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10677" w14:textId="77777777" w:rsidR="00CA09B2" w:rsidRPr="00B97320" w:rsidRDefault="00CA09B2">
      <w:pPr>
        <w:pStyle w:val="T1"/>
        <w:pBdr>
          <w:bottom w:val="single" w:sz="6" w:space="0" w:color="auto"/>
        </w:pBdr>
        <w:spacing w:after="240"/>
      </w:pPr>
      <w:r w:rsidRPr="00B97320">
        <w:t>IEEE P802.11</w:t>
      </w:r>
      <w:r w:rsidRPr="00B97320">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B97320" w14:paraId="27A59000" w14:textId="77777777">
        <w:trPr>
          <w:trHeight w:val="485"/>
          <w:jc w:val="center"/>
        </w:trPr>
        <w:tc>
          <w:tcPr>
            <w:tcW w:w="9576" w:type="dxa"/>
            <w:gridSpan w:val="5"/>
            <w:vAlign w:val="center"/>
          </w:tcPr>
          <w:p w14:paraId="26A1C8EA" w14:textId="77777777" w:rsidR="00CA09B2" w:rsidRPr="00B97320" w:rsidRDefault="0060055A" w:rsidP="00BE0BE3">
            <w:pPr>
              <w:pStyle w:val="T2"/>
              <w:spacing w:before="120" w:after="120"/>
            </w:pPr>
            <w:r w:rsidRPr="00B97320">
              <w:t>M</w:t>
            </w:r>
            <w:r w:rsidR="00A9694E" w:rsidRPr="00B97320">
              <w:t>inutes of the IEEE P802.11 Full Working Group</w:t>
            </w:r>
          </w:p>
        </w:tc>
      </w:tr>
      <w:tr w:rsidR="00CA09B2" w:rsidRPr="00B97320" w14:paraId="22B25669" w14:textId="77777777">
        <w:trPr>
          <w:trHeight w:val="359"/>
          <w:jc w:val="center"/>
        </w:trPr>
        <w:tc>
          <w:tcPr>
            <w:tcW w:w="9576" w:type="dxa"/>
            <w:gridSpan w:val="5"/>
            <w:vAlign w:val="center"/>
          </w:tcPr>
          <w:p w14:paraId="1592256C" w14:textId="219724E9" w:rsidR="00CA09B2" w:rsidRPr="00B97320" w:rsidRDefault="00CA09B2" w:rsidP="00B64CB9">
            <w:pPr>
              <w:pStyle w:val="T2"/>
              <w:spacing w:before="120" w:after="120"/>
              <w:ind w:left="0"/>
              <w:rPr>
                <w:sz w:val="20"/>
              </w:rPr>
            </w:pPr>
            <w:r w:rsidRPr="00B97320">
              <w:rPr>
                <w:sz w:val="20"/>
              </w:rPr>
              <w:t>Date:</w:t>
            </w:r>
            <w:r w:rsidRPr="00B97320">
              <w:rPr>
                <w:b w:val="0"/>
                <w:sz w:val="20"/>
              </w:rPr>
              <w:t xml:space="preserve">  </w:t>
            </w:r>
            <w:r w:rsidR="002210CA" w:rsidRPr="00B97320">
              <w:rPr>
                <w:b w:val="0"/>
                <w:sz w:val="20"/>
              </w:rPr>
              <w:t>2024</w:t>
            </w:r>
            <w:r w:rsidR="0092449C" w:rsidRPr="00B97320">
              <w:rPr>
                <w:b w:val="0"/>
                <w:sz w:val="20"/>
              </w:rPr>
              <w:t>-</w:t>
            </w:r>
            <w:r w:rsidR="00C51A44" w:rsidRPr="00B97320">
              <w:rPr>
                <w:b w:val="0"/>
                <w:sz w:val="20"/>
              </w:rPr>
              <w:t>0</w:t>
            </w:r>
            <w:r w:rsidR="00B64CB9">
              <w:rPr>
                <w:b w:val="0"/>
                <w:sz w:val="20"/>
              </w:rPr>
              <w:t>8</w:t>
            </w:r>
            <w:r w:rsidR="00451EBE" w:rsidRPr="00B97320">
              <w:rPr>
                <w:b w:val="0"/>
                <w:sz w:val="20"/>
              </w:rPr>
              <w:t>-</w:t>
            </w:r>
            <w:r w:rsidR="00124C46">
              <w:rPr>
                <w:b w:val="0"/>
                <w:sz w:val="20"/>
              </w:rPr>
              <w:t>16</w:t>
            </w:r>
          </w:p>
        </w:tc>
      </w:tr>
      <w:tr w:rsidR="00CA09B2" w:rsidRPr="00B97320" w14:paraId="405688D6" w14:textId="77777777">
        <w:trPr>
          <w:cantSplit/>
          <w:jc w:val="center"/>
        </w:trPr>
        <w:tc>
          <w:tcPr>
            <w:tcW w:w="9576" w:type="dxa"/>
            <w:gridSpan w:val="5"/>
            <w:vAlign w:val="center"/>
          </w:tcPr>
          <w:p w14:paraId="2EA9BA22" w14:textId="77777777" w:rsidR="00CA09B2" w:rsidRPr="00B97320" w:rsidRDefault="00CA09B2" w:rsidP="00BE0BE3">
            <w:pPr>
              <w:pStyle w:val="T2"/>
              <w:spacing w:before="120" w:after="120"/>
              <w:ind w:left="0" w:right="0"/>
              <w:jc w:val="left"/>
              <w:rPr>
                <w:sz w:val="20"/>
              </w:rPr>
            </w:pPr>
            <w:r w:rsidRPr="00B97320">
              <w:rPr>
                <w:sz w:val="20"/>
              </w:rPr>
              <w:t>Author(s):</w:t>
            </w:r>
          </w:p>
        </w:tc>
      </w:tr>
      <w:tr w:rsidR="00CA09B2" w:rsidRPr="00B97320" w14:paraId="48294A9B" w14:textId="77777777" w:rsidTr="00F3539E">
        <w:trPr>
          <w:jc w:val="center"/>
        </w:trPr>
        <w:tc>
          <w:tcPr>
            <w:tcW w:w="1336" w:type="dxa"/>
            <w:vAlign w:val="center"/>
          </w:tcPr>
          <w:p w14:paraId="52CC5574" w14:textId="77777777" w:rsidR="00CA09B2" w:rsidRPr="00B97320" w:rsidRDefault="00CA09B2" w:rsidP="00BE0BE3">
            <w:pPr>
              <w:pStyle w:val="T2"/>
              <w:spacing w:before="120" w:after="120"/>
              <w:ind w:left="0" w:right="0"/>
              <w:jc w:val="left"/>
              <w:rPr>
                <w:sz w:val="20"/>
              </w:rPr>
            </w:pPr>
            <w:r w:rsidRPr="00B97320">
              <w:rPr>
                <w:sz w:val="20"/>
              </w:rPr>
              <w:t>Name</w:t>
            </w:r>
          </w:p>
        </w:tc>
        <w:tc>
          <w:tcPr>
            <w:tcW w:w="2064" w:type="dxa"/>
            <w:vAlign w:val="center"/>
          </w:tcPr>
          <w:p w14:paraId="03F72992" w14:textId="77777777" w:rsidR="00CA09B2" w:rsidRPr="00B97320" w:rsidRDefault="00CA09B2" w:rsidP="00BE0BE3">
            <w:pPr>
              <w:pStyle w:val="T2"/>
              <w:spacing w:before="120" w:after="120"/>
              <w:ind w:left="0" w:right="0"/>
              <w:jc w:val="left"/>
              <w:rPr>
                <w:sz w:val="20"/>
              </w:rPr>
            </w:pPr>
            <w:r w:rsidRPr="00B97320">
              <w:rPr>
                <w:sz w:val="20"/>
              </w:rPr>
              <w:t>Company</w:t>
            </w:r>
          </w:p>
        </w:tc>
        <w:tc>
          <w:tcPr>
            <w:tcW w:w="1698" w:type="dxa"/>
            <w:vAlign w:val="center"/>
          </w:tcPr>
          <w:p w14:paraId="3C028521" w14:textId="77777777" w:rsidR="00CA09B2" w:rsidRPr="00B97320" w:rsidRDefault="00CA09B2" w:rsidP="00BE0BE3">
            <w:pPr>
              <w:pStyle w:val="T2"/>
              <w:spacing w:before="120" w:after="120"/>
              <w:ind w:left="0" w:right="0"/>
              <w:jc w:val="left"/>
              <w:rPr>
                <w:sz w:val="20"/>
              </w:rPr>
            </w:pPr>
            <w:r w:rsidRPr="00B97320">
              <w:rPr>
                <w:sz w:val="20"/>
              </w:rPr>
              <w:t>Address</w:t>
            </w:r>
          </w:p>
        </w:tc>
        <w:tc>
          <w:tcPr>
            <w:tcW w:w="1701" w:type="dxa"/>
            <w:vAlign w:val="center"/>
          </w:tcPr>
          <w:p w14:paraId="47BA1A94" w14:textId="77777777" w:rsidR="00CA09B2" w:rsidRPr="00B97320" w:rsidRDefault="00CA09B2" w:rsidP="00BE0BE3">
            <w:pPr>
              <w:pStyle w:val="T2"/>
              <w:spacing w:before="120" w:after="120"/>
              <w:ind w:left="0" w:right="0"/>
              <w:jc w:val="left"/>
              <w:rPr>
                <w:sz w:val="20"/>
              </w:rPr>
            </w:pPr>
            <w:r w:rsidRPr="00B97320">
              <w:rPr>
                <w:sz w:val="20"/>
              </w:rPr>
              <w:t>Phone</w:t>
            </w:r>
          </w:p>
        </w:tc>
        <w:tc>
          <w:tcPr>
            <w:tcW w:w="2777" w:type="dxa"/>
            <w:vAlign w:val="center"/>
          </w:tcPr>
          <w:p w14:paraId="499A8691" w14:textId="77777777" w:rsidR="00CA09B2" w:rsidRPr="00B97320" w:rsidRDefault="00CA09B2" w:rsidP="00BE0BE3">
            <w:pPr>
              <w:pStyle w:val="T2"/>
              <w:spacing w:before="120" w:after="120"/>
              <w:ind w:left="0" w:right="0"/>
              <w:jc w:val="left"/>
              <w:rPr>
                <w:sz w:val="20"/>
              </w:rPr>
            </w:pPr>
            <w:r w:rsidRPr="00B97320">
              <w:rPr>
                <w:sz w:val="20"/>
              </w:rPr>
              <w:t>email</w:t>
            </w:r>
          </w:p>
        </w:tc>
      </w:tr>
      <w:tr w:rsidR="00CA09B2" w:rsidRPr="00B97320" w14:paraId="6C872805" w14:textId="77777777" w:rsidTr="00F3539E">
        <w:trPr>
          <w:jc w:val="center"/>
        </w:trPr>
        <w:tc>
          <w:tcPr>
            <w:tcW w:w="1336" w:type="dxa"/>
            <w:vAlign w:val="center"/>
          </w:tcPr>
          <w:p w14:paraId="732005A8" w14:textId="77777777" w:rsidR="00CA09B2" w:rsidRPr="00B97320" w:rsidRDefault="005024DB" w:rsidP="00BE0BE3">
            <w:pPr>
              <w:pStyle w:val="T2"/>
              <w:spacing w:before="120" w:after="120"/>
              <w:ind w:left="0" w:right="0"/>
              <w:rPr>
                <w:b w:val="0"/>
                <w:sz w:val="20"/>
              </w:rPr>
            </w:pPr>
            <w:r w:rsidRPr="00B97320">
              <w:rPr>
                <w:b w:val="0"/>
                <w:sz w:val="20"/>
              </w:rPr>
              <w:t>Stephen McCann</w:t>
            </w:r>
          </w:p>
        </w:tc>
        <w:tc>
          <w:tcPr>
            <w:tcW w:w="2064" w:type="dxa"/>
            <w:vAlign w:val="center"/>
          </w:tcPr>
          <w:p w14:paraId="2E85E6B5" w14:textId="1404595A" w:rsidR="00CA09B2" w:rsidRPr="00B97320" w:rsidRDefault="00941F14" w:rsidP="00BE0BE3">
            <w:pPr>
              <w:pStyle w:val="T2"/>
              <w:spacing w:before="120" w:after="120"/>
              <w:ind w:left="0" w:right="0"/>
              <w:rPr>
                <w:b w:val="0"/>
                <w:sz w:val="20"/>
              </w:rPr>
            </w:pPr>
            <w:r w:rsidRPr="00B97320">
              <w:rPr>
                <w:b w:val="0"/>
                <w:sz w:val="20"/>
              </w:rPr>
              <w:t>Huawei Technolog</w:t>
            </w:r>
            <w:r w:rsidR="005838A3" w:rsidRPr="00B97320">
              <w:rPr>
                <w:b w:val="0"/>
                <w:sz w:val="20"/>
              </w:rPr>
              <w:t>ies</w:t>
            </w:r>
            <w:r w:rsidRPr="00B97320">
              <w:rPr>
                <w:b w:val="0"/>
                <w:sz w:val="20"/>
              </w:rPr>
              <w:t xml:space="preserve"> Co., Ltd</w:t>
            </w:r>
          </w:p>
        </w:tc>
        <w:tc>
          <w:tcPr>
            <w:tcW w:w="1698" w:type="dxa"/>
            <w:vAlign w:val="center"/>
          </w:tcPr>
          <w:p w14:paraId="61F07E26" w14:textId="5B3F03F5" w:rsidR="00A9694E" w:rsidRPr="00B97320" w:rsidRDefault="00C260D0" w:rsidP="00BE0BE3">
            <w:pPr>
              <w:pStyle w:val="T2"/>
              <w:spacing w:before="120" w:after="120"/>
              <w:ind w:left="0" w:right="0"/>
              <w:rPr>
                <w:b w:val="0"/>
                <w:sz w:val="20"/>
              </w:rPr>
            </w:pPr>
            <w:r w:rsidRPr="00B97320">
              <w:rPr>
                <w:b w:val="0"/>
                <w:sz w:val="20"/>
              </w:rPr>
              <w:t>Southampton</w:t>
            </w:r>
            <w:r w:rsidR="007D4D47" w:rsidRPr="00B97320">
              <w:rPr>
                <w:b w:val="0"/>
                <w:sz w:val="20"/>
              </w:rPr>
              <w:t xml:space="preserve">, </w:t>
            </w:r>
            <w:r w:rsidR="005024DB" w:rsidRPr="00B97320">
              <w:rPr>
                <w:b w:val="0"/>
                <w:sz w:val="20"/>
              </w:rPr>
              <w:t>UK</w:t>
            </w:r>
          </w:p>
        </w:tc>
        <w:tc>
          <w:tcPr>
            <w:tcW w:w="1701" w:type="dxa"/>
            <w:vAlign w:val="center"/>
          </w:tcPr>
          <w:p w14:paraId="6224742F" w14:textId="4269D6DA" w:rsidR="00CA09B2" w:rsidRPr="00B97320" w:rsidRDefault="00CA09B2" w:rsidP="00BE0BE3">
            <w:pPr>
              <w:pStyle w:val="T2"/>
              <w:spacing w:before="120" w:after="120"/>
              <w:ind w:left="0" w:right="0"/>
              <w:jc w:val="left"/>
              <w:rPr>
                <w:b w:val="0"/>
                <w:sz w:val="20"/>
              </w:rPr>
            </w:pPr>
          </w:p>
        </w:tc>
        <w:tc>
          <w:tcPr>
            <w:tcW w:w="2777" w:type="dxa"/>
            <w:vAlign w:val="center"/>
          </w:tcPr>
          <w:p w14:paraId="2B8A1CFF" w14:textId="7D520AB8" w:rsidR="00CA09B2" w:rsidRPr="00B97320" w:rsidRDefault="00000000" w:rsidP="00BE0BE3">
            <w:pPr>
              <w:pStyle w:val="T2"/>
              <w:spacing w:before="120" w:after="120"/>
              <w:ind w:left="0" w:right="0"/>
              <w:rPr>
                <w:b w:val="0"/>
                <w:sz w:val="16"/>
              </w:rPr>
            </w:pPr>
            <w:hyperlink r:id="rId8" w:history="1">
              <w:r w:rsidR="00945052" w:rsidRPr="00B97320">
                <w:rPr>
                  <w:rStyle w:val="Hyperlink"/>
                  <w:b w:val="0"/>
                  <w:sz w:val="16"/>
                </w:rPr>
                <w:t>stephen.mccann@ieee.org</w:t>
              </w:r>
            </w:hyperlink>
            <w:r w:rsidR="00945052" w:rsidRPr="00B97320">
              <w:rPr>
                <w:b w:val="0"/>
                <w:sz w:val="16"/>
              </w:rPr>
              <w:t xml:space="preserve"> </w:t>
            </w:r>
          </w:p>
        </w:tc>
      </w:tr>
      <w:tr w:rsidR="009A374B" w:rsidRPr="00B97320" w14:paraId="10E830FA" w14:textId="77777777" w:rsidTr="00F3539E">
        <w:trPr>
          <w:jc w:val="center"/>
        </w:trPr>
        <w:tc>
          <w:tcPr>
            <w:tcW w:w="1336" w:type="dxa"/>
            <w:vAlign w:val="center"/>
          </w:tcPr>
          <w:p w14:paraId="17C5154D" w14:textId="6B546A5E" w:rsidR="009A374B" w:rsidRPr="00B97320" w:rsidRDefault="009A374B" w:rsidP="00BE0BE3">
            <w:pPr>
              <w:pStyle w:val="T2"/>
              <w:spacing w:before="120" w:after="120"/>
              <w:ind w:left="0" w:right="0"/>
              <w:rPr>
                <w:b w:val="0"/>
                <w:sz w:val="20"/>
              </w:rPr>
            </w:pPr>
            <w:r w:rsidRPr="00B97320">
              <w:rPr>
                <w:b w:val="0"/>
                <w:sz w:val="20"/>
              </w:rPr>
              <w:t>Volker Jungnickel</w:t>
            </w:r>
          </w:p>
        </w:tc>
        <w:tc>
          <w:tcPr>
            <w:tcW w:w="2064" w:type="dxa"/>
            <w:vAlign w:val="center"/>
          </w:tcPr>
          <w:p w14:paraId="7ECEEFD4" w14:textId="07A90E00" w:rsidR="009A374B" w:rsidRPr="00B97320" w:rsidRDefault="009A374B" w:rsidP="00BE0BE3">
            <w:pPr>
              <w:pStyle w:val="T2"/>
              <w:spacing w:before="120" w:after="120"/>
              <w:ind w:left="0" w:right="0"/>
              <w:rPr>
                <w:b w:val="0"/>
                <w:sz w:val="20"/>
              </w:rPr>
            </w:pPr>
            <w:r w:rsidRPr="00B97320">
              <w:rPr>
                <w:b w:val="0"/>
                <w:sz w:val="20"/>
              </w:rPr>
              <w:t>Fraunhofer Heinrich Hertz Institute</w:t>
            </w:r>
          </w:p>
        </w:tc>
        <w:tc>
          <w:tcPr>
            <w:tcW w:w="1698" w:type="dxa"/>
            <w:vAlign w:val="center"/>
          </w:tcPr>
          <w:p w14:paraId="63D39572" w14:textId="68613B1C" w:rsidR="009A374B" w:rsidRPr="00B97320" w:rsidRDefault="002F5B37" w:rsidP="00BE0BE3">
            <w:pPr>
              <w:pStyle w:val="T2"/>
              <w:spacing w:before="120" w:after="120"/>
              <w:ind w:left="0" w:right="0"/>
              <w:rPr>
                <w:b w:val="0"/>
                <w:sz w:val="20"/>
              </w:rPr>
            </w:pPr>
            <w:r>
              <w:rPr>
                <w:b w:val="0"/>
                <w:sz w:val="20"/>
              </w:rPr>
              <w:t>Berlin, Germany</w:t>
            </w:r>
          </w:p>
        </w:tc>
        <w:tc>
          <w:tcPr>
            <w:tcW w:w="1701" w:type="dxa"/>
            <w:vAlign w:val="center"/>
          </w:tcPr>
          <w:p w14:paraId="471912F3" w14:textId="77777777" w:rsidR="009A374B" w:rsidRPr="00B97320" w:rsidRDefault="009A374B" w:rsidP="00BE0BE3">
            <w:pPr>
              <w:pStyle w:val="T2"/>
              <w:spacing w:before="120" w:after="120"/>
              <w:ind w:left="0" w:right="0"/>
              <w:jc w:val="left"/>
              <w:rPr>
                <w:b w:val="0"/>
                <w:sz w:val="20"/>
              </w:rPr>
            </w:pPr>
          </w:p>
        </w:tc>
        <w:tc>
          <w:tcPr>
            <w:tcW w:w="2777" w:type="dxa"/>
            <w:vAlign w:val="center"/>
          </w:tcPr>
          <w:p w14:paraId="27F8DAA2" w14:textId="71FE3E97" w:rsidR="009A374B" w:rsidRPr="002F5B37" w:rsidRDefault="00000000" w:rsidP="00BE0BE3">
            <w:pPr>
              <w:pStyle w:val="T2"/>
              <w:spacing w:before="120" w:after="120"/>
              <w:ind w:left="0" w:right="0"/>
              <w:rPr>
                <w:b w:val="0"/>
                <w:sz w:val="16"/>
              </w:rPr>
            </w:pPr>
            <w:hyperlink r:id="rId9" w:history="1">
              <w:r w:rsidR="00AD7E6A" w:rsidRPr="00E44A13">
                <w:rPr>
                  <w:rStyle w:val="Hyperlink"/>
                  <w:b w:val="0"/>
                  <w:sz w:val="16"/>
                </w:rPr>
                <w:t>volker.jungnickel@hhi.fraunhofer.de</w:t>
              </w:r>
            </w:hyperlink>
            <w:r w:rsidR="00AD7E6A">
              <w:rPr>
                <w:b w:val="0"/>
                <w:sz w:val="16"/>
              </w:rPr>
              <w:t xml:space="preserve"> </w:t>
            </w:r>
          </w:p>
        </w:tc>
      </w:tr>
    </w:tbl>
    <w:p w14:paraId="1817294D" w14:textId="74968488" w:rsidR="00CA09B2" w:rsidRPr="00B97320" w:rsidRDefault="00966EB2">
      <w:pPr>
        <w:pStyle w:val="T1"/>
        <w:spacing w:after="120"/>
        <w:rPr>
          <w:sz w:val="22"/>
        </w:rPr>
      </w:pPr>
      <w:r w:rsidRPr="00B97320">
        <w:rPr>
          <w:noProof/>
          <w:lang w:val="de-DE" w:eastAsia="de-DE"/>
        </w:rPr>
        <mc:AlternateContent>
          <mc:Choice Requires="wps">
            <w:drawing>
              <wp:anchor distT="0" distB="0" distL="114300" distR="114300" simplePos="0" relativeHeight="251658240" behindDoc="0" locked="0" layoutInCell="1" allowOverlap="1" wp14:anchorId="54B7ECBF" wp14:editId="01C67F56">
                <wp:simplePos x="0" y="0"/>
                <wp:positionH relativeFrom="column">
                  <wp:posOffset>34820</wp:posOffset>
                </wp:positionH>
                <wp:positionV relativeFrom="paragraph">
                  <wp:posOffset>168843</wp:posOffset>
                </wp:positionV>
                <wp:extent cx="6261520" cy="5026172"/>
                <wp:effectExtent l="0" t="0" r="635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026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245BCF" w:rsidRDefault="00245BCF">
                            <w:pPr>
                              <w:pStyle w:val="T1"/>
                              <w:spacing w:after="120"/>
                            </w:pPr>
                            <w:r>
                              <w:t>Abstract</w:t>
                            </w:r>
                          </w:p>
                          <w:p w14:paraId="613C2E93" w14:textId="090CBDD2" w:rsidR="00245BCF" w:rsidRDefault="00245BCF" w:rsidP="00B8432B">
                            <w:pPr>
                              <w:jc w:val="center"/>
                            </w:pPr>
                            <w:r>
                              <w:t>This document contains the minutes of the IEEE 802.11 Working Group for the July 2024 session.</w:t>
                            </w:r>
                          </w:p>
                          <w:p w14:paraId="3FE76E75" w14:textId="561402F6" w:rsidR="00245BCF" w:rsidRDefault="00245BCF"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shown in Annex B</w:t>
                            </w:r>
                            <w:r w:rsidRPr="00CD53C6">
                              <w:rPr>
                                <w:szCs w:val="24"/>
                              </w:rPr>
                              <w:t>.</w:t>
                            </w:r>
                          </w:p>
                          <w:p w14:paraId="3105758E" w14:textId="77777777" w:rsidR="00245BCF" w:rsidRDefault="00245BCF" w:rsidP="00E14377">
                            <w:pPr>
                              <w:widowControl w:val="0"/>
                              <w:spacing w:before="120"/>
                              <w:rPr>
                                <w:szCs w:val="24"/>
                              </w:rPr>
                            </w:pPr>
                          </w:p>
                          <w:p w14:paraId="3EFBC3E6" w14:textId="77777777" w:rsidR="00245BCF" w:rsidRPr="00283B7B" w:rsidRDefault="00245BCF" w:rsidP="00BE0BE3">
                            <w:pPr>
                              <w:spacing w:before="120" w:after="120"/>
                              <w:rPr>
                                <w:rFonts w:eastAsia="Arial"/>
                                <w:b/>
                                <w:bCs/>
                                <w:szCs w:val="24"/>
                              </w:rPr>
                            </w:pPr>
                            <w:r w:rsidRPr="00283B7B">
                              <w:rPr>
                                <w:rFonts w:eastAsia="Arial"/>
                                <w:b/>
                                <w:bCs/>
                                <w:szCs w:val="24"/>
                              </w:rPr>
                              <w:t>Abbreviations:</w:t>
                            </w:r>
                          </w:p>
                          <w:p w14:paraId="4DDC200F" w14:textId="77777777" w:rsidR="00245BCF" w:rsidRDefault="00245BCF" w:rsidP="00BE0BE3">
                            <w:pPr>
                              <w:spacing w:before="120" w:after="120"/>
                              <w:rPr>
                                <w:rFonts w:eastAsia="Arial"/>
                                <w:szCs w:val="24"/>
                              </w:rPr>
                            </w:pPr>
                            <w:r>
                              <w:rPr>
                                <w:rFonts w:eastAsia="Arial"/>
                                <w:szCs w:val="24"/>
                              </w:rPr>
                              <w:t>A: Answer</w:t>
                            </w:r>
                          </w:p>
                          <w:p w14:paraId="10C6AB5B" w14:textId="77777777" w:rsidR="00245BCF" w:rsidRDefault="00245BCF" w:rsidP="00BE0BE3">
                            <w:pPr>
                              <w:spacing w:before="120" w:after="120"/>
                              <w:rPr>
                                <w:rFonts w:eastAsia="Arial"/>
                                <w:szCs w:val="24"/>
                              </w:rPr>
                            </w:pPr>
                            <w:r>
                              <w:rPr>
                                <w:rFonts w:eastAsia="Arial"/>
                                <w:szCs w:val="24"/>
                              </w:rPr>
                              <w:t>C: Comment</w:t>
                            </w:r>
                          </w:p>
                          <w:p w14:paraId="30A8759C" w14:textId="1D49A2A1" w:rsidR="00245BCF" w:rsidRDefault="00245BCF" w:rsidP="00BE0BE3">
                            <w:pPr>
                              <w:spacing w:before="120" w:after="120"/>
                              <w:rPr>
                                <w:rFonts w:eastAsia="Arial"/>
                                <w:szCs w:val="24"/>
                              </w:rPr>
                            </w:pPr>
                            <w:r>
                              <w:rPr>
                                <w:rFonts w:eastAsia="Arial"/>
                                <w:szCs w:val="24"/>
                              </w:rPr>
                              <w:t>Q: Question</w:t>
                            </w:r>
                          </w:p>
                          <w:p w14:paraId="2CF0CCC3" w14:textId="38AEEB58" w:rsidR="00245BCF" w:rsidRDefault="00245BCF" w:rsidP="00BE0BE3">
                            <w:pPr>
                              <w:spacing w:before="120" w:after="120"/>
                              <w:rPr>
                                <w:rFonts w:eastAsia="Arial"/>
                                <w:szCs w:val="24"/>
                              </w:rPr>
                            </w:pPr>
                            <w:r>
                              <w:rPr>
                                <w:rFonts w:eastAsia="Arial"/>
                                <w:szCs w:val="24"/>
                              </w:rPr>
                              <w:t>TG: Task Group</w:t>
                            </w:r>
                          </w:p>
                          <w:p w14:paraId="298751A9" w14:textId="5EC34767" w:rsidR="00245BCF" w:rsidRDefault="00245BCF" w:rsidP="00BE0BE3">
                            <w:pPr>
                              <w:spacing w:before="120" w:after="120"/>
                              <w:rPr>
                                <w:rFonts w:eastAsia="Arial"/>
                                <w:szCs w:val="24"/>
                              </w:rPr>
                            </w:pPr>
                            <w:r>
                              <w:rPr>
                                <w:rFonts w:eastAsia="Arial"/>
                                <w:szCs w:val="24"/>
                              </w:rPr>
                              <w:t>TIG: Topic Interest Group</w:t>
                            </w:r>
                          </w:p>
                          <w:p w14:paraId="04973155" w14:textId="163FC532" w:rsidR="00245BCF" w:rsidRPr="006E70B6" w:rsidRDefault="00245BCF" w:rsidP="00BE0BE3">
                            <w:pPr>
                              <w:spacing w:before="120" w:after="120"/>
                              <w:rPr>
                                <w:rFonts w:eastAsia="Arial"/>
                                <w:szCs w:val="24"/>
                              </w:rPr>
                            </w:pPr>
                            <w:r>
                              <w:rPr>
                                <w:rFonts w:eastAsia="Arial"/>
                                <w:szCs w:val="24"/>
                              </w:rPr>
                              <w:t>SG: PAR Study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75pt;margin-top:13.3pt;width:493.05pt;height:39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" stroked="f">
                <v:textbox>
                  <w:txbxContent>
                    <w:p w14:paraId="32256FBB" w14:textId="77777777" w:rsidR="00245BCF" w:rsidRDefault="00245BCF">
                      <w:pPr>
                        <w:pStyle w:val="T1"/>
                        <w:spacing w:after="120"/>
                      </w:pPr>
                      <w:r>
                        <w:t>Abstract</w:t>
                      </w:r>
                    </w:p>
                    <w:p w14:paraId="613C2E93" w14:textId="090CBDD2" w:rsidR="00245BCF" w:rsidRDefault="00245BCF" w:rsidP="00B8432B">
                      <w:pPr>
                        <w:jc w:val="center"/>
                      </w:pPr>
                      <w:r>
                        <w:t>This document contains the minutes of the IEEE 802.11 Working Group for the July 2024 session.</w:t>
                      </w:r>
                    </w:p>
                    <w:p w14:paraId="3FE76E75" w14:textId="561402F6" w:rsidR="00245BCF" w:rsidRDefault="00245BCF"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shown in Annex B</w:t>
                      </w:r>
                      <w:r w:rsidRPr="00CD53C6">
                        <w:rPr>
                          <w:szCs w:val="24"/>
                        </w:rPr>
                        <w:t>.</w:t>
                      </w:r>
                    </w:p>
                    <w:p w14:paraId="3105758E" w14:textId="77777777" w:rsidR="00245BCF" w:rsidRDefault="00245BCF" w:rsidP="00E14377">
                      <w:pPr>
                        <w:widowControl w:val="0"/>
                        <w:spacing w:before="120"/>
                        <w:rPr>
                          <w:szCs w:val="24"/>
                        </w:rPr>
                      </w:pPr>
                    </w:p>
                    <w:p w14:paraId="3EFBC3E6" w14:textId="77777777" w:rsidR="00245BCF" w:rsidRPr="00283B7B" w:rsidRDefault="00245BCF" w:rsidP="00BE0BE3">
                      <w:pPr>
                        <w:spacing w:before="120" w:after="120"/>
                        <w:rPr>
                          <w:rFonts w:eastAsia="Arial"/>
                          <w:b/>
                          <w:bCs/>
                          <w:szCs w:val="24"/>
                        </w:rPr>
                      </w:pPr>
                      <w:r w:rsidRPr="00283B7B">
                        <w:rPr>
                          <w:rFonts w:eastAsia="Arial"/>
                          <w:b/>
                          <w:bCs/>
                          <w:szCs w:val="24"/>
                        </w:rPr>
                        <w:t>Abbreviations:</w:t>
                      </w:r>
                    </w:p>
                    <w:p w14:paraId="4DDC200F" w14:textId="77777777" w:rsidR="00245BCF" w:rsidRDefault="00245BCF" w:rsidP="00BE0BE3">
                      <w:pPr>
                        <w:spacing w:before="120" w:after="120"/>
                        <w:rPr>
                          <w:rFonts w:eastAsia="Arial"/>
                          <w:szCs w:val="24"/>
                        </w:rPr>
                      </w:pPr>
                      <w:r>
                        <w:rPr>
                          <w:rFonts w:eastAsia="Arial"/>
                          <w:szCs w:val="24"/>
                        </w:rPr>
                        <w:t>A: Answer</w:t>
                      </w:r>
                    </w:p>
                    <w:p w14:paraId="10C6AB5B" w14:textId="77777777" w:rsidR="00245BCF" w:rsidRDefault="00245BCF" w:rsidP="00BE0BE3">
                      <w:pPr>
                        <w:spacing w:before="120" w:after="120"/>
                        <w:rPr>
                          <w:rFonts w:eastAsia="Arial"/>
                          <w:szCs w:val="24"/>
                        </w:rPr>
                      </w:pPr>
                      <w:r>
                        <w:rPr>
                          <w:rFonts w:eastAsia="Arial"/>
                          <w:szCs w:val="24"/>
                        </w:rPr>
                        <w:t>C: Comment</w:t>
                      </w:r>
                    </w:p>
                    <w:p w14:paraId="30A8759C" w14:textId="1D49A2A1" w:rsidR="00245BCF" w:rsidRDefault="00245BCF" w:rsidP="00BE0BE3">
                      <w:pPr>
                        <w:spacing w:before="120" w:after="120"/>
                        <w:rPr>
                          <w:rFonts w:eastAsia="Arial"/>
                          <w:szCs w:val="24"/>
                        </w:rPr>
                      </w:pPr>
                      <w:r>
                        <w:rPr>
                          <w:rFonts w:eastAsia="Arial"/>
                          <w:szCs w:val="24"/>
                        </w:rPr>
                        <w:t>Q: Question</w:t>
                      </w:r>
                    </w:p>
                    <w:p w14:paraId="2CF0CCC3" w14:textId="38AEEB58" w:rsidR="00245BCF" w:rsidRDefault="00245BCF" w:rsidP="00BE0BE3">
                      <w:pPr>
                        <w:spacing w:before="120" w:after="120"/>
                        <w:rPr>
                          <w:rFonts w:eastAsia="Arial"/>
                          <w:szCs w:val="24"/>
                        </w:rPr>
                      </w:pPr>
                      <w:r>
                        <w:rPr>
                          <w:rFonts w:eastAsia="Arial"/>
                          <w:szCs w:val="24"/>
                        </w:rPr>
                        <w:t>TG: Task Group</w:t>
                      </w:r>
                    </w:p>
                    <w:p w14:paraId="298751A9" w14:textId="5EC34767" w:rsidR="00245BCF" w:rsidRDefault="00245BCF" w:rsidP="00BE0BE3">
                      <w:pPr>
                        <w:spacing w:before="120" w:after="120"/>
                        <w:rPr>
                          <w:rFonts w:eastAsia="Arial"/>
                          <w:szCs w:val="24"/>
                        </w:rPr>
                      </w:pPr>
                      <w:r>
                        <w:rPr>
                          <w:rFonts w:eastAsia="Arial"/>
                          <w:szCs w:val="24"/>
                        </w:rPr>
                        <w:t>TIG: Topic Interest Group</w:t>
                      </w:r>
                    </w:p>
                    <w:p w14:paraId="04973155" w14:textId="163FC532" w:rsidR="00245BCF" w:rsidRPr="006E70B6" w:rsidRDefault="00245BCF" w:rsidP="00BE0BE3">
                      <w:pPr>
                        <w:spacing w:before="120" w:after="120"/>
                        <w:rPr>
                          <w:rFonts w:eastAsia="Arial"/>
                          <w:szCs w:val="24"/>
                        </w:rPr>
                      </w:pPr>
                      <w:r>
                        <w:rPr>
                          <w:rFonts w:eastAsia="Arial"/>
                          <w:szCs w:val="24"/>
                        </w:rPr>
                        <w:t>SG: PAR Study Group</w:t>
                      </w:r>
                    </w:p>
                  </w:txbxContent>
                </v:textbox>
              </v:shape>
            </w:pict>
          </mc:Fallback>
        </mc:AlternateContent>
      </w:r>
    </w:p>
    <w:p w14:paraId="4B982E96" w14:textId="77777777" w:rsidR="0012470D" w:rsidRPr="00B97320" w:rsidRDefault="00CA09B2" w:rsidP="00034982">
      <w:pPr>
        <w:widowControl w:val="0"/>
        <w:spacing w:before="120"/>
        <w:jc w:val="center"/>
      </w:pPr>
      <w:r w:rsidRPr="00B97320">
        <w:br w:type="page"/>
      </w:r>
    </w:p>
    <w:p w14:paraId="3589DF34" w14:textId="67B79506" w:rsidR="00C95EA3" w:rsidRPr="00B97320" w:rsidRDefault="00C95EA3" w:rsidP="00C260D0">
      <w:pPr>
        <w:widowControl w:val="0"/>
        <w:spacing w:before="120"/>
        <w:jc w:val="center"/>
        <w:rPr>
          <w:b/>
          <w:i/>
          <w:sz w:val="32"/>
          <w:szCs w:val="32"/>
        </w:rPr>
      </w:pPr>
      <w:r w:rsidRPr="00B97320">
        <w:rPr>
          <w:b/>
          <w:sz w:val="32"/>
          <w:szCs w:val="32"/>
        </w:rPr>
        <w:lastRenderedPageBreak/>
        <w:t xml:space="preserve">IEEE 802.11 </w:t>
      </w:r>
      <w:r w:rsidR="00D962C4" w:rsidRPr="00B97320">
        <w:rPr>
          <w:b/>
          <w:sz w:val="32"/>
          <w:szCs w:val="32"/>
        </w:rPr>
        <w:t>Plenary</w:t>
      </w:r>
      <w:r w:rsidR="00387A8B" w:rsidRPr="00B97320">
        <w:rPr>
          <w:b/>
          <w:sz w:val="32"/>
          <w:szCs w:val="32"/>
        </w:rPr>
        <w:t xml:space="preserve"> Session #</w:t>
      </w:r>
      <w:r w:rsidR="003575A9" w:rsidRPr="00B97320">
        <w:rPr>
          <w:b/>
          <w:sz w:val="32"/>
          <w:szCs w:val="32"/>
        </w:rPr>
        <w:t>20</w:t>
      </w:r>
      <w:r w:rsidR="00DA5B39" w:rsidRPr="00B97320">
        <w:rPr>
          <w:b/>
          <w:sz w:val="32"/>
          <w:szCs w:val="32"/>
        </w:rPr>
        <w:t>6</w:t>
      </w:r>
    </w:p>
    <w:p w14:paraId="054495FA" w14:textId="5E549720" w:rsidR="00C95EA3" w:rsidRPr="00B97320" w:rsidRDefault="00DA5B39" w:rsidP="00C95EA3">
      <w:pPr>
        <w:widowControl w:val="0"/>
        <w:spacing w:before="120"/>
        <w:jc w:val="center"/>
        <w:rPr>
          <w:b/>
          <w:sz w:val="32"/>
          <w:szCs w:val="32"/>
        </w:rPr>
      </w:pPr>
      <w:r w:rsidRPr="00B97320">
        <w:rPr>
          <w:b/>
          <w:sz w:val="32"/>
          <w:szCs w:val="32"/>
        </w:rPr>
        <w:t>July</w:t>
      </w:r>
      <w:r w:rsidR="00B33822" w:rsidRPr="00B97320">
        <w:rPr>
          <w:b/>
          <w:sz w:val="32"/>
          <w:szCs w:val="32"/>
        </w:rPr>
        <w:t xml:space="preserve"> </w:t>
      </w:r>
      <w:r w:rsidR="00AB0DED" w:rsidRPr="00B97320">
        <w:rPr>
          <w:b/>
          <w:sz w:val="32"/>
          <w:szCs w:val="32"/>
        </w:rPr>
        <w:t>1</w:t>
      </w:r>
      <w:r w:rsidRPr="00B97320">
        <w:rPr>
          <w:b/>
          <w:sz w:val="32"/>
          <w:szCs w:val="32"/>
        </w:rPr>
        <w:t>5</w:t>
      </w:r>
      <w:r w:rsidR="00DD0C74" w:rsidRPr="00B97320">
        <w:rPr>
          <w:b/>
          <w:sz w:val="32"/>
          <w:szCs w:val="32"/>
          <w:vertAlign w:val="superscript"/>
        </w:rPr>
        <w:t>th</w:t>
      </w:r>
      <w:r w:rsidR="00DD0C74" w:rsidRPr="00B97320">
        <w:rPr>
          <w:b/>
          <w:sz w:val="32"/>
          <w:szCs w:val="32"/>
        </w:rPr>
        <w:t xml:space="preserve"> </w:t>
      </w:r>
      <w:r w:rsidR="00C95EA3" w:rsidRPr="00B97320">
        <w:rPr>
          <w:b/>
          <w:sz w:val="32"/>
          <w:szCs w:val="32"/>
        </w:rPr>
        <w:t>–</w:t>
      </w:r>
      <w:r w:rsidR="00BE0FF7" w:rsidRPr="00B97320">
        <w:rPr>
          <w:b/>
          <w:sz w:val="32"/>
          <w:szCs w:val="32"/>
        </w:rPr>
        <w:t xml:space="preserve"> </w:t>
      </w:r>
      <w:r w:rsidR="00D962C4" w:rsidRPr="00B97320">
        <w:rPr>
          <w:b/>
          <w:sz w:val="32"/>
          <w:szCs w:val="32"/>
        </w:rPr>
        <w:t>1</w:t>
      </w:r>
      <w:r w:rsidRPr="00B97320">
        <w:rPr>
          <w:b/>
          <w:sz w:val="32"/>
          <w:szCs w:val="32"/>
        </w:rPr>
        <w:t>9</w:t>
      </w:r>
      <w:r w:rsidR="00A00D09" w:rsidRPr="00B97320">
        <w:rPr>
          <w:b/>
          <w:sz w:val="32"/>
          <w:szCs w:val="32"/>
          <w:vertAlign w:val="superscript"/>
        </w:rPr>
        <w:t>th</w:t>
      </w:r>
      <w:r w:rsidR="00C95EA3" w:rsidRPr="00B97320">
        <w:rPr>
          <w:b/>
          <w:sz w:val="32"/>
          <w:szCs w:val="32"/>
        </w:rPr>
        <w:t xml:space="preserve">, </w:t>
      </w:r>
      <w:r w:rsidR="002210CA" w:rsidRPr="00B97320">
        <w:rPr>
          <w:b/>
          <w:sz w:val="32"/>
          <w:szCs w:val="32"/>
        </w:rPr>
        <w:t>2024</w:t>
      </w:r>
    </w:p>
    <w:p w14:paraId="333A4142" w14:textId="77777777" w:rsidR="00C95EA3" w:rsidRPr="00B97320" w:rsidRDefault="00C95EA3" w:rsidP="00BE2471">
      <w:pPr>
        <w:jc w:val="center"/>
        <w:rPr>
          <w:b/>
          <w:sz w:val="32"/>
          <w:szCs w:val="32"/>
        </w:rPr>
      </w:pPr>
    </w:p>
    <w:p w14:paraId="5CE6459C" w14:textId="1CFC0B21" w:rsidR="00D10D77" w:rsidRPr="00BC7EEE" w:rsidRDefault="0098531F" w:rsidP="00323528">
      <w:pPr>
        <w:pStyle w:val="Heading1"/>
        <w:jc w:val="center"/>
        <w:rPr>
          <w:sz w:val="32"/>
        </w:rPr>
      </w:pPr>
      <w:r w:rsidRPr="00BC7EEE">
        <w:rPr>
          <w:sz w:val="32"/>
        </w:rPr>
        <w:t xml:space="preserve">IEEE </w:t>
      </w:r>
      <w:r w:rsidR="0004547E" w:rsidRPr="00BC7EEE">
        <w:rPr>
          <w:sz w:val="32"/>
        </w:rPr>
        <w:t>802</w:t>
      </w:r>
      <w:r w:rsidRPr="00BC7EEE">
        <w:rPr>
          <w:sz w:val="32"/>
        </w:rPr>
        <w:t>.11</w:t>
      </w:r>
      <w:r w:rsidR="0004547E" w:rsidRPr="00BC7EEE">
        <w:rPr>
          <w:sz w:val="32"/>
        </w:rPr>
        <w:t xml:space="preserve"> </w:t>
      </w:r>
      <w:r w:rsidR="00D10D77" w:rsidRPr="00BC7EEE">
        <w:rPr>
          <w:sz w:val="32"/>
        </w:rPr>
        <w:t>Opening Plenary</w:t>
      </w:r>
      <w:r w:rsidR="003147D5" w:rsidRPr="00BC7EEE">
        <w:rPr>
          <w:sz w:val="32"/>
        </w:rPr>
        <w:t xml:space="preserve">, Monday </w:t>
      </w:r>
      <w:r w:rsidR="00DA5B39" w:rsidRPr="00BC7EEE">
        <w:rPr>
          <w:sz w:val="32"/>
        </w:rPr>
        <w:t>July</w:t>
      </w:r>
      <w:r w:rsidR="00A22664" w:rsidRPr="00BC7EEE">
        <w:rPr>
          <w:sz w:val="32"/>
        </w:rPr>
        <w:t xml:space="preserve"> 1</w:t>
      </w:r>
      <w:r w:rsidR="00DA5B39" w:rsidRPr="00BC7EEE">
        <w:rPr>
          <w:sz w:val="32"/>
        </w:rPr>
        <w:t>5</w:t>
      </w:r>
      <w:r w:rsidR="00226BDF" w:rsidRPr="00BC7EEE">
        <w:rPr>
          <w:sz w:val="32"/>
        </w:rPr>
        <w:t>th</w:t>
      </w:r>
      <w:r w:rsidR="006A00D2" w:rsidRPr="00BC7EEE">
        <w:rPr>
          <w:sz w:val="32"/>
        </w:rPr>
        <w:t xml:space="preserve">, </w:t>
      </w:r>
      <w:r w:rsidR="002210CA" w:rsidRPr="00BC7EEE">
        <w:rPr>
          <w:sz w:val="32"/>
        </w:rPr>
        <w:t>2024</w:t>
      </w:r>
    </w:p>
    <w:p w14:paraId="49763EA2" w14:textId="6033485C" w:rsidR="00F97F06" w:rsidRPr="00F31741" w:rsidRDefault="00822FB8" w:rsidP="002B3492">
      <w:pPr>
        <w:pStyle w:val="Formatvorlage1"/>
        <w:rPr>
          <w:bCs/>
        </w:rPr>
      </w:pPr>
      <w:r w:rsidRPr="00BE0BE3">
        <w:rPr>
          <w:rStyle w:val="Heading1Char"/>
          <w:b/>
        </w:rPr>
        <w:t>Opening</w:t>
      </w:r>
      <w:r w:rsidRPr="00FA6B99">
        <w:rPr>
          <w:rStyle w:val="Heading1Char"/>
          <w:b/>
        </w:rPr>
        <w:t xml:space="preserve"> </w:t>
      </w:r>
      <w:r w:rsidR="002B55B9" w:rsidRPr="00F31741">
        <w:t>(</w:t>
      </w:r>
      <w:r w:rsidR="004D1478" w:rsidRPr="00F31741">
        <w:t xml:space="preserve">Chair Opening Slides: </w:t>
      </w:r>
      <w:hyperlink r:id="rId10" w:history="1">
        <w:r w:rsidR="001248F8" w:rsidRPr="00F31741">
          <w:t>11-24</w:t>
        </w:r>
        <w:r w:rsidR="00FD1782" w:rsidRPr="00F31741">
          <w:t>/099</w:t>
        </w:r>
        <w:r w:rsidR="002F5193">
          <w:t>9</w:t>
        </w:r>
        <w:r w:rsidR="00FD1782" w:rsidRPr="00F31741">
          <w:t>r4</w:t>
        </w:r>
      </w:hyperlink>
      <w:r w:rsidR="002B55B9" w:rsidRPr="00F31741">
        <w:t>)</w:t>
      </w:r>
    </w:p>
    <w:p w14:paraId="06436C46" w14:textId="45BD7629" w:rsidR="00FE69C5" w:rsidRPr="00323528" w:rsidRDefault="00FE69C5" w:rsidP="00D1539D">
      <w:pPr>
        <w:pStyle w:val="Heading2"/>
        <w:rPr>
          <w:bCs/>
        </w:rPr>
      </w:pPr>
      <w:r>
        <w:t>Call to order</w:t>
      </w:r>
    </w:p>
    <w:p w14:paraId="69A9D0C6" w14:textId="40C91F63" w:rsidR="00822FB8" w:rsidRPr="00FE69C5" w:rsidRDefault="00FE69C5" w:rsidP="00FE69C5">
      <w:r>
        <w:t>The m</w:t>
      </w:r>
      <w:r w:rsidR="00E91C0D" w:rsidRPr="00FE69C5">
        <w:t>eeting was called to order by the p</w:t>
      </w:r>
      <w:r w:rsidR="00822FB8" w:rsidRPr="00FE69C5">
        <w:t>residing Chair, Robert Stacey (Intel) at 10:30 Eastern Time (ET) and declared quorum for the session.</w:t>
      </w:r>
    </w:p>
    <w:p w14:paraId="50DC857C" w14:textId="7EC5EE88" w:rsidR="00822FB8" w:rsidRPr="00FE69C5" w:rsidRDefault="00822FB8" w:rsidP="00D1539D">
      <w:pPr>
        <w:pStyle w:val="Heading2"/>
      </w:pPr>
      <w:r w:rsidRPr="00FE69C5">
        <w:t>Officer and IEEE SA staff introduction</w:t>
      </w:r>
    </w:p>
    <w:p w14:paraId="4F756A45" w14:textId="77777777" w:rsidR="00822FB8" w:rsidRPr="00B97320" w:rsidRDefault="00822FB8" w:rsidP="003C74F9">
      <w:pPr>
        <w:rPr>
          <w:szCs w:val="24"/>
        </w:rPr>
      </w:pPr>
      <w:r w:rsidRPr="00B97320">
        <w:rPr>
          <w:szCs w:val="24"/>
        </w:rPr>
        <w:t>1</w:t>
      </w:r>
      <w:r w:rsidRPr="00B97320">
        <w:rPr>
          <w:szCs w:val="24"/>
          <w:vertAlign w:val="superscript"/>
        </w:rPr>
        <w:t>st</w:t>
      </w:r>
      <w:r w:rsidRPr="00B97320">
        <w:rPr>
          <w:szCs w:val="24"/>
        </w:rPr>
        <w:t xml:space="preserve"> Vice-chair (VC1):</w:t>
      </w:r>
      <w:r w:rsidRPr="00B97320">
        <w:rPr>
          <w:szCs w:val="24"/>
        </w:rPr>
        <w:tab/>
      </w:r>
      <w:r w:rsidRPr="00B97320">
        <w:rPr>
          <w:szCs w:val="24"/>
        </w:rPr>
        <w:tab/>
        <w:t>Jon Rosdahl</w:t>
      </w:r>
      <w:r w:rsidRPr="00B97320">
        <w:rPr>
          <w:szCs w:val="24"/>
        </w:rPr>
        <w:tab/>
      </w:r>
      <w:r w:rsidRPr="00B97320">
        <w:rPr>
          <w:szCs w:val="24"/>
        </w:rPr>
        <w:tab/>
        <w:t>Qualcomm</w:t>
      </w:r>
    </w:p>
    <w:p w14:paraId="667AC1BD" w14:textId="77777777" w:rsidR="00822FB8" w:rsidRPr="00B97320" w:rsidRDefault="00822FB8" w:rsidP="003C74F9">
      <w:pPr>
        <w:rPr>
          <w:szCs w:val="24"/>
        </w:rPr>
      </w:pPr>
      <w:r w:rsidRPr="00B97320">
        <w:rPr>
          <w:szCs w:val="24"/>
        </w:rPr>
        <w:t>2</w:t>
      </w:r>
      <w:r w:rsidRPr="00B97320">
        <w:rPr>
          <w:szCs w:val="24"/>
          <w:vertAlign w:val="superscript"/>
        </w:rPr>
        <w:t>nd</w:t>
      </w:r>
      <w:r w:rsidRPr="00B97320">
        <w:rPr>
          <w:szCs w:val="24"/>
        </w:rPr>
        <w:t xml:space="preserve"> Vice-chair (VC2):</w:t>
      </w:r>
      <w:r w:rsidRPr="00B97320">
        <w:rPr>
          <w:szCs w:val="24"/>
        </w:rPr>
        <w:tab/>
      </w:r>
      <w:r w:rsidRPr="00B97320">
        <w:rPr>
          <w:szCs w:val="24"/>
        </w:rPr>
        <w:tab/>
        <w:t>Stephen McCann</w:t>
      </w:r>
      <w:r w:rsidRPr="00B97320">
        <w:rPr>
          <w:szCs w:val="24"/>
        </w:rPr>
        <w:tab/>
        <w:t>Huawei Technologies Co., Ltd</w:t>
      </w:r>
    </w:p>
    <w:p w14:paraId="0E67665A" w14:textId="2386B2ED" w:rsidR="00822FB8" w:rsidRPr="00933BC0" w:rsidRDefault="00822FB8" w:rsidP="003C74F9">
      <w:pPr>
        <w:rPr>
          <w:szCs w:val="24"/>
          <w:lang w:val="de-DE"/>
        </w:rPr>
      </w:pPr>
      <w:proofErr w:type="spellStart"/>
      <w:r w:rsidRPr="00933BC0">
        <w:rPr>
          <w:szCs w:val="24"/>
          <w:lang w:val="de-DE"/>
        </w:rPr>
        <w:t>Secretary</w:t>
      </w:r>
      <w:proofErr w:type="spellEnd"/>
      <w:r w:rsidRPr="00933BC0">
        <w:rPr>
          <w:szCs w:val="24"/>
          <w:lang w:val="de-DE"/>
        </w:rPr>
        <w:t>:</w:t>
      </w:r>
      <w:r w:rsidRPr="00933BC0">
        <w:rPr>
          <w:szCs w:val="24"/>
          <w:lang w:val="de-DE"/>
        </w:rPr>
        <w:tab/>
      </w:r>
      <w:r w:rsidRPr="00933BC0">
        <w:rPr>
          <w:szCs w:val="24"/>
          <w:lang w:val="de-DE"/>
        </w:rPr>
        <w:tab/>
      </w:r>
      <w:r w:rsidRPr="00933BC0">
        <w:rPr>
          <w:szCs w:val="24"/>
          <w:lang w:val="de-DE"/>
        </w:rPr>
        <w:tab/>
      </w:r>
      <w:r w:rsidR="004E631C" w:rsidRPr="00933BC0">
        <w:rPr>
          <w:szCs w:val="24"/>
          <w:lang w:val="de-DE"/>
        </w:rPr>
        <w:t>Volker Jungnickel</w:t>
      </w:r>
      <w:r w:rsidR="004E631C" w:rsidRPr="00933BC0" w:rsidDel="004E631C">
        <w:rPr>
          <w:szCs w:val="24"/>
          <w:lang w:val="de-DE"/>
        </w:rPr>
        <w:t xml:space="preserve"> </w:t>
      </w:r>
      <w:r w:rsidRPr="00933BC0">
        <w:rPr>
          <w:szCs w:val="24"/>
          <w:lang w:val="de-DE"/>
        </w:rPr>
        <w:tab/>
      </w:r>
      <w:r w:rsidR="004E631C" w:rsidRPr="00933BC0">
        <w:rPr>
          <w:szCs w:val="24"/>
          <w:lang w:val="de-DE"/>
        </w:rPr>
        <w:t>Fraunhofer Heinrich Hertz Institute</w:t>
      </w:r>
      <w:r w:rsidR="004E631C" w:rsidRPr="00933BC0" w:rsidDel="004E631C">
        <w:rPr>
          <w:szCs w:val="24"/>
          <w:lang w:val="de-DE"/>
        </w:rPr>
        <w:t xml:space="preserve"> </w:t>
      </w:r>
    </w:p>
    <w:p w14:paraId="2FCE3362" w14:textId="77777777" w:rsidR="00822FB8" w:rsidRPr="00B97320" w:rsidRDefault="00822FB8" w:rsidP="003C74F9">
      <w:pPr>
        <w:widowControl w:val="0"/>
        <w:spacing w:before="180" w:after="180"/>
      </w:pPr>
      <w:r w:rsidRPr="00B97320">
        <w:rPr>
          <w:szCs w:val="24"/>
        </w:rPr>
        <w:t>IEEE SA Staff present:</w:t>
      </w:r>
      <w:r w:rsidRPr="00B97320">
        <w:t xml:space="preserve"> </w:t>
      </w:r>
    </w:p>
    <w:p w14:paraId="21A2F176" w14:textId="77777777" w:rsidR="003B2099" w:rsidRDefault="003B2099" w:rsidP="00D4597E">
      <w:pPr>
        <w:pStyle w:val="ListParagraph"/>
        <w:widowControl w:val="0"/>
        <w:numPr>
          <w:ilvl w:val="0"/>
          <w:numId w:val="8"/>
        </w:numPr>
        <w:ind w:left="0" w:firstLine="0"/>
      </w:pPr>
      <w:r w:rsidRPr="00B97320">
        <w:rPr>
          <w:lang w:eastAsia="de-DE"/>
        </w:rPr>
        <w:t xml:space="preserve">Ian Barbour </w:t>
      </w:r>
    </w:p>
    <w:p w14:paraId="59E2492A" w14:textId="23201A70" w:rsidR="00822FB8" w:rsidRPr="00822FB8" w:rsidRDefault="00822FB8" w:rsidP="00D4597E">
      <w:pPr>
        <w:pStyle w:val="ListParagraph"/>
        <w:widowControl w:val="0"/>
        <w:numPr>
          <w:ilvl w:val="1"/>
          <w:numId w:val="7"/>
        </w:numPr>
        <w:ind w:left="0" w:firstLine="0"/>
      </w:pPr>
      <w:r w:rsidRPr="00B97320">
        <w:rPr>
          <w:lang w:eastAsia="de-DE"/>
        </w:rPr>
        <w:t>Catherine Berger</w:t>
      </w:r>
    </w:p>
    <w:p w14:paraId="4B9BD5DC" w14:textId="77777777" w:rsidR="00822FB8" w:rsidRPr="00B97320" w:rsidRDefault="00822FB8" w:rsidP="003C74F9">
      <w:pPr>
        <w:widowControl w:val="0"/>
        <w:rPr>
          <w:szCs w:val="24"/>
        </w:rPr>
      </w:pPr>
      <w:r w:rsidRPr="00B97320">
        <w:rPr>
          <w:szCs w:val="24"/>
        </w:rPr>
        <w:t>Are there any members of the press present?</w:t>
      </w:r>
    </w:p>
    <w:p w14:paraId="346847E4" w14:textId="07A2E44D" w:rsidR="00822FB8" w:rsidRPr="00B97320" w:rsidRDefault="00822FB8" w:rsidP="00D4597E">
      <w:pPr>
        <w:pStyle w:val="ListParagraph"/>
        <w:widowControl w:val="0"/>
        <w:numPr>
          <w:ilvl w:val="1"/>
          <w:numId w:val="7"/>
        </w:numPr>
        <w:spacing w:before="180" w:after="180"/>
        <w:ind w:left="0" w:firstLine="0"/>
      </w:pPr>
      <w:r w:rsidRPr="00822FB8">
        <w:t>None.</w:t>
      </w:r>
    </w:p>
    <w:p w14:paraId="5FF1654E" w14:textId="37CF76AE" w:rsidR="00822FB8" w:rsidRDefault="00822FB8">
      <w:pPr>
        <w:widowControl w:val="0"/>
        <w:rPr>
          <w:szCs w:val="24"/>
        </w:rPr>
      </w:pPr>
      <w:r w:rsidRPr="00B97320">
        <w:rPr>
          <w:szCs w:val="24"/>
        </w:rPr>
        <w:t>There were 174 people attending in person (in the room), 330 (</w:t>
      </w:r>
      <w:r w:rsidRPr="004E631C">
        <w:rPr>
          <w:szCs w:val="24"/>
        </w:rPr>
        <w:t xml:space="preserve">online) and </w:t>
      </w:r>
      <w:r w:rsidR="00583FB1" w:rsidRPr="00BE0BE3">
        <w:rPr>
          <w:szCs w:val="24"/>
        </w:rPr>
        <w:t xml:space="preserve">504 </w:t>
      </w:r>
      <w:r w:rsidRPr="00BE0BE3">
        <w:rPr>
          <w:szCs w:val="24"/>
        </w:rPr>
        <w:t>recorded in the attendance tool (IMAT).</w:t>
      </w:r>
    </w:p>
    <w:p w14:paraId="7D236390" w14:textId="717DBB85" w:rsidR="003B2099" w:rsidRDefault="003B2099" w:rsidP="00BE0BE3">
      <w:r w:rsidRPr="00B97320">
        <w:t>Please note that this session requires a registration fee to be paid.</w:t>
      </w:r>
    </w:p>
    <w:p w14:paraId="4E90011B" w14:textId="053B6FF5" w:rsidR="001A7D2B" w:rsidRDefault="001A7D2B" w:rsidP="00D1539D">
      <w:pPr>
        <w:pStyle w:val="Heading2"/>
      </w:pPr>
      <w:r>
        <w:t>Decorum</w:t>
      </w:r>
    </w:p>
    <w:p w14:paraId="2C46503A" w14:textId="7861C536" w:rsidR="00406118" w:rsidRDefault="001A7D2B" w:rsidP="00BE0BE3">
      <w:r w:rsidRPr="00992CA0">
        <w:t>Chair: Please note the information about the meeting decorum</w:t>
      </w:r>
      <w:r>
        <w:t>.</w:t>
      </w:r>
    </w:p>
    <w:p w14:paraId="3E3974DB" w14:textId="53AD1BF3" w:rsidR="00406118" w:rsidRPr="00CC2DE0" w:rsidRDefault="00406118" w:rsidP="00D1539D">
      <w:pPr>
        <w:pStyle w:val="Heading2"/>
      </w:pPr>
      <w:r w:rsidRPr="00CC2DE0">
        <w:t xml:space="preserve">Review and approve 802.11 session agenda </w:t>
      </w:r>
    </w:p>
    <w:p w14:paraId="4D4D0196" w14:textId="33682AA9" w:rsidR="00406118" w:rsidRPr="00B97320" w:rsidRDefault="00406118" w:rsidP="00BE0BE3">
      <w:pPr>
        <w:widowControl w:val="0"/>
      </w:pPr>
      <w:r w:rsidRPr="00B97320">
        <w:t xml:space="preserve">This is a summary of the meeting today.  Please note the schedule for this session on the separate tab “Schedule Graphic”. There were a couple of updates from yesterday’s Chairs Advisory Committee (CAC) meeting. The chair highlighted the changes for the meeting slots. </w:t>
      </w:r>
    </w:p>
    <w:p w14:paraId="1E42AE90" w14:textId="77777777" w:rsidR="00406118" w:rsidRPr="00B97320" w:rsidRDefault="00406118" w:rsidP="00406118">
      <w:pPr>
        <w:widowControl w:val="0"/>
        <w:ind w:firstLine="720"/>
        <w:rPr>
          <w:szCs w:val="24"/>
        </w:rPr>
      </w:pPr>
      <w:r w:rsidRPr="00B97320">
        <w:lastRenderedPageBreak/>
        <w:t>a) Tuesday AM1</w:t>
      </w:r>
    </w:p>
    <w:p w14:paraId="7F2F8055" w14:textId="77777777" w:rsidR="00406118" w:rsidRPr="00B97320" w:rsidRDefault="00406118" w:rsidP="00F31741">
      <w:pPr>
        <w:pStyle w:val="ListParagraph"/>
        <w:ind w:left="1276"/>
      </w:pPr>
      <w:r w:rsidRPr="00B97320">
        <w:t xml:space="preserve">1. Remove </w:t>
      </w:r>
      <w:proofErr w:type="spellStart"/>
      <w:r w:rsidRPr="00B97320">
        <w:t>TGbf</w:t>
      </w:r>
      <w:proofErr w:type="spellEnd"/>
      <w:r w:rsidRPr="00B97320">
        <w:t>.</w:t>
      </w:r>
    </w:p>
    <w:p w14:paraId="5C5B3BA8" w14:textId="77777777" w:rsidR="00406118" w:rsidRPr="00B97320" w:rsidRDefault="00406118" w:rsidP="00406118">
      <w:pPr>
        <w:ind w:firstLine="720"/>
      </w:pPr>
      <w:r w:rsidRPr="00B97320">
        <w:t xml:space="preserve">b) Tuesday PM2 </w:t>
      </w:r>
    </w:p>
    <w:p w14:paraId="330C82C2" w14:textId="77777777" w:rsidR="00406118" w:rsidRPr="00B97320" w:rsidRDefault="00406118" w:rsidP="00F31741">
      <w:pPr>
        <w:pStyle w:val="ListParagraph"/>
        <w:ind w:left="1276"/>
      </w:pPr>
      <w:r w:rsidRPr="00B97320">
        <w:t xml:space="preserve">2. Change </w:t>
      </w:r>
      <w:proofErr w:type="spellStart"/>
      <w:r w:rsidRPr="00B97320">
        <w:t>TGbn</w:t>
      </w:r>
      <w:proofErr w:type="spellEnd"/>
      <w:r w:rsidRPr="00B97320">
        <w:t xml:space="preserve"> to </w:t>
      </w:r>
      <w:proofErr w:type="spellStart"/>
      <w:r w:rsidRPr="00B97320">
        <w:t>TGbn</w:t>
      </w:r>
      <w:proofErr w:type="spellEnd"/>
      <w:r w:rsidRPr="00B97320">
        <w:t xml:space="preserve"> (MAC)</w:t>
      </w:r>
    </w:p>
    <w:p w14:paraId="02012772" w14:textId="77777777" w:rsidR="00406118" w:rsidRPr="00B97320" w:rsidRDefault="00406118" w:rsidP="00F31741">
      <w:pPr>
        <w:pStyle w:val="ListParagraph"/>
        <w:ind w:left="1276"/>
      </w:pPr>
      <w:r w:rsidRPr="00B97320">
        <w:t xml:space="preserve">3. Change </w:t>
      </w:r>
      <w:proofErr w:type="spellStart"/>
      <w:r w:rsidRPr="00B97320">
        <w:t>TGbf</w:t>
      </w:r>
      <w:proofErr w:type="spellEnd"/>
      <w:r w:rsidRPr="00B97320">
        <w:t xml:space="preserve"> to </w:t>
      </w:r>
      <w:proofErr w:type="spellStart"/>
      <w:r w:rsidRPr="00B97320">
        <w:t>TGbn</w:t>
      </w:r>
      <w:proofErr w:type="spellEnd"/>
      <w:r w:rsidRPr="00B97320">
        <w:t xml:space="preserve"> (PHY)</w:t>
      </w:r>
    </w:p>
    <w:p w14:paraId="0152E129" w14:textId="77777777" w:rsidR="00406118" w:rsidRPr="00B97320" w:rsidRDefault="00406118" w:rsidP="00406118">
      <w:pPr>
        <w:ind w:firstLine="720"/>
      </w:pPr>
      <w:r w:rsidRPr="00B97320">
        <w:t>c) Change the end time for Monday PM2 to 16:00</w:t>
      </w:r>
    </w:p>
    <w:p w14:paraId="6394A3D5" w14:textId="1CF63A9F" w:rsidR="00406118" w:rsidRPr="00B97320" w:rsidRDefault="00406118" w:rsidP="00BE0BE3">
      <w:pPr>
        <w:widowControl w:val="0"/>
        <w:tabs>
          <w:tab w:val="num" w:pos="2520"/>
        </w:tabs>
        <w:rPr>
          <w:b/>
          <w:szCs w:val="24"/>
        </w:rPr>
      </w:pPr>
      <w:r w:rsidRPr="00B97320">
        <w:rPr>
          <w:b/>
          <w:szCs w:val="24"/>
        </w:rPr>
        <w:t xml:space="preserve">Move to approve the agenda </w:t>
      </w:r>
      <w:hyperlink r:id="rId11" w:history="1">
        <w:r w:rsidR="002F5193">
          <w:rPr>
            <w:rStyle w:val="Hyperlink"/>
            <w:b/>
            <w:szCs w:val="24"/>
          </w:rPr>
          <w:t>11-24-0998r4</w:t>
        </w:r>
      </w:hyperlink>
      <w:r w:rsidR="00245BCF" w:rsidRPr="00B97320">
        <w:rPr>
          <w:b/>
          <w:szCs w:val="24"/>
        </w:rPr>
        <w:t xml:space="preserve"> </w:t>
      </w:r>
      <w:r w:rsidRPr="00B97320">
        <w:rPr>
          <w:b/>
          <w:szCs w:val="24"/>
        </w:rPr>
        <w:t>for the Monday opening plenary.</w:t>
      </w:r>
    </w:p>
    <w:p w14:paraId="70F3590A" w14:textId="1E9328F7" w:rsidR="00406118" w:rsidRDefault="00406118" w:rsidP="00BE0BE3">
      <w:pPr>
        <w:widowControl w:val="0"/>
        <w:ind w:left="426"/>
        <w:rPr>
          <w:szCs w:val="24"/>
        </w:rPr>
      </w:pPr>
      <w:r w:rsidRPr="00B97320">
        <w:rPr>
          <w:szCs w:val="24"/>
        </w:rPr>
        <w:t>Moved: Marc Emmelmann, 2</w:t>
      </w:r>
      <w:r w:rsidRPr="00B97320">
        <w:rPr>
          <w:szCs w:val="24"/>
          <w:vertAlign w:val="superscript"/>
        </w:rPr>
        <w:t>nd</w:t>
      </w:r>
      <w:r w:rsidRPr="00B97320">
        <w:rPr>
          <w:szCs w:val="24"/>
        </w:rPr>
        <w:t>: Marc Hamilton</w:t>
      </w:r>
    </w:p>
    <w:p w14:paraId="627656CD" w14:textId="4AA74207" w:rsidR="00406118" w:rsidRPr="00BE0BE3" w:rsidRDefault="00406118" w:rsidP="00BE0BE3">
      <w:pPr>
        <w:widowControl w:val="0"/>
        <w:tabs>
          <w:tab w:val="num" w:pos="2520"/>
        </w:tabs>
        <w:ind w:left="426"/>
        <w:rPr>
          <w:b/>
          <w:szCs w:val="24"/>
        </w:rPr>
      </w:pPr>
      <w:r w:rsidRPr="00BE0BE3">
        <w:rPr>
          <w:b/>
          <w:bCs/>
        </w:rPr>
        <w:t>No objection to approving by unanimous consent.</w:t>
      </w:r>
    </w:p>
    <w:p w14:paraId="2BE3A2EB" w14:textId="22A79DBF" w:rsidR="003B2099" w:rsidRPr="00B772EE" w:rsidRDefault="003B2099" w:rsidP="00BE0BE3">
      <w:pPr>
        <w:pStyle w:val="Heading2"/>
      </w:pPr>
      <w:r w:rsidRPr="00BE0BE3">
        <w:t>Review and approve May 2024 WG minutes</w:t>
      </w:r>
    </w:p>
    <w:p w14:paraId="7FCFCF03" w14:textId="174ABB81" w:rsidR="003B2099" w:rsidRPr="00B97320" w:rsidRDefault="003B2099" w:rsidP="00BE0BE3">
      <w:pPr>
        <w:widowControl w:val="0"/>
        <w:tabs>
          <w:tab w:val="left" w:pos="2520"/>
        </w:tabs>
        <w:suppressAutoHyphens/>
        <w:rPr>
          <w:szCs w:val="24"/>
        </w:rPr>
      </w:pPr>
      <w:r w:rsidRPr="00B97320">
        <w:rPr>
          <w:b/>
          <w:szCs w:val="24"/>
        </w:rPr>
        <w:t xml:space="preserve">Move to approve the May 2024 WG minutes document </w:t>
      </w:r>
      <w:hyperlink r:id="rId12" w:history="1">
        <w:r w:rsidRPr="00BC045A">
          <w:rPr>
            <w:rStyle w:val="Hyperlink"/>
            <w:b/>
            <w:szCs w:val="24"/>
          </w:rPr>
          <w:t>11-24-0714r2</w:t>
        </w:r>
      </w:hyperlink>
      <w:r w:rsidRPr="00B97320">
        <w:rPr>
          <w:b/>
          <w:szCs w:val="24"/>
        </w:rPr>
        <w:t>.</w:t>
      </w:r>
    </w:p>
    <w:p w14:paraId="624595F5" w14:textId="6B698A38" w:rsidR="003B2099" w:rsidRPr="00B97320" w:rsidRDefault="003B2099" w:rsidP="00BE0BE3">
      <w:pPr>
        <w:widowControl w:val="0"/>
        <w:tabs>
          <w:tab w:val="left" w:pos="2520"/>
        </w:tabs>
        <w:suppressAutoHyphens/>
        <w:ind w:left="792"/>
        <w:rPr>
          <w:szCs w:val="24"/>
        </w:rPr>
      </w:pPr>
      <w:r w:rsidRPr="00B97320">
        <w:rPr>
          <w:szCs w:val="24"/>
        </w:rPr>
        <w:t>Moved: Stephen McCann, 2</w:t>
      </w:r>
      <w:r w:rsidRPr="00B97320">
        <w:rPr>
          <w:szCs w:val="24"/>
          <w:vertAlign w:val="superscript"/>
        </w:rPr>
        <w:t>nd</w:t>
      </w:r>
      <w:r w:rsidRPr="00B97320">
        <w:rPr>
          <w:szCs w:val="24"/>
        </w:rPr>
        <w:t xml:space="preserve">: Mathew Fischer </w:t>
      </w:r>
    </w:p>
    <w:p w14:paraId="14B302B8" w14:textId="41F81AC9" w:rsidR="003B2099" w:rsidRPr="00423829" w:rsidRDefault="003B2099" w:rsidP="00BE0BE3">
      <w:pPr>
        <w:widowControl w:val="0"/>
        <w:tabs>
          <w:tab w:val="left" w:pos="2520"/>
        </w:tabs>
        <w:suppressAutoHyphens/>
        <w:ind w:left="792"/>
        <w:rPr>
          <w:b/>
          <w:szCs w:val="24"/>
        </w:rPr>
      </w:pPr>
      <w:r w:rsidRPr="00BE0BE3">
        <w:rPr>
          <w:b/>
          <w:bCs/>
        </w:rPr>
        <w:t>No objection to approving by unanimous consent.</w:t>
      </w:r>
    </w:p>
    <w:p w14:paraId="3BC02136" w14:textId="25B47A96" w:rsidR="003B2099" w:rsidRPr="00992CA0" w:rsidRDefault="003B2099" w:rsidP="00BE0BE3">
      <w:pPr>
        <w:pStyle w:val="Heading2"/>
      </w:pPr>
      <w:r w:rsidRPr="00992CA0">
        <w:t xml:space="preserve">New attendees </w:t>
      </w:r>
    </w:p>
    <w:p w14:paraId="664FDEC2" w14:textId="77777777" w:rsidR="003B2099" w:rsidRDefault="003B2099" w:rsidP="00BE0BE3">
      <w:pPr>
        <w:widowControl w:val="0"/>
        <w:tabs>
          <w:tab w:val="left" w:pos="2520"/>
        </w:tabs>
        <w:suppressAutoHyphens/>
        <w:rPr>
          <w:b/>
          <w:szCs w:val="24"/>
        </w:rPr>
      </w:pPr>
      <w:r w:rsidRPr="00B97320">
        <w:rPr>
          <w:b/>
          <w:szCs w:val="24"/>
        </w:rPr>
        <w:t>Straw Poll: Are you a new attendee to IEEE 802.11?</w:t>
      </w:r>
    </w:p>
    <w:p w14:paraId="2DA7F8C5" w14:textId="497DD43C" w:rsidR="003B2099" w:rsidRPr="00BE0BE3" w:rsidRDefault="003B2099" w:rsidP="00BE0BE3">
      <w:pPr>
        <w:widowControl w:val="0"/>
        <w:tabs>
          <w:tab w:val="left" w:pos="2520"/>
        </w:tabs>
        <w:suppressAutoHyphens/>
        <w:ind w:left="792"/>
        <w:rPr>
          <w:b/>
          <w:szCs w:val="24"/>
        </w:rPr>
      </w:pPr>
      <w:r w:rsidRPr="00B97320">
        <w:rPr>
          <w:szCs w:val="24"/>
        </w:rPr>
        <w:t>Yes: 2 (in the room) and 5 (online)</w:t>
      </w:r>
    </w:p>
    <w:p w14:paraId="1FFF6C51" w14:textId="7695AA14" w:rsidR="003B2099" w:rsidRPr="00B97320" w:rsidRDefault="003B2099" w:rsidP="00BE0BE3">
      <w:pPr>
        <w:widowControl w:val="0"/>
        <w:tabs>
          <w:tab w:val="left" w:pos="2520"/>
        </w:tabs>
        <w:suppressAutoHyphens/>
        <w:rPr>
          <w:szCs w:val="24"/>
        </w:rPr>
      </w:pPr>
      <w:r w:rsidRPr="00B97320">
        <w:rPr>
          <w:szCs w:val="24"/>
        </w:rPr>
        <w:t>There will be a New Members meeting this session on Monday July 15</w:t>
      </w:r>
      <w:r w:rsidRPr="00B97320">
        <w:rPr>
          <w:szCs w:val="24"/>
          <w:vertAlign w:val="superscript"/>
        </w:rPr>
        <w:t>th</w:t>
      </w:r>
      <w:r w:rsidRPr="00B97320">
        <w:rPr>
          <w:szCs w:val="24"/>
        </w:rPr>
        <w:t xml:space="preserve"> at 13:30 ET in room Salon 7 – Level 3. Everyone is welcome to join this meeting.</w:t>
      </w:r>
    </w:p>
    <w:p w14:paraId="1EEBEE50" w14:textId="6B45B8ED" w:rsidR="00DD724A" w:rsidRPr="00C64146" w:rsidRDefault="00DD724A" w:rsidP="00BE0BE3">
      <w:pPr>
        <w:pStyle w:val="Formatvorlage1"/>
      </w:pPr>
      <w:r w:rsidRPr="00C64146">
        <w:t>Announcements</w:t>
      </w:r>
    </w:p>
    <w:p w14:paraId="59087CE2" w14:textId="0CBA1D8B" w:rsidR="00005949" w:rsidRPr="00005949" w:rsidRDefault="005D0845" w:rsidP="00D4597E">
      <w:pPr>
        <w:pStyle w:val="Formatvorlage3"/>
        <w:numPr>
          <w:ilvl w:val="1"/>
          <w:numId w:val="12"/>
        </w:numPr>
      </w:pPr>
      <w:r w:rsidRPr="00B772EE">
        <w:t xml:space="preserve">Policies and </w:t>
      </w:r>
      <w:r w:rsidRPr="00BE0BE3">
        <w:t>procedures</w:t>
      </w:r>
      <w:r w:rsidR="00F97F06" w:rsidRPr="00BE0BE3">
        <w:t xml:space="preserve"> </w:t>
      </w:r>
    </w:p>
    <w:p w14:paraId="33488BF8" w14:textId="0A5E06FC" w:rsidR="00147BCD" w:rsidRDefault="00147BCD" w:rsidP="00005949">
      <w:pPr>
        <w:pStyle w:val="ListParagraph"/>
        <w:widowControl w:val="0"/>
        <w:ind w:left="792"/>
        <w:rPr>
          <w:iCs/>
        </w:rPr>
      </w:pPr>
      <w:r>
        <w:rPr>
          <w:iCs/>
        </w:rPr>
        <w:t>(</w:t>
      </w:r>
      <w:r w:rsidR="004D1478" w:rsidRPr="00005949">
        <w:rPr>
          <w:iCs/>
        </w:rPr>
        <w:t>2</w:t>
      </w:r>
      <w:r w:rsidR="004D1478" w:rsidRPr="00005949">
        <w:rPr>
          <w:iCs/>
          <w:vertAlign w:val="superscript"/>
        </w:rPr>
        <w:t>nd</w:t>
      </w:r>
      <w:r w:rsidR="003B2099" w:rsidRPr="00005949">
        <w:rPr>
          <w:iCs/>
        </w:rPr>
        <w:t xml:space="preserve"> Vice C</w:t>
      </w:r>
      <w:r w:rsidR="004D1478" w:rsidRPr="00005949">
        <w:rPr>
          <w:iCs/>
        </w:rPr>
        <w:t>h</w:t>
      </w:r>
      <w:r w:rsidR="003B2099" w:rsidRPr="00005949">
        <w:rPr>
          <w:iCs/>
        </w:rPr>
        <w:t>a</w:t>
      </w:r>
      <w:r w:rsidR="004D1478" w:rsidRPr="00005949">
        <w:rPr>
          <w:iCs/>
        </w:rPr>
        <w:t xml:space="preserve">ir Report: </w:t>
      </w:r>
      <w:hyperlink r:id="rId13" w:history="1">
        <w:r w:rsidR="001248F8" w:rsidRPr="00005949">
          <w:rPr>
            <w:rStyle w:val="Hyperlink"/>
            <w:iCs/>
          </w:rPr>
          <w:t>11-24</w:t>
        </w:r>
        <w:r w:rsidR="00541D6F" w:rsidRPr="00BE0BE3">
          <w:rPr>
            <w:rStyle w:val="Hyperlink"/>
            <w:iCs/>
          </w:rPr>
          <w:t>-</w:t>
        </w:r>
        <w:r w:rsidR="00DA5B39" w:rsidRPr="00BE0BE3">
          <w:rPr>
            <w:rStyle w:val="Hyperlink"/>
            <w:iCs/>
          </w:rPr>
          <w:t>1002</w:t>
        </w:r>
        <w:r w:rsidR="00BC39C3" w:rsidRPr="00BE0BE3">
          <w:rPr>
            <w:rStyle w:val="Hyperlink"/>
            <w:iCs/>
          </w:rPr>
          <w:t>r</w:t>
        </w:r>
        <w:r w:rsidR="005D0845" w:rsidRPr="00BE0BE3">
          <w:rPr>
            <w:rStyle w:val="Hyperlink"/>
            <w:iCs/>
          </w:rPr>
          <w:t>0</w:t>
        </w:r>
      </w:hyperlink>
      <w:r w:rsidR="00005949">
        <w:rPr>
          <w:iCs/>
        </w:rPr>
        <w:t>.</w:t>
      </w:r>
      <w:r>
        <w:rPr>
          <w:iCs/>
        </w:rPr>
        <w:t>)</w:t>
      </w:r>
    </w:p>
    <w:p w14:paraId="2B13EB86" w14:textId="5B0C062E" w:rsidR="00C64146" w:rsidRPr="00E73248" w:rsidRDefault="005D0845" w:rsidP="00777EBE">
      <w:pPr>
        <w:pStyle w:val="Heading3"/>
        <w:rPr>
          <w:rStyle w:val="Formatvorlage6Zchn"/>
        </w:rPr>
      </w:pPr>
      <w:r w:rsidRPr="00E73248">
        <w:rPr>
          <w:rStyle w:val="Formatvorlage6Zchn"/>
        </w:rPr>
        <w:t>Review patent policy (slides 3-7)</w:t>
      </w:r>
    </w:p>
    <w:p w14:paraId="4D3D61A7" w14:textId="775604C0" w:rsidR="0030690D" w:rsidRPr="005D0845" w:rsidRDefault="00044E00" w:rsidP="00BE0BE3">
      <w:pPr>
        <w:widowControl w:val="0"/>
        <w:ind w:left="709"/>
        <w:rPr>
          <w:iCs/>
          <w:szCs w:val="24"/>
        </w:rPr>
      </w:pPr>
      <w:r w:rsidRPr="00B97320">
        <w:rPr>
          <w:iCs/>
          <w:szCs w:val="24"/>
        </w:rPr>
        <w:t>T</w:t>
      </w:r>
      <w:r w:rsidR="00F97F06" w:rsidRPr="00B97320">
        <w:rPr>
          <w:iCs/>
          <w:szCs w:val="24"/>
        </w:rPr>
        <w:t xml:space="preserve">he current </w:t>
      </w:r>
      <w:proofErr w:type="spellStart"/>
      <w:r w:rsidR="00104E80" w:rsidRPr="00B97320">
        <w:rPr>
          <w:iCs/>
          <w:szCs w:val="24"/>
        </w:rPr>
        <w:t>PatCom</w:t>
      </w:r>
      <w:proofErr w:type="spellEnd"/>
      <w:r w:rsidR="00104E80" w:rsidRPr="00B97320">
        <w:rPr>
          <w:iCs/>
          <w:szCs w:val="24"/>
        </w:rPr>
        <w:t xml:space="preserve"> rules</w:t>
      </w:r>
      <w:r w:rsidRPr="00B97320">
        <w:rPr>
          <w:iCs/>
          <w:szCs w:val="24"/>
        </w:rPr>
        <w:t xml:space="preserve"> were read out, including the call for </w:t>
      </w:r>
      <w:r w:rsidR="00F97F06" w:rsidRPr="00B97320">
        <w:rPr>
          <w:iCs/>
          <w:szCs w:val="24"/>
        </w:rPr>
        <w:t>essential patents information, as shown by</w:t>
      </w:r>
      <w:r w:rsidR="005D0845">
        <w:rPr>
          <w:iCs/>
          <w:szCs w:val="24"/>
        </w:rPr>
        <w:t xml:space="preserve"> </w:t>
      </w:r>
      <w:hyperlink r:id="rId14" w:history="1">
        <w:r w:rsidR="00122E88" w:rsidRPr="005D0845">
          <w:rPr>
            <w:rStyle w:val="Hyperlink"/>
            <w:iCs/>
            <w:szCs w:val="24"/>
          </w:rPr>
          <w:t>https://development.standards.ieee.org/myproject/Public/mytools/mob/patut.pdf</w:t>
        </w:r>
      </w:hyperlink>
      <w:r w:rsidR="00122E88" w:rsidRPr="005D0845">
        <w:rPr>
          <w:iCs/>
          <w:szCs w:val="24"/>
        </w:rPr>
        <w:t xml:space="preserve"> </w:t>
      </w:r>
    </w:p>
    <w:p w14:paraId="45BC8071" w14:textId="3A01251F" w:rsidR="00DD724A" w:rsidRPr="00992CA0" w:rsidRDefault="00F97F06" w:rsidP="00D4597E">
      <w:pPr>
        <w:pStyle w:val="ListParagraph"/>
        <w:widowControl w:val="0"/>
        <w:numPr>
          <w:ilvl w:val="1"/>
          <w:numId w:val="7"/>
        </w:numPr>
        <w:ind w:left="1560" w:hanging="125"/>
        <w:rPr>
          <w:iCs/>
        </w:rPr>
      </w:pPr>
      <w:r w:rsidRPr="00992CA0">
        <w:rPr>
          <w:iCs/>
        </w:rPr>
        <w:t>There were no issues raised regarding the call for essential patents.</w:t>
      </w:r>
    </w:p>
    <w:p w14:paraId="296E6409" w14:textId="7AFD4EE2" w:rsidR="00763842" w:rsidRDefault="00524596" w:rsidP="00D4597E">
      <w:pPr>
        <w:pStyle w:val="ListParagraph"/>
        <w:widowControl w:val="0"/>
        <w:numPr>
          <w:ilvl w:val="1"/>
          <w:numId w:val="7"/>
        </w:numPr>
        <w:ind w:left="1560" w:hanging="125"/>
        <w:rPr>
          <w:iCs/>
        </w:rPr>
      </w:pPr>
      <w:r w:rsidRPr="00992CA0">
        <w:rPr>
          <w:iCs/>
        </w:rPr>
        <w:t xml:space="preserve">There </w:t>
      </w:r>
      <w:r w:rsidR="0015070F" w:rsidRPr="00992CA0">
        <w:rPr>
          <w:iCs/>
        </w:rPr>
        <w:t>were no responses</w:t>
      </w:r>
      <w:r w:rsidR="00AB1213" w:rsidRPr="00992CA0">
        <w:rPr>
          <w:iCs/>
        </w:rPr>
        <w:t xml:space="preserve"> to the call for essential patents.</w:t>
      </w:r>
      <w:r w:rsidR="00B571D0">
        <w:rPr>
          <w:iCs/>
        </w:rPr>
        <w:t xml:space="preserve"> No questions.</w:t>
      </w:r>
    </w:p>
    <w:p w14:paraId="5EC5E327" w14:textId="79C3033F" w:rsidR="00763842" w:rsidRPr="006A2906" w:rsidRDefault="00763842" w:rsidP="00D4597E">
      <w:pPr>
        <w:pStyle w:val="Heading3"/>
        <w:numPr>
          <w:ilvl w:val="2"/>
          <w:numId w:val="29"/>
        </w:numPr>
      </w:pPr>
      <w:r>
        <w:lastRenderedPageBreak/>
        <w:t>Copyright (slide 8-10)</w:t>
      </w:r>
    </w:p>
    <w:p w14:paraId="4EB3C125" w14:textId="5D0B1629" w:rsidR="005D0845" w:rsidRDefault="005D0845" w:rsidP="00BE0BE3">
      <w:pPr>
        <w:widowControl w:val="0"/>
        <w:ind w:firstLine="709"/>
        <w:rPr>
          <w:iCs/>
          <w:szCs w:val="24"/>
        </w:rPr>
      </w:pPr>
      <w:r>
        <w:rPr>
          <w:iCs/>
          <w:szCs w:val="24"/>
        </w:rPr>
        <w:t>The current IEEE SA copyright policy slides were presented.</w:t>
      </w:r>
      <w:r w:rsidR="00DD724A">
        <w:rPr>
          <w:iCs/>
          <w:szCs w:val="24"/>
        </w:rPr>
        <w:t xml:space="preserve"> </w:t>
      </w:r>
    </w:p>
    <w:p w14:paraId="2301444A" w14:textId="03D9B8AE" w:rsidR="00DD724A" w:rsidRDefault="0040230B" w:rsidP="00BE0BE3">
      <w:pPr>
        <w:pStyle w:val="Heading3"/>
      </w:pPr>
      <w:r w:rsidRPr="00B772EE">
        <w:t xml:space="preserve">IEEE SA </w:t>
      </w:r>
      <w:r w:rsidR="00DD724A" w:rsidRPr="00BE0BE3">
        <w:t>Participation and Attendance</w:t>
      </w:r>
      <w:r w:rsidR="00DD724A" w:rsidRPr="006A2906">
        <w:t xml:space="preserve"> (slides 11-13)</w:t>
      </w:r>
    </w:p>
    <w:p w14:paraId="46ADB622" w14:textId="5007014C" w:rsidR="00763842" w:rsidRDefault="00790C56" w:rsidP="00275D79">
      <w:pPr>
        <w:widowControl w:val="0"/>
        <w:ind w:firstLine="709"/>
        <w:rPr>
          <w:iCs/>
          <w:szCs w:val="24"/>
        </w:rPr>
      </w:pPr>
      <w:r>
        <w:rPr>
          <w:iCs/>
          <w:szCs w:val="24"/>
        </w:rPr>
        <w:t>The current IEEE SA meeting participation slides were read.</w:t>
      </w:r>
    </w:p>
    <w:p w14:paraId="631D26F5" w14:textId="15000EB2" w:rsidR="00763842" w:rsidRPr="006A2906" w:rsidRDefault="00763842" w:rsidP="00BE0BE3">
      <w:pPr>
        <w:pStyle w:val="Heading3"/>
      </w:pPr>
      <w:r w:rsidRPr="00B772EE">
        <w:t xml:space="preserve">IEEE SA </w:t>
      </w:r>
      <w:r>
        <w:t>Policy Documents</w:t>
      </w:r>
      <w:r w:rsidR="00DC759B">
        <w:t xml:space="preserve"> (slide 14)</w:t>
      </w:r>
    </w:p>
    <w:p w14:paraId="0DE19A57" w14:textId="7F7343D4" w:rsidR="0040230B" w:rsidRDefault="0040230B" w:rsidP="00BE0BE3">
      <w:pPr>
        <w:widowControl w:val="0"/>
        <w:ind w:firstLine="720"/>
        <w:rPr>
          <w:iCs/>
          <w:szCs w:val="24"/>
        </w:rPr>
      </w:pPr>
      <w:r>
        <w:rPr>
          <w:iCs/>
          <w:szCs w:val="24"/>
        </w:rPr>
        <w:t xml:space="preserve">The current IEEE SA policy documents were read. </w:t>
      </w:r>
    </w:p>
    <w:p w14:paraId="27A1E558" w14:textId="4E5AC36D" w:rsidR="0040230B" w:rsidRPr="006A2906" w:rsidRDefault="0040230B" w:rsidP="00BE0BE3">
      <w:pPr>
        <w:pStyle w:val="Heading3"/>
      </w:pPr>
      <w:r w:rsidRPr="00B772EE">
        <w:t>IEEE SA Rules Document</w:t>
      </w:r>
      <w:r w:rsidRPr="006A2906">
        <w:t xml:space="preserve"> (slide 15)</w:t>
      </w:r>
    </w:p>
    <w:p w14:paraId="00AB70FB" w14:textId="212F1F38" w:rsidR="0040230B" w:rsidRDefault="0040230B" w:rsidP="00275D79">
      <w:pPr>
        <w:widowControl w:val="0"/>
        <w:ind w:firstLine="709"/>
        <w:rPr>
          <w:iCs/>
          <w:szCs w:val="24"/>
        </w:rPr>
      </w:pPr>
      <w:r>
        <w:rPr>
          <w:iCs/>
          <w:szCs w:val="24"/>
        </w:rPr>
        <w:t xml:space="preserve">The current IEEE SA rules documents were read. </w:t>
      </w:r>
    </w:p>
    <w:p w14:paraId="2A4B28ED" w14:textId="490F201B" w:rsidR="0040230B" w:rsidRPr="006A2906" w:rsidRDefault="0040230B" w:rsidP="00BE0BE3">
      <w:pPr>
        <w:pStyle w:val="Heading3"/>
      </w:pPr>
      <w:r w:rsidRPr="00B772EE">
        <w:t xml:space="preserve">IEEE 802 Ground </w:t>
      </w:r>
      <w:r w:rsidRPr="00BE0BE3">
        <w:t>Rules</w:t>
      </w:r>
      <w:r w:rsidRPr="006A2906">
        <w:t xml:space="preserve"> (slide 16)</w:t>
      </w:r>
    </w:p>
    <w:p w14:paraId="08C253DC" w14:textId="3393E283" w:rsidR="0040230B" w:rsidRDefault="0040230B" w:rsidP="00275D79">
      <w:pPr>
        <w:widowControl w:val="0"/>
        <w:ind w:firstLine="709"/>
        <w:rPr>
          <w:iCs/>
          <w:szCs w:val="24"/>
        </w:rPr>
      </w:pPr>
      <w:r>
        <w:rPr>
          <w:iCs/>
          <w:szCs w:val="24"/>
        </w:rPr>
        <w:t xml:space="preserve">The current IEEE 802 ground rules were read. </w:t>
      </w:r>
    </w:p>
    <w:p w14:paraId="002EFE37" w14:textId="5DBC60FD" w:rsidR="0019034F" w:rsidRPr="00992CA0" w:rsidRDefault="0019034F" w:rsidP="00BE0BE3">
      <w:pPr>
        <w:pStyle w:val="Heading3"/>
      </w:pPr>
      <w:r w:rsidRPr="00B772EE">
        <w:t>IEEE 802</w:t>
      </w:r>
      <w:r w:rsidRPr="00BE0BE3">
        <w:t xml:space="preserve"> Rules Documents</w:t>
      </w:r>
      <w:r>
        <w:t xml:space="preserve"> (slide 17)</w:t>
      </w:r>
    </w:p>
    <w:p w14:paraId="4814117F" w14:textId="4FE3DEAC" w:rsidR="0019034F" w:rsidRDefault="0019034F" w:rsidP="00275D79">
      <w:pPr>
        <w:widowControl w:val="0"/>
        <w:ind w:firstLine="709"/>
        <w:rPr>
          <w:iCs/>
          <w:szCs w:val="24"/>
        </w:rPr>
      </w:pPr>
      <w:r>
        <w:rPr>
          <w:iCs/>
          <w:szCs w:val="24"/>
        </w:rPr>
        <w:t xml:space="preserve">The current IEEE 802 rules documents were read. </w:t>
      </w:r>
    </w:p>
    <w:p w14:paraId="0648A376" w14:textId="08811FA5" w:rsidR="0019034F" w:rsidRPr="00992CA0" w:rsidRDefault="0019034F" w:rsidP="00BE0BE3">
      <w:pPr>
        <w:pStyle w:val="Heading3"/>
      </w:pPr>
      <w:r w:rsidRPr="00B772EE">
        <w:t>IEEE 802.11 Operations Manual</w:t>
      </w:r>
      <w:r>
        <w:t xml:space="preserve"> (slide 18)</w:t>
      </w:r>
    </w:p>
    <w:p w14:paraId="0BDAC947" w14:textId="12352ABE" w:rsidR="0019034F" w:rsidRDefault="0019034F" w:rsidP="00275D79">
      <w:pPr>
        <w:widowControl w:val="0"/>
        <w:ind w:left="709"/>
        <w:rPr>
          <w:iCs/>
          <w:szCs w:val="24"/>
        </w:rPr>
      </w:pPr>
      <w:r w:rsidRPr="00B97320">
        <w:rPr>
          <w:iCs/>
          <w:szCs w:val="24"/>
        </w:rPr>
        <w:t xml:space="preserve">There are proposed changes in the doc. </w:t>
      </w:r>
      <w:hyperlink r:id="rId15" w:history="1">
        <w:r w:rsidRPr="003B0204">
          <w:rPr>
            <w:rStyle w:val="Hyperlink"/>
            <w:iCs/>
            <w:szCs w:val="24"/>
          </w:rPr>
          <w:t>11-22/163</w:t>
        </w:r>
        <w:r w:rsidR="00DC759B">
          <w:rPr>
            <w:rStyle w:val="Hyperlink"/>
            <w:iCs/>
            <w:szCs w:val="24"/>
          </w:rPr>
          <w:t>8r4</w:t>
        </w:r>
      </w:hyperlink>
      <w:r w:rsidRPr="00B97320">
        <w:rPr>
          <w:iCs/>
          <w:szCs w:val="24"/>
        </w:rPr>
        <w:t xml:space="preserve"> about the operations manual. The 2</w:t>
      </w:r>
      <w:r w:rsidRPr="00B97320">
        <w:rPr>
          <w:iCs/>
          <w:szCs w:val="24"/>
          <w:vertAlign w:val="superscript"/>
        </w:rPr>
        <w:t>nd</w:t>
      </w:r>
      <w:r w:rsidRPr="00B97320">
        <w:rPr>
          <w:iCs/>
          <w:szCs w:val="24"/>
        </w:rPr>
        <w:t xml:space="preserve"> </w:t>
      </w:r>
      <w:proofErr w:type="spellStart"/>
      <w:r w:rsidR="00275D79">
        <w:rPr>
          <w:iCs/>
          <w:szCs w:val="24"/>
        </w:rPr>
        <w:t>2</w:t>
      </w:r>
      <w:r w:rsidR="00275D79" w:rsidRPr="00275D79">
        <w:rPr>
          <w:iCs/>
          <w:szCs w:val="24"/>
          <w:vertAlign w:val="superscript"/>
        </w:rPr>
        <w:t>nd</w:t>
      </w:r>
      <w:proofErr w:type="spellEnd"/>
      <w:r w:rsidR="00275D79">
        <w:rPr>
          <w:iCs/>
          <w:szCs w:val="24"/>
        </w:rPr>
        <w:t xml:space="preserve"> </w:t>
      </w:r>
      <w:r w:rsidRPr="00B97320">
        <w:rPr>
          <w:iCs/>
          <w:szCs w:val="24"/>
        </w:rPr>
        <w:t xml:space="preserve">VC </w:t>
      </w:r>
      <w:r w:rsidR="003B0204">
        <w:rPr>
          <w:iCs/>
          <w:szCs w:val="24"/>
        </w:rPr>
        <w:t xml:space="preserve">will </w:t>
      </w:r>
      <w:r w:rsidRPr="00B97320">
        <w:rPr>
          <w:iCs/>
          <w:szCs w:val="24"/>
        </w:rPr>
        <w:t>explain the proposed changes</w:t>
      </w:r>
      <w:r w:rsidR="003B0204">
        <w:rPr>
          <w:iCs/>
          <w:szCs w:val="24"/>
        </w:rPr>
        <w:t xml:space="preserve"> in the Midweek plenary</w:t>
      </w:r>
      <w:r w:rsidRPr="00B97320">
        <w:rPr>
          <w:iCs/>
          <w:szCs w:val="24"/>
        </w:rPr>
        <w:t>.</w:t>
      </w:r>
      <w:r>
        <w:rPr>
          <w:iCs/>
          <w:szCs w:val="24"/>
        </w:rPr>
        <w:t xml:space="preserve"> There will be a Motion to approve those changes.</w:t>
      </w:r>
    </w:p>
    <w:p w14:paraId="737BC0F3" w14:textId="45003849" w:rsidR="0019034F" w:rsidRPr="00992CA0" w:rsidRDefault="0019034F" w:rsidP="00BE0BE3">
      <w:pPr>
        <w:pStyle w:val="Heading3"/>
      </w:pPr>
      <w:r w:rsidRPr="00B772EE">
        <w:t>Voting rules reminder</w:t>
      </w:r>
      <w:r>
        <w:t xml:space="preserve"> (slides 19-20)</w:t>
      </w:r>
    </w:p>
    <w:p w14:paraId="7A7A27C4" w14:textId="5FC6895C" w:rsidR="00B61B19" w:rsidRDefault="00C76627" w:rsidP="00275D79">
      <w:pPr>
        <w:widowControl w:val="0"/>
        <w:ind w:left="709"/>
        <w:rPr>
          <w:iCs/>
          <w:szCs w:val="24"/>
        </w:rPr>
      </w:pPr>
      <w:r w:rsidRPr="00B97320">
        <w:rPr>
          <w:iCs/>
        </w:rPr>
        <w:t xml:space="preserve">Remember to </w:t>
      </w:r>
      <w:r w:rsidR="00EE22B2" w:rsidRPr="00B97320">
        <w:rPr>
          <w:iCs/>
        </w:rPr>
        <w:t>record</w:t>
      </w:r>
      <w:r w:rsidRPr="00B97320">
        <w:rPr>
          <w:iCs/>
        </w:rPr>
        <w:t xml:space="preserve"> your attendance for this meeting. To achieve 75%, which counts towards an attendance credit for the session, you must attend </w:t>
      </w:r>
      <w:r w:rsidR="00EC16A9" w:rsidRPr="00B97320">
        <w:rPr>
          <w:iCs/>
        </w:rPr>
        <w:t>1</w:t>
      </w:r>
      <w:r w:rsidR="00666778" w:rsidRPr="00B97320">
        <w:rPr>
          <w:iCs/>
        </w:rPr>
        <w:t>2</w:t>
      </w:r>
      <w:r w:rsidRPr="00B97320">
        <w:rPr>
          <w:iCs/>
        </w:rPr>
        <w:t xml:space="preserve"> meeting slots.</w:t>
      </w:r>
      <w:r w:rsidR="003B0FBD" w:rsidRPr="00B97320">
        <w:rPr>
          <w:iCs/>
        </w:rPr>
        <w:t xml:space="preserve"> Take care of loss of voting rights and do your ballots.</w:t>
      </w:r>
      <w:r w:rsidR="0019034F">
        <w:rPr>
          <w:iCs/>
        </w:rPr>
        <w:t xml:space="preserve"> </w:t>
      </w:r>
      <w:r w:rsidR="0019034F">
        <w:rPr>
          <w:iCs/>
          <w:szCs w:val="24"/>
        </w:rPr>
        <w:t>T</w:t>
      </w:r>
      <w:r w:rsidR="00791AE5" w:rsidRPr="00B97320">
        <w:rPr>
          <w:iCs/>
          <w:szCs w:val="24"/>
        </w:rPr>
        <w:t>h</w:t>
      </w:r>
      <w:r w:rsidR="0019034F">
        <w:rPr>
          <w:iCs/>
          <w:szCs w:val="24"/>
        </w:rPr>
        <w:t>ere</w:t>
      </w:r>
      <w:r w:rsidR="00791AE5" w:rsidRPr="00B97320">
        <w:rPr>
          <w:iCs/>
          <w:szCs w:val="24"/>
        </w:rPr>
        <w:t xml:space="preserve"> is </w:t>
      </w:r>
      <w:r w:rsidR="0019034F">
        <w:rPr>
          <w:iCs/>
          <w:szCs w:val="24"/>
        </w:rPr>
        <w:t xml:space="preserve">also </w:t>
      </w:r>
      <w:r w:rsidR="00791AE5" w:rsidRPr="00B97320">
        <w:rPr>
          <w:iCs/>
          <w:szCs w:val="24"/>
        </w:rPr>
        <w:t>a reminder about the abstain vote</w:t>
      </w:r>
      <w:r w:rsidR="003B0FBD" w:rsidRPr="00B97320">
        <w:rPr>
          <w:iCs/>
          <w:szCs w:val="24"/>
        </w:rPr>
        <w:t xml:space="preserve"> (lack of expertise)</w:t>
      </w:r>
      <w:r w:rsidR="00791AE5" w:rsidRPr="00B97320">
        <w:rPr>
          <w:iCs/>
          <w:szCs w:val="24"/>
        </w:rPr>
        <w:t>.</w:t>
      </w:r>
    </w:p>
    <w:p w14:paraId="6E0A687C" w14:textId="5538F912" w:rsidR="0019034F" w:rsidRPr="00992CA0" w:rsidRDefault="0019034F" w:rsidP="00BE0BE3">
      <w:pPr>
        <w:pStyle w:val="Heading3"/>
      </w:pPr>
      <w:r w:rsidRPr="00B772EE">
        <w:t>Email reflectors</w:t>
      </w:r>
      <w:r>
        <w:t xml:space="preserve"> </w:t>
      </w:r>
      <w:r w:rsidR="00B571D0">
        <w:t>(slides 21-22)</w:t>
      </w:r>
    </w:p>
    <w:p w14:paraId="34E9E495" w14:textId="6C7AEE6B" w:rsidR="00B571D0" w:rsidRDefault="003B0FBD" w:rsidP="00BE0BE3">
      <w:pPr>
        <w:widowControl w:val="0"/>
        <w:ind w:left="709"/>
        <w:rPr>
          <w:iCs/>
          <w:szCs w:val="24"/>
        </w:rPr>
      </w:pPr>
      <w:r w:rsidRPr="00B97320">
        <w:rPr>
          <w:iCs/>
          <w:szCs w:val="24"/>
        </w:rPr>
        <w:t xml:space="preserve">Email reflectors were explained. </w:t>
      </w:r>
    </w:p>
    <w:p w14:paraId="449B3666" w14:textId="3D77028B" w:rsidR="00B571D0" w:rsidRPr="00992CA0" w:rsidRDefault="00B571D0" w:rsidP="00BE0BE3">
      <w:pPr>
        <w:pStyle w:val="Heading3"/>
      </w:pPr>
      <w:r w:rsidRPr="00B772EE">
        <w:t>Posting documents</w:t>
      </w:r>
      <w:r>
        <w:t xml:space="preserve"> (slides 23-24)</w:t>
      </w:r>
    </w:p>
    <w:p w14:paraId="1CF224C0" w14:textId="06E7B501" w:rsidR="00B571D0" w:rsidRDefault="007935BD" w:rsidP="00BE0BE3">
      <w:pPr>
        <w:widowControl w:val="0"/>
        <w:ind w:left="709"/>
        <w:rPr>
          <w:iCs/>
          <w:szCs w:val="24"/>
        </w:rPr>
      </w:pPr>
      <w:r w:rsidRPr="00B97320">
        <w:rPr>
          <w:iCs/>
          <w:szCs w:val="24"/>
        </w:rPr>
        <w:t>Erroneous</w:t>
      </w:r>
      <w:r w:rsidR="003B0FBD" w:rsidRPr="00B97320">
        <w:rPr>
          <w:iCs/>
          <w:szCs w:val="24"/>
        </w:rPr>
        <w:t xml:space="preserve"> documents can be corrected by the </w:t>
      </w:r>
      <w:r w:rsidR="00F41B87" w:rsidRPr="00B97320">
        <w:rPr>
          <w:iCs/>
          <w:szCs w:val="24"/>
        </w:rPr>
        <w:t>802.11 working group officers</w:t>
      </w:r>
      <w:r w:rsidR="003B0FBD" w:rsidRPr="00B97320">
        <w:rPr>
          <w:iCs/>
          <w:szCs w:val="24"/>
        </w:rPr>
        <w:t>.</w:t>
      </w:r>
      <w:r w:rsidR="00B571D0">
        <w:rPr>
          <w:iCs/>
          <w:szCs w:val="24"/>
        </w:rPr>
        <w:t xml:space="preserve"> Please, send them an email. </w:t>
      </w:r>
      <w:r w:rsidR="003B0FBD" w:rsidRPr="00B97320">
        <w:rPr>
          <w:iCs/>
          <w:szCs w:val="24"/>
        </w:rPr>
        <w:t>Close captioning during Telcos is available now</w:t>
      </w:r>
      <w:r w:rsidR="00B571D0">
        <w:rPr>
          <w:iCs/>
          <w:szCs w:val="24"/>
        </w:rPr>
        <w:t>.</w:t>
      </w:r>
    </w:p>
    <w:p w14:paraId="1AD274AC" w14:textId="5C8273F6" w:rsidR="003B0FBD" w:rsidRPr="00992CA0" w:rsidRDefault="003B0FBD" w:rsidP="00BE0BE3">
      <w:pPr>
        <w:pStyle w:val="Heading3"/>
      </w:pPr>
      <w:r w:rsidRPr="00B772EE">
        <w:t>IEEE Event Conduct and Safety Statement</w:t>
      </w:r>
      <w:r w:rsidRPr="00992CA0">
        <w:t xml:space="preserve"> (Slide 25</w:t>
      </w:r>
      <w:r w:rsidR="0038470B">
        <w:t>-</w:t>
      </w:r>
      <w:r w:rsidR="00F41B87" w:rsidRPr="00992CA0">
        <w:t>26</w:t>
      </w:r>
      <w:r w:rsidRPr="00992CA0">
        <w:t>)</w:t>
      </w:r>
    </w:p>
    <w:p w14:paraId="3AA503F4" w14:textId="0122946F" w:rsidR="00E73248" w:rsidRDefault="00B243F4" w:rsidP="00D4597E">
      <w:pPr>
        <w:pStyle w:val="ListParagraph"/>
        <w:widowControl w:val="0"/>
        <w:numPr>
          <w:ilvl w:val="0"/>
          <w:numId w:val="9"/>
        </w:numPr>
        <w:rPr>
          <w:iCs/>
        </w:rPr>
      </w:pPr>
      <w:r w:rsidRPr="00992CA0">
        <w:rPr>
          <w:iCs/>
        </w:rPr>
        <w:t>No questions</w:t>
      </w:r>
      <w:r w:rsidR="00B571D0">
        <w:rPr>
          <w:iCs/>
        </w:rPr>
        <w:t xml:space="preserve"> </w:t>
      </w:r>
      <w:r w:rsidR="00DF03F7">
        <w:rPr>
          <w:iCs/>
        </w:rPr>
        <w:t xml:space="preserve">concerning </w:t>
      </w:r>
      <w:r w:rsidR="00B571D0">
        <w:rPr>
          <w:iCs/>
        </w:rPr>
        <w:t>2.1.2</w:t>
      </w:r>
      <w:r w:rsidR="00DF03F7">
        <w:rPr>
          <w:iCs/>
        </w:rPr>
        <w:t xml:space="preserve"> to 2.1.</w:t>
      </w:r>
      <w:r w:rsidR="00B571D0">
        <w:rPr>
          <w:iCs/>
        </w:rPr>
        <w:t>12</w:t>
      </w:r>
      <w:r w:rsidR="003B0FBD" w:rsidRPr="00992CA0">
        <w:rPr>
          <w:iCs/>
        </w:rPr>
        <w:t>.</w:t>
      </w:r>
    </w:p>
    <w:p w14:paraId="4083F204" w14:textId="334D7F82" w:rsidR="00C0207E" w:rsidRPr="00B97320" w:rsidRDefault="00B61B19" w:rsidP="00D4597E">
      <w:pPr>
        <w:pStyle w:val="Heading2"/>
        <w:numPr>
          <w:ilvl w:val="1"/>
          <w:numId w:val="28"/>
        </w:numPr>
      </w:pPr>
      <w:r>
        <w:lastRenderedPageBreak/>
        <w:t>Incoming L</w:t>
      </w:r>
      <w:r w:rsidR="00C03706" w:rsidRPr="00B97320">
        <w:t>iaisons (</w:t>
      </w:r>
      <w:r w:rsidR="0038470B" w:rsidRPr="00B97320">
        <w:t xml:space="preserve">Chair Opening </w:t>
      </w:r>
      <w:r w:rsidR="00DC759B">
        <w:t>Report</w:t>
      </w:r>
      <w:r w:rsidR="0038470B" w:rsidRPr="00B97320">
        <w:t xml:space="preserve">: </w:t>
      </w:r>
      <w:hyperlink r:id="rId16" w:history="1">
        <w:r w:rsidR="002F5193">
          <w:rPr>
            <w:rStyle w:val="Hyperlink"/>
            <w:szCs w:val="24"/>
          </w:rPr>
          <w:t>11-24-0999r4</w:t>
        </w:r>
      </w:hyperlink>
      <w:r w:rsidR="00C03706" w:rsidRPr="00B97320">
        <w:t>)</w:t>
      </w:r>
    </w:p>
    <w:p w14:paraId="620DBD95" w14:textId="0938886C" w:rsidR="007F6B4E" w:rsidRPr="00992CA0" w:rsidRDefault="003A3E85" w:rsidP="00D4597E">
      <w:pPr>
        <w:pStyle w:val="Heading3"/>
        <w:numPr>
          <w:ilvl w:val="2"/>
          <w:numId w:val="14"/>
        </w:numPr>
        <w:ind w:left="0" w:firstLine="0"/>
      </w:pPr>
      <w:r w:rsidRPr="00B772EE">
        <w:t>N</w:t>
      </w:r>
      <w:r w:rsidR="007F6B4E" w:rsidRPr="00BE0BE3">
        <w:t>ew and pending liaisons</w:t>
      </w:r>
      <w:r w:rsidR="007F6B4E" w:rsidRPr="00992CA0">
        <w:t xml:space="preserve"> </w:t>
      </w:r>
      <w:r w:rsidR="007F6B4E">
        <w:t>(slide 4)</w:t>
      </w:r>
    </w:p>
    <w:p w14:paraId="621B936F" w14:textId="6F3B5F84" w:rsidR="00886F7E" w:rsidRPr="00E937F3" w:rsidRDefault="008A72F5" w:rsidP="00BC4265">
      <w:pPr>
        <w:widowControl w:val="0"/>
        <w:rPr>
          <w:b/>
          <w:bCs/>
        </w:rPr>
      </w:pPr>
      <w:r w:rsidRPr="00992CA0">
        <w:rPr>
          <w:szCs w:val="24"/>
        </w:rPr>
        <w:t>Chair</w:t>
      </w:r>
      <w:r w:rsidR="00AC3ACB" w:rsidRPr="00992CA0">
        <w:rPr>
          <w:szCs w:val="24"/>
        </w:rPr>
        <w:t xml:space="preserve">: </w:t>
      </w:r>
      <w:r w:rsidR="00A9785F" w:rsidRPr="00992CA0">
        <w:rPr>
          <w:szCs w:val="24"/>
        </w:rPr>
        <w:t>There is 1 new liaison since the Ma</w:t>
      </w:r>
      <w:r w:rsidR="00482A3D" w:rsidRPr="00992CA0">
        <w:rPr>
          <w:szCs w:val="24"/>
        </w:rPr>
        <w:t>y</w:t>
      </w:r>
      <w:r w:rsidR="00A9785F" w:rsidRPr="00992CA0">
        <w:rPr>
          <w:szCs w:val="24"/>
        </w:rPr>
        <w:t xml:space="preserve"> 2024 session</w:t>
      </w:r>
      <w:r w:rsidR="003D683D" w:rsidRPr="00992CA0">
        <w:rPr>
          <w:szCs w:val="24"/>
        </w:rPr>
        <w:t xml:space="preserve">, </w:t>
      </w:r>
      <w:r w:rsidR="00482A3D" w:rsidRPr="00992CA0">
        <w:rPr>
          <w:szCs w:val="24"/>
        </w:rPr>
        <w:t>f</w:t>
      </w:r>
      <w:r w:rsidR="00482A3D" w:rsidRPr="00BE0BE3">
        <w:rPr>
          <w:bCs/>
        </w:rPr>
        <w:t>rom</w:t>
      </w:r>
      <w:r w:rsidR="00482A3D" w:rsidRPr="007F6B4E">
        <w:rPr>
          <w:b/>
          <w:bCs/>
        </w:rPr>
        <w:t xml:space="preserve"> </w:t>
      </w:r>
      <w:r w:rsidR="00482A3D" w:rsidRPr="00BE0BE3">
        <w:rPr>
          <w:bCs/>
        </w:rPr>
        <w:t>ETSI ISG F5G on F5G Advanced Use Cases Release 3</w:t>
      </w:r>
      <w:r w:rsidR="00482A3D" w:rsidRPr="007F6B4E">
        <w:rPr>
          <w:b/>
          <w:bCs/>
        </w:rPr>
        <w:t xml:space="preserve"> </w:t>
      </w:r>
      <w:r w:rsidR="00482A3D" w:rsidRPr="00BE0BE3">
        <w:rPr>
          <w:bCs/>
        </w:rPr>
        <w:t>(</w:t>
      </w:r>
      <w:hyperlink r:id="rId17" w:history="1">
        <w:r w:rsidR="00482A3D" w:rsidRPr="00BE0BE3">
          <w:rPr>
            <w:rStyle w:val="Hyperlink"/>
            <w:bCs/>
          </w:rPr>
          <w:t>11-24/1087r0</w:t>
        </w:r>
      </w:hyperlink>
      <w:r w:rsidR="00482A3D" w:rsidRPr="00BE0BE3">
        <w:rPr>
          <w:bCs/>
        </w:rPr>
        <w:t>)</w:t>
      </w:r>
      <w:r w:rsidR="00824774" w:rsidRPr="007F6B4E">
        <w:rPr>
          <w:b/>
          <w:bCs/>
        </w:rPr>
        <w:t>.</w:t>
      </w:r>
    </w:p>
    <w:p w14:paraId="0451CCAA" w14:textId="4B3719F3" w:rsidR="00DB40D8" w:rsidRPr="00173F55" w:rsidRDefault="00112BA0" w:rsidP="00BE0BE3">
      <w:pPr>
        <w:pStyle w:val="Heading2"/>
      </w:pPr>
      <w:r>
        <w:t>IEEE 802 LMSC</w:t>
      </w:r>
      <w:r w:rsidRPr="00173F55">
        <w:t xml:space="preserve"> </w:t>
      </w:r>
      <w:r w:rsidR="003B7A13" w:rsidRPr="00173F55">
        <w:t xml:space="preserve">and </w:t>
      </w:r>
      <w:r w:rsidR="007C167A" w:rsidRPr="00173F55">
        <w:t xml:space="preserve">IEEE-SA </w:t>
      </w:r>
      <w:r w:rsidR="003B7A13" w:rsidRPr="00173F55">
        <w:t>standard board d</w:t>
      </w:r>
      <w:r w:rsidR="009E397A" w:rsidRPr="00173F55">
        <w:t>ecisions</w:t>
      </w:r>
      <w:r w:rsidR="001A06A7" w:rsidRPr="00173F55">
        <w:t xml:space="preserve"> (slide</w:t>
      </w:r>
      <w:r w:rsidR="003B7A13" w:rsidRPr="00173F55">
        <w:t>s</w:t>
      </w:r>
      <w:r w:rsidR="00286332" w:rsidRPr="00173F55">
        <w:t xml:space="preserve"> </w:t>
      </w:r>
      <w:r w:rsidR="00DD4889" w:rsidRPr="00173F55">
        <w:t>5</w:t>
      </w:r>
      <w:r w:rsidR="007F6B4E" w:rsidRPr="00173F55">
        <w:t>-</w:t>
      </w:r>
      <w:r w:rsidR="00DD4889" w:rsidRPr="00173F55">
        <w:t>6</w:t>
      </w:r>
      <w:r w:rsidR="00F57BAB" w:rsidRPr="00173F55">
        <w:t>)</w:t>
      </w:r>
    </w:p>
    <w:p w14:paraId="69AAAEAD" w14:textId="2E032E5E" w:rsidR="003B7A13" w:rsidRPr="00B97320" w:rsidRDefault="00DB40D8" w:rsidP="00BE0BE3">
      <w:pPr>
        <w:widowControl w:val="0"/>
        <w:rPr>
          <w:szCs w:val="24"/>
        </w:rPr>
      </w:pPr>
      <w:r w:rsidRPr="00B97320">
        <w:rPr>
          <w:szCs w:val="24"/>
        </w:rPr>
        <w:t xml:space="preserve">Chair: </w:t>
      </w:r>
      <w:r w:rsidR="00EE5EC6" w:rsidRPr="00B97320">
        <w:rPr>
          <w:szCs w:val="24"/>
        </w:rPr>
        <w:t xml:space="preserve">These are some items </w:t>
      </w:r>
      <w:r w:rsidR="00700976" w:rsidRPr="00B97320">
        <w:rPr>
          <w:szCs w:val="24"/>
        </w:rPr>
        <w:t xml:space="preserve">TBD </w:t>
      </w:r>
      <w:r w:rsidR="00426C50" w:rsidRPr="00B97320">
        <w:rPr>
          <w:szCs w:val="24"/>
        </w:rPr>
        <w:t>regarding</w:t>
      </w:r>
      <w:r w:rsidR="00AC4A69" w:rsidRPr="00B97320">
        <w:rPr>
          <w:szCs w:val="24"/>
        </w:rPr>
        <w:t xml:space="preserve"> </w:t>
      </w:r>
      <w:r w:rsidR="00D92001" w:rsidRPr="00B97320">
        <w:rPr>
          <w:szCs w:val="24"/>
        </w:rPr>
        <w:t xml:space="preserve">upcoming </w:t>
      </w:r>
      <w:r w:rsidR="00A70F7B">
        <w:rPr>
          <w:szCs w:val="24"/>
        </w:rPr>
        <w:t>LMSC</w:t>
      </w:r>
      <w:r w:rsidR="00A70F7B" w:rsidRPr="00B97320">
        <w:rPr>
          <w:szCs w:val="24"/>
        </w:rPr>
        <w:t xml:space="preserve"> </w:t>
      </w:r>
      <w:r w:rsidR="00EE5EC6" w:rsidRPr="00B97320">
        <w:rPr>
          <w:szCs w:val="24"/>
        </w:rPr>
        <w:t>meetings</w:t>
      </w:r>
      <w:r w:rsidR="00FD7469" w:rsidRPr="00B97320">
        <w:rPr>
          <w:szCs w:val="24"/>
        </w:rPr>
        <w:t xml:space="preserve"> (see list on Slides 5+6)</w:t>
      </w:r>
      <w:r w:rsidR="00EE5EC6" w:rsidRPr="00B97320">
        <w:rPr>
          <w:szCs w:val="24"/>
        </w:rPr>
        <w:t>.</w:t>
      </w:r>
      <w:r w:rsidR="007F6B4E">
        <w:rPr>
          <w:szCs w:val="24"/>
        </w:rPr>
        <w:t xml:space="preserve"> </w:t>
      </w:r>
      <w:r w:rsidR="00A802B1">
        <w:rPr>
          <w:szCs w:val="24"/>
        </w:rPr>
        <w:t>E</w:t>
      </w:r>
      <w:r w:rsidR="007F6B4E">
        <w:rPr>
          <w:szCs w:val="24"/>
        </w:rPr>
        <w:t xml:space="preserve">LC study group to </w:t>
      </w:r>
      <w:r w:rsidR="00A70F7B">
        <w:rPr>
          <w:szCs w:val="24"/>
        </w:rPr>
        <w:t xml:space="preserve">LMSC </w:t>
      </w:r>
      <w:r w:rsidR="007F6B4E">
        <w:rPr>
          <w:szCs w:val="24"/>
        </w:rPr>
        <w:t>was added.</w:t>
      </w:r>
    </w:p>
    <w:p w14:paraId="4B0138E8" w14:textId="5C59ED19" w:rsidR="00762329" w:rsidRPr="00375267" w:rsidRDefault="00E61BE9" w:rsidP="00BC4265">
      <w:pPr>
        <w:widowControl w:val="0"/>
      </w:pPr>
      <w:r>
        <w:t>L</w:t>
      </w:r>
      <w:r w:rsidR="00D9799E" w:rsidRPr="00E61BE9">
        <w:t xml:space="preserve">ogistics and </w:t>
      </w:r>
      <w:r w:rsidR="00664297" w:rsidRPr="00E61BE9">
        <w:t>k</w:t>
      </w:r>
      <w:r w:rsidR="00D9799E" w:rsidRPr="00E61BE9">
        <w:t>ey events/activities</w:t>
      </w:r>
      <w:r w:rsidR="002E20DD" w:rsidRPr="00E61BE9">
        <w:t xml:space="preserve"> </w:t>
      </w:r>
      <w:r w:rsidR="00762329" w:rsidRPr="00375267">
        <w:t xml:space="preserve">(Chair Opening Slides: </w:t>
      </w:r>
      <w:hyperlink r:id="rId18" w:history="1">
        <w:r w:rsidR="002F5193">
          <w:rPr>
            <w:rStyle w:val="Hyperlink"/>
            <w:color w:val="auto"/>
            <w:u w:val="none"/>
          </w:rPr>
          <w:t>11-24-0999r4</w:t>
        </w:r>
      </w:hyperlink>
      <w:r w:rsidR="00762329" w:rsidRPr="00375267">
        <w:t>)</w:t>
      </w:r>
    </w:p>
    <w:p w14:paraId="16BF307C" w14:textId="7BBDF224" w:rsidR="007F6B4E" w:rsidRDefault="007F6B4E" w:rsidP="00764C13">
      <w:pPr>
        <w:pStyle w:val="Formatvorlage1"/>
      </w:pPr>
      <w:r w:rsidRPr="00173844">
        <w:t xml:space="preserve">Working group session documents </w:t>
      </w:r>
      <w:r w:rsidRPr="00B772EE">
        <w:t>(slide</w:t>
      </w:r>
      <w:r w:rsidRPr="00BE0BE3">
        <w:t xml:space="preserve"> 7)</w:t>
      </w:r>
    </w:p>
    <w:p w14:paraId="1CDE96D6" w14:textId="646A31B3" w:rsidR="007F6B4E" w:rsidRPr="00173844" w:rsidRDefault="007F6B4E" w:rsidP="00D1539D">
      <w:pPr>
        <w:pStyle w:val="Heading2"/>
      </w:pPr>
      <w:r w:rsidRPr="00173844">
        <w:t xml:space="preserve">Joint meetings &amp; reciprocal credit with IEEE 802 groups </w:t>
      </w:r>
      <w:r w:rsidRPr="008E6295">
        <w:t>(slide</w:t>
      </w:r>
      <w:r w:rsidR="0084474D" w:rsidRPr="008E6295">
        <w:t>s</w:t>
      </w:r>
      <w:r w:rsidRPr="008E6295">
        <w:t xml:space="preserve"> 8</w:t>
      </w:r>
      <w:r w:rsidR="00483269" w:rsidRPr="008E6295">
        <w:t>-11</w:t>
      </w:r>
      <w:r w:rsidRPr="008E6295">
        <w:t>)</w:t>
      </w:r>
    </w:p>
    <w:p w14:paraId="4B95C5C5" w14:textId="77777777" w:rsidR="00483269" w:rsidRPr="002E6AC6" w:rsidRDefault="00483269" w:rsidP="00BC4265">
      <w:pPr>
        <w:widowControl w:val="0"/>
      </w:pPr>
      <w:r w:rsidRPr="002E6AC6">
        <w:t>Reminder that there are topics relevant to IEEE 802.11 to be covered in IEEE 802.18, IEEE 802.19, IEEE 802.24, IEEE 802.1 and IEEE 802 JTC1 SC.</w:t>
      </w:r>
    </w:p>
    <w:p w14:paraId="4BD0EB16" w14:textId="77777777" w:rsidR="00483269" w:rsidRDefault="00483269" w:rsidP="00D4597E">
      <w:pPr>
        <w:pStyle w:val="ListParagraph"/>
        <w:widowControl w:val="0"/>
        <w:numPr>
          <w:ilvl w:val="1"/>
          <w:numId w:val="9"/>
        </w:numPr>
        <w:ind w:left="851"/>
      </w:pPr>
      <w:r w:rsidRPr="002E6AC6">
        <w:t>Please note that 802.18 meets on Tuesday AM2 and Thursday AM1 this week.</w:t>
      </w:r>
    </w:p>
    <w:p w14:paraId="28D780A3" w14:textId="1AA2A795" w:rsidR="00483269" w:rsidRPr="002E6AC6" w:rsidRDefault="00483269" w:rsidP="00D4597E">
      <w:pPr>
        <w:pStyle w:val="ListParagraph"/>
        <w:widowControl w:val="0"/>
        <w:numPr>
          <w:ilvl w:val="1"/>
          <w:numId w:val="9"/>
        </w:numPr>
        <w:ind w:left="851"/>
      </w:pPr>
      <w:r w:rsidRPr="002E6AC6">
        <w:t>Please note that 802.19 meets on MON PM2 and THUR EVE this week (slide 10).</w:t>
      </w:r>
    </w:p>
    <w:p w14:paraId="2B72C370" w14:textId="15C37238" w:rsidR="00173844" w:rsidRDefault="001E4636" w:rsidP="00BE0BE3">
      <w:pPr>
        <w:pStyle w:val="Heading2"/>
      </w:pPr>
      <w:r w:rsidRPr="00B772EE">
        <w:t>Session information</w:t>
      </w:r>
      <w:r>
        <w:t xml:space="preserve"> </w:t>
      </w:r>
      <w:r w:rsidRPr="008E6295">
        <w:t>(</w:t>
      </w:r>
      <w:r w:rsidR="00483269" w:rsidRPr="008E6295">
        <w:t xml:space="preserve">Montreal Logistics: </w:t>
      </w:r>
      <w:hyperlink r:id="rId19" w:history="1">
        <w:r w:rsidR="00483269" w:rsidRPr="00BE0BE3">
          <w:rPr>
            <w:rStyle w:val="Hyperlink"/>
          </w:rPr>
          <w:t>ec-24/0123r0</w:t>
        </w:r>
      </w:hyperlink>
      <w:r w:rsidR="00483269" w:rsidRPr="008E6295">
        <w:t>)</w:t>
      </w:r>
      <w:r w:rsidR="0047463E">
        <w:t xml:space="preserve"> </w:t>
      </w:r>
    </w:p>
    <w:p w14:paraId="35047020" w14:textId="31689669" w:rsidR="0047463E" w:rsidRDefault="00D60806" w:rsidP="00BE0BE3">
      <w:r w:rsidRPr="00BC4265">
        <w:rPr>
          <w:bCs/>
        </w:rPr>
        <w:t>Meeting Planner, Network Access and Support Information</w:t>
      </w:r>
      <w:r w:rsidR="00483269" w:rsidRPr="00BC4265">
        <w:rPr>
          <w:bCs/>
        </w:rPr>
        <w:t xml:space="preserve"> (slides 2-3): There is only 1 SSID this week: “IEEE802”.</w:t>
      </w:r>
      <w:r w:rsidR="004F4976" w:rsidRPr="00BC4265">
        <w:rPr>
          <w:bCs/>
        </w:rPr>
        <w:t xml:space="preserve"> </w:t>
      </w:r>
      <w:r w:rsidRPr="00BC4265">
        <w:rPr>
          <w:bCs/>
        </w:rPr>
        <w:t>AV</w:t>
      </w:r>
      <w:r w:rsidR="00483269" w:rsidRPr="00BC4265">
        <w:rPr>
          <w:bCs/>
        </w:rPr>
        <w:t xml:space="preserve"> support (slide 4): </w:t>
      </w:r>
      <w:r w:rsidR="00784645" w:rsidRPr="00992CA0">
        <w:t xml:space="preserve">Please remember not to connect to audio when you are </w:t>
      </w:r>
      <w:r w:rsidR="00EE22B2" w:rsidRPr="00992CA0">
        <w:t>present</w:t>
      </w:r>
      <w:r w:rsidR="00784645" w:rsidRPr="00992CA0">
        <w:t xml:space="preserve"> in the room </w:t>
      </w:r>
      <w:r w:rsidR="00EE22B2" w:rsidRPr="00992CA0">
        <w:t xml:space="preserve">signed-in to </w:t>
      </w:r>
      <w:r w:rsidR="00784645" w:rsidRPr="00992CA0">
        <w:t>the Webex tool</w:t>
      </w:r>
      <w:r w:rsidR="0019458E" w:rsidRPr="00992CA0">
        <w:t>, including those who are running the meetings.</w:t>
      </w:r>
      <w:r w:rsidR="004F4976">
        <w:t xml:space="preserve"> </w:t>
      </w:r>
    </w:p>
    <w:p w14:paraId="1580EFB1" w14:textId="166A625E" w:rsidR="00173844" w:rsidRDefault="0047463E" w:rsidP="00BE0BE3">
      <w:pPr>
        <w:pStyle w:val="Heading2"/>
      </w:pPr>
      <w:r w:rsidRPr="00B772EE">
        <w:t>Meeting room locations</w:t>
      </w:r>
      <w:r w:rsidRPr="00992CA0">
        <w:t xml:space="preserve"> </w:t>
      </w:r>
      <w:r w:rsidRPr="008E6295">
        <w:t>(</w:t>
      </w:r>
      <w:hyperlink r:id="rId20" w:history="1">
        <w:r w:rsidRPr="007C50BA">
          <w:rPr>
            <w:rStyle w:val="Hyperlink"/>
          </w:rPr>
          <w:t>slide 8</w:t>
        </w:r>
      </w:hyperlink>
      <w:r w:rsidRPr="008E6295">
        <w:t>)</w:t>
      </w:r>
    </w:p>
    <w:p w14:paraId="49EA3E40" w14:textId="0ED074F8" w:rsidR="0047463E" w:rsidRDefault="0047463E" w:rsidP="00BC4265">
      <w:r w:rsidRPr="00992CA0">
        <w:t xml:space="preserve">Floor plan is in the slide deck. Please check online room assignment. </w:t>
      </w:r>
      <w:r w:rsidRPr="00B97320">
        <w:t>Breakfast and Lunch is included in your Registration for this meeting</w:t>
      </w:r>
      <w:r>
        <w:t xml:space="preserve"> </w:t>
      </w:r>
      <w:r w:rsidRPr="00B97320">
        <w:t xml:space="preserve">(see times on </w:t>
      </w:r>
      <w:r>
        <w:t>s</w:t>
      </w:r>
      <w:r w:rsidRPr="00B97320">
        <w:t>lide 9)</w:t>
      </w:r>
      <w:r>
        <w:t>.</w:t>
      </w:r>
    </w:p>
    <w:p w14:paraId="45CE13E1" w14:textId="1A10AFF4" w:rsidR="00173844" w:rsidRDefault="0047463E" w:rsidP="00BE0BE3">
      <w:pPr>
        <w:pStyle w:val="Heading2"/>
      </w:pPr>
      <w:r w:rsidRPr="00B772EE">
        <w:t>Meeting r</w:t>
      </w:r>
      <w:r w:rsidR="00A730CC" w:rsidRPr="00BE0BE3">
        <w:t>egistration</w:t>
      </w:r>
      <w:r w:rsidR="00A730CC" w:rsidRPr="00992CA0">
        <w:t xml:space="preserve"> </w:t>
      </w:r>
      <w:r w:rsidR="00483269" w:rsidRPr="008E6295">
        <w:t>(slid</w:t>
      </w:r>
      <w:r w:rsidR="004F4976" w:rsidRPr="008E6295">
        <w:t>e 5</w:t>
      </w:r>
      <w:r w:rsidR="00483269" w:rsidRPr="008E6295">
        <w:t>)</w:t>
      </w:r>
      <w:r w:rsidR="00A730CC" w:rsidRPr="00992CA0">
        <w:t xml:space="preserve"> </w:t>
      </w:r>
    </w:p>
    <w:p w14:paraId="704DA7D8" w14:textId="77777777" w:rsidR="008E6295" w:rsidRDefault="0019458E" w:rsidP="00BE0BE3">
      <w:r w:rsidRPr="00992CA0">
        <w:t>There are also QR codes</w:t>
      </w:r>
      <w:r w:rsidR="0076517C" w:rsidRPr="00992CA0">
        <w:t xml:space="preserve"> on the back of your badges</w:t>
      </w:r>
      <w:r w:rsidRPr="00992CA0">
        <w:t xml:space="preserve"> that provide more information </w:t>
      </w:r>
      <w:r w:rsidR="00D60806" w:rsidRPr="00992CA0">
        <w:t>that guides you to the program online.</w:t>
      </w:r>
      <w:r w:rsidR="004F4976">
        <w:t xml:space="preserve"> </w:t>
      </w:r>
    </w:p>
    <w:p w14:paraId="1FA817A8" w14:textId="61139425" w:rsidR="00173844" w:rsidRPr="008E6295" w:rsidRDefault="0047463E" w:rsidP="00D1539D">
      <w:pPr>
        <w:pStyle w:val="Heading2"/>
      </w:pPr>
      <w:r w:rsidRPr="00B772EE">
        <w:t>Recording of attendance</w:t>
      </w:r>
      <w:r w:rsidRPr="008E6295">
        <w:t xml:space="preserve"> (</w:t>
      </w:r>
      <w:r w:rsidR="009771B9">
        <w:t>s</w:t>
      </w:r>
      <w:r w:rsidRPr="008E6295">
        <w:t>lide</w:t>
      </w:r>
      <w:r w:rsidR="009771B9">
        <w:t>s</w:t>
      </w:r>
      <w:r w:rsidRPr="008E6295">
        <w:t xml:space="preserve"> 6-7) </w:t>
      </w:r>
    </w:p>
    <w:p w14:paraId="07DB37E2" w14:textId="093EA315" w:rsidR="0047463E" w:rsidRPr="00BC4265" w:rsidRDefault="0047463E" w:rsidP="00BC4265">
      <w:pPr>
        <w:rPr>
          <w:bCs/>
        </w:rPr>
      </w:pPr>
      <w:r w:rsidRPr="00BC4265">
        <w:rPr>
          <w:bCs/>
        </w:rPr>
        <w:t xml:space="preserve">Newcomers orientation (slide 6). Reminder for Newcomers to join Orientation sessions. Schedule of meetings and attendance. </w:t>
      </w:r>
      <w:r w:rsidRPr="002E6AC6">
        <w:t>Please remember to record your attendance in IMAT for each meeting you attend.</w:t>
      </w:r>
      <w:r>
        <w:t xml:space="preserve"> </w:t>
      </w:r>
      <w:r w:rsidRPr="00BC4265">
        <w:rPr>
          <w:bCs/>
        </w:rPr>
        <w:t>Also remember to pay your registration fee for this session.</w:t>
      </w:r>
    </w:p>
    <w:p w14:paraId="378C6A9F" w14:textId="6E6963E9" w:rsidR="00740CBE" w:rsidRDefault="00833A72" w:rsidP="00BE0BE3">
      <w:pPr>
        <w:pStyle w:val="Heading2"/>
      </w:pPr>
      <w:r w:rsidRPr="008E6295">
        <w:t>Local f</w:t>
      </w:r>
      <w:r w:rsidR="0047463E" w:rsidRPr="008E6295">
        <w:t>ile server access (slide 3)</w:t>
      </w:r>
    </w:p>
    <w:p w14:paraId="1CA89DCE" w14:textId="77777777" w:rsidR="00B70579" w:rsidRPr="00B70579" w:rsidRDefault="00B70579" w:rsidP="00B70579"/>
    <w:p w14:paraId="10D88317" w14:textId="78488AE0" w:rsidR="008E6295" w:rsidRDefault="0047463E" w:rsidP="00BE0BE3">
      <w:pPr>
        <w:pStyle w:val="Heading2"/>
      </w:pPr>
      <w:r w:rsidRPr="00B772EE">
        <w:t xml:space="preserve">Breakfast, </w:t>
      </w:r>
      <w:r w:rsidR="00833A72" w:rsidRPr="008E6295">
        <w:t>b</w:t>
      </w:r>
      <w:r w:rsidRPr="00B772EE">
        <w:t xml:space="preserve">reaks, </w:t>
      </w:r>
      <w:r w:rsidR="00833A72" w:rsidRPr="008E6295">
        <w:t>s</w:t>
      </w:r>
      <w:r w:rsidRPr="00B772EE">
        <w:t xml:space="preserve">ocial </w:t>
      </w:r>
      <w:r w:rsidR="00833A72" w:rsidRPr="008E6295">
        <w:t>l</w:t>
      </w:r>
      <w:r w:rsidRPr="00B772EE">
        <w:t>ogistics</w:t>
      </w:r>
      <w:r w:rsidRPr="008E6295">
        <w:t xml:space="preserve"> (slide 9 -10)</w:t>
      </w:r>
    </w:p>
    <w:p w14:paraId="0ADF6D49" w14:textId="0854A7EE" w:rsidR="00740CBE" w:rsidRDefault="0047463E" w:rsidP="00BE0BE3">
      <w:r w:rsidRPr="008E6295">
        <w:rPr>
          <w:bCs/>
        </w:rPr>
        <w:t xml:space="preserve">There is a </w:t>
      </w:r>
      <w:r w:rsidR="00740CBE" w:rsidRPr="00992CA0">
        <w:t>S</w:t>
      </w:r>
      <w:r w:rsidR="00297AB5" w:rsidRPr="00992CA0">
        <w:t>ocial on Wednesday evening</w:t>
      </w:r>
      <w:r w:rsidR="00D60806" w:rsidRPr="00B97320">
        <w:t xml:space="preserve"> (Slide 10) in </w:t>
      </w:r>
      <w:r w:rsidR="007935BD" w:rsidRPr="00B97320">
        <w:t xml:space="preserve">the </w:t>
      </w:r>
      <w:proofErr w:type="spellStart"/>
      <w:r w:rsidR="00D60806" w:rsidRPr="00B97320">
        <w:t>TimeOut</w:t>
      </w:r>
      <w:proofErr w:type="spellEnd"/>
      <w:r w:rsidR="00D60806" w:rsidRPr="00B97320">
        <w:t xml:space="preserve"> Market Montreal</w:t>
      </w:r>
      <w:r w:rsidR="00297AB5" w:rsidRPr="00B97320">
        <w:t xml:space="preserve">. </w:t>
      </w:r>
      <w:r w:rsidR="00D60806" w:rsidRPr="00B97320">
        <w:t>If you have a ticket and don’t use it</w:t>
      </w:r>
      <w:r w:rsidR="00A730CC" w:rsidRPr="00B97320">
        <w:t>,</w:t>
      </w:r>
      <w:r w:rsidR="00D60806" w:rsidRPr="00B97320">
        <w:t xml:space="preserve"> give it to someone else, there is no refund.</w:t>
      </w:r>
      <w:r w:rsidR="004D5ED1">
        <w:t xml:space="preserve"> </w:t>
      </w:r>
      <w:r w:rsidR="00D60806" w:rsidRPr="00B97320">
        <w:t xml:space="preserve"> </w:t>
      </w:r>
    </w:p>
    <w:p w14:paraId="6DBBA4F4" w14:textId="27E1525F" w:rsidR="008E6295" w:rsidRDefault="00D60806" w:rsidP="00BE0BE3">
      <w:pPr>
        <w:pStyle w:val="Heading2"/>
      </w:pPr>
      <w:r w:rsidRPr="00BE0BE3">
        <w:t>Visa</w:t>
      </w:r>
      <w:r w:rsidR="00726618" w:rsidRPr="00BE0BE3">
        <w:t xml:space="preserve"> </w:t>
      </w:r>
      <w:r w:rsidR="0047463E" w:rsidRPr="00BE0BE3">
        <w:t>issues</w:t>
      </w:r>
      <w:r w:rsidR="0047463E">
        <w:t xml:space="preserve"> </w:t>
      </w:r>
      <w:r w:rsidR="00371C71" w:rsidRPr="008E6295">
        <w:t>(1</w:t>
      </w:r>
      <w:r w:rsidR="00371C71" w:rsidRPr="00BE0BE3">
        <w:rPr>
          <w:vertAlign w:val="superscript"/>
        </w:rPr>
        <w:t>st</w:t>
      </w:r>
      <w:r w:rsidR="00371C71" w:rsidRPr="008E6295">
        <w:t xml:space="preserve"> Vice Chair)</w:t>
      </w:r>
      <w:r w:rsidR="00371C71">
        <w:t xml:space="preserve"> </w:t>
      </w:r>
    </w:p>
    <w:p w14:paraId="4CBB4548" w14:textId="1C8B3D76" w:rsidR="00A3111F" w:rsidRDefault="00D60806" w:rsidP="00764C13">
      <w:r w:rsidRPr="00B97320">
        <w:t xml:space="preserve">IEEE has no influence on Canadian government. </w:t>
      </w:r>
      <w:r w:rsidR="00CE4375">
        <w:t>Meeting Planners and</w:t>
      </w:r>
      <w:r w:rsidR="0082163C">
        <w:t xml:space="preserve"> officers</w:t>
      </w:r>
      <w:r w:rsidR="00CE4375" w:rsidRPr="00B97320">
        <w:t xml:space="preserve"> </w:t>
      </w:r>
      <w:r w:rsidRPr="00B97320">
        <w:t xml:space="preserve">did what they could do. Please </w:t>
      </w:r>
      <w:r w:rsidR="0082163C">
        <w:t>use</w:t>
      </w:r>
      <w:r w:rsidR="0082163C" w:rsidRPr="00B97320">
        <w:t xml:space="preserve"> </w:t>
      </w:r>
      <w:r w:rsidRPr="00B97320">
        <w:t xml:space="preserve">a </w:t>
      </w:r>
      <w:r w:rsidR="007935BD" w:rsidRPr="00B97320">
        <w:t>legitimate</w:t>
      </w:r>
      <w:r w:rsidRPr="00B97320">
        <w:t xml:space="preserve"> email address</w:t>
      </w:r>
      <w:r w:rsidR="0082163C">
        <w:t xml:space="preserve"> when registering</w:t>
      </w:r>
      <w:r w:rsidRPr="00B97320">
        <w:t>. Please allow sharing your personal information, otherwise</w:t>
      </w:r>
      <w:r w:rsidR="00A730CC" w:rsidRPr="00B97320">
        <w:t xml:space="preserve">, </w:t>
      </w:r>
      <w:r w:rsidRPr="00B97320">
        <w:t xml:space="preserve">it cannot be forwarded to </w:t>
      </w:r>
      <w:r w:rsidR="0082163C">
        <w:t>Government</w:t>
      </w:r>
      <w:r w:rsidR="0082163C" w:rsidRPr="00B97320">
        <w:t xml:space="preserve"> </w:t>
      </w:r>
      <w:r w:rsidRPr="00B97320">
        <w:t xml:space="preserve">authorities. Spell </w:t>
      </w:r>
      <w:r w:rsidR="00726618" w:rsidRPr="00B97320">
        <w:t xml:space="preserve">all </w:t>
      </w:r>
      <w:r w:rsidRPr="00B97320">
        <w:t xml:space="preserve">names correctly. If </w:t>
      </w:r>
      <w:r w:rsidR="00A730CC" w:rsidRPr="00B97320">
        <w:t>th</w:t>
      </w:r>
      <w:r w:rsidR="00726618" w:rsidRPr="00B97320">
        <w:t>ese conditions are not met, then a Visa may not be issued.</w:t>
      </w:r>
      <w:r w:rsidR="00726618" w:rsidRPr="008E6295">
        <w:rPr>
          <w:bCs/>
        </w:rPr>
        <w:t xml:space="preserve"> Please </w:t>
      </w:r>
      <w:r w:rsidR="00726618" w:rsidRPr="00B97320">
        <w:t>p</w:t>
      </w:r>
      <w:r w:rsidR="004941E5" w:rsidRPr="00B97320">
        <w:t>rovide accurate and complete information</w:t>
      </w:r>
      <w:r w:rsidR="00EE2DE5">
        <w:t xml:space="preserve"> when completing your registration</w:t>
      </w:r>
      <w:r w:rsidR="004941E5" w:rsidRPr="00B97320">
        <w:t>.</w:t>
      </w:r>
    </w:p>
    <w:p w14:paraId="66F364FC" w14:textId="41CFEB86" w:rsidR="00D60806" w:rsidRPr="008E6295" w:rsidRDefault="0047463E" w:rsidP="00BE0BE3">
      <w:pPr>
        <w:pStyle w:val="Heading2"/>
        <w:rPr>
          <w:bCs/>
        </w:rPr>
      </w:pPr>
      <w:r w:rsidRPr="00BE0BE3">
        <w:t>L</w:t>
      </w:r>
      <w:r w:rsidR="00E00C38" w:rsidRPr="00BE0BE3">
        <w:t>ocal information</w:t>
      </w:r>
      <w:r w:rsidR="00E00C38" w:rsidRPr="00B97320">
        <w:t xml:space="preserve"> </w:t>
      </w:r>
      <w:r w:rsidR="00E00C38" w:rsidRPr="008E6295">
        <w:t>(</w:t>
      </w:r>
      <w:r w:rsidR="00740CBE" w:rsidRPr="008E6295">
        <w:t>s</w:t>
      </w:r>
      <w:r w:rsidR="00E00C38" w:rsidRPr="008E6295">
        <w:t>lides 1</w:t>
      </w:r>
      <w:r w:rsidR="00536A6E" w:rsidRPr="008E6295">
        <w:t>1</w:t>
      </w:r>
      <w:r w:rsidR="00740CBE" w:rsidRPr="008E6295">
        <w:t>-</w:t>
      </w:r>
      <w:r w:rsidR="00E00C38" w:rsidRPr="008E6295">
        <w:t>13)</w:t>
      </w:r>
      <w:r w:rsidR="00536A6E">
        <w:t xml:space="preserve"> </w:t>
      </w:r>
      <w:r w:rsidR="00D60806" w:rsidRPr="00B97320">
        <w:t xml:space="preserve"> </w:t>
      </w:r>
    </w:p>
    <w:p w14:paraId="0532F2D5" w14:textId="02293F52" w:rsidR="002C5BAF" w:rsidRPr="008E6295" w:rsidRDefault="00AA0CBD" w:rsidP="00764C13">
      <w:pPr>
        <w:widowControl w:val="0"/>
        <w:rPr>
          <w:bCs/>
          <w:szCs w:val="24"/>
        </w:rPr>
      </w:pPr>
      <w:r w:rsidRPr="00B97320">
        <w:rPr>
          <w:bCs/>
          <w:szCs w:val="24"/>
        </w:rPr>
        <w:t>No questions</w:t>
      </w:r>
      <w:r w:rsidR="00EE22B2" w:rsidRPr="00B97320">
        <w:rPr>
          <w:bCs/>
          <w:szCs w:val="24"/>
        </w:rPr>
        <w:t>.</w:t>
      </w:r>
    </w:p>
    <w:p w14:paraId="0065114D" w14:textId="782C5736" w:rsidR="00A61C90" w:rsidRPr="00764C13" w:rsidRDefault="00460D49" w:rsidP="00BE0BE3">
      <w:pPr>
        <w:pStyle w:val="Formatvorlage1"/>
        <w:rPr>
          <w:b w:val="0"/>
          <w:sz w:val="24"/>
          <w:szCs w:val="24"/>
        </w:rPr>
      </w:pPr>
      <w:r w:rsidRPr="00B772EE">
        <w:rPr>
          <w:szCs w:val="32"/>
        </w:rPr>
        <w:t>Opening</w:t>
      </w:r>
      <w:r w:rsidRPr="00BE0BE3">
        <w:rPr>
          <w:szCs w:val="32"/>
        </w:rPr>
        <w:t xml:space="preserve"> reports, activities and plans</w:t>
      </w:r>
      <w:r w:rsidR="00A61C90" w:rsidRPr="006B00EA">
        <w:t xml:space="preserve"> </w:t>
      </w:r>
      <w:r w:rsidR="00A61C90" w:rsidRPr="00764C13">
        <w:rPr>
          <w:b w:val="0"/>
          <w:sz w:val="24"/>
          <w:szCs w:val="24"/>
        </w:rPr>
        <w:t>(</w:t>
      </w:r>
      <w:r w:rsidR="00DC759B" w:rsidRPr="00764C13">
        <w:rPr>
          <w:b w:val="0"/>
          <w:sz w:val="24"/>
          <w:szCs w:val="24"/>
        </w:rPr>
        <w:t>Chair Opening Report</w:t>
      </w:r>
      <w:r w:rsidR="004D1478" w:rsidRPr="00764C13">
        <w:rPr>
          <w:b w:val="0"/>
          <w:sz w:val="24"/>
          <w:szCs w:val="24"/>
        </w:rPr>
        <w:t xml:space="preserve">: </w:t>
      </w:r>
      <w:hyperlink r:id="rId21" w:history="1">
        <w:r w:rsidR="002F5193">
          <w:rPr>
            <w:rStyle w:val="Hyperlink"/>
            <w:b w:val="0"/>
            <w:sz w:val="24"/>
            <w:szCs w:val="24"/>
            <w:u w:val="none"/>
          </w:rPr>
          <w:t>11-24-0999r4</w:t>
        </w:r>
      </w:hyperlink>
      <w:r w:rsidR="00A61C90" w:rsidRPr="00764C13">
        <w:rPr>
          <w:b w:val="0"/>
          <w:sz w:val="24"/>
          <w:szCs w:val="24"/>
        </w:rPr>
        <w:t>)</w:t>
      </w:r>
    </w:p>
    <w:p w14:paraId="47615C56" w14:textId="3CA566BC" w:rsidR="00047DEE" w:rsidRDefault="005415AE" w:rsidP="00D1539D">
      <w:pPr>
        <w:pStyle w:val="Heading2"/>
      </w:pPr>
      <w:r w:rsidRPr="00BE0BE3">
        <w:t>Working group reports</w:t>
      </w:r>
    </w:p>
    <w:p w14:paraId="64EE3BD3" w14:textId="244DED4A" w:rsidR="00047DEE" w:rsidRDefault="00047DEE" w:rsidP="00505A81">
      <w:pPr>
        <w:pStyle w:val="Heading3"/>
      </w:pPr>
      <w:r w:rsidRPr="00047DEE">
        <w:t>802.11 groups</w:t>
      </w:r>
      <w:r w:rsidRPr="006B00EA">
        <w:t xml:space="preserve"> </w:t>
      </w:r>
    </w:p>
    <w:p w14:paraId="789D30CF" w14:textId="7BD08395" w:rsidR="00047DEE" w:rsidRDefault="00047DEE" w:rsidP="00047DEE">
      <w:r>
        <w:tab/>
        <w:t>Chair introduces the IEEE 802.11 subgroups.</w:t>
      </w:r>
    </w:p>
    <w:p w14:paraId="5E378287" w14:textId="58BA2714" w:rsidR="00495D31" w:rsidRDefault="00047DEE" w:rsidP="00505A81">
      <w:pPr>
        <w:pStyle w:val="Heading3"/>
      </w:pPr>
      <w:r w:rsidRPr="00B772EE">
        <w:t>PARs</w:t>
      </w:r>
      <w:r w:rsidRPr="006B00EA">
        <w:t xml:space="preserve"> (slide 13)</w:t>
      </w:r>
    </w:p>
    <w:p w14:paraId="38B378F6" w14:textId="581AA329" w:rsidR="00A40023" w:rsidRDefault="005415AE" w:rsidP="00764C13">
      <w:pPr>
        <w:ind w:left="720"/>
      </w:pPr>
      <w:r>
        <w:t xml:space="preserve">Chair explains the </w:t>
      </w:r>
      <w:proofErr w:type="spellStart"/>
      <w:r w:rsidR="00C6648A" w:rsidRPr="00992CA0">
        <w:t>TGbf</w:t>
      </w:r>
      <w:proofErr w:type="spellEnd"/>
      <w:r w:rsidR="00C6648A" w:rsidRPr="00992CA0">
        <w:t xml:space="preserve"> </w:t>
      </w:r>
      <w:r w:rsidR="0045078A" w:rsidRPr="00992CA0">
        <w:t xml:space="preserve">PAR </w:t>
      </w:r>
      <w:r w:rsidR="00507D9D" w:rsidRPr="00992CA0">
        <w:t>ex</w:t>
      </w:r>
      <w:r w:rsidR="00A40023">
        <w:t xml:space="preserve">tension is on July </w:t>
      </w:r>
      <w:r w:rsidR="00245BCF">
        <w:t xml:space="preserve">LMSC </w:t>
      </w:r>
      <w:r w:rsidR="00A40023">
        <w:t>agenda</w:t>
      </w:r>
      <w:r w:rsidR="00C6648A" w:rsidRPr="00992CA0">
        <w:t>.</w:t>
      </w:r>
    </w:p>
    <w:p w14:paraId="42EDEDAF" w14:textId="30FAA074" w:rsidR="006B00EA" w:rsidRDefault="00E37876" w:rsidP="00BE0BE3">
      <w:pPr>
        <w:pStyle w:val="Heading3"/>
      </w:pPr>
      <w:r w:rsidRPr="00BE0BE3">
        <w:t xml:space="preserve">802.11 </w:t>
      </w:r>
      <w:r w:rsidR="00BE5146" w:rsidRPr="00BE0BE3">
        <w:t xml:space="preserve">appointed </w:t>
      </w:r>
      <w:r w:rsidRPr="00BE0BE3">
        <w:t>officers</w:t>
      </w:r>
      <w:r w:rsidR="00507D9D" w:rsidRPr="006B00EA">
        <w:t xml:space="preserve"> (slide </w:t>
      </w:r>
      <w:r w:rsidR="006831BB" w:rsidRPr="006B00EA">
        <w:t>14</w:t>
      </w:r>
      <w:r w:rsidR="00A40023" w:rsidRPr="006B00EA">
        <w:t>-</w:t>
      </w:r>
      <w:r w:rsidR="00BE5146" w:rsidRPr="006B00EA">
        <w:t>15</w:t>
      </w:r>
      <w:r w:rsidR="00507D9D" w:rsidRPr="006B00EA">
        <w:t>)</w:t>
      </w:r>
    </w:p>
    <w:p w14:paraId="03A704CF" w14:textId="19EA3CBD" w:rsidR="00495D31" w:rsidRDefault="00495D31" w:rsidP="00764C13">
      <w:pPr>
        <w:ind w:firstLine="709"/>
      </w:pPr>
      <w:r>
        <w:t xml:space="preserve">Reflects the </w:t>
      </w:r>
      <w:r w:rsidRPr="00B97320">
        <w:t xml:space="preserve">changes due to elections in May. </w:t>
      </w:r>
    </w:p>
    <w:p w14:paraId="39702974" w14:textId="50BC231B" w:rsidR="00495D31" w:rsidRDefault="00495D31" w:rsidP="00BE0BE3">
      <w:pPr>
        <w:ind w:firstLine="709"/>
      </w:pPr>
      <w:r w:rsidRPr="00B97320">
        <w:t xml:space="preserve">C: Slide 15: </w:t>
      </w:r>
      <w:r>
        <w:t>P</w:t>
      </w:r>
      <w:r w:rsidRPr="00B97320">
        <w:t xml:space="preserve">lease change Peter Yee </w:t>
      </w:r>
      <w:r w:rsidRPr="00B97320">
        <w:sym w:font="Wingdings" w:char="F0E0"/>
      </w:r>
      <w:r w:rsidRPr="00B97320">
        <w:t xml:space="preserve"> Jay Yang (done in </w:t>
      </w:r>
      <w:hyperlink r:id="rId22" w:history="1">
        <w:r w:rsidR="002F5193">
          <w:rPr>
            <w:rStyle w:val="Hyperlink"/>
          </w:rPr>
          <w:t>11-24/0999r4</w:t>
        </w:r>
      </w:hyperlink>
      <w:r w:rsidRPr="00B97320">
        <w:t>).</w:t>
      </w:r>
    </w:p>
    <w:p w14:paraId="55DB3310" w14:textId="4D357641" w:rsidR="00495D31" w:rsidRDefault="00495D31" w:rsidP="00BE0BE3">
      <w:pPr>
        <w:pStyle w:val="Heading3"/>
      </w:pPr>
      <w:r w:rsidRPr="00047DEE">
        <w:t>Standards pipeline and 802.11 revisions (slides 16-17)</w:t>
      </w:r>
    </w:p>
    <w:p w14:paraId="4B2531E3" w14:textId="47E67464" w:rsidR="00495D31" w:rsidRDefault="00495D31" w:rsidP="00BE0BE3">
      <w:pPr>
        <w:ind w:left="709"/>
        <w:rPr>
          <w:bCs/>
        </w:rPr>
      </w:pPr>
      <w:r>
        <w:t xml:space="preserve">Chair mentioned </w:t>
      </w:r>
      <w:r w:rsidRPr="00992CA0">
        <w:rPr>
          <w:bCs/>
        </w:rPr>
        <w:t xml:space="preserve">802.11 history. The next baseline standard IEEE 802.11-2024 should be finished this year, produced by the </w:t>
      </w:r>
      <w:proofErr w:type="spellStart"/>
      <w:r w:rsidRPr="00992CA0">
        <w:rPr>
          <w:bCs/>
        </w:rPr>
        <w:t>TGme</w:t>
      </w:r>
      <w:proofErr w:type="spellEnd"/>
      <w:r w:rsidRPr="00992CA0">
        <w:rPr>
          <w:bCs/>
        </w:rPr>
        <w:t xml:space="preserve"> group.</w:t>
      </w:r>
      <w:r>
        <w:rPr>
          <w:bCs/>
        </w:rPr>
        <w:t xml:space="preserve"> Next slide shows where in the standards production process the different projects are. Chair points out the status of each project.</w:t>
      </w:r>
    </w:p>
    <w:p w14:paraId="0ED35AD4" w14:textId="6F0BF359" w:rsidR="00495D31" w:rsidRDefault="00495D31" w:rsidP="00BE0BE3">
      <w:pPr>
        <w:pStyle w:val="Heading3"/>
      </w:pPr>
      <w:r w:rsidRPr="00B772EE">
        <w:t>Sum</w:t>
      </w:r>
      <w:r w:rsidRPr="00BE0BE3">
        <w:t>mary of ballots and comment collections</w:t>
      </w:r>
      <w:r w:rsidRPr="00495D31">
        <w:t xml:space="preserve"> (slide 18)</w:t>
      </w:r>
    </w:p>
    <w:p w14:paraId="1F02380C" w14:textId="27FB13A9" w:rsidR="00495D31" w:rsidRDefault="00495D31" w:rsidP="00764C13">
      <w:pPr>
        <w:ind w:firstLine="709"/>
      </w:pPr>
      <w:r w:rsidRPr="00992CA0">
        <w:t>Chair went through them.</w:t>
      </w:r>
    </w:p>
    <w:p w14:paraId="2D5CDDF0" w14:textId="662E13DB" w:rsidR="006D7C7C" w:rsidRPr="006D7C7C" w:rsidRDefault="006D7C7C" w:rsidP="00BE0BE3">
      <w:pPr>
        <w:pStyle w:val="Heading3"/>
      </w:pPr>
      <w:r w:rsidRPr="00B772EE">
        <w:lastRenderedPageBreak/>
        <w:t>Mem</w:t>
      </w:r>
      <w:r w:rsidRPr="00BE0BE3">
        <w:t>bership summary</w:t>
      </w:r>
      <w:r w:rsidRPr="006D7C7C">
        <w:t xml:space="preserve"> (slides 19-23)</w:t>
      </w:r>
    </w:p>
    <w:p w14:paraId="156ECD26" w14:textId="5FA97205" w:rsidR="006D7C7C" w:rsidRPr="00B97320" w:rsidRDefault="006D7C7C" w:rsidP="00BE0BE3">
      <w:pPr>
        <w:ind w:left="709"/>
      </w:pPr>
      <w:r w:rsidRPr="00992CA0">
        <w:t xml:space="preserve">Current status of voting members (slide 19). </w:t>
      </w:r>
      <w:r>
        <w:t xml:space="preserve">802.11 has currently </w:t>
      </w:r>
      <w:r w:rsidRPr="00992CA0">
        <w:t>572 Voters</w:t>
      </w:r>
      <w:r>
        <w:t xml:space="preserve">, </w:t>
      </w:r>
      <w:r w:rsidRPr="002E6AC6">
        <w:t xml:space="preserve">64 Potential voters, 111 aspirants, </w:t>
      </w:r>
      <w:r>
        <w:t>and</w:t>
      </w:r>
      <w:r w:rsidRPr="00992CA0">
        <w:t xml:space="preserve"> 9 Ex Officio Voters. After this plenary meeting, there will be above 600 Voters.</w:t>
      </w:r>
      <w:r>
        <w:t xml:space="preserve"> The Chair mentioned the d</w:t>
      </w:r>
      <w:r w:rsidRPr="00B97320">
        <w:t xml:space="preserve">esignation of </w:t>
      </w:r>
      <w:r>
        <w:t>i</w:t>
      </w:r>
      <w:r w:rsidRPr="00B97320">
        <w:t>ndividual experts</w:t>
      </w:r>
      <w:r>
        <w:t xml:space="preserve"> during this meeting </w:t>
      </w:r>
    </w:p>
    <w:p w14:paraId="56C0E672" w14:textId="77777777" w:rsidR="006D7C7C" w:rsidRPr="00B97320" w:rsidRDefault="006D7C7C" w:rsidP="00D4597E">
      <w:pPr>
        <w:pStyle w:val="ListParagraph"/>
        <w:widowControl w:val="0"/>
        <w:numPr>
          <w:ilvl w:val="0"/>
          <w:numId w:val="10"/>
        </w:numPr>
        <w:rPr>
          <w:bCs/>
        </w:rPr>
      </w:pPr>
      <w:r w:rsidRPr="00B97320">
        <w:rPr>
          <w:bCs/>
        </w:rPr>
        <w:t xml:space="preserve">Rosario </w:t>
      </w:r>
      <w:proofErr w:type="spellStart"/>
      <w:r w:rsidRPr="00B97320">
        <w:rPr>
          <w:bCs/>
        </w:rPr>
        <w:t>Garroppo</w:t>
      </w:r>
      <w:proofErr w:type="spellEnd"/>
      <w:r w:rsidRPr="00B97320">
        <w:rPr>
          <w:bCs/>
        </w:rPr>
        <w:t>, University of Pisa, WNG Tue AM1</w:t>
      </w:r>
    </w:p>
    <w:p w14:paraId="415593BB" w14:textId="77777777" w:rsidR="006D7C7C" w:rsidRPr="00B97320" w:rsidRDefault="006D7C7C" w:rsidP="00D4597E">
      <w:pPr>
        <w:pStyle w:val="ListParagraph"/>
        <w:widowControl w:val="0"/>
        <w:numPr>
          <w:ilvl w:val="0"/>
          <w:numId w:val="10"/>
        </w:numPr>
        <w:rPr>
          <w:bCs/>
        </w:rPr>
      </w:pPr>
      <w:r w:rsidRPr="00B97320">
        <w:rPr>
          <w:bCs/>
        </w:rPr>
        <w:t xml:space="preserve">Sumit Roy,  </w:t>
      </w:r>
      <w:hyperlink r:id="rId23" w:history="1">
        <w:r w:rsidRPr="00B97320">
          <w:rPr>
            <w:rStyle w:val="Hyperlink"/>
            <w:bCs/>
          </w:rPr>
          <w:t>sroy@uw.edu</w:t>
        </w:r>
      </w:hyperlink>
      <w:r w:rsidRPr="00B97320">
        <w:rPr>
          <w:bCs/>
        </w:rPr>
        <w:t>, WNG Tue AM1 or PM2</w:t>
      </w:r>
    </w:p>
    <w:p w14:paraId="3481F2C0" w14:textId="77777777" w:rsidR="006D7C7C" w:rsidRPr="006D7C7C" w:rsidRDefault="006D7C7C" w:rsidP="00D4597E">
      <w:pPr>
        <w:pStyle w:val="ListParagraph"/>
        <w:widowControl w:val="0"/>
        <w:numPr>
          <w:ilvl w:val="0"/>
          <w:numId w:val="10"/>
        </w:numPr>
      </w:pPr>
      <w:r w:rsidRPr="006D7C7C">
        <w:rPr>
          <w:bCs/>
        </w:rPr>
        <w:t xml:space="preserve">Hao Yin,  </w:t>
      </w:r>
      <w:hyperlink r:id="rId24" w:history="1">
        <w:r w:rsidRPr="006D7C7C">
          <w:rPr>
            <w:rStyle w:val="Hyperlink"/>
            <w:bCs/>
          </w:rPr>
          <w:t>haoyin@uw.edu</w:t>
        </w:r>
      </w:hyperlink>
      <w:r w:rsidRPr="006D7C7C">
        <w:rPr>
          <w:bCs/>
        </w:rPr>
        <w:t>, WNG Tue AM1 or PM2</w:t>
      </w:r>
    </w:p>
    <w:p w14:paraId="294D5882" w14:textId="02880156" w:rsidR="00495D31" w:rsidRDefault="006D7C7C" w:rsidP="00D4597E">
      <w:pPr>
        <w:pStyle w:val="ListParagraph"/>
        <w:widowControl w:val="0"/>
        <w:numPr>
          <w:ilvl w:val="0"/>
          <w:numId w:val="10"/>
        </w:numPr>
      </w:pPr>
      <w:r w:rsidRPr="006D7C7C">
        <w:rPr>
          <w:bCs/>
        </w:rPr>
        <w:t xml:space="preserve">Tom Henderson,  </w:t>
      </w:r>
      <w:hyperlink r:id="rId25" w:history="1">
        <w:r w:rsidRPr="006D7C7C">
          <w:rPr>
            <w:rStyle w:val="Hyperlink"/>
            <w:bCs/>
          </w:rPr>
          <w:t>tomh@tomh.org</w:t>
        </w:r>
      </w:hyperlink>
      <w:r w:rsidRPr="006D7C7C">
        <w:rPr>
          <w:bCs/>
        </w:rPr>
        <w:t>, WNG Tue AM1 or PM2</w:t>
      </w:r>
    </w:p>
    <w:p w14:paraId="35A18E61" w14:textId="2BD754AA" w:rsidR="00E75442" w:rsidRDefault="00E75442" w:rsidP="00BE0BE3">
      <w:pPr>
        <w:pStyle w:val="Heading3"/>
      </w:pPr>
      <w:r w:rsidRPr="00B772EE">
        <w:t>WG timeline report / planning</w:t>
      </w:r>
      <w:r w:rsidRPr="00BE0BE3" w:rsidDel="00A40023">
        <w:t xml:space="preserve"> </w:t>
      </w:r>
    </w:p>
    <w:p w14:paraId="5518FDE5" w14:textId="77777777" w:rsidR="00E75442" w:rsidRDefault="00E75442" w:rsidP="000909AF">
      <w:pPr>
        <w:ind w:left="709"/>
      </w:pPr>
      <w:r w:rsidRPr="00992CA0">
        <w:t>The 2</w:t>
      </w:r>
      <w:r w:rsidRPr="00BE0BE3">
        <w:rPr>
          <w:vertAlign w:val="superscript"/>
        </w:rPr>
        <w:t>nd</w:t>
      </w:r>
      <w:r w:rsidRPr="00992CA0">
        <w:t xml:space="preserve"> Vice Chair opened the official 802.11 timelines available: </w:t>
      </w:r>
      <w:hyperlink r:id="rId26" w:history="1">
        <w:r w:rsidRPr="00992CA0">
          <w:rPr>
            <w:rStyle w:val="Hyperlink"/>
            <w:bCs/>
          </w:rPr>
          <w:t>https://www.ieee802.org/11/Reports/802.11_Timelines.htm</w:t>
        </w:r>
      </w:hyperlink>
      <w:r w:rsidRPr="00992CA0">
        <w:t xml:space="preserve"> </w:t>
      </w:r>
      <w:proofErr w:type="spellStart"/>
      <w:r w:rsidRPr="00992CA0">
        <w:t>TGbh</w:t>
      </w:r>
      <w:proofErr w:type="spellEnd"/>
      <w:r w:rsidRPr="00992CA0">
        <w:t xml:space="preserve"> ballot results are already included. TG Chairs, please, review the charts and update if necessary.</w:t>
      </w:r>
    </w:p>
    <w:p w14:paraId="021CC708" w14:textId="43FB1F55" w:rsidR="00E75442" w:rsidRDefault="00E75442" w:rsidP="00BE0BE3">
      <w:r w:rsidRPr="00B97320">
        <w:t>(</w:t>
      </w:r>
      <w:r>
        <w:t xml:space="preserve">Following reports are contained in </w:t>
      </w:r>
      <w:r w:rsidRPr="00B97320">
        <w:t xml:space="preserve">Snapshot Slides: </w:t>
      </w:r>
      <w:hyperlink r:id="rId27" w:history="1">
        <w:r w:rsidRPr="001F5EFF">
          <w:rPr>
            <w:rStyle w:val="Hyperlink"/>
          </w:rPr>
          <w:t>11-24/1147r1</w:t>
        </w:r>
      </w:hyperlink>
      <w:r w:rsidRPr="00B97320">
        <w:t>)</w:t>
      </w:r>
    </w:p>
    <w:p w14:paraId="17B4DC7C" w14:textId="29D046B7" w:rsidR="00495D31" w:rsidRPr="00E75442" w:rsidRDefault="00E75442" w:rsidP="00BE0BE3">
      <w:pPr>
        <w:pStyle w:val="Heading3"/>
      </w:pPr>
      <w:r w:rsidRPr="00BE0BE3">
        <w:t>WG Technical Editor</w:t>
      </w:r>
      <w:r w:rsidRPr="00E75442">
        <w:t xml:space="preserve"> (slide 3)</w:t>
      </w:r>
    </w:p>
    <w:p w14:paraId="133668AD" w14:textId="57E6C8B6" w:rsidR="00B70579" w:rsidRDefault="00E75442" w:rsidP="00BE0BE3">
      <w:pPr>
        <w:ind w:left="709"/>
      </w:pPr>
      <w:r w:rsidRPr="00992CA0">
        <w:t>Editors’ meeting on TUES 7:00-8:00</w:t>
      </w:r>
      <w:r>
        <w:t xml:space="preserve"> </w:t>
      </w:r>
      <w:r w:rsidR="00931DFF">
        <w:t>a.m.</w:t>
      </w:r>
      <w:r w:rsidRPr="00992CA0">
        <w:t xml:space="preserve"> Agenda</w:t>
      </w:r>
      <w:r w:rsidR="00711000">
        <w:t xml:space="preserve"> in </w:t>
      </w:r>
      <w:hyperlink r:id="rId28" w:history="1">
        <w:r w:rsidRPr="00BE0BE3">
          <w:rPr>
            <w:rStyle w:val="Hyperlink"/>
          </w:rPr>
          <w:t>11-24/1254</w:t>
        </w:r>
      </w:hyperlink>
      <w:r w:rsidRPr="00992CA0">
        <w:t>.</w:t>
      </w:r>
      <w:r>
        <w:t xml:space="preserve"> </w:t>
      </w:r>
    </w:p>
    <w:p w14:paraId="67A9B697" w14:textId="0A39DAF3" w:rsidR="00E75442" w:rsidRDefault="00E75442" w:rsidP="00B70579">
      <w:pPr>
        <w:ind w:left="709"/>
      </w:pPr>
      <w:r>
        <w:t>The A</w:t>
      </w:r>
      <w:r w:rsidRPr="00992CA0">
        <w:t xml:space="preserve">mendment alignment </w:t>
      </w:r>
      <w:r>
        <w:t xml:space="preserve">will be </w:t>
      </w:r>
      <w:r w:rsidRPr="00992CA0">
        <w:t xml:space="preserve">continued. 11bk/D2.0 MDR/MEC </w:t>
      </w:r>
      <w:r>
        <w:t xml:space="preserve">was </w:t>
      </w:r>
      <w:r w:rsidRPr="00992CA0">
        <w:t>completed.</w:t>
      </w:r>
    </w:p>
    <w:p w14:paraId="47FD2AE4" w14:textId="68914DBA" w:rsidR="00495D31" w:rsidRDefault="00711000" w:rsidP="00BE0BE3">
      <w:pPr>
        <w:pStyle w:val="Heading3"/>
      </w:pPr>
      <w:r w:rsidRPr="00B772EE">
        <w:t>WG ANA report</w:t>
      </w:r>
      <w:r w:rsidRPr="00711000">
        <w:t xml:space="preserve"> (slide 4)</w:t>
      </w:r>
    </w:p>
    <w:p w14:paraId="45C857F8" w14:textId="5C5F7D5C" w:rsidR="00711000" w:rsidRDefault="00711000" w:rsidP="000909AF">
      <w:pPr>
        <w:ind w:left="568"/>
        <w:rPr>
          <w:szCs w:val="24"/>
        </w:rPr>
      </w:pPr>
      <w:r w:rsidRPr="00B97320">
        <w:rPr>
          <w:szCs w:val="24"/>
        </w:rPr>
        <w:t>ANA number spaces</w:t>
      </w:r>
      <w:r>
        <w:rPr>
          <w:szCs w:val="24"/>
        </w:rPr>
        <w:t xml:space="preserve">, </w:t>
      </w:r>
      <w:r w:rsidRPr="00B97320">
        <w:rPr>
          <w:szCs w:val="24"/>
        </w:rPr>
        <w:t xml:space="preserve">latest database is </w:t>
      </w:r>
      <w:hyperlink r:id="rId29" w:history="1">
        <w:r w:rsidRPr="004800FE">
          <w:rPr>
            <w:rStyle w:val="Hyperlink"/>
            <w:szCs w:val="24"/>
          </w:rPr>
          <w:t>11-11/0270r73</w:t>
        </w:r>
      </w:hyperlink>
      <w:r w:rsidRPr="00B97320">
        <w:rPr>
          <w:szCs w:val="24"/>
        </w:rPr>
        <w:t xml:space="preserve">, changes since May 2024 for </w:t>
      </w:r>
      <w:proofErr w:type="spellStart"/>
      <w:r w:rsidRPr="00B97320">
        <w:rPr>
          <w:szCs w:val="24"/>
        </w:rPr>
        <w:t>TGme</w:t>
      </w:r>
      <w:proofErr w:type="spellEnd"/>
      <w:r w:rsidRPr="00B97320">
        <w:rPr>
          <w:szCs w:val="24"/>
        </w:rPr>
        <w:t xml:space="preserve"> were noted (Slide 4).</w:t>
      </w:r>
    </w:p>
    <w:p w14:paraId="6DC68037" w14:textId="61241FE0" w:rsidR="00711000" w:rsidRDefault="00711000" w:rsidP="00D1539D">
      <w:pPr>
        <w:pStyle w:val="Heading2"/>
      </w:pPr>
      <w:r>
        <w:t xml:space="preserve">Standing committee </w:t>
      </w:r>
      <w:r w:rsidRPr="00B772EE">
        <w:t>reports</w:t>
      </w:r>
    </w:p>
    <w:p w14:paraId="710248C7" w14:textId="098675E4" w:rsidR="00711000" w:rsidRDefault="00711000" w:rsidP="00505A81">
      <w:pPr>
        <w:pStyle w:val="Heading3"/>
      </w:pPr>
      <w:r w:rsidRPr="00711000">
        <w:t>AIML SC</w:t>
      </w:r>
      <w:r w:rsidRPr="00992CA0">
        <w:t xml:space="preserve"> (slide 5)</w:t>
      </w:r>
      <w:r w:rsidRPr="006B00EA">
        <w:t xml:space="preserve"> </w:t>
      </w:r>
    </w:p>
    <w:p w14:paraId="65395307" w14:textId="05ACB3DA" w:rsidR="00BF439E" w:rsidRDefault="00711000" w:rsidP="00A60A3A">
      <w:pPr>
        <w:ind w:firstLine="709"/>
        <w:rPr>
          <w:bCs/>
        </w:rPr>
      </w:pPr>
      <w:r>
        <w:t>M</w:t>
      </w:r>
      <w:r w:rsidRPr="00992CA0">
        <w:t xml:space="preserve">eeting </w:t>
      </w:r>
      <w:r w:rsidRPr="00992CA0">
        <w:rPr>
          <w:bCs/>
        </w:rPr>
        <w:t>TUES AM2, Agenda</w:t>
      </w:r>
      <w:r w:rsidR="00A60A3A">
        <w:rPr>
          <w:bCs/>
        </w:rPr>
        <w:t xml:space="preserve"> in </w:t>
      </w:r>
      <w:hyperlink r:id="rId30" w:history="1">
        <w:r w:rsidRPr="00BE0BE3">
          <w:rPr>
            <w:rStyle w:val="Hyperlink"/>
          </w:rPr>
          <w:t>11-24/0955</w:t>
        </w:r>
      </w:hyperlink>
      <w:r w:rsidRPr="00992CA0">
        <w:rPr>
          <w:bCs/>
        </w:rPr>
        <w:t xml:space="preserve">. </w:t>
      </w:r>
    </w:p>
    <w:p w14:paraId="2C3D645F" w14:textId="5488DEA9" w:rsidR="00711000" w:rsidRDefault="00711000" w:rsidP="00A60A3A">
      <w:pPr>
        <w:ind w:left="709"/>
      </w:pPr>
      <w:r w:rsidRPr="00992CA0">
        <w:rPr>
          <w:bCs/>
        </w:rPr>
        <w:t xml:space="preserve">Group to </w:t>
      </w:r>
      <w:r w:rsidRPr="00992CA0">
        <w:t>consider additional use cases as well as additional feasibility and technical studies on existing ones.</w:t>
      </w:r>
    </w:p>
    <w:p w14:paraId="6BFD226B" w14:textId="7F21690C" w:rsidR="00711000" w:rsidRDefault="00711000" w:rsidP="00505A81">
      <w:pPr>
        <w:pStyle w:val="Heading3"/>
      </w:pPr>
      <w:r>
        <w:t>ARC SC</w:t>
      </w:r>
    </w:p>
    <w:p w14:paraId="7E07AEA3" w14:textId="24510A77" w:rsidR="00711000" w:rsidRDefault="00711000" w:rsidP="00BE0BE3">
      <w:pPr>
        <w:ind w:firstLine="709"/>
      </w:pPr>
      <w:r w:rsidRPr="00992CA0">
        <w:t>Meetings TUES AM1</w:t>
      </w:r>
      <w:r>
        <w:t>,</w:t>
      </w:r>
      <w:r w:rsidRPr="00992CA0">
        <w:t xml:space="preserve"> THUR AM1, Agenda</w:t>
      </w:r>
      <w:r w:rsidR="00A60A3A">
        <w:t xml:space="preserve"> in </w:t>
      </w:r>
      <w:hyperlink r:id="rId31" w:history="1">
        <w:r w:rsidRPr="00BE0BE3">
          <w:rPr>
            <w:rStyle w:val="Hyperlink"/>
            <w:bCs/>
            <w:szCs w:val="24"/>
          </w:rPr>
          <w:t>11-24/0988</w:t>
        </w:r>
      </w:hyperlink>
      <w:r w:rsidRPr="00992CA0">
        <w:t>.</w:t>
      </w:r>
      <w:r>
        <w:t xml:space="preserve"> </w:t>
      </w:r>
    </w:p>
    <w:p w14:paraId="38A89F96" w14:textId="6F459B23" w:rsidR="00711000" w:rsidRDefault="00A60A3A" w:rsidP="00BE0BE3">
      <w:r>
        <w:tab/>
      </w:r>
      <w:r w:rsidR="00711000" w:rsidRPr="00992CA0">
        <w:t>802 revision project updates</w:t>
      </w:r>
      <w:r w:rsidR="00711000">
        <w:t xml:space="preserve">. </w:t>
      </w:r>
      <w:r w:rsidR="00711000" w:rsidRPr="00992CA0">
        <w:t>Annex G: Way forward</w:t>
      </w:r>
      <w:r w:rsidR="00711000">
        <w:t xml:space="preserve">. </w:t>
      </w:r>
      <w:r w:rsidR="00711000" w:rsidRPr="00992CA0">
        <w:t>Liaisons from WBA on QoS, and L4S</w:t>
      </w:r>
      <w:r w:rsidR="00711000">
        <w:t xml:space="preserve">. </w:t>
      </w:r>
      <w:r>
        <w:tab/>
      </w:r>
      <w:r w:rsidR="00711000" w:rsidRPr="00992CA0">
        <w:t xml:space="preserve">List of other discussion items on </w:t>
      </w:r>
      <w:r w:rsidR="00711000">
        <w:t>s</w:t>
      </w:r>
      <w:r w:rsidR="00711000" w:rsidRPr="00992CA0">
        <w:t>lide</w:t>
      </w:r>
      <w:r w:rsidR="00711000">
        <w:t xml:space="preserve"> </w:t>
      </w:r>
      <w:r w:rsidR="00711000" w:rsidRPr="00992CA0">
        <w:t>7</w:t>
      </w:r>
      <w:r w:rsidR="00711000">
        <w:t xml:space="preserve">. </w:t>
      </w:r>
    </w:p>
    <w:p w14:paraId="784A24B4" w14:textId="715FC23D" w:rsidR="00711000" w:rsidRPr="009D18E2" w:rsidRDefault="00711000" w:rsidP="00505A81">
      <w:pPr>
        <w:pStyle w:val="Heading3"/>
      </w:pPr>
      <w:proofErr w:type="spellStart"/>
      <w:r w:rsidRPr="009D18E2">
        <w:t>Coex</w:t>
      </w:r>
      <w:proofErr w:type="spellEnd"/>
      <w:r w:rsidRPr="009D18E2">
        <w:t xml:space="preserve"> SC</w:t>
      </w:r>
    </w:p>
    <w:p w14:paraId="4828CDCB" w14:textId="3587B35B" w:rsidR="00BF439E" w:rsidRPr="002E6AC6" w:rsidRDefault="00BF439E" w:rsidP="00A60A3A">
      <w:pPr>
        <w:ind w:firstLine="709"/>
      </w:pPr>
      <w:r>
        <w:t>2 M</w:t>
      </w:r>
      <w:r w:rsidRPr="0052584B">
        <w:t xml:space="preserve">eetings TUES PM1, WED AM2. </w:t>
      </w:r>
      <w:r w:rsidRPr="002E6AC6">
        <w:t xml:space="preserve">Agenda in </w:t>
      </w:r>
      <w:hyperlink r:id="rId32" w:history="1">
        <w:r w:rsidRPr="00EF0EFF">
          <w:rPr>
            <w:rStyle w:val="Hyperlink"/>
          </w:rPr>
          <w:t>11-24/0970</w:t>
        </w:r>
      </w:hyperlink>
      <w:r w:rsidRPr="002E6AC6">
        <w:t>.</w:t>
      </w:r>
    </w:p>
    <w:p w14:paraId="1EA6C73F" w14:textId="240BB5B2" w:rsidR="00BF439E" w:rsidRDefault="00BF439E" w:rsidP="00BE0BE3">
      <w:pPr>
        <w:ind w:left="709"/>
      </w:pPr>
      <w:r w:rsidRPr="00992CA0">
        <w:lastRenderedPageBreak/>
        <w:t xml:space="preserve">In addition, there is a joint meeting with the 802.15.4ab TG on TUES </w:t>
      </w:r>
      <w:r>
        <w:t xml:space="preserve">EVE </w:t>
      </w:r>
      <w:r w:rsidRPr="00992CA0">
        <w:t xml:space="preserve">19:30-21:30. </w:t>
      </w:r>
      <w:r w:rsidRPr="00B97320">
        <w:t xml:space="preserve">Contributions </w:t>
      </w:r>
      <w:r>
        <w:t xml:space="preserve">are </w:t>
      </w:r>
      <w:r w:rsidR="00A60A3A">
        <w:t xml:space="preserve">listed on slide </w:t>
      </w:r>
      <w:r w:rsidRPr="00B97320">
        <w:t xml:space="preserve">9. </w:t>
      </w:r>
    </w:p>
    <w:p w14:paraId="1359931C" w14:textId="506F7534" w:rsidR="00BF439E" w:rsidRDefault="00711000" w:rsidP="00505A81">
      <w:pPr>
        <w:pStyle w:val="Heading3"/>
      </w:pPr>
      <w:r w:rsidRPr="009D18E2">
        <w:t>PAR SC</w:t>
      </w:r>
    </w:p>
    <w:p w14:paraId="567CAE35" w14:textId="52297D6F" w:rsidR="00B70579" w:rsidRDefault="00BF439E" w:rsidP="00A60A3A">
      <w:pPr>
        <w:ind w:firstLine="709"/>
      </w:pPr>
      <w:r>
        <w:t>M</w:t>
      </w:r>
      <w:r w:rsidRPr="00992CA0">
        <w:t>eetings: MO</w:t>
      </w:r>
      <w:r>
        <w:t>N</w:t>
      </w:r>
      <w:r w:rsidRPr="00992CA0">
        <w:t xml:space="preserve"> PM1, TUES AM1</w:t>
      </w:r>
      <w:r w:rsidR="00B70579">
        <w:t xml:space="preserve">. </w:t>
      </w:r>
      <w:r w:rsidR="00B70579" w:rsidRPr="00992CA0">
        <w:t xml:space="preserve">Agenda in </w:t>
      </w:r>
      <w:hyperlink r:id="rId33" w:history="1">
        <w:r w:rsidR="00B70579" w:rsidRPr="00EF0EFF">
          <w:rPr>
            <w:rStyle w:val="Hyperlink"/>
          </w:rPr>
          <w:t>11-24/1056</w:t>
        </w:r>
      </w:hyperlink>
      <w:r w:rsidR="00B70579">
        <w:t>.</w:t>
      </w:r>
    </w:p>
    <w:p w14:paraId="40D39A6F" w14:textId="29002899" w:rsidR="00BF439E" w:rsidRDefault="00BF439E" w:rsidP="00A60A3A">
      <w:pPr>
        <w:ind w:left="709" w:firstLine="11"/>
      </w:pPr>
      <w:r w:rsidRPr="00992CA0">
        <w:t xml:space="preserve">Feedback to </w:t>
      </w:r>
      <w:r w:rsidR="00245BCF" w:rsidRPr="00992CA0">
        <w:t>802</w:t>
      </w:r>
      <w:r w:rsidR="00245BCF">
        <w:t>LMSC</w:t>
      </w:r>
      <w:r w:rsidRPr="00992CA0">
        <w:t xml:space="preserve"> reflector</w:t>
      </w:r>
      <w:r>
        <w:t xml:space="preserve"> </w:t>
      </w:r>
      <w:r w:rsidRPr="00992CA0">
        <w:t xml:space="preserve">by TUES 18:30, Feedback to be reviewed </w:t>
      </w:r>
      <w:r>
        <w:t xml:space="preserve">in Meeting </w:t>
      </w:r>
      <w:r w:rsidRPr="00992CA0">
        <w:t xml:space="preserve">on THUR AM2. </w:t>
      </w:r>
      <w:r>
        <w:t xml:space="preserve">There </w:t>
      </w:r>
      <w:r w:rsidR="00556081">
        <w:t xml:space="preserve">are </w:t>
      </w:r>
      <w:r>
        <w:t>a l</w:t>
      </w:r>
      <w:r w:rsidRPr="00992CA0">
        <w:t xml:space="preserve">arge number of PARs </w:t>
      </w:r>
      <w:r>
        <w:t xml:space="preserve">considered </w:t>
      </w:r>
      <w:r w:rsidRPr="00992CA0">
        <w:t xml:space="preserve">this week, see slide 10. Order of handling these PARs per meeting is </w:t>
      </w:r>
      <w:r>
        <w:t xml:space="preserve">according to </w:t>
      </w:r>
      <w:r w:rsidRPr="00992CA0">
        <w:t>slide 10. Send comments to the SC Chair to make our PARs better.</w:t>
      </w:r>
    </w:p>
    <w:p w14:paraId="45845F14" w14:textId="6DE2B82F" w:rsidR="00711000" w:rsidRDefault="00711000" w:rsidP="00505A81">
      <w:pPr>
        <w:pStyle w:val="Heading3"/>
      </w:pPr>
      <w:r w:rsidRPr="009D18E2">
        <w:t>WNG SC</w:t>
      </w:r>
    </w:p>
    <w:p w14:paraId="7B11615A" w14:textId="5A50C03C" w:rsidR="00BF439E" w:rsidRDefault="00BF439E" w:rsidP="00BE0BE3">
      <w:pPr>
        <w:pStyle w:val="ListParagraph"/>
        <w:widowControl w:val="0"/>
        <w:ind w:left="709"/>
      </w:pPr>
      <w:r>
        <w:t xml:space="preserve">2 </w:t>
      </w:r>
      <w:r w:rsidRPr="00992CA0">
        <w:t xml:space="preserve">Meetings on TUES AM1 and </w:t>
      </w:r>
      <w:r>
        <w:t xml:space="preserve">TUES </w:t>
      </w:r>
      <w:r w:rsidRPr="00992CA0">
        <w:t xml:space="preserve">PM2, Agenda </w:t>
      </w:r>
      <w:hyperlink r:id="rId34" w:history="1">
        <w:r w:rsidRPr="00BF439E">
          <w:rPr>
            <w:rStyle w:val="Hyperlink"/>
          </w:rPr>
          <w:t>11-24/0983r1</w:t>
        </w:r>
      </w:hyperlink>
      <w:r w:rsidRPr="00992CA0">
        <w:t>.There are 6 presentations this week.</w:t>
      </w:r>
    </w:p>
    <w:p w14:paraId="15A92654" w14:textId="77777777" w:rsidR="005C2488" w:rsidRDefault="005C2488" w:rsidP="005C2488">
      <w:pPr>
        <w:pStyle w:val="ListParagraph"/>
        <w:widowControl w:val="0"/>
        <w:ind w:left="709"/>
      </w:pPr>
    </w:p>
    <w:p w14:paraId="64D0B7F3" w14:textId="77777777" w:rsidR="00BF439E" w:rsidRPr="00BE0BE3" w:rsidRDefault="00BF439E" w:rsidP="00BE0BE3">
      <w:pPr>
        <w:pStyle w:val="ListParagraph"/>
        <w:widowControl w:val="0"/>
        <w:ind w:left="709"/>
      </w:pPr>
      <w:r w:rsidRPr="0066313C">
        <w:t>“ns-3  Rel-42/43  Wi-Fi Model Updates and Network Simulations,” H. Yin, S. Roy and T. R. Henderson (University of Washington)</w:t>
      </w:r>
      <w:r>
        <w:t xml:space="preserve"> </w:t>
      </w:r>
      <w:hyperlink r:id="rId35" w:history="1">
        <w:r w:rsidRPr="00A96F57">
          <w:rPr>
            <w:rStyle w:val="Hyperlink"/>
          </w:rPr>
          <w:t>11-24/1139r1</w:t>
        </w:r>
      </w:hyperlink>
    </w:p>
    <w:p w14:paraId="362DC1AA" w14:textId="77777777" w:rsidR="00BF439E" w:rsidRPr="00BE0BE3" w:rsidRDefault="00BF439E" w:rsidP="00BE0BE3">
      <w:pPr>
        <w:pStyle w:val="ListParagraph"/>
        <w:widowControl w:val="0"/>
        <w:ind w:left="709"/>
      </w:pPr>
      <w:r w:rsidRPr="0066313C">
        <w:t>"Post-Quantum 802.11,“ Dan Harkins (HP Enterprise)</w:t>
      </w:r>
      <w:r>
        <w:t xml:space="preserve"> </w:t>
      </w:r>
      <w:hyperlink r:id="rId36" w:history="1">
        <w:r w:rsidRPr="00A96F57">
          <w:rPr>
            <w:rStyle w:val="Hyperlink"/>
          </w:rPr>
          <w:t>11-24/1103r0</w:t>
        </w:r>
      </w:hyperlink>
    </w:p>
    <w:p w14:paraId="146B6F2D" w14:textId="77777777" w:rsidR="00BF439E" w:rsidRPr="00BE0BE3" w:rsidRDefault="00BF439E" w:rsidP="00BE0BE3">
      <w:pPr>
        <w:pStyle w:val="ListParagraph"/>
        <w:widowControl w:val="0"/>
        <w:ind w:left="709"/>
      </w:pPr>
      <w:r w:rsidRPr="0066313C">
        <w:t>“Co-Existence of Wi-Fi with Narrowband Technology,” Stone Liu (Carleton University)</w:t>
      </w:r>
      <w:r>
        <w:t xml:space="preserve"> </w:t>
      </w:r>
      <w:hyperlink r:id="rId37" w:history="1">
        <w:r w:rsidRPr="00A96F57">
          <w:rPr>
            <w:rStyle w:val="Hyperlink"/>
          </w:rPr>
          <w:t>11-24/1059r2</w:t>
        </w:r>
      </w:hyperlink>
    </w:p>
    <w:p w14:paraId="7894D1B5" w14:textId="77777777" w:rsidR="00BF439E" w:rsidRPr="00BE0BE3" w:rsidRDefault="00BF439E" w:rsidP="00BE0BE3">
      <w:pPr>
        <w:pStyle w:val="ListParagraph"/>
        <w:widowControl w:val="0"/>
        <w:ind w:left="709"/>
      </w:pPr>
      <w:r w:rsidRPr="0066313C">
        <w:t xml:space="preserve">“Automotive-TIG-Proposal,” Azin </w:t>
      </w:r>
      <w:proofErr w:type="spellStart"/>
      <w:r w:rsidRPr="0066313C">
        <w:t>Neishaboori</w:t>
      </w:r>
      <w:proofErr w:type="spellEnd"/>
      <w:r w:rsidRPr="0066313C">
        <w:t xml:space="preserve"> (General Motors)</w:t>
      </w:r>
      <w:r>
        <w:t xml:space="preserve"> </w:t>
      </w:r>
      <w:hyperlink r:id="rId38" w:history="1">
        <w:r w:rsidRPr="00A96F57">
          <w:rPr>
            <w:rStyle w:val="Hyperlink"/>
          </w:rPr>
          <w:t>11-24/1062r3</w:t>
        </w:r>
      </w:hyperlink>
    </w:p>
    <w:p w14:paraId="003E0E16" w14:textId="77777777" w:rsidR="00BF439E" w:rsidRPr="00BE0BE3" w:rsidRDefault="00BF439E" w:rsidP="00BE0BE3">
      <w:pPr>
        <w:pStyle w:val="ListParagraph"/>
        <w:widowControl w:val="0"/>
        <w:ind w:left="709"/>
      </w:pPr>
      <w:r w:rsidRPr="0066313C">
        <w:t>“Enhancing Wi-Fi Privacy: A Focus on Frame Anonymization Techniques,” (University of Pisa)</w:t>
      </w:r>
      <w:r>
        <w:t xml:space="preserve"> </w:t>
      </w:r>
      <w:hyperlink r:id="rId39" w:history="1">
        <w:r w:rsidRPr="00A96F57">
          <w:rPr>
            <w:rStyle w:val="Hyperlink"/>
          </w:rPr>
          <w:t>11-24/1234r0</w:t>
        </w:r>
      </w:hyperlink>
    </w:p>
    <w:p w14:paraId="33362462" w14:textId="2E1EDE45" w:rsidR="00BF439E" w:rsidRDefault="00BF439E" w:rsidP="00A60A3A">
      <w:pPr>
        <w:pStyle w:val="ListParagraph"/>
        <w:widowControl w:val="0"/>
        <w:ind w:left="709"/>
      </w:pPr>
      <w:r w:rsidRPr="0066313C">
        <w:t>“Proposal on data offload using WLAN in connected vehicle case,” Jing Ma (Toyota)</w:t>
      </w:r>
      <w:r>
        <w:t xml:space="preserve"> </w:t>
      </w:r>
      <w:hyperlink r:id="rId40" w:history="1">
        <w:r w:rsidRPr="00A96F57">
          <w:rPr>
            <w:rStyle w:val="Hyperlink"/>
          </w:rPr>
          <w:t>11-24/1134r1</w:t>
        </w:r>
      </w:hyperlink>
    </w:p>
    <w:p w14:paraId="27BB04B5" w14:textId="21599025" w:rsidR="00711000" w:rsidRPr="009D18E2" w:rsidRDefault="00711000" w:rsidP="00505A81">
      <w:pPr>
        <w:pStyle w:val="Heading3"/>
      </w:pPr>
      <w:r w:rsidRPr="009D18E2">
        <w:t>JTC SC1</w:t>
      </w:r>
    </w:p>
    <w:p w14:paraId="19363B76" w14:textId="76F6D1CB" w:rsidR="00BF439E" w:rsidRDefault="00BF439E" w:rsidP="00FC083E">
      <w:pPr>
        <w:ind w:firstLine="720"/>
      </w:pPr>
      <w:r w:rsidRPr="00992CA0">
        <w:t>One Meeting TUES PM1</w:t>
      </w:r>
      <w:r w:rsidR="00451C0A">
        <w:t>.</w:t>
      </w:r>
      <w:r w:rsidRPr="00992CA0">
        <w:t xml:space="preserve"> Agenda in </w:t>
      </w:r>
      <w:hyperlink r:id="rId41" w:history="1">
        <w:r w:rsidRPr="00A96F57">
          <w:rPr>
            <w:rStyle w:val="Hyperlink"/>
          </w:rPr>
          <w:t>ec-24/0148</w:t>
        </w:r>
      </w:hyperlink>
      <w:r>
        <w:t xml:space="preserve">. </w:t>
      </w:r>
    </w:p>
    <w:p w14:paraId="7578746C" w14:textId="66EBACFD" w:rsidR="008A65B4" w:rsidRDefault="00BF439E" w:rsidP="00FC083E">
      <w:pPr>
        <w:ind w:left="720"/>
      </w:pPr>
      <w:r w:rsidRPr="00992CA0">
        <w:t xml:space="preserve">There are still IPR issues with several 802.11 documents in ISO. Status table in slide 13. 155 standards </w:t>
      </w:r>
      <w:r>
        <w:t xml:space="preserve">are </w:t>
      </w:r>
      <w:r w:rsidRPr="00992CA0">
        <w:t xml:space="preserve">in </w:t>
      </w:r>
      <w:r>
        <w:t xml:space="preserve">the </w:t>
      </w:r>
      <w:r w:rsidRPr="00992CA0">
        <w:t>PSDO pipeline.</w:t>
      </w:r>
    </w:p>
    <w:p w14:paraId="5A8F02BF" w14:textId="3BF33EC4" w:rsidR="009D18E2" w:rsidRDefault="009D18E2" w:rsidP="00D1539D">
      <w:pPr>
        <w:pStyle w:val="Heading2"/>
      </w:pPr>
      <w:r>
        <w:t xml:space="preserve">Task Group </w:t>
      </w:r>
      <w:r w:rsidRPr="00B772EE">
        <w:t>reports</w:t>
      </w:r>
    </w:p>
    <w:p w14:paraId="5FB98A64" w14:textId="29C2D5B2" w:rsidR="00F905F6" w:rsidRPr="009D18E2" w:rsidRDefault="00F905F6" w:rsidP="00D1539D">
      <w:pPr>
        <w:pStyle w:val="Heading3"/>
      </w:pPr>
      <w:proofErr w:type="spellStart"/>
      <w:r w:rsidRPr="00BE0BE3">
        <w:t>TGme</w:t>
      </w:r>
      <w:proofErr w:type="spellEnd"/>
      <w:r w:rsidRPr="009D18E2">
        <w:t xml:space="preserve"> (slide 15)</w:t>
      </w:r>
    </w:p>
    <w:p w14:paraId="196BC259" w14:textId="5FA333AD" w:rsidR="000028FF" w:rsidRDefault="00D92322" w:rsidP="00BE0BE3">
      <w:pPr>
        <w:ind w:left="709"/>
      </w:pPr>
      <w:r>
        <w:t xml:space="preserve">6 </w:t>
      </w:r>
      <w:r w:rsidR="000028FF" w:rsidRPr="00992CA0">
        <w:t>Meetings MO</w:t>
      </w:r>
      <w:r w:rsidR="00D06001">
        <w:t>N</w:t>
      </w:r>
      <w:r w:rsidR="000028FF" w:rsidRPr="00992CA0">
        <w:t xml:space="preserve"> PM2, TUES AM2, TUES PM2</w:t>
      </w:r>
      <w:r>
        <w:t>,</w:t>
      </w:r>
      <w:r w:rsidR="000028FF" w:rsidRPr="00992CA0">
        <w:t xml:space="preserve"> WED AM2, W</w:t>
      </w:r>
      <w:r w:rsidR="00707C17">
        <w:t>E</w:t>
      </w:r>
      <w:r w:rsidR="000028FF" w:rsidRPr="00992CA0">
        <w:t>D PM2, THUR PM2</w:t>
      </w:r>
      <w:r w:rsidR="00645679" w:rsidRPr="00992CA0">
        <w:t xml:space="preserve">, Agenda in </w:t>
      </w:r>
      <w:hyperlink r:id="rId42" w:history="1">
        <w:r w:rsidR="00645679" w:rsidRPr="000E6A37">
          <w:rPr>
            <w:rStyle w:val="Hyperlink"/>
          </w:rPr>
          <w:t>11-24/0985</w:t>
        </w:r>
      </w:hyperlink>
      <w:r w:rsidR="00502FD1">
        <w:t xml:space="preserve">. </w:t>
      </w:r>
    </w:p>
    <w:p w14:paraId="61CB59E4" w14:textId="7C45A649" w:rsidR="000028FF" w:rsidRDefault="00957B87" w:rsidP="00BE0BE3">
      <w:pPr>
        <w:ind w:left="720"/>
      </w:pPr>
      <w:r w:rsidRPr="00992CA0">
        <w:t>92% approval with 257 comments</w:t>
      </w:r>
      <w:r w:rsidR="000028FF" w:rsidRPr="00992CA0">
        <w:t xml:space="preserve"> </w:t>
      </w:r>
      <w:r w:rsidR="00B842D8" w:rsidRPr="00B97320">
        <w:t>(155 T, 94 E, 8 G)</w:t>
      </w:r>
      <w:r w:rsidR="00502FD1">
        <w:t xml:space="preserve">. Objectives: </w:t>
      </w:r>
      <w:r w:rsidRPr="00992CA0">
        <w:t>Complete comment resolution against D6.0</w:t>
      </w:r>
      <w:r w:rsidR="0038582D" w:rsidRPr="00992CA0">
        <w:t>.</w:t>
      </w:r>
      <w:r w:rsidRPr="00992CA0">
        <w:t xml:space="preserve"> Approve SA ballot for D7.0, planned </w:t>
      </w:r>
      <w:r w:rsidR="000028FF" w:rsidRPr="00992CA0">
        <w:t xml:space="preserve">to be the </w:t>
      </w:r>
      <w:r w:rsidRPr="00992CA0">
        <w:t>last draft.</w:t>
      </w:r>
      <w:r w:rsidR="00502FD1">
        <w:t xml:space="preserve"> </w:t>
      </w:r>
      <w:r w:rsidR="000028FF" w:rsidRPr="00992CA0">
        <w:t>Request conditional approval of D7.0 to REVCOM</w:t>
      </w:r>
      <w:r w:rsidR="00502FD1">
        <w:t xml:space="preserve">. </w:t>
      </w:r>
    </w:p>
    <w:p w14:paraId="3F41D424" w14:textId="5800193B" w:rsidR="00F905F6" w:rsidRPr="00102B4F" w:rsidRDefault="00F905F6" w:rsidP="00D1539D">
      <w:pPr>
        <w:pStyle w:val="Heading3"/>
        <w:numPr>
          <w:ilvl w:val="0"/>
          <w:numId w:val="0"/>
        </w:numPr>
        <w:ind w:left="709" w:hanging="709"/>
      </w:pPr>
      <w:r w:rsidRPr="00102B4F">
        <w:t xml:space="preserve">4.3.2. </w:t>
      </w:r>
      <w:proofErr w:type="spellStart"/>
      <w:r w:rsidRPr="00BE0BE3">
        <w:t>TG</w:t>
      </w:r>
      <w:r w:rsidRPr="00102B4F">
        <w:t>b</w:t>
      </w:r>
      <w:r w:rsidRPr="00BE0BE3">
        <w:t>e</w:t>
      </w:r>
      <w:proofErr w:type="spellEnd"/>
      <w:r w:rsidRPr="00102B4F">
        <w:t xml:space="preserve"> (slide 16-17)</w:t>
      </w:r>
    </w:p>
    <w:p w14:paraId="6A3F8026" w14:textId="7403B155" w:rsidR="0096786A" w:rsidRDefault="001B5FE6" w:rsidP="00BE0BE3">
      <w:r>
        <w:tab/>
      </w:r>
      <w:r w:rsidR="001F69F1">
        <w:t>M</w:t>
      </w:r>
      <w:r w:rsidR="0096786A" w:rsidRPr="00992CA0">
        <w:t>eetings: MO</w:t>
      </w:r>
      <w:r w:rsidR="00D06001">
        <w:t>N</w:t>
      </w:r>
      <w:r w:rsidR="0096786A" w:rsidRPr="00992CA0">
        <w:t xml:space="preserve"> EVE, TUES AM2, Agenda in </w:t>
      </w:r>
      <w:hyperlink r:id="rId43" w:history="1">
        <w:r w:rsidR="0096786A" w:rsidRPr="00353E4C">
          <w:rPr>
            <w:rStyle w:val="Hyperlink"/>
          </w:rPr>
          <w:t>11-24/0974</w:t>
        </w:r>
      </w:hyperlink>
      <w:r w:rsidR="001F69F1">
        <w:t xml:space="preserve">. </w:t>
      </w:r>
    </w:p>
    <w:p w14:paraId="79A785A2" w14:textId="2846283C" w:rsidR="00AC7946" w:rsidRDefault="00957B87" w:rsidP="00BE0BE3">
      <w:pPr>
        <w:ind w:left="720"/>
      </w:pPr>
      <w:r w:rsidRPr="00992CA0">
        <w:lastRenderedPageBreak/>
        <w:t xml:space="preserve">Delivered </w:t>
      </w:r>
      <w:r w:rsidR="0096786A" w:rsidRPr="00992CA0">
        <w:t>TG</w:t>
      </w:r>
      <w:r w:rsidRPr="00992CA0">
        <w:t>beD6.0</w:t>
      </w:r>
      <w:r w:rsidR="001F69F1">
        <w:t xml:space="preserve">. </w:t>
      </w:r>
      <w:r w:rsidRPr="00992CA0">
        <w:t>Started and closed 1</w:t>
      </w:r>
      <w:r w:rsidRPr="00992CA0">
        <w:rPr>
          <w:vertAlign w:val="superscript"/>
        </w:rPr>
        <w:t>st</w:t>
      </w:r>
      <w:r w:rsidRPr="00992CA0">
        <w:t xml:space="preserve"> recirc.</w:t>
      </w:r>
      <w:r w:rsidR="0096786A" w:rsidRPr="00992CA0">
        <w:t xml:space="preserve"> SA ballot: 92% approval rate, 180 comments.</w:t>
      </w:r>
      <w:r w:rsidRPr="00992CA0">
        <w:t xml:space="preserve"> </w:t>
      </w:r>
      <w:r w:rsidR="0096786A" w:rsidRPr="00992CA0">
        <w:t xml:space="preserve">Held </w:t>
      </w:r>
      <w:r w:rsidRPr="00992CA0">
        <w:t xml:space="preserve">5 telcos </w:t>
      </w:r>
      <w:r w:rsidR="0096786A" w:rsidRPr="00992CA0">
        <w:t xml:space="preserve">for comment resolution on D6.0 </w:t>
      </w:r>
      <w:r w:rsidRPr="00992CA0">
        <w:t>between May and July</w:t>
      </w:r>
      <w:r w:rsidR="0096786A" w:rsidRPr="00992CA0">
        <w:t>, 90% are resolved, 20 comments are left</w:t>
      </w:r>
      <w:r w:rsidRPr="00992CA0">
        <w:t>.</w:t>
      </w:r>
      <w:r w:rsidR="001F69F1">
        <w:t xml:space="preserve"> </w:t>
      </w:r>
      <w:r w:rsidRPr="00992CA0">
        <w:t xml:space="preserve">Target </w:t>
      </w:r>
      <w:r w:rsidR="001F69F1">
        <w:t xml:space="preserve">for July </w:t>
      </w:r>
      <w:r w:rsidR="00272009" w:rsidRPr="00992CA0">
        <w:t>is to r</w:t>
      </w:r>
      <w:r w:rsidRPr="00992CA0">
        <w:t xml:space="preserve">esolve all comments and </w:t>
      </w:r>
      <w:r w:rsidR="0096786A" w:rsidRPr="00992CA0">
        <w:t xml:space="preserve">initiate </w:t>
      </w:r>
      <w:r w:rsidRPr="00992CA0">
        <w:t>2</w:t>
      </w:r>
      <w:r w:rsidRPr="00992CA0">
        <w:rPr>
          <w:vertAlign w:val="superscript"/>
        </w:rPr>
        <w:t>nd</w:t>
      </w:r>
      <w:r w:rsidRPr="00992CA0">
        <w:t xml:space="preserve"> recirc</w:t>
      </w:r>
      <w:r w:rsidR="0096786A" w:rsidRPr="00992CA0">
        <w:t xml:space="preserve">. SA ballot on </w:t>
      </w:r>
      <w:proofErr w:type="spellStart"/>
      <w:r w:rsidR="0096786A" w:rsidRPr="00992CA0">
        <w:t>TGbe</w:t>
      </w:r>
      <w:proofErr w:type="spellEnd"/>
      <w:r w:rsidR="0096786A" w:rsidRPr="00992CA0">
        <w:t xml:space="preserve"> D7.0</w:t>
      </w:r>
      <w:r w:rsidRPr="00992CA0">
        <w:t>.</w:t>
      </w:r>
      <w:r w:rsidR="0096786A" w:rsidRPr="00992CA0">
        <w:t xml:space="preserve"> Seek conditional approval to forward to RevCom</w:t>
      </w:r>
      <w:r w:rsidR="001F69F1">
        <w:t>.</w:t>
      </w:r>
    </w:p>
    <w:p w14:paraId="21675D6D" w14:textId="6E2F34D7" w:rsidR="00AC2DFD" w:rsidRDefault="00AC7946" w:rsidP="00D4597E">
      <w:pPr>
        <w:pStyle w:val="Heading3"/>
        <w:numPr>
          <w:ilvl w:val="2"/>
          <w:numId w:val="15"/>
        </w:numPr>
        <w:ind w:left="709"/>
      </w:pPr>
      <w:proofErr w:type="spellStart"/>
      <w:r w:rsidRPr="00BE0BE3">
        <w:t>TG</w:t>
      </w:r>
      <w:r>
        <w:t>bf</w:t>
      </w:r>
      <w:proofErr w:type="spellEnd"/>
      <w:r w:rsidRPr="00992CA0">
        <w:t xml:space="preserve"> </w:t>
      </w:r>
      <w:r w:rsidRPr="00F905F6">
        <w:t>(slide 1</w:t>
      </w:r>
      <w:r>
        <w:t>8-19</w:t>
      </w:r>
      <w:r w:rsidRPr="00F905F6">
        <w:t>)</w:t>
      </w:r>
    </w:p>
    <w:p w14:paraId="6D9B7F5B" w14:textId="240B01EF" w:rsidR="00AC2DFD" w:rsidRDefault="00AC2DFD" w:rsidP="001B5FE6">
      <w:pPr>
        <w:ind w:left="709"/>
      </w:pPr>
      <w:r w:rsidRPr="00992CA0">
        <w:t>5 Meetings: MO</w:t>
      </w:r>
      <w:r>
        <w:t>N</w:t>
      </w:r>
      <w:r w:rsidRPr="00992CA0">
        <w:t xml:space="preserve"> AM1, TUES AM1, WED AM1 &amp; AM2, THURS AM2</w:t>
      </w:r>
      <w:r>
        <w:t>.</w:t>
      </w:r>
      <w:r w:rsidRPr="00992CA0">
        <w:t xml:space="preserve"> Agenda in </w:t>
      </w:r>
      <w:hyperlink r:id="rId44" w:history="1">
        <w:r w:rsidRPr="00353E4C">
          <w:rPr>
            <w:rStyle w:val="Hyperlink"/>
          </w:rPr>
          <w:t>11-24/1001</w:t>
        </w:r>
      </w:hyperlink>
      <w:r>
        <w:t>.</w:t>
      </w:r>
    </w:p>
    <w:p w14:paraId="174B8F3B" w14:textId="2B260672" w:rsidR="00AC2DFD" w:rsidRDefault="001B5FE6" w:rsidP="001B5FE6">
      <w:pPr>
        <w:ind w:left="709"/>
      </w:pPr>
      <w:r>
        <w:tab/>
        <w:t>I</w:t>
      </w:r>
      <w:r w:rsidR="00AC2DFD" w:rsidRPr="00992CA0">
        <w:t>nitial SA ballot: 90% approval, 20</w:t>
      </w:r>
      <w:r w:rsidR="00365DEA">
        <w:t>9</w:t>
      </w:r>
      <w:r w:rsidR="00AC2DFD" w:rsidRPr="00992CA0">
        <w:t xml:space="preserve"> comments.</w:t>
      </w:r>
      <w:r w:rsidR="00AC2DFD">
        <w:t xml:space="preserve"> </w:t>
      </w:r>
      <w:r w:rsidR="00AC2DFD" w:rsidRPr="00992CA0">
        <w:t>Two telcos between May and July</w:t>
      </w:r>
      <w:r w:rsidR="00AC2DFD">
        <w:t xml:space="preserve">. </w:t>
      </w:r>
      <w:r w:rsidR="00AC2DFD" w:rsidRPr="00992CA0">
        <w:t>4</w:t>
      </w:r>
      <w:r w:rsidR="00365DEA">
        <w:t>5</w:t>
      </w:r>
      <w:r w:rsidR="00AC2DFD" w:rsidRPr="00992CA0">
        <w:t>% of comments are resolved.</w:t>
      </w:r>
      <w:r w:rsidR="00AC2DFD">
        <w:t xml:space="preserve"> </w:t>
      </w:r>
      <w:r w:rsidR="00AC2DFD" w:rsidRPr="00B97320">
        <w:t>Continue comment resolution and develop the draft.</w:t>
      </w:r>
    </w:p>
    <w:p w14:paraId="76F000D7" w14:textId="509CDC1C" w:rsidR="001B0915" w:rsidRPr="001B0915" w:rsidRDefault="00AC2DFD" w:rsidP="00D4597E">
      <w:pPr>
        <w:pStyle w:val="Heading3"/>
        <w:numPr>
          <w:ilvl w:val="2"/>
          <w:numId w:val="15"/>
        </w:numPr>
        <w:ind w:left="709"/>
      </w:pPr>
      <w:proofErr w:type="spellStart"/>
      <w:r w:rsidRPr="00BE0BE3">
        <w:t>TG</w:t>
      </w:r>
      <w:r>
        <w:t>bh</w:t>
      </w:r>
      <w:proofErr w:type="spellEnd"/>
      <w:r w:rsidRPr="00992CA0">
        <w:t xml:space="preserve"> </w:t>
      </w:r>
      <w:r w:rsidRPr="00F905F6">
        <w:t xml:space="preserve">(slide </w:t>
      </w:r>
      <w:r w:rsidR="00365DEA">
        <w:t>20</w:t>
      </w:r>
      <w:r w:rsidRPr="00F905F6">
        <w:t>)</w:t>
      </w:r>
    </w:p>
    <w:p w14:paraId="138158C1" w14:textId="2480B872" w:rsidR="00365DEA" w:rsidRDefault="00365DEA" w:rsidP="00BE0BE3">
      <w:pPr>
        <w:pStyle w:val="ListParagraph"/>
        <w:ind w:left="709"/>
        <w:rPr>
          <w:rStyle w:val="Hyperlink"/>
          <w:rFonts w:eastAsia="MS Gothic"/>
          <w:bCs/>
          <w:iCs/>
        </w:rPr>
      </w:pPr>
      <w:r w:rsidRPr="00992CA0">
        <w:t>5 Meetings: MO</w:t>
      </w:r>
      <w:r>
        <w:t>N</w:t>
      </w:r>
      <w:r w:rsidRPr="00992CA0">
        <w:t xml:space="preserve"> PM1, TUES PM1 &amp; EVE, THUR AM2 &amp; PM1, Agenda in </w:t>
      </w:r>
      <w:hyperlink r:id="rId45" w:history="1">
        <w:r w:rsidRPr="00BE0BE3">
          <w:rPr>
            <w:rStyle w:val="Hyperlink"/>
            <w:bCs/>
          </w:rPr>
          <w:t>11-24/0987</w:t>
        </w:r>
      </w:hyperlink>
      <w:r w:rsidRPr="00BE0BE3">
        <w:rPr>
          <w:rStyle w:val="Hyperlink"/>
          <w:bCs/>
        </w:rPr>
        <w:t xml:space="preserve">. </w:t>
      </w:r>
    </w:p>
    <w:p w14:paraId="4FF5BB09" w14:textId="49A25553" w:rsidR="00365DEA" w:rsidRDefault="00365DEA" w:rsidP="00D1539D">
      <w:pPr>
        <w:pStyle w:val="ListParagraph"/>
        <w:ind w:left="1286"/>
      </w:pPr>
    </w:p>
    <w:p w14:paraId="213C412C" w14:textId="5C0EA02D" w:rsidR="00365DEA" w:rsidRDefault="00365DEA" w:rsidP="00BE0BE3">
      <w:pPr>
        <w:pStyle w:val="ListParagraph"/>
        <w:ind w:left="709"/>
      </w:pPr>
      <w:r w:rsidRPr="00992CA0">
        <w:t>Initial recirc SA ballot</w:t>
      </w:r>
      <w:r>
        <w:t xml:space="preserve"> had</w:t>
      </w:r>
      <w:r w:rsidRPr="00992CA0">
        <w:t xml:space="preserve"> 90% return, 91% approval rate, 209 comments</w:t>
      </w:r>
      <w:r>
        <w:t xml:space="preserve">. </w:t>
      </w:r>
      <w:r w:rsidRPr="00992CA0">
        <w:t>1</w:t>
      </w:r>
      <w:r w:rsidRPr="00992CA0">
        <w:rPr>
          <w:vertAlign w:val="superscript"/>
        </w:rPr>
        <w:t>st</w:t>
      </w:r>
      <w:r w:rsidRPr="00992CA0">
        <w:t xml:space="preserve"> recirc. Ballot passed: 88.2% return, 91,5% approval, 115 comments</w:t>
      </w:r>
      <w:r>
        <w:t xml:space="preserve">. </w:t>
      </w:r>
    </w:p>
    <w:p w14:paraId="4E92FAF8" w14:textId="1C2137B5" w:rsidR="00365DEA" w:rsidRDefault="00365DEA" w:rsidP="00BE0BE3">
      <w:pPr>
        <w:pStyle w:val="ListParagraph"/>
        <w:ind w:left="709"/>
      </w:pPr>
      <w:r>
        <w:t xml:space="preserve">Objectives: </w:t>
      </w:r>
      <w:r w:rsidRPr="00992CA0">
        <w:t>Complete comment resolution on 1</w:t>
      </w:r>
      <w:r w:rsidRPr="00992CA0">
        <w:rPr>
          <w:vertAlign w:val="superscript"/>
        </w:rPr>
        <w:t>st</w:t>
      </w:r>
      <w:r w:rsidRPr="00992CA0">
        <w:t xml:space="preserve"> recirc.</w:t>
      </w:r>
      <w:r>
        <w:t xml:space="preserve"> ballot, </w:t>
      </w:r>
      <w:r w:rsidRPr="00992CA0">
        <w:t>Approve 2</w:t>
      </w:r>
      <w:r w:rsidRPr="00992CA0">
        <w:rPr>
          <w:vertAlign w:val="superscript"/>
        </w:rPr>
        <w:t>nd</w:t>
      </w:r>
      <w:r w:rsidRPr="00992CA0">
        <w:t xml:space="preserve"> recirc.</w:t>
      </w:r>
      <w:r>
        <w:t xml:space="preserve"> ballot. </w:t>
      </w:r>
      <w:r w:rsidRPr="00992CA0">
        <w:t>Prepare conditional approval to submit to RevCom</w:t>
      </w:r>
      <w:r>
        <w:t>. Plan t</w:t>
      </w:r>
      <w:r w:rsidRPr="00992CA0">
        <w:t>elcos if needed</w:t>
      </w:r>
      <w:r>
        <w:t>.</w:t>
      </w:r>
      <w:r w:rsidRPr="00992CA0" w:rsidDel="005B6C83">
        <w:t xml:space="preserve"> </w:t>
      </w:r>
    </w:p>
    <w:p w14:paraId="4562961E" w14:textId="0B348991" w:rsidR="00AC2DFD" w:rsidRDefault="00AC2DFD" w:rsidP="00D4597E">
      <w:pPr>
        <w:pStyle w:val="Heading3"/>
        <w:numPr>
          <w:ilvl w:val="2"/>
          <w:numId w:val="15"/>
        </w:numPr>
        <w:ind w:left="709"/>
      </w:pPr>
      <w:proofErr w:type="spellStart"/>
      <w:r w:rsidRPr="00BE0BE3">
        <w:t>TG</w:t>
      </w:r>
      <w:r>
        <w:t>bi</w:t>
      </w:r>
      <w:proofErr w:type="spellEnd"/>
      <w:r w:rsidRPr="00992CA0">
        <w:t xml:space="preserve"> </w:t>
      </w:r>
      <w:r w:rsidRPr="00F905F6">
        <w:t xml:space="preserve">(slide </w:t>
      </w:r>
      <w:r w:rsidR="00365DEA">
        <w:t>21</w:t>
      </w:r>
      <w:r w:rsidRPr="00F905F6">
        <w:t>)</w:t>
      </w:r>
    </w:p>
    <w:p w14:paraId="0FD5AC45" w14:textId="798E46EE" w:rsidR="00365DEA" w:rsidRDefault="00365DEA" w:rsidP="00FC083E">
      <w:pPr>
        <w:ind w:left="709"/>
      </w:pPr>
      <w:r w:rsidRPr="00992CA0">
        <w:t xml:space="preserve">5 Meetings: MON AM1, TUES AM2 &amp; PM2, WED PM2, THUR AM1, Agenda in </w:t>
      </w:r>
      <w:hyperlink r:id="rId46" w:history="1">
        <w:r w:rsidRPr="00353E4C">
          <w:rPr>
            <w:rStyle w:val="Hyperlink"/>
          </w:rPr>
          <w:t>11-24/1014</w:t>
        </w:r>
      </w:hyperlink>
      <w:r w:rsidRPr="00992CA0">
        <w:t>.</w:t>
      </w:r>
      <w:r>
        <w:t xml:space="preserve"> </w:t>
      </w:r>
    </w:p>
    <w:p w14:paraId="61CA362F" w14:textId="66CBAFBB" w:rsidR="00365DEA" w:rsidRDefault="00FC083E" w:rsidP="00FC083E">
      <w:pPr>
        <w:ind w:left="709"/>
      </w:pPr>
      <w:r>
        <w:tab/>
      </w:r>
      <w:r w:rsidR="00365DEA" w:rsidRPr="00992CA0">
        <w:t xml:space="preserve">524 comments </w:t>
      </w:r>
      <w:r w:rsidR="00365DEA">
        <w:t xml:space="preserve">from comment </w:t>
      </w:r>
      <w:r w:rsidR="00365DEA" w:rsidRPr="00992CA0">
        <w:t>collect</w:t>
      </w:r>
      <w:r w:rsidR="00365DEA">
        <w:t>ion</w:t>
      </w:r>
      <w:r w:rsidR="00365DEA" w:rsidRPr="00992CA0">
        <w:t>.</w:t>
      </w:r>
      <w:r w:rsidR="00365DEA">
        <w:t xml:space="preserve"> </w:t>
      </w:r>
      <w:r w:rsidR="00365DEA" w:rsidRPr="00992CA0">
        <w:t>Begin comment resolution</w:t>
      </w:r>
      <w:r w:rsidR="00365DEA">
        <w:t xml:space="preserve">. </w:t>
      </w:r>
      <w:r w:rsidR="00365DEA" w:rsidRPr="00992CA0">
        <w:t>Accept text submissions to issues not yet addressed.</w:t>
      </w:r>
    </w:p>
    <w:p w14:paraId="0503ECBC" w14:textId="36308E92" w:rsidR="00AC2DFD" w:rsidRDefault="00AC2DFD" w:rsidP="00D4597E">
      <w:pPr>
        <w:pStyle w:val="Heading3"/>
        <w:numPr>
          <w:ilvl w:val="2"/>
          <w:numId w:val="15"/>
        </w:numPr>
        <w:ind w:left="709"/>
      </w:pPr>
      <w:proofErr w:type="spellStart"/>
      <w:r w:rsidRPr="00BE0BE3">
        <w:t>TG</w:t>
      </w:r>
      <w:r>
        <w:t>b</w:t>
      </w:r>
      <w:r w:rsidR="00365DEA">
        <w:t>k</w:t>
      </w:r>
      <w:proofErr w:type="spellEnd"/>
      <w:r w:rsidRPr="00992CA0">
        <w:t xml:space="preserve"> </w:t>
      </w:r>
      <w:r w:rsidRPr="00F905F6">
        <w:t xml:space="preserve">(slide </w:t>
      </w:r>
      <w:r w:rsidR="00365DEA">
        <w:t>22-24</w:t>
      </w:r>
      <w:r w:rsidRPr="00F905F6">
        <w:t>)</w:t>
      </w:r>
    </w:p>
    <w:p w14:paraId="58AA84CA" w14:textId="1C3A98F9" w:rsidR="00365DEA" w:rsidRDefault="00365DEA" w:rsidP="00BE0BE3">
      <w:pPr>
        <w:widowControl w:val="0"/>
        <w:ind w:firstLine="709"/>
      </w:pPr>
      <w:r w:rsidRPr="00992CA0">
        <w:t>Meetings: MO</w:t>
      </w:r>
      <w:r>
        <w:t>N</w:t>
      </w:r>
      <w:r w:rsidRPr="00992CA0">
        <w:t xml:space="preserve"> PM2, TUES AM1, TUES PM1, Agenda in </w:t>
      </w:r>
      <w:hyperlink r:id="rId47" w:history="1">
        <w:r w:rsidRPr="00D260F7">
          <w:rPr>
            <w:rStyle w:val="Hyperlink"/>
          </w:rPr>
          <w:t>11-24/0945</w:t>
        </w:r>
      </w:hyperlink>
      <w:r>
        <w:t xml:space="preserve">. </w:t>
      </w:r>
    </w:p>
    <w:p w14:paraId="5D254996" w14:textId="7FDA421D" w:rsidR="00365DEA" w:rsidRDefault="00365DEA" w:rsidP="00BE0BE3">
      <w:pPr>
        <w:ind w:left="720"/>
      </w:pPr>
      <w:r w:rsidRPr="00992CA0">
        <w:t>First re-circ LB286 completed with 123 comments. 77 ready for Motion, 6 await review.</w:t>
      </w:r>
      <w:r>
        <w:t xml:space="preserve"> </w:t>
      </w:r>
      <w:r w:rsidRPr="00992CA0">
        <w:t>Include MDR review comments</w:t>
      </w:r>
      <w:r>
        <w:t xml:space="preserve">. </w:t>
      </w:r>
    </w:p>
    <w:p w14:paraId="4C5C8D85" w14:textId="513E6B75" w:rsidR="00365DEA" w:rsidRDefault="004B6071" w:rsidP="00BE0BE3">
      <w:r>
        <w:tab/>
      </w:r>
      <w:r w:rsidR="00365DEA" w:rsidRPr="00992CA0">
        <w:t>Goal is 2</w:t>
      </w:r>
      <w:r w:rsidR="00365DEA" w:rsidRPr="00992CA0">
        <w:rPr>
          <w:vertAlign w:val="superscript"/>
        </w:rPr>
        <w:t>nd</w:t>
      </w:r>
      <w:r w:rsidR="00365DEA" w:rsidRPr="00992CA0">
        <w:t xml:space="preserve"> recirc out of the meeting</w:t>
      </w:r>
      <w:r w:rsidR="00365DEA">
        <w:t xml:space="preserve">. </w:t>
      </w:r>
      <w:r w:rsidR="00365DEA" w:rsidRPr="00992CA0">
        <w:t>Move to SA in September</w:t>
      </w:r>
      <w:r w:rsidR="00365DEA">
        <w:t>.</w:t>
      </w:r>
    </w:p>
    <w:p w14:paraId="2A3F1C8B" w14:textId="3B45474A" w:rsidR="00AC2DFD" w:rsidRDefault="00AC2DFD" w:rsidP="00D4597E">
      <w:pPr>
        <w:pStyle w:val="Heading3"/>
        <w:numPr>
          <w:ilvl w:val="2"/>
          <w:numId w:val="15"/>
        </w:numPr>
        <w:ind w:left="709"/>
      </w:pPr>
      <w:proofErr w:type="spellStart"/>
      <w:r w:rsidRPr="00BE0BE3">
        <w:t>TG</w:t>
      </w:r>
      <w:r>
        <w:t>b</w:t>
      </w:r>
      <w:r w:rsidR="00365DEA">
        <w:t>n</w:t>
      </w:r>
      <w:proofErr w:type="spellEnd"/>
      <w:r w:rsidRPr="00992CA0">
        <w:t xml:space="preserve"> </w:t>
      </w:r>
      <w:r w:rsidRPr="00F905F6">
        <w:t xml:space="preserve">(slide </w:t>
      </w:r>
      <w:r w:rsidR="00365DEA" w:rsidRPr="00365DEA">
        <w:t>25-26</w:t>
      </w:r>
      <w:r w:rsidRPr="00F905F6">
        <w:t>)</w:t>
      </w:r>
    </w:p>
    <w:p w14:paraId="7F0B4D6F" w14:textId="1D751EB6" w:rsidR="004B3CDD" w:rsidRDefault="004B3CDD" w:rsidP="00BE0BE3">
      <w:pPr>
        <w:ind w:left="709"/>
      </w:pPr>
      <w:r w:rsidRPr="00992CA0">
        <w:t>17 Meetings: MO</w:t>
      </w:r>
      <w:r w:rsidR="00AC651B">
        <w:t>N</w:t>
      </w:r>
      <w:r w:rsidRPr="00992CA0">
        <w:t xml:space="preserve"> AM1 (PHY/MAC), MO</w:t>
      </w:r>
      <w:r w:rsidR="00AC651B">
        <w:t>N</w:t>
      </w:r>
      <w:r w:rsidRPr="00992CA0">
        <w:t xml:space="preserve"> PM1</w:t>
      </w:r>
      <w:r w:rsidR="00AC651B">
        <w:t xml:space="preserve"> (ALL)</w:t>
      </w:r>
      <w:r w:rsidRPr="00992CA0">
        <w:t xml:space="preserve">, </w:t>
      </w:r>
      <w:r w:rsidR="00AC651B" w:rsidRPr="00992CA0">
        <w:t>M</w:t>
      </w:r>
      <w:r w:rsidR="00AC651B">
        <w:t>ON</w:t>
      </w:r>
      <w:r w:rsidR="00AC651B" w:rsidRPr="00992CA0">
        <w:t xml:space="preserve"> </w:t>
      </w:r>
      <w:r w:rsidRPr="00992CA0">
        <w:t xml:space="preserve">PM2 (PHY/MAC), WED AM1 &amp; AM2 (PHY/MAC), THUR AM1 &amp; AM2 (PHY/MAC), </w:t>
      </w:r>
      <w:r w:rsidR="00AC651B">
        <w:t>THUR</w:t>
      </w:r>
      <w:r w:rsidRPr="00992CA0">
        <w:t xml:space="preserve"> PM1 &amp; PM2</w:t>
      </w:r>
      <w:r w:rsidR="00AC651B">
        <w:t xml:space="preserve"> (ALL)</w:t>
      </w:r>
      <w:r w:rsidRPr="00992CA0">
        <w:t xml:space="preserve">, Agenda in </w:t>
      </w:r>
      <w:hyperlink r:id="rId48" w:history="1">
        <w:r w:rsidRPr="00D260F7">
          <w:rPr>
            <w:rStyle w:val="Hyperlink"/>
          </w:rPr>
          <w:t>11-24/0976</w:t>
        </w:r>
      </w:hyperlink>
      <w:r w:rsidR="00AC651B">
        <w:t xml:space="preserve">. </w:t>
      </w:r>
    </w:p>
    <w:p w14:paraId="36924D4E" w14:textId="577A77F1" w:rsidR="008F0377" w:rsidRDefault="00EA5FD4" w:rsidP="00BE0BE3">
      <w:pPr>
        <w:ind w:left="709"/>
      </w:pPr>
      <w:r w:rsidRPr="00992CA0">
        <w:t xml:space="preserve">There have been </w:t>
      </w:r>
      <w:r w:rsidR="008F0377" w:rsidRPr="00992CA0">
        <w:t>10</w:t>
      </w:r>
      <w:r w:rsidRPr="00992CA0">
        <w:t xml:space="preserve"> teleconferences since </w:t>
      </w:r>
      <w:r w:rsidR="00455F63" w:rsidRPr="00992CA0">
        <w:t>Ma</w:t>
      </w:r>
      <w:r w:rsidR="008F0377" w:rsidRPr="00992CA0">
        <w:t>y</w:t>
      </w:r>
      <w:r w:rsidR="00C20220" w:rsidRPr="00992CA0">
        <w:t xml:space="preserve"> 2024</w:t>
      </w:r>
      <w:r w:rsidR="00455F63" w:rsidRPr="00992CA0">
        <w:t xml:space="preserve"> </w:t>
      </w:r>
      <w:r w:rsidR="004B3CDD" w:rsidRPr="00992CA0">
        <w:t>c</w:t>
      </w:r>
      <w:r w:rsidR="008F0377" w:rsidRPr="00992CA0">
        <w:t>over</w:t>
      </w:r>
      <w:r w:rsidR="004B3CDD" w:rsidRPr="00992CA0">
        <w:t>ing</w:t>
      </w:r>
      <w:r w:rsidR="008F0377" w:rsidRPr="00992CA0">
        <w:t xml:space="preserve"> 40 technical submissions</w:t>
      </w:r>
      <w:r w:rsidR="00AC651B">
        <w:t xml:space="preserve">. </w:t>
      </w:r>
      <w:r w:rsidR="004B3CDD" w:rsidRPr="00992CA0">
        <w:t>Presentation of technical submissions</w:t>
      </w:r>
      <w:r w:rsidR="00AC651B">
        <w:t xml:space="preserve"> is ongoing</w:t>
      </w:r>
      <w:r w:rsidR="004B3CDD" w:rsidRPr="00992CA0">
        <w:t xml:space="preserve">, </w:t>
      </w:r>
      <w:r w:rsidR="00AC651B">
        <w:t xml:space="preserve">there are </w:t>
      </w:r>
      <w:r w:rsidR="004B3CDD" w:rsidRPr="00992CA0">
        <w:t>a</w:t>
      </w:r>
      <w:r w:rsidR="00C20220" w:rsidRPr="00992CA0">
        <w:t xml:space="preserve">bout </w:t>
      </w:r>
      <w:r w:rsidR="008F0377" w:rsidRPr="00992CA0">
        <w:t xml:space="preserve">180 </w:t>
      </w:r>
      <w:r w:rsidR="004B3CDD" w:rsidRPr="00992CA0">
        <w:t xml:space="preserve">are </w:t>
      </w:r>
      <w:r w:rsidR="00C20220" w:rsidRPr="00992CA0">
        <w:t>in the queue.</w:t>
      </w:r>
      <w:r w:rsidR="00AC651B">
        <w:t xml:space="preserve"> </w:t>
      </w:r>
      <w:r w:rsidR="004B3CDD" w:rsidRPr="00992CA0">
        <w:t>Continue populating SFD with approved concepts</w:t>
      </w:r>
      <w:r w:rsidR="00AC651B" w:rsidRPr="00992CA0">
        <w:t xml:space="preserve">. </w:t>
      </w:r>
    </w:p>
    <w:p w14:paraId="39A3C80A" w14:textId="7E0BC9CC" w:rsidR="008E74D3" w:rsidRDefault="008E74D3" w:rsidP="00D4597E">
      <w:pPr>
        <w:pStyle w:val="Heading3"/>
        <w:numPr>
          <w:ilvl w:val="2"/>
          <w:numId w:val="15"/>
        </w:numPr>
        <w:ind w:left="567"/>
      </w:pPr>
      <w:proofErr w:type="spellStart"/>
      <w:r w:rsidRPr="00BE0BE3">
        <w:lastRenderedPageBreak/>
        <w:t>TG</w:t>
      </w:r>
      <w:r>
        <w:t>bp</w:t>
      </w:r>
      <w:proofErr w:type="spellEnd"/>
      <w:r w:rsidRPr="00992CA0">
        <w:t xml:space="preserve"> </w:t>
      </w:r>
      <w:r w:rsidRPr="00F905F6">
        <w:t xml:space="preserve">(slide </w:t>
      </w:r>
      <w:r w:rsidRPr="00365DEA">
        <w:t>2</w:t>
      </w:r>
      <w:r>
        <w:t>7</w:t>
      </w:r>
      <w:r w:rsidRPr="00F905F6">
        <w:t>)</w:t>
      </w:r>
    </w:p>
    <w:p w14:paraId="3A14E378" w14:textId="1E79982B" w:rsidR="00723C9F" w:rsidRDefault="00723C9F" w:rsidP="00BE0BE3">
      <w:pPr>
        <w:pStyle w:val="ListParagraph"/>
        <w:ind w:left="567"/>
      </w:pPr>
      <w:r w:rsidRPr="00992CA0">
        <w:t xml:space="preserve">6 </w:t>
      </w:r>
      <w:r w:rsidR="000548BA" w:rsidRPr="00992CA0">
        <w:t>M</w:t>
      </w:r>
      <w:r w:rsidRPr="00992CA0">
        <w:t>eeting</w:t>
      </w:r>
      <w:r w:rsidR="000548BA" w:rsidRPr="00992CA0">
        <w:t xml:space="preserve">s: MO AM1 &amp; PM1, TUES AM2, WED AM1, THUR AM1 &amp; PM1, Agenda in </w:t>
      </w:r>
      <w:hyperlink r:id="rId49" w:history="1">
        <w:r w:rsidR="000548BA" w:rsidRPr="00FA3C74">
          <w:rPr>
            <w:rStyle w:val="Hyperlink"/>
          </w:rPr>
          <w:t>11-24/1066</w:t>
        </w:r>
      </w:hyperlink>
      <w:r w:rsidR="009E72E3">
        <w:t xml:space="preserve">. </w:t>
      </w:r>
      <w:r w:rsidRPr="00992CA0">
        <w:t xml:space="preserve">Goal is </w:t>
      </w:r>
      <w:proofErr w:type="spellStart"/>
      <w:r w:rsidRPr="00992CA0">
        <w:t>TGbp</w:t>
      </w:r>
      <w:proofErr w:type="spellEnd"/>
      <w:r w:rsidRPr="00992CA0">
        <w:t xml:space="preserve"> selection procedure</w:t>
      </w:r>
      <w:r w:rsidR="009E72E3">
        <w:t>. Have o</w:t>
      </w:r>
      <w:r w:rsidRPr="00992CA0">
        <w:t>pen technical discussion</w:t>
      </w:r>
      <w:r w:rsidR="009E72E3">
        <w:t xml:space="preserve">. </w:t>
      </w:r>
    </w:p>
    <w:p w14:paraId="7FE5268B" w14:textId="68CFE7A2" w:rsidR="00102B4F" w:rsidRDefault="00102B4F" w:rsidP="00D1539D">
      <w:pPr>
        <w:pStyle w:val="Heading2"/>
      </w:pPr>
      <w:r>
        <w:t>S</w:t>
      </w:r>
      <w:r w:rsidRPr="00A43DBC">
        <w:t xml:space="preserve">tudy Group, Technical Interest Group, Ad-hoc Group </w:t>
      </w:r>
      <w:r w:rsidRPr="00B772EE">
        <w:t>reports</w:t>
      </w:r>
    </w:p>
    <w:p w14:paraId="19D391A9" w14:textId="39CF65DD" w:rsidR="00872271" w:rsidRDefault="00375267" w:rsidP="00BE0BE3">
      <w:pPr>
        <w:pStyle w:val="Heading3"/>
      </w:pPr>
      <w:r>
        <w:t>I</w:t>
      </w:r>
      <w:r w:rsidR="00872271" w:rsidRPr="00BE0BE3">
        <w:t>MMW SG</w:t>
      </w:r>
      <w:r w:rsidR="00872271" w:rsidRPr="00102B4F">
        <w:t xml:space="preserve"> (slide </w:t>
      </w:r>
      <w:r w:rsidR="00BC3B9F" w:rsidRPr="00102B4F">
        <w:t>27</w:t>
      </w:r>
      <w:r w:rsidR="00872271" w:rsidRPr="00102B4F">
        <w:t>)</w:t>
      </w:r>
    </w:p>
    <w:p w14:paraId="4A0B82D2" w14:textId="6483AA9F" w:rsidR="00102B4F" w:rsidRPr="00992CA0" w:rsidRDefault="00102B4F" w:rsidP="00BE0BE3">
      <w:pPr>
        <w:ind w:left="1286"/>
      </w:pPr>
      <w:r w:rsidRPr="00992CA0">
        <w:t xml:space="preserve">2 </w:t>
      </w:r>
      <w:r>
        <w:t>M</w:t>
      </w:r>
      <w:r w:rsidRPr="00992CA0">
        <w:t xml:space="preserve">eetings: TUE PM2, WED PM2. Agenda in </w:t>
      </w:r>
      <w:hyperlink r:id="rId50" w:history="1">
        <w:r w:rsidRPr="00FA3C74">
          <w:rPr>
            <w:rStyle w:val="Hyperlink"/>
          </w:rPr>
          <w:t>11-24/0996r2</w:t>
        </w:r>
      </w:hyperlink>
      <w:r>
        <w:t xml:space="preserve">. </w:t>
      </w:r>
    </w:p>
    <w:p w14:paraId="2FF5AD2B" w14:textId="616E1533" w:rsidR="00102B4F" w:rsidRDefault="00102B4F" w:rsidP="00BE0BE3">
      <w:pPr>
        <w:ind w:left="720" w:firstLine="566"/>
        <w:rPr>
          <w:szCs w:val="24"/>
        </w:rPr>
      </w:pPr>
      <w:r w:rsidRPr="00B97320">
        <w:rPr>
          <w:szCs w:val="24"/>
        </w:rPr>
        <w:t>Goal is to approve PAR and CSD documents</w:t>
      </w:r>
      <w:r>
        <w:rPr>
          <w:szCs w:val="24"/>
        </w:rPr>
        <w:t xml:space="preserve"> and p</w:t>
      </w:r>
      <w:r w:rsidRPr="00B97320">
        <w:rPr>
          <w:szCs w:val="24"/>
        </w:rPr>
        <w:t xml:space="preserve">resent </w:t>
      </w:r>
      <w:r>
        <w:rPr>
          <w:szCs w:val="24"/>
        </w:rPr>
        <w:t>one</w:t>
      </w:r>
      <w:r w:rsidRPr="00B97320">
        <w:rPr>
          <w:szCs w:val="24"/>
        </w:rPr>
        <w:t xml:space="preserve"> submission.</w:t>
      </w:r>
      <w:r>
        <w:rPr>
          <w:szCs w:val="24"/>
        </w:rPr>
        <w:t xml:space="preserve"> </w:t>
      </w:r>
    </w:p>
    <w:p w14:paraId="78AFCDA4" w14:textId="345E8461" w:rsidR="00102B4F" w:rsidRPr="00102B4F" w:rsidRDefault="00102B4F" w:rsidP="00D1539D">
      <w:pPr>
        <w:pStyle w:val="Heading3"/>
      </w:pPr>
      <w:r>
        <w:t>ITU ad-hoc</w:t>
      </w:r>
    </w:p>
    <w:p w14:paraId="4289DDA0" w14:textId="7B598524" w:rsidR="005A4F5F" w:rsidRDefault="005A4F5F" w:rsidP="00F32A62">
      <w:pPr>
        <w:pStyle w:val="ListParagraph"/>
        <w:ind w:left="1286"/>
      </w:pPr>
      <w:r w:rsidRPr="00992CA0">
        <w:t xml:space="preserve">One Meeting: THUR PM2, Agenda in </w:t>
      </w:r>
      <w:hyperlink r:id="rId51" w:history="1">
        <w:r w:rsidRPr="00FA3C74">
          <w:rPr>
            <w:rStyle w:val="Hyperlink"/>
          </w:rPr>
          <w:t>11-24/1135</w:t>
        </w:r>
        <w:r w:rsidR="00FA3C74" w:rsidRPr="00FA3C74">
          <w:rPr>
            <w:rStyle w:val="Hyperlink"/>
          </w:rPr>
          <w:t>r2</w:t>
        </w:r>
      </w:hyperlink>
      <w:r w:rsidR="00DA144E" w:rsidRPr="00992CA0">
        <w:t xml:space="preserve">. </w:t>
      </w:r>
    </w:p>
    <w:p w14:paraId="34559E87" w14:textId="4B570EA2" w:rsidR="00D1539D" w:rsidRDefault="00D1539D" w:rsidP="00F32A62">
      <w:pPr>
        <w:pStyle w:val="ListParagraph"/>
        <w:ind w:left="1286"/>
      </w:pPr>
    </w:p>
    <w:p w14:paraId="6ECF01E4" w14:textId="6B2FFD15" w:rsidR="00F32A62" w:rsidRPr="00BE0BE3" w:rsidRDefault="005A4F5F" w:rsidP="00F32A62">
      <w:pPr>
        <w:pStyle w:val="ListParagraph"/>
        <w:ind w:left="1286"/>
        <w:rPr>
          <w:bCs/>
          <w:sz w:val="36"/>
        </w:rPr>
      </w:pPr>
      <w:r w:rsidRPr="00992CA0">
        <w:t xml:space="preserve">Had </w:t>
      </w:r>
      <w:r w:rsidR="000C0731" w:rsidRPr="00992CA0">
        <w:t xml:space="preserve">no meeting </w:t>
      </w:r>
      <w:r w:rsidR="00723C9F" w:rsidRPr="00992CA0">
        <w:t>since March</w:t>
      </w:r>
      <w:r w:rsidRPr="00992CA0">
        <w:t>.</w:t>
      </w:r>
      <w:r w:rsidR="00DA144E" w:rsidRPr="00992CA0">
        <w:t xml:space="preserve"> </w:t>
      </w:r>
      <w:r w:rsidR="00723C9F" w:rsidRPr="00992CA0">
        <w:t>S</w:t>
      </w:r>
      <w:r w:rsidR="000C0731" w:rsidRPr="00992CA0">
        <w:t xml:space="preserve">lide </w:t>
      </w:r>
      <w:r w:rsidRPr="00992CA0">
        <w:t xml:space="preserve">29 </w:t>
      </w:r>
      <w:r w:rsidR="000C0731" w:rsidRPr="00992CA0">
        <w:t>summarizes recent activity.</w:t>
      </w:r>
      <w:r w:rsidR="00DA144E" w:rsidRPr="00992CA0">
        <w:t xml:space="preserve"> </w:t>
      </w:r>
      <w:r w:rsidR="00723C9F" w:rsidRPr="00992CA0">
        <w:t>U</w:t>
      </w:r>
      <w:r w:rsidR="000A2FBC" w:rsidRPr="00992CA0">
        <w:t>p</w:t>
      </w:r>
      <w:r w:rsidR="00723C9F" w:rsidRPr="00992CA0">
        <w:t xml:space="preserve">date on </w:t>
      </w:r>
      <w:proofErr w:type="spellStart"/>
      <w:r w:rsidR="00723C9F" w:rsidRPr="00992CA0">
        <w:t>Coex</w:t>
      </w:r>
      <w:proofErr w:type="spellEnd"/>
      <w:r w:rsidR="00DA144E" w:rsidRPr="00992CA0">
        <w:t xml:space="preserve">. </w:t>
      </w:r>
      <w:r w:rsidRPr="00992CA0">
        <w:t xml:space="preserve">Liaison statement to ITU-R </w:t>
      </w:r>
      <w:r w:rsidR="00723C9F" w:rsidRPr="00992CA0">
        <w:t>WP 5A</w:t>
      </w:r>
      <w:r w:rsidR="00DA144E" w:rsidRPr="00992CA0">
        <w:t>. D</w:t>
      </w:r>
      <w:r w:rsidRPr="00992CA0">
        <w:t xml:space="preserve">iscuss contribution for next WP5A Meeting </w:t>
      </w:r>
      <w:r w:rsidR="00723C9F" w:rsidRPr="00992CA0">
        <w:t>in November</w:t>
      </w:r>
      <w:r w:rsidR="00DA144E" w:rsidRPr="00992CA0">
        <w:t xml:space="preserve">. </w:t>
      </w:r>
      <w:r w:rsidRPr="00992CA0">
        <w:t>Next steps: WP5A next meeting</w:t>
      </w:r>
      <w:r w:rsidR="00DA144E">
        <w:t xml:space="preserve"> November 18-29, 2024.</w:t>
      </w:r>
    </w:p>
    <w:p w14:paraId="36A735DC" w14:textId="5C06C837" w:rsidR="00AE5602" w:rsidRPr="00451C0A" w:rsidRDefault="00B97320" w:rsidP="00D4597E">
      <w:pPr>
        <w:pStyle w:val="Formatvorlage1"/>
        <w:numPr>
          <w:ilvl w:val="0"/>
          <w:numId w:val="16"/>
        </w:numPr>
        <w:rPr>
          <w:sz w:val="24"/>
          <w:szCs w:val="24"/>
        </w:rPr>
      </w:pPr>
      <w:r w:rsidRPr="00F32A62">
        <w:t>Announcements</w:t>
      </w:r>
      <w:r w:rsidR="008955C3" w:rsidRPr="00F32A62">
        <w:t xml:space="preserve"> </w:t>
      </w:r>
      <w:r w:rsidR="008955C3" w:rsidRPr="00451C0A">
        <w:rPr>
          <w:sz w:val="24"/>
          <w:szCs w:val="24"/>
        </w:rPr>
        <w:t>(</w:t>
      </w:r>
      <w:r w:rsidR="004D1478" w:rsidRPr="00451C0A">
        <w:rPr>
          <w:sz w:val="24"/>
          <w:szCs w:val="24"/>
        </w:rPr>
        <w:t>Chair</w:t>
      </w:r>
      <w:r w:rsidR="00272009" w:rsidRPr="00451C0A">
        <w:rPr>
          <w:sz w:val="24"/>
          <w:szCs w:val="24"/>
        </w:rPr>
        <w:t>’s</w:t>
      </w:r>
      <w:r w:rsidR="004D1478" w:rsidRPr="00451C0A">
        <w:rPr>
          <w:sz w:val="24"/>
          <w:szCs w:val="24"/>
        </w:rPr>
        <w:t xml:space="preserve"> Opening Report : </w:t>
      </w:r>
      <w:hyperlink r:id="rId52" w:history="1">
        <w:r w:rsidR="002F5193">
          <w:rPr>
            <w:rStyle w:val="Hyperlink"/>
            <w:bCs/>
            <w:sz w:val="24"/>
            <w:szCs w:val="24"/>
          </w:rPr>
          <w:t>11-24-0999r4</w:t>
        </w:r>
      </w:hyperlink>
      <w:r w:rsidR="008955C3" w:rsidRPr="00451C0A">
        <w:rPr>
          <w:sz w:val="24"/>
          <w:szCs w:val="24"/>
        </w:rPr>
        <w:t>)</w:t>
      </w:r>
    </w:p>
    <w:p w14:paraId="53EAB0A3" w14:textId="2CAEADC5" w:rsidR="00B842D8" w:rsidRPr="00992CA0" w:rsidRDefault="00F32A62" w:rsidP="00BE0BE3">
      <w:r w:rsidRPr="00F32A62">
        <w:rPr>
          <w:bCs/>
        </w:rPr>
        <w:t xml:space="preserve">The </w:t>
      </w:r>
      <w:r w:rsidR="00B842D8" w:rsidRPr="00F32A62">
        <w:rPr>
          <w:bCs/>
        </w:rPr>
        <w:t>9th Joint IEEE 802/ITU-T SG15 Workshop was held Saturday July 13, 2024</w:t>
      </w:r>
      <w:r w:rsidR="00A02903" w:rsidRPr="00F32A62">
        <w:rPr>
          <w:bCs/>
        </w:rPr>
        <w:t xml:space="preserve"> (slide</w:t>
      </w:r>
      <w:r w:rsidR="002D61E1" w:rsidRPr="00F32A62">
        <w:rPr>
          <w:bCs/>
        </w:rPr>
        <w:t xml:space="preserve"> </w:t>
      </w:r>
      <w:r w:rsidR="00A02903" w:rsidRPr="00F32A62">
        <w:rPr>
          <w:bCs/>
        </w:rPr>
        <w:t>24)</w:t>
      </w:r>
    </w:p>
    <w:p w14:paraId="1378FC11" w14:textId="7D2E9F3B" w:rsidR="00A02903" w:rsidRPr="00B97320" w:rsidRDefault="00B842D8" w:rsidP="00BE0BE3">
      <w:pPr>
        <w:rPr>
          <w:szCs w:val="24"/>
        </w:rPr>
      </w:pPr>
      <w:r w:rsidRPr="00B97320">
        <w:rPr>
          <w:bCs/>
          <w:szCs w:val="24"/>
        </w:rPr>
        <w:t>Agenda</w:t>
      </w:r>
    </w:p>
    <w:p w14:paraId="20EA9981" w14:textId="77777777" w:rsidR="00A02903" w:rsidRPr="00B97320" w:rsidRDefault="00B842D8" w:rsidP="00D4597E">
      <w:pPr>
        <w:pStyle w:val="ListParagraph"/>
        <w:numPr>
          <w:ilvl w:val="2"/>
          <w:numId w:val="6"/>
        </w:numPr>
        <w:ind w:left="1418"/>
      </w:pPr>
      <w:r w:rsidRPr="00B97320">
        <w:t>Opening Remarks</w:t>
      </w:r>
    </w:p>
    <w:p w14:paraId="2FE4A4B6" w14:textId="77777777" w:rsidR="00A02903" w:rsidRPr="00B97320" w:rsidRDefault="00B842D8" w:rsidP="00D4597E">
      <w:pPr>
        <w:pStyle w:val="ListParagraph"/>
        <w:numPr>
          <w:ilvl w:val="2"/>
          <w:numId w:val="6"/>
        </w:numPr>
        <w:ind w:left="1418"/>
      </w:pPr>
      <w:r w:rsidRPr="00B97320">
        <w:t>Session 1: Exploration of Optical PHYs Addressing 800 Gb/s and Beyond</w:t>
      </w:r>
    </w:p>
    <w:p w14:paraId="63B7E71C" w14:textId="77777777" w:rsidR="00A02903" w:rsidRPr="00B97320" w:rsidRDefault="00B842D8" w:rsidP="00D4597E">
      <w:pPr>
        <w:pStyle w:val="ListParagraph"/>
        <w:numPr>
          <w:ilvl w:val="2"/>
          <w:numId w:val="6"/>
        </w:numPr>
        <w:ind w:left="1418"/>
      </w:pPr>
      <w:r w:rsidRPr="00B97320">
        <w:t>Session 2: Access and In-Premises Networks ​</w:t>
      </w:r>
    </w:p>
    <w:p w14:paraId="2A80DB07" w14:textId="77777777" w:rsidR="00A02903" w:rsidRPr="00B97320" w:rsidRDefault="00B842D8" w:rsidP="00D4597E">
      <w:pPr>
        <w:pStyle w:val="ListParagraph"/>
        <w:numPr>
          <w:ilvl w:val="2"/>
          <w:numId w:val="6"/>
        </w:numPr>
        <w:ind w:left="1418"/>
      </w:pPr>
      <w:r w:rsidRPr="00B97320">
        <w:t>Session 3: Synchronization and TSN</w:t>
      </w:r>
    </w:p>
    <w:p w14:paraId="71905480" w14:textId="77777777" w:rsidR="00A02903" w:rsidRPr="00B97320" w:rsidRDefault="00B842D8" w:rsidP="00D4597E">
      <w:pPr>
        <w:pStyle w:val="ListParagraph"/>
        <w:numPr>
          <w:ilvl w:val="2"/>
          <w:numId w:val="6"/>
        </w:numPr>
        <w:ind w:left="1418"/>
      </w:pPr>
      <w:r w:rsidRPr="00B97320">
        <w:t>Session 4: YANG and Data Modelling</w:t>
      </w:r>
    </w:p>
    <w:p w14:paraId="1833A31A" w14:textId="19F54622" w:rsidR="00B842D8" w:rsidRPr="00B97320" w:rsidRDefault="00B842D8" w:rsidP="00D4597E">
      <w:pPr>
        <w:pStyle w:val="ListParagraph"/>
        <w:numPr>
          <w:ilvl w:val="2"/>
          <w:numId w:val="6"/>
        </w:numPr>
        <w:ind w:left="1418"/>
        <w:rPr>
          <w:b/>
        </w:rPr>
      </w:pPr>
      <w:r w:rsidRPr="00B97320">
        <w:t>Wrap-up, Takeaways, Closing</w:t>
      </w:r>
    </w:p>
    <w:p w14:paraId="41CF967C" w14:textId="5469A6CD" w:rsidR="00A02903" w:rsidRPr="00B97320" w:rsidRDefault="00A02903" w:rsidP="00BE0BE3">
      <w:pPr>
        <w:rPr>
          <w:szCs w:val="24"/>
        </w:rPr>
      </w:pPr>
      <w:r w:rsidRPr="00B97320">
        <w:rPr>
          <w:bCs/>
          <w:szCs w:val="24"/>
        </w:rPr>
        <w:t xml:space="preserve">Summary </w:t>
      </w:r>
      <w:r w:rsidR="00272009" w:rsidRPr="00B97320">
        <w:rPr>
          <w:bCs/>
          <w:szCs w:val="24"/>
        </w:rPr>
        <w:t>of</w:t>
      </w:r>
      <w:r w:rsidRPr="00B97320">
        <w:rPr>
          <w:bCs/>
          <w:szCs w:val="24"/>
        </w:rPr>
        <w:t xml:space="preserve"> the </w:t>
      </w:r>
      <w:r w:rsidR="00272009" w:rsidRPr="00B97320">
        <w:rPr>
          <w:bCs/>
          <w:szCs w:val="24"/>
        </w:rPr>
        <w:t>workshop</w:t>
      </w:r>
      <w:r w:rsidRPr="00B97320">
        <w:rPr>
          <w:bCs/>
          <w:szCs w:val="24"/>
        </w:rPr>
        <w:t xml:space="preserve"> is </w:t>
      </w:r>
      <w:hyperlink r:id="rId53" w:history="1">
        <w:r w:rsidRPr="00B97320">
          <w:rPr>
            <w:rStyle w:val="Hyperlink"/>
            <w:bCs/>
            <w:szCs w:val="24"/>
          </w:rPr>
          <w:t>here</w:t>
        </w:r>
      </w:hyperlink>
      <w:r w:rsidRPr="00B97320">
        <w:rPr>
          <w:szCs w:val="24"/>
        </w:rPr>
        <w:t xml:space="preserve">. </w:t>
      </w:r>
      <w:r w:rsidRPr="00B97320">
        <w:rPr>
          <w:bCs/>
          <w:szCs w:val="24"/>
        </w:rPr>
        <w:t xml:space="preserve">A recording of the session is available </w:t>
      </w:r>
      <w:hyperlink r:id="rId54" w:history="1">
        <w:r w:rsidRPr="00B97320">
          <w:rPr>
            <w:rStyle w:val="Hyperlink"/>
            <w:bCs/>
            <w:szCs w:val="24"/>
          </w:rPr>
          <w:t>here</w:t>
        </w:r>
      </w:hyperlink>
      <w:r w:rsidRPr="00B97320">
        <w:rPr>
          <w:bCs/>
          <w:szCs w:val="24"/>
        </w:rPr>
        <w:t>.</w:t>
      </w:r>
      <w:r w:rsidRPr="00B97320">
        <w:rPr>
          <w:szCs w:val="24"/>
        </w:rPr>
        <w:t xml:space="preserve"> </w:t>
      </w:r>
    </w:p>
    <w:p w14:paraId="3339C465" w14:textId="77777777" w:rsidR="006047E5" w:rsidRPr="00F32A62" w:rsidRDefault="006047E5" w:rsidP="00D4597E">
      <w:pPr>
        <w:pStyle w:val="Formatvorlage1"/>
        <w:numPr>
          <w:ilvl w:val="0"/>
          <w:numId w:val="19"/>
        </w:numPr>
      </w:pPr>
      <w:r w:rsidRPr="00F32A62">
        <w:t>Recess</w:t>
      </w:r>
    </w:p>
    <w:p w14:paraId="65F88E83" w14:textId="185270F7" w:rsidR="002B68E2" w:rsidRPr="00B97320" w:rsidRDefault="00D660C6" w:rsidP="00BE0BE3">
      <w:r w:rsidRPr="00B97320">
        <w:t xml:space="preserve">Chair: </w:t>
      </w:r>
      <w:r w:rsidR="002B68E2" w:rsidRPr="00B97320">
        <w:t>We are now in recess.</w:t>
      </w:r>
    </w:p>
    <w:p w14:paraId="4388CF78" w14:textId="513CDBC4" w:rsidR="00A247FD" w:rsidRPr="00B97320" w:rsidRDefault="00673967" w:rsidP="00BE0BE3">
      <w:r w:rsidRPr="00B97320">
        <w:t>The meeting</w:t>
      </w:r>
      <w:r w:rsidR="00FF7331" w:rsidRPr="00B97320">
        <w:t xml:space="preserve"> rece</w:t>
      </w:r>
      <w:r w:rsidR="00273439" w:rsidRPr="00B97320">
        <w:t xml:space="preserve">ssed </w:t>
      </w:r>
      <w:r w:rsidR="00E9437E" w:rsidRPr="00B97320">
        <w:t xml:space="preserve">at </w:t>
      </w:r>
      <w:r w:rsidR="00477F7C" w:rsidRPr="00B97320">
        <w:t>1</w:t>
      </w:r>
      <w:r w:rsidR="00382AA5" w:rsidRPr="00B97320">
        <w:t>1</w:t>
      </w:r>
      <w:r w:rsidR="00477F7C" w:rsidRPr="00B97320">
        <w:t>:</w:t>
      </w:r>
      <w:r w:rsidR="00382AA5" w:rsidRPr="00B97320">
        <w:t xml:space="preserve">59 </w:t>
      </w:r>
      <w:r w:rsidR="00DA5B39" w:rsidRPr="00B97320">
        <w:t>ET</w:t>
      </w:r>
      <w:r w:rsidR="00D660C6" w:rsidRPr="00B97320">
        <w:t>.</w:t>
      </w:r>
    </w:p>
    <w:p w14:paraId="2A8003CE" w14:textId="77777777" w:rsidR="003B5B3A" w:rsidRPr="00B97320" w:rsidRDefault="003B5B3A">
      <w:pPr>
        <w:rPr>
          <w:b/>
          <w:sz w:val="32"/>
          <w:szCs w:val="32"/>
        </w:rPr>
      </w:pPr>
      <w:r w:rsidRPr="00B97320">
        <w:rPr>
          <w:b/>
          <w:sz w:val="32"/>
          <w:szCs w:val="32"/>
        </w:rPr>
        <w:br w:type="page"/>
      </w:r>
    </w:p>
    <w:p w14:paraId="41165559" w14:textId="77777777" w:rsidR="00BC7EEE" w:rsidRDefault="00BC7EEE" w:rsidP="00BC7EEE">
      <w:pPr>
        <w:jc w:val="center"/>
        <w:rPr>
          <w:b/>
          <w:sz w:val="32"/>
        </w:rPr>
      </w:pPr>
    </w:p>
    <w:p w14:paraId="042BB9C5" w14:textId="6FEBB89D" w:rsidR="00BC7EEE" w:rsidRPr="00B97320" w:rsidRDefault="00A22664" w:rsidP="00BC7EEE">
      <w:pPr>
        <w:pStyle w:val="Heading1"/>
        <w:jc w:val="center"/>
      </w:pPr>
      <w:r w:rsidRPr="00BC7EEE">
        <w:rPr>
          <w:sz w:val="32"/>
        </w:rPr>
        <w:t>IEEE 802.11 Mid-week Plenary</w:t>
      </w:r>
      <w:r w:rsidR="00BC7EEE" w:rsidRPr="00BC7EEE">
        <w:rPr>
          <w:sz w:val="32"/>
        </w:rPr>
        <w:t xml:space="preserve">, </w:t>
      </w:r>
      <w:r w:rsidR="00BC7EEE" w:rsidRPr="00BC7EEE">
        <w:rPr>
          <w:sz w:val="32"/>
          <w:szCs w:val="32"/>
        </w:rPr>
        <w:t>Wednesday, July 17</w:t>
      </w:r>
      <w:r w:rsidR="00BC7EEE" w:rsidRPr="00BC7EEE">
        <w:rPr>
          <w:sz w:val="32"/>
          <w:szCs w:val="32"/>
          <w:vertAlign w:val="superscript"/>
        </w:rPr>
        <w:t>th</w:t>
      </w:r>
      <w:r w:rsidR="00BC7EEE" w:rsidRPr="00BC7EEE">
        <w:rPr>
          <w:sz w:val="32"/>
          <w:szCs w:val="32"/>
        </w:rPr>
        <w:t>, 2024</w:t>
      </w:r>
    </w:p>
    <w:p w14:paraId="18A9E508" w14:textId="21B98745" w:rsidR="0046755D" w:rsidRPr="00881902" w:rsidRDefault="0046755D" w:rsidP="00D4597E">
      <w:pPr>
        <w:pStyle w:val="Formatvorlage1"/>
        <w:numPr>
          <w:ilvl w:val="0"/>
          <w:numId w:val="18"/>
        </w:numPr>
      </w:pPr>
      <w:r w:rsidRPr="00881902">
        <w:t xml:space="preserve">Opening </w:t>
      </w:r>
    </w:p>
    <w:p w14:paraId="7D690F72" w14:textId="5576680D" w:rsidR="00881902" w:rsidRDefault="00881902" w:rsidP="00BE0BE3">
      <w:pPr>
        <w:pStyle w:val="Heading2"/>
      </w:pPr>
      <w:r>
        <w:t xml:space="preserve"> Call to order </w:t>
      </w:r>
    </w:p>
    <w:p w14:paraId="046C21FC" w14:textId="64FEB6BE" w:rsidR="00A22664" w:rsidRPr="00881902" w:rsidRDefault="0046755D" w:rsidP="00FC083E">
      <w:pPr>
        <w:pStyle w:val="ListParagraph"/>
        <w:ind w:left="360"/>
      </w:pPr>
      <w:r w:rsidRPr="00881902">
        <w:t xml:space="preserve"> Meeting was called </w:t>
      </w:r>
      <w:r w:rsidR="00A22664" w:rsidRPr="00881902">
        <w:t>to order at 1</w:t>
      </w:r>
      <w:r w:rsidR="002F7597" w:rsidRPr="00881902">
        <w:t>3</w:t>
      </w:r>
      <w:r w:rsidR="00A22664" w:rsidRPr="00881902">
        <w:t>:</w:t>
      </w:r>
      <w:r w:rsidR="002F7597" w:rsidRPr="00881902">
        <w:t>3</w:t>
      </w:r>
      <w:r w:rsidR="00AD112C" w:rsidRPr="00881902">
        <w:t>2</w:t>
      </w:r>
      <w:r w:rsidR="00A22664" w:rsidRPr="00881902">
        <w:t xml:space="preserve"> </w:t>
      </w:r>
      <w:r w:rsidR="00DA5B39" w:rsidRPr="00881902">
        <w:t>ET</w:t>
      </w:r>
      <w:r w:rsidRPr="00881902">
        <w:t xml:space="preserve"> by the Chair, Robert Stacey (Intel)</w:t>
      </w:r>
      <w:r w:rsidR="00C90F91" w:rsidRPr="00881902">
        <w:t>.</w:t>
      </w:r>
    </w:p>
    <w:p w14:paraId="61E596A0" w14:textId="63BB532C" w:rsidR="0046755D" w:rsidRPr="00881902" w:rsidRDefault="00881902" w:rsidP="00BE0BE3">
      <w:pPr>
        <w:pStyle w:val="Heading2"/>
      </w:pPr>
      <w:r>
        <w:t xml:space="preserve"> </w:t>
      </w:r>
      <w:r w:rsidR="0046755D" w:rsidRPr="00B772EE">
        <w:t>Officer and IEEE SA staff introduction</w:t>
      </w:r>
    </w:p>
    <w:p w14:paraId="3A5A7A86" w14:textId="77777777" w:rsidR="0046755D" w:rsidRPr="00881902" w:rsidRDefault="0046755D" w:rsidP="00881902">
      <w:r w:rsidRPr="00881902">
        <w:t>1st Vice-chair (VC1):</w:t>
      </w:r>
      <w:r w:rsidRPr="00881902">
        <w:tab/>
      </w:r>
      <w:r w:rsidRPr="00881902">
        <w:tab/>
        <w:t>Jon Rosdahl</w:t>
      </w:r>
      <w:r w:rsidRPr="00881902">
        <w:tab/>
      </w:r>
      <w:r w:rsidRPr="00881902">
        <w:tab/>
        <w:t>Qualcomm</w:t>
      </w:r>
    </w:p>
    <w:p w14:paraId="3C1B459D" w14:textId="09853DB7" w:rsidR="0046755D" w:rsidRPr="00881902" w:rsidRDefault="0046755D" w:rsidP="00881902">
      <w:r w:rsidRPr="00881902">
        <w:t>2nd Vice-chair (VC2):</w:t>
      </w:r>
      <w:r w:rsidRPr="00881902">
        <w:tab/>
        <w:t>Stephen McCann</w:t>
      </w:r>
      <w:r w:rsidRPr="00881902">
        <w:tab/>
        <w:t>Huawei Technologies Co., Ltd</w:t>
      </w:r>
    </w:p>
    <w:p w14:paraId="7D4A7731" w14:textId="1AB593C8" w:rsidR="0046755D" w:rsidRPr="00881902" w:rsidRDefault="0046755D" w:rsidP="00881902">
      <w:pPr>
        <w:rPr>
          <w:lang w:val="de-DE"/>
        </w:rPr>
      </w:pPr>
      <w:proofErr w:type="spellStart"/>
      <w:r w:rsidRPr="00881902">
        <w:rPr>
          <w:lang w:val="de-DE"/>
        </w:rPr>
        <w:t>Secretary</w:t>
      </w:r>
      <w:proofErr w:type="spellEnd"/>
      <w:r w:rsidRPr="00881902">
        <w:rPr>
          <w:lang w:val="de-DE"/>
        </w:rPr>
        <w:t>:</w:t>
      </w:r>
      <w:r w:rsidRPr="00881902">
        <w:rPr>
          <w:lang w:val="de-DE"/>
        </w:rPr>
        <w:tab/>
      </w:r>
      <w:r w:rsidRPr="00881902">
        <w:rPr>
          <w:lang w:val="de-DE"/>
        </w:rPr>
        <w:tab/>
      </w:r>
      <w:r w:rsidRPr="00881902">
        <w:rPr>
          <w:lang w:val="de-DE"/>
        </w:rPr>
        <w:tab/>
      </w:r>
      <w:r w:rsidR="004E631C" w:rsidRPr="00881902">
        <w:rPr>
          <w:lang w:val="de-DE"/>
        </w:rPr>
        <w:t xml:space="preserve">Volker Jungnickel </w:t>
      </w:r>
      <w:r w:rsidR="004E631C" w:rsidRPr="00881902">
        <w:rPr>
          <w:lang w:val="de-DE"/>
        </w:rPr>
        <w:tab/>
        <w:t>Fraunhofer Heinrich Hertz Institute</w:t>
      </w:r>
    </w:p>
    <w:p w14:paraId="2CCB86DE" w14:textId="22A7DD0D" w:rsidR="0046755D" w:rsidRPr="00881902" w:rsidRDefault="0046755D" w:rsidP="00881902">
      <w:r w:rsidRPr="00881902">
        <w:t xml:space="preserve">IEEE SA Staff present: </w:t>
      </w:r>
    </w:p>
    <w:p w14:paraId="1701B410" w14:textId="415D6DAE" w:rsidR="0046755D" w:rsidRPr="00881902" w:rsidRDefault="0046755D" w:rsidP="00D4597E">
      <w:pPr>
        <w:pStyle w:val="ListParagraph"/>
        <w:numPr>
          <w:ilvl w:val="0"/>
          <w:numId w:val="20"/>
        </w:numPr>
      </w:pPr>
      <w:r w:rsidRPr="00881902">
        <w:t xml:space="preserve">Ian Barbour </w:t>
      </w:r>
    </w:p>
    <w:p w14:paraId="3765933E" w14:textId="77777777" w:rsidR="0046755D" w:rsidRPr="00881902" w:rsidRDefault="0046755D" w:rsidP="00D4597E">
      <w:pPr>
        <w:pStyle w:val="ListParagraph"/>
        <w:numPr>
          <w:ilvl w:val="0"/>
          <w:numId w:val="20"/>
        </w:numPr>
      </w:pPr>
      <w:r w:rsidRPr="00881902">
        <w:t>Catherine Berger</w:t>
      </w:r>
    </w:p>
    <w:p w14:paraId="12519048" w14:textId="7EF61667" w:rsidR="003B132F" w:rsidRPr="00881902" w:rsidRDefault="003B132F" w:rsidP="00881902">
      <w:r w:rsidRPr="00881902">
        <w:t>There were</w:t>
      </w:r>
      <w:r w:rsidR="007E04C0" w:rsidRPr="00881902">
        <w:t xml:space="preserve"> </w:t>
      </w:r>
      <w:r w:rsidR="00B842D8" w:rsidRPr="00881902">
        <w:t>118</w:t>
      </w:r>
      <w:r w:rsidR="004D1478" w:rsidRPr="00881902">
        <w:t xml:space="preserve"> </w:t>
      </w:r>
      <w:r w:rsidRPr="00881902">
        <w:t>attending in person (in the room)</w:t>
      </w:r>
      <w:r w:rsidR="003B5B3A" w:rsidRPr="00881902">
        <w:t xml:space="preserve"> </w:t>
      </w:r>
      <w:r w:rsidR="00FF6746" w:rsidRPr="00881902">
        <w:t xml:space="preserve">and </w:t>
      </w:r>
      <w:r w:rsidR="005A31B9" w:rsidRPr="00BE0BE3">
        <w:t>490</w:t>
      </w:r>
      <w:r w:rsidR="005A31B9" w:rsidRPr="00881902">
        <w:t xml:space="preserve"> </w:t>
      </w:r>
      <w:r w:rsidR="00FF6746" w:rsidRPr="00881902">
        <w:t>recorded in the attendance tool (IMAT).</w:t>
      </w:r>
    </w:p>
    <w:p w14:paraId="1D171396" w14:textId="73938813" w:rsidR="00881902" w:rsidRDefault="00881902" w:rsidP="00BE0BE3">
      <w:pPr>
        <w:pStyle w:val="Heading2"/>
      </w:pPr>
      <w:r>
        <w:t xml:space="preserve"> </w:t>
      </w:r>
      <w:r w:rsidR="00E91C0D" w:rsidRPr="00BE0BE3">
        <w:t>Review and ap</w:t>
      </w:r>
      <w:r w:rsidR="00A22664" w:rsidRPr="00BE0BE3">
        <w:t>prove/modify working group agenda</w:t>
      </w:r>
      <w:r w:rsidR="00A22664" w:rsidRPr="00881902">
        <w:t xml:space="preserve"> (</w:t>
      </w:r>
      <w:hyperlink r:id="rId55" w:history="1">
        <w:r w:rsidR="007F572E" w:rsidRPr="00881902">
          <w:rPr>
            <w:rStyle w:val="Hyperlink"/>
          </w:rPr>
          <w:t>11-24-0</w:t>
        </w:r>
        <w:r w:rsidR="00272009" w:rsidRPr="00BE0BE3">
          <w:rPr>
            <w:rStyle w:val="Hyperlink"/>
          </w:rPr>
          <w:t>998</w:t>
        </w:r>
        <w:r w:rsidR="007F572E" w:rsidRPr="00BE0BE3">
          <w:rPr>
            <w:rStyle w:val="Hyperlink"/>
          </w:rPr>
          <w:t>r</w:t>
        </w:r>
        <w:r w:rsidR="00272009" w:rsidRPr="00BE0BE3">
          <w:rPr>
            <w:rStyle w:val="Hyperlink"/>
          </w:rPr>
          <w:t>5</w:t>
        </w:r>
      </w:hyperlink>
      <w:r w:rsidR="00A22664" w:rsidRPr="00881902">
        <w:t>)</w:t>
      </w:r>
    </w:p>
    <w:p w14:paraId="080F8AAA" w14:textId="69EAE23F" w:rsidR="00AA3719" w:rsidRDefault="00A22664" w:rsidP="00BE0BE3">
      <w:r w:rsidRPr="00881902">
        <w:t xml:space="preserve">Chair: There have been some </w:t>
      </w:r>
      <w:r w:rsidR="00C40330" w:rsidRPr="00881902">
        <w:t>schedule</w:t>
      </w:r>
      <w:r w:rsidRPr="00881902">
        <w:t xml:space="preserve"> changes to the agenda since the opening plenary</w:t>
      </w:r>
      <w:r w:rsidR="00947514" w:rsidRPr="00881902">
        <w:t>.</w:t>
      </w:r>
      <w:r w:rsidR="006C2864" w:rsidRPr="00881902">
        <w:t xml:space="preserve"> </w:t>
      </w:r>
    </w:p>
    <w:p w14:paraId="137A4CE1" w14:textId="7DD845AC" w:rsidR="00881902" w:rsidRDefault="00331679" w:rsidP="00BE0BE3">
      <w:r w:rsidRPr="00881902">
        <w:t xml:space="preserve">Released slots: </w:t>
      </w:r>
      <w:r w:rsidR="007D17AA" w:rsidRPr="00881902">
        <w:t xml:space="preserve">IMMW </w:t>
      </w:r>
      <w:r w:rsidR="00B35F1E" w:rsidRPr="00881902">
        <w:t xml:space="preserve">to release </w:t>
      </w:r>
      <w:r w:rsidR="007D17AA" w:rsidRPr="00881902">
        <w:t>WED PM2</w:t>
      </w:r>
      <w:r w:rsidR="006C2864" w:rsidRPr="00881902">
        <w:t xml:space="preserve">. </w:t>
      </w:r>
    </w:p>
    <w:p w14:paraId="4260B17C" w14:textId="74B69570" w:rsidR="00331679" w:rsidRPr="00881902" w:rsidRDefault="00331679" w:rsidP="00BE0BE3">
      <w:r w:rsidRPr="00881902">
        <w:t>New slot</w:t>
      </w:r>
      <w:r w:rsidR="006C2864" w:rsidRPr="00881902">
        <w:t xml:space="preserve"> assignments</w:t>
      </w:r>
      <w:r w:rsidRPr="00881902">
        <w:t>:</w:t>
      </w:r>
      <w:r w:rsidR="007D17AA" w:rsidRPr="00881902">
        <w:t xml:space="preserve"> </w:t>
      </w:r>
      <w:proofErr w:type="spellStart"/>
      <w:r w:rsidR="007D17AA" w:rsidRPr="00881902">
        <w:t>TGbn</w:t>
      </w:r>
      <w:proofErr w:type="spellEnd"/>
      <w:r w:rsidR="007D17AA" w:rsidRPr="00881902">
        <w:t xml:space="preserve"> MAC &amp; PHY to WED PM2, </w:t>
      </w:r>
      <w:proofErr w:type="spellStart"/>
      <w:r w:rsidR="007D17AA" w:rsidRPr="00881902">
        <w:t>TGbp</w:t>
      </w:r>
      <w:proofErr w:type="spellEnd"/>
      <w:r w:rsidR="007D17AA" w:rsidRPr="00881902">
        <w:t xml:space="preserve"> WED PM2, </w:t>
      </w:r>
      <w:proofErr w:type="spellStart"/>
      <w:r w:rsidR="007D17AA" w:rsidRPr="00881902">
        <w:t>TGme</w:t>
      </w:r>
      <w:proofErr w:type="spellEnd"/>
      <w:r w:rsidR="007D17AA" w:rsidRPr="00881902">
        <w:t xml:space="preserve"> THUR PM1</w:t>
      </w:r>
      <w:r w:rsidR="006C2864" w:rsidRPr="00881902">
        <w:t xml:space="preserve">. </w:t>
      </w:r>
      <w:proofErr w:type="spellStart"/>
      <w:r w:rsidR="00EF7E57" w:rsidRPr="00881902">
        <w:t>TGbn</w:t>
      </w:r>
      <w:proofErr w:type="spellEnd"/>
      <w:r w:rsidR="00EF7E57" w:rsidRPr="00881902">
        <w:t xml:space="preserve"> (PHY/MAC) T</w:t>
      </w:r>
      <w:r w:rsidR="006C2864" w:rsidRPr="00881902">
        <w:t xml:space="preserve">HUR </w:t>
      </w:r>
      <w:r w:rsidR="00EF7E57" w:rsidRPr="00881902">
        <w:t>AM1</w:t>
      </w:r>
      <w:r w:rsidR="006C2864" w:rsidRPr="00881902">
        <w:t>.</w:t>
      </w:r>
    </w:p>
    <w:p w14:paraId="4F8667BF" w14:textId="78C7E718" w:rsidR="00A22664" w:rsidRPr="00881902" w:rsidRDefault="00A22664" w:rsidP="00BE0BE3">
      <w:pPr>
        <w:rPr>
          <w:b/>
        </w:rPr>
      </w:pPr>
      <w:r w:rsidRPr="00881902">
        <w:rPr>
          <w:b/>
        </w:rPr>
        <w:t xml:space="preserve">Approve the agenda for today’s meeting as shown in </w:t>
      </w:r>
      <w:r w:rsidR="00417BF9">
        <w:rPr>
          <w:b/>
        </w:rPr>
        <w:t>(</w:t>
      </w:r>
      <w:hyperlink r:id="rId56" w:history="1">
        <w:r w:rsidR="001248F8" w:rsidRPr="00881902">
          <w:rPr>
            <w:rStyle w:val="Hyperlink"/>
            <w:b/>
          </w:rPr>
          <w:t>11-24</w:t>
        </w:r>
        <w:r w:rsidR="00641CDA" w:rsidRPr="00881902">
          <w:rPr>
            <w:rStyle w:val="Hyperlink"/>
            <w:b/>
          </w:rPr>
          <w:t>-</w:t>
        </w:r>
        <w:r w:rsidR="00C443B0" w:rsidRPr="00881902">
          <w:rPr>
            <w:rStyle w:val="Hyperlink"/>
            <w:b/>
          </w:rPr>
          <w:t>0</w:t>
        </w:r>
        <w:r w:rsidR="00272009" w:rsidRPr="00881902">
          <w:rPr>
            <w:rStyle w:val="Hyperlink"/>
            <w:b/>
          </w:rPr>
          <w:t>998</w:t>
        </w:r>
        <w:r w:rsidR="00641CDA" w:rsidRPr="00881902">
          <w:rPr>
            <w:rStyle w:val="Hyperlink"/>
            <w:b/>
          </w:rPr>
          <w:t>r</w:t>
        </w:r>
        <w:r w:rsidR="00272009" w:rsidRPr="00881902">
          <w:rPr>
            <w:rStyle w:val="Hyperlink"/>
            <w:b/>
          </w:rPr>
          <w:t>5</w:t>
        </w:r>
      </w:hyperlink>
      <w:r w:rsidR="00417BF9">
        <w:rPr>
          <w:b/>
        </w:rPr>
        <w:t>)</w:t>
      </w:r>
    </w:p>
    <w:p w14:paraId="7246E14D" w14:textId="022944FD" w:rsidR="00A22664" w:rsidRPr="00881902" w:rsidRDefault="00A22664" w:rsidP="00BE0BE3">
      <w:pPr>
        <w:ind w:firstLine="720"/>
      </w:pPr>
      <w:r w:rsidRPr="00881902">
        <w:t xml:space="preserve">Moved: </w:t>
      </w:r>
      <w:r w:rsidR="00B35F1E" w:rsidRPr="00881902">
        <w:t>Al Patrick</w:t>
      </w:r>
      <w:r w:rsidR="00AA3719" w:rsidRPr="00881902">
        <w:t>,</w:t>
      </w:r>
      <w:r w:rsidRPr="00881902">
        <w:t xml:space="preserve"> 2nd:</w:t>
      </w:r>
      <w:r w:rsidR="00DD6D83" w:rsidRPr="00881902">
        <w:t xml:space="preserve"> </w:t>
      </w:r>
      <w:r w:rsidR="00B35F1E" w:rsidRPr="00881902">
        <w:t>Richard Kennedy</w:t>
      </w:r>
    </w:p>
    <w:p w14:paraId="243E3BCA" w14:textId="77777777" w:rsidR="00A22664" w:rsidRPr="00BE0BE3" w:rsidRDefault="00A22664" w:rsidP="00BE0BE3">
      <w:pPr>
        <w:ind w:firstLine="360"/>
        <w:rPr>
          <w:b/>
        </w:rPr>
      </w:pPr>
      <w:r w:rsidRPr="00FC083E">
        <w:rPr>
          <w:b/>
        </w:rPr>
        <w:t>No objection to approving by unanimous consent.</w:t>
      </w:r>
    </w:p>
    <w:p w14:paraId="0BC5FE18" w14:textId="4B9F4DBA" w:rsidR="008217C7" w:rsidRPr="008217C7" w:rsidRDefault="00A22664" w:rsidP="00764C13">
      <w:pPr>
        <w:pStyle w:val="Formatvorlage1"/>
      </w:pPr>
      <w:r w:rsidRPr="002727D0">
        <w:rPr>
          <w:rStyle w:val="1Zchn"/>
          <w:b/>
        </w:rPr>
        <w:t>Announcements</w:t>
      </w:r>
      <w:r w:rsidRPr="00881902">
        <w:t xml:space="preserve"> (</w:t>
      </w:r>
      <w:hyperlink r:id="rId57" w:history="1">
        <w:r w:rsidR="001248F8" w:rsidRPr="00881902">
          <w:rPr>
            <w:rStyle w:val="Hyperlink"/>
          </w:rPr>
          <w:t>11-24</w:t>
        </w:r>
        <w:r w:rsidRPr="00881902">
          <w:rPr>
            <w:rStyle w:val="Hyperlink"/>
          </w:rPr>
          <w:t>-</w:t>
        </w:r>
        <w:r w:rsidR="00903FB6" w:rsidRPr="00881902">
          <w:rPr>
            <w:rStyle w:val="Hyperlink"/>
          </w:rPr>
          <w:t>1000r1</w:t>
        </w:r>
      </w:hyperlink>
      <w:r w:rsidRPr="00881902">
        <w:t>)</w:t>
      </w:r>
    </w:p>
    <w:p w14:paraId="694BDFEB" w14:textId="0C73B584" w:rsidR="008217C7" w:rsidRDefault="006C2864" w:rsidP="00BE0BE3">
      <w:pPr>
        <w:pStyle w:val="Heading2"/>
      </w:pPr>
      <w:r w:rsidRPr="008217C7">
        <w:t>Policies and Procedures</w:t>
      </w:r>
      <w:r w:rsidR="003347BD" w:rsidRPr="008217C7">
        <w:t xml:space="preserve"> </w:t>
      </w:r>
      <w:r w:rsidR="003347BD" w:rsidRPr="00417BF9">
        <w:t>(slides 4-8)</w:t>
      </w:r>
    </w:p>
    <w:p w14:paraId="54DBA631" w14:textId="2D2B230F" w:rsidR="003347BD" w:rsidRDefault="003347BD" w:rsidP="00BE0BE3">
      <w:r w:rsidRPr="00881902">
        <w:t xml:space="preserve">The Chair reminded the group about the </w:t>
      </w:r>
      <w:r w:rsidR="009A57AA" w:rsidRPr="00881902">
        <w:t xml:space="preserve">Code of </w:t>
      </w:r>
      <w:r w:rsidRPr="00BE0BE3">
        <w:t xml:space="preserve">ethics and </w:t>
      </w:r>
      <w:r w:rsidR="009A57AA" w:rsidRPr="00881902">
        <w:t>conduct</w:t>
      </w:r>
      <w:r w:rsidRPr="00881902">
        <w:t xml:space="preserve"> and the </w:t>
      </w:r>
      <w:r w:rsidR="00903FB6" w:rsidRPr="00881902">
        <w:t>IEEE-SA Standards Board Bylaws.</w:t>
      </w:r>
    </w:p>
    <w:p w14:paraId="4AF2DDF3" w14:textId="6AECB77C" w:rsidR="008217C7" w:rsidRPr="008217C7" w:rsidRDefault="008217C7" w:rsidP="00BE0BE3">
      <w:pPr>
        <w:pStyle w:val="Heading2"/>
      </w:pPr>
      <w:r>
        <w:rPr>
          <w:rStyle w:val="Heading2Char"/>
          <w:b/>
        </w:rPr>
        <w:lastRenderedPageBreak/>
        <w:t xml:space="preserve">Call for essential patents </w:t>
      </w:r>
      <w:r w:rsidRPr="00417BF9">
        <w:t>(slide 9)</w:t>
      </w:r>
    </w:p>
    <w:p w14:paraId="597EE361" w14:textId="0B3BBE40" w:rsidR="008217C7" w:rsidRDefault="008217C7" w:rsidP="008217C7">
      <w:r w:rsidRPr="008217C7">
        <w:rPr>
          <w:b/>
        </w:rPr>
        <w:t xml:space="preserve">The Chair read the Call for </w:t>
      </w:r>
      <w:r w:rsidR="00DE54AD" w:rsidRPr="008217C7">
        <w:rPr>
          <w:b/>
        </w:rPr>
        <w:t>Essential</w:t>
      </w:r>
      <w:r w:rsidRPr="008217C7">
        <w:rPr>
          <w:b/>
        </w:rPr>
        <w:t xml:space="preserve"> Patents. No statements were made.</w:t>
      </w:r>
      <w:r w:rsidRPr="008217C7">
        <w:t xml:space="preserve"> No questions.</w:t>
      </w:r>
    </w:p>
    <w:p w14:paraId="15DB4100" w14:textId="6E8662F2" w:rsidR="008217C7" w:rsidRPr="008217C7" w:rsidRDefault="0081086E" w:rsidP="00BE0BE3">
      <w:pPr>
        <w:pStyle w:val="Heading2"/>
      </w:pPr>
      <w:r>
        <w:rPr>
          <w:rStyle w:val="Heading2Char"/>
          <w:b/>
        </w:rPr>
        <w:t xml:space="preserve"> </w:t>
      </w:r>
      <w:r w:rsidR="008217C7" w:rsidRPr="00BE0BE3">
        <w:rPr>
          <w:rStyle w:val="Heading2Char"/>
        </w:rPr>
        <w:t>Meeting decorum</w:t>
      </w:r>
      <w:r w:rsidR="008217C7" w:rsidRPr="008217C7">
        <w:t xml:space="preserve"> </w:t>
      </w:r>
      <w:r w:rsidR="008217C7" w:rsidRPr="00417BF9">
        <w:t>(slide 10)</w:t>
      </w:r>
    </w:p>
    <w:p w14:paraId="5BAD04BF" w14:textId="7AAA0658" w:rsidR="008217C7" w:rsidRPr="00881902" w:rsidRDefault="008217C7" w:rsidP="00BE0BE3">
      <w:r w:rsidRPr="00881902">
        <w:t xml:space="preserve">The Chair reminded the group about the Code of </w:t>
      </w:r>
      <w:r w:rsidRPr="00BE0BE3">
        <w:t xml:space="preserve">ethics and </w:t>
      </w:r>
      <w:r w:rsidRPr="00881902">
        <w:t>conduct and the IEEE-SA Standards Board Bylaws.</w:t>
      </w:r>
    </w:p>
    <w:p w14:paraId="7E3EC3BC" w14:textId="31066DA3" w:rsidR="008217C7" w:rsidRPr="008217C7" w:rsidRDefault="0081086E" w:rsidP="00BE0BE3">
      <w:pPr>
        <w:pStyle w:val="Heading2"/>
      </w:pPr>
      <w:r>
        <w:t xml:space="preserve"> </w:t>
      </w:r>
      <w:r w:rsidR="008217C7" w:rsidRPr="00BE0BE3">
        <w:t xml:space="preserve">Session-specific </w:t>
      </w:r>
      <w:r w:rsidR="008217C7">
        <w:t>a</w:t>
      </w:r>
      <w:r w:rsidR="008217C7" w:rsidRPr="00BE0BE3">
        <w:t>dditional designated experts</w:t>
      </w:r>
      <w:r w:rsidR="008217C7" w:rsidRPr="00881902">
        <w:t xml:space="preserve"> </w:t>
      </w:r>
      <w:r w:rsidR="008217C7" w:rsidRPr="00417BF9">
        <w:t>(slide 11)</w:t>
      </w:r>
    </w:p>
    <w:p w14:paraId="56C910BC" w14:textId="1110065F" w:rsidR="00806281" w:rsidRPr="00881902" w:rsidRDefault="00806281" w:rsidP="00BE0BE3">
      <w:r w:rsidRPr="00881902">
        <w:t xml:space="preserve">The Chair introduced the designated experts attending this meeting. These individual experts attend electronically for a specific purpose/presentation and can be designated as such by the WG Chair and receive a registration fee waiver and limited attendance rights. </w:t>
      </w:r>
      <w:r w:rsidR="00466530" w:rsidRPr="00881902">
        <w:t>There are now 4 such experts as shown on the slide.</w:t>
      </w:r>
    </w:p>
    <w:p w14:paraId="5B96902B" w14:textId="0B559C8D" w:rsidR="00E371F2" w:rsidRPr="00417BF9" w:rsidRDefault="0081086E" w:rsidP="00BE0BE3">
      <w:pPr>
        <w:pStyle w:val="Heading2"/>
      </w:pPr>
      <w:r>
        <w:t xml:space="preserve"> </w:t>
      </w:r>
      <w:r w:rsidR="00E371F2">
        <w:t>Announcements</w:t>
      </w:r>
      <w:r w:rsidR="00E371F2" w:rsidRPr="00BE0BE3">
        <w:t xml:space="preserve"> </w:t>
      </w:r>
      <w:r w:rsidR="00E371F2" w:rsidRPr="00417BF9">
        <w:t>(slide 12)</w:t>
      </w:r>
    </w:p>
    <w:p w14:paraId="4C6F804A" w14:textId="0DFE4FAE" w:rsidR="00B842D8" w:rsidRDefault="00E371F2" w:rsidP="00BE0BE3">
      <w:r>
        <w:t>T</w:t>
      </w:r>
      <w:r w:rsidR="00466530" w:rsidRPr="00881902">
        <w:t>he 1</w:t>
      </w:r>
      <w:r w:rsidR="00466530" w:rsidRPr="00BE0BE3">
        <w:t>st</w:t>
      </w:r>
      <w:r w:rsidR="00466530" w:rsidRPr="00881902">
        <w:t xml:space="preserve"> Vice Chair reminded about the </w:t>
      </w:r>
      <w:r w:rsidR="006228F4" w:rsidRPr="00BE0BE3">
        <w:t>Social</w:t>
      </w:r>
      <w:r w:rsidR="00B842D8" w:rsidRPr="00BE0BE3">
        <w:t xml:space="preserve"> </w:t>
      </w:r>
      <w:r w:rsidR="00683092" w:rsidRPr="00881902">
        <w:t xml:space="preserve">Event </w:t>
      </w:r>
      <w:r w:rsidR="00B842D8" w:rsidRPr="00881902">
        <w:t>(</w:t>
      </w:r>
      <w:hyperlink r:id="rId58" w:history="1">
        <w:r w:rsidR="00C665F2" w:rsidRPr="00881902">
          <w:rPr>
            <w:rStyle w:val="Hyperlink"/>
          </w:rPr>
          <w:t>July-802-Plenary-Things-to-Know</w:t>
        </w:r>
      </w:hyperlink>
      <w:r w:rsidR="00C665F2" w:rsidRPr="00881902">
        <w:t>)</w:t>
      </w:r>
      <w:r w:rsidR="001D16DD" w:rsidRPr="00881902">
        <w:t xml:space="preserve"> this evening.</w:t>
      </w:r>
      <w:r w:rsidR="00466530" w:rsidRPr="00881902">
        <w:t xml:space="preserve"> </w:t>
      </w:r>
      <w:r w:rsidR="00B842D8" w:rsidRPr="00881902">
        <w:t xml:space="preserve">All </w:t>
      </w:r>
      <w:r w:rsidR="00BD3B80">
        <w:t xml:space="preserve">should </w:t>
      </w:r>
      <w:r w:rsidR="00B842D8" w:rsidRPr="00881902">
        <w:t>picked up badges</w:t>
      </w:r>
      <w:r w:rsidR="00BD3B80">
        <w:t xml:space="preserve"> b</w:t>
      </w:r>
      <w:r w:rsidR="00BE039E">
        <w:t>y now</w:t>
      </w:r>
      <w:r w:rsidR="00B842D8" w:rsidRPr="00881902">
        <w:t>. Go to the desk if you do not have it.</w:t>
      </w:r>
      <w:r w:rsidR="00466530" w:rsidRPr="00881902" w:rsidDel="00466530">
        <w:t xml:space="preserve"> </w:t>
      </w:r>
      <w:r w:rsidR="00466530" w:rsidRPr="00881902">
        <w:t xml:space="preserve">Just </w:t>
      </w:r>
      <w:r w:rsidR="00B842D8" w:rsidRPr="00881902">
        <w:t>800 meter</w:t>
      </w:r>
      <w:r w:rsidR="00683092" w:rsidRPr="00881902">
        <w:t>s</w:t>
      </w:r>
      <w:r w:rsidR="00B842D8" w:rsidRPr="00881902">
        <w:t xml:space="preserve"> walk to the </w:t>
      </w:r>
      <w:proofErr w:type="spellStart"/>
      <w:r w:rsidR="00B842D8" w:rsidRPr="00881902">
        <w:t>TimeOut</w:t>
      </w:r>
      <w:proofErr w:type="spellEnd"/>
      <w:r w:rsidR="00B842D8" w:rsidRPr="00881902">
        <w:t xml:space="preserve"> Market</w:t>
      </w:r>
      <w:r w:rsidR="00466530" w:rsidRPr="00881902">
        <w:t xml:space="preserve">. </w:t>
      </w:r>
      <w:r w:rsidR="00BE039E">
        <w:t>Reminder that f</w:t>
      </w:r>
      <w:r w:rsidR="00B842D8" w:rsidRPr="00881902">
        <w:t xml:space="preserve">ood is </w:t>
      </w:r>
      <w:r w:rsidR="00BE039E">
        <w:t xml:space="preserve">provided </w:t>
      </w:r>
      <w:r w:rsidR="00B842D8" w:rsidRPr="00881902">
        <w:t>for you as attendee, not for extra guest</w:t>
      </w:r>
      <w:r w:rsidR="00683092" w:rsidRPr="00881902">
        <w:t>s</w:t>
      </w:r>
      <w:r w:rsidR="00B842D8" w:rsidRPr="00881902">
        <w:t>.</w:t>
      </w:r>
      <w:r w:rsidR="0079662C">
        <w:t xml:space="preserve">  Please consume responsibly.</w:t>
      </w:r>
    </w:p>
    <w:p w14:paraId="01749B12" w14:textId="1DAB9064" w:rsidR="00E371F2" w:rsidRPr="008217C7" w:rsidRDefault="00E371F2" w:rsidP="00BE0BE3">
      <w:pPr>
        <w:pStyle w:val="Heading2"/>
      </w:pPr>
      <w:r>
        <w:t>WG11 Overview material</w:t>
      </w:r>
    </w:p>
    <w:p w14:paraId="22477E74" w14:textId="503A1C71" w:rsidR="00E371F2" w:rsidRPr="00881902" w:rsidRDefault="00E371F2" w:rsidP="00E371F2">
      <w:r w:rsidRPr="00881902">
        <w:t>The Chair</w:t>
      </w:r>
      <w:r>
        <w:t xml:space="preserve"> presented the WG11 overview material.</w:t>
      </w:r>
    </w:p>
    <w:p w14:paraId="4EB69168" w14:textId="59CF0A11" w:rsidR="00E371F2" w:rsidRPr="008217C7" w:rsidRDefault="00E371F2" w:rsidP="00BE0BE3">
      <w:pPr>
        <w:pStyle w:val="Heading2"/>
      </w:pPr>
      <w:r>
        <w:t>Timeline reminder</w:t>
      </w:r>
      <w:r w:rsidR="00417BF9">
        <w:t xml:space="preserve"> </w:t>
      </w:r>
      <w:r w:rsidRPr="00417BF9">
        <w:t>(slide 11)</w:t>
      </w:r>
    </w:p>
    <w:p w14:paraId="49BBA28D" w14:textId="0D04FB6B" w:rsidR="00BD5AA6" w:rsidRPr="00881902" w:rsidRDefault="00E371F2" w:rsidP="00BE0BE3">
      <w:r>
        <w:t xml:space="preserve">The </w:t>
      </w:r>
      <w:r w:rsidR="00683092" w:rsidRPr="00BE0BE3">
        <w:t>2</w:t>
      </w:r>
      <w:r w:rsidRPr="00E371F2">
        <w:rPr>
          <w:vertAlign w:val="superscript"/>
        </w:rPr>
        <w:t>nd</w:t>
      </w:r>
      <w:r>
        <w:t xml:space="preserve"> </w:t>
      </w:r>
      <w:r w:rsidR="00683092" w:rsidRPr="00BE0BE3">
        <w:t>Vice Chair</w:t>
      </w:r>
      <w:r>
        <w:t xml:space="preserve"> reminds the subgroup chairs to update the timelines a</w:t>
      </w:r>
      <w:r w:rsidR="00683092" w:rsidRPr="00881902">
        <w:t>fter Thursday CAC.</w:t>
      </w:r>
    </w:p>
    <w:p w14:paraId="6596469A" w14:textId="5083C9E7" w:rsidR="00E371F2" w:rsidRPr="00E371F2" w:rsidRDefault="00AC2867" w:rsidP="002B3492">
      <w:pPr>
        <w:pStyle w:val="Formatvorlage1"/>
      </w:pPr>
      <w:r w:rsidRPr="00BE0BE3">
        <w:t>Liaison</w:t>
      </w:r>
      <w:r w:rsidR="000F63C2" w:rsidRPr="00BE0BE3">
        <w:t xml:space="preserve"> </w:t>
      </w:r>
      <w:r w:rsidR="00390FD2" w:rsidRPr="00BE0BE3">
        <w:t xml:space="preserve">reports </w:t>
      </w:r>
    </w:p>
    <w:p w14:paraId="7AE5125C" w14:textId="3643E433" w:rsidR="00A05983" w:rsidRPr="00BE0BE3" w:rsidRDefault="00A05983" w:rsidP="00BE0BE3">
      <w:pPr>
        <w:pStyle w:val="Heading2"/>
      </w:pPr>
      <w:r w:rsidRPr="00881902">
        <w:t xml:space="preserve">External </w:t>
      </w:r>
      <w:r w:rsidR="00D76049" w:rsidRPr="00881902">
        <w:t>liaisons</w:t>
      </w:r>
      <w:r w:rsidRPr="00881902">
        <w:t xml:space="preserve"> </w:t>
      </w:r>
    </w:p>
    <w:p w14:paraId="210E83B0" w14:textId="26863921" w:rsidR="00E371F2" w:rsidRDefault="00390FD2" w:rsidP="00BE0BE3">
      <w:pPr>
        <w:pStyle w:val="Heading3"/>
      </w:pPr>
      <w:r w:rsidRPr="00B772EE">
        <w:t>Wi-Fi Alliance</w:t>
      </w:r>
      <w:r w:rsidRPr="00881902">
        <w:t xml:space="preserve"> (</w:t>
      </w:r>
      <w:hyperlink r:id="rId59" w:history="1">
        <w:r w:rsidRPr="00881902">
          <w:rPr>
            <w:rStyle w:val="Hyperlink"/>
          </w:rPr>
          <w:t>11-24-1152r0</w:t>
        </w:r>
      </w:hyperlink>
      <w:r w:rsidRPr="00881902">
        <w:t xml:space="preserve">) </w:t>
      </w:r>
    </w:p>
    <w:p w14:paraId="07C13D6F" w14:textId="7043830D" w:rsidR="00494310" w:rsidRPr="00881902" w:rsidRDefault="00390FD2" w:rsidP="00BE0BE3">
      <w:pPr>
        <w:ind w:left="709"/>
      </w:pPr>
      <w:r w:rsidRPr="00881902">
        <w:t xml:space="preserve">WFA </w:t>
      </w:r>
      <w:r w:rsidR="006241C0" w:rsidRPr="00881902">
        <w:t xml:space="preserve">celebrated </w:t>
      </w:r>
      <w:r w:rsidRPr="00881902">
        <w:t xml:space="preserve">its </w:t>
      </w:r>
      <w:r w:rsidR="00494310" w:rsidRPr="00881902">
        <w:t>25</w:t>
      </w:r>
      <w:r w:rsidR="00BD0209">
        <w:t>th</w:t>
      </w:r>
      <w:r w:rsidR="00494310" w:rsidRPr="00881902">
        <w:t xml:space="preserve"> anniversary in Austin, TX</w:t>
      </w:r>
      <w:r w:rsidR="006241C0" w:rsidRPr="00881902">
        <w:t xml:space="preserve"> on May 21-23</w:t>
      </w:r>
      <w:r w:rsidRPr="00881902">
        <w:t xml:space="preserve">. </w:t>
      </w:r>
      <w:r w:rsidR="00494310" w:rsidRPr="00881902">
        <w:t xml:space="preserve">Link to meeting reports </w:t>
      </w:r>
      <w:r w:rsidR="00E371F2">
        <w:t xml:space="preserve">is </w:t>
      </w:r>
      <w:r w:rsidR="00494310" w:rsidRPr="00881902">
        <w:t xml:space="preserve">on </w:t>
      </w:r>
      <w:r w:rsidRPr="00881902">
        <w:t>s</w:t>
      </w:r>
      <w:r w:rsidR="00494310" w:rsidRPr="00881902">
        <w:t>lide 3</w:t>
      </w:r>
      <w:r w:rsidRPr="00881902">
        <w:t xml:space="preserve">. </w:t>
      </w:r>
      <w:r w:rsidR="00494310" w:rsidRPr="00881902">
        <w:t xml:space="preserve">Next meeting </w:t>
      </w:r>
      <w:r w:rsidRPr="00881902">
        <w:t xml:space="preserve">is </w:t>
      </w:r>
      <w:r w:rsidR="00494310" w:rsidRPr="00881902">
        <w:t>Oct</w:t>
      </w:r>
      <w:r w:rsidRPr="00881902">
        <w:t>ober</w:t>
      </w:r>
      <w:r w:rsidR="00494310" w:rsidRPr="00881902">
        <w:t xml:space="preserve"> 15-17</w:t>
      </w:r>
      <w:r w:rsidRPr="00881902">
        <w:t xml:space="preserve">, </w:t>
      </w:r>
      <w:r w:rsidR="00BD0209" w:rsidRPr="00881902">
        <w:t>2024,</w:t>
      </w:r>
      <w:r w:rsidR="00494310" w:rsidRPr="00881902">
        <w:t xml:space="preserve"> in Malaga, Spain</w:t>
      </w:r>
      <w:r w:rsidRPr="00881902">
        <w:t xml:space="preserve">. </w:t>
      </w:r>
      <w:r w:rsidR="00494310" w:rsidRPr="00881902">
        <w:t xml:space="preserve">Activities: Finished Wi-Fi 7, QoS Mgmt., Easy-Mesh, </w:t>
      </w:r>
      <w:r w:rsidRPr="00881902">
        <w:t xml:space="preserve">Activities that are expected to lead to certification: Wi-Fi 7 R2, 6 GHz standard power, Wi-Fi Direct, Wi-Fi proximity ranging </w:t>
      </w:r>
      <w:r w:rsidR="00494310" w:rsidRPr="00881902">
        <w:t>(</w:t>
      </w:r>
      <w:r w:rsidRPr="00881902">
        <w:t>s</w:t>
      </w:r>
      <w:r w:rsidR="00494310" w:rsidRPr="00881902">
        <w:t>lide #4)</w:t>
      </w:r>
      <w:r w:rsidRPr="00881902">
        <w:t xml:space="preserve">. </w:t>
      </w:r>
      <w:r w:rsidR="00494310" w:rsidRPr="00881902">
        <w:t xml:space="preserve">Additional </w:t>
      </w:r>
      <w:r w:rsidRPr="00881902">
        <w:t xml:space="preserve">technical </w:t>
      </w:r>
      <w:r w:rsidR="00494310" w:rsidRPr="00881902">
        <w:t>work areas</w:t>
      </w:r>
      <w:r w:rsidRPr="00881902">
        <w:t xml:space="preserve">: </w:t>
      </w:r>
      <w:r w:rsidRPr="00B772EE">
        <w:t>Security</w:t>
      </w:r>
      <w:r w:rsidRPr="00881902">
        <w:t xml:space="preserve">, Automated Frequency Coordination, Customer Experience, </w:t>
      </w:r>
      <w:proofErr w:type="spellStart"/>
      <w:r w:rsidRPr="00881902">
        <w:t>EasyConnect</w:t>
      </w:r>
      <w:proofErr w:type="spellEnd"/>
      <w:r w:rsidRPr="00881902">
        <w:t xml:space="preserve">, </w:t>
      </w:r>
      <w:proofErr w:type="spellStart"/>
      <w:r w:rsidRPr="00881902">
        <w:t>EasyMesh</w:t>
      </w:r>
      <w:proofErr w:type="spellEnd"/>
      <w:r w:rsidRPr="00881902">
        <w:t xml:space="preserve">, QoS Management, Wi-Fi </w:t>
      </w:r>
      <w:proofErr w:type="spellStart"/>
      <w:r w:rsidRPr="00881902">
        <w:t>HaLow</w:t>
      </w:r>
      <w:proofErr w:type="spellEnd"/>
      <w:r w:rsidRPr="00881902">
        <w:t>, Wi-Fi Data Elements, Wi-Fi Aware</w:t>
      </w:r>
      <w:r w:rsidR="006241C0" w:rsidRPr="00881902">
        <w:t xml:space="preserve">, Automotive, Health, IoT, Operators, XR </w:t>
      </w:r>
      <w:r w:rsidR="00494310" w:rsidRPr="00881902">
        <w:t>(</w:t>
      </w:r>
      <w:r w:rsidRPr="00881902">
        <w:t>s</w:t>
      </w:r>
      <w:r w:rsidR="00494310" w:rsidRPr="00881902">
        <w:t>lide 5), recent publications (</w:t>
      </w:r>
      <w:r w:rsidR="006241C0" w:rsidRPr="00881902">
        <w:t xml:space="preserve">slide </w:t>
      </w:r>
      <w:r w:rsidR="00494310" w:rsidRPr="00881902">
        <w:t xml:space="preserve">6), </w:t>
      </w:r>
      <w:r w:rsidR="006241C0" w:rsidRPr="00881902">
        <w:t xml:space="preserve">further </w:t>
      </w:r>
      <w:r w:rsidR="00494310" w:rsidRPr="00881902">
        <w:t>info</w:t>
      </w:r>
      <w:r w:rsidR="006241C0" w:rsidRPr="00881902">
        <w:t xml:space="preserve">rmation </w:t>
      </w:r>
      <w:r w:rsidR="00494310" w:rsidRPr="00881902">
        <w:t>(</w:t>
      </w:r>
      <w:r w:rsidR="00FF445D" w:rsidRPr="00881902">
        <w:t xml:space="preserve">slide </w:t>
      </w:r>
      <w:r w:rsidR="00494310" w:rsidRPr="00881902">
        <w:t>7)</w:t>
      </w:r>
      <w:r w:rsidR="006241C0" w:rsidRPr="00881902">
        <w:t>.</w:t>
      </w:r>
      <w:r w:rsidR="00494310" w:rsidRPr="00881902">
        <w:t xml:space="preserve">  </w:t>
      </w:r>
    </w:p>
    <w:p w14:paraId="747968B8" w14:textId="77777777" w:rsidR="00C332DE" w:rsidRPr="00881902" w:rsidRDefault="00C332DE" w:rsidP="00881902"/>
    <w:p w14:paraId="5E7EBBEF" w14:textId="2B944EEE" w:rsidR="00C332DE" w:rsidRPr="00BE43CE" w:rsidRDefault="00272829" w:rsidP="00BE0BE3">
      <w:pPr>
        <w:pStyle w:val="Heading3"/>
      </w:pPr>
      <w:r w:rsidRPr="00BE0BE3">
        <w:lastRenderedPageBreak/>
        <w:t>I</w:t>
      </w:r>
      <w:r w:rsidR="00776B88" w:rsidRPr="00BE0BE3">
        <w:t>E</w:t>
      </w:r>
      <w:r w:rsidR="00E46E04" w:rsidRPr="00BE0BE3">
        <w:t>T</w:t>
      </w:r>
      <w:r w:rsidRPr="00BE0BE3">
        <w:t>F</w:t>
      </w:r>
      <w:r w:rsidR="00C332DE" w:rsidRPr="00BE0BE3">
        <w:t xml:space="preserve"> </w:t>
      </w:r>
      <w:r w:rsidR="00C332DE" w:rsidRPr="00BE43CE">
        <w:t>(</w:t>
      </w:r>
      <w:hyperlink r:id="rId60" w:history="1">
        <w:r w:rsidR="00C332DE" w:rsidRPr="00BE43CE">
          <w:rPr>
            <w:rStyle w:val="Hyperlink"/>
            <w:color w:val="auto"/>
            <w:u w:val="none"/>
          </w:rPr>
          <w:t>11-2</w:t>
        </w:r>
        <w:r w:rsidR="00F34AE1" w:rsidRPr="00BE0BE3">
          <w:rPr>
            <w:rStyle w:val="Hyperlink"/>
            <w:color w:val="auto"/>
            <w:u w:val="none"/>
          </w:rPr>
          <w:t>4</w:t>
        </w:r>
        <w:r w:rsidR="00C332DE" w:rsidRPr="00BE0BE3">
          <w:rPr>
            <w:rStyle w:val="Hyperlink"/>
            <w:color w:val="auto"/>
            <w:u w:val="none"/>
          </w:rPr>
          <w:t>-</w:t>
        </w:r>
        <w:r w:rsidR="00220678" w:rsidRPr="00BE0BE3">
          <w:rPr>
            <w:rStyle w:val="Hyperlink"/>
            <w:color w:val="auto"/>
            <w:u w:val="none"/>
          </w:rPr>
          <w:t>1279r0</w:t>
        </w:r>
      </w:hyperlink>
      <w:r w:rsidR="00C332DE" w:rsidRPr="00BE43CE">
        <w:t>)</w:t>
      </w:r>
    </w:p>
    <w:p w14:paraId="04704498" w14:textId="0D6ABD36" w:rsidR="001A16F2" w:rsidRPr="00881902" w:rsidRDefault="00E371F2" w:rsidP="00BE0BE3">
      <w:pPr>
        <w:ind w:left="709"/>
      </w:pPr>
      <w:r>
        <w:t>N</w:t>
      </w:r>
      <w:r w:rsidR="00B07D21" w:rsidRPr="00881902">
        <w:t xml:space="preserve">ext meeting will be </w:t>
      </w:r>
      <w:r w:rsidR="00F50C67" w:rsidRPr="00881902">
        <w:t xml:space="preserve">next week </w:t>
      </w:r>
      <w:r w:rsidR="00B07D21" w:rsidRPr="00881902">
        <w:t xml:space="preserve">in </w:t>
      </w:r>
      <w:r w:rsidR="000A7761" w:rsidRPr="00881902">
        <w:t>Vancouver</w:t>
      </w:r>
      <w:r w:rsidR="000A05B0" w:rsidRPr="00881902">
        <w:t xml:space="preserve"> in </w:t>
      </w:r>
      <w:r w:rsidR="00220678" w:rsidRPr="00881902">
        <w:t xml:space="preserve">20-26 </w:t>
      </w:r>
      <w:r w:rsidR="000A7761" w:rsidRPr="00881902">
        <w:t>July</w:t>
      </w:r>
      <w:r w:rsidR="009F006E" w:rsidRPr="00881902">
        <w:t xml:space="preserve"> </w:t>
      </w:r>
      <w:r w:rsidR="002210CA" w:rsidRPr="00881902">
        <w:t>2024</w:t>
      </w:r>
      <w:r w:rsidR="00F50C67" w:rsidRPr="00881902">
        <w:t>.</w:t>
      </w:r>
      <w:r w:rsidR="00220678" w:rsidRPr="00881902">
        <w:t xml:space="preserve"> November </w:t>
      </w:r>
      <w:r w:rsidR="002A62AB" w:rsidRPr="00881902">
        <w:t xml:space="preserve">2-8 Dublin. </w:t>
      </w:r>
      <w:r w:rsidR="00220678" w:rsidRPr="00881902">
        <w:t>Joint meetings, agenda and presentation, RFC8110 was highlighted</w:t>
      </w:r>
      <w:r w:rsidR="002A62AB" w:rsidRPr="00881902">
        <w:t xml:space="preserve">. </w:t>
      </w:r>
      <w:r w:rsidR="001749F8" w:rsidRPr="00881902">
        <w:t>RFC 9575 in “</w:t>
      </w:r>
      <w:r w:rsidR="002A62AB" w:rsidRPr="00881902">
        <w:t>DRIP Entity Tag (DET) Authentication Formats and Protocols for Broadcast Remote Identification (RID)</w:t>
      </w:r>
      <w:r w:rsidR="001749F8" w:rsidRPr="00881902">
        <w:t>” (</w:t>
      </w:r>
      <w:r w:rsidR="002A62AB" w:rsidRPr="00881902">
        <w:t>s</w:t>
      </w:r>
      <w:r w:rsidR="001749F8" w:rsidRPr="00881902">
        <w:t>lide 5)</w:t>
      </w:r>
      <w:r w:rsidR="002A62AB" w:rsidRPr="00881902">
        <w:t xml:space="preserve">. </w:t>
      </w:r>
      <w:r w:rsidR="00590A00" w:rsidRPr="00881902">
        <w:t>Birds-of-a-feather (</w:t>
      </w:r>
      <w:r w:rsidR="001749F8" w:rsidRPr="00881902">
        <w:t>BOF</w:t>
      </w:r>
      <w:r w:rsidR="00590A00" w:rsidRPr="00881902">
        <w:t xml:space="preserve">) groups </w:t>
      </w:r>
      <w:r w:rsidR="001749F8" w:rsidRPr="00881902">
        <w:t xml:space="preserve">at IETF </w:t>
      </w:r>
      <w:r w:rsidR="00590A00" w:rsidRPr="00881902">
        <w:t xml:space="preserve">120, </w:t>
      </w:r>
      <w:r w:rsidR="001749F8" w:rsidRPr="00881902">
        <w:t xml:space="preserve">20-26 July, 2024. </w:t>
      </w:r>
      <w:r w:rsidR="000D1B6C" w:rsidRPr="00881902">
        <w:t xml:space="preserve">Several </w:t>
      </w:r>
      <w:r w:rsidR="006A3546" w:rsidRPr="00881902">
        <w:t>I</w:t>
      </w:r>
      <w:r w:rsidR="00776B88" w:rsidRPr="00881902">
        <w:t>E</w:t>
      </w:r>
      <w:r w:rsidR="00E46E04" w:rsidRPr="00881902">
        <w:t>T</w:t>
      </w:r>
      <w:r w:rsidR="006A3546" w:rsidRPr="00881902">
        <w:t xml:space="preserve">F </w:t>
      </w:r>
      <w:r w:rsidR="000D1B6C" w:rsidRPr="00881902">
        <w:t xml:space="preserve">groups </w:t>
      </w:r>
      <w:r w:rsidR="001749F8" w:rsidRPr="00881902">
        <w:t xml:space="preserve">being (re-) chartered </w:t>
      </w:r>
      <w:r w:rsidR="000D1B6C" w:rsidRPr="00881902">
        <w:t>that may have an impact on IEEE 802.11</w:t>
      </w:r>
      <w:r w:rsidR="002A62AB" w:rsidRPr="00881902">
        <w:t xml:space="preserve">. </w:t>
      </w:r>
      <w:r w:rsidR="00590A00" w:rsidRPr="00881902">
        <w:t>Yet Another Next Generation (</w:t>
      </w:r>
      <w:r w:rsidR="001749F8" w:rsidRPr="00881902">
        <w:t>YANG</w:t>
      </w:r>
      <w:r w:rsidR="00590A00" w:rsidRPr="00881902">
        <w:t>)</w:t>
      </w:r>
      <w:r w:rsidR="001749F8" w:rsidRPr="00881902">
        <w:t xml:space="preserve"> model catalog, references (</w:t>
      </w:r>
      <w:r w:rsidR="002A62AB" w:rsidRPr="00881902">
        <w:t>s</w:t>
      </w:r>
      <w:r w:rsidR="001749F8" w:rsidRPr="00881902">
        <w:t>lide 8)</w:t>
      </w:r>
      <w:r w:rsidR="002A62AB" w:rsidRPr="00881902">
        <w:t xml:space="preserve">. </w:t>
      </w:r>
      <w:r w:rsidR="001749F8" w:rsidRPr="00881902">
        <w:t xml:space="preserve">IoT-related work: 6LO, Updates, </w:t>
      </w:r>
      <w:r w:rsidR="001749F8" w:rsidRPr="00BE0BE3">
        <w:t>IPv6 over OWC</w:t>
      </w:r>
      <w:r w:rsidR="002A62AB" w:rsidRPr="00881902">
        <w:t xml:space="preserve"> (802.15.7)</w:t>
      </w:r>
      <w:r w:rsidR="001749F8" w:rsidRPr="00881902">
        <w:t>, ROLL, CORE (slides 10</w:t>
      </w:r>
      <w:r w:rsidR="002A62AB" w:rsidRPr="00881902">
        <w:t>-</w:t>
      </w:r>
      <w:r w:rsidR="001749F8" w:rsidRPr="00881902">
        <w:t>1</w:t>
      </w:r>
      <w:r w:rsidR="002A62AB" w:rsidRPr="00881902">
        <w:t>1</w:t>
      </w:r>
      <w:r w:rsidR="001749F8" w:rsidRPr="00881902">
        <w:t>)</w:t>
      </w:r>
      <w:r w:rsidR="002A62AB" w:rsidRPr="00881902">
        <w:t xml:space="preserve">. </w:t>
      </w:r>
      <w:r w:rsidR="00590A00" w:rsidRPr="00881902">
        <w:t>MAC Address Device Identification for Network and Application Services (</w:t>
      </w:r>
      <w:r w:rsidR="001749F8" w:rsidRPr="00881902">
        <w:t>MADINAS</w:t>
      </w:r>
      <w:r w:rsidR="00590A00" w:rsidRPr="00881902">
        <w:t>)</w:t>
      </w:r>
      <w:r w:rsidR="001749F8" w:rsidRPr="00881902">
        <w:t xml:space="preserve"> WG </w:t>
      </w:r>
      <w:r w:rsidR="00590A00" w:rsidRPr="00881902">
        <w:t xml:space="preserve">is </w:t>
      </w:r>
      <w:r w:rsidR="001749F8" w:rsidRPr="00881902">
        <w:t>rela</w:t>
      </w:r>
      <w:r w:rsidR="00590A00" w:rsidRPr="00881902">
        <w:t>t</w:t>
      </w:r>
      <w:r w:rsidR="001749F8" w:rsidRPr="00881902">
        <w:t xml:space="preserve">ed to </w:t>
      </w:r>
      <w:r w:rsidR="00590A00" w:rsidRPr="00881902">
        <w:t>802.11bh</w:t>
      </w:r>
      <w:r w:rsidR="001749F8" w:rsidRPr="00881902">
        <w:t xml:space="preserve"> (</w:t>
      </w:r>
      <w:r w:rsidR="00590A00" w:rsidRPr="00881902">
        <w:t>s</w:t>
      </w:r>
      <w:r w:rsidR="001749F8" w:rsidRPr="00881902">
        <w:t>lide 11)</w:t>
      </w:r>
      <w:r w:rsidR="00590A00" w:rsidRPr="00881902">
        <w:t xml:space="preserve">. Extensible Authentication Protocol (EAP) </w:t>
      </w:r>
      <w:r w:rsidR="001749F8" w:rsidRPr="00881902">
        <w:t>Method Update (</w:t>
      </w:r>
      <w:r w:rsidR="00590A00" w:rsidRPr="00881902">
        <w:t>s</w:t>
      </w:r>
      <w:r w:rsidR="001749F8" w:rsidRPr="00881902">
        <w:t>lide 12)</w:t>
      </w:r>
      <w:r w:rsidR="00590A00" w:rsidRPr="00881902">
        <w:t xml:space="preserve">. </w:t>
      </w:r>
      <w:r w:rsidR="001749F8" w:rsidRPr="00881902">
        <w:t>Operations Area Working Group (</w:t>
      </w:r>
      <w:r w:rsidR="00590A00" w:rsidRPr="00881902">
        <w:t>s</w:t>
      </w:r>
      <w:r w:rsidR="001749F8" w:rsidRPr="00881902">
        <w:t>lide</w:t>
      </w:r>
      <w:r w:rsidR="00590A00" w:rsidRPr="00881902">
        <w:t xml:space="preserve"> </w:t>
      </w:r>
      <w:r w:rsidR="001749F8" w:rsidRPr="00881902">
        <w:t>13)</w:t>
      </w:r>
      <w:r w:rsidR="00590A00" w:rsidRPr="00881902">
        <w:t xml:space="preserve">. </w:t>
      </w:r>
      <w:r w:rsidR="001749F8" w:rsidRPr="00881902">
        <w:t>Internet Area WG (</w:t>
      </w:r>
      <w:r w:rsidR="00590A00" w:rsidRPr="00881902">
        <w:t>s</w:t>
      </w:r>
      <w:r w:rsidR="001749F8" w:rsidRPr="00881902">
        <w:t>lide 14)</w:t>
      </w:r>
      <w:r w:rsidR="00590A00" w:rsidRPr="00881902">
        <w:t xml:space="preserve">. </w:t>
      </w:r>
      <w:r w:rsidR="001749F8" w:rsidRPr="00881902">
        <w:t>Transport Layer Se</w:t>
      </w:r>
      <w:r w:rsidR="00590A00" w:rsidRPr="00881902">
        <w:t>curity</w:t>
      </w:r>
      <w:r w:rsidR="001749F8" w:rsidRPr="00881902">
        <w:t xml:space="preserve"> (TLS) 1.3 revised</w:t>
      </w:r>
      <w:r w:rsidR="00590A00" w:rsidRPr="00881902">
        <w:t xml:space="preserve"> (slide 15). Deterministic Networking (</w:t>
      </w:r>
      <w:r w:rsidR="001A16F2" w:rsidRPr="00881902">
        <w:t>DETNET</w:t>
      </w:r>
      <w:r w:rsidR="00590A00" w:rsidRPr="00881902">
        <w:t>)</w:t>
      </w:r>
      <w:r w:rsidR="00307138" w:rsidRPr="00881902">
        <w:t>:</w:t>
      </w:r>
      <w:r w:rsidR="00590A00" w:rsidRPr="00881902">
        <w:t xml:space="preserve"> 802.11be </w:t>
      </w:r>
      <w:r w:rsidR="00307138" w:rsidRPr="00881902">
        <w:t xml:space="preserve">work </w:t>
      </w:r>
      <w:r w:rsidR="00590A00" w:rsidRPr="00881902">
        <w:t>fit</w:t>
      </w:r>
      <w:r w:rsidR="00E64118" w:rsidRPr="00881902">
        <w:t>s</w:t>
      </w:r>
      <w:r w:rsidR="00590A00" w:rsidRPr="00881902">
        <w:t xml:space="preserve"> into th</w:t>
      </w:r>
      <w:r w:rsidR="00307138" w:rsidRPr="00881902">
        <w:t>eir</w:t>
      </w:r>
      <w:r w:rsidR="00590A00" w:rsidRPr="00881902">
        <w:t xml:space="preserve"> context</w:t>
      </w:r>
      <w:r w:rsidR="007D1C8A" w:rsidRPr="00881902">
        <w:t xml:space="preserve">. Requirements for </w:t>
      </w:r>
      <w:r w:rsidR="00590A00" w:rsidRPr="00881902">
        <w:t>r</w:t>
      </w:r>
      <w:r w:rsidR="001A16F2" w:rsidRPr="00881902">
        <w:t xml:space="preserve">eliable wireless </w:t>
      </w:r>
      <w:r w:rsidR="007D1C8A" w:rsidRPr="00881902">
        <w:t>industrial se</w:t>
      </w:r>
      <w:r w:rsidR="00307138" w:rsidRPr="00881902">
        <w:t>r</w:t>
      </w:r>
      <w:r w:rsidR="007D1C8A" w:rsidRPr="00881902">
        <w:t xml:space="preserve">vices </w:t>
      </w:r>
      <w:r w:rsidR="00590A00" w:rsidRPr="00881902">
        <w:t xml:space="preserve">(slide 16). </w:t>
      </w:r>
      <w:r w:rsidR="001A16F2" w:rsidRPr="00881902">
        <w:t xml:space="preserve">Automated Networking Integrated Model and Approach (ANIMA, </w:t>
      </w:r>
      <w:r w:rsidR="00590A00" w:rsidRPr="00881902">
        <w:t>s</w:t>
      </w:r>
      <w:r w:rsidR="001A16F2" w:rsidRPr="00881902">
        <w:t>lide 17)</w:t>
      </w:r>
      <w:r w:rsidR="00590A00" w:rsidRPr="00881902">
        <w:t xml:space="preserve">. </w:t>
      </w:r>
    </w:p>
    <w:p w14:paraId="38FB7B0C" w14:textId="5F34A41E" w:rsidR="00F50C67" w:rsidRPr="00881902" w:rsidRDefault="002B4404" w:rsidP="00BE0BE3">
      <w:pPr>
        <w:ind w:left="414" w:firstLine="295"/>
      </w:pPr>
      <w:r w:rsidRPr="00881902">
        <w:t xml:space="preserve">Q: </w:t>
      </w:r>
      <w:r w:rsidR="006C398D" w:rsidRPr="00881902">
        <w:t xml:space="preserve">Clarification </w:t>
      </w:r>
      <w:r w:rsidR="006A651E" w:rsidRPr="00881902">
        <w:t xml:space="preserve">related to </w:t>
      </w:r>
      <w:r w:rsidRPr="00881902">
        <w:t>OWA</w:t>
      </w:r>
      <w:r w:rsidR="006A651E" w:rsidRPr="00881902">
        <w:t xml:space="preserve"> (last point on slide 17)</w:t>
      </w:r>
      <w:r w:rsidR="00D36226" w:rsidRPr="00881902">
        <w:t>.</w:t>
      </w:r>
    </w:p>
    <w:p w14:paraId="7D36A22B" w14:textId="41DC1F0E" w:rsidR="00314BF5" w:rsidRPr="00B772EE" w:rsidRDefault="00314BF5" w:rsidP="00BE0BE3">
      <w:pPr>
        <w:ind w:left="709"/>
      </w:pPr>
      <w:r w:rsidRPr="00881902">
        <w:t xml:space="preserve">C: </w:t>
      </w:r>
      <w:r w:rsidR="00312FB3" w:rsidRPr="00881902">
        <w:t xml:space="preserve">(moved here from </w:t>
      </w:r>
      <w:proofErr w:type="spellStart"/>
      <w:r w:rsidR="00312FB3" w:rsidRPr="00881902">
        <w:t>AoB</w:t>
      </w:r>
      <w:proofErr w:type="spellEnd"/>
      <w:r w:rsidR="00312FB3" w:rsidRPr="00881902">
        <w:t xml:space="preserve">): </w:t>
      </w:r>
      <w:r w:rsidRPr="00881902">
        <w:t>The MADINAS WG is reaching end of life, it will not be meeting at IETF 120 next week. 2 WG documents are currently going through the last steps of the process before publication. Since the work relates to 802.11bh and 802.11bi, I encourage 802.11 members to read and provide comments or support the documents on the IETF MADINAS mailing list, where anyone can participate.</w:t>
      </w:r>
    </w:p>
    <w:p w14:paraId="7EEFD2F0" w14:textId="29367AB9" w:rsidR="00E371F2" w:rsidRDefault="001F2EE2" w:rsidP="00BE0BE3">
      <w:pPr>
        <w:pStyle w:val="Heading3"/>
      </w:pPr>
      <w:r w:rsidRPr="00BE0BE3">
        <w:t>Wireless Broadband Alliance</w:t>
      </w:r>
      <w:r w:rsidRPr="00881902">
        <w:t xml:space="preserve"> </w:t>
      </w:r>
      <w:r>
        <w:t>(</w:t>
      </w:r>
      <w:hyperlink r:id="rId61" w:history="1">
        <w:r w:rsidR="006A651E" w:rsidRPr="00881902">
          <w:rPr>
            <w:rStyle w:val="Hyperlink"/>
          </w:rPr>
          <w:t>11-24/1268r1</w:t>
        </w:r>
      </w:hyperlink>
      <w:r w:rsidR="006A651E" w:rsidRPr="00881902">
        <w:t>)</w:t>
      </w:r>
    </w:p>
    <w:p w14:paraId="2549DB32" w14:textId="69077671" w:rsidR="00E97C92" w:rsidRPr="00881902" w:rsidRDefault="00B91DCC" w:rsidP="00BE0BE3">
      <w:pPr>
        <w:ind w:left="709"/>
      </w:pPr>
      <w:r w:rsidRPr="00881902">
        <w:t>S</w:t>
      </w:r>
      <w:r w:rsidR="006A651E" w:rsidRPr="00881902">
        <w:t>eamless and interoperable services via Wi-Fi (</w:t>
      </w:r>
      <w:r w:rsidRPr="00881902">
        <w:t>s</w:t>
      </w:r>
      <w:r w:rsidR="006A651E" w:rsidRPr="00881902">
        <w:t>lide 2)</w:t>
      </w:r>
      <w:r w:rsidRPr="00881902">
        <w:t xml:space="preserve">. WBA </w:t>
      </w:r>
      <w:r w:rsidR="006A651E" w:rsidRPr="00881902">
        <w:t>Organization (</w:t>
      </w:r>
      <w:r w:rsidRPr="00881902">
        <w:t>s</w:t>
      </w:r>
      <w:r w:rsidR="006A651E" w:rsidRPr="00881902">
        <w:t xml:space="preserve">lide #3). </w:t>
      </w:r>
      <w:r w:rsidRPr="00881902">
        <w:t>Went through F</w:t>
      </w:r>
      <w:r w:rsidR="006A651E" w:rsidRPr="00881902">
        <w:t>ocus Areas (</w:t>
      </w:r>
      <w:r w:rsidRPr="00881902">
        <w:t>s</w:t>
      </w:r>
      <w:r w:rsidR="006A651E" w:rsidRPr="00881902">
        <w:t xml:space="preserve">lide </w:t>
      </w:r>
      <w:r w:rsidRPr="00881902">
        <w:t>4</w:t>
      </w:r>
      <w:r w:rsidR="006A651E" w:rsidRPr="00881902">
        <w:t xml:space="preserve">). </w:t>
      </w:r>
      <w:r w:rsidRPr="00881902">
        <w:t>T</w:t>
      </w:r>
      <w:r w:rsidR="006A651E" w:rsidRPr="00881902">
        <w:t>echnical Activities Roadmap for 2024</w:t>
      </w:r>
      <w:r w:rsidRPr="00881902">
        <w:t xml:space="preserve">: </w:t>
      </w:r>
      <w:r w:rsidR="006A651E" w:rsidRPr="00881902">
        <w:t xml:space="preserve">5G, IoT, NextGen, </w:t>
      </w:r>
      <w:r w:rsidRPr="00881902">
        <w:t xml:space="preserve">Roaming, </w:t>
      </w:r>
      <w:proofErr w:type="spellStart"/>
      <w:r w:rsidRPr="00881902">
        <w:t>OpenRoaming</w:t>
      </w:r>
      <w:proofErr w:type="spellEnd"/>
      <w:r w:rsidRPr="00881902">
        <w:t xml:space="preserve">, </w:t>
      </w:r>
      <w:proofErr w:type="spellStart"/>
      <w:r w:rsidRPr="00881902">
        <w:t>Testing&amp;Interoperability</w:t>
      </w:r>
      <w:proofErr w:type="spellEnd"/>
      <w:r w:rsidRPr="00881902">
        <w:t xml:space="preserve">., Policy and regulatory affairs , Market, Certification, Innovation Forum, </w:t>
      </w:r>
      <w:r w:rsidR="00015D07" w:rsidRPr="00881902">
        <w:t>Connected</w:t>
      </w:r>
      <w:r w:rsidRPr="00881902">
        <w:t xml:space="preserve"> Communities, Enterprise (slide </w:t>
      </w:r>
      <w:r w:rsidR="006A651E" w:rsidRPr="00881902">
        <w:t>5</w:t>
      </w:r>
      <w:r w:rsidRPr="00881902">
        <w:t>). F</w:t>
      </w:r>
      <w:r w:rsidR="006A651E" w:rsidRPr="00881902">
        <w:t>urther information (</w:t>
      </w:r>
      <w:r w:rsidRPr="00881902">
        <w:t>s</w:t>
      </w:r>
      <w:r w:rsidR="006A651E" w:rsidRPr="00881902">
        <w:t>lide 6)</w:t>
      </w:r>
      <w:r w:rsidRPr="00881902">
        <w:t xml:space="preserve">. </w:t>
      </w:r>
    </w:p>
    <w:p w14:paraId="03A554DA" w14:textId="237C7451" w:rsidR="00160495" w:rsidRPr="00881902" w:rsidRDefault="00160495" w:rsidP="00BE0BE3">
      <w:pPr>
        <w:ind w:left="709"/>
      </w:pPr>
      <w:r w:rsidRPr="00881902">
        <w:t xml:space="preserve">C: The WBA, Wi-Fi </w:t>
      </w:r>
      <w:proofErr w:type="spellStart"/>
      <w:r w:rsidRPr="00881902">
        <w:t>HaLow</w:t>
      </w:r>
      <w:proofErr w:type="spellEnd"/>
      <w:r w:rsidRPr="00881902">
        <w:t xml:space="preserve"> for IoT field trials report </w:t>
      </w:r>
      <w:r w:rsidR="000A4BC1">
        <w:t>became publicly available last w</w:t>
      </w:r>
      <w:r w:rsidRPr="00881902">
        <w:t xml:space="preserve">eek. </w:t>
      </w:r>
      <w:hyperlink r:id="rId62" w:history="1">
        <w:r w:rsidR="00D73C43" w:rsidRPr="00881902">
          <w:rPr>
            <w:rStyle w:val="Hyperlink"/>
          </w:rPr>
          <w:t>https://wballiance.com/wi-fi-halow-for-iot-field-trials-report</w:t>
        </w:r>
      </w:hyperlink>
      <w:r w:rsidR="00D73C43" w:rsidRPr="00881902">
        <w:t>.</w:t>
      </w:r>
    </w:p>
    <w:p w14:paraId="62FE4B28" w14:textId="6B6C850C" w:rsidR="00D76049" w:rsidRPr="00881902" w:rsidRDefault="00A05983" w:rsidP="00D1539D">
      <w:pPr>
        <w:pStyle w:val="Heading2"/>
      </w:pPr>
      <w:r w:rsidRPr="00881902">
        <w:t>I</w:t>
      </w:r>
      <w:r w:rsidR="00D76049" w:rsidRPr="00881902">
        <w:t xml:space="preserve">nternal (802) liaisons </w:t>
      </w:r>
    </w:p>
    <w:p w14:paraId="33F1A16D" w14:textId="29843B76" w:rsidR="00A22651" w:rsidRPr="00A22651" w:rsidRDefault="00D76049" w:rsidP="00BE0BE3">
      <w:pPr>
        <w:pStyle w:val="Heading3"/>
      </w:pPr>
      <w:r w:rsidRPr="00BE0BE3">
        <w:t>I</w:t>
      </w:r>
      <w:r w:rsidR="00A05983" w:rsidRPr="00BE0BE3">
        <w:t>EEE 802.15</w:t>
      </w:r>
      <w:r w:rsidR="00AA2D21" w:rsidRPr="00BE0BE3">
        <w:t xml:space="preserve"> Wireless Specialty Networks</w:t>
      </w:r>
      <w:r w:rsidR="00433E90" w:rsidRPr="00B772EE">
        <w:t xml:space="preserve"> WG</w:t>
      </w:r>
    </w:p>
    <w:p w14:paraId="14EA4D09" w14:textId="60A4B454" w:rsidR="00A05983" w:rsidRDefault="00705D8E" w:rsidP="0052079E">
      <w:pPr>
        <w:ind w:left="709"/>
      </w:pPr>
      <w:r w:rsidRPr="00BE0BE3">
        <w:t xml:space="preserve">See </w:t>
      </w:r>
      <w:r w:rsidR="00A05983" w:rsidRPr="00881902">
        <w:t xml:space="preserve">802.15 </w:t>
      </w:r>
      <w:r w:rsidRPr="00881902">
        <w:t>report in Friday Closing</w:t>
      </w:r>
      <w:r w:rsidR="00A05983" w:rsidRPr="00881902">
        <w:t>.</w:t>
      </w:r>
      <w:r w:rsidR="00A05983" w:rsidRPr="00881902" w:rsidDel="00307138">
        <w:t xml:space="preserve"> </w:t>
      </w:r>
    </w:p>
    <w:p w14:paraId="7EC79778" w14:textId="0858D8E5" w:rsidR="00A22651" w:rsidRDefault="00AA2D21" w:rsidP="00BE0BE3">
      <w:pPr>
        <w:pStyle w:val="Heading3"/>
      </w:pPr>
      <w:r w:rsidRPr="00BE0BE3">
        <w:t>IEEE 802.18 Regulatory</w:t>
      </w:r>
      <w:r w:rsidR="00433E90" w:rsidRPr="00B772EE">
        <w:t xml:space="preserve"> WG</w:t>
      </w:r>
      <w:r w:rsidRPr="00881902">
        <w:t xml:space="preserve"> </w:t>
      </w:r>
      <w:r w:rsidRPr="00BE0BE3">
        <w:t>(</w:t>
      </w:r>
      <w:hyperlink r:id="rId63" w:history="1">
        <w:r w:rsidRPr="00BE0BE3">
          <w:rPr>
            <w:rStyle w:val="Hyperlink"/>
          </w:rPr>
          <w:t>11-24/099</w:t>
        </w:r>
        <w:r w:rsidRPr="00881902">
          <w:rPr>
            <w:rStyle w:val="Hyperlink"/>
          </w:rPr>
          <w:t>3</w:t>
        </w:r>
        <w:r w:rsidRPr="00BE0BE3">
          <w:rPr>
            <w:rStyle w:val="Hyperlink"/>
          </w:rPr>
          <w:t>r0</w:t>
        </w:r>
      </w:hyperlink>
      <w:r w:rsidRPr="00BE0BE3">
        <w:t>)</w:t>
      </w:r>
    </w:p>
    <w:p w14:paraId="1DA41D34" w14:textId="5E57BC78" w:rsidR="00B842D8" w:rsidRPr="00881902" w:rsidRDefault="007B6959" w:rsidP="00BE0BE3">
      <w:pPr>
        <w:ind w:left="709"/>
      </w:pPr>
      <w:r w:rsidRPr="00881902">
        <w:t xml:space="preserve">This document summarizes the discussion topics within IEEE 802.18 meetings, especially those that are relevant to 802.11. 802.18 has </w:t>
      </w:r>
      <w:r w:rsidR="00AA2D21" w:rsidRPr="00BE0BE3">
        <w:t>57</w:t>
      </w:r>
      <w:r w:rsidRPr="00881902">
        <w:t>V</w:t>
      </w:r>
      <w:r w:rsidR="00AA2D21" w:rsidRPr="00BE0BE3">
        <w:t xml:space="preserve">, </w:t>
      </w:r>
      <w:r w:rsidRPr="00881902">
        <w:t xml:space="preserve">10NV, 12 ASP. Officer introduction (slide 2). </w:t>
      </w:r>
      <w:r w:rsidR="00B842D8" w:rsidRPr="00881902">
        <w:t>Reviewed latest ongoing consultations, approved IEEE 802 LMSC submissions</w:t>
      </w:r>
      <w:r w:rsidRPr="00881902">
        <w:t xml:space="preserve"> with 4 regions</w:t>
      </w:r>
      <w:r w:rsidR="00B842D8" w:rsidRPr="00881902">
        <w:t xml:space="preserve">, discussed </w:t>
      </w:r>
      <w:r w:rsidRPr="00881902">
        <w:t xml:space="preserve">latest </w:t>
      </w:r>
      <w:r w:rsidR="00B842D8" w:rsidRPr="00881902">
        <w:t xml:space="preserve">topics related to spectrum </w:t>
      </w:r>
      <w:r w:rsidRPr="00881902">
        <w:t xml:space="preserve">and regulation in Europe, North America and Asia Pacific (slide 3), </w:t>
      </w:r>
      <w:r w:rsidR="00B842D8" w:rsidRPr="00881902">
        <w:t xml:space="preserve">Review </w:t>
      </w:r>
      <w:r w:rsidRPr="00881902">
        <w:t xml:space="preserve">3 incoming documents from CEPT ECC, Canada RABC, </w:t>
      </w:r>
      <w:r w:rsidRPr="00881902">
        <w:lastRenderedPageBreak/>
        <w:t>EU RSPG</w:t>
      </w:r>
      <w:r w:rsidR="00B842D8" w:rsidRPr="00881902">
        <w:t xml:space="preserve"> (</w:t>
      </w:r>
      <w:r w:rsidRPr="00881902">
        <w:t>s</w:t>
      </w:r>
      <w:r w:rsidR="00B842D8" w:rsidRPr="00881902">
        <w:t>lide</w:t>
      </w:r>
      <w:r w:rsidRPr="00881902">
        <w:t xml:space="preserve"> </w:t>
      </w:r>
      <w:r w:rsidR="00B842D8" w:rsidRPr="00881902">
        <w:t xml:space="preserve">4), </w:t>
      </w:r>
      <w:r w:rsidR="00332627" w:rsidRPr="00881902">
        <w:t xml:space="preserve">One invited </w:t>
      </w:r>
      <w:r w:rsidR="00B842D8" w:rsidRPr="00881902">
        <w:t xml:space="preserve">presentation from Steve Leach </w:t>
      </w:r>
      <w:r w:rsidR="00332627" w:rsidRPr="00881902">
        <w:t>(</w:t>
      </w:r>
      <w:r w:rsidR="00B842D8" w:rsidRPr="00881902">
        <w:t>OFCOM</w:t>
      </w:r>
      <w:r w:rsidR="00332627" w:rsidRPr="00881902">
        <w:t>) on “Hybrid Sharing on the upper 6 GHz band”</w:t>
      </w:r>
      <w:r w:rsidR="00D73C43" w:rsidRPr="00881902">
        <w:t>.</w:t>
      </w:r>
    </w:p>
    <w:p w14:paraId="464F5949" w14:textId="431A4221" w:rsidR="0095353E" w:rsidRDefault="0095353E" w:rsidP="00BE0BE3">
      <w:pPr>
        <w:pStyle w:val="Heading3"/>
      </w:pPr>
      <w:r w:rsidRPr="00BE0BE3">
        <w:t>IEEE 802.1</w:t>
      </w:r>
      <w:r>
        <w:t>9</w:t>
      </w:r>
      <w:r w:rsidRPr="00BE0BE3">
        <w:t xml:space="preserve"> </w:t>
      </w:r>
      <w:r w:rsidR="00433E90" w:rsidRPr="00B772EE">
        <w:t>Coexistence WG</w:t>
      </w:r>
      <w:r w:rsidR="009D260C" w:rsidRPr="00881902">
        <w:t xml:space="preserve"> (</w:t>
      </w:r>
      <w:hyperlink r:id="rId64" w:history="1">
        <w:r w:rsidR="009D260C" w:rsidRPr="00881902">
          <w:rPr>
            <w:rStyle w:val="Hyperlink"/>
          </w:rPr>
          <w:t>11-24/1266r1</w:t>
        </w:r>
      </w:hyperlink>
      <w:r w:rsidR="009D260C" w:rsidRPr="00881902">
        <w:t>)</w:t>
      </w:r>
    </w:p>
    <w:p w14:paraId="54D23C78" w14:textId="0D3A8D2C" w:rsidR="008544EF" w:rsidRPr="00881902" w:rsidRDefault="008544EF" w:rsidP="0052079E">
      <w:pPr>
        <w:ind w:left="709"/>
      </w:pPr>
      <w:r w:rsidRPr="00881902">
        <w:t xml:space="preserve">This document summarizes the discussion topics within IEEE 802.19 meetings, especially those that are relevant to 802.11. </w:t>
      </w:r>
      <w:r w:rsidR="003419F9" w:rsidRPr="00881902">
        <w:t>Group reviews coexistence assessment documents (CADs) for new wireless standards in unlicensed bands and develops standards for coexistence among these standards. Officers are introduced (slide 2). 802.15.4ab CAD ballot was not approved (11Y, 10N, 0A, 39 comments). 802.19.3a Ta</w:t>
      </w:r>
      <w:r w:rsidR="00A262CF" w:rsidRPr="00881902">
        <w:t>sk</w:t>
      </w:r>
      <w:r w:rsidR="003419F9" w:rsidRPr="00881902">
        <w:t xml:space="preserve"> Group </w:t>
      </w:r>
      <w:r w:rsidR="00A262CF" w:rsidRPr="00881902">
        <w:t xml:space="preserve">focusing on coexistence between 802.11 and 802.15.4 sub-1 GHz. Observed significant changes in </w:t>
      </w:r>
      <w:r w:rsidR="00E30D3D" w:rsidRPr="00881902">
        <w:t xml:space="preserve">the </w:t>
      </w:r>
      <w:r w:rsidR="00A262CF" w:rsidRPr="00881902">
        <w:t xml:space="preserve">utilization of </w:t>
      </w:r>
      <w:r w:rsidR="00E30D3D" w:rsidRPr="00881902">
        <w:t xml:space="preserve">the </w:t>
      </w:r>
      <w:r w:rsidR="00A262CF" w:rsidRPr="00881902">
        <w:t xml:space="preserve">900 MHz spectrum </w:t>
      </w:r>
      <w:r w:rsidR="00E30D3D" w:rsidRPr="00881902">
        <w:t xml:space="preserve">in Japan </w:t>
      </w:r>
      <w:r w:rsidR="00A262CF" w:rsidRPr="00881902">
        <w:t xml:space="preserve">between 2019 and 2024 (see 19-24/0024r0). </w:t>
      </w:r>
      <w:r w:rsidR="003419F9" w:rsidRPr="00881902">
        <w:t xml:space="preserve">     </w:t>
      </w:r>
    </w:p>
    <w:p w14:paraId="088D4F73" w14:textId="7E9F296C" w:rsidR="0095353E" w:rsidRDefault="00500955" w:rsidP="00BE0BE3">
      <w:pPr>
        <w:pStyle w:val="Heading3"/>
      </w:pPr>
      <w:r w:rsidRPr="00B772EE">
        <w:t>Technical Plenary</w:t>
      </w:r>
      <w:r w:rsidRPr="00881902">
        <w:t xml:space="preserve"> (</w:t>
      </w:r>
      <w:hyperlink r:id="rId65" w:history="1">
        <w:r w:rsidRPr="00BE0BE3">
          <w:rPr>
            <w:rStyle w:val="Hyperlink"/>
          </w:rPr>
          <w:t>11-24/1311r0</w:t>
        </w:r>
      </w:hyperlink>
      <w:r w:rsidRPr="00881902">
        <w:t>)</w:t>
      </w:r>
    </w:p>
    <w:p w14:paraId="5604B530" w14:textId="26300A67" w:rsidR="00500955" w:rsidRPr="00881902" w:rsidRDefault="00500955" w:rsidP="0052079E">
      <w:pPr>
        <w:ind w:left="709"/>
      </w:pPr>
      <w:r w:rsidRPr="00881902">
        <w:t xml:space="preserve">This document provides a summary of discussions and decision during the 802.11 ARC meetings and the 802.1 802REVc meetings related to comment resolution and technical discussions related to P802REVc. </w:t>
      </w:r>
      <w:proofErr w:type="spellStart"/>
      <w:r w:rsidRPr="00881902">
        <w:t>REVc</w:t>
      </w:r>
      <w:proofErr w:type="spellEnd"/>
      <w:r w:rsidRPr="00881902">
        <w:t xml:space="preserve"> PAR was approved in 2022 Status now is that WG ballot is </w:t>
      </w:r>
      <w:r w:rsidR="008A4806" w:rsidRPr="00881902">
        <w:t>completed,</w:t>
      </w:r>
      <w:r w:rsidRPr="00881902">
        <w:t xml:space="preserve"> and SA ballot started D2.0 closed 15 July 2024. Target is RevCom in September and publish in December 2024 (slide 3). ARC SC met 16 July AM1, 802Revc met 15 </w:t>
      </w:r>
      <w:r w:rsidR="008A4806" w:rsidRPr="00881902">
        <w:t>July</w:t>
      </w:r>
      <w:r w:rsidRPr="00881902">
        <w:t xml:space="preserve"> PM1 and 17 July AM1 comment document is now available and under discussion (slide 4). Comment status (slide 5). Next steps electronic meeting on July 20 10:00-11:30 EDT. No plans to meet for ARC. (02.11 will be informed when recirc starts. Comments are welcome (slide 6).</w:t>
      </w:r>
    </w:p>
    <w:p w14:paraId="02AA8231" w14:textId="4B492DAA" w:rsidR="0095353E" w:rsidRDefault="0095353E" w:rsidP="00BE0BE3">
      <w:pPr>
        <w:pStyle w:val="Heading3"/>
      </w:pPr>
      <w:r w:rsidRPr="0095353E">
        <w:t>What’s up with the RAC?</w:t>
      </w:r>
      <w:r>
        <w:t xml:space="preserve"> (</w:t>
      </w:r>
      <w:hyperlink r:id="rId66" w:history="1">
        <w:r w:rsidR="00160495" w:rsidRPr="00881902">
          <w:rPr>
            <w:rStyle w:val="Hyperlink"/>
          </w:rPr>
          <w:t>ec-24/0174r0</w:t>
        </w:r>
      </w:hyperlink>
      <w:r w:rsidR="00160495" w:rsidRPr="00881902">
        <w:t>)</w:t>
      </w:r>
    </w:p>
    <w:p w14:paraId="04DB746B" w14:textId="47295A5F" w:rsidR="0093481A" w:rsidRPr="00881902" w:rsidRDefault="00476DDF" w:rsidP="00BE0BE3">
      <w:pPr>
        <w:ind w:left="709"/>
      </w:pPr>
      <w:r w:rsidRPr="00881902">
        <w:t xml:space="preserve">Registration Authority Committee (RAC) shall oversight all RAC activities referenced in IEEE standards </w:t>
      </w:r>
      <w:r w:rsidR="00160495" w:rsidRPr="00881902">
        <w:t>(</w:t>
      </w:r>
      <w:r w:rsidRPr="00881902">
        <w:t>s</w:t>
      </w:r>
      <w:r w:rsidR="00160495" w:rsidRPr="00881902">
        <w:t>lide 2)</w:t>
      </w:r>
      <w:r w:rsidRPr="00881902">
        <w:t xml:space="preserve">. </w:t>
      </w:r>
      <w:r w:rsidR="00160495" w:rsidRPr="00881902">
        <w:t>IEEE Standards Board O</w:t>
      </w:r>
      <w:r w:rsidRPr="00881902">
        <w:t>perations Manual</w:t>
      </w:r>
      <w:r w:rsidR="00160495" w:rsidRPr="00881902">
        <w:t>, mandatory coordination if there is registration activity (</w:t>
      </w:r>
      <w:r w:rsidRPr="00881902">
        <w:t>s</w:t>
      </w:r>
      <w:r w:rsidR="00160495" w:rsidRPr="00881902">
        <w:t>lide 3)</w:t>
      </w:r>
      <w:r w:rsidRPr="00881902">
        <w:t xml:space="preserve">. RAC considers standard user’s long-term interests. </w:t>
      </w:r>
      <w:r w:rsidR="00160495" w:rsidRPr="00881902">
        <w:t>RAC membership list (</w:t>
      </w:r>
      <w:r w:rsidRPr="00881902">
        <w:t>s</w:t>
      </w:r>
      <w:r w:rsidR="00160495" w:rsidRPr="00881902">
        <w:t>lide 5)</w:t>
      </w:r>
      <w:r w:rsidR="00885206" w:rsidRPr="00881902">
        <w:t>, Marc Holm</w:t>
      </w:r>
      <w:r w:rsidR="004B0371" w:rsidRPr="00881902">
        <w:t xml:space="preserve">es will </w:t>
      </w:r>
      <w:r w:rsidR="0093481A" w:rsidRPr="00881902">
        <w:t>step down</w:t>
      </w:r>
      <w:r w:rsidR="004B0371" w:rsidRPr="00881902">
        <w:t xml:space="preserve">, IEEE </w:t>
      </w:r>
      <w:r w:rsidR="0093481A" w:rsidRPr="00881902">
        <w:t>needs to find follower.</w:t>
      </w:r>
      <w:r w:rsidR="00160495" w:rsidRPr="00881902">
        <w:t xml:space="preserve"> </w:t>
      </w:r>
      <w:r w:rsidR="004B0371" w:rsidRPr="00881902">
        <w:t xml:space="preserve">12 </w:t>
      </w:r>
      <w:r w:rsidRPr="00881902">
        <w:t xml:space="preserve">registries </w:t>
      </w:r>
      <w:r w:rsidR="004B0371" w:rsidRPr="00881902">
        <w:t>currently existing, 6 directly applicable to IEEE 802</w:t>
      </w:r>
      <w:r w:rsidRPr="00881902">
        <w:t xml:space="preserve">: MAC address blocks, Group MAC address, CID, </w:t>
      </w:r>
      <w:proofErr w:type="spellStart"/>
      <w:r w:rsidRPr="00881902">
        <w:t>EtherType</w:t>
      </w:r>
      <w:proofErr w:type="spellEnd"/>
      <w:r w:rsidRPr="00881902">
        <w:t xml:space="preserve">, LLC, 802.16 OP ID. </w:t>
      </w:r>
      <w:r w:rsidR="004B0371" w:rsidRPr="00881902">
        <w:t>IEEE is exclusive registration authority for ISO /IEC 8802 (</w:t>
      </w:r>
      <w:r w:rsidRPr="00881902">
        <w:t>s</w:t>
      </w:r>
      <w:r w:rsidR="004B0371" w:rsidRPr="00881902">
        <w:t>lide 6)</w:t>
      </w:r>
      <w:r w:rsidRPr="00881902">
        <w:t xml:space="preserve">. </w:t>
      </w:r>
      <w:r w:rsidR="004B0371" w:rsidRPr="00881902">
        <w:t>RAC Activities: Mandatory Coordination, Maintenance and update of registries</w:t>
      </w:r>
      <w:r w:rsidRPr="00881902">
        <w:t xml:space="preserve">. </w:t>
      </w:r>
      <w:r w:rsidR="004B0371" w:rsidRPr="00881902">
        <w:t>One in-person meeting per year, usually at IEEE 80</w:t>
      </w:r>
      <w:r w:rsidRPr="00881902">
        <w:t>2</w:t>
      </w:r>
      <w:r w:rsidR="004B0371" w:rsidRPr="00881902">
        <w:t xml:space="preserve"> plenary, occasional ad-hoc meetings</w:t>
      </w:r>
      <w:r w:rsidRPr="00881902">
        <w:t xml:space="preserve"> (s</w:t>
      </w:r>
      <w:r w:rsidR="004B0371" w:rsidRPr="00881902">
        <w:t>lide 7)</w:t>
      </w:r>
      <w:r w:rsidRPr="00881902">
        <w:t xml:space="preserve">. </w:t>
      </w:r>
      <w:r w:rsidR="0093481A" w:rsidRPr="00881902">
        <w:t>Thought on participation: Much work needs to be done.</w:t>
      </w:r>
    </w:p>
    <w:p w14:paraId="45D9006E" w14:textId="3C82025D" w:rsidR="003347FA" w:rsidRPr="00881902" w:rsidRDefault="00476DDF" w:rsidP="00BE0BE3">
      <w:pPr>
        <w:ind w:left="709"/>
      </w:pPr>
      <w:r w:rsidRPr="00881902">
        <w:t xml:space="preserve">C: </w:t>
      </w:r>
      <w:r w:rsidR="00872416" w:rsidRPr="00881902">
        <w:t>1</w:t>
      </w:r>
      <w:r w:rsidR="0095353E" w:rsidRPr="0095353E">
        <w:rPr>
          <w:vertAlign w:val="superscript"/>
        </w:rPr>
        <w:t>st</w:t>
      </w:r>
      <w:r w:rsidR="0095353E">
        <w:t xml:space="preserve"> </w:t>
      </w:r>
      <w:r w:rsidR="00872416" w:rsidRPr="00881902">
        <w:t xml:space="preserve">Vice Chair reminds </w:t>
      </w:r>
      <w:r w:rsidR="00C665F2" w:rsidRPr="00881902">
        <w:t xml:space="preserve">the membership </w:t>
      </w:r>
      <w:r w:rsidR="00872416" w:rsidRPr="00881902">
        <w:t>that there are positions that can be appointed. If you are interested, please, let the leaders know.</w:t>
      </w:r>
    </w:p>
    <w:p w14:paraId="30F2683C" w14:textId="62265E2A" w:rsidR="003347FA" w:rsidRPr="002D0CC6" w:rsidRDefault="003347FA" w:rsidP="00BE0BE3">
      <w:pPr>
        <w:pStyle w:val="Formatvorlage1"/>
      </w:pPr>
      <w:r w:rsidRPr="002D0CC6">
        <w:t>New Business</w:t>
      </w:r>
      <w:r w:rsidRPr="00B772EE">
        <w:t xml:space="preserve"> (</w:t>
      </w:r>
      <w:hyperlink r:id="rId67" w:history="1">
        <w:r w:rsidRPr="00BE0BE3">
          <w:rPr>
            <w:rStyle w:val="Hyperlink"/>
          </w:rPr>
          <w:t>11-24/099</w:t>
        </w:r>
        <w:r w:rsidRPr="002D0CC6">
          <w:rPr>
            <w:rStyle w:val="Hyperlink"/>
          </w:rPr>
          <w:t>3</w:t>
        </w:r>
        <w:r w:rsidRPr="00BE0BE3">
          <w:rPr>
            <w:rStyle w:val="Hyperlink"/>
          </w:rPr>
          <w:t>r0</w:t>
        </w:r>
      </w:hyperlink>
      <w:r w:rsidRPr="00B772EE">
        <w:t>)</w:t>
      </w:r>
    </w:p>
    <w:p w14:paraId="767950A1" w14:textId="2361B0CE" w:rsidR="002D0CC6" w:rsidRDefault="004D282E" w:rsidP="00D1539D">
      <w:pPr>
        <w:pStyle w:val="Heading2"/>
      </w:pPr>
      <w:r>
        <w:t xml:space="preserve"> </w:t>
      </w:r>
      <w:r w:rsidR="002D0CC6" w:rsidRPr="00BE0BE3">
        <w:t>Review of IEEE 802.11 Operations Manual Update</w:t>
      </w:r>
      <w:r w:rsidR="002D0CC6" w:rsidRPr="00881902">
        <w:t xml:space="preserve"> (</w:t>
      </w:r>
      <w:hyperlink r:id="rId68" w:history="1">
        <w:r w:rsidR="002D0CC6" w:rsidRPr="00881902">
          <w:rPr>
            <w:rStyle w:val="Hyperlink"/>
          </w:rPr>
          <w:t>11-22/1638r3</w:t>
        </w:r>
      </w:hyperlink>
      <w:r w:rsidR="002D0CC6" w:rsidRPr="00881902">
        <w:t>)</w:t>
      </w:r>
    </w:p>
    <w:p w14:paraId="2F0436E0" w14:textId="4362B6E4" w:rsidR="001F5EFF" w:rsidRDefault="00872416" w:rsidP="00BE0BE3">
      <w:r w:rsidRPr="00881902">
        <w:t>2</w:t>
      </w:r>
      <w:r w:rsidR="003347FA" w:rsidRPr="003347FA">
        <w:rPr>
          <w:vertAlign w:val="superscript"/>
        </w:rPr>
        <w:t>nd</w:t>
      </w:r>
      <w:r w:rsidR="003347FA">
        <w:t xml:space="preserve"> </w:t>
      </w:r>
      <w:r w:rsidRPr="00881902">
        <w:t xml:space="preserve">Vice Chair walks the group thorough changes suggested. Generally </w:t>
      </w:r>
      <w:r w:rsidR="006B68E8" w:rsidRPr="00881902">
        <w:t>reviewed</w:t>
      </w:r>
      <w:r w:rsidRPr="00881902">
        <w:t xml:space="preserve"> and updated after leadership change, last time 2022, due to Pandemic.</w:t>
      </w:r>
      <w:r w:rsidR="001F5EFF" w:rsidRPr="00881902">
        <w:t xml:space="preserve"> </w:t>
      </w:r>
      <w:r w:rsidRPr="00881902">
        <w:t>Factual changes: Names, reference, links, errors. Not changed any operation rules in 802.11</w:t>
      </w:r>
      <w:r w:rsidR="001F5EFF" w:rsidRPr="00881902">
        <w:t xml:space="preserve">. </w:t>
      </w:r>
      <w:r w:rsidRPr="00881902">
        <w:t>Thank</w:t>
      </w:r>
      <w:r w:rsidR="001F5EFF" w:rsidRPr="00881902">
        <w:t>s to</w:t>
      </w:r>
      <w:r w:rsidRPr="00881902">
        <w:t xml:space="preserve"> several people from WG for their contributions.</w:t>
      </w:r>
      <w:r w:rsidR="001F5EFF" w:rsidRPr="00881902">
        <w:t xml:space="preserve"> </w:t>
      </w:r>
      <w:r w:rsidRPr="00881902">
        <w:t xml:space="preserve">Motion </w:t>
      </w:r>
      <w:r w:rsidR="006A0B3E" w:rsidRPr="00881902">
        <w:t xml:space="preserve">to approve these changes, </w:t>
      </w:r>
      <w:r w:rsidRPr="00881902">
        <w:t>will be in the Closing Plenary on Friday.</w:t>
      </w:r>
      <w:r w:rsidR="001F5EFF" w:rsidRPr="00881902">
        <w:t xml:space="preserve"> </w:t>
      </w:r>
    </w:p>
    <w:p w14:paraId="4A5BE217" w14:textId="44564EBE" w:rsidR="001F5EFF" w:rsidRPr="00881902" w:rsidRDefault="001F5EFF" w:rsidP="00BE0BE3">
      <w:r w:rsidRPr="00881902">
        <w:lastRenderedPageBreak/>
        <w:t xml:space="preserve">Changes in detail: </w:t>
      </w:r>
      <w:r w:rsidR="00C22AF2" w:rsidRPr="00881902">
        <w:t>Revision history (page 3)</w:t>
      </w:r>
      <w:r w:rsidRPr="00881902">
        <w:t>, R</w:t>
      </w:r>
      <w:r w:rsidR="00C22AF2" w:rsidRPr="00881902">
        <w:t>eferences, Abbreviations added, c.f</w:t>
      </w:r>
      <w:r w:rsidR="00C55791" w:rsidRPr="00881902">
        <w:t>.</w:t>
      </w:r>
      <w:r w:rsidR="00C22AF2" w:rsidRPr="00881902">
        <w:t xml:space="preserve"> SG = PAR study group</w:t>
      </w:r>
      <w:r w:rsidRPr="00881902">
        <w:t xml:space="preserve">, </w:t>
      </w:r>
      <w:r w:rsidR="00C22AF2" w:rsidRPr="00881902">
        <w:t xml:space="preserve">Vote shall be taken using anonymous voting tool (page </w:t>
      </w:r>
      <w:r w:rsidR="00667BEB" w:rsidRPr="00881902">
        <w:t xml:space="preserve">16). </w:t>
      </w:r>
    </w:p>
    <w:p w14:paraId="3C1B5159" w14:textId="395CA948" w:rsidR="00872416" w:rsidRPr="00881902" w:rsidRDefault="00C22AF2" w:rsidP="00451C0A">
      <w:pPr>
        <w:spacing w:before="120" w:after="120"/>
        <w:ind w:firstLine="720"/>
      </w:pPr>
      <w:r w:rsidRPr="00881902">
        <w:t xml:space="preserve">Q: </w:t>
      </w:r>
      <w:r w:rsidR="00667BEB" w:rsidRPr="00881902">
        <w:t>(hard to understand)</w:t>
      </w:r>
    </w:p>
    <w:p w14:paraId="35447096" w14:textId="77777777" w:rsidR="00667BEB" w:rsidRPr="00881902" w:rsidRDefault="00667BEB" w:rsidP="00451C0A">
      <w:pPr>
        <w:spacing w:before="120" w:after="120"/>
        <w:ind w:firstLine="720"/>
      </w:pPr>
      <w:r w:rsidRPr="00881902">
        <w:t xml:space="preserve">C: Suggest using SI units. </w:t>
      </w:r>
    </w:p>
    <w:p w14:paraId="178261BA" w14:textId="55923E3B" w:rsidR="00667BEB" w:rsidRPr="00881902" w:rsidRDefault="00667BEB" w:rsidP="00451C0A">
      <w:pPr>
        <w:spacing w:before="120" w:after="120"/>
        <w:ind w:firstLine="720"/>
      </w:pPr>
      <w:r w:rsidRPr="00881902">
        <w:t>A: Out of scope.</w:t>
      </w:r>
    </w:p>
    <w:p w14:paraId="4E6C754B" w14:textId="77777777" w:rsidR="001F5EFF" w:rsidRPr="00881902" w:rsidRDefault="001F5EFF" w:rsidP="00451C0A">
      <w:pPr>
        <w:spacing w:before="120" w:after="120"/>
        <w:ind w:firstLine="720"/>
      </w:pPr>
      <w:r w:rsidRPr="00881902">
        <w:t xml:space="preserve">C: </w:t>
      </w:r>
      <w:r w:rsidR="00667BEB" w:rsidRPr="00881902">
        <w:t xml:space="preserve">Change units on page 20. </w:t>
      </w:r>
    </w:p>
    <w:p w14:paraId="4C5B2261" w14:textId="75E13664" w:rsidR="000E68C0" w:rsidRPr="00881902" w:rsidRDefault="001F5EFF" w:rsidP="00451C0A">
      <w:pPr>
        <w:spacing w:before="120" w:after="120"/>
        <w:ind w:firstLine="720"/>
      </w:pPr>
      <w:r w:rsidRPr="00881902">
        <w:t xml:space="preserve">A: </w:t>
      </w:r>
      <w:r w:rsidR="00667BEB" w:rsidRPr="00881902">
        <w:t>Discussion on formatting.</w:t>
      </w:r>
    </w:p>
    <w:p w14:paraId="32B94FFF" w14:textId="1C0BD874" w:rsidR="000E68C0" w:rsidRPr="00881902" w:rsidRDefault="001F5EFF" w:rsidP="00451C0A">
      <w:pPr>
        <w:spacing w:before="120" w:after="120"/>
        <w:ind w:left="720"/>
      </w:pPr>
      <w:r w:rsidRPr="00881902">
        <w:t>C</w:t>
      </w:r>
      <w:r w:rsidR="00667BEB" w:rsidRPr="00881902">
        <w:t xml:space="preserve">: The update </w:t>
      </w:r>
      <w:r w:rsidR="00563EE1" w:rsidRPr="00881902">
        <w:t>improves</w:t>
      </w:r>
      <w:r w:rsidR="00667BEB" w:rsidRPr="00881902">
        <w:t xml:space="preserve"> several details. However, why don't we use IEEE style references which would be numbers, e. g. [1] instead of [rules1]?</w:t>
      </w:r>
    </w:p>
    <w:p w14:paraId="5D81207D" w14:textId="0D7B951D" w:rsidR="000E68C0" w:rsidRPr="00881902" w:rsidRDefault="00667BEB" w:rsidP="00451C0A">
      <w:pPr>
        <w:spacing w:before="120" w:after="120"/>
        <w:ind w:firstLine="720"/>
      </w:pPr>
      <w:r w:rsidRPr="00881902">
        <w:t xml:space="preserve">A: </w:t>
      </w:r>
      <w:r w:rsidR="00FF6E54">
        <w:t>Suggestion c</w:t>
      </w:r>
      <w:r w:rsidRPr="00881902">
        <w:t>lear, taken.</w:t>
      </w:r>
    </w:p>
    <w:p w14:paraId="35E3CA8D" w14:textId="7DDFEADE" w:rsidR="00667BEB" w:rsidRPr="00881902" w:rsidRDefault="001F5EFF" w:rsidP="00451C0A">
      <w:pPr>
        <w:spacing w:before="120" w:after="120"/>
        <w:ind w:firstLine="720"/>
      </w:pPr>
      <w:r w:rsidRPr="00881902">
        <w:t>C</w:t>
      </w:r>
      <w:r w:rsidR="00667BEB" w:rsidRPr="00881902">
        <w:t xml:space="preserve">: Please review </w:t>
      </w:r>
      <w:r w:rsidR="000E68C0" w:rsidRPr="00881902">
        <w:t>before</w:t>
      </w:r>
      <w:r w:rsidR="00667BEB" w:rsidRPr="00881902">
        <w:t xml:space="preserve"> Friday</w:t>
      </w:r>
      <w:r w:rsidR="000E68C0" w:rsidRPr="00881902">
        <w:t xml:space="preserve"> this week</w:t>
      </w:r>
      <w:r w:rsidRPr="00881902">
        <w:t>!</w:t>
      </w:r>
    </w:p>
    <w:p w14:paraId="320C63F9" w14:textId="2897965D" w:rsidR="005D792C" w:rsidRDefault="00C660CB" w:rsidP="00BE0BE3">
      <w:r w:rsidRPr="00881902">
        <w:t>Chair explains the use of Direct Vote Live</w:t>
      </w:r>
      <w:r w:rsidR="00697AA6" w:rsidRPr="00881902">
        <w:t>.</w:t>
      </w:r>
    </w:p>
    <w:p w14:paraId="75CD958A" w14:textId="67EAAD09" w:rsidR="002D0CC6" w:rsidRDefault="002D0CC6" w:rsidP="00D1539D">
      <w:pPr>
        <w:pStyle w:val="Heading2"/>
      </w:pPr>
      <w:r w:rsidRPr="002D0CC6">
        <w:t xml:space="preserve">Motion 1: </w:t>
      </w:r>
      <w:r w:rsidRPr="00BE0BE3">
        <w:t xml:space="preserve">P802.11bk Re-circulation Letter Ballot </w:t>
      </w:r>
      <w:r w:rsidRPr="00881902">
        <w:t>(</w:t>
      </w:r>
      <w:hyperlink r:id="rId69" w:history="1">
        <w:r w:rsidRPr="00881902">
          <w:rPr>
            <w:rStyle w:val="Hyperlink"/>
          </w:rPr>
          <w:t>11-24/0995</w:t>
        </w:r>
      </w:hyperlink>
      <w:r w:rsidRPr="00881902">
        <w:t>)</w:t>
      </w:r>
    </w:p>
    <w:p w14:paraId="473CF3D8" w14:textId="7C05C69D" w:rsidR="005D792C" w:rsidRPr="002D0CC6" w:rsidRDefault="00C660CB" w:rsidP="0052079E">
      <w:pPr>
        <w:rPr>
          <w:b/>
        </w:rPr>
      </w:pPr>
      <w:r w:rsidRPr="002D0CC6">
        <w:rPr>
          <w:b/>
        </w:rPr>
        <w:t xml:space="preserve">Having approved comment resolutions for all of the comments received from LB286 on P802.11bk D2.0 as contained in documents </w:t>
      </w:r>
      <w:hyperlink r:id="rId70" w:history="1">
        <w:r w:rsidRPr="002D0CC6">
          <w:rPr>
            <w:rStyle w:val="Hyperlink"/>
            <w:b/>
          </w:rPr>
          <w:t>11-24-754r5</w:t>
        </w:r>
      </w:hyperlink>
      <w:r w:rsidRPr="002D0CC6">
        <w:rPr>
          <w:b/>
        </w:rPr>
        <w:t xml:space="preserve">, </w:t>
      </w:r>
      <w:hyperlink r:id="rId71" w:history="1">
        <w:r w:rsidRPr="002D0CC6">
          <w:rPr>
            <w:rStyle w:val="Hyperlink"/>
            <w:b/>
          </w:rPr>
          <w:t>11-24-951r1</w:t>
        </w:r>
      </w:hyperlink>
      <w:r w:rsidRPr="002D0CC6">
        <w:rPr>
          <w:b/>
        </w:rPr>
        <w:t xml:space="preserve">, </w:t>
      </w:r>
      <w:hyperlink r:id="rId72" w:history="1">
        <w:r w:rsidRPr="002D0CC6">
          <w:rPr>
            <w:rStyle w:val="Hyperlink"/>
            <w:b/>
          </w:rPr>
          <w:t>11-24-958r2</w:t>
        </w:r>
      </w:hyperlink>
      <w:r w:rsidRPr="002D0CC6">
        <w:rPr>
          <w:b/>
        </w:rPr>
        <w:t xml:space="preserve">, </w:t>
      </w:r>
      <w:hyperlink r:id="rId73" w:history="1">
        <w:r w:rsidRPr="002D0CC6">
          <w:rPr>
            <w:rStyle w:val="Hyperlink"/>
            <w:b/>
          </w:rPr>
          <w:t>11-24-1073r1</w:t>
        </w:r>
      </w:hyperlink>
      <w:r w:rsidRPr="002D0CC6">
        <w:rPr>
          <w:b/>
        </w:rPr>
        <w:t xml:space="preserve">, </w:t>
      </w:r>
      <w:hyperlink r:id="rId74" w:history="1">
        <w:r w:rsidRPr="002D0CC6">
          <w:rPr>
            <w:rStyle w:val="Hyperlink"/>
            <w:b/>
          </w:rPr>
          <w:t>11-24-966r4</w:t>
        </w:r>
      </w:hyperlink>
      <w:r w:rsidRPr="002D0CC6">
        <w:rPr>
          <w:b/>
        </w:rPr>
        <w:t xml:space="preserve">, </w:t>
      </w:r>
      <w:hyperlink r:id="rId75" w:history="1">
        <w:r w:rsidRPr="002D0CC6">
          <w:rPr>
            <w:rStyle w:val="Hyperlink"/>
            <w:b/>
          </w:rPr>
          <w:t>11-24-954r4</w:t>
        </w:r>
      </w:hyperlink>
      <w:r w:rsidRPr="002D0CC6">
        <w:rPr>
          <w:b/>
        </w:rPr>
        <w:t xml:space="preserve">, and </w:t>
      </w:r>
      <w:hyperlink r:id="rId76" w:history="1">
        <w:r w:rsidRPr="002D0CC6">
          <w:rPr>
            <w:rStyle w:val="Hyperlink"/>
            <w:b/>
          </w:rPr>
          <w:t>11-24-1080r1</w:t>
        </w:r>
      </w:hyperlink>
      <w:r w:rsidRPr="002D0CC6">
        <w:rPr>
          <w:b/>
        </w:rPr>
        <w:t>, instruct the editor to prepare D3.0 incorporating these resolutions and, approve a 15 day Working Group Recirculation Ballot asking the question “Should P802.11bk D3.0 be forwarded to SA Ballot?”</w:t>
      </w:r>
    </w:p>
    <w:p w14:paraId="2D7FB4F7" w14:textId="77777777" w:rsidR="000D7E45" w:rsidRPr="00881902" w:rsidRDefault="00C660CB" w:rsidP="00BE0BE3">
      <w:pPr>
        <w:ind w:firstLine="720"/>
      </w:pPr>
      <w:r w:rsidRPr="00881902">
        <w:t xml:space="preserve">Moved by Jonathan Segev on behalf of </w:t>
      </w:r>
      <w:proofErr w:type="spellStart"/>
      <w:r w:rsidRPr="00881902">
        <w:t>TGbk</w:t>
      </w:r>
      <w:proofErr w:type="spellEnd"/>
      <w:r w:rsidR="008059D3" w:rsidRPr="00881902">
        <w:t xml:space="preserve"> </w:t>
      </w:r>
    </w:p>
    <w:p w14:paraId="212B0C9A" w14:textId="6AC5D5AD" w:rsidR="000D7E45" w:rsidRPr="00881902" w:rsidRDefault="000D7E45" w:rsidP="00BE0BE3">
      <w:pPr>
        <w:ind w:firstLine="720"/>
      </w:pPr>
      <w:r w:rsidRPr="00881902">
        <w:t>(</w:t>
      </w:r>
      <w:proofErr w:type="spellStart"/>
      <w:r w:rsidRPr="00BE0BE3">
        <w:t>TGbk</w:t>
      </w:r>
      <w:proofErr w:type="spellEnd"/>
      <w:r w:rsidRPr="00BE0BE3">
        <w:t xml:space="preserve"> result: Moved: Christian Berger, 2nd: Roy Want, Result: 9/0/0</w:t>
      </w:r>
      <w:r w:rsidRPr="00881902">
        <w:t>)</w:t>
      </w:r>
    </w:p>
    <w:p w14:paraId="63655D98" w14:textId="4DA2D632" w:rsidR="00384EFD" w:rsidRDefault="002D0CC6" w:rsidP="002D0CC6">
      <w:pPr>
        <w:rPr>
          <w:b/>
        </w:rPr>
      </w:pPr>
      <w:r>
        <w:tab/>
      </w:r>
      <w:r w:rsidR="00213B5F" w:rsidRPr="00881902">
        <w:t>Results: Yes:   180</w:t>
      </w:r>
      <w:r w:rsidR="00213B5F" w:rsidRPr="00881902">
        <w:tab/>
        <w:t xml:space="preserve">No: 1 </w:t>
      </w:r>
      <w:r w:rsidR="00213B5F" w:rsidRPr="00881902">
        <w:tab/>
        <w:t>Abstain: 16</w:t>
      </w:r>
      <w:r w:rsidR="005D792C" w:rsidRPr="00881902">
        <w:t xml:space="preserve"> </w:t>
      </w:r>
    </w:p>
    <w:p w14:paraId="56B437D1" w14:textId="376B9046" w:rsidR="002D0CC6" w:rsidRDefault="008059D3" w:rsidP="00384EFD">
      <w:pPr>
        <w:ind w:firstLine="720"/>
      </w:pPr>
      <w:r w:rsidRPr="002D0CC6">
        <w:rPr>
          <w:b/>
        </w:rPr>
        <w:t>Motions passes</w:t>
      </w:r>
      <w:r w:rsidR="00697AA6" w:rsidRPr="002D0CC6">
        <w:rPr>
          <w:b/>
        </w:rPr>
        <w:t>.</w:t>
      </w:r>
    </w:p>
    <w:p w14:paraId="5ACE2F28" w14:textId="4819BDDA" w:rsidR="002D0CC6" w:rsidRDefault="002D0CC6" w:rsidP="00D1539D">
      <w:pPr>
        <w:pStyle w:val="Heading2"/>
      </w:pPr>
      <w:r w:rsidRPr="002D0CC6">
        <w:t>M</w:t>
      </w:r>
      <w:r>
        <w:t xml:space="preserve">otion 2: </w:t>
      </w:r>
      <w:r w:rsidRPr="00BE0BE3">
        <w:t>P802.11bq PAR approval</w:t>
      </w:r>
      <w:r w:rsidRPr="00881902">
        <w:t xml:space="preserve"> (</w:t>
      </w:r>
      <w:hyperlink r:id="rId77" w:history="1">
        <w:r w:rsidRPr="00881902">
          <w:rPr>
            <w:rStyle w:val="Hyperlink"/>
          </w:rPr>
          <w:t>11-24/0995</w:t>
        </w:r>
      </w:hyperlink>
      <w:r w:rsidRPr="00881902">
        <w:t>)</w:t>
      </w:r>
    </w:p>
    <w:p w14:paraId="4A4DF8D9" w14:textId="0B43C3F7" w:rsidR="005D792C" w:rsidRPr="002D0CC6" w:rsidRDefault="00736455" w:rsidP="00BE0BE3">
      <w:pPr>
        <w:rPr>
          <w:b/>
        </w:rPr>
      </w:pPr>
      <w:r w:rsidRPr="002D0CC6">
        <w:rPr>
          <w:b/>
        </w:rPr>
        <w:t>Believing that the PAR contained in the document referenced below meets IEEE-SA guidelines,</w:t>
      </w:r>
      <w:r w:rsidR="0052079E">
        <w:rPr>
          <w:b/>
        </w:rPr>
        <w:t xml:space="preserve"> </w:t>
      </w:r>
      <w:r w:rsidRPr="002D0CC6">
        <w:rPr>
          <w:b/>
        </w:rPr>
        <w:t xml:space="preserve">request that the PAR contained in </w:t>
      </w:r>
      <w:hyperlink r:id="rId78" w:history="1">
        <w:r w:rsidRPr="002D0CC6">
          <w:rPr>
            <w:rStyle w:val="Hyperlink"/>
            <w:b/>
          </w:rPr>
          <w:t>https://mentor.ieee.org/802.11/dcn/24/11-24-1312-01-immw-draft-p802-11bq-par.pdf</w:t>
        </w:r>
      </w:hyperlink>
      <w:r w:rsidRPr="002D0CC6">
        <w:rPr>
          <w:b/>
        </w:rPr>
        <w:t xml:space="preserve"> be posted to the IEEE 802 </w:t>
      </w:r>
      <w:r w:rsidR="00E45A3C" w:rsidRPr="00E45A3C">
        <w:rPr>
          <w:b/>
        </w:rPr>
        <w:t>LAN/MAN Standards Committee</w:t>
      </w:r>
      <w:r w:rsidRPr="002D0CC6">
        <w:rPr>
          <w:b/>
        </w:rPr>
        <w:t xml:space="preserve"> (</w:t>
      </w:r>
      <w:r w:rsidR="00E45A3C">
        <w:rPr>
          <w:b/>
        </w:rPr>
        <w:t>LMS</w:t>
      </w:r>
      <w:r w:rsidR="00E45A3C" w:rsidRPr="002D0CC6">
        <w:rPr>
          <w:b/>
        </w:rPr>
        <w:t>C</w:t>
      </w:r>
      <w:r w:rsidRPr="002D0CC6">
        <w:rPr>
          <w:b/>
        </w:rPr>
        <w:t xml:space="preserve">) agenda for WG 802 preview and </w:t>
      </w:r>
      <w:r w:rsidR="00E45A3C">
        <w:rPr>
          <w:b/>
        </w:rPr>
        <w:t>LMSC</w:t>
      </w:r>
      <w:r w:rsidR="00E45A3C" w:rsidRPr="002D0CC6">
        <w:rPr>
          <w:b/>
        </w:rPr>
        <w:t xml:space="preserve"> </w:t>
      </w:r>
      <w:r w:rsidRPr="002D0CC6">
        <w:rPr>
          <w:b/>
        </w:rPr>
        <w:t xml:space="preserve">approval to submit to </w:t>
      </w:r>
      <w:proofErr w:type="spellStart"/>
      <w:r w:rsidRPr="002D0CC6">
        <w:rPr>
          <w:b/>
        </w:rPr>
        <w:t>NesCom</w:t>
      </w:r>
      <w:proofErr w:type="spellEnd"/>
      <w:r w:rsidRPr="002D0CC6">
        <w:rPr>
          <w:b/>
        </w:rPr>
        <w:t>.</w:t>
      </w:r>
    </w:p>
    <w:p w14:paraId="2A4D036A" w14:textId="152EC009" w:rsidR="005D792C" w:rsidRPr="00881902" w:rsidRDefault="00736455" w:rsidP="00BE0BE3">
      <w:pPr>
        <w:ind w:firstLine="720"/>
      </w:pPr>
      <w:r w:rsidRPr="00881902">
        <w:t>Moved by Laurent</w:t>
      </w:r>
      <w:r w:rsidR="005D792C" w:rsidRPr="00881902">
        <w:t xml:space="preserve"> Cariou</w:t>
      </w:r>
      <w:r w:rsidRPr="00881902">
        <w:t>, Seconded by Volker</w:t>
      </w:r>
      <w:r w:rsidR="005D792C" w:rsidRPr="00881902">
        <w:t xml:space="preserve"> Jungnickel</w:t>
      </w:r>
    </w:p>
    <w:p w14:paraId="3D89CE52" w14:textId="7B080577" w:rsidR="000D7E45" w:rsidRPr="00BE0BE3" w:rsidRDefault="000D7E45" w:rsidP="00BE0BE3">
      <w:pPr>
        <w:ind w:firstLine="720"/>
      </w:pPr>
      <w:r w:rsidRPr="00881902">
        <w:t>(</w:t>
      </w:r>
      <w:r w:rsidRPr="00BE0BE3">
        <w:t>IMMW SG result: Moved: Abhishek Patil, 2nd: Ming Gan, Result: 137/33/28</w:t>
      </w:r>
      <w:r w:rsidRPr="00881902">
        <w:t>)</w:t>
      </w:r>
    </w:p>
    <w:p w14:paraId="2F68C7C9" w14:textId="38B8DE24" w:rsidR="00384EFD" w:rsidRDefault="00736455" w:rsidP="00BE0BE3">
      <w:pPr>
        <w:ind w:firstLine="720"/>
      </w:pPr>
      <w:r w:rsidRPr="00881902">
        <w:t>Results: Yes: 183 No: 15 Abstain: 23</w:t>
      </w:r>
      <w:r w:rsidR="005D792C" w:rsidRPr="00881902">
        <w:t xml:space="preserve"> </w:t>
      </w:r>
    </w:p>
    <w:p w14:paraId="4989EF65" w14:textId="4B2DF2C5" w:rsidR="005D792C" w:rsidRPr="00BE0BE3" w:rsidRDefault="00736455" w:rsidP="00384EFD">
      <w:pPr>
        <w:ind w:firstLine="720"/>
      </w:pPr>
      <w:r w:rsidRPr="00BE0BE3">
        <w:rPr>
          <w:b/>
        </w:rPr>
        <w:t>Motion passes.</w:t>
      </w:r>
    </w:p>
    <w:p w14:paraId="34790884" w14:textId="578E9C5F" w:rsidR="005D792C" w:rsidRPr="00881902" w:rsidRDefault="00736455" w:rsidP="00451C0A">
      <w:pPr>
        <w:spacing w:before="120" w:after="120"/>
        <w:ind w:firstLine="720"/>
      </w:pPr>
      <w:r w:rsidRPr="00881902">
        <w:lastRenderedPageBreak/>
        <w:t>Q:  How many comments the other working groups provided you got.</w:t>
      </w:r>
    </w:p>
    <w:p w14:paraId="54C039E5" w14:textId="77937ADD" w:rsidR="005D792C" w:rsidRPr="00881902" w:rsidRDefault="00736455" w:rsidP="00451C0A">
      <w:pPr>
        <w:spacing w:before="120" w:after="120"/>
        <w:ind w:firstLine="720"/>
      </w:pPr>
      <w:r w:rsidRPr="00881902">
        <w:t xml:space="preserve">A: (Chair): Wrong question. Goes to </w:t>
      </w:r>
      <w:r w:rsidR="005D792C" w:rsidRPr="00881902">
        <w:t>the LMSC</w:t>
      </w:r>
      <w:r w:rsidRPr="00881902">
        <w:t xml:space="preserve"> only.</w:t>
      </w:r>
    </w:p>
    <w:p w14:paraId="3044F2C4" w14:textId="725DF272" w:rsidR="008932EF" w:rsidRPr="00881902" w:rsidRDefault="00736455" w:rsidP="00451C0A">
      <w:pPr>
        <w:spacing w:before="120" w:after="120"/>
        <w:ind w:firstLine="720"/>
      </w:pPr>
      <w:r w:rsidRPr="00881902">
        <w:t>C: Chair explains the editorial change in the pdf.</w:t>
      </w:r>
    </w:p>
    <w:p w14:paraId="215D6A28" w14:textId="286572C0" w:rsidR="00384EFD" w:rsidRDefault="00384EFD" w:rsidP="00D1539D">
      <w:pPr>
        <w:pStyle w:val="Heading2"/>
      </w:pPr>
      <w:r w:rsidRPr="002D0CC6">
        <w:t>M</w:t>
      </w:r>
      <w:r>
        <w:t xml:space="preserve">otion 3: </w:t>
      </w:r>
      <w:r w:rsidRPr="00BE0BE3">
        <w:t>P802.11bq CSD Approval</w:t>
      </w:r>
      <w:r w:rsidRPr="00881902">
        <w:t xml:space="preserve"> Motion (</w:t>
      </w:r>
      <w:hyperlink r:id="rId79" w:history="1">
        <w:r w:rsidRPr="00881902">
          <w:rPr>
            <w:rStyle w:val="Hyperlink"/>
          </w:rPr>
          <w:t>11-24/0995</w:t>
        </w:r>
      </w:hyperlink>
      <w:r w:rsidRPr="00881902">
        <w:t>)</w:t>
      </w:r>
    </w:p>
    <w:p w14:paraId="31578D27" w14:textId="6F254C1E" w:rsidR="008932EF" w:rsidRPr="00384EFD" w:rsidRDefault="00736455" w:rsidP="00BE0BE3">
      <w:pPr>
        <w:rPr>
          <w:b/>
        </w:rPr>
      </w:pPr>
      <w:r w:rsidRPr="00384EFD">
        <w:rPr>
          <w:b/>
        </w:rPr>
        <w:t>Believing that the CSD contained in the document referenced below meets IEEE-SA guidelines,</w:t>
      </w:r>
      <w:r w:rsidR="0052079E">
        <w:rPr>
          <w:b/>
        </w:rPr>
        <w:t xml:space="preserve"> </w:t>
      </w:r>
      <w:r w:rsidRPr="00384EFD">
        <w:rPr>
          <w:b/>
        </w:rPr>
        <w:t xml:space="preserve">request that the CSD contained in </w:t>
      </w:r>
      <w:hyperlink r:id="rId80" w:history="1">
        <w:r w:rsidR="00BD3913" w:rsidRPr="00384EFD">
          <w:rPr>
            <w:rStyle w:val="Hyperlink"/>
            <w:b/>
          </w:rPr>
          <w:t>https://mentor.ieee.org/802.11/dcn/24/11-24-0549-05-</w:t>
        </w:r>
        <w:r w:rsidRPr="00384EFD">
          <w:rPr>
            <w:rStyle w:val="Hyperlink"/>
            <w:b/>
          </w:rPr>
          <w:t>immw-immw-draft-proposed-csd.docx</w:t>
        </w:r>
      </w:hyperlink>
      <w:r w:rsidRPr="00384EFD">
        <w:rPr>
          <w:b/>
        </w:rPr>
        <w:t xml:space="preserve"> be posted to the IEEE 802 </w:t>
      </w:r>
      <w:r w:rsidR="00E45A3C" w:rsidRPr="00E45A3C">
        <w:rPr>
          <w:b/>
        </w:rPr>
        <w:t>LAN/MAN Standards Committee</w:t>
      </w:r>
      <w:r w:rsidRPr="00384EFD">
        <w:rPr>
          <w:b/>
        </w:rPr>
        <w:t xml:space="preserve"> (</w:t>
      </w:r>
      <w:r w:rsidR="00E45A3C">
        <w:rPr>
          <w:b/>
        </w:rPr>
        <w:t>LMS</w:t>
      </w:r>
      <w:r w:rsidR="00E45A3C" w:rsidRPr="00384EFD">
        <w:rPr>
          <w:b/>
        </w:rPr>
        <w:t>C</w:t>
      </w:r>
      <w:r w:rsidRPr="00384EFD">
        <w:rPr>
          <w:b/>
        </w:rPr>
        <w:t xml:space="preserve">) agenda for WG 802 preview and </w:t>
      </w:r>
      <w:r w:rsidR="00E45A3C">
        <w:rPr>
          <w:b/>
        </w:rPr>
        <w:t>LMS</w:t>
      </w:r>
      <w:r w:rsidR="00E45A3C" w:rsidRPr="00384EFD">
        <w:rPr>
          <w:b/>
        </w:rPr>
        <w:t xml:space="preserve">C </w:t>
      </w:r>
      <w:r w:rsidRPr="00384EFD">
        <w:rPr>
          <w:b/>
        </w:rPr>
        <w:t xml:space="preserve">approval to submit to </w:t>
      </w:r>
      <w:proofErr w:type="spellStart"/>
      <w:r w:rsidRPr="00384EFD">
        <w:rPr>
          <w:b/>
        </w:rPr>
        <w:t>NesCom</w:t>
      </w:r>
      <w:proofErr w:type="spellEnd"/>
      <w:r w:rsidRPr="00384EFD">
        <w:rPr>
          <w:b/>
        </w:rPr>
        <w:t>.</w:t>
      </w:r>
    </w:p>
    <w:p w14:paraId="69FF95BD" w14:textId="51D8C2B7" w:rsidR="008932EF" w:rsidRPr="00881902" w:rsidRDefault="00107D05" w:rsidP="00BE0BE3">
      <w:pPr>
        <w:ind w:firstLine="720"/>
      </w:pPr>
      <w:r w:rsidRPr="00881902">
        <w:t>Moved by Laurent Cariou, Seconded by Volker Jungnickel</w:t>
      </w:r>
    </w:p>
    <w:p w14:paraId="41AEAAA0" w14:textId="67DA4E47" w:rsidR="00BD3913" w:rsidRPr="00881902" w:rsidRDefault="00BD3913" w:rsidP="00BE0BE3">
      <w:r w:rsidRPr="00881902">
        <w:t xml:space="preserve">        </w:t>
      </w:r>
      <w:r w:rsidR="00384EFD">
        <w:tab/>
      </w:r>
      <w:r w:rsidRPr="00881902">
        <w:t>(IMMW SG result: Moved: Abhishek Patil, 2nd: Tian Bin, Result: 141/29/18)</w:t>
      </w:r>
    </w:p>
    <w:p w14:paraId="3A7D86E1" w14:textId="77777777" w:rsidR="00384EFD" w:rsidRDefault="00107D05" w:rsidP="00BE0BE3">
      <w:pPr>
        <w:ind w:firstLine="720"/>
      </w:pPr>
      <w:r w:rsidRPr="00881902">
        <w:t xml:space="preserve">Results: Yes: </w:t>
      </w:r>
      <w:r w:rsidRPr="00881902">
        <w:tab/>
        <w:t>179 No: 11 Abstain: 27</w:t>
      </w:r>
      <w:r w:rsidR="008932EF" w:rsidRPr="00881902">
        <w:t xml:space="preserve"> </w:t>
      </w:r>
    </w:p>
    <w:p w14:paraId="02C95FA9" w14:textId="3CC74AC1" w:rsidR="008932EF" w:rsidRPr="00881902" w:rsidRDefault="00107D05" w:rsidP="00384EFD">
      <w:pPr>
        <w:ind w:firstLine="720"/>
      </w:pPr>
      <w:r w:rsidRPr="00BE0BE3">
        <w:rPr>
          <w:b/>
        </w:rPr>
        <w:t>Motion passes</w:t>
      </w:r>
      <w:r w:rsidR="00384EFD">
        <w:rPr>
          <w:b/>
        </w:rPr>
        <w:t>.</w:t>
      </w:r>
    </w:p>
    <w:p w14:paraId="4753B45E" w14:textId="448BAA20" w:rsidR="008932EF" w:rsidRPr="00881902" w:rsidRDefault="00107D05" w:rsidP="00BE0BE3">
      <w:pPr>
        <w:ind w:firstLine="720"/>
      </w:pPr>
      <w:r w:rsidRPr="00881902">
        <w:t xml:space="preserve">C: </w:t>
      </w:r>
      <w:r w:rsidR="00736455" w:rsidRPr="00881902">
        <w:t>Date change in the document</w:t>
      </w:r>
      <w:r w:rsidR="007210C4" w:rsidRPr="00881902">
        <w:t>.</w:t>
      </w:r>
      <w:r w:rsidR="00736455" w:rsidRPr="00881902">
        <w:t xml:space="preserve"> Chair changed some editorial issues. R5 is correct.</w:t>
      </w:r>
    </w:p>
    <w:p w14:paraId="7F186D30" w14:textId="3D0A6990" w:rsidR="008932EF" w:rsidRPr="00881902" w:rsidRDefault="002551B9" w:rsidP="00BE0BE3">
      <w:pPr>
        <w:ind w:firstLine="720"/>
      </w:pPr>
      <w:r w:rsidRPr="00881902">
        <w:t xml:space="preserve">Q: Can </w:t>
      </w:r>
      <w:r w:rsidR="007210C4" w:rsidRPr="00881902">
        <w:t>you</w:t>
      </w:r>
      <w:r w:rsidRPr="00881902">
        <w:t xml:space="preserve"> check in the tool how I voted.</w:t>
      </w:r>
    </w:p>
    <w:p w14:paraId="58BCC378" w14:textId="53808E48" w:rsidR="002551B9" w:rsidRPr="00881902" w:rsidRDefault="002551B9" w:rsidP="00BE0BE3">
      <w:pPr>
        <w:ind w:firstLine="720"/>
      </w:pPr>
      <w:r w:rsidRPr="00881902">
        <w:t>A: No way, it is anonymous.</w:t>
      </w:r>
      <w:r w:rsidR="007210C4" w:rsidRPr="00881902">
        <w:t xml:space="preserve"> But you may be able to check it yourself.</w:t>
      </w:r>
    </w:p>
    <w:p w14:paraId="3DE6BF97" w14:textId="633BE1F0" w:rsidR="0052079E" w:rsidRDefault="002551B9" w:rsidP="0052079E">
      <w:pPr>
        <w:pStyle w:val="Heading2"/>
      </w:pPr>
      <w:proofErr w:type="spellStart"/>
      <w:r w:rsidRPr="00881902">
        <w:t>AoB</w:t>
      </w:r>
      <w:proofErr w:type="spellEnd"/>
    </w:p>
    <w:p w14:paraId="2B1C50A9" w14:textId="3E274530" w:rsidR="002551B9" w:rsidRPr="00881902" w:rsidRDefault="005B3C72" w:rsidP="00881902">
      <w:r w:rsidRPr="00881902">
        <w:t>Comment r</w:t>
      </w:r>
      <w:r w:rsidR="00314BF5" w:rsidRPr="00881902">
        <w:t xml:space="preserve">elated to IETF liaison report (moved to 3.1.3). </w:t>
      </w:r>
    </w:p>
    <w:p w14:paraId="59F13F52" w14:textId="19696644" w:rsidR="00A07D7F" w:rsidRPr="00881902" w:rsidRDefault="00A07D7F" w:rsidP="00BE0BE3">
      <w:pPr>
        <w:pStyle w:val="Formatvorlage1"/>
      </w:pPr>
      <w:r w:rsidRPr="00881902">
        <w:t>Recess</w:t>
      </w:r>
    </w:p>
    <w:p w14:paraId="459970A8" w14:textId="09D674AE" w:rsidR="00A07D7F" w:rsidRPr="00881902" w:rsidRDefault="00A07D7F" w:rsidP="00BE0BE3">
      <w:r w:rsidRPr="00881902">
        <w:t xml:space="preserve">Chair: </w:t>
      </w:r>
      <w:r w:rsidR="009B1F41" w:rsidRPr="00881902">
        <w:t>W</w:t>
      </w:r>
      <w:r w:rsidRPr="00881902">
        <w:t xml:space="preserve">e are now in recess. </w:t>
      </w:r>
    </w:p>
    <w:p w14:paraId="76B3E76E" w14:textId="472A8768" w:rsidR="002551B9" w:rsidRPr="00A07D7F" w:rsidRDefault="002551B9" w:rsidP="00BE0BE3">
      <w:r w:rsidRPr="00881902">
        <w:t>Meeting recessed at 1</w:t>
      </w:r>
      <w:r w:rsidR="00E37909" w:rsidRPr="00881902">
        <w:t>5</w:t>
      </w:r>
      <w:r w:rsidRPr="00881902">
        <w:t>:</w:t>
      </w:r>
      <w:r w:rsidR="00E37909" w:rsidRPr="00881902">
        <w:t>17</w:t>
      </w:r>
      <w:r w:rsidRPr="00881902">
        <w:t xml:space="preserve"> ET.</w:t>
      </w:r>
    </w:p>
    <w:p w14:paraId="0E779D19" w14:textId="77777777" w:rsidR="00E938F6" w:rsidRPr="00B97320" w:rsidRDefault="00E938F6">
      <w:pPr>
        <w:rPr>
          <w:b/>
          <w:sz w:val="32"/>
          <w:szCs w:val="32"/>
          <w:u w:val="single"/>
        </w:rPr>
      </w:pPr>
      <w:r w:rsidRPr="00B97320">
        <w:rPr>
          <w:b/>
          <w:sz w:val="32"/>
          <w:szCs w:val="32"/>
          <w:u w:val="single"/>
        </w:rPr>
        <w:br w:type="page"/>
      </w:r>
    </w:p>
    <w:p w14:paraId="24B3CC35" w14:textId="77777777" w:rsidR="00CD3194" w:rsidRPr="00CD3194" w:rsidRDefault="00202E6E" w:rsidP="00CD3194">
      <w:pPr>
        <w:pStyle w:val="Heading1"/>
        <w:jc w:val="center"/>
      </w:pPr>
      <w:r w:rsidRPr="00CD3194">
        <w:lastRenderedPageBreak/>
        <w:t>IEEE 802.11 Closing Plenary</w:t>
      </w:r>
      <w:r w:rsidR="00CD3194" w:rsidRPr="00CD3194">
        <w:t>, Friday, July 17th, 2024</w:t>
      </w:r>
    </w:p>
    <w:p w14:paraId="407E2763" w14:textId="28E70919" w:rsidR="002727D0" w:rsidRDefault="002727D0" w:rsidP="00D4597E">
      <w:pPr>
        <w:pStyle w:val="Formatvorlage1"/>
        <w:numPr>
          <w:ilvl w:val="0"/>
          <w:numId w:val="22"/>
        </w:numPr>
      </w:pPr>
      <w:r w:rsidRPr="00B42675">
        <w:t>Opening</w:t>
      </w:r>
    </w:p>
    <w:p w14:paraId="16A7BE6F" w14:textId="72E2B5E0" w:rsidR="00CD3194" w:rsidRPr="00B42675" w:rsidRDefault="00CD3194" w:rsidP="00321A4E">
      <w:pPr>
        <w:pStyle w:val="Heading2"/>
        <w:numPr>
          <w:ilvl w:val="1"/>
          <w:numId w:val="4"/>
        </w:numPr>
        <w:tabs>
          <w:tab w:val="clear" w:pos="574"/>
          <w:tab w:val="num" w:pos="567"/>
        </w:tabs>
        <w:ind w:hanging="574"/>
        <w:rPr>
          <w:bCs/>
        </w:rPr>
      </w:pPr>
      <w:r>
        <w:t>Call to order</w:t>
      </w:r>
    </w:p>
    <w:p w14:paraId="5FFDFA37" w14:textId="0BFD6D28" w:rsidR="00CA6E83" w:rsidRPr="00A800E5" w:rsidRDefault="00CA6E83" w:rsidP="00CD3194">
      <w:r w:rsidRPr="00A800E5">
        <w:t>Meeting was called to order at 8:03 ET by the Chair, Robert Stacey (Intel).</w:t>
      </w:r>
    </w:p>
    <w:p w14:paraId="4CE458EC" w14:textId="35A29928" w:rsidR="00CA6E83" w:rsidRDefault="00CA6E83" w:rsidP="00321A4E">
      <w:pPr>
        <w:pStyle w:val="Heading2"/>
        <w:numPr>
          <w:ilvl w:val="1"/>
          <w:numId w:val="4"/>
        </w:numPr>
        <w:ind w:hanging="574"/>
      </w:pPr>
      <w:r w:rsidRPr="00A800E5">
        <w:t>Officer and IEEE SA staff introduction</w:t>
      </w:r>
    </w:p>
    <w:p w14:paraId="6F3428FA" w14:textId="77777777" w:rsidR="00CA6E83" w:rsidRPr="00A800E5" w:rsidRDefault="00CA6E83" w:rsidP="00A800E5">
      <w:r w:rsidRPr="00A800E5">
        <w:t>1st Vice-chair (VC1):</w:t>
      </w:r>
      <w:r w:rsidRPr="00A800E5">
        <w:tab/>
      </w:r>
      <w:r w:rsidRPr="00A800E5">
        <w:tab/>
        <w:t>Jon Rosdahl</w:t>
      </w:r>
      <w:r w:rsidRPr="00A800E5">
        <w:tab/>
      </w:r>
      <w:r w:rsidRPr="00A800E5">
        <w:tab/>
        <w:t>Qualcomm</w:t>
      </w:r>
    </w:p>
    <w:p w14:paraId="3F14F775" w14:textId="0ED3470F" w:rsidR="00CA6E83" w:rsidRPr="00A800E5" w:rsidRDefault="00CA6E83" w:rsidP="00A800E5">
      <w:r w:rsidRPr="00A800E5">
        <w:t>2nd Vice-chair (VC2):</w:t>
      </w:r>
      <w:r w:rsidRPr="00A800E5">
        <w:tab/>
        <w:t>Stephen McCann</w:t>
      </w:r>
      <w:r w:rsidRPr="00A800E5">
        <w:tab/>
        <w:t>Huawei Technologies Co., Ltd</w:t>
      </w:r>
    </w:p>
    <w:p w14:paraId="22660811" w14:textId="1469192B" w:rsidR="00CA6E83" w:rsidRPr="009616E9" w:rsidRDefault="00CA6E83" w:rsidP="00A800E5">
      <w:pPr>
        <w:rPr>
          <w:lang w:val="de-DE"/>
        </w:rPr>
      </w:pPr>
      <w:proofErr w:type="spellStart"/>
      <w:r w:rsidRPr="009616E9">
        <w:rPr>
          <w:lang w:val="de-DE"/>
        </w:rPr>
        <w:t>Secretary</w:t>
      </w:r>
      <w:proofErr w:type="spellEnd"/>
      <w:r w:rsidRPr="009616E9">
        <w:rPr>
          <w:lang w:val="de-DE"/>
        </w:rPr>
        <w:t>:</w:t>
      </w:r>
      <w:r w:rsidRPr="009616E9">
        <w:rPr>
          <w:lang w:val="de-DE"/>
        </w:rPr>
        <w:tab/>
      </w:r>
      <w:r w:rsidRPr="009616E9">
        <w:rPr>
          <w:lang w:val="de-DE"/>
        </w:rPr>
        <w:tab/>
      </w:r>
      <w:r w:rsidRPr="009616E9">
        <w:rPr>
          <w:lang w:val="de-DE"/>
        </w:rPr>
        <w:tab/>
      </w:r>
      <w:r w:rsidR="009616E9" w:rsidRPr="009616E9">
        <w:rPr>
          <w:lang w:val="de-DE"/>
        </w:rPr>
        <w:t>Volker Jungnickel</w:t>
      </w:r>
      <w:r w:rsidRPr="009616E9">
        <w:rPr>
          <w:lang w:val="de-DE"/>
        </w:rPr>
        <w:tab/>
      </w:r>
      <w:r w:rsidR="009616E9" w:rsidRPr="009616E9">
        <w:rPr>
          <w:lang w:val="de-DE"/>
        </w:rPr>
        <w:t>Fraunhofer Heinr</w:t>
      </w:r>
      <w:r w:rsidR="009616E9">
        <w:rPr>
          <w:lang w:val="de-DE"/>
        </w:rPr>
        <w:t xml:space="preserve">ich Hertz Institute </w:t>
      </w:r>
    </w:p>
    <w:p w14:paraId="3F502F5F" w14:textId="255C1991" w:rsidR="00CA6E83" w:rsidRDefault="00CA6E83" w:rsidP="00A800E5">
      <w:r w:rsidRPr="00A800E5">
        <w:t xml:space="preserve">IEEE SA Staff present </w:t>
      </w:r>
    </w:p>
    <w:p w14:paraId="02361606" w14:textId="456DA7BC" w:rsidR="00CA6E83" w:rsidRPr="00A800E5" w:rsidRDefault="00F039F4" w:rsidP="00D4597E">
      <w:pPr>
        <w:pStyle w:val="ListParagraph"/>
        <w:numPr>
          <w:ilvl w:val="0"/>
          <w:numId w:val="21"/>
        </w:numPr>
      </w:pPr>
      <w:r w:rsidRPr="00A800E5">
        <w:t>Ian Barbour</w:t>
      </w:r>
    </w:p>
    <w:p w14:paraId="6FF794BB" w14:textId="77777777" w:rsidR="00CA6E83" w:rsidRPr="00A800E5" w:rsidRDefault="00CA6E83" w:rsidP="00D4597E">
      <w:pPr>
        <w:pStyle w:val="ListParagraph"/>
        <w:numPr>
          <w:ilvl w:val="0"/>
          <w:numId w:val="21"/>
        </w:numPr>
      </w:pPr>
      <w:r w:rsidRPr="00A800E5">
        <w:t>Catherine Berger</w:t>
      </w:r>
    </w:p>
    <w:p w14:paraId="69595ECC" w14:textId="72464723" w:rsidR="003B5B3A" w:rsidRPr="00A800E5" w:rsidRDefault="003B132F" w:rsidP="00A800E5">
      <w:r w:rsidRPr="00A800E5">
        <w:t xml:space="preserve">There were </w:t>
      </w:r>
      <w:r w:rsidR="007935BD" w:rsidRPr="00A800E5">
        <w:t>98</w:t>
      </w:r>
      <w:r w:rsidR="00F15D22" w:rsidRPr="00A800E5">
        <w:t xml:space="preserve"> </w:t>
      </w:r>
      <w:r w:rsidRPr="00A800E5">
        <w:t>people</w:t>
      </w:r>
      <w:r w:rsidR="00FE405A" w:rsidRPr="00A800E5">
        <w:t xml:space="preserve"> </w:t>
      </w:r>
      <w:r w:rsidR="004A28CD" w:rsidRPr="00A800E5">
        <w:t xml:space="preserve">in the meeting </w:t>
      </w:r>
      <w:r w:rsidR="003B5B3A" w:rsidRPr="00A800E5">
        <w:t>(in the room</w:t>
      </w:r>
      <w:r w:rsidR="004A28CD" w:rsidRPr="00A800E5">
        <w:t>)</w:t>
      </w:r>
      <w:r w:rsidR="003B5B3A" w:rsidRPr="00A800E5">
        <w:t xml:space="preserve"> </w:t>
      </w:r>
      <w:r w:rsidR="00FF6746" w:rsidRPr="00A800E5">
        <w:t xml:space="preserve">and </w:t>
      </w:r>
      <w:r w:rsidR="003A5E85" w:rsidRPr="00BE0BE3">
        <w:t>306</w:t>
      </w:r>
      <w:r w:rsidR="003A5E85" w:rsidRPr="00A800E5">
        <w:t xml:space="preserve"> </w:t>
      </w:r>
      <w:r w:rsidR="00FF6746" w:rsidRPr="00A800E5">
        <w:t>recorded in the attendance tool (IMAT).</w:t>
      </w:r>
    </w:p>
    <w:p w14:paraId="67FA1065" w14:textId="0D240E91" w:rsidR="00202E6E" w:rsidRPr="0040529B" w:rsidRDefault="00153E16" w:rsidP="00BE0BE3">
      <w:pPr>
        <w:pStyle w:val="Heading2"/>
        <w:numPr>
          <w:ilvl w:val="1"/>
          <w:numId w:val="4"/>
        </w:numPr>
        <w:ind w:hanging="574"/>
      </w:pPr>
      <w:r w:rsidRPr="00BE0BE3">
        <w:t xml:space="preserve">Review and approve </w:t>
      </w:r>
      <w:r w:rsidR="00202E6E" w:rsidRPr="00BE0BE3">
        <w:t xml:space="preserve">working group agenda </w:t>
      </w:r>
      <w:r w:rsidR="00202E6E" w:rsidRPr="0040529B">
        <w:t>(</w:t>
      </w:r>
      <w:r w:rsidR="00F039F4" w:rsidRPr="0040529B">
        <w:t xml:space="preserve">July WG 11 agenda </w:t>
      </w:r>
      <w:hyperlink r:id="rId81" w:history="1">
        <w:r w:rsidR="001248F8" w:rsidRPr="0040529B">
          <w:rPr>
            <w:rStyle w:val="Hyperlink"/>
            <w:b w:val="0"/>
          </w:rPr>
          <w:t>11-24</w:t>
        </w:r>
        <w:r w:rsidR="00784279" w:rsidRPr="00BE0BE3">
          <w:rPr>
            <w:rStyle w:val="Hyperlink"/>
          </w:rPr>
          <w:t>-</w:t>
        </w:r>
        <w:r w:rsidR="000D5EBC" w:rsidRPr="00BE0BE3">
          <w:rPr>
            <w:rStyle w:val="Hyperlink"/>
          </w:rPr>
          <w:t>0</w:t>
        </w:r>
        <w:r w:rsidR="00566537" w:rsidRPr="00BE0BE3">
          <w:rPr>
            <w:rStyle w:val="Hyperlink"/>
          </w:rPr>
          <w:t>998</w:t>
        </w:r>
        <w:r w:rsidR="00202E6E" w:rsidRPr="00BE0BE3">
          <w:rPr>
            <w:rStyle w:val="Hyperlink"/>
          </w:rPr>
          <w:t>r</w:t>
        </w:r>
        <w:r w:rsidR="00566537" w:rsidRPr="00BE0BE3">
          <w:rPr>
            <w:rStyle w:val="Hyperlink"/>
          </w:rPr>
          <w:t>6</w:t>
        </w:r>
      </w:hyperlink>
      <w:r w:rsidR="00202E6E" w:rsidRPr="0040529B">
        <w:t>)</w:t>
      </w:r>
    </w:p>
    <w:p w14:paraId="4FA04F22" w14:textId="6152D70F" w:rsidR="00202E6E" w:rsidRPr="00A800E5" w:rsidRDefault="00202E6E" w:rsidP="00BE0BE3">
      <w:r w:rsidRPr="00A800E5">
        <w:t xml:space="preserve">Chair: There have been some minor changes to the agenda since the </w:t>
      </w:r>
      <w:r w:rsidR="00594AE3" w:rsidRPr="00A800E5">
        <w:t>mid-week</w:t>
      </w:r>
      <w:r w:rsidRPr="00A800E5">
        <w:t xml:space="preserve"> plenary.</w:t>
      </w:r>
    </w:p>
    <w:p w14:paraId="5408B6B9" w14:textId="269A097C" w:rsidR="00202E6E" w:rsidRPr="00B42675" w:rsidRDefault="00202E6E" w:rsidP="00BE0BE3">
      <w:pPr>
        <w:rPr>
          <w:b/>
        </w:rPr>
      </w:pPr>
      <w:r w:rsidRPr="00B42675">
        <w:rPr>
          <w:b/>
        </w:rPr>
        <w:t>Ap</w:t>
      </w:r>
      <w:r w:rsidR="001E4163" w:rsidRPr="00B42675">
        <w:rPr>
          <w:b/>
        </w:rPr>
        <w:t xml:space="preserve">prove the agenda for today’s </w:t>
      </w:r>
      <w:r w:rsidRPr="00B42675">
        <w:rPr>
          <w:b/>
        </w:rPr>
        <w:t xml:space="preserve">meeting as shown </w:t>
      </w:r>
      <w:r w:rsidR="002D7862" w:rsidRPr="00B42675">
        <w:rPr>
          <w:b/>
        </w:rPr>
        <w:t xml:space="preserve">in </w:t>
      </w:r>
      <w:hyperlink r:id="rId82" w:history="1">
        <w:r w:rsidR="001248F8" w:rsidRPr="00B42675">
          <w:rPr>
            <w:rStyle w:val="Hyperlink"/>
            <w:b/>
          </w:rPr>
          <w:t>11-24</w:t>
        </w:r>
        <w:r w:rsidR="00A97F2D" w:rsidRPr="00B42675">
          <w:rPr>
            <w:rStyle w:val="Hyperlink"/>
            <w:b/>
          </w:rPr>
          <w:t>-</w:t>
        </w:r>
        <w:r w:rsidR="000D5EBC" w:rsidRPr="00B42675">
          <w:rPr>
            <w:rStyle w:val="Hyperlink"/>
            <w:b/>
          </w:rPr>
          <w:t>0</w:t>
        </w:r>
        <w:r w:rsidR="00566537" w:rsidRPr="00B42675">
          <w:rPr>
            <w:rStyle w:val="Hyperlink"/>
            <w:b/>
          </w:rPr>
          <w:t>998</w:t>
        </w:r>
        <w:r w:rsidR="00494545" w:rsidRPr="00B42675">
          <w:rPr>
            <w:rStyle w:val="Hyperlink"/>
            <w:b/>
          </w:rPr>
          <w:t>r</w:t>
        </w:r>
        <w:r w:rsidR="00566537" w:rsidRPr="00B42675">
          <w:rPr>
            <w:rStyle w:val="Hyperlink"/>
            <w:b/>
          </w:rPr>
          <w:t>6</w:t>
        </w:r>
      </w:hyperlink>
      <w:r w:rsidR="00494545" w:rsidRPr="00B42675">
        <w:rPr>
          <w:b/>
        </w:rPr>
        <w:t>.</w:t>
      </w:r>
    </w:p>
    <w:p w14:paraId="6D56BC35" w14:textId="773B7109" w:rsidR="00202E6E" w:rsidRPr="00A800E5" w:rsidRDefault="00F0474E" w:rsidP="00BE0BE3">
      <w:pPr>
        <w:ind w:firstLine="720"/>
      </w:pPr>
      <w:r w:rsidRPr="00A800E5">
        <w:t xml:space="preserve">Moved: </w:t>
      </w:r>
      <w:r w:rsidR="008C513E" w:rsidRPr="00A800E5">
        <w:t>Al Petrick</w:t>
      </w:r>
      <w:r w:rsidR="00202E6E" w:rsidRPr="00A800E5">
        <w:t>, 2nd</w:t>
      </w:r>
      <w:r w:rsidRPr="00A800E5">
        <w:t xml:space="preserve">: </w:t>
      </w:r>
      <w:r w:rsidR="008C513E" w:rsidRPr="00A800E5">
        <w:t>Hiroshi Mano</w:t>
      </w:r>
    </w:p>
    <w:p w14:paraId="337F37C3" w14:textId="21420431" w:rsidR="00202E6E" w:rsidRDefault="00202E6E" w:rsidP="00BE0BE3">
      <w:pPr>
        <w:ind w:firstLine="720"/>
        <w:rPr>
          <w:b/>
        </w:rPr>
      </w:pPr>
      <w:r w:rsidRPr="00BE0BE3">
        <w:rPr>
          <w:b/>
        </w:rPr>
        <w:t>No objection to approving by unanimous consent</w:t>
      </w:r>
      <w:r w:rsidRPr="00B13E08">
        <w:rPr>
          <w:b/>
        </w:rPr>
        <w:t>.</w:t>
      </w:r>
    </w:p>
    <w:p w14:paraId="772820CA" w14:textId="32A74D26" w:rsidR="002727D0" w:rsidRPr="00B42675" w:rsidRDefault="002727D0" w:rsidP="00764C13">
      <w:pPr>
        <w:pStyle w:val="Formatvorlage1"/>
      </w:pPr>
      <w:r w:rsidRPr="0040529B">
        <w:rPr>
          <w:rStyle w:val="1Zchn"/>
          <w:b/>
        </w:rPr>
        <w:t>Announcements</w:t>
      </w:r>
      <w:r w:rsidRPr="00881902">
        <w:t xml:space="preserve"> </w:t>
      </w:r>
      <w:r w:rsidRPr="00B42675">
        <w:t xml:space="preserve">(WG Chair’s Supplementary Material </w:t>
      </w:r>
      <w:hyperlink r:id="rId83" w:history="1">
        <w:r w:rsidRPr="00B42675">
          <w:t>11-24-1000r1</w:t>
        </w:r>
      </w:hyperlink>
      <w:r w:rsidRPr="00B42675">
        <w:t>)</w:t>
      </w:r>
    </w:p>
    <w:p w14:paraId="393803E4" w14:textId="7723A300" w:rsidR="00B13E08" w:rsidRPr="00B42675" w:rsidRDefault="0040529B" w:rsidP="00BE0BE3">
      <w:pPr>
        <w:pStyle w:val="Heading2"/>
      </w:pPr>
      <w:r>
        <w:t xml:space="preserve"> </w:t>
      </w:r>
      <w:r w:rsidR="00202E6E" w:rsidRPr="00BE0BE3">
        <w:t>P</w:t>
      </w:r>
      <w:r w:rsidR="001D5A40" w:rsidRPr="0040529B">
        <w:t>olicies and procedure reminder</w:t>
      </w:r>
      <w:r w:rsidR="00202E6E" w:rsidRPr="00B42675">
        <w:t xml:space="preserve"> (slide</w:t>
      </w:r>
      <w:r w:rsidR="00F039F4" w:rsidRPr="00B42675">
        <w:t>s</w:t>
      </w:r>
      <w:r w:rsidR="00202E6E" w:rsidRPr="00B42675">
        <w:t xml:space="preserve"> </w:t>
      </w:r>
      <w:r w:rsidR="00DE623E" w:rsidRPr="00B42675">
        <w:t>1</w:t>
      </w:r>
      <w:r w:rsidR="00831F9F" w:rsidRPr="00B42675">
        <w:t>4</w:t>
      </w:r>
      <w:r w:rsidR="00414C9F" w:rsidRPr="00B42675">
        <w:t>-1</w:t>
      </w:r>
      <w:r w:rsidR="009C5BE4" w:rsidRPr="00B42675">
        <w:t>6</w:t>
      </w:r>
      <w:r w:rsidR="00202E6E" w:rsidRPr="00B42675">
        <w:t>)</w:t>
      </w:r>
    </w:p>
    <w:p w14:paraId="117769BF" w14:textId="39F954D9" w:rsidR="001D5A40" w:rsidRPr="00BE0BE3" w:rsidRDefault="00F039F4">
      <w:r w:rsidRPr="00A800E5">
        <w:t>The Chair went through participant behavior</w:t>
      </w:r>
      <w:r w:rsidR="001D5A40" w:rsidRPr="00A800E5">
        <w:t>,</w:t>
      </w:r>
      <w:r w:rsidRPr="00A800E5">
        <w:t xml:space="preserve"> code of ethics </w:t>
      </w:r>
      <w:r w:rsidR="001D5A40" w:rsidRPr="00A800E5">
        <w:t>&amp;</w:t>
      </w:r>
      <w:r w:rsidRPr="00A800E5">
        <w:t xml:space="preserve"> conduct and IEEE standards bylaws. </w:t>
      </w:r>
      <w:r w:rsidR="00202E6E" w:rsidRPr="00A800E5">
        <w:t>Please</w:t>
      </w:r>
      <w:r w:rsidR="001D5A40" w:rsidRPr="00A800E5">
        <w:t>,</w:t>
      </w:r>
      <w:r w:rsidR="00202E6E" w:rsidRPr="00A800E5">
        <w:t xml:space="preserve"> can you all remember th</w:t>
      </w:r>
      <w:r w:rsidR="00414C9F" w:rsidRPr="00A800E5">
        <w:t>ese</w:t>
      </w:r>
      <w:r w:rsidR="00202E6E" w:rsidRPr="00A800E5">
        <w:t xml:space="preserve"> slide</w:t>
      </w:r>
      <w:r w:rsidR="00414C9F" w:rsidRPr="00A800E5">
        <w:t>s</w:t>
      </w:r>
      <w:r w:rsidR="00202E6E" w:rsidRPr="00A800E5">
        <w:t xml:space="preserve"> and understand that everyone is here as an individual subject matter expert.</w:t>
      </w:r>
    </w:p>
    <w:p w14:paraId="3F330B14" w14:textId="7709D86F" w:rsidR="00B13E08" w:rsidRDefault="0040529B" w:rsidP="00BE0BE3">
      <w:pPr>
        <w:pStyle w:val="Heading2"/>
      </w:pPr>
      <w:r>
        <w:t xml:space="preserve"> </w:t>
      </w:r>
      <w:r w:rsidR="00D31FB4" w:rsidRPr="00BE0BE3">
        <w:t xml:space="preserve">Call for Essential </w:t>
      </w:r>
      <w:r w:rsidR="00202E6E" w:rsidRPr="00BE0BE3">
        <w:t>Patents</w:t>
      </w:r>
      <w:r w:rsidR="00202E6E" w:rsidRPr="00B772EE">
        <w:t xml:space="preserve"> </w:t>
      </w:r>
      <w:r w:rsidR="00202E6E" w:rsidRPr="00B13E08">
        <w:t xml:space="preserve">(slide </w:t>
      </w:r>
      <w:r w:rsidR="00DE623E" w:rsidRPr="00B13E08">
        <w:t>1</w:t>
      </w:r>
      <w:r w:rsidR="009C5BE4" w:rsidRPr="00B13E08">
        <w:t>7</w:t>
      </w:r>
      <w:r w:rsidR="00202E6E" w:rsidRPr="00B13E08">
        <w:t>)</w:t>
      </w:r>
    </w:p>
    <w:p w14:paraId="591E0498" w14:textId="3CE74D04" w:rsidR="00202E6E" w:rsidRPr="00A800E5" w:rsidRDefault="00202E6E" w:rsidP="00BE0BE3">
      <w:r w:rsidRPr="00A800E5">
        <w:t>This is the Call for Essential Patents</w:t>
      </w:r>
      <w:r w:rsidR="00AE05E6" w:rsidRPr="00A800E5">
        <w:t>.</w:t>
      </w:r>
      <w:r w:rsidR="001D5A40" w:rsidRPr="00A800E5">
        <w:t xml:space="preserve"> </w:t>
      </w:r>
      <w:r w:rsidRPr="00A800E5">
        <w:t>No statements</w:t>
      </w:r>
      <w:r w:rsidR="00AE05E6" w:rsidRPr="00A800E5">
        <w:t>.</w:t>
      </w:r>
      <w:r w:rsidR="001D5A40" w:rsidRPr="00A800E5">
        <w:t xml:space="preserve"> </w:t>
      </w:r>
      <w:r w:rsidRPr="00A800E5">
        <w:t>No questions</w:t>
      </w:r>
      <w:r w:rsidR="00AB429C" w:rsidRPr="00A800E5">
        <w:t>.</w:t>
      </w:r>
    </w:p>
    <w:p w14:paraId="5E54B327" w14:textId="55370D86" w:rsidR="00202E6E" w:rsidRPr="00B13E08" w:rsidRDefault="0040529B" w:rsidP="00BE0BE3">
      <w:pPr>
        <w:pStyle w:val="Heading2"/>
      </w:pPr>
      <w:r>
        <w:t xml:space="preserve"> </w:t>
      </w:r>
      <w:r w:rsidR="00202E6E" w:rsidRPr="00BE0BE3">
        <w:t>Meeting Decorum</w:t>
      </w:r>
      <w:r w:rsidR="00202E6E" w:rsidRPr="00A800E5">
        <w:t xml:space="preserve"> </w:t>
      </w:r>
      <w:r w:rsidR="00202E6E" w:rsidRPr="00B13E08">
        <w:t xml:space="preserve">(slide </w:t>
      </w:r>
      <w:r w:rsidR="00455FF2" w:rsidRPr="00B13E08">
        <w:t>1</w:t>
      </w:r>
      <w:r w:rsidR="00D6428E" w:rsidRPr="00B13E08">
        <w:t>8</w:t>
      </w:r>
      <w:r w:rsidR="00202E6E" w:rsidRPr="00B13E08">
        <w:t>)</w:t>
      </w:r>
      <w:r w:rsidR="001D5A40" w:rsidRPr="00B13E08">
        <w:t xml:space="preserve"> </w:t>
      </w:r>
      <w:r w:rsidR="001D5A40" w:rsidRPr="00B13E08" w:rsidDel="001D5A40">
        <w:t xml:space="preserve"> </w:t>
      </w:r>
    </w:p>
    <w:p w14:paraId="3F1E769D" w14:textId="3C0EBFCC" w:rsidR="001D5A40" w:rsidRPr="00A800E5" w:rsidRDefault="00D31FB4" w:rsidP="00BE0BE3">
      <w:r w:rsidRPr="00A800E5">
        <w:lastRenderedPageBreak/>
        <w:t>No questions</w:t>
      </w:r>
      <w:r w:rsidR="00AB429C" w:rsidRPr="00A800E5">
        <w:t>.</w:t>
      </w:r>
    </w:p>
    <w:p w14:paraId="74C5FACD" w14:textId="755C49DF" w:rsidR="00B13E08" w:rsidRDefault="0040529B" w:rsidP="00BE0BE3">
      <w:pPr>
        <w:pStyle w:val="Heading2"/>
      </w:pPr>
      <w:r>
        <w:t xml:space="preserve"> </w:t>
      </w:r>
      <w:r w:rsidR="00D31FB4" w:rsidRPr="00BE0BE3">
        <w:t xml:space="preserve">Next </w:t>
      </w:r>
      <w:r w:rsidR="00090E98" w:rsidRPr="00BE0BE3">
        <w:t>session</w:t>
      </w:r>
      <w:r w:rsidR="00D31FB4" w:rsidRPr="00BE0BE3">
        <w:t xml:space="preserve"> and </w:t>
      </w:r>
      <w:r w:rsidR="00202E6E" w:rsidRPr="00BE0BE3">
        <w:t xml:space="preserve">CAC meetings </w:t>
      </w:r>
      <w:r w:rsidR="00202E6E" w:rsidRPr="00B13E08">
        <w:t xml:space="preserve">(slide </w:t>
      </w:r>
      <w:r w:rsidR="00D6428E" w:rsidRPr="00B13E08">
        <w:t>19</w:t>
      </w:r>
      <w:r w:rsidR="00202E6E" w:rsidRPr="00B13E08">
        <w:t>)</w:t>
      </w:r>
    </w:p>
    <w:p w14:paraId="5D6BC0C9" w14:textId="0A73E894" w:rsidR="00202E6E" w:rsidRPr="00A800E5" w:rsidRDefault="00D31FB4" w:rsidP="00BE0BE3">
      <w:r w:rsidRPr="00A800E5">
        <w:t xml:space="preserve">The next </w:t>
      </w:r>
      <w:r w:rsidR="00090E98" w:rsidRPr="00A800E5">
        <w:t>session</w:t>
      </w:r>
      <w:r w:rsidRPr="00A800E5">
        <w:t xml:space="preserve"> of the IEEE 802.11</w:t>
      </w:r>
      <w:r w:rsidR="007F1605" w:rsidRPr="00A800E5">
        <w:t xml:space="preserve"> working group is from </w:t>
      </w:r>
      <w:r w:rsidR="00BD156D" w:rsidRPr="00A800E5">
        <w:t xml:space="preserve">September </w:t>
      </w:r>
      <w:r w:rsidR="00D6428E" w:rsidRPr="00A800E5">
        <w:t>8</w:t>
      </w:r>
      <w:r w:rsidR="00151A0D" w:rsidRPr="00A800E5">
        <w:t>-1</w:t>
      </w:r>
      <w:r w:rsidR="00D6428E" w:rsidRPr="00A800E5">
        <w:t>3</w:t>
      </w:r>
      <w:r w:rsidR="00E72E59" w:rsidRPr="00A800E5">
        <w:t xml:space="preserve">, </w:t>
      </w:r>
      <w:r w:rsidR="004D0FC5" w:rsidRPr="00A800E5">
        <w:t>2024,</w:t>
      </w:r>
      <w:r w:rsidR="001D5A40" w:rsidRPr="00A800E5">
        <w:t xml:space="preserve"> in the Hilton Waikoloa Village, Waikoloa. </w:t>
      </w:r>
      <w:r w:rsidR="007F1605" w:rsidRPr="00A800E5">
        <w:t xml:space="preserve">It will be a mixed mode </w:t>
      </w:r>
      <w:r w:rsidR="008D5FA2" w:rsidRPr="00A800E5">
        <w:t xml:space="preserve">session </w:t>
      </w:r>
      <w:r w:rsidR="007F1605" w:rsidRPr="00A800E5">
        <w:t xml:space="preserve">in </w:t>
      </w:r>
      <w:r w:rsidR="00D6428E" w:rsidRPr="00A800E5">
        <w:t>Waikoloa, HA, USA</w:t>
      </w:r>
      <w:r w:rsidR="00416FD9" w:rsidRPr="00A800E5">
        <w:t>.</w:t>
      </w:r>
      <w:r w:rsidR="001D5A40" w:rsidRPr="00A800E5">
        <w:t xml:space="preserve"> </w:t>
      </w:r>
      <w:r w:rsidR="007F1605" w:rsidRPr="00A800E5">
        <w:t xml:space="preserve">Please be aware of </w:t>
      </w:r>
      <w:r w:rsidR="000675B8" w:rsidRPr="00A800E5">
        <w:t xml:space="preserve">the </w:t>
      </w:r>
      <w:r w:rsidR="00202E6E" w:rsidRPr="00A800E5">
        <w:t>chair’s committee meetings (CAC), th</w:t>
      </w:r>
      <w:r w:rsidR="007F1605" w:rsidRPr="00A800E5">
        <w:t>e first one of which will be on</w:t>
      </w:r>
      <w:r w:rsidR="00B75238" w:rsidRPr="00A800E5">
        <w:t xml:space="preserve"> </w:t>
      </w:r>
      <w:r w:rsidR="00D6428E" w:rsidRPr="00A800E5">
        <w:t>August</w:t>
      </w:r>
      <w:r w:rsidR="00A06E3B" w:rsidRPr="00A800E5">
        <w:t xml:space="preserve"> </w:t>
      </w:r>
      <w:r w:rsidR="00D6428E" w:rsidRPr="00A800E5">
        <w:t>5</w:t>
      </w:r>
      <w:r w:rsidR="00E84802" w:rsidRPr="00A800E5">
        <w:t>, then on</w:t>
      </w:r>
      <w:r w:rsidR="00B02E84" w:rsidRPr="00A800E5">
        <w:t xml:space="preserve"> August</w:t>
      </w:r>
      <w:r w:rsidR="001D5A40" w:rsidRPr="00A800E5">
        <w:t xml:space="preserve"> 26</w:t>
      </w:r>
      <w:r w:rsidR="00E84802" w:rsidRPr="00A800E5">
        <w:t xml:space="preserve">, both </w:t>
      </w:r>
      <w:r w:rsidR="00455FF2" w:rsidRPr="00A800E5">
        <w:t xml:space="preserve">at </w:t>
      </w:r>
      <w:r w:rsidR="00202E6E" w:rsidRPr="00A800E5">
        <w:t xml:space="preserve">09:00 </w:t>
      </w:r>
      <w:r w:rsidR="00673967" w:rsidRPr="00A800E5">
        <w:t>ET</w:t>
      </w:r>
      <w:r w:rsidR="00202E6E" w:rsidRPr="00A800E5">
        <w:t>. Please note the deadline for the sub-group agendas.</w:t>
      </w:r>
    </w:p>
    <w:p w14:paraId="7DA1141D" w14:textId="62CBF242" w:rsidR="00B13E08" w:rsidRDefault="0040529B" w:rsidP="00BE0BE3">
      <w:pPr>
        <w:pStyle w:val="Heading2"/>
      </w:pPr>
      <w:r>
        <w:t xml:space="preserve"> </w:t>
      </w:r>
      <w:r w:rsidR="006407AC" w:rsidRPr="00A800E5">
        <w:t xml:space="preserve">Designation of experts </w:t>
      </w:r>
      <w:r w:rsidR="00E66DFB" w:rsidRPr="00B13E08">
        <w:t>(slide 2</w:t>
      </w:r>
      <w:r w:rsidR="006954C6" w:rsidRPr="00B13E08">
        <w:t>0</w:t>
      </w:r>
      <w:r w:rsidR="00E66DFB" w:rsidRPr="00B13E08">
        <w:t>)</w:t>
      </w:r>
    </w:p>
    <w:p w14:paraId="1D6A0CA0" w14:textId="4519C483" w:rsidR="00E66DFB" w:rsidRPr="00A800E5" w:rsidRDefault="00E66DFB" w:rsidP="00BE0BE3">
      <w:r w:rsidRPr="00A800E5">
        <w:t>Chair: There have been no changes to this slide since Wednesday.</w:t>
      </w:r>
      <w:r w:rsidR="006407AC" w:rsidRPr="00A800E5">
        <w:t xml:space="preserve"> </w:t>
      </w:r>
      <w:r w:rsidRPr="00A800E5">
        <w:t>No questions.</w:t>
      </w:r>
    </w:p>
    <w:p w14:paraId="251F0FB7" w14:textId="42F0681B" w:rsidR="00B13E08" w:rsidRPr="00B42675" w:rsidRDefault="0040529B" w:rsidP="00BE0BE3">
      <w:pPr>
        <w:pStyle w:val="Heading2"/>
      </w:pPr>
      <w:r>
        <w:t xml:space="preserve"> </w:t>
      </w:r>
      <w:r w:rsidR="006407AC" w:rsidRPr="00BE0BE3">
        <w:t xml:space="preserve">Minutes reminder </w:t>
      </w:r>
    </w:p>
    <w:p w14:paraId="3954F17D" w14:textId="1BF67DEA" w:rsidR="00B13E08" w:rsidRDefault="006407AC" w:rsidP="00B13E08">
      <w:r w:rsidRPr="00A800E5">
        <w:t>Secretary: Please can all sub-group chairs remember that their minutes should be posted to the server within 30 days of the completion of this session. No questions</w:t>
      </w:r>
      <w:r w:rsidR="00B13E08">
        <w:t>.</w:t>
      </w:r>
    </w:p>
    <w:p w14:paraId="418A29B6" w14:textId="1DC8261A" w:rsidR="00B13E08" w:rsidRDefault="00FE0A34" w:rsidP="00BE0BE3">
      <w:pPr>
        <w:pStyle w:val="Heading2"/>
      </w:pPr>
      <w:r>
        <w:t xml:space="preserve"> </w:t>
      </w:r>
      <w:r w:rsidR="00202E6E" w:rsidRPr="00BE0BE3">
        <w:t>Letters of Assurance (</w:t>
      </w:r>
      <w:proofErr w:type="spellStart"/>
      <w:r w:rsidR="00202E6E" w:rsidRPr="00BE0BE3">
        <w:t>LoA</w:t>
      </w:r>
      <w:proofErr w:type="spellEnd"/>
      <w:r w:rsidR="00202E6E" w:rsidRPr="00BE0BE3">
        <w:t xml:space="preserve">) </w:t>
      </w:r>
      <w:r w:rsidR="006407AC" w:rsidRPr="00A800E5">
        <w:t xml:space="preserve">received </w:t>
      </w:r>
      <w:r w:rsidR="00202E6E" w:rsidRPr="00B13E08">
        <w:t xml:space="preserve">(slide </w:t>
      </w:r>
      <w:r w:rsidR="00E66DFB" w:rsidRPr="00B13E08">
        <w:t>2</w:t>
      </w:r>
      <w:r w:rsidR="006954C6" w:rsidRPr="00B13E08">
        <w:t>1</w:t>
      </w:r>
      <w:r w:rsidR="00202E6E" w:rsidRPr="00B13E08">
        <w:t>)</w:t>
      </w:r>
    </w:p>
    <w:p w14:paraId="023964CF" w14:textId="3BA740ED" w:rsidR="002C6080" w:rsidRPr="00A800E5" w:rsidRDefault="006407AC" w:rsidP="00BE0BE3">
      <w:r w:rsidRPr="00A800E5">
        <w:t xml:space="preserve">There is a link to the </w:t>
      </w:r>
      <w:proofErr w:type="spellStart"/>
      <w:r w:rsidRPr="00A800E5">
        <w:t>PatCom</w:t>
      </w:r>
      <w:proofErr w:type="spellEnd"/>
      <w:r w:rsidRPr="00A800E5">
        <w:t xml:space="preserve"> list of </w:t>
      </w:r>
      <w:proofErr w:type="spellStart"/>
      <w:r w:rsidRPr="00A800E5">
        <w:t>LoAs</w:t>
      </w:r>
      <w:proofErr w:type="spellEnd"/>
      <w:r w:rsidRPr="00A800E5">
        <w:t xml:space="preserve">. The following 2 </w:t>
      </w:r>
      <w:proofErr w:type="spellStart"/>
      <w:r w:rsidRPr="00A800E5">
        <w:t>LoAs</w:t>
      </w:r>
      <w:proofErr w:type="spellEnd"/>
      <w:r w:rsidRPr="00A800E5">
        <w:t xml:space="preserve"> have been requested. No questions.</w:t>
      </w:r>
    </w:p>
    <w:p w14:paraId="79A7EF71" w14:textId="0CBEB5BB" w:rsidR="00B13E08" w:rsidRDefault="00FE0A34" w:rsidP="00BE0BE3">
      <w:pPr>
        <w:pStyle w:val="Heading2"/>
      </w:pPr>
      <w:r>
        <w:t xml:space="preserve"> </w:t>
      </w:r>
      <w:r w:rsidR="006407AC" w:rsidRPr="00B772EE">
        <w:t xml:space="preserve">Drafts for sale in </w:t>
      </w:r>
      <w:r w:rsidR="00202E6E" w:rsidRPr="00BE0BE3">
        <w:t xml:space="preserve">IEEE </w:t>
      </w:r>
      <w:r w:rsidR="006407AC" w:rsidRPr="00BE0BE3">
        <w:t>Shop</w:t>
      </w:r>
      <w:r w:rsidR="002C6080" w:rsidRPr="00A800E5">
        <w:t xml:space="preserve"> </w:t>
      </w:r>
      <w:r w:rsidR="002C6080" w:rsidRPr="00B13E08">
        <w:t>(slide 22)</w:t>
      </w:r>
    </w:p>
    <w:p w14:paraId="2CE6F0DD" w14:textId="32CC8749" w:rsidR="002C6080" w:rsidRPr="00A800E5" w:rsidRDefault="002C6080" w:rsidP="00B13E08">
      <w:r w:rsidRPr="00A800E5">
        <w:t>This is the current list of items available in the IEEE store, what drafts are in the members area and published by 802 and ISO.</w:t>
      </w:r>
    </w:p>
    <w:p w14:paraId="274AA621" w14:textId="16060860" w:rsidR="00B13E08" w:rsidRDefault="00FE0A34" w:rsidP="00BE0BE3">
      <w:pPr>
        <w:pStyle w:val="Heading2"/>
      </w:pPr>
      <w:r>
        <w:t xml:space="preserve">  </w:t>
      </w:r>
      <w:r w:rsidR="002C6080" w:rsidRPr="00A800E5">
        <w:t>Drafts to lia</w:t>
      </w:r>
      <w:r w:rsidR="00B13E08">
        <w:t>i</w:t>
      </w:r>
      <w:r w:rsidR="002C6080" w:rsidRPr="00A800E5">
        <w:t xml:space="preserve">se with ISO/JTC/SC6 </w:t>
      </w:r>
      <w:r w:rsidR="002C6080" w:rsidRPr="00B772EE">
        <w:t>(slide 23)</w:t>
      </w:r>
    </w:p>
    <w:p w14:paraId="29EF87D3" w14:textId="77777777" w:rsidR="001E0C59" w:rsidRDefault="002C6080" w:rsidP="00B13E08">
      <w:r w:rsidRPr="00A800E5">
        <w:t xml:space="preserve">Recently published: IEEE Std 802.11-2020 as ISO/IEC/IEEE 8802-11:2022. </w:t>
      </w:r>
    </w:p>
    <w:p w14:paraId="17834EED" w14:textId="77777777" w:rsidR="001E0C59" w:rsidRDefault="002C6080" w:rsidP="00B13E08">
      <w:r w:rsidRPr="00A800E5">
        <w:t xml:space="preserve">Submitted under PSDO: 802.11ax-2021 (June 1, 2021), 802.11ay-2021 (July 30, 2021), 802.11ba-2021 (pending). </w:t>
      </w:r>
    </w:p>
    <w:p w14:paraId="5F9AF5E4" w14:textId="77777777" w:rsidR="001E0C59" w:rsidRDefault="002C6080" w:rsidP="00B13E08">
      <w:r w:rsidRPr="00A800E5">
        <w:t xml:space="preserve">In ballot process: 802.11ax-2021. </w:t>
      </w:r>
    </w:p>
    <w:p w14:paraId="46C1EA40" w14:textId="69182D9E" w:rsidR="00C462BA" w:rsidRPr="00A800E5" w:rsidRDefault="002C6080" w:rsidP="00B13E08">
      <w:r w:rsidRPr="00A800E5">
        <w:t xml:space="preserve">Sent for information: </w:t>
      </w:r>
      <w:r w:rsidR="00C462BA" w:rsidRPr="00A800E5">
        <w:t>IEEE P802.11bb D4.0</w:t>
      </w:r>
      <w:r w:rsidRPr="00A800E5">
        <w:t xml:space="preserve">, </w:t>
      </w:r>
      <w:r w:rsidR="00C462BA" w:rsidRPr="00A800E5">
        <w:t>IEEE P802.11bc D4.0</w:t>
      </w:r>
      <w:r w:rsidRPr="00A800E5">
        <w:t>. No questions.</w:t>
      </w:r>
    </w:p>
    <w:p w14:paraId="64C0FD66" w14:textId="5E672C8C" w:rsidR="001E0C59" w:rsidRDefault="001E0C59" w:rsidP="00BE0BE3">
      <w:pPr>
        <w:pStyle w:val="Heading2"/>
      </w:pPr>
      <w:r>
        <w:t>Press release/s</w:t>
      </w:r>
      <w:r w:rsidR="000E41AB" w:rsidRPr="00BE0BE3">
        <w:t xml:space="preserve">ocial </w:t>
      </w:r>
      <w:r w:rsidR="0045603D" w:rsidRPr="00A800E5">
        <w:t>m</w:t>
      </w:r>
      <w:r w:rsidR="000E41AB" w:rsidRPr="00BE0BE3">
        <w:t>edia</w:t>
      </w:r>
      <w:r w:rsidR="00202E6E" w:rsidRPr="00BE0BE3">
        <w:t xml:space="preserve"> </w:t>
      </w:r>
      <w:r w:rsidR="00202E6E" w:rsidRPr="001E0C59">
        <w:t xml:space="preserve">(slide </w:t>
      </w:r>
      <w:r w:rsidR="00455FF2" w:rsidRPr="001E0C59">
        <w:t>2</w:t>
      </w:r>
      <w:r w:rsidR="006954C6" w:rsidRPr="001E0C59">
        <w:t>4</w:t>
      </w:r>
      <w:r w:rsidR="00202E6E" w:rsidRPr="001E0C59">
        <w:t>)</w:t>
      </w:r>
    </w:p>
    <w:p w14:paraId="0DD2B07C" w14:textId="71932383" w:rsidR="002C0FDD" w:rsidRPr="00A800E5" w:rsidRDefault="0045603D" w:rsidP="00BE0BE3">
      <w:r w:rsidRPr="00A800E5">
        <w:t>There was an IEEE livestream on 802.11ah in April 2024. No questions</w:t>
      </w:r>
      <w:r w:rsidR="005C78BC" w:rsidRPr="00A800E5">
        <w:t>.</w:t>
      </w:r>
    </w:p>
    <w:p w14:paraId="3FCBC636" w14:textId="011F031E" w:rsidR="00746B48" w:rsidRPr="0040529B" w:rsidRDefault="007F1605" w:rsidP="00BE0BE3">
      <w:pPr>
        <w:pStyle w:val="Heading2"/>
      </w:pPr>
      <w:r w:rsidRPr="00BE0BE3">
        <w:t xml:space="preserve">IEEE 802 </w:t>
      </w:r>
      <w:r w:rsidR="00202E6E" w:rsidRPr="00BE0BE3">
        <w:t xml:space="preserve">Public Visibility Standing Committee </w:t>
      </w:r>
      <w:r w:rsidR="00202E6E" w:rsidRPr="0040529B">
        <w:t>(slide</w:t>
      </w:r>
      <w:r w:rsidR="005C78BC" w:rsidRPr="0040529B">
        <w:t>s</w:t>
      </w:r>
      <w:r w:rsidR="00202E6E" w:rsidRPr="0040529B">
        <w:t xml:space="preserve"> </w:t>
      </w:r>
      <w:r w:rsidR="00455FF2" w:rsidRPr="0040529B">
        <w:t>2</w:t>
      </w:r>
      <w:r w:rsidR="005C78BC" w:rsidRPr="0040529B">
        <w:t>5-27</w:t>
      </w:r>
      <w:r w:rsidR="00202E6E" w:rsidRPr="0040529B">
        <w:t>)</w:t>
      </w:r>
    </w:p>
    <w:p w14:paraId="788D7F0D" w14:textId="5CEF6BBF" w:rsidR="00746B48" w:rsidRDefault="00202E6E" w:rsidP="00BE0BE3">
      <w:r w:rsidRPr="00A800E5">
        <w:t>This group is designed to increase the external visibility of IEEE 802.</w:t>
      </w:r>
      <w:r w:rsidR="005C78BC" w:rsidRPr="00A800E5">
        <w:t xml:space="preserve"> Here are the links to </w:t>
      </w:r>
      <w:r w:rsidR="008C38E5" w:rsidRPr="00A800E5">
        <w:t xml:space="preserve">the </w:t>
      </w:r>
      <w:r w:rsidR="00BE1CD8" w:rsidRPr="00A800E5">
        <w:t xml:space="preserve">main </w:t>
      </w:r>
      <w:r w:rsidR="005C78BC" w:rsidRPr="00A800E5">
        <w:t xml:space="preserve">Twitter </w:t>
      </w:r>
      <w:hyperlink r:id="rId84" w:history="1">
        <w:r w:rsidR="005C78BC" w:rsidRPr="00A800E5">
          <w:rPr>
            <w:rStyle w:val="Hyperlink"/>
          </w:rPr>
          <w:t>https://twitter.com/ieee802</w:t>
        </w:r>
      </w:hyperlink>
      <w:r w:rsidR="005C78BC" w:rsidRPr="00A800E5">
        <w:t xml:space="preserve">, </w:t>
      </w:r>
      <w:r w:rsidR="008C38E5" w:rsidRPr="00A800E5">
        <w:t>LinkedIn</w:t>
      </w:r>
      <w:r w:rsidR="005C78BC" w:rsidRPr="00A800E5">
        <w:t xml:space="preserve"> </w:t>
      </w:r>
      <w:hyperlink r:id="rId85" w:history="1">
        <w:r w:rsidR="005C78BC" w:rsidRPr="00BE0BE3">
          <w:rPr>
            <w:rStyle w:val="Hyperlink"/>
          </w:rPr>
          <w:t>https://www.linkedin.com/company/ieee802</w:t>
        </w:r>
      </w:hyperlink>
      <w:r w:rsidR="005C78BC" w:rsidRPr="00BE0BE3">
        <w:t xml:space="preserve"> </w:t>
      </w:r>
      <w:r w:rsidR="005C78BC" w:rsidRPr="00A800E5">
        <w:t>and IEEE-SA 802</w:t>
      </w:r>
      <w:r w:rsidR="008C38E5" w:rsidRPr="00A800E5">
        <w:t xml:space="preserve"> </w:t>
      </w:r>
      <w:hyperlink r:id="rId86" w:history="1">
        <w:r w:rsidR="005C78BC" w:rsidRPr="00BE0BE3">
          <w:rPr>
            <w:rStyle w:val="Hyperlink"/>
          </w:rPr>
          <w:t>https://standards.ieee.org/featured/802/index.html</w:t>
        </w:r>
      </w:hyperlink>
      <w:r w:rsidR="005C78BC" w:rsidRPr="00A800E5">
        <w:t xml:space="preserve"> </w:t>
      </w:r>
      <w:r w:rsidR="008C38E5" w:rsidRPr="00A800E5">
        <w:t>page</w:t>
      </w:r>
      <w:r w:rsidR="005C78BC" w:rsidRPr="00A800E5">
        <w:t>s</w:t>
      </w:r>
      <w:r w:rsidR="008C38E5" w:rsidRPr="00A800E5">
        <w:t xml:space="preserve"> which </w:t>
      </w:r>
      <w:r w:rsidR="005C78BC" w:rsidRPr="00A800E5">
        <w:t>are</w:t>
      </w:r>
      <w:r w:rsidR="008C38E5" w:rsidRPr="00A800E5">
        <w:t xml:space="preserve"> regularly updated.</w:t>
      </w:r>
      <w:r w:rsidR="005C78BC" w:rsidRPr="00A800E5">
        <w:t xml:space="preserve"> </w:t>
      </w:r>
    </w:p>
    <w:p w14:paraId="28E34114" w14:textId="68D412E0" w:rsidR="00D82F49" w:rsidRPr="00A800E5" w:rsidRDefault="005C78BC" w:rsidP="00BE0BE3">
      <w:r w:rsidRPr="00A800E5">
        <w:lastRenderedPageBreak/>
        <w:t xml:space="preserve">Recent activities include: </w:t>
      </w:r>
      <w:r w:rsidR="00C462BA" w:rsidRPr="00BE0BE3">
        <w:t xml:space="preserve">IEEE Computer Society webinar about IEEE 802.11be (Wi-Fi 7) </w:t>
      </w:r>
      <w:r w:rsidR="00746B48">
        <w:t>on</w:t>
      </w:r>
      <w:r w:rsidR="00C462BA" w:rsidRPr="00BE0BE3">
        <w:t xml:space="preserve"> July 30, 2024</w:t>
      </w:r>
      <w:r w:rsidRPr="00BE0BE3">
        <w:t xml:space="preserve">, </w:t>
      </w:r>
      <w:r w:rsidR="00C462BA" w:rsidRPr="00BE0BE3">
        <w:t>to register</w:t>
      </w:r>
      <w:r w:rsidRPr="00BE0BE3">
        <w:t xml:space="preserve"> </w:t>
      </w:r>
      <w:hyperlink r:id="rId87" w:history="1">
        <w:r w:rsidR="00C462BA" w:rsidRPr="00BE0BE3">
          <w:rPr>
            <w:rStyle w:val="Hyperlink"/>
          </w:rPr>
          <w:t>https://lnkd.in/eR6Z2TiN</w:t>
        </w:r>
      </w:hyperlink>
      <w:r w:rsidRPr="00A800E5">
        <w:t xml:space="preserve">, </w:t>
      </w:r>
      <w:r w:rsidR="00C462BA" w:rsidRPr="00BE0BE3">
        <w:t xml:space="preserve">IEEE SA IEEE 802.11ah </w:t>
      </w:r>
      <w:proofErr w:type="spellStart"/>
      <w:r w:rsidR="00C462BA" w:rsidRPr="00BE0BE3">
        <w:t>HaLow</w:t>
      </w:r>
      <w:proofErr w:type="spellEnd"/>
      <w:r w:rsidR="00C462BA" w:rsidRPr="00BE0BE3">
        <w:t xml:space="preserve"> webinar:  20 June 2024</w:t>
      </w:r>
      <w:r w:rsidRPr="00BE0BE3">
        <w:t xml:space="preserve">, </w:t>
      </w:r>
      <w:r w:rsidR="00C462BA" w:rsidRPr="00BE0BE3">
        <w:t>to watch:</w:t>
      </w:r>
      <w:r w:rsidRPr="00BE0BE3">
        <w:t xml:space="preserve"> </w:t>
      </w:r>
      <w:hyperlink r:id="rId88" w:history="1">
        <w:r w:rsidR="00C462BA" w:rsidRPr="00BE0BE3">
          <w:rPr>
            <w:rStyle w:val="Hyperlink"/>
          </w:rPr>
          <w:t>https://lnkd.in/ddpSWaQa</w:t>
        </w:r>
      </w:hyperlink>
      <w:r w:rsidRPr="00A800E5">
        <w:t xml:space="preserve">, </w:t>
      </w:r>
      <w:r w:rsidR="00C462BA" w:rsidRPr="00BE0BE3">
        <w:t>Recording of the latest IEEE 802 – ITU Workshop:</w:t>
      </w:r>
      <w:r w:rsidRPr="00BE0BE3">
        <w:t xml:space="preserve"> </w:t>
      </w:r>
      <w:hyperlink r:id="rId89" w:history="1">
        <w:r w:rsidR="00C462BA" w:rsidRPr="00BE0BE3">
          <w:rPr>
            <w:rStyle w:val="Hyperlink"/>
          </w:rPr>
          <w:t>https://lnkd.in/d3zK8mcQ</w:t>
        </w:r>
      </w:hyperlink>
      <w:r w:rsidRPr="00A800E5">
        <w:t xml:space="preserve">. </w:t>
      </w:r>
      <w:r w:rsidR="00BE1CD8" w:rsidRPr="00A800E5">
        <w:t xml:space="preserve">There is </w:t>
      </w:r>
      <w:r w:rsidRPr="00A800E5">
        <w:t xml:space="preserve">also an open </w:t>
      </w:r>
      <w:r w:rsidR="00BE1CD8" w:rsidRPr="00A800E5">
        <w:t xml:space="preserve">a call for papers for IEEE Conference on Standards for Communications and Networking </w:t>
      </w:r>
      <w:r w:rsidRPr="00A800E5">
        <w:t xml:space="preserve">(CSCN) </w:t>
      </w:r>
      <w:r w:rsidR="00BE1CD8" w:rsidRPr="00A800E5">
        <w:t>from 25–27 November 2024 in Belgrade, Serbia.</w:t>
      </w:r>
      <w:r w:rsidRPr="00A800E5">
        <w:t xml:space="preserve"> Submissions deadline is 15 September 2024. </w:t>
      </w:r>
      <w:r w:rsidR="000A24FC" w:rsidRPr="00A800E5">
        <w:t>No questions</w:t>
      </w:r>
      <w:r w:rsidR="00F05AC1" w:rsidRPr="00A800E5">
        <w:t>.</w:t>
      </w:r>
    </w:p>
    <w:p w14:paraId="27D93F7A" w14:textId="4E82264C" w:rsidR="00E24DDF" w:rsidRPr="00BE0BE3" w:rsidRDefault="00E24DDF" w:rsidP="00BE0BE3">
      <w:pPr>
        <w:pStyle w:val="Formatvorlage1"/>
      </w:pPr>
      <w:r w:rsidRPr="00B772EE">
        <w:t xml:space="preserve">Closing reports </w:t>
      </w:r>
    </w:p>
    <w:p w14:paraId="5C78F726" w14:textId="2604F12E" w:rsidR="00E24DDF" w:rsidRDefault="00062DB4" w:rsidP="00D1539D">
      <w:pPr>
        <w:pStyle w:val="Heading2"/>
      </w:pPr>
      <w:r>
        <w:t>Working group</w:t>
      </w:r>
      <w:r w:rsidR="00A450DC">
        <w:t xml:space="preserve"> reports</w:t>
      </w:r>
    </w:p>
    <w:p w14:paraId="2BBBCABB" w14:textId="7AFC83BA" w:rsidR="00062DB4" w:rsidRDefault="00062DB4" w:rsidP="00505A81">
      <w:pPr>
        <w:pStyle w:val="Heading3"/>
      </w:pPr>
      <w:r>
        <w:t>Treasurers report</w:t>
      </w:r>
      <w:r w:rsidR="0053598E">
        <w:t xml:space="preserve"> </w:t>
      </w:r>
      <w:r w:rsidR="0053598E" w:rsidRPr="006B6F9E">
        <w:t>(</w:t>
      </w:r>
      <w:hyperlink r:id="rId90" w:history="1">
        <w:r w:rsidR="0053598E" w:rsidRPr="006B6F9E">
          <w:rPr>
            <w:rStyle w:val="Hyperlink"/>
            <w:color w:val="auto"/>
            <w:u w:val="none"/>
          </w:rPr>
          <w:t>ec-24-0007r5</w:t>
        </w:r>
      </w:hyperlink>
      <w:r w:rsidR="0053598E" w:rsidRPr="006B6F9E">
        <w:t>)</w:t>
      </w:r>
    </w:p>
    <w:p w14:paraId="370F3E62" w14:textId="2479F184" w:rsidR="009F4924" w:rsidRDefault="0053598E" w:rsidP="00BE0BE3">
      <w:pPr>
        <w:ind w:left="709"/>
      </w:pPr>
      <w:r w:rsidRPr="00A800E5">
        <w:t xml:space="preserve">802.11 Treasurer: This shows the treasurers’ report and is correct as of July 14th, 2024. All of the income from the Panama session (January 2024) has now been accounted for. </w:t>
      </w:r>
    </w:p>
    <w:p w14:paraId="7FF16694" w14:textId="039C1F42" w:rsidR="0053598E" w:rsidRDefault="0053598E" w:rsidP="00BE0BE3">
      <w:pPr>
        <w:ind w:left="709"/>
      </w:pPr>
      <w:r w:rsidRPr="00A800E5">
        <w:t>The Warsaw meeting income and expense are still pending. Slide 5 gives an overview of income and expenses for recent meetings. Again, please</w:t>
      </w:r>
      <w:r w:rsidR="009F4924">
        <w:t>,</w:t>
      </w:r>
      <w:r w:rsidRPr="00A800E5">
        <w:t xml:space="preserve"> remember to pay your registration fees for our sessions. Regarding deadbeats, there is 1 new name that was added to the list, as a result of the January 2024 session. The deadbeat document is in </w:t>
      </w:r>
      <w:hyperlink r:id="rId91" w:history="1">
        <w:r w:rsidRPr="00A800E5">
          <w:rPr>
            <w:rStyle w:val="Hyperlink"/>
          </w:rPr>
          <w:t>ec-22-0247r9</w:t>
        </w:r>
      </w:hyperlink>
      <w:r w:rsidRPr="00A800E5">
        <w:t xml:space="preserve">. Registration and balance for January/May (slides 6-11): There was a deficit for the May 2024 meeting, but this is balanced by the gain from the January 2024 meeting. For September in Waikoloa (slides 12-13), we have got 424 registrations so far (249 in person). Based on expected registrations, a deficit is predicted. There is a host and sponsor for the January 2025 in Kobe/Japan and we would like to express our thanks to Hiroshi Mano for his help. The May 2025 meeting will now </w:t>
      </w:r>
      <w:r w:rsidR="006D16C3">
        <w:t xml:space="preserve">be </w:t>
      </w:r>
      <w:r w:rsidRPr="00A800E5">
        <w:t xml:space="preserve">in Warsaw, as opposed to Prague. The current budget predictions are available on slides 15-16. The account is operating well at the moment and the expenditure on sessions has averaged out over the last years. Over 4 years, there is a positive balance (slide 19). Projected 802W Interim session fees for 2025 remain the same </w:t>
      </w:r>
      <w:r w:rsidR="006D16C3" w:rsidRPr="00A800E5">
        <w:t>as</w:t>
      </w:r>
      <w:r w:rsidRPr="00A800E5">
        <w:t xml:space="preserve"> 2024 (802 WC SC Motion on Slide 21). There have been over </w:t>
      </w:r>
      <w:r w:rsidR="00BC038B">
        <w:t>100</w:t>
      </w:r>
      <w:r w:rsidR="00BC038B" w:rsidRPr="00A800E5">
        <w:t xml:space="preserve">0 </w:t>
      </w:r>
      <w:r w:rsidRPr="00A800E5">
        <w:t>people registered for this session in Montreal that was slightly higher than initially expected. No questions.</w:t>
      </w:r>
    </w:p>
    <w:p w14:paraId="2B5DC246" w14:textId="69AEADB5" w:rsidR="0053598E" w:rsidRDefault="0053598E" w:rsidP="00505A81">
      <w:pPr>
        <w:pStyle w:val="Heading3"/>
      </w:pPr>
      <w:r w:rsidRPr="0053598E">
        <w:t>July 2024 Venue Straw Polls (</w:t>
      </w:r>
      <w:hyperlink r:id="rId92" w:history="1">
        <w:r w:rsidRPr="00C865E5">
          <w:rPr>
            <w:rStyle w:val="Hyperlink"/>
          </w:rPr>
          <w:t>11-24-0995r4</w:t>
        </w:r>
      </w:hyperlink>
      <w:r w:rsidRPr="0053598E">
        <w:t xml:space="preserve"> - slide 8) </w:t>
      </w:r>
    </w:p>
    <w:p w14:paraId="06222064" w14:textId="28366E64" w:rsidR="0053598E" w:rsidRPr="00A800E5" w:rsidRDefault="0053598E" w:rsidP="00BE0BE3">
      <w:pPr>
        <w:ind w:left="709"/>
      </w:pPr>
      <w:r w:rsidRPr="00A800E5">
        <w:t>Only people present in the room were asked to participate in the following straw polls:</w:t>
      </w:r>
    </w:p>
    <w:p w14:paraId="71B96DDA" w14:textId="3114CECC" w:rsidR="0053598E" w:rsidRPr="00A800E5" w:rsidRDefault="0053598E" w:rsidP="00D4597E">
      <w:pPr>
        <w:pStyle w:val="ListParagraph"/>
        <w:numPr>
          <w:ilvl w:val="0"/>
          <w:numId w:val="23"/>
        </w:numPr>
      </w:pPr>
      <w:r w:rsidRPr="00B772EE">
        <w:t xml:space="preserve">How many people would like to come back to this venue? </w:t>
      </w:r>
      <w:r w:rsidRPr="00BE0BE3">
        <w:tab/>
        <w:t>68Y/2N</w:t>
      </w:r>
    </w:p>
    <w:p w14:paraId="58C67FF6" w14:textId="4AFAA830" w:rsidR="0053598E" w:rsidRDefault="0053598E" w:rsidP="00D4597E">
      <w:pPr>
        <w:pStyle w:val="ListParagraph"/>
        <w:numPr>
          <w:ilvl w:val="0"/>
          <w:numId w:val="23"/>
        </w:numPr>
      </w:pPr>
      <w:r w:rsidRPr="00A800E5">
        <w:t>Did you go to the social?</w:t>
      </w:r>
      <w:r w:rsidRPr="00A800E5">
        <w:tab/>
      </w:r>
      <w:r w:rsidRPr="00BE0BE3">
        <w:t>50Y/28N</w:t>
      </w:r>
    </w:p>
    <w:p w14:paraId="0D1319F3" w14:textId="77777777" w:rsidR="00E6726C" w:rsidRPr="00A800E5" w:rsidRDefault="00E6726C" w:rsidP="00E6726C">
      <w:pPr>
        <w:pStyle w:val="ListParagraph"/>
        <w:ind w:left="1069"/>
      </w:pPr>
    </w:p>
    <w:p w14:paraId="6F321BF0" w14:textId="05DFE032" w:rsidR="0053598E" w:rsidRPr="00A800E5" w:rsidRDefault="0053598E" w:rsidP="00D4597E">
      <w:pPr>
        <w:pStyle w:val="ListParagraph"/>
        <w:numPr>
          <w:ilvl w:val="0"/>
          <w:numId w:val="23"/>
        </w:numPr>
      </w:pPr>
      <w:r w:rsidRPr="00A800E5">
        <w:t xml:space="preserve">If you attended the social, did you like the social?   </w:t>
      </w:r>
      <w:r w:rsidRPr="00BE0BE3">
        <w:t>39Y/4N</w:t>
      </w:r>
    </w:p>
    <w:p w14:paraId="630AA350" w14:textId="0FA5FCE9" w:rsidR="0053598E" w:rsidRPr="00A800E5" w:rsidRDefault="0053598E" w:rsidP="00BE0BE3">
      <w:pPr>
        <w:ind w:firstLine="720"/>
      </w:pPr>
      <w:r w:rsidRPr="00A800E5">
        <w:t>C: I think this was an excellent event for socialization. It was very good.</w:t>
      </w:r>
    </w:p>
    <w:p w14:paraId="61140146" w14:textId="6DE41FC7" w:rsidR="0053598E" w:rsidRPr="00A800E5" w:rsidRDefault="0053598E" w:rsidP="00BE0BE3">
      <w:r>
        <w:tab/>
      </w:r>
      <w:r w:rsidRPr="00A800E5">
        <w:t>Q: How many people had visa issues this week?</w:t>
      </w:r>
    </w:p>
    <w:p w14:paraId="5781C101" w14:textId="2177A69E" w:rsidR="0053598E" w:rsidRPr="00A800E5" w:rsidRDefault="0053598E" w:rsidP="00BE0BE3">
      <w:pPr>
        <w:ind w:left="720"/>
      </w:pPr>
      <w:r w:rsidRPr="00A800E5">
        <w:t xml:space="preserve">A: There have been several, but I’m unable to provide exact numbers at the moment, Fortunately, we have managed to avoid a fine from the hotel for not completely filling the room block. Following an audit with the hotel, we found that we had sufficient in-person </w:t>
      </w:r>
      <w:r w:rsidRPr="00A800E5">
        <w:lastRenderedPageBreak/>
        <w:t>attendance that stayed in the hotel. Remember that we need to make plans 3 years before a meeting, so we never know what the geo-political situation will be at the time of a particular session.</w:t>
      </w:r>
    </w:p>
    <w:p w14:paraId="27D636C1" w14:textId="1767E8EB" w:rsidR="0053598E" w:rsidRPr="00A800E5" w:rsidRDefault="0053598E" w:rsidP="00BE0BE3">
      <w:pPr>
        <w:ind w:left="720"/>
      </w:pPr>
      <w:r w:rsidRPr="00A800E5">
        <w:t>A: Regarding Canadian visas, there were issues with the documentation including miss-spelled names, email addresses and also not allowing the organizers to share your information. GDPR (</w:t>
      </w:r>
      <w:r w:rsidR="004810DF">
        <w:t>issue</w:t>
      </w:r>
      <w:r w:rsidRPr="00A800E5">
        <w:t>) and IEEE rules are very strict about the privacy of information. Please enter valid information on all these forms and documentation.</w:t>
      </w:r>
    </w:p>
    <w:p w14:paraId="5FFF5976" w14:textId="77777777" w:rsidR="0053598E" w:rsidRPr="00A800E5" w:rsidRDefault="0053598E" w:rsidP="00BE0BE3">
      <w:pPr>
        <w:ind w:firstLine="720"/>
      </w:pPr>
      <w:r w:rsidRPr="00A800E5">
        <w:t>Q: Can we choose a visa free venue, such as China?</w:t>
      </w:r>
    </w:p>
    <w:p w14:paraId="6217EB6B" w14:textId="0CEE03B5" w:rsidR="0053598E" w:rsidRPr="00A800E5" w:rsidRDefault="0053598E" w:rsidP="00BE0BE3">
      <w:pPr>
        <w:ind w:firstLine="720"/>
      </w:pPr>
      <w:r w:rsidRPr="00A800E5">
        <w:t>A: We would like to visit China again, but geo-political issues are difficult.</w:t>
      </w:r>
    </w:p>
    <w:p w14:paraId="4AAF42C2" w14:textId="77777777" w:rsidR="0053598E" w:rsidRPr="00A800E5" w:rsidRDefault="0053598E" w:rsidP="00BE0BE3">
      <w:pPr>
        <w:ind w:left="720"/>
      </w:pPr>
      <w:r w:rsidRPr="00A800E5">
        <w:t>C: It would be useful to choose venues which do not have visa issues for the international community.</w:t>
      </w:r>
    </w:p>
    <w:p w14:paraId="40A0F2FB" w14:textId="2210F10D" w:rsidR="0053598E" w:rsidRPr="00A800E5" w:rsidRDefault="0053598E" w:rsidP="00BE0BE3">
      <w:pPr>
        <w:ind w:firstLine="709"/>
      </w:pPr>
      <w:r w:rsidRPr="00A800E5">
        <w:t>A: We do try and take these issues into account.</w:t>
      </w:r>
    </w:p>
    <w:p w14:paraId="119CAA5F" w14:textId="7EFC3F55" w:rsidR="0053598E" w:rsidRDefault="0053598E" w:rsidP="00505A81">
      <w:pPr>
        <w:pStyle w:val="Heading3"/>
      </w:pPr>
      <w:r w:rsidRPr="0053598E">
        <w:t>Future Venu</w:t>
      </w:r>
      <w:r w:rsidRPr="00A800E5">
        <w:t>es Insight (</w:t>
      </w:r>
      <w:hyperlink r:id="rId93" w:history="1">
        <w:r w:rsidRPr="00A800E5">
          <w:rPr>
            <w:rStyle w:val="Hyperlink"/>
          </w:rPr>
          <w:t>ec</w:t>
        </w:r>
        <w:r w:rsidRPr="00BE0BE3">
          <w:rPr>
            <w:rStyle w:val="Hyperlink"/>
          </w:rPr>
          <w:t>-24-0006r8</w:t>
        </w:r>
      </w:hyperlink>
      <w:r w:rsidRPr="00A800E5">
        <w:t>)</w:t>
      </w:r>
    </w:p>
    <w:p w14:paraId="63C1F4C6" w14:textId="5E3DE4B3" w:rsidR="0053598E" w:rsidRPr="00A800E5" w:rsidRDefault="0053598E" w:rsidP="00BE0BE3">
      <w:pPr>
        <w:ind w:left="709"/>
      </w:pPr>
      <w:r w:rsidRPr="00A800E5">
        <w:t>Slide 3-4 shows the status of the future plenary venues. Slide 5-6 show the status of future interim venues. For the September 2024 meeting in Waikoloa, the room block is now 99% full with 244 people. Unfortunately, there are other room blocks, which have been sold by the hotel at the same time to other organizations. The Ocean Tower is now part of the Hilton Vacation Club, so they are available but at an independent room rate and are not subject to the IEEE 802 interim registration discount. Another possibility is to consider Airbnb or Condos in the immediate Waikoloa area. If you have an issue with a room for September, please, can you contact Lisa or Dawn at Face-to-Face. There is a waiting list for released rooms in case of changes (see slide 8 for more information).</w:t>
      </w:r>
    </w:p>
    <w:p w14:paraId="5CC99994" w14:textId="77777777" w:rsidR="0053598E" w:rsidRPr="00A800E5" w:rsidRDefault="0053598E" w:rsidP="00BE0BE3">
      <w:pPr>
        <w:ind w:firstLine="709"/>
      </w:pPr>
      <w:r w:rsidRPr="00A800E5">
        <w:t>C: On the registration website, the hint about obtaining a room first should be highlighted.</w:t>
      </w:r>
    </w:p>
    <w:p w14:paraId="36F662E3" w14:textId="3D15A43F" w:rsidR="0053598E" w:rsidRDefault="0053598E" w:rsidP="00837626">
      <w:pPr>
        <w:ind w:firstLine="709"/>
      </w:pPr>
      <w:r w:rsidRPr="00A800E5">
        <w:t>C: I would like to thank Jon for working on all this.</w:t>
      </w:r>
    </w:p>
    <w:p w14:paraId="7969AA8E" w14:textId="6C191FBB" w:rsidR="0053598E" w:rsidRDefault="0053598E" w:rsidP="00505A81">
      <w:pPr>
        <w:pStyle w:val="Heading3"/>
      </w:pPr>
      <w:r>
        <w:t>T</w:t>
      </w:r>
      <w:r w:rsidR="00837626">
        <w:t>imeline update</w:t>
      </w:r>
    </w:p>
    <w:p w14:paraId="1AE3482A" w14:textId="23D766EA" w:rsidR="00837626" w:rsidRDefault="00837626" w:rsidP="00837626">
      <w:pPr>
        <w:ind w:left="709"/>
      </w:pPr>
      <w:r w:rsidRPr="00A800E5">
        <w:t>2</w:t>
      </w:r>
      <w:r w:rsidRPr="00837626">
        <w:rPr>
          <w:vertAlign w:val="superscript"/>
        </w:rPr>
        <w:t>nd</w:t>
      </w:r>
      <w:r>
        <w:t xml:space="preserve"> </w:t>
      </w:r>
      <w:r w:rsidRPr="00A800E5">
        <w:t xml:space="preserve">Vice Chair: There will be some small updates to a couple of task groups and a new row for </w:t>
      </w:r>
      <w:proofErr w:type="spellStart"/>
      <w:r w:rsidRPr="00A800E5">
        <w:t>TGbi</w:t>
      </w:r>
      <w:proofErr w:type="spellEnd"/>
      <w:r w:rsidRPr="00A800E5">
        <w:t xml:space="preserve"> and </w:t>
      </w:r>
      <w:proofErr w:type="spellStart"/>
      <w:r w:rsidRPr="00A800E5">
        <w:t>TGbk</w:t>
      </w:r>
      <w:proofErr w:type="spellEnd"/>
      <w:r w:rsidRPr="00A800E5">
        <w:t xml:space="preserve">. These will be reflected in the timeline chart shortly </w:t>
      </w:r>
      <w:hyperlink r:id="rId94" w:history="1">
        <w:r w:rsidRPr="00A800E5">
          <w:rPr>
            <w:rStyle w:val="Hyperlink"/>
          </w:rPr>
          <w:t>https://www.ieee802.org/11/Reports/802.11_Timelines.htm</w:t>
        </w:r>
      </w:hyperlink>
      <w:r w:rsidRPr="00A800E5">
        <w:t>. No questions.</w:t>
      </w:r>
    </w:p>
    <w:p w14:paraId="2EA23CCF" w14:textId="614BB3FC" w:rsidR="0053598E" w:rsidRDefault="006776A6" w:rsidP="00505A81">
      <w:pPr>
        <w:pStyle w:val="Heading3"/>
      </w:pPr>
      <w:r w:rsidRPr="00BE0BE3">
        <w:t>Attendance report</w:t>
      </w:r>
      <w:r w:rsidRPr="00A800E5">
        <w:t xml:space="preserve"> (</w:t>
      </w:r>
      <w:hyperlink r:id="rId95" w:history="1">
        <w:r w:rsidRPr="00A800E5">
          <w:rPr>
            <w:rStyle w:val="Hyperlink"/>
          </w:rPr>
          <w:t>11-24</w:t>
        </w:r>
        <w:r w:rsidRPr="00BE0BE3">
          <w:rPr>
            <w:rStyle w:val="Hyperlink"/>
          </w:rPr>
          <w:t>-1270r2</w:t>
        </w:r>
      </w:hyperlink>
      <w:r w:rsidRPr="00A800E5">
        <w:t>)</w:t>
      </w:r>
    </w:p>
    <w:p w14:paraId="588219C4" w14:textId="55A52D27" w:rsidR="006776A6" w:rsidRDefault="006776A6" w:rsidP="006776A6">
      <w:pPr>
        <w:ind w:left="709"/>
      </w:pPr>
      <w:r w:rsidRPr="00A800E5">
        <w:t xml:space="preserve">Slides are a summary of the attendance statistics and sub-group activities during this session. The numbers have been increasing slowly over the last couple of years and the March 2024 was a historic high for IEEE 802.11. Regarding subgroup participation, there is a clear focus on mainstream projects </w:t>
      </w:r>
      <w:proofErr w:type="spellStart"/>
      <w:r w:rsidRPr="00A800E5">
        <w:t>TGbe</w:t>
      </w:r>
      <w:proofErr w:type="spellEnd"/>
      <w:r w:rsidRPr="00A800E5">
        <w:t xml:space="preserve"> and </w:t>
      </w:r>
      <w:proofErr w:type="spellStart"/>
      <w:r w:rsidRPr="00A800E5">
        <w:t>TGbn</w:t>
      </w:r>
      <w:proofErr w:type="spellEnd"/>
      <w:r w:rsidRPr="00A800E5">
        <w:t xml:space="preserve">, besides WNG and IMMW SG. There is also substantial interest in the new </w:t>
      </w:r>
      <w:proofErr w:type="spellStart"/>
      <w:r w:rsidRPr="00A800E5">
        <w:t>TGbp</w:t>
      </w:r>
      <w:proofErr w:type="spellEnd"/>
      <w:r w:rsidRPr="00A800E5">
        <w:t>. No questions.</w:t>
      </w:r>
    </w:p>
    <w:p w14:paraId="661480BD" w14:textId="45D73ECE" w:rsidR="006776A6" w:rsidRDefault="006776A6" w:rsidP="00505A81">
      <w:pPr>
        <w:pStyle w:val="Heading3"/>
      </w:pPr>
      <w:r>
        <w:lastRenderedPageBreak/>
        <w:t xml:space="preserve">Editors report </w:t>
      </w:r>
      <w:r w:rsidRPr="00A800E5">
        <w:t>(</w:t>
      </w:r>
      <w:hyperlink r:id="rId96" w:history="1">
        <w:r w:rsidRPr="00BE0BE3">
          <w:rPr>
            <w:rStyle w:val="Hyperlink"/>
          </w:rPr>
          <w:t>11-24-1270r2</w:t>
        </w:r>
      </w:hyperlink>
      <w:r w:rsidRPr="00A800E5">
        <w:t>, slides 7-25)</w:t>
      </w:r>
    </w:p>
    <w:p w14:paraId="2974A321" w14:textId="77777777" w:rsidR="00C66FB1" w:rsidRDefault="006776A6" w:rsidP="00BE0BE3">
      <w:pPr>
        <w:ind w:left="709"/>
      </w:pPr>
      <w:r w:rsidRPr="00A800E5">
        <w:t xml:space="preserve">Held one meeting. Drafts progressed as follows (slide 10): </w:t>
      </w:r>
    </w:p>
    <w:p w14:paraId="338B70C6" w14:textId="645E1ECA" w:rsidR="00C66FB1" w:rsidRDefault="00C66FB1" w:rsidP="00D4597E">
      <w:pPr>
        <w:pStyle w:val="ListParagraph"/>
        <w:numPr>
          <w:ilvl w:val="0"/>
          <w:numId w:val="24"/>
        </w:numPr>
        <w:ind w:left="1134"/>
      </w:pPr>
      <w:r>
        <w:t>1</w:t>
      </w:r>
      <w:r w:rsidR="006776A6" w:rsidRPr="00A800E5">
        <w:t xml:space="preserve">1bh – D5.0: Received 115 comments and work on comment resolution and plan to recirc D6.0 out of the July meeting. </w:t>
      </w:r>
    </w:p>
    <w:p w14:paraId="43459AB3" w14:textId="77777777" w:rsidR="00C66FB1" w:rsidRDefault="006776A6" w:rsidP="00D4597E">
      <w:pPr>
        <w:pStyle w:val="ListParagraph"/>
        <w:numPr>
          <w:ilvl w:val="0"/>
          <w:numId w:val="24"/>
        </w:numPr>
        <w:ind w:left="1134"/>
      </w:pPr>
      <w:r w:rsidRPr="00A800E5">
        <w:t xml:space="preserve">11be – D6.0: Received 160 comments and work on comment resolution and plan to recirc D7.0 out of the July meeting, which will be based on </w:t>
      </w:r>
      <w:proofErr w:type="spellStart"/>
      <w:r w:rsidRPr="00A800E5">
        <w:t>REVme</w:t>
      </w:r>
      <w:proofErr w:type="spellEnd"/>
      <w:r w:rsidRPr="00A800E5">
        <w:t xml:space="preserve"> D6.0 and 11bh 5.0. </w:t>
      </w:r>
    </w:p>
    <w:p w14:paraId="4FCE561D" w14:textId="77777777" w:rsidR="00C66FB1" w:rsidRDefault="006776A6" w:rsidP="00D4597E">
      <w:pPr>
        <w:pStyle w:val="ListParagraph"/>
        <w:numPr>
          <w:ilvl w:val="0"/>
          <w:numId w:val="24"/>
        </w:numPr>
        <w:ind w:left="1134"/>
      </w:pPr>
      <w:r w:rsidRPr="00A800E5">
        <w:t xml:space="preserve">11bk –D2.0: Completed MDR/MEC and expect to complete and go to WG recirc on D3.0 out of the July meeting. </w:t>
      </w:r>
    </w:p>
    <w:p w14:paraId="41DC8496" w14:textId="77777777" w:rsidR="00C66FB1" w:rsidRDefault="006776A6" w:rsidP="00D4597E">
      <w:pPr>
        <w:pStyle w:val="ListParagraph"/>
        <w:numPr>
          <w:ilvl w:val="0"/>
          <w:numId w:val="24"/>
        </w:numPr>
        <w:ind w:left="1134"/>
      </w:pPr>
      <w:r w:rsidRPr="00A800E5">
        <w:t xml:space="preserve">11bf – D4.0: received 207 comments on the initial SA ballot and plan to recirc SA ballot out of Sept meeting. </w:t>
      </w:r>
    </w:p>
    <w:p w14:paraId="7091591C" w14:textId="77777777" w:rsidR="00C66FB1" w:rsidRDefault="006776A6" w:rsidP="00D4597E">
      <w:pPr>
        <w:pStyle w:val="ListParagraph"/>
        <w:numPr>
          <w:ilvl w:val="0"/>
          <w:numId w:val="24"/>
        </w:numPr>
        <w:ind w:left="1134"/>
      </w:pPr>
      <w:r w:rsidRPr="00A800E5">
        <w:t xml:space="preserve">11bi – D0.4: is available, received 507 comments on CC and plan to have D0.5 by the end of the week. </w:t>
      </w:r>
    </w:p>
    <w:p w14:paraId="679F742C" w14:textId="77777777" w:rsidR="00C66FB1" w:rsidRDefault="006776A6" w:rsidP="00D4597E">
      <w:pPr>
        <w:pStyle w:val="ListParagraph"/>
        <w:numPr>
          <w:ilvl w:val="0"/>
          <w:numId w:val="24"/>
        </w:numPr>
        <w:ind w:left="1134"/>
      </w:pPr>
      <w:proofErr w:type="spellStart"/>
      <w:r w:rsidRPr="00A800E5">
        <w:t>REVme</w:t>
      </w:r>
      <w:proofErr w:type="spellEnd"/>
      <w:r w:rsidRPr="00A800E5">
        <w:t xml:space="preserve"> – D6.0: 257 comments received on the second recirc SA Ballot on D6.0. Plan to go SA recirc D7.0 out of the July meeting. </w:t>
      </w:r>
    </w:p>
    <w:p w14:paraId="45C6B24B" w14:textId="77777777" w:rsidR="00C66FB1" w:rsidRDefault="006776A6" w:rsidP="00D4597E">
      <w:pPr>
        <w:pStyle w:val="ListParagraph"/>
        <w:numPr>
          <w:ilvl w:val="0"/>
          <w:numId w:val="24"/>
        </w:numPr>
        <w:ind w:left="1134"/>
      </w:pPr>
      <w:r w:rsidRPr="00A800E5">
        <w:t xml:space="preserve">Amendment ordering is the same as in May. </w:t>
      </w:r>
    </w:p>
    <w:p w14:paraId="51D13EAF" w14:textId="3CC2095C" w:rsidR="006776A6" w:rsidRPr="00A800E5" w:rsidRDefault="006776A6" w:rsidP="00D4597E">
      <w:pPr>
        <w:pStyle w:val="ListParagraph"/>
        <w:numPr>
          <w:ilvl w:val="0"/>
          <w:numId w:val="24"/>
        </w:numPr>
        <w:ind w:left="1134"/>
      </w:pPr>
      <w:r w:rsidRPr="00A800E5">
        <w:t xml:space="preserve">For an overview of ANA numbers, see slide 17. </w:t>
      </w:r>
    </w:p>
    <w:p w14:paraId="48CFFD7B" w14:textId="4910A159" w:rsidR="00A1489B" w:rsidRPr="00A800E5" w:rsidRDefault="00A1489B" w:rsidP="00D1539D">
      <w:pPr>
        <w:pStyle w:val="Heading2"/>
      </w:pPr>
      <w:r w:rsidRPr="00A800E5">
        <w:t>Standing committee reports</w:t>
      </w:r>
    </w:p>
    <w:p w14:paraId="0DF44D48" w14:textId="3A841E1A" w:rsidR="002046C5" w:rsidRDefault="00A1489B" w:rsidP="00BE0BE3">
      <w:pPr>
        <w:pStyle w:val="Heading3"/>
      </w:pPr>
      <w:r w:rsidRPr="00BE0BE3">
        <w:t>AI</w:t>
      </w:r>
      <w:r w:rsidR="006F63C5" w:rsidRPr="00B772EE">
        <w:t>/</w:t>
      </w:r>
      <w:r w:rsidRPr="00BE0BE3">
        <w:t>ML SC</w:t>
      </w:r>
      <w:r w:rsidR="00B278FC" w:rsidRPr="00A800E5">
        <w:t xml:space="preserve"> (</w:t>
      </w:r>
      <w:hyperlink r:id="rId97" w:history="1">
        <w:r w:rsidR="00B278FC" w:rsidRPr="00A800E5">
          <w:rPr>
            <w:rStyle w:val="Hyperlink"/>
          </w:rPr>
          <w:t>11-24-1270r2</w:t>
        </w:r>
      </w:hyperlink>
      <w:r w:rsidR="00B278FC" w:rsidRPr="00A800E5">
        <w:t>, slides 26-28)</w:t>
      </w:r>
    </w:p>
    <w:p w14:paraId="7231A69A" w14:textId="77777777" w:rsidR="004D4D50" w:rsidRDefault="00B635FF" w:rsidP="008A2A2B">
      <w:pPr>
        <w:ind w:left="709"/>
      </w:pPr>
      <w:r w:rsidRPr="00A800E5">
        <w:t>H</w:t>
      </w:r>
      <w:r w:rsidR="003978A5" w:rsidRPr="00A800E5">
        <w:t>eld</w:t>
      </w:r>
      <w:r w:rsidRPr="00A800E5">
        <w:t xml:space="preserve"> o</w:t>
      </w:r>
      <w:r w:rsidR="001F6B07" w:rsidRPr="00A800E5">
        <w:t xml:space="preserve">ne </w:t>
      </w:r>
      <w:r w:rsidR="007B4233" w:rsidRPr="00A800E5">
        <w:t>m</w:t>
      </w:r>
      <w:r w:rsidR="00B278FC" w:rsidRPr="00A800E5">
        <w:t xml:space="preserve">eeting. Agenda in </w:t>
      </w:r>
      <w:hyperlink r:id="rId98" w:history="1">
        <w:r w:rsidR="00B278FC" w:rsidRPr="00A800E5">
          <w:rPr>
            <w:rStyle w:val="Hyperlink"/>
          </w:rPr>
          <w:t>11-24/955</w:t>
        </w:r>
      </w:hyperlink>
      <w:r w:rsidR="00B278FC" w:rsidRPr="00A800E5">
        <w:t xml:space="preserve">. </w:t>
      </w:r>
      <w:r w:rsidR="00B278FC" w:rsidRPr="00BE0BE3">
        <w:t>Straw poll and Motion booklet</w:t>
      </w:r>
      <w:r w:rsidR="00B278FC" w:rsidRPr="00A800E5">
        <w:t xml:space="preserve"> in </w:t>
      </w:r>
      <w:hyperlink r:id="rId99" w:history="1">
        <w:r w:rsidR="00B278FC" w:rsidRPr="00A800E5">
          <w:rPr>
            <w:rStyle w:val="Hyperlink"/>
          </w:rPr>
          <w:t>11-24/765r1</w:t>
        </w:r>
      </w:hyperlink>
      <w:r w:rsidR="00B278FC" w:rsidRPr="00A800E5">
        <w:t xml:space="preserve">. </w:t>
      </w:r>
      <w:r w:rsidR="00B01ADC" w:rsidRPr="00A800E5">
        <w:t xml:space="preserve">Minutes in </w:t>
      </w:r>
      <w:hyperlink r:id="rId100" w:history="1">
        <w:r w:rsidR="00B01ADC" w:rsidRPr="00A800E5">
          <w:rPr>
            <w:rStyle w:val="Hyperlink"/>
          </w:rPr>
          <w:t>11-24/1325r0</w:t>
        </w:r>
      </w:hyperlink>
      <w:r w:rsidR="00B01ADC" w:rsidRPr="00A800E5">
        <w:t xml:space="preserve">. </w:t>
      </w:r>
    </w:p>
    <w:p w14:paraId="6EE87E28" w14:textId="3E87937B" w:rsidR="008A2A2B" w:rsidRDefault="00B278FC" w:rsidP="008A2A2B">
      <w:pPr>
        <w:ind w:left="709"/>
      </w:pPr>
      <w:r w:rsidRPr="00A800E5">
        <w:t xml:space="preserve">One technical presentation on “ML-aided CSI Quantization for smooth beamforming”. </w:t>
      </w:r>
    </w:p>
    <w:p w14:paraId="5B8A1F0E" w14:textId="0D097640" w:rsidR="00B278FC" w:rsidRPr="00A800E5" w:rsidRDefault="0094136B" w:rsidP="008A2A2B">
      <w:pPr>
        <w:ind w:left="709"/>
      </w:pPr>
      <w:r w:rsidRPr="00A800E5">
        <w:t>Plans for September: No telcos</w:t>
      </w:r>
      <w:r w:rsidR="00DB4C40" w:rsidRPr="00A800E5">
        <w:t>.</w:t>
      </w:r>
      <w:r w:rsidRPr="00A800E5">
        <w:t xml:space="preserve"> </w:t>
      </w:r>
      <w:r w:rsidR="00DB4C40" w:rsidRPr="00A800E5">
        <w:t xml:space="preserve">Call for </w:t>
      </w:r>
      <w:r w:rsidRPr="00A800E5">
        <w:t xml:space="preserve">technical presentations on additional results, exploration and feasibility for existing use cases, additional AIML use cases, technical report drafts. </w:t>
      </w:r>
    </w:p>
    <w:p w14:paraId="27188C0A" w14:textId="41E7EF12" w:rsidR="008A2A2B" w:rsidRDefault="0094136B" w:rsidP="00BE0BE3">
      <w:pPr>
        <w:pStyle w:val="Heading3"/>
      </w:pPr>
      <w:r w:rsidRPr="00B772EE">
        <w:t>A</w:t>
      </w:r>
      <w:r w:rsidR="006F63C5" w:rsidRPr="00B772EE">
        <w:t xml:space="preserve">rchitecture </w:t>
      </w:r>
      <w:r w:rsidRPr="00BE0BE3">
        <w:t>SC</w:t>
      </w:r>
      <w:r w:rsidRPr="00A800E5">
        <w:t xml:space="preserve"> (</w:t>
      </w:r>
      <w:hyperlink r:id="rId101" w:history="1">
        <w:r w:rsidRPr="00A800E5">
          <w:rPr>
            <w:rStyle w:val="Hyperlink"/>
          </w:rPr>
          <w:t>11-24-1270r2</w:t>
        </w:r>
      </w:hyperlink>
      <w:r w:rsidRPr="00A800E5">
        <w:t>, slides 2</w:t>
      </w:r>
      <w:r w:rsidR="006F63C5" w:rsidRPr="00A800E5">
        <w:t>9</w:t>
      </w:r>
      <w:r w:rsidRPr="00A800E5">
        <w:t>-</w:t>
      </w:r>
      <w:r w:rsidR="006F63C5" w:rsidRPr="00A800E5">
        <w:t>33</w:t>
      </w:r>
      <w:r w:rsidRPr="00A800E5">
        <w:t>)</w:t>
      </w:r>
    </w:p>
    <w:p w14:paraId="6CBB5D40" w14:textId="77777777" w:rsidR="004D4D50" w:rsidRPr="004B6071" w:rsidRDefault="00B635FF" w:rsidP="008A2A2B">
      <w:pPr>
        <w:ind w:left="709"/>
      </w:pPr>
      <w:r w:rsidRPr="00A800E5">
        <w:t>H</w:t>
      </w:r>
      <w:r w:rsidR="003978A5" w:rsidRPr="00A800E5">
        <w:t>eld</w:t>
      </w:r>
      <w:r w:rsidRPr="00A800E5">
        <w:t xml:space="preserve"> o</w:t>
      </w:r>
      <w:r w:rsidR="001F6B07" w:rsidRPr="00A800E5">
        <w:t xml:space="preserve">ne </w:t>
      </w:r>
      <w:r w:rsidR="007B4233" w:rsidRPr="00A800E5">
        <w:t>m</w:t>
      </w:r>
      <w:r w:rsidR="001F6B07" w:rsidRPr="00A800E5">
        <w:t xml:space="preserve">eeting. </w:t>
      </w:r>
      <w:r w:rsidR="001F6B07" w:rsidRPr="004B6071">
        <w:t xml:space="preserve">Agenda in </w:t>
      </w:r>
      <w:hyperlink r:id="rId102" w:history="1">
        <w:r w:rsidR="001F6B07" w:rsidRPr="00BE0BE3">
          <w:rPr>
            <w:rStyle w:val="Hyperlink"/>
          </w:rPr>
          <w:t>11-24/0988r2</w:t>
        </w:r>
      </w:hyperlink>
      <w:r w:rsidR="001F6B07" w:rsidRPr="004B6071">
        <w:t xml:space="preserve">. </w:t>
      </w:r>
      <w:r w:rsidR="00B01ADC" w:rsidRPr="004B6071">
        <w:t xml:space="preserve">Minutes in </w:t>
      </w:r>
      <w:hyperlink r:id="rId103" w:history="1">
        <w:r w:rsidR="00B01ADC" w:rsidRPr="00BE0BE3">
          <w:rPr>
            <w:rStyle w:val="Hyperlink"/>
          </w:rPr>
          <w:t>11-24/1021r0</w:t>
        </w:r>
      </w:hyperlink>
      <w:r w:rsidR="00B01ADC" w:rsidRPr="004B6071">
        <w:t xml:space="preserve">. </w:t>
      </w:r>
    </w:p>
    <w:p w14:paraId="2C232CB1" w14:textId="0358477E" w:rsidR="008A2A2B" w:rsidRDefault="001F6B07" w:rsidP="008A2A2B">
      <w:pPr>
        <w:ind w:left="709"/>
      </w:pPr>
      <w:r w:rsidRPr="00A800E5">
        <w:t xml:space="preserve">Received report on the P802REV activities. Started to resolve SA ballot comments. </w:t>
      </w:r>
      <w:r w:rsidR="006F63C5" w:rsidRPr="00A800E5">
        <w:t>C</w:t>
      </w:r>
      <w:r w:rsidRPr="00A800E5">
        <w:t xml:space="preserve">ompleted resolutions were to the satisfaction of the 802.11 representatives. SA recirc continues. </w:t>
      </w:r>
    </w:p>
    <w:p w14:paraId="52A0881B" w14:textId="77777777" w:rsidR="008A2A2B" w:rsidRDefault="001F6B07" w:rsidP="008A2A2B">
      <w:pPr>
        <w:ind w:left="709"/>
      </w:pPr>
      <w:r w:rsidRPr="00A800E5">
        <w:t>Future activities: EPD and LPD terms are going away –update 802.11 to align. 802.1AC mapping from ISS to 802.11 MAC SAP interface</w:t>
      </w:r>
      <w:r w:rsidR="006F63C5" w:rsidRPr="00A800E5">
        <w:t xml:space="preserve">. Open questions list on slide 27. </w:t>
      </w:r>
    </w:p>
    <w:p w14:paraId="305184AF" w14:textId="488287CC" w:rsidR="00A1489B" w:rsidRPr="00A800E5" w:rsidRDefault="006F63C5" w:rsidP="008A2A2B">
      <w:pPr>
        <w:ind w:left="709"/>
      </w:pPr>
      <w:r w:rsidRPr="00A800E5">
        <w:t xml:space="preserve">Plans for September: Monitor results of IEEE P802REVc recirc. Start progress on EPD/LPD clean-up. Continue Annex G replacement phase 2. Continue WBA E2E QoS coordination, </w:t>
      </w:r>
      <w:r w:rsidR="00F92C51" w:rsidRPr="00A800E5">
        <w:t>Hear n</w:t>
      </w:r>
      <w:r w:rsidRPr="00A800E5">
        <w:t>ew contributions. No Teleconferences. Two meeting slots in September</w:t>
      </w:r>
      <w:r w:rsidR="00F92C51" w:rsidRPr="00A800E5">
        <w:t>.</w:t>
      </w:r>
    </w:p>
    <w:p w14:paraId="705F1141" w14:textId="6591A96C" w:rsidR="008A2A2B" w:rsidRDefault="006F63C5" w:rsidP="00505A81">
      <w:pPr>
        <w:pStyle w:val="Heading3"/>
      </w:pPr>
      <w:r w:rsidRPr="00BE0BE3">
        <w:lastRenderedPageBreak/>
        <w:t>Coexistence SC</w:t>
      </w:r>
      <w:r w:rsidRPr="00A800E5">
        <w:t xml:space="preserve"> (</w:t>
      </w:r>
      <w:hyperlink r:id="rId104" w:history="1">
        <w:r w:rsidRPr="00A800E5">
          <w:rPr>
            <w:rStyle w:val="Hyperlink"/>
          </w:rPr>
          <w:t>11-24-1270r2</w:t>
        </w:r>
      </w:hyperlink>
      <w:r w:rsidRPr="00A800E5">
        <w:t>, slides 34-4</w:t>
      </w:r>
      <w:r w:rsidR="002412C4" w:rsidRPr="00A800E5">
        <w:t>7</w:t>
      </w:r>
      <w:r w:rsidRPr="00A800E5">
        <w:t>)</w:t>
      </w:r>
    </w:p>
    <w:p w14:paraId="3BA16245" w14:textId="77777777" w:rsidR="008D47EE" w:rsidRDefault="00B635FF" w:rsidP="008A2A2B">
      <w:pPr>
        <w:ind w:left="709"/>
      </w:pPr>
      <w:r w:rsidRPr="00A800E5">
        <w:t>H</w:t>
      </w:r>
      <w:r w:rsidR="003978A5" w:rsidRPr="00A800E5">
        <w:t>eld</w:t>
      </w:r>
      <w:r w:rsidRPr="00A800E5">
        <w:t xml:space="preserve"> two m</w:t>
      </w:r>
      <w:r w:rsidR="00F92C51" w:rsidRPr="00A800E5">
        <w:t>eetings</w:t>
      </w:r>
      <w:r w:rsidRPr="00A800E5">
        <w:t xml:space="preserve"> (</w:t>
      </w:r>
      <w:proofErr w:type="spellStart"/>
      <w:r w:rsidRPr="00A800E5">
        <w:t>Coex</w:t>
      </w:r>
      <w:proofErr w:type="spellEnd"/>
      <w:r w:rsidRPr="00A800E5">
        <w:t xml:space="preserve"> only), one joint m</w:t>
      </w:r>
      <w:r w:rsidR="00F92C51" w:rsidRPr="00A800E5">
        <w:t>eeting with 802.15.4ab.</w:t>
      </w:r>
      <w:r w:rsidR="00CF59A3" w:rsidRPr="00A800E5">
        <w:t xml:space="preserve"> Minutes in </w:t>
      </w:r>
      <w:r w:rsidR="00CF59A3" w:rsidRPr="00BE0BE3">
        <w:rPr>
          <w:highlight w:val="yellow"/>
        </w:rPr>
        <w:t>11-24/1313r0</w:t>
      </w:r>
      <w:r w:rsidR="00CF59A3" w:rsidRPr="00A800E5">
        <w:t>.</w:t>
      </w:r>
    </w:p>
    <w:p w14:paraId="3ED472D3" w14:textId="3F38540F" w:rsidR="008A2A2B" w:rsidRDefault="00F92C51" w:rsidP="008A2A2B">
      <w:pPr>
        <w:ind w:left="709"/>
      </w:pPr>
      <w:r w:rsidRPr="00A800E5">
        <w:t xml:space="preserve">ETSI BRAN update </w:t>
      </w:r>
      <w:r w:rsidR="00C80798" w:rsidRPr="00A800E5">
        <w:t xml:space="preserve">6 GHz </w:t>
      </w:r>
      <w:r w:rsidRPr="00A800E5">
        <w:t xml:space="preserve">(slide </w:t>
      </w:r>
      <w:r w:rsidR="00C80798" w:rsidRPr="00A800E5">
        <w:t xml:space="preserve">36): EU does not recognize IEEE as SDO. Requirements for operating Narrowband Frequency Hopping (NB FH) remains most important discussion item. </w:t>
      </w:r>
    </w:p>
    <w:p w14:paraId="4C8A676D" w14:textId="77777777" w:rsidR="008A2A2B" w:rsidRDefault="00C80798" w:rsidP="008A2A2B">
      <w:pPr>
        <w:ind w:left="709"/>
      </w:pPr>
      <w:r w:rsidRPr="00A800E5">
        <w:t>ETSI BRAN update 5 GHz (slide 3</w:t>
      </w:r>
      <w:r w:rsidR="003902AF" w:rsidRPr="00A800E5">
        <w:t>7</w:t>
      </w:r>
      <w:r w:rsidRPr="00A800E5">
        <w:t>):</w:t>
      </w:r>
      <w:r w:rsidR="003902AF" w:rsidRPr="00A800E5">
        <w:t xml:space="preserve"> Few noteworthy procedural items. ITU-R WP5B.AR (slide 38): Issues with solid-state weather radar. </w:t>
      </w:r>
    </w:p>
    <w:p w14:paraId="299C787F" w14:textId="77777777" w:rsidR="00A23A50" w:rsidRDefault="003902AF" w:rsidP="00A23A50">
      <w:pPr>
        <w:ind w:left="709"/>
      </w:pPr>
      <w:r w:rsidRPr="00A800E5">
        <w:t>B</w:t>
      </w:r>
      <w:r w:rsidR="008A2A2B">
        <w:t>l</w:t>
      </w:r>
      <w:r w:rsidRPr="00A800E5">
        <w:t xml:space="preserve">uetooth SIG update (slide 39): Follow ETSI BRAN. Review EN 303 687. Plans: ETSI BRAN #125: Narrow Band Equipment (NBE) Clause 4 changes for EN 303 687 draft. Develop Clause 5 changes for the NBE test plans. </w:t>
      </w:r>
    </w:p>
    <w:p w14:paraId="0EB7878B" w14:textId="77777777" w:rsidR="00A23A50" w:rsidRDefault="003902AF" w:rsidP="00A23A50">
      <w:pPr>
        <w:ind w:left="709"/>
      </w:pPr>
      <w:r w:rsidRPr="00A800E5">
        <w:t xml:space="preserve">Submissions on </w:t>
      </w:r>
      <w:r w:rsidRPr="00BE0BE3">
        <w:t>NB Status Update (</w:t>
      </w:r>
      <w:hyperlink r:id="rId105" w:history="1">
        <w:r w:rsidRPr="00BE0BE3">
          <w:rPr>
            <w:rStyle w:val="Hyperlink"/>
          </w:rPr>
          <w:t>11-24/1143r0</w:t>
        </w:r>
      </w:hyperlink>
      <w:r w:rsidRPr="00BE0BE3">
        <w:t>)</w:t>
      </w:r>
      <w:r w:rsidRPr="00A800E5">
        <w:t xml:space="preserve">, </w:t>
      </w:r>
      <w:r w:rsidRPr="00BE0BE3">
        <w:t>Narrowband Frequency-Hopping blocking Wideband (</w:t>
      </w:r>
      <w:hyperlink r:id="rId106" w:history="1">
        <w:r w:rsidRPr="00BE0BE3">
          <w:rPr>
            <w:rStyle w:val="Hyperlink"/>
          </w:rPr>
          <w:t>11-24/1138r0</w:t>
        </w:r>
      </w:hyperlink>
      <w:r w:rsidRPr="00BE0BE3">
        <w:t>)</w:t>
      </w:r>
      <w:r w:rsidRPr="00A800E5">
        <w:t xml:space="preserve">, </w:t>
      </w:r>
      <w:r w:rsidR="005F2B18" w:rsidRPr="00A800E5">
        <w:t>NB Hop Density (</w:t>
      </w:r>
      <w:hyperlink r:id="rId107" w:history="1">
        <w:r w:rsidR="005F2B18" w:rsidRPr="00A800E5">
          <w:rPr>
            <w:rStyle w:val="Hyperlink"/>
          </w:rPr>
          <w:t>11-24/1150r0</w:t>
        </w:r>
      </w:hyperlink>
      <w:r w:rsidR="005F2B18" w:rsidRPr="00A800E5">
        <w:t>), High Duty Cycle NB Transmission vs Wi-Fi (</w:t>
      </w:r>
      <w:hyperlink r:id="rId108" w:history="1">
        <w:r w:rsidR="005F2B18" w:rsidRPr="00A800E5">
          <w:rPr>
            <w:rStyle w:val="Hyperlink"/>
          </w:rPr>
          <w:t>11-24/1305r0</w:t>
        </w:r>
      </w:hyperlink>
      <w:r w:rsidR="005F2B18" w:rsidRPr="00A800E5">
        <w:t>), Co-Existence of Wi-Fi with Narrowband Technology (</w:t>
      </w:r>
      <w:hyperlink r:id="rId109" w:history="1">
        <w:r w:rsidR="005F2B18" w:rsidRPr="00A800E5">
          <w:rPr>
            <w:rStyle w:val="Hyperlink"/>
          </w:rPr>
          <w:t>11-24/1059r0</w:t>
        </w:r>
      </w:hyperlink>
      <w:r w:rsidR="005F2B18" w:rsidRPr="00A800E5">
        <w:t>), Is 802.11 Compatible with SLB? (</w:t>
      </w:r>
      <w:hyperlink r:id="rId110" w:history="1">
        <w:r w:rsidR="005F2B18" w:rsidRPr="00A800E5">
          <w:rPr>
            <w:rStyle w:val="Hyperlink"/>
          </w:rPr>
          <w:t>11-24/1148r0</w:t>
        </w:r>
      </w:hyperlink>
      <w:r w:rsidR="005F2B18" w:rsidRPr="00A800E5">
        <w:t xml:space="preserve">). </w:t>
      </w:r>
    </w:p>
    <w:p w14:paraId="13486EE8" w14:textId="77777777" w:rsidR="00A23A50" w:rsidRDefault="005F2B18" w:rsidP="00A23A50">
      <w:pPr>
        <w:ind w:left="709"/>
      </w:pPr>
      <w:r w:rsidRPr="00A800E5">
        <w:t>The joint session with 802.15.4ab had one contribution on Energy Detect Proposal for NB Technologies (</w:t>
      </w:r>
      <w:hyperlink r:id="rId111" w:history="1">
        <w:r w:rsidRPr="00A800E5">
          <w:rPr>
            <w:rStyle w:val="Hyperlink"/>
          </w:rPr>
          <w:t>11-24/1182</w:t>
        </w:r>
      </w:hyperlink>
      <w:r w:rsidRPr="00A800E5">
        <w:t>). Moreover, comments received on the 802.15.4ab CAD were reviewed.</w:t>
      </w:r>
      <w:r w:rsidR="005D1E81" w:rsidRPr="00A800E5">
        <w:t xml:space="preserve"> </w:t>
      </w:r>
    </w:p>
    <w:p w14:paraId="276B0313" w14:textId="3C7DD7D3" w:rsidR="003902AF" w:rsidRPr="00A800E5" w:rsidRDefault="005D1E81" w:rsidP="00A23A50">
      <w:pPr>
        <w:ind w:left="709"/>
      </w:pPr>
      <w:r w:rsidRPr="00A800E5">
        <w:t>Plans for September</w:t>
      </w:r>
      <w:r w:rsidR="002412C4" w:rsidRPr="00A800E5">
        <w:t xml:space="preserve">: No telcos. Two slots for </w:t>
      </w:r>
      <w:proofErr w:type="spellStart"/>
      <w:r w:rsidR="002412C4" w:rsidRPr="00A800E5">
        <w:t>Coex</w:t>
      </w:r>
      <w:proofErr w:type="spellEnd"/>
      <w:r w:rsidR="002412C4" w:rsidRPr="00A800E5">
        <w:t xml:space="preserve"> (only) TUES and THURS AM1: </w:t>
      </w:r>
      <w:proofErr w:type="spellStart"/>
      <w:r w:rsidR="002412C4" w:rsidRPr="00A800E5">
        <w:t>Udates</w:t>
      </w:r>
      <w:proofErr w:type="spellEnd"/>
      <w:r w:rsidR="002412C4" w:rsidRPr="00A800E5">
        <w:t xml:space="preserve"> on ETSI BRAN, BT SIG and submissions. Joint slot with 15ab on channel access</w:t>
      </w:r>
      <w:r w:rsidR="00A23A50">
        <w:t xml:space="preserve"> </w:t>
      </w:r>
      <w:r w:rsidR="00A23A50" w:rsidRPr="00A800E5">
        <w:t>TUES EVE</w:t>
      </w:r>
      <w:r w:rsidR="002412C4" w:rsidRPr="00A800E5">
        <w:t xml:space="preserve"> </w:t>
      </w:r>
    </w:p>
    <w:p w14:paraId="1232E5F1" w14:textId="173A4308" w:rsidR="00AB7570" w:rsidRPr="00A800E5" w:rsidRDefault="00AB7570" w:rsidP="00BE0BE3">
      <w:pPr>
        <w:ind w:firstLine="709"/>
      </w:pPr>
      <w:r w:rsidRPr="00A800E5">
        <w:t xml:space="preserve">C: Regarding </w:t>
      </w:r>
      <w:proofErr w:type="spellStart"/>
      <w:r w:rsidRPr="00A800E5">
        <w:t>Coex</w:t>
      </w:r>
      <w:proofErr w:type="spellEnd"/>
      <w:r w:rsidRPr="00A800E5">
        <w:t xml:space="preserve"> SC (s</w:t>
      </w:r>
      <w:r w:rsidR="00C53937" w:rsidRPr="00A800E5">
        <w:t xml:space="preserve">lide </w:t>
      </w:r>
      <w:r w:rsidRPr="00A800E5">
        <w:t xml:space="preserve">42) it is Spark LINK not </w:t>
      </w:r>
      <w:proofErr w:type="spellStart"/>
      <w:r w:rsidRPr="00A800E5">
        <w:t>Smartlink</w:t>
      </w:r>
      <w:proofErr w:type="spellEnd"/>
      <w:r w:rsidRPr="00A800E5">
        <w:t>.</w:t>
      </w:r>
    </w:p>
    <w:p w14:paraId="484B3B03" w14:textId="5B8AFD43" w:rsidR="00AB7570" w:rsidRPr="00A800E5" w:rsidRDefault="00AB7570" w:rsidP="00BE0BE3">
      <w:pPr>
        <w:ind w:firstLine="709"/>
      </w:pPr>
      <w:r w:rsidRPr="00A800E5">
        <w:t>A: Th</w:t>
      </w:r>
      <w:r w:rsidR="00C53937" w:rsidRPr="00A800E5">
        <w:t>anks, th</w:t>
      </w:r>
      <w:r w:rsidRPr="00A800E5">
        <w:t>is will be corrected.</w:t>
      </w:r>
    </w:p>
    <w:p w14:paraId="3FFEF055" w14:textId="00CFD8B2" w:rsidR="00536C2F" w:rsidRDefault="002412C4" w:rsidP="00505A81">
      <w:pPr>
        <w:pStyle w:val="Heading3"/>
      </w:pPr>
      <w:r w:rsidRPr="00B772EE">
        <w:t>PAR Review SC</w:t>
      </w:r>
      <w:r w:rsidRPr="00A800E5">
        <w:t xml:space="preserve"> (</w:t>
      </w:r>
      <w:hyperlink r:id="rId112" w:history="1">
        <w:r w:rsidRPr="00A800E5">
          <w:rPr>
            <w:rStyle w:val="Hyperlink"/>
          </w:rPr>
          <w:t>11-24-1270r2</w:t>
        </w:r>
      </w:hyperlink>
      <w:r w:rsidRPr="00A800E5">
        <w:t>, slide 48)</w:t>
      </w:r>
    </w:p>
    <w:p w14:paraId="401AB4ED" w14:textId="00A81E42" w:rsidR="008D47EE" w:rsidRDefault="00B635FF" w:rsidP="00536C2F">
      <w:pPr>
        <w:ind w:left="709"/>
      </w:pPr>
      <w:r w:rsidRPr="00A800E5">
        <w:t>H</w:t>
      </w:r>
      <w:r w:rsidR="003978A5" w:rsidRPr="00A800E5">
        <w:t>eld</w:t>
      </w:r>
      <w:r w:rsidRPr="00A800E5">
        <w:t xml:space="preserve"> </w:t>
      </w:r>
      <w:r w:rsidR="007E4FFE" w:rsidRPr="00A800E5">
        <w:t>two</w:t>
      </w:r>
      <w:r w:rsidRPr="00A800E5">
        <w:t xml:space="preserve"> </w:t>
      </w:r>
      <w:r w:rsidR="007B4233" w:rsidRPr="00A800E5">
        <w:t>m</w:t>
      </w:r>
      <w:r w:rsidRPr="00A800E5">
        <w:t>eetings</w:t>
      </w:r>
      <w:r w:rsidR="00B01ADC" w:rsidRPr="00A800E5">
        <w:t xml:space="preserve">. Minutes are in </w:t>
      </w:r>
      <w:hyperlink r:id="rId113" w:history="1">
        <w:r w:rsidR="00B01ADC" w:rsidRPr="00A800E5">
          <w:rPr>
            <w:rStyle w:val="Hyperlink"/>
          </w:rPr>
          <w:t>11-24/1289r0</w:t>
        </w:r>
      </w:hyperlink>
      <w:r w:rsidR="00B01ADC" w:rsidRPr="00A800E5">
        <w:t xml:space="preserve">. </w:t>
      </w:r>
    </w:p>
    <w:p w14:paraId="11AD0707" w14:textId="34C68CF7" w:rsidR="003902AF" w:rsidRPr="00A800E5" w:rsidRDefault="002412C4" w:rsidP="00536C2F">
      <w:pPr>
        <w:ind w:left="709"/>
      </w:pPr>
      <w:r w:rsidRPr="00A800E5">
        <w:t>After reviewing the proposed PARs/CSDs for the 2024 July IEEE 802 Plenary, 802.11 made comments on 5 of the 8 PARs/CSDs. Feedback was generally positive and most of our changes were implemented by the respective WG, except that 802.16t comments were ignored, and response was provided late.</w:t>
      </w:r>
    </w:p>
    <w:p w14:paraId="760621EE" w14:textId="3C3BA830" w:rsidR="00536C2F" w:rsidRDefault="002412C4" w:rsidP="00BE0BE3">
      <w:pPr>
        <w:pStyle w:val="Heading3"/>
      </w:pPr>
      <w:r w:rsidRPr="00B772EE">
        <w:t>Wireless Next Generation SC</w:t>
      </w:r>
      <w:r w:rsidRPr="00A800E5">
        <w:t xml:space="preserve"> (</w:t>
      </w:r>
      <w:hyperlink r:id="rId114" w:history="1">
        <w:r w:rsidRPr="00A800E5">
          <w:rPr>
            <w:rStyle w:val="Hyperlink"/>
          </w:rPr>
          <w:t>11-24-1270r2</w:t>
        </w:r>
      </w:hyperlink>
      <w:r w:rsidRPr="00A800E5">
        <w:t>, slide</w:t>
      </w:r>
      <w:r w:rsidR="00C53937" w:rsidRPr="00A800E5">
        <w:t>s</w:t>
      </w:r>
      <w:r w:rsidRPr="00A800E5">
        <w:t xml:space="preserve"> 49-50)</w:t>
      </w:r>
    </w:p>
    <w:p w14:paraId="696DB0EB" w14:textId="77777777" w:rsidR="00A450DC" w:rsidRDefault="00B635FF" w:rsidP="00A450DC">
      <w:pPr>
        <w:ind w:left="709"/>
      </w:pPr>
      <w:r w:rsidRPr="00A800E5">
        <w:t>H</w:t>
      </w:r>
      <w:r w:rsidR="003978A5" w:rsidRPr="00A800E5">
        <w:t>eld</w:t>
      </w:r>
      <w:r w:rsidRPr="00A800E5">
        <w:t xml:space="preserve"> t</w:t>
      </w:r>
      <w:r w:rsidR="00AB7570" w:rsidRPr="00A800E5">
        <w:t xml:space="preserve">wo meetings. Final Agenda in </w:t>
      </w:r>
      <w:hyperlink r:id="rId115" w:history="1">
        <w:r w:rsidR="00AB7570" w:rsidRPr="00A800E5">
          <w:rPr>
            <w:rStyle w:val="Hyperlink"/>
          </w:rPr>
          <w:t>11-24/0983r1</w:t>
        </w:r>
      </w:hyperlink>
      <w:r w:rsidR="00AB7570" w:rsidRPr="00A800E5">
        <w:t xml:space="preserve">. </w:t>
      </w:r>
      <w:r w:rsidR="00B01ADC" w:rsidRPr="00A800E5">
        <w:t xml:space="preserve">Minutes in </w:t>
      </w:r>
      <w:hyperlink r:id="rId116" w:history="1">
        <w:r w:rsidR="00B01ADC" w:rsidRPr="00A800E5">
          <w:rPr>
            <w:rStyle w:val="Hyperlink"/>
          </w:rPr>
          <w:t>11-24/1300r0</w:t>
        </w:r>
      </w:hyperlink>
      <w:r w:rsidR="00B01ADC" w:rsidRPr="00A800E5">
        <w:t xml:space="preserve">. </w:t>
      </w:r>
    </w:p>
    <w:p w14:paraId="12FCA316" w14:textId="77777777" w:rsidR="00A450DC" w:rsidRDefault="00AB7570" w:rsidP="00A450DC">
      <w:pPr>
        <w:ind w:left="709"/>
      </w:pPr>
      <w:r w:rsidRPr="00A800E5">
        <w:t xml:space="preserve">6 presentations </w:t>
      </w:r>
    </w:p>
    <w:p w14:paraId="3106292E" w14:textId="3CEAB3B3" w:rsidR="00A450DC" w:rsidRDefault="00AB7570" w:rsidP="00D4597E">
      <w:pPr>
        <w:pStyle w:val="ListParagraph"/>
        <w:numPr>
          <w:ilvl w:val="0"/>
          <w:numId w:val="26"/>
        </w:numPr>
        <w:ind w:left="1134"/>
      </w:pPr>
      <w:r w:rsidRPr="00A800E5">
        <w:t>“ns-3 Rel-42/43  Wi-Fi Model Updates and Network Simulations,” </w:t>
      </w:r>
      <w:hyperlink r:id="rId117" w:history="1">
        <w:r w:rsidRPr="00A800E5">
          <w:rPr>
            <w:rStyle w:val="Hyperlink"/>
          </w:rPr>
          <w:t>11-24/1139r1</w:t>
        </w:r>
      </w:hyperlink>
      <w:r w:rsidRPr="00A800E5">
        <w:t xml:space="preserve">, </w:t>
      </w:r>
    </w:p>
    <w:p w14:paraId="31FCF405" w14:textId="77777777" w:rsidR="00A450DC" w:rsidRDefault="00AB7570" w:rsidP="00D4597E">
      <w:pPr>
        <w:pStyle w:val="ListParagraph"/>
        <w:numPr>
          <w:ilvl w:val="0"/>
          <w:numId w:val="25"/>
        </w:numPr>
        <w:ind w:left="1134"/>
      </w:pPr>
      <w:r w:rsidRPr="00A800E5">
        <w:t xml:space="preserve">"Post-Quantum 802.11,“ </w:t>
      </w:r>
      <w:hyperlink r:id="rId118" w:history="1">
        <w:r w:rsidRPr="00A800E5">
          <w:rPr>
            <w:rStyle w:val="Hyperlink"/>
          </w:rPr>
          <w:t>11-24/1103r0</w:t>
        </w:r>
      </w:hyperlink>
      <w:r w:rsidRPr="00A800E5">
        <w:t xml:space="preserve">, </w:t>
      </w:r>
    </w:p>
    <w:p w14:paraId="620779EE" w14:textId="77777777" w:rsidR="00A450DC" w:rsidRDefault="00AB7570" w:rsidP="00D4597E">
      <w:pPr>
        <w:pStyle w:val="ListParagraph"/>
        <w:numPr>
          <w:ilvl w:val="0"/>
          <w:numId w:val="25"/>
        </w:numPr>
        <w:ind w:left="1134"/>
      </w:pPr>
      <w:r w:rsidRPr="00A800E5">
        <w:t xml:space="preserve">“Co-Existence of Wi-Fi with Narrowband Technology,” </w:t>
      </w:r>
      <w:hyperlink r:id="rId119" w:history="1">
        <w:r w:rsidRPr="00A800E5">
          <w:rPr>
            <w:rStyle w:val="Hyperlink"/>
          </w:rPr>
          <w:t>11-24/1059r2</w:t>
        </w:r>
      </w:hyperlink>
      <w:r w:rsidRPr="00A800E5">
        <w:t xml:space="preserve">, </w:t>
      </w:r>
    </w:p>
    <w:p w14:paraId="4732D023" w14:textId="77777777" w:rsidR="00A450DC" w:rsidRDefault="00AB7570" w:rsidP="00D4597E">
      <w:pPr>
        <w:pStyle w:val="ListParagraph"/>
        <w:numPr>
          <w:ilvl w:val="0"/>
          <w:numId w:val="25"/>
        </w:numPr>
        <w:ind w:left="1134"/>
      </w:pPr>
      <w:r w:rsidRPr="00A800E5">
        <w:lastRenderedPageBreak/>
        <w:t xml:space="preserve">“Automotive-TIG-Proposal,” </w:t>
      </w:r>
      <w:hyperlink r:id="rId120" w:history="1">
        <w:r w:rsidRPr="00A800E5">
          <w:rPr>
            <w:rStyle w:val="Hyperlink"/>
          </w:rPr>
          <w:t>11-24/1062r3</w:t>
        </w:r>
      </w:hyperlink>
      <w:r w:rsidRPr="00A800E5">
        <w:t xml:space="preserve">, </w:t>
      </w:r>
    </w:p>
    <w:p w14:paraId="1A0D0FE4" w14:textId="77777777" w:rsidR="00A450DC" w:rsidRDefault="00AB7570" w:rsidP="00D4597E">
      <w:pPr>
        <w:pStyle w:val="ListParagraph"/>
        <w:numPr>
          <w:ilvl w:val="0"/>
          <w:numId w:val="25"/>
        </w:numPr>
        <w:ind w:left="1134"/>
      </w:pPr>
      <w:r w:rsidRPr="00A800E5">
        <w:t xml:space="preserve">“Enhancing Wi-Fi Privacy: A Focus on Frame Anonymization Techniques,” </w:t>
      </w:r>
      <w:hyperlink r:id="rId121" w:history="1">
        <w:r w:rsidRPr="00A800E5">
          <w:rPr>
            <w:rStyle w:val="Hyperlink"/>
          </w:rPr>
          <w:t>11-24/1234r0</w:t>
        </w:r>
      </w:hyperlink>
      <w:r w:rsidRPr="00A800E5">
        <w:t>,</w:t>
      </w:r>
    </w:p>
    <w:p w14:paraId="64235E22" w14:textId="77777777" w:rsidR="00A450DC" w:rsidRDefault="00AB7570" w:rsidP="00D4597E">
      <w:pPr>
        <w:pStyle w:val="ListParagraph"/>
        <w:numPr>
          <w:ilvl w:val="0"/>
          <w:numId w:val="25"/>
        </w:numPr>
        <w:ind w:left="1134"/>
      </w:pPr>
      <w:r w:rsidRPr="00A800E5">
        <w:t xml:space="preserve">“Proposal on data offload using WLAN in connected vehicle case,” </w:t>
      </w:r>
      <w:hyperlink r:id="rId122" w:history="1">
        <w:r w:rsidRPr="00A800E5">
          <w:rPr>
            <w:rStyle w:val="Hyperlink"/>
          </w:rPr>
          <w:t>11-24/1134r1</w:t>
        </w:r>
      </w:hyperlink>
      <w:r w:rsidRPr="00A800E5">
        <w:t xml:space="preserve">. </w:t>
      </w:r>
    </w:p>
    <w:p w14:paraId="38ED9338" w14:textId="4F7D9185" w:rsidR="006F63C5" w:rsidRPr="00A800E5" w:rsidRDefault="00AB7570" w:rsidP="00536C2F">
      <w:pPr>
        <w:ind w:left="709"/>
      </w:pPr>
      <w:r w:rsidRPr="00A800E5">
        <w:t>Straw Poll to Support for creation of an Automotive WLAN TIG: Y:85 / N:15 / A:17.</w:t>
      </w:r>
    </w:p>
    <w:p w14:paraId="19B12D77" w14:textId="235C1971" w:rsidR="00DF6039" w:rsidRDefault="00C53937" w:rsidP="00505A81">
      <w:pPr>
        <w:pStyle w:val="Heading3"/>
      </w:pPr>
      <w:r w:rsidRPr="00BE0BE3">
        <w:t xml:space="preserve">JTC1 802 SC </w:t>
      </w:r>
      <w:r w:rsidRPr="00A800E5">
        <w:t>(</w:t>
      </w:r>
      <w:hyperlink r:id="rId123" w:history="1">
        <w:r w:rsidRPr="00A800E5">
          <w:rPr>
            <w:rStyle w:val="Hyperlink"/>
          </w:rPr>
          <w:t>11-24-1270r2</w:t>
        </w:r>
      </w:hyperlink>
      <w:r w:rsidRPr="00A800E5">
        <w:t>, slides 51-53)</w:t>
      </w:r>
    </w:p>
    <w:p w14:paraId="2D67ACDE" w14:textId="77777777" w:rsidR="00DF6039" w:rsidRDefault="007B4233" w:rsidP="00DF6039">
      <w:pPr>
        <w:ind w:firstLine="709"/>
      </w:pPr>
      <w:r w:rsidRPr="00A800E5">
        <w:t>H</w:t>
      </w:r>
      <w:r w:rsidR="003978A5" w:rsidRPr="00A800E5">
        <w:t>eld</w:t>
      </w:r>
      <w:r w:rsidR="00B635FF" w:rsidRPr="00A800E5">
        <w:t xml:space="preserve"> o</w:t>
      </w:r>
      <w:r w:rsidR="00652BB3" w:rsidRPr="00A800E5">
        <w:t xml:space="preserve">ne meeting. </w:t>
      </w:r>
      <w:r w:rsidR="00652BB3" w:rsidRPr="00BE0BE3">
        <w:t xml:space="preserve">Agenda in </w:t>
      </w:r>
      <w:hyperlink r:id="rId124" w:history="1">
        <w:r w:rsidR="00652BB3" w:rsidRPr="00BE0BE3">
          <w:rPr>
            <w:rStyle w:val="Hyperlink"/>
          </w:rPr>
          <w:t>ec-24/0149r02</w:t>
        </w:r>
      </w:hyperlink>
      <w:r w:rsidR="00652BB3" w:rsidRPr="00A800E5">
        <w:t xml:space="preserve">, </w:t>
      </w:r>
      <w:r w:rsidR="00652BB3" w:rsidRPr="00BE0BE3">
        <w:t xml:space="preserve">Minutes in </w:t>
      </w:r>
      <w:hyperlink r:id="rId125" w:history="1">
        <w:r w:rsidR="00652BB3" w:rsidRPr="00BE0BE3">
          <w:rPr>
            <w:rStyle w:val="Hyperlink"/>
          </w:rPr>
          <w:t>ec-24/0177</w:t>
        </w:r>
      </w:hyperlink>
      <w:r w:rsidR="00652BB3" w:rsidRPr="00A800E5">
        <w:t xml:space="preserve">. </w:t>
      </w:r>
    </w:p>
    <w:p w14:paraId="586EE29C" w14:textId="77777777" w:rsidR="00DF6039" w:rsidRDefault="00652BB3" w:rsidP="00DF6039">
      <w:pPr>
        <w:ind w:left="709"/>
      </w:pPr>
      <w:r w:rsidRPr="00A800E5">
        <w:t xml:space="preserve">ISO/IEC standardization is important in Europe. 802.11 has an IPR issue holding up PSDO process. Going forward, 802.11 will not be shown as in-process. </w:t>
      </w:r>
    </w:p>
    <w:p w14:paraId="79700A84" w14:textId="4780206B" w:rsidR="00DF6039" w:rsidRDefault="00ED6621" w:rsidP="00DF6039">
      <w:pPr>
        <w:ind w:left="709"/>
      </w:pPr>
      <w:r>
        <w:t>Next steps: K</w:t>
      </w:r>
      <w:r w:rsidR="00652BB3" w:rsidRPr="00A800E5">
        <w:t xml:space="preserve">eep waiting. Resolution appears to be down to patent holders supplying LOAs under the ISO patent policy. Observe how IEEE 802.3 fares in the parallel ITU-T SG15 process. </w:t>
      </w:r>
    </w:p>
    <w:p w14:paraId="75794930" w14:textId="0CC4EACA" w:rsidR="00C53937" w:rsidRPr="00BE0BE3" w:rsidRDefault="00652BB3" w:rsidP="00DF6039">
      <w:pPr>
        <w:ind w:left="709"/>
      </w:pPr>
      <w:r w:rsidRPr="00A800E5">
        <w:t>Plans for September: Execute PSDO process, to the extent possible (slide 53). Monitor ISO/IEC JTC 1/SC 6 activities.</w:t>
      </w:r>
    </w:p>
    <w:p w14:paraId="1AF1D914" w14:textId="1B4B1C00" w:rsidR="005A71D2" w:rsidRPr="00A800E5" w:rsidRDefault="00DF6039" w:rsidP="00BE0BE3">
      <w:pPr>
        <w:ind w:left="709"/>
      </w:pPr>
      <w:r>
        <w:tab/>
      </w:r>
      <w:r w:rsidR="005A71D2" w:rsidRPr="00A800E5">
        <w:t xml:space="preserve">C: </w:t>
      </w:r>
      <w:r w:rsidR="005D1909" w:rsidRPr="00A800E5">
        <w:t xml:space="preserve">for JTC1, </w:t>
      </w:r>
      <w:r w:rsidR="00652BB3" w:rsidRPr="00A800E5">
        <w:t>g</w:t>
      </w:r>
      <w:r w:rsidR="005A71D2" w:rsidRPr="00A800E5">
        <w:t>iven the 802.11 situation</w:t>
      </w:r>
      <w:r w:rsidR="006E15B6" w:rsidRPr="00A800E5">
        <w:t xml:space="preserve"> in the chart on slide #</w:t>
      </w:r>
      <w:r w:rsidR="00256910" w:rsidRPr="00A800E5">
        <w:t>52</w:t>
      </w:r>
      <w:r w:rsidR="005A71D2" w:rsidRPr="00A800E5">
        <w:t>, I don’t think it’s receiving any attention. Therefore, please</w:t>
      </w:r>
      <w:r w:rsidR="00652BB3" w:rsidRPr="00A800E5">
        <w:t>,</w:t>
      </w:r>
      <w:r w:rsidR="005A71D2" w:rsidRPr="00A800E5">
        <w:t xml:space="preserve"> can you change your chart to show that 802.11 drafts are stalled and not progressing. Something needs to be done.</w:t>
      </w:r>
    </w:p>
    <w:p w14:paraId="5D270E60" w14:textId="41797FD2" w:rsidR="00CB15C6" w:rsidRPr="00A800E5" w:rsidRDefault="005A71D2" w:rsidP="00BE0BE3">
      <w:pPr>
        <w:ind w:firstLine="709"/>
      </w:pPr>
      <w:r w:rsidRPr="00A800E5">
        <w:t>C: I agree with this statement.</w:t>
      </w:r>
    </w:p>
    <w:p w14:paraId="1F62E6C6" w14:textId="140D681C" w:rsidR="00016FE4" w:rsidRPr="00A800E5" w:rsidRDefault="00D86E67" w:rsidP="00BE0BE3">
      <w:pPr>
        <w:pStyle w:val="Heading2"/>
      </w:pPr>
      <w:r w:rsidRPr="00BE0BE3">
        <w:t xml:space="preserve">Task Group reports </w:t>
      </w:r>
      <w:r w:rsidRPr="00A800E5">
        <w:t>(</w:t>
      </w:r>
      <w:hyperlink r:id="rId126" w:history="1">
        <w:r w:rsidRPr="00A800E5">
          <w:rPr>
            <w:rStyle w:val="Hyperlink"/>
          </w:rPr>
          <w:t>11-24-1270r2</w:t>
        </w:r>
      </w:hyperlink>
      <w:r w:rsidRPr="00A800E5">
        <w:t>)</w:t>
      </w:r>
    </w:p>
    <w:p w14:paraId="39814AFF" w14:textId="394E79A4" w:rsidR="008D47EE" w:rsidRDefault="00552683" w:rsidP="00505A81">
      <w:pPr>
        <w:pStyle w:val="Heading3"/>
      </w:pPr>
      <w:proofErr w:type="spellStart"/>
      <w:r w:rsidRPr="00BE0BE3">
        <w:t>TGme</w:t>
      </w:r>
      <w:proofErr w:type="spellEnd"/>
      <w:r w:rsidRPr="00BE0BE3">
        <w:t xml:space="preserve"> (slides 54-58)</w:t>
      </w:r>
    </w:p>
    <w:p w14:paraId="54EF5F77" w14:textId="77777777" w:rsidR="008D47EE" w:rsidRPr="004B6071" w:rsidRDefault="00B635FF" w:rsidP="008D47EE">
      <w:pPr>
        <w:ind w:left="709"/>
      </w:pPr>
      <w:r w:rsidRPr="00A800E5">
        <w:t>H</w:t>
      </w:r>
      <w:r w:rsidR="003978A5" w:rsidRPr="00A800E5">
        <w:t>eld</w:t>
      </w:r>
      <w:r w:rsidRPr="00A800E5">
        <w:t xml:space="preserve"> </w:t>
      </w:r>
      <w:r w:rsidR="007B4233" w:rsidRPr="00A800E5">
        <w:t>7 m</w:t>
      </w:r>
      <w:r w:rsidR="00552683" w:rsidRPr="00A800E5">
        <w:t>eetings</w:t>
      </w:r>
      <w:r w:rsidR="0006559E" w:rsidRPr="00A800E5">
        <w:t>.</w:t>
      </w:r>
      <w:r w:rsidR="00552683" w:rsidRPr="00A800E5">
        <w:t xml:space="preserve"> </w:t>
      </w:r>
      <w:r w:rsidR="00552683" w:rsidRPr="004B6071">
        <w:t xml:space="preserve">Agenda in </w:t>
      </w:r>
      <w:hyperlink r:id="rId127" w:history="1">
        <w:r w:rsidR="00552683" w:rsidRPr="004B6071">
          <w:rPr>
            <w:rStyle w:val="Hyperlink"/>
          </w:rPr>
          <w:t>11-24/0985r5</w:t>
        </w:r>
      </w:hyperlink>
      <w:r w:rsidR="0006559E" w:rsidRPr="004B6071">
        <w:t>.</w:t>
      </w:r>
      <w:r w:rsidR="00552683" w:rsidRPr="004B6071">
        <w:t xml:space="preserve"> Minutes in </w:t>
      </w:r>
      <w:hyperlink r:id="rId128" w:history="1">
        <w:r w:rsidR="00552683" w:rsidRPr="00BE0BE3">
          <w:rPr>
            <w:rStyle w:val="Hyperlink"/>
          </w:rPr>
          <w:t>11-24/1302r0</w:t>
        </w:r>
      </w:hyperlink>
      <w:r w:rsidR="00552683" w:rsidRPr="004B6071">
        <w:t xml:space="preserve">. </w:t>
      </w:r>
    </w:p>
    <w:p w14:paraId="77A4C45B" w14:textId="085F2CDB" w:rsidR="0053433D" w:rsidRPr="00A800E5" w:rsidRDefault="0053433D" w:rsidP="008D47EE">
      <w:pPr>
        <w:ind w:left="709"/>
      </w:pPr>
      <w:r w:rsidRPr="00A800E5">
        <w:t xml:space="preserve">Completed comment resolution on SA Ballot recirculation comments received on D6.0. Initiated a 10-day recirculation ballot on D7.0. Approved a request to the 802 LMSC for conditional approval to submit </w:t>
      </w:r>
      <w:proofErr w:type="spellStart"/>
      <w:r w:rsidRPr="00A800E5">
        <w:t>REVme</w:t>
      </w:r>
      <w:proofErr w:type="spellEnd"/>
      <w:r w:rsidRPr="00A800E5">
        <w:t xml:space="preserve"> D7.0 to REVCOM</w:t>
      </w:r>
      <w:r w:rsidR="00DB0D6E" w:rsidRPr="00A800E5">
        <w:t xml:space="preserve"> (9Y/0N/0A)</w:t>
      </w:r>
      <w:r w:rsidRPr="00A800E5">
        <w:t xml:space="preserve">. </w:t>
      </w:r>
      <w:r w:rsidR="0023110A" w:rsidRPr="00A800E5">
        <w:t xml:space="preserve">Approval expected in September 2024. </w:t>
      </w:r>
      <w:r w:rsidRPr="00A800E5">
        <w:t xml:space="preserve">One Telco August 12 at 10am ET for 2hrs. No meeting in September. </w:t>
      </w:r>
      <w:r w:rsidR="00A01105">
        <w:t>Expect</w:t>
      </w:r>
      <w:r w:rsidRPr="00A800E5">
        <w:t xml:space="preserve"> </w:t>
      </w:r>
      <w:proofErr w:type="spellStart"/>
      <w:r w:rsidRPr="00A800E5">
        <w:t>TGmf</w:t>
      </w:r>
      <w:proofErr w:type="spellEnd"/>
      <w:r w:rsidRPr="00A800E5">
        <w:t xml:space="preserve"> to begin</w:t>
      </w:r>
      <w:r w:rsidR="00A01105">
        <w:t xml:space="preserve"> in November</w:t>
      </w:r>
      <w:r w:rsidR="0023110A" w:rsidRPr="00A800E5">
        <w:t>.</w:t>
      </w:r>
    </w:p>
    <w:p w14:paraId="2EA6CBB8" w14:textId="2A9489BE" w:rsidR="008D47EE" w:rsidRDefault="00DB0D6E" w:rsidP="00BE0BE3">
      <w:pPr>
        <w:pStyle w:val="Heading3"/>
      </w:pPr>
      <w:proofErr w:type="spellStart"/>
      <w:r w:rsidRPr="00A800E5">
        <w:t>TGbe</w:t>
      </w:r>
      <w:proofErr w:type="spellEnd"/>
      <w:r w:rsidRPr="00A800E5">
        <w:t xml:space="preserve"> (slides 59-63)</w:t>
      </w:r>
    </w:p>
    <w:p w14:paraId="2E4B0EA6" w14:textId="77777777" w:rsidR="008D47EE" w:rsidRDefault="003978A5" w:rsidP="008D47EE">
      <w:pPr>
        <w:ind w:left="709"/>
      </w:pPr>
      <w:r w:rsidRPr="00A800E5">
        <w:t>Held two</w:t>
      </w:r>
      <w:r w:rsidR="007B4233" w:rsidRPr="00A800E5">
        <w:t xml:space="preserve"> m</w:t>
      </w:r>
      <w:r w:rsidR="00DB0D6E" w:rsidRPr="00A800E5">
        <w:t xml:space="preserve">eetings. Agenda in </w:t>
      </w:r>
      <w:hyperlink r:id="rId129" w:history="1">
        <w:r w:rsidR="00DB0D6E" w:rsidRPr="00BE0BE3">
          <w:rPr>
            <w:rStyle w:val="Hyperlink"/>
          </w:rPr>
          <w:t>11-24/0974r6</w:t>
        </w:r>
      </w:hyperlink>
      <w:r w:rsidR="00DB0D6E" w:rsidRPr="00A800E5">
        <w:t xml:space="preserve">. Motions List in </w:t>
      </w:r>
      <w:hyperlink r:id="rId130" w:history="1">
        <w:r w:rsidR="00DB0D6E" w:rsidRPr="00BE0BE3">
          <w:rPr>
            <w:rStyle w:val="Hyperlink"/>
          </w:rPr>
          <w:t>11-23/442r60</w:t>
        </w:r>
      </w:hyperlink>
      <w:r w:rsidR="00DB0D6E" w:rsidRPr="00A800E5">
        <w:t xml:space="preserve">. Minutes in </w:t>
      </w:r>
      <w:hyperlink r:id="rId131" w:history="1">
        <w:r w:rsidR="00DB0D6E" w:rsidRPr="00A800E5">
          <w:rPr>
            <w:rStyle w:val="Hyperlink"/>
          </w:rPr>
          <w:t>11-24/1292r0</w:t>
        </w:r>
      </w:hyperlink>
      <w:r w:rsidR="00DB0D6E" w:rsidRPr="00A800E5">
        <w:t xml:space="preserve">. </w:t>
      </w:r>
    </w:p>
    <w:p w14:paraId="4C8BDBCC" w14:textId="46488ADA" w:rsidR="008D47EE" w:rsidRDefault="00DB0D6E" w:rsidP="008D47EE">
      <w:pPr>
        <w:ind w:left="709"/>
      </w:pPr>
      <w:r w:rsidRPr="00A800E5">
        <w:t xml:space="preserve">The </w:t>
      </w:r>
      <w:proofErr w:type="spellStart"/>
      <w:r w:rsidRPr="00A800E5">
        <w:t>TGbe</w:t>
      </w:r>
      <w:proofErr w:type="spellEnd"/>
      <w:r w:rsidRPr="00A800E5">
        <w:t xml:space="preserve"> </w:t>
      </w:r>
      <w:r w:rsidR="008D47EE">
        <w:t>E</w:t>
      </w:r>
      <w:r w:rsidRPr="00A800E5">
        <w:t xml:space="preserve">ditor generated IEEE802.11 </w:t>
      </w:r>
      <w:proofErr w:type="spellStart"/>
      <w:r w:rsidRPr="00A800E5">
        <w:t>TGbe</w:t>
      </w:r>
      <w:proofErr w:type="spellEnd"/>
      <w:r w:rsidRPr="00A800E5">
        <w:t xml:space="preserve"> D6.1 which will be available in the members area by end of this week. </w:t>
      </w:r>
      <w:proofErr w:type="spellStart"/>
      <w:r w:rsidRPr="00A800E5">
        <w:t>TGbe</w:t>
      </w:r>
      <w:proofErr w:type="spellEnd"/>
      <w:r w:rsidRPr="00A800E5">
        <w:t xml:space="preserve"> D7.0 is expected to be ready by the end of July. Created </w:t>
      </w:r>
      <w:r w:rsidR="00E45A3C">
        <w:t>LMSC</w:t>
      </w:r>
      <w:r w:rsidRPr="00A800E5">
        <w:t xml:space="preserve"> report to seek conditional approval to forward the draft to RevCom. Approved a 10-day recirculation SA ballot on P802.11be D7.0</w:t>
      </w:r>
      <w:r w:rsidR="004839DF" w:rsidRPr="00A800E5">
        <w:t xml:space="preserve"> (</w:t>
      </w:r>
      <w:r w:rsidR="004839DF" w:rsidRPr="00BE0BE3">
        <w:t>75Y, 0N, 4A</w:t>
      </w:r>
      <w:r w:rsidR="004839DF" w:rsidRPr="00A800E5">
        <w:t>)</w:t>
      </w:r>
      <w:r w:rsidRPr="00A800E5">
        <w:t xml:space="preserve">. </w:t>
      </w:r>
    </w:p>
    <w:p w14:paraId="2E673366" w14:textId="6866D87B" w:rsidR="00016FE4" w:rsidRPr="00B772EE" w:rsidRDefault="004839DF" w:rsidP="008D47EE">
      <w:pPr>
        <w:ind w:left="709"/>
      </w:pPr>
      <w:r w:rsidRPr="00A800E5">
        <w:lastRenderedPageBreak/>
        <w:t xml:space="preserve">Telco will be announced if needed. </w:t>
      </w:r>
    </w:p>
    <w:p w14:paraId="32A2983D" w14:textId="328969E5" w:rsidR="008D47EE" w:rsidRDefault="004839DF" w:rsidP="00BE0BE3">
      <w:pPr>
        <w:pStyle w:val="Heading3"/>
      </w:pPr>
      <w:proofErr w:type="spellStart"/>
      <w:r w:rsidRPr="00BE0BE3">
        <w:t>TGbf</w:t>
      </w:r>
      <w:proofErr w:type="spellEnd"/>
      <w:r w:rsidRPr="00A800E5">
        <w:t xml:space="preserve"> (slides </w:t>
      </w:r>
      <w:r w:rsidR="009A3C0E" w:rsidRPr="00A800E5">
        <w:t>64</w:t>
      </w:r>
      <w:r w:rsidRPr="00A800E5">
        <w:t>-6</w:t>
      </w:r>
      <w:r w:rsidR="009A3C0E" w:rsidRPr="00A800E5">
        <w:t>6</w:t>
      </w:r>
      <w:r w:rsidRPr="00A800E5">
        <w:t>)</w:t>
      </w:r>
    </w:p>
    <w:p w14:paraId="598CA1D9" w14:textId="77777777" w:rsidR="008D47EE" w:rsidRPr="004B6071" w:rsidRDefault="00B635FF" w:rsidP="008D47EE">
      <w:pPr>
        <w:ind w:left="709"/>
      </w:pPr>
      <w:r w:rsidRPr="00A800E5">
        <w:t>H</w:t>
      </w:r>
      <w:r w:rsidR="003978A5" w:rsidRPr="00A800E5">
        <w:t>eld</w:t>
      </w:r>
      <w:r w:rsidR="004839DF" w:rsidRPr="00A800E5">
        <w:t xml:space="preserve"> </w:t>
      </w:r>
      <w:r w:rsidR="007B4233" w:rsidRPr="00A800E5">
        <w:t>4 m</w:t>
      </w:r>
      <w:r w:rsidR="004839DF" w:rsidRPr="00A800E5">
        <w:t xml:space="preserve">eetings. </w:t>
      </w:r>
      <w:r w:rsidR="004839DF" w:rsidRPr="004B6071">
        <w:t xml:space="preserve">Agenda in </w:t>
      </w:r>
      <w:hyperlink r:id="rId132" w:history="1">
        <w:r w:rsidR="004839DF" w:rsidRPr="004B6071">
          <w:rPr>
            <w:rStyle w:val="Hyperlink"/>
          </w:rPr>
          <w:t>11-24/1001r8</w:t>
        </w:r>
      </w:hyperlink>
      <w:r w:rsidR="004839DF" w:rsidRPr="004B6071">
        <w:t xml:space="preserve">. Minutes in </w:t>
      </w:r>
      <w:hyperlink r:id="rId133" w:history="1">
        <w:r w:rsidR="004839DF" w:rsidRPr="004B6071">
          <w:rPr>
            <w:rStyle w:val="Hyperlink"/>
          </w:rPr>
          <w:t>11-24/1336r0</w:t>
        </w:r>
      </w:hyperlink>
      <w:r w:rsidR="004839DF" w:rsidRPr="004B6071">
        <w:t>.</w:t>
      </w:r>
      <w:r w:rsidR="0006559E" w:rsidRPr="004B6071">
        <w:t xml:space="preserve"> </w:t>
      </w:r>
    </w:p>
    <w:p w14:paraId="63CEE3E9" w14:textId="77777777" w:rsidR="00B82E20" w:rsidRDefault="0006559E" w:rsidP="008D47EE">
      <w:pPr>
        <w:ind w:left="709"/>
      </w:pPr>
      <w:r w:rsidRPr="00A800E5">
        <w:t xml:space="preserve">Comment resolution for Initial SA Ballot (D4.0) 65.2 % of all LB281 comments are resolved or marked as “ready for motion”. (135 /207). Goals until September: Continue to resolve comments for Initial SA ballot D4.0. Updated timeline (slide 65). </w:t>
      </w:r>
    </w:p>
    <w:p w14:paraId="25194C90" w14:textId="5F268526" w:rsidR="004839DF" w:rsidRPr="00B772EE" w:rsidRDefault="0006559E" w:rsidP="008D47EE">
      <w:pPr>
        <w:ind w:left="709"/>
      </w:pPr>
      <w:r w:rsidRPr="00A800E5">
        <w:t xml:space="preserve">11 Telcos scheduled </w:t>
      </w:r>
      <w:r w:rsidR="00D409F3" w:rsidRPr="00A800E5">
        <w:t>(slide 66).</w:t>
      </w:r>
    </w:p>
    <w:p w14:paraId="765EF342" w14:textId="4E4336F0" w:rsidR="00B82E20" w:rsidRDefault="009A3C0E" w:rsidP="00BE0BE3">
      <w:pPr>
        <w:pStyle w:val="Heading3"/>
      </w:pPr>
      <w:proofErr w:type="spellStart"/>
      <w:r w:rsidRPr="00A800E5">
        <w:t>TGbh</w:t>
      </w:r>
      <w:proofErr w:type="spellEnd"/>
      <w:r w:rsidRPr="00A800E5">
        <w:t xml:space="preserve"> (slides </w:t>
      </w:r>
      <w:r w:rsidR="00B82E20">
        <w:t>6</w:t>
      </w:r>
      <w:r w:rsidRPr="00A800E5">
        <w:t>7-70)</w:t>
      </w:r>
    </w:p>
    <w:p w14:paraId="771A341F" w14:textId="3884BFE6" w:rsidR="008704D9" w:rsidRPr="00BE0BE3" w:rsidRDefault="00B635FF" w:rsidP="00B82E20">
      <w:pPr>
        <w:ind w:left="709"/>
      </w:pPr>
      <w:r w:rsidRPr="00A800E5">
        <w:t>H</w:t>
      </w:r>
      <w:r w:rsidR="003978A5" w:rsidRPr="00A800E5">
        <w:t>eld</w:t>
      </w:r>
      <w:r w:rsidRPr="00A800E5">
        <w:t xml:space="preserve"> </w:t>
      </w:r>
      <w:r w:rsidR="007B4233" w:rsidRPr="00A800E5">
        <w:t>5 m</w:t>
      </w:r>
      <w:r w:rsidR="008704D9" w:rsidRPr="00A800E5">
        <w:t xml:space="preserve">eetings.  </w:t>
      </w:r>
      <w:r w:rsidR="008704D9" w:rsidRPr="00BE0BE3">
        <w:t xml:space="preserve">Agenda in </w:t>
      </w:r>
      <w:hyperlink r:id="rId134" w:history="1">
        <w:r w:rsidR="008704D9" w:rsidRPr="00BE0BE3">
          <w:rPr>
            <w:rStyle w:val="Hyperlink"/>
          </w:rPr>
          <w:t>11-24/0987r10</w:t>
        </w:r>
      </w:hyperlink>
      <w:r w:rsidR="008704D9" w:rsidRPr="00A800E5">
        <w:t xml:space="preserve">. </w:t>
      </w:r>
      <w:r w:rsidR="008704D9" w:rsidRPr="00BE0BE3">
        <w:t xml:space="preserve">Motions in </w:t>
      </w:r>
      <w:hyperlink r:id="rId135" w:history="1">
        <w:r w:rsidR="008704D9" w:rsidRPr="00BE0BE3">
          <w:rPr>
            <w:rStyle w:val="Hyperlink"/>
          </w:rPr>
          <w:t>11-22/0651r51</w:t>
        </w:r>
      </w:hyperlink>
      <w:r w:rsidR="008704D9" w:rsidRPr="00A800E5">
        <w:t xml:space="preserve">. </w:t>
      </w:r>
      <w:r w:rsidR="008704D9" w:rsidRPr="00BE0BE3">
        <w:t xml:space="preserve">Comment resolution in </w:t>
      </w:r>
      <w:hyperlink r:id="rId136" w:history="1">
        <w:r w:rsidR="008704D9" w:rsidRPr="00BE0BE3">
          <w:rPr>
            <w:rStyle w:val="Hyperlink"/>
          </w:rPr>
          <w:t>11-24/1262r</w:t>
        </w:r>
      </w:hyperlink>
      <w:r w:rsidR="008704D9" w:rsidRPr="00A800E5">
        <w:t>.</w:t>
      </w:r>
      <w:r w:rsidR="00E27CF6" w:rsidRPr="00A800E5">
        <w:t xml:space="preserve"> </w:t>
      </w:r>
      <w:r w:rsidR="00E27CF6" w:rsidRPr="007E05AB">
        <w:t xml:space="preserve">Minutes in </w:t>
      </w:r>
      <w:hyperlink r:id="rId137" w:history="1">
        <w:r w:rsidR="007365A1" w:rsidRPr="009374EC">
          <w:rPr>
            <w:rStyle w:val="Hyperlink"/>
          </w:rPr>
          <w:t>11-24/1285r0</w:t>
        </w:r>
      </w:hyperlink>
      <w:r w:rsidR="00E27CF6" w:rsidRPr="007E05AB">
        <w:t>.</w:t>
      </w:r>
    </w:p>
    <w:p w14:paraId="5525146E" w14:textId="77777777" w:rsidR="00B82E20" w:rsidRDefault="008704D9" w:rsidP="00BE0BE3">
      <w:pPr>
        <w:ind w:left="709"/>
      </w:pPr>
      <w:r w:rsidRPr="00BE0BE3">
        <w:t>Completed comment resolution on first SA recirculation ballot comments</w:t>
      </w:r>
      <w:r w:rsidRPr="00A800E5">
        <w:t xml:space="preserve">. </w:t>
      </w:r>
      <w:r w:rsidRPr="00BE0BE3">
        <w:t>SA second recirc out of the July, intended to be final ballot</w:t>
      </w:r>
      <w:r w:rsidRPr="00A800E5">
        <w:t xml:space="preserve">. </w:t>
      </w:r>
      <w:r w:rsidRPr="00BE0BE3">
        <w:t>Requesting conditional approval for submission to RevCom</w:t>
      </w:r>
      <w:r w:rsidRPr="00A800E5">
        <w:t xml:space="preserve"> (8Y/0N/1A).</w:t>
      </w:r>
      <w:r w:rsidR="0054738B" w:rsidRPr="00A800E5">
        <w:t xml:space="preserve"> </w:t>
      </w:r>
    </w:p>
    <w:p w14:paraId="4602DAB8" w14:textId="75BC6CF0" w:rsidR="008704D9" w:rsidRPr="00A800E5" w:rsidRDefault="0054738B" w:rsidP="00B82E20">
      <w:pPr>
        <w:ind w:left="709"/>
      </w:pPr>
      <w:r w:rsidRPr="00A800E5">
        <w:t>Plans until September: Telco to be announced. One Meeting in September.</w:t>
      </w:r>
    </w:p>
    <w:p w14:paraId="3E1697E0" w14:textId="625ED3AC" w:rsidR="00B51FAC" w:rsidRDefault="00B44A41" w:rsidP="00BE0BE3">
      <w:pPr>
        <w:pStyle w:val="Heading3"/>
      </w:pPr>
      <w:proofErr w:type="spellStart"/>
      <w:r w:rsidRPr="00BE0BE3">
        <w:t>TGbi</w:t>
      </w:r>
      <w:proofErr w:type="spellEnd"/>
      <w:r w:rsidRPr="00A800E5">
        <w:t xml:space="preserve"> </w:t>
      </w:r>
      <w:r w:rsidR="003978A5" w:rsidRPr="00A800E5">
        <w:t xml:space="preserve">(slides </w:t>
      </w:r>
      <w:r w:rsidRPr="00A800E5">
        <w:t>7</w:t>
      </w:r>
      <w:r w:rsidR="003978A5" w:rsidRPr="00A800E5">
        <w:t>1</w:t>
      </w:r>
      <w:r w:rsidRPr="00A800E5">
        <w:t>-7</w:t>
      </w:r>
      <w:r w:rsidR="003978A5" w:rsidRPr="00A800E5">
        <w:t>4</w:t>
      </w:r>
      <w:r w:rsidRPr="00A800E5">
        <w:t>)</w:t>
      </w:r>
    </w:p>
    <w:p w14:paraId="43F68574" w14:textId="77777777" w:rsidR="00B51FAC" w:rsidRDefault="003978A5" w:rsidP="00B51FAC">
      <w:pPr>
        <w:ind w:firstLine="709"/>
      </w:pPr>
      <w:r w:rsidRPr="00A800E5">
        <w:t xml:space="preserve">Held </w:t>
      </w:r>
      <w:r w:rsidR="007B4233" w:rsidRPr="00A800E5">
        <w:t>5 m</w:t>
      </w:r>
      <w:r w:rsidR="00B635FF" w:rsidRPr="00A800E5">
        <w:t>eetings</w:t>
      </w:r>
      <w:r w:rsidRPr="00A800E5">
        <w:t xml:space="preserve">. Agenda in </w:t>
      </w:r>
      <w:hyperlink r:id="rId138" w:history="1">
        <w:r w:rsidRPr="00A800E5">
          <w:rPr>
            <w:rStyle w:val="Hyperlink"/>
          </w:rPr>
          <w:t>11-24/1014r5</w:t>
        </w:r>
      </w:hyperlink>
      <w:r w:rsidRPr="00A800E5">
        <w:t xml:space="preserve">. Minutes in </w:t>
      </w:r>
      <w:r w:rsidRPr="00BE0BE3">
        <w:rPr>
          <w:highlight w:val="yellow"/>
        </w:rPr>
        <w:t>11-24/1275r0</w:t>
      </w:r>
      <w:r w:rsidRPr="00BE0BE3">
        <w:t xml:space="preserve">. </w:t>
      </w:r>
    </w:p>
    <w:p w14:paraId="42F4BFC3" w14:textId="77777777" w:rsidR="00B51FAC" w:rsidRDefault="003978A5" w:rsidP="00B51FAC">
      <w:pPr>
        <w:ind w:left="709"/>
      </w:pPr>
      <w:r w:rsidRPr="00A800E5">
        <w:t xml:space="preserve">Reviewed CID resolution submissions and technical submissions on open topics. Found consensus on 91 CIDs. Ran out of time for additional submissions. Generate a new draft (D5.0) incorporating these resolutions to serve as a new reference for submissions. Continue to call for text submissions that address requirements as well as submissions to resolve comments. Updated timeline (slide 73). </w:t>
      </w:r>
    </w:p>
    <w:p w14:paraId="5F631BC3" w14:textId="57ADD5ED" w:rsidR="003978A5" w:rsidRPr="00A800E5" w:rsidRDefault="003978A5" w:rsidP="00B51FAC">
      <w:pPr>
        <w:ind w:left="709"/>
      </w:pPr>
      <w:r w:rsidRPr="00A800E5">
        <w:t>Weekly teleconference WED 10am EDT on July 31, August 7, 14, 21, 28, September 4.</w:t>
      </w:r>
    </w:p>
    <w:p w14:paraId="3430BC48" w14:textId="58B7283F" w:rsidR="00043680" w:rsidRDefault="003978A5" w:rsidP="00BE0BE3">
      <w:pPr>
        <w:pStyle w:val="Heading3"/>
      </w:pPr>
      <w:proofErr w:type="spellStart"/>
      <w:r w:rsidRPr="00A800E5">
        <w:t>TGbk</w:t>
      </w:r>
      <w:proofErr w:type="spellEnd"/>
      <w:r w:rsidRPr="00A800E5">
        <w:t xml:space="preserve"> (slides 7</w:t>
      </w:r>
      <w:r w:rsidR="005A0E93" w:rsidRPr="00A800E5">
        <w:t>5</w:t>
      </w:r>
      <w:r w:rsidRPr="00A800E5">
        <w:t>-7</w:t>
      </w:r>
      <w:r w:rsidR="005A0E93" w:rsidRPr="00A800E5">
        <w:t>9</w:t>
      </w:r>
      <w:r w:rsidRPr="00A800E5">
        <w:t>)</w:t>
      </w:r>
    </w:p>
    <w:p w14:paraId="41D5B67B" w14:textId="77777777" w:rsidR="00043680" w:rsidRDefault="00833B88" w:rsidP="00043680">
      <w:pPr>
        <w:ind w:left="709"/>
      </w:pPr>
      <w:r w:rsidRPr="00A800E5">
        <w:t xml:space="preserve">Held 2 meetings. Agenda in </w:t>
      </w:r>
      <w:hyperlink r:id="rId139" w:history="1">
        <w:r w:rsidRPr="00A800E5">
          <w:rPr>
            <w:rStyle w:val="Hyperlink"/>
          </w:rPr>
          <w:t>11</w:t>
        </w:r>
        <w:r w:rsidRPr="00B772EE">
          <w:rPr>
            <w:rStyle w:val="Hyperlink"/>
          </w:rPr>
          <w:t>-24/0945r4</w:t>
        </w:r>
      </w:hyperlink>
      <w:r w:rsidRPr="00A800E5">
        <w:t xml:space="preserve">. Minutes in </w:t>
      </w:r>
      <w:hyperlink r:id="rId140" w:history="1">
        <w:r w:rsidR="00043680" w:rsidRPr="00043680">
          <w:rPr>
            <w:rStyle w:val="Hyperlink"/>
          </w:rPr>
          <w:t>11-24/1374r0</w:t>
        </w:r>
      </w:hyperlink>
      <w:r w:rsidRPr="00BE0BE3">
        <w:t xml:space="preserve">. </w:t>
      </w:r>
    </w:p>
    <w:p w14:paraId="24F41E4D" w14:textId="77777777" w:rsidR="00043680" w:rsidRDefault="00445C87" w:rsidP="00043680">
      <w:pPr>
        <w:ind w:left="709"/>
      </w:pPr>
      <w:r w:rsidRPr="00A800E5">
        <w:t>Completed response to LB286</w:t>
      </w:r>
      <w:r w:rsidR="00833B88" w:rsidRPr="00A800E5">
        <w:t>. A</w:t>
      </w:r>
      <w:r w:rsidRPr="00A800E5">
        <w:t>pproved WG recirculation ballot targeting an unchanged 802.11bk D3.0 in anticipation of SA ballot.</w:t>
      </w:r>
      <w:r w:rsidR="00833B88" w:rsidRPr="00A800E5">
        <w:t xml:space="preserve"> </w:t>
      </w:r>
      <w:r w:rsidRPr="00A800E5">
        <w:t>Completed response to MDR report and approved changes incorporated to D3.0.</w:t>
      </w:r>
      <w:r w:rsidR="00833B88" w:rsidRPr="00A800E5">
        <w:t xml:space="preserve"> </w:t>
      </w:r>
    </w:p>
    <w:p w14:paraId="52CD09D9" w14:textId="680396FF" w:rsidR="00043680" w:rsidRDefault="00833B88" w:rsidP="00043680">
      <w:pPr>
        <w:ind w:left="709"/>
      </w:pPr>
      <w:r w:rsidRPr="00A800E5">
        <w:t xml:space="preserve">Plans for September: </w:t>
      </w:r>
      <w:r w:rsidR="00445C87" w:rsidRPr="00A800E5">
        <w:t>Conduct recirculation ballot on D3.0.</w:t>
      </w:r>
      <w:r w:rsidRPr="00A800E5">
        <w:t xml:space="preserve"> </w:t>
      </w:r>
      <w:r w:rsidR="00445C87" w:rsidRPr="00A800E5">
        <w:t>Initiate and complete D3.0 CR, targeting an unchanged draft.</w:t>
      </w:r>
      <w:r w:rsidRPr="00A800E5">
        <w:t xml:space="preserve"> </w:t>
      </w:r>
      <w:r w:rsidR="00445C87" w:rsidRPr="00A800E5">
        <w:t xml:space="preserve">Generate draft report to </w:t>
      </w:r>
      <w:r w:rsidR="00E45A3C">
        <w:t>LMSC</w:t>
      </w:r>
      <w:r w:rsidR="00E45A3C" w:rsidRPr="00A800E5">
        <w:t xml:space="preserve"> </w:t>
      </w:r>
      <w:r w:rsidR="00445C87" w:rsidRPr="00A800E5">
        <w:t xml:space="preserve">on requesting unconditional initiation of SA ballot. </w:t>
      </w:r>
      <w:r w:rsidRPr="00A800E5">
        <w:t xml:space="preserve">Updated timeline (slide 78). </w:t>
      </w:r>
    </w:p>
    <w:p w14:paraId="1B7A29F1" w14:textId="7CDC346E" w:rsidR="006C4F9D" w:rsidRPr="00A800E5" w:rsidRDefault="00043680" w:rsidP="00043680">
      <w:pPr>
        <w:ind w:left="709"/>
      </w:pPr>
      <w:r>
        <w:t xml:space="preserve">3 </w:t>
      </w:r>
      <w:r w:rsidR="00833B88" w:rsidRPr="00A800E5">
        <w:t xml:space="preserve">Telcos </w:t>
      </w:r>
      <w:r>
        <w:t xml:space="preserve">for </w:t>
      </w:r>
      <w:r w:rsidR="00833B88" w:rsidRPr="00A800E5">
        <w:t>2</w:t>
      </w:r>
      <w:r>
        <w:t xml:space="preserve"> </w:t>
      </w:r>
      <w:r w:rsidR="00833B88" w:rsidRPr="00A800E5">
        <w:t>h</w:t>
      </w:r>
      <w:r>
        <w:t>ours</w:t>
      </w:r>
      <w:r w:rsidR="00833B88" w:rsidRPr="00A800E5">
        <w:t xml:space="preserve"> each:</w:t>
      </w:r>
      <w:r w:rsidR="00833B88" w:rsidRPr="00B772EE">
        <w:t xml:space="preserve"> </w:t>
      </w:r>
      <w:r w:rsidR="00445C87" w:rsidRPr="00B772EE">
        <w:t>Aug. 13</w:t>
      </w:r>
      <w:r w:rsidR="00833B88" w:rsidRPr="00A800E5">
        <w:t xml:space="preserve">, </w:t>
      </w:r>
      <w:r w:rsidR="00445C87" w:rsidRPr="00B772EE">
        <w:t>Aug. 20</w:t>
      </w:r>
      <w:r w:rsidR="00833B88" w:rsidRPr="00B772EE">
        <w:t xml:space="preserve">, </w:t>
      </w:r>
      <w:r>
        <w:t xml:space="preserve">and </w:t>
      </w:r>
      <w:r w:rsidR="00445C87" w:rsidRPr="00B772EE">
        <w:t>Aug.  27</w:t>
      </w:r>
      <w:r>
        <w:t xml:space="preserve">, all at </w:t>
      </w:r>
      <w:r w:rsidR="00445C87" w:rsidRPr="00B772EE">
        <w:t>10 am PT/13</w:t>
      </w:r>
      <w:r w:rsidR="00833B88" w:rsidRPr="00B772EE">
        <w:t xml:space="preserve"> pm</w:t>
      </w:r>
      <w:r w:rsidR="00445C87" w:rsidRPr="00BE0BE3">
        <w:t xml:space="preserve"> ET</w:t>
      </w:r>
      <w:r w:rsidR="00833B88" w:rsidRPr="00BE0BE3">
        <w:t xml:space="preserve">. </w:t>
      </w:r>
    </w:p>
    <w:p w14:paraId="7F0C6CD5" w14:textId="30F78FCB" w:rsidR="00633613" w:rsidRDefault="005845FB" w:rsidP="00BE0BE3">
      <w:pPr>
        <w:pStyle w:val="Heading3"/>
      </w:pPr>
      <w:proofErr w:type="spellStart"/>
      <w:r w:rsidRPr="00BE0BE3">
        <w:lastRenderedPageBreak/>
        <w:t>TGbn</w:t>
      </w:r>
      <w:proofErr w:type="spellEnd"/>
      <w:r w:rsidRPr="00BE0BE3">
        <w:t xml:space="preserve"> </w:t>
      </w:r>
      <w:r w:rsidRPr="00A800E5">
        <w:t xml:space="preserve">(slides </w:t>
      </w:r>
      <w:r w:rsidR="00960249" w:rsidRPr="00A800E5">
        <w:t>80</w:t>
      </w:r>
      <w:r w:rsidRPr="00A800E5">
        <w:t>-</w:t>
      </w:r>
      <w:r w:rsidR="00960249" w:rsidRPr="00A800E5">
        <w:t>83</w:t>
      </w:r>
      <w:r w:rsidRPr="00A800E5">
        <w:t>)</w:t>
      </w:r>
      <w:r w:rsidR="00620A38" w:rsidRPr="00A800E5">
        <w:t xml:space="preserve"> </w:t>
      </w:r>
    </w:p>
    <w:p w14:paraId="5F770743" w14:textId="50DED356" w:rsidR="00730B0C" w:rsidRDefault="00AE6EBD" w:rsidP="00730B0C">
      <w:pPr>
        <w:ind w:left="709"/>
      </w:pPr>
      <w:r w:rsidRPr="00A800E5">
        <w:t xml:space="preserve">19 meetings for PHY, MAC and jointly. </w:t>
      </w:r>
      <w:r w:rsidR="00445C87" w:rsidRPr="00A800E5">
        <w:t xml:space="preserve">Agenda is in </w:t>
      </w:r>
      <w:hyperlink r:id="rId141" w:history="1">
        <w:r w:rsidR="00445C87" w:rsidRPr="00A800E5">
          <w:rPr>
            <w:rStyle w:val="Hyperlink"/>
          </w:rPr>
          <w:t>11-24/0976r13</w:t>
        </w:r>
      </w:hyperlink>
      <w:r w:rsidRPr="00A800E5">
        <w:t xml:space="preserve">. </w:t>
      </w:r>
      <w:r w:rsidRPr="00BE0BE3">
        <w:t xml:space="preserve">Motions are in </w:t>
      </w:r>
      <w:hyperlink r:id="rId142" w:history="1">
        <w:r w:rsidRPr="00BE0BE3">
          <w:rPr>
            <w:rStyle w:val="Hyperlink"/>
          </w:rPr>
          <w:t>11-24/171r13</w:t>
        </w:r>
      </w:hyperlink>
      <w:r w:rsidR="00353A8C" w:rsidRPr="00A800E5">
        <w:t xml:space="preserve">. </w:t>
      </w:r>
      <w:r w:rsidR="00633613">
        <w:t xml:space="preserve">MAC ad-hoc </w:t>
      </w:r>
      <w:r w:rsidR="00353A8C" w:rsidRPr="00A800E5">
        <w:t>Minutes in</w:t>
      </w:r>
      <w:r w:rsidR="00633613">
        <w:t xml:space="preserve"> </w:t>
      </w:r>
      <w:hyperlink r:id="rId143" w:history="1">
        <w:r w:rsidR="00633613" w:rsidRPr="00633613">
          <w:rPr>
            <w:rStyle w:val="Hyperlink"/>
          </w:rPr>
          <w:t>11-24/1344r2</w:t>
        </w:r>
      </w:hyperlink>
      <w:r w:rsidR="00633613">
        <w:t xml:space="preserve">. PHY ad-hoc minutes in </w:t>
      </w:r>
      <w:hyperlink r:id="rId144" w:history="1">
        <w:r w:rsidR="00633613" w:rsidRPr="00633613">
          <w:rPr>
            <w:rStyle w:val="Hyperlink"/>
          </w:rPr>
          <w:t>11-24/1287r1</w:t>
        </w:r>
      </w:hyperlink>
      <w:r w:rsidR="00633613">
        <w:t xml:space="preserve">, </w:t>
      </w:r>
      <w:proofErr w:type="spellStart"/>
      <w:r w:rsidR="00633613">
        <w:t>T</w:t>
      </w:r>
      <w:r w:rsidR="00623E36">
        <w:t>G</w:t>
      </w:r>
      <w:r w:rsidR="00633613">
        <w:t>bn</w:t>
      </w:r>
      <w:proofErr w:type="spellEnd"/>
      <w:r w:rsidR="00633613">
        <w:t xml:space="preserve"> all </w:t>
      </w:r>
      <w:r w:rsidR="007E05AB">
        <w:t>m</w:t>
      </w:r>
      <w:r w:rsidR="00633613">
        <w:t xml:space="preserve">inutes in </w:t>
      </w:r>
      <w:hyperlink r:id="rId145" w:history="1">
        <w:r w:rsidR="00633613" w:rsidRPr="009374EC">
          <w:rPr>
            <w:rStyle w:val="Hyperlink"/>
          </w:rPr>
          <w:t>11-24/1391</w:t>
        </w:r>
      </w:hyperlink>
      <w:r w:rsidRPr="00A800E5">
        <w:t xml:space="preserve">. </w:t>
      </w:r>
    </w:p>
    <w:p w14:paraId="3ABC674F" w14:textId="77777777" w:rsidR="00730B0C" w:rsidRDefault="00353A8C" w:rsidP="00730B0C">
      <w:pPr>
        <w:ind w:left="709"/>
      </w:pPr>
      <w:proofErr w:type="spellStart"/>
      <w:r w:rsidRPr="00A800E5">
        <w:t>TGbn</w:t>
      </w:r>
      <w:proofErr w:type="spellEnd"/>
      <w:r w:rsidRPr="00A800E5">
        <w:t xml:space="preserve"> d</w:t>
      </w:r>
      <w:r w:rsidR="00445C87" w:rsidRPr="00A800E5">
        <w:t>iscussed around 80 technical submissions, covering a variety of topics:</w:t>
      </w:r>
      <w:r w:rsidRPr="00A800E5">
        <w:t xml:space="preserve"> </w:t>
      </w:r>
      <w:r w:rsidR="00445C87" w:rsidRPr="00A800E5">
        <w:t>UEQM, multi AP, statistics reporting, coexistence, coordinated spatial reuse (CSR), distributed RU (</w:t>
      </w:r>
      <w:proofErr w:type="spellStart"/>
      <w:r w:rsidR="00445C87" w:rsidRPr="00A800E5">
        <w:t>dRU</w:t>
      </w:r>
      <w:proofErr w:type="spellEnd"/>
      <w:r w:rsidR="00445C87" w:rsidRPr="00A800E5">
        <w:t xml:space="preserve">), </w:t>
      </w:r>
      <w:r w:rsidRPr="00A800E5">
        <w:t>b</w:t>
      </w:r>
      <w:r w:rsidR="00445C87" w:rsidRPr="00A800E5">
        <w:t xml:space="preserve">eamforming, PAPR, MIMO, power save (AP and STA), LDPC, range extension, control frame design, </w:t>
      </w:r>
      <w:r w:rsidRPr="00A800E5">
        <w:t>l</w:t>
      </w:r>
      <w:r w:rsidR="00445C87" w:rsidRPr="00A800E5">
        <w:t>ow latency, PPDU design, interference mitigation, preemption, non-primary channel access (NPCA), TWT, channel access, roaming, MIMO, coordinated beamforming (CBF), Cr-TWT, etc.</w:t>
      </w:r>
      <w:r w:rsidRPr="00A800E5">
        <w:t xml:space="preserve">. </w:t>
      </w:r>
    </w:p>
    <w:p w14:paraId="410AB220" w14:textId="77777777" w:rsidR="00730B0C" w:rsidRDefault="00445C87" w:rsidP="00730B0C">
      <w:pPr>
        <w:ind w:left="709"/>
      </w:pPr>
      <w:r w:rsidRPr="00A800E5">
        <w:t xml:space="preserve">Consensus </w:t>
      </w:r>
      <w:r w:rsidR="00353A8C" w:rsidRPr="00A800E5">
        <w:t xml:space="preserve">was </w:t>
      </w:r>
      <w:r w:rsidRPr="00A800E5">
        <w:t>reached on UEQM, enhanced long range (ELR), 2x LDPC, CSR, CBF,</w:t>
      </w:r>
      <w:r w:rsidR="00730B0C">
        <w:t xml:space="preserve"> </w:t>
      </w:r>
      <w:r w:rsidRPr="00A800E5">
        <w:t xml:space="preserve">coexistence and included additional details on </w:t>
      </w:r>
      <w:proofErr w:type="spellStart"/>
      <w:r w:rsidRPr="00A800E5">
        <w:t>dRU</w:t>
      </w:r>
      <w:proofErr w:type="spellEnd"/>
      <w:r w:rsidRPr="00A800E5">
        <w:t>, PPDU design, roaming, TWT, etc.</w:t>
      </w:r>
      <w:r w:rsidR="00353A8C" w:rsidRPr="00A800E5">
        <w:t xml:space="preserve"> </w:t>
      </w:r>
    </w:p>
    <w:p w14:paraId="010D8527" w14:textId="4CE0B3A6" w:rsidR="006C4F9D" w:rsidRPr="00A800E5" w:rsidRDefault="00353A8C" w:rsidP="00730B0C">
      <w:pPr>
        <w:ind w:left="709"/>
      </w:pPr>
      <w:r w:rsidRPr="00A800E5">
        <w:t xml:space="preserve">Goals for September: </w:t>
      </w:r>
      <w:r w:rsidR="00445C87" w:rsidRPr="00A800E5">
        <w:t>Discuss technical submissions</w:t>
      </w:r>
      <w:r w:rsidRPr="00A800E5">
        <w:t xml:space="preserve">. Teleconferences will be announced via email. </w:t>
      </w:r>
      <w:r w:rsidR="00445C87" w:rsidRPr="00A800E5">
        <w:t xml:space="preserve">Continue populating the </w:t>
      </w:r>
      <w:proofErr w:type="spellStart"/>
      <w:r w:rsidR="00445C87" w:rsidRPr="00A800E5">
        <w:t>TGbn</w:t>
      </w:r>
      <w:proofErr w:type="spellEnd"/>
      <w:r w:rsidR="00445C87" w:rsidRPr="00A800E5">
        <w:t xml:space="preserve"> SFD</w:t>
      </w:r>
      <w:r w:rsidRPr="00A800E5">
        <w:t>. Next milestone is D0.1 for January 2025.</w:t>
      </w:r>
    </w:p>
    <w:p w14:paraId="4CBC72C5" w14:textId="0ADEC1AD" w:rsidR="00233D0D" w:rsidRDefault="00676E17" w:rsidP="00BE0BE3">
      <w:pPr>
        <w:pStyle w:val="Heading3"/>
      </w:pPr>
      <w:proofErr w:type="spellStart"/>
      <w:r w:rsidRPr="00B772EE">
        <w:t>TGbp</w:t>
      </w:r>
      <w:proofErr w:type="spellEnd"/>
      <w:r w:rsidRPr="00A800E5">
        <w:t xml:space="preserve"> (slides 84-87)</w:t>
      </w:r>
    </w:p>
    <w:p w14:paraId="5C280794" w14:textId="77777777" w:rsidR="00233D0D" w:rsidRDefault="00676E17" w:rsidP="00233D0D">
      <w:pPr>
        <w:ind w:firstLine="709"/>
      </w:pPr>
      <w:r w:rsidRPr="00A800E5">
        <w:t xml:space="preserve">7 meetings were held in July. Agenda is in </w:t>
      </w:r>
      <w:hyperlink r:id="rId146" w:history="1">
        <w:r w:rsidRPr="00A800E5">
          <w:rPr>
            <w:rStyle w:val="Hyperlink"/>
          </w:rPr>
          <w:t>11-24/1066r6</w:t>
        </w:r>
      </w:hyperlink>
      <w:r w:rsidRPr="00A800E5">
        <w:t xml:space="preserve">. Minutes in </w:t>
      </w:r>
      <w:hyperlink r:id="rId147" w:history="1">
        <w:r w:rsidRPr="00A800E5">
          <w:rPr>
            <w:rStyle w:val="Hyperlink"/>
          </w:rPr>
          <w:t>11</w:t>
        </w:r>
        <w:r w:rsidRPr="00BE0BE3">
          <w:rPr>
            <w:rStyle w:val="Hyperlink"/>
          </w:rPr>
          <w:t>-24/1339r0</w:t>
        </w:r>
      </w:hyperlink>
      <w:r w:rsidRPr="00A800E5">
        <w:t xml:space="preserve">. </w:t>
      </w:r>
    </w:p>
    <w:p w14:paraId="24E4AB54" w14:textId="77777777" w:rsidR="00233D0D" w:rsidRDefault="00445C87" w:rsidP="00233D0D">
      <w:pPr>
        <w:ind w:left="709"/>
      </w:pPr>
      <w:proofErr w:type="spellStart"/>
      <w:r w:rsidRPr="00BE0BE3">
        <w:t>TGbp</w:t>
      </w:r>
      <w:proofErr w:type="spellEnd"/>
      <w:r w:rsidRPr="00BE0BE3">
        <w:t xml:space="preserve"> approved the selection procedure included in </w:t>
      </w:r>
      <w:hyperlink r:id="rId148" w:history="1">
        <w:r w:rsidRPr="00BE0BE3">
          <w:rPr>
            <w:rStyle w:val="Hyperlink"/>
          </w:rPr>
          <w:t>11-34/0897r1</w:t>
        </w:r>
      </w:hyperlink>
      <w:r w:rsidRPr="00BE0BE3">
        <w:t xml:space="preserve"> and the </w:t>
      </w:r>
      <w:r w:rsidR="00E90999" w:rsidRPr="00BE0BE3">
        <w:t>functional requirement document (</w:t>
      </w:r>
      <w:r w:rsidRPr="00BE0BE3">
        <w:t>FRD</w:t>
      </w:r>
      <w:r w:rsidR="00E90999" w:rsidRPr="00BE0BE3">
        <w:t>)</w:t>
      </w:r>
      <w:r w:rsidRPr="00BE0BE3">
        <w:t xml:space="preserve"> baseline document included in </w:t>
      </w:r>
      <w:hyperlink r:id="rId149" w:history="1">
        <w:r w:rsidRPr="00BE0BE3">
          <w:rPr>
            <w:rStyle w:val="Hyperlink"/>
          </w:rPr>
          <w:t>11-24/1307r1</w:t>
        </w:r>
      </w:hyperlink>
      <w:r w:rsidRPr="00BE0BE3">
        <w:t>.</w:t>
      </w:r>
      <w:r w:rsidRPr="00A800E5">
        <w:t xml:space="preserve"> 21 tech</w:t>
      </w:r>
      <w:r w:rsidR="00E90999" w:rsidRPr="00BE0BE3">
        <w:t xml:space="preserve">nical </w:t>
      </w:r>
      <w:r w:rsidRPr="00A800E5">
        <w:t>contributions were presented and discussed.</w:t>
      </w:r>
      <w:r w:rsidR="00E90999" w:rsidRPr="00BE0BE3">
        <w:t xml:space="preserve"> </w:t>
      </w:r>
      <w:r w:rsidRPr="00BE0BE3">
        <w:t>The 11bp timeline was revisited without change.</w:t>
      </w:r>
    </w:p>
    <w:p w14:paraId="6EDBE02F" w14:textId="77777777" w:rsidR="00233D0D" w:rsidRDefault="00676E17" w:rsidP="00233D0D">
      <w:pPr>
        <w:ind w:left="709"/>
      </w:pPr>
      <w:r w:rsidRPr="00BE0BE3">
        <w:t xml:space="preserve">Goal of future work: </w:t>
      </w:r>
      <w:r w:rsidR="00445C87" w:rsidRPr="00A800E5">
        <w:t xml:space="preserve">Develop </w:t>
      </w:r>
      <w:r w:rsidR="00E90999" w:rsidRPr="00A800E5">
        <w:t xml:space="preserve">FRD </w:t>
      </w:r>
      <w:r w:rsidR="00445C87" w:rsidRPr="00A800E5">
        <w:t>and Spec</w:t>
      </w:r>
      <w:r w:rsidR="00E90999" w:rsidRPr="00A800E5">
        <w:t xml:space="preserve">ification </w:t>
      </w:r>
      <w:r w:rsidR="00445C87" w:rsidRPr="00A800E5">
        <w:t xml:space="preserve">Framework </w:t>
      </w:r>
      <w:r w:rsidR="00E90999" w:rsidRPr="00A800E5">
        <w:t>D</w:t>
      </w:r>
      <w:r w:rsidR="00445C87" w:rsidRPr="00A800E5">
        <w:t xml:space="preserve">ocument </w:t>
      </w:r>
      <w:r w:rsidR="00E90999" w:rsidRPr="00A800E5">
        <w:t xml:space="preserve">(SFD) </w:t>
      </w:r>
      <w:r w:rsidR="00445C87" w:rsidRPr="00A800E5">
        <w:t>based on consensus</w:t>
      </w:r>
      <w:r w:rsidR="00E90999" w:rsidRPr="00A800E5">
        <w:t xml:space="preserve">. </w:t>
      </w:r>
      <w:r w:rsidR="00445C87" w:rsidRPr="00A800E5">
        <w:t>Open technical discussion</w:t>
      </w:r>
      <w:r w:rsidR="00E90999" w:rsidRPr="00A800E5">
        <w:t xml:space="preserve">. </w:t>
      </w:r>
    </w:p>
    <w:p w14:paraId="49745FC9" w14:textId="54CAD95B" w:rsidR="006C4F9D" w:rsidRPr="00A800E5" w:rsidRDefault="00E90999" w:rsidP="00233D0D">
      <w:pPr>
        <w:ind w:left="709"/>
      </w:pPr>
      <w:r w:rsidRPr="00A800E5">
        <w:t>Two telcos are planned</w:t>
      </w:r>
      <w:r w:rsidR="00233D0D">
        <w:t xml:space="preserve">: </w:t>
      </w:r>
      <w:r w:rsidR="00445C87" w:rsidRPr="00A800E5">
        <w:t>Aug 6 (Tuesday), 9:00am, ET, 2 hours</w:t>
      </w:r>
      <w:r w:rsidRPr="00A800E5">
        <w:t xml:space="preserve">, </w:t>
      </w:r>
      <w:r w:rsidR="00445C87" w:rsidRPr="00A800E5">
        <w:t>Sep 3 (Tuesday), 10:00am, ET, 2 hours</w:t>
      </w:r>
      <w:r w:rsidRPr="00A800E5">
        <w:t xml:space="preserve"> both using </w:t>
      </w:r>
      <w:r w:rsidR="00445C87" w:rsidRPr="00A800E5">
        <w:t>Webex</w:t>
      </w:r>
      <w:r w:rsidRPr="00A800E5">
        <w:t>.</w:t>
      </w:r>
    </w:p>
    <w:p w14:paraId="4BDF4C6F" w14:textId="01AD7471" w:rsidR="00FA1FEA" w:rsidRPr="00B772EE" w:rsidRDefault="001437B4" w:rsidP="00BE0BE3">
      <w:pPr>
        <w:pStyle w:val="Heading2"/>
      </w:pPr>
      <w:r>
        <w:t xml:space="preserve">PAR </w:t>
      </w:r>
      <w:r w:rsidR="00FA1FEA" w:rsidRPr="00B772EE">
        <w:t>Study Group/TIG/AHC reports</w:t>
      </w:r>
      <w:r w:rsidR="00FA1FEA" w:rsidRPr="00A800E5">
        <w:t xml:space="preserve"> (</w:t>
      </w:r>
      <w:hyperlink r:id="rId150" w:history="1">
        <w:r w:rsidR="00FA1FEA" w:rsidRPr="00A800E5">
          <w:rPr>
            <w:rStyle w:val="Hyperlink"/>
          </w:rPr>
          <w:t>11-24-1270r2</w:t>
        </w:r>
      </w:hyperlink>
      <w:r w:rsidR="00FA1FEA" w:rsidRPr="00A800E5">
        <w:t>)</w:t>
      </w:r>
    </w:p>
    <w:p w14:paraId="2487D7B6" w14:textId="1F0445E4" w:rsidR="00B62E4C" w:rsidRDefault="00FA1FEA" w:rsidP="00BE0BE3">
      <w:pPr>
        <w:pStyle w:val="Heading3"/>
      </w:pPr>
      <w:r w:rsidRPr="00A800E5">
        <w:t xml:space="preserve">IMMW SG </w:t>
      </w:r>
      <w:r w:rsidRPr="00BE0BE3">
        <w:t>(slides 88-90)</w:t>
      </w:r>
      <w:r w:rsidRPr="00A800E5">
        <w:t xml:space="preserve"> </w:t>
      </w:r>
    </w:p>
    <w:p w14:paraId="71FA847D" w14:textId="77777777" w:rsidR="00B62E4C" w:rsidRPr="003F5423" w:rsidRDefault="00FA1FEA" w:rsidP="00B62E4C">
      <w:pPr>
        <w:ind w:firstLine="709"/>
      </w:pPr>
      <w:r w:rsidRPr="00BE0BE3">
        <w:t xml:space="preserve">1 Meeting in July. Agenda in </w:t>
      </w:r>
      <w:hyperlink r:id="rId151" w:history="1">
        <w:r w:rsidRPr="00BE0BE3">
          <w:rPr>
            <w:rStyle w:val="Hyperlink"/>
          </w:rPr>
          <w:t>11-24/0996r2</w:t>
        </w:r>
      </w:hyperlink>
      <w:r w:rsidRPr="00BE0BE3">
        <w:t xml:space="preserve">. </w:t>
      </w:r>
      <w:r w:rsidR="0082552A" w:rsidRPr="003F5423">
        <w:t xml:space="preserve">Minutes in </w:t>
      </w:r>
      <w:hyperlink r:id="rId152" w:history="1">
        <w:r w:rsidR="0082552A" w:rsidRPr="003F5423">
          <w:rPr>
            <w:rStyle w:val="Hyperlink"/>
          </w:rPr>
          <w:t>11-24/1273r1</w:t>
        </w:r>
      </w:hyperlink>
      <w:r w:rsidR="0082552A" w:rsidRPr="003F5423">
        <w:t xml:space="preserve">. </w:t>
      </w:r>
    </w:p>
    <w:p w14:paraId="2F75BEEB" w14:textId="77777777" w:rsidR="00B62E4C" w:rsidRDefault="00FA1FEA" w:rsidP="00B62E4C">
      <w:pPr>
        <w:ind w:left="709"/>
      </w:pPr>
      <w:r w:rsidRPr="00A800E5">
        <w:t xml:space="preserve">IMMW SG </w:t>
      </w:r>
      <w:r w:rsidRPr="00BE0BE3">
        <w:t>ran motions and approve</w:t>
      </w:r>
      <w:r w:rsidRPr="00A800E5">
        <w:t>d</w:t>
      </w:r>
      <w:r w:rsidRPr="00BE0BE3">
        <w:t xml:space="preserve"> the PAR and CSD documents</w:t>
      </w:r>
      <w:r w:rsidRPr="00A800E5">
        <w:t xml:space="preserve"> (</w:t>
      </w:r>
      <w:r w:rsidRPr="00BE0BE3">
        <w:t>PAR 137Y, 33N, 28A</w:t>
      </w:r>
      <w:r w:rsidRPr="00A800E5">
        <w:t xml:space="preserve">, </w:t>
      </w:r>
      <w:r w:rsidRPr="00BE0BE3">
        <w:t>CSD 141Y, 29N, 18A</w:t>
      </w:r>
      <w:r w:rsidRPr="00A800E5">
        <w:t xml:space="preserve">). </w:t>
      </w:r>
      <w:r w:rsidRPr="00BE0BE3">
        <w:t>PAR and CSD document were then approved in the WG during mid-week plenary</w:t>
      </w:r>
      <w:r w:rsidRPr="00A800E5">
        <w:t xml:space="preserve">. Group also </w:t>
      </w:r>
      <w:r w:rsidRPr="00BE0BE3">
        <w:t>went over one contribution</w:t>
      </w:r>
      <w:r w:rsidRPr="00A800E5">
        <w:t xml:space="preserve">. </w:t>
      </w:r>
    </w:p>
    <w:p w14:paraId="27035D6D" w14:textId="24EE812C" w:rsidR="00FA1FEA" w:rsidRPr="00A800E5" w:rsidRDefault="00FA1FEA" w:rsidP="00B62E4C">
      <w:pPr>
        <w:ind w:left="709"/>
      </w:pPr>
      <w:r w:rsidRPr="00A800E5">
        <w:t>Ne</w:t>
      </w:r>
      <w:r w:rsidR="00B62E4C">
        <w:t>x</w:t>
      </w:r>
      <w:r w:rsidRPr="00A800E5">
        <w:t>t step is operating as a task group in January.</w:t>
      </w:r>
      <w:r w:rsidR="0082552A" w:rsidRPr="00A800E5">
        <w:t xml:space="preserve"> No conference calls. No agenda.</w:t>
      </w:r>
    </w:p>
    <w:p w14:paraId="4004C8B5" w14:textId="4865BF0B" w:rsidR="00B62E4C" w:rsidRDefault="0082552A" w:rsidP="00BE0BE3">
      <w:pPr>
        <w:pStyle w:val="Heading3"/>
      </w:pPr>
      <w:r w:rsidRPr="00BE0BE3">
        <w:t>ITU</w:t>
      </w:r>
      <w:r w:rsidRPr="00A800E5">
        <w:t xml:space="preserve"> AHG </w:t>
      </w:r>
      <w:r w:rsidRPr="00BE0BE3">
        <w:t>report</w:t>
      </w:r>
      <w:r w:rsidRPr="00A800E5">
        <w:t>: (slides 91-92)</w:t>
      </w:r>
    </w:p>
    <w:p w14:paraId="060194D5" w14:textId="77777777" w:rsidR="00B62E4C" w:rsidRDefault="0082552A" w:rsidP="00B62E4C">
      <w:pPr>
        <w:ind w:firstLine="709"/>
      </w:pPr>
      <w:r w:rsidRPr="00A800E5">
        <w:t xml:space="preserve">Held one meeting. Minutes in </w:t>
      </w:r>
      <w:r w:rsidRPr="00BE0BE3">
        <w:rPr>
          <w:highlight w:val="yellow"/>
        </w:rPr>
        <w:t>11-24/1137</w:t>
      </w:r>
      <w:r w:rsidRPr="00A800E5">
        <w:rPr>
          <w:highlight w:val="yellow"/>
        </w:rPr>
        <w:t>r0</w:t>
      </w:r>
      <w:r w:rsidRPr="00BE0BE3">
        <w:rPr>
          <w:highlight w:val="yellow"/>
        </w:rPr>
        <w:t>.</w:t>
      </w:r>
      <w:r w:rsidRPr="00A800E5">
        <w:t xml:space="preserve"> </w:t>
      </w:r>
    </w:p>
    <w:p w14:paraId="75BF4178" w14:textId="36B322F4" w:rsidR="00B62E4C" w:rsidRDefault="0082552A" w:rsidP="00B62E4C">
      <w:pPr>
        <w:ind w:left="709"/>
      </w:pPr>
      <w:r w:rsidRPr="00A800E5">
        <w:lastRenderedPageBreak/>
        <w:t xml:space="preserve">No contribution. Updates from ITU-R WP5A May 13-23, </w:t>
      </w:r>
      <w:r w:rsidR="001D7B0A" w:rsidRPr="00A800E5">
        <w:t>2024,</w:t>
      </w:r>
      <w:r w:rsidRPr="00A800E5">
        <w:t xml:space="preserve"> meeting. Working drafts for revisions to both M.1450-5 and M.1801-2 are elevated and at “preliminary draft PDNR” status now. Expected to </w:t>
      </w:r>
      <w:r w:rsidR="001D7B0A" w:rsidRPr="00A800E5">
        <w:t>be elevated</w:t>
      </w:r>
      <w:r w:rsidRPr="00A800E5">
        <w:t xml:space="preserve"> to final draft for approval during November session of WP5A. 5A/93 ITU-R WP5B LS to WP5A: Liaison statement to ITU-R WP5A” Solid-state transmitter radars and wireless access systems and radio local area networks in the 5 GHz frequency band.” </w:t>
      </w:r>
    </w:p>
    <w:p w14:paraId="4AF2DD16" w14:textId="77777777" w:rsidR="00B62E4C" w:rsidRDefault="0082552A" w:rsidP="00B62E4C">
      <w:pPr>
        <w:ind w:left="709"/>
      </w:pPr>
      <w:r w:rsidRPr="00A800E5">
        <w:t xml:space="preserve">Next Steps: WP5A Next Meeting November 19-29, 2024. M.1450 and M.1801: No IEEE contribution is required/expected. </w:t>
      </w:r>
      <w:proofErr w:type="spellStart"/>
      <w:r w:rsidRPr="00A800E5">
        <w:t>Coex</w:t>
      </w:r>
      <w:proofErr w:type="spellEnd"/>
      <w:r w:rsidRPr="00A800E5">
        <w:t xml:space="preserve"> with SSTX Radar at 5 GHz: Monitor WP5A-WP5B joint discussion. </w:t>
      </w:r>
    </w:p>
    <w:p w14:paraId="504439D3" w14:textId="18853FF2" w:rsidR="00F81CB4" w:rsidRPr="00B772EE" w:rsidRDefault="0082552A" w:rsidP="00B62E4C">
      <w:pPr>
        <w:ind w:left="709"/>
      </w:pPr>
      <w:r w:rsidRPr="00A800E5">
        <w:t>One meeting in September. No telcos.</w:t>
      </w:r>
    </w:p>
    <w:p w14:paraId="3FB2FE96" w14:textId="1CEFC1F0" w:rsidR="00730213" w:rsidRPr="00A800E5" w:rsidRDefault="00730213" w:rsidP="00D1539D">
      <w:pPr>
        <w:pStyle w:val="Heading2"/>
      </w:pPr>
      <w:r w:rsidRPr="00BE0BE3">
        <w:t>Liaisons report</w:t>
      </w:r>
      <w:r w:rsidRPr="00A800E5">
        <w:t>s (</w:t>
      </w:r>
      <w:hyperlink r:id="rId153" w:history="1">
        <w:r w:rsidRPr="00A800E5">
          <w:rPr>
            <w:rStyle w:val="Hyperlink"/>
          </w:rPr>
          <w:t>11-24-1270r2</w:t>
        </w:r>
      </w:hyperlink>
      <w:r w:rsidRPr="00A800E5">
        <w:t>)</w:t>
      </w:r>
    </w:p>
    <w:p w14:paraId="78DFBC73" w14:textId="759D7164" w:rsidR="00B62E4C" w:rsidRDefault="00730213" w:rsidP="00BE0BE3">
      <w:pPr>
        <w:pStyle w:val="Heading3"/>
      </w:pPr>
      <w:r w:rsidRPr="00B772EE">
        <w:t>802.15 Liaison report</w:t>
      </w:r>
      <w:r w:rsidR="00BB7CAC" w:rsidRPr="00A800E5">
        <w:t xml:space="preserve"> </w:t>
      </w:r>
      <w:r w:rsidR="00BB7CAC" w:rsidRPr="00BE0BE3">
        <w:t>(slides</w:t>
      </w:r>
      <w:r w:rsidR="00BB7CAC" w:rsidRPr="00A800E5">
        <w:t xml:space="preserve"> 93-104)</w:t>
      </w:r>
    </w:p>
    <w:p w14:paraId="78EB8142" w14:textId="7CA61A6D" w:rsidR="00730213" w:rsidRDefault="00BB7CAC" w:rsidP="00B62E4C">
      <w:pPr>
        <w:ind w:left="709"/>
      </w:pPr>
      <w:r w:rsidRPr="00A800E5">
        <w:t>802.15 standards pipeline is shown in slide 94. 802.15 Access new interest group is highlighted. Two drafts (802.15.16t, 802.15.7a) are moving to SA ballot. The following projects were shortly reviewed:</w:t>
      </w:r>
    </w:p>
    <w:p w14:paraId="25FC4A5C" w14:textId="2A22FC57" w:rsidR="00BB7CAC" w:rsidRPr="00A800E5" w:rsidRDefault="00B1272B" w:rsidP="00D4597E">
      <w:pPr>
        <w:pStyle w:val="ListParagraph"/>
        <w:numPr>
          <w:ilvl w:val="0"/>
          <w:numId w:val="27"/>
        </w:numPr>
        <w:ind w:left="1134"/>
      </w:pPr>
      <w:r>
        <w:rPr>
          <w:b/>
        </w:rPr>
        <w:t>P</w:t>
      </w:r>
      <w:r w:rsidR="00BB7CAC" w:rsidRPr="00BE0BE3">
        <w:rPr>
          <w:b/>
        </w:rPr>
        <w:t>802.15.4RevE</w:t>
      </w:r>
      <w:r w:rsidR="00BB7CAC" w:rsidRPr="00A800E5">
        <w:t xml:space="preserve">: Revision to 802.15.4-2020. Major reorganization to make the standard easier to use and amend. Resolved comments from 3rd SA recirculation ballot. Applied resolutions to draft and initiated SA recirculation. Conditional approval to submit to RevCom (pending). Closing report:  </w:t>
      </w:r>
      <w:hyperlink r:id="rId154" w:history="1">
        <w:r w:rsidR="00BB7CAC" w:rsidRPr="00A800E5">
          <w:rPr>
            <w:rStyle w:val="Hyperlink"/>
          </w:rPr>
          <w:t>15-24/0297r6</w:t>
        </w:r>
      </w:hyperlink>
    </w:p>
    <w:p w14:paraId="7F406F7E" w14:textId="3FCEF1F8" w:rsidR="006C4F9D" w:rsidRPr="00BE0BE3" w:rsidRDefault="00B1272B" w:rsidP="00D4597E">
      <w:pPr>
        <w:pStyle w:val="ListParagraph"/>
        <w:numPr>
          <w:ilvl w:val="0"/>
          <w:numId w:val="27"/>
        </w:numPr>
        <w:ind w:left="1134"/>
      </w:pPr>
      <w:r>
        <w:rPr>
          <w:b/>
        </w:rPr>
        <w:t>P802.15.</w:t>
      </w:r>
      <w:r w:rsidR="00BB7CAC" w:rsidRPr="00B772EE">
        <w:rPr>
          <w:b/>
        </w:rPr>
        <w:t>4ad</w:t>
      </w:r>
      <w:r w:rsidR="00BB7CAC" w:rsidRPr="00BE0BE3">
        <w:t>: Data rate and range extensions for the Smart Utility Network (SUN) Physical layer (PHY).</w:t>
      </w:r>
      <w:r w:rsidR="00BB7CAC" w:rsidRPr="00A800E5">
        <w:t xml:space="preserve"> </w:t>
      </w:r>
      <w:r w:rsidR="00445C87" w:rsidRPr="00A800E5">
        <w:t>Extension to SUN PHYs (commonly known as 802.15.4g)</w:t>
      </w:r>
      <w:r w:rsidR="00BB7CAC" w:rsidRPr="00A800E5">
        <w:t xml:space="preserve">. </w:t>
      </w:r>
      <w:r w:rsidR="00445C87" w:rsidRPr="00A800E5">
        <w:t xml:space="preserve">Expanding trade-offs for higher data rates and improved range. </w:t>
      </w:r>
      <w:r w:rsidR="00BB7CAC" w:rsidRPr="00A800E5">
        <w:t>N</w:t>
      </w:r>
      <w:r w:rsidR="00445C87" w:rsidRPr="00A800E5">
        <w:t>o new PHYs proposed</w:t>
      </w:r>
      <w:r w:rsidR="00BB7CAC" w:rsidRPr="00A800E5">
        <w:t>. D</w:t>
      </w:r>
      <w:r w:rsidR="00BB7CAC" w:rsidRPr="00BE0BE3">
        <w:rPr>
          <w:rFonts w:eastAsia="MS Gothic"/>
          <w:szCs w:val="20"/>
        </w:rPr>
        <w:t>eveloping Technical Guidance Document</w:t>
      </w:r>
      <w:r w:rsidR="00BB7CAC" w:rsidRPr="00B62E4C">
        <w:rPr>
          <w:rFonts w:eastAsia="MS Gothic"/>
        </w:rPr>
        <w:t xml:space="preserve">, </w:t>
      </w:r>
      <w:r w:rsidR="00BB7CAC" w:rsidRPr="00BE0BE3">
        <w:rPr>
          <w:rFonts w:eastAsia="MS Gothic"/>
          <w:szCs w:val="20"/>
        </w:rPr>
        <w:t xml:space="preserve">evaluation criteria and </w:t>
      </w:r>
      <w:r w:rsidR="003B2A5C" w:rsidRPr="00BE0BE3">
        <w:rPr>
          <w:rFonts w:eastAsia="MS Gothic"/>
          <w:szCs w:val="20"/>
        </w:rPr>
        <w:t>methodologies</w:t>
      </w:r>
      <w:r w:rsidR="00BB7CAC" w:rsidRPr="00B62E4C">
        <w:rPr>
          <w:rFonts w:eastAsia="MS Gothic"/>
        </w:rPr>
        <w:t xml:space="preserve"> </w:t>
      </w:r>
      <w:r w:rsidR="00CC547F" w:rsidRPr="00BE0BE3">
        <w:rPr>
          <w:rFonts w:eastAsia="MS Gothic"/>
          <w:szCs w:val="20"/>
        </w:rPr>
        <w:t>informed</w:t>
      </w:r>
      <w:r w:rsidR="00BB7CAC" w:rsidRPr="00BE0BE3">
        <w:rPr>
          <w:rFonts w:eastAsia="MS Gothic"/>
          <w:szCs w:val="20"/>
        </w:rPr>
        <w:t xml:space="preserve"> by studies of spectrum usage in various scenarios and regions</w:t>
      </w:r>
      <w:r w:rsidR="00BB7CAC" w:rsidRPr="00B62E4C">
        <w:rPr>
          <w:rFonts w:eastAsia="MS Gothic"/>
        </w:rPr>
        <w:t xml:space="preserve">. </w:t>
      </w:r>
      <w:r w:rsidR="00BB7CAC" w:rsidRPr="00BE0BE3">
        <w:rPr>
          <w:rFonts w:eastAsia="MS Gothic"/>
          <w:szCs w:val="20"/>
        </w:rPr>
        <w:t>Considering technical proposals</w:t>
      </w:r>
      <w:r w:rsidR="00BB7CAC" w:rsidRPr="00B62E4C">
        <w:rPr>
          <w:rFonts w:eastAsia="MS Gothic"/>
        </w:rPr>
        <w:t xml:space="preserve">. </w:t>
      </w:r>
      <w:r w:rsidR="00BB7CAC" w:rsidRPr="00BE0BE3">
        <w:rPr>
          <w:rFonts w:eastAsia="MS Gothic"/>
          <w:szCs w:val="20"/>
        </w:rPr>
        <w:t>So far, extensions for SUN-FSK, SUN-OQPSK and SUN-OFDM presented</w:t>
      </w:r>
      <w:r w:rsidR="00BB7CAC" w:rsidRPr="00B62E4C">
        <w:rPr>
          <w:rFonts w:eastAsia="MS Gothic"/>
        </w:rPr>
        <w:t>.</w:t>
      </w:r>
      <w:r w:rsidR="00372341" w:rsidRPr="00B62E4C">
        <w:rPr>
          <w:rFonts w:eastAsia="MS Gothic"/>
        </w:rPr>
        <w:t xml:space="preserve"> Closing report: </w:t>
      </w:r>
      <w:hyperlink r:id="rId155" w:history="1">
        <w:r w:rsidR="00372341" w:rsidRPr="00B62E4C">
          <w:rPr>
            <w:rStyle w:val="Hyperlink"/>
            <w:rFonts w:eastAsia="MS Gothic"/>
          </w:rPr>
          <w:t>15-24/0365r1</w:t>
        </w:r>
      </w:hyperlink>
      <w:r w:rsidR="00372341" w:rsidRPr="00B62E4C">
        <w:rPr>
          <w:rFonts w:eastAsia="MS Gothic"/>
        </w:rPr>
        <w:t>.</w:t>
      </w:r>
    </w:p>
    <w:p w14:paraId="53CE655B" w14:textId="581FBA4A" w:rsidR="00372341" w:rsidRPr="00A800E5" w:rsidRDefault="00B1272B" w:rsidP="00D4597E">
      <w:pPr>
        <w:pStyle w:val="ListParagraph"/>
        <w:numPr>
          <w:ilvl w:val="0"/>
          <w:numId w:val="27"/>
        </w:numPr>
        <w:ind w:left="1134"/>
      </w:pPr>
      <w:r>
        <w:rPr>
          <w:b/>
        </w:rPr>
        <w:t>P802.15.</w:t>
      </w:r>
      <w:r w:rsidR="00372341" w:rsidRPr="00BE0BE3">
        <w:rPr>
          <w:b/>
        </w:rPr>
        <w:t>4ab</w:t>
      </w:r>
      <w:r w:rsidR="00372341" w:rsidRPr="00A800E5">
        <w:t>: Next generation UWB building on 802.15.4z. Enhancements: Ranging performance, resiliency and improved adaptability. UWB PHY Optimizations and new features for sensing. Enhancements and new features for data communication.</w:t>
      </w:r>
      <w:r w:rsidR="00B62E4C">
        <w:t xml:space="preserve"> </w:t>
      </w:r>
      <w:r w:rsidR="00372341" w:rsidRPr="00A800E5">
        <w:t xml:space="preserve">New UWB PHY features for extremely low energy consumption. Additional means for interference mitigation and enhanced co-existence. Narrow-band assisted UWB operation. First WG </w:t>
      </w:r>
      <w:r w:rsidR="002C3224" w:rsidRPr="00A800E5">
        <w:t xml:space="preserve">LB </w:t>
      </w:r>
      <w:r w:rsidR="00372341" w:rsidRPr="00A800E5">
        <w:t>completed. 1470 comments (854T, 611E, 5G</w:t>
      </w:r>
      <w:r w:rsidR="00323AB3" w:rsidRPr="00A800E5">
        <w:t xml:space="preserve"> plus </w:t>
      </w:r>
      <w:r w:rsidR="00372341" w:rsidRPr="00A800E5">
        <w:t>47 in CAD</w:t>
      </w:r>
      <w:r w:rsidR="00323AB3" w:rsidRPr="00A800E5">
        <w:t>)</w:t>
      </w:r>
      <w:r w:rsidR="00372341" w:rsidRPr="00A800E5">
        <w:t xml:space="preserve">. </w:t>
      </w:r>
      <w:r w:rsidR="00266BF7" w:rsidRPr="00A800E5">
        <w:t xml:space="preserve">Next steps: Letter ballot comment resolution. Update CAD. Continued discussion of co-existence and related topics. </w:t>
      </w:r>
      <w:r w:rsidR="00323AB3" w:rsidRPr="00A800E5">
        <w:t xml:space="preserve">Closing report in </w:t>
      </w:r>
      <w:hyperlink r:id="rId156" w:history="1">
        <w:r w:rsidR="00323AB3" w:rsidRPr="00A800E5">
          <w:rPr>
            <w:rStyle w:val="Hyperlink"/>
          </w:rPr>
          <w:t>15-24/0424r0</w:t>
        </w:r>
      </w:hyperlink>
      <w:r w:rsidR="00323AB3" w:rsidRPr="00A800E5">
        <w:t>.</w:t>
      </w:r>
    </w:p>
    <w:p w14:paraId="6099F450" w14:textId="04479025" w:rsidR="00730213" w:rsidRPr="00B772EE" w:rsidRDefault="00B1272B" w:rsidP="00D4597E">
      <w:pPr>
        <w:pStyle w:val="ListParagraph"/>
        <w:numPr>
          <w:ilvl w:val="0"/>
          <w:numId w:val="27"/>
        </w:numPr>
        <w:ind w:left="1134"/>
      </w:pPr>
      <w:r>
        <w:rPr>
          <w:b/>
        </w:rPr>
        <w:t>P</w:t>
      </w:r>
      <w:r w:rsidR="00DB7BFF" w:rsidRPr="00BE0BE3">
        <w:rPr>
          <w:b/>
        </w:rPr>
        <w:t>802.15ac</w:t>
      </w:r>
      <w:r w:rsidR="007B6FF3" w:rsidRPr="00A800E5">
        <w:t>: P</w:t>
      </w:r>
      <w:r w:rsidR="00DB7BFF" w:rsidRPr="00A800E5">
        <w:t>rivacy</w:t>
      </w:r>
      <w:r w:rsidR="007B6FF3" w:rsidRPr="00A800E5">
        <w:t>.</w:t>
      </w:r>
      <w:r w:rsidR="00DB7BFF" w:rsidRPr="00A800E5">
        <w:t xml:space="preserve"> Improved privacy to protect from user tracking and profiling. Mechanisms include MAC address randomization and rolling MAC address. Modifications to the IEEE Std 802.15.4 medium access control (MAC) </w:t>
      </w:r>
      <w:proofErr w:type="spellStart"/>
      <w:r w:rsidR="00DB7BFF" w:rsidRPr="00A800E5">
        <w:t>w.r.t.</w:t>
      </w:r>
      <w:proofErr w:type="spellEnd"/>
      <w:r w:rsidR="00DB7BFF" w:rsidRPr="00A800E5">
        <w:t xml:space="preserve"> address usage. Corresponding changes to MAC primitives. Status: Characterization of privacy issues (Issues List) completed. Draft development, Next steps: Pre-ballot draft and comment collection: September 2024. First WG LB November 2024. Closing report in </w:t>
      </w:r>
      <w:hyperlink r:id="rId157" w:history="1">
        <w:r w:rsidR="00DB7BFF" w:rsidRPr="00A800E5">
          <w:rPr>
            <w:rStyle w:val="Hyperlink"/>
          </w:rPr>
          <w:t>15-24/0372r1</w:t>
        </w:r>
      </w:hyperlink>
      <w:r w:rsidR="00DB7BFF" w:rsidRPr="00A800E5">
        <w:t>.</w:t>
      </w:r>
    </w:p>
    <w:p w14:paraId="5FA23E5F" w14:textId="03B9171D" w:rsidR="006C4F9D" w:rsidRPr="00BE0BE3" w:rsidRDefault="00B1272B" w:rsidP="00D4597E">
      <w:pPr>
        <w:pStyle w:val="ListParagraph"/>
        <w:numPr>
          <w:ilvl w:val="0"/>
          <w:numId w:val="27"/>
        </w:numPr>
        <w:ind w:left="1134"/>
      </w:pPr>
      <w:r>
        <w:rPr>
          <w:b/>
        </w:rPr>
        <w:t>P</w:t>
      </w:r>
      <w:r w:rsidR="007B6FF3" w:rsidRPr="00BE0BE3">
        <w:rPr>
          <w:b/>
        </w:rPr>
        <w:t>802.15.16t</w:t>
      </w:r>
      <w:r w:rsidR="007B6FF3" w:rsidRPr="00A800E5">
        <w:t xml:space="preserve">: </w:t>
      </w:r>
      <w:r w:rsidR="007B6FF3" w:rsidRPr="00BE0BE3">
        <w:t xml:space="preserve"> Narrow Band Licensed Operation (NB-</w:t>
      </w:r>
      <w:proofErr w:type="spellStart"/>
      <w:r w:rsidR="007B6FF3" w:rsidRPr="00BE0BE3">
        <w:t>Lic</w:t>
      </w:r>
      <w:proofErr w:type="spellEnd"/>
      <w:r w:rsidR="007B6FF3" w:rsidRPr="00BE0BE3">
        <w:t>)</w:t>
      </w:r>
      <w:r w:rsidR="007B6FF3" w:rsidRPr="00A800E5">
        <w:t xml:space="preserve">. Licensed NB Operation in channels bandwidth between 5 – 100kHz in VHF/UHF bands such as 160MHz, 450MHz, </w:t>
      </w:r>
      <w:r w:rsidR="007B6FF3" w:rsidRPr="00A800E5">
        <w:lastRenderedPageBreak/>
        <w:t xml:space="preserve">700MHz and 900MHz, taking advantage of the superior channel propagation properties. Targeted usages for mission critical operation. Status: </w:t>
      </w:r>
      <w:r w:rsidR="00445C87" w:rsidRPr="00A800E5">
        <w:t>WG LB completed</w:t>
      </w:r>
      <w:r w:rsidR="007B6FF3" w:rsidRPr="00A800E5">
        <w:t xml:space="preserve">. </w:t>
      </w:r>
      <w:r w:rsidR="002C3224" w:rsidRPr="00A800E5">
        <w:t>I</w:t>
      </w:r>
      <w:r w:rsidR="00445C87" w:rsidRPr="00A800E5">
        <w:t>nitial SA ballot pending</w:t>
      </w:r>
      <w:r w:rsidR="007B6FF3" w:rsidRPr="00A800E5">
        <w:t xml:space="preserve">. Closing report: </w:t>
      </w:r>
      <w:hyperlink r:id="rId158" w:history="1">
        <w:r w:rsidR="007B6FF3" w:rsidRPr="00A800E5">
          <w:rPr>
            <w:rStyle w:val="Hyperlink"/>
          </w:rPr>
          <w:t>15-24/0299r1</w:t>
        </w:r>
      </w:hyperlink>
      <w:r w:rsidR="007B6FF3" w:rsidRPr="00A800E5">
        <w:t>.</w:t>
      </w:r>
    </w:p>
    <w:p w14:paraId="50C6BDBB" w14:textId="01259342" w:rsidR="00DB7BFF" w:rsidRPr="00A800E5" w:rsidRDefault="00B1272B" w:rsidP="00D4597E">
      <w:pPr>
        <w:pStyle w:val="ListParagraph"/>
        <w:numPr>
          <w:ilvl w:val="0"/>
          <w:numId w:val="27"/>
        </w:numPr>
        <w:ind w:left="1134"/>
      </w:pPr>
      <w:r>
        <w:rPr>
          <w:b/>
        </w:rPr>
        <w:t>P</w:t>
      </w:r>
      <w:r w:rsidR="002C56F5" w:rsidRPr="00B772EE">
        <w:rPr>
          <w:b/>
        </w:rPr>
        <w:t>802.15.6ma</w:t>
      </w:r>
      <w:r w:rsidR="002C56F5" w:rsidRPr="00BE0BE3">
        <w:t>: Enhanced Dependability Body Area Network (ED-BAN)</w:t>
      </w:r>
      <w:r w:rsidR="002C56F5" w:rsidRPr="00A800E5">
        <w:t xml:space="preserve">. Enhancements to the BAN with UWB PHY and MAC to support enhanced dependability to a human BAN and support for vehicle BAN. Status: Resolving pre-ballot comments (D0.2.3). Preparing for initial WG LB. Continuing refinement of technical content. Reviewed analysis and contributions for CAD. Closing report in </w:t>
      </w:r>
      <w:hyperlink r:id="rId159" w:history="1">
        <w:r w:rsidR="002C56F5" w:rsidRPr="00A800E5">
          <w:rPr>
            <w:rStyle w:val="Hyperlink"/>
          </w:rPr>
          <w:t>15-24/0404r1</w:t>
        </w:r>
      </w:hyperlink>
      <w:r w:rsidR="002C56F5" w:rsidRPr="00A800E5">
        <w:t>.</w:t>
      </w:r>
    </w:p>
    <w:p w14:paraId="25DE5C3F" w14:textId="149154DA" w:rsidR="002C56F5" w:rsidRPr="00A800E5" w:rsidRDefault="002C56F5" w:rsidP="00D4597E">
      <w:pPr>
        <w:pStyle w:val="ListParagraph"/>
        <w:numPr>
          <w:ilvl w:val="0"/>
          <w:numId w:val="27"/>
        </w:numPr>
        <w:ind w:left="1134"/>
      </w:pPr>
      <w:r w:rsidRPr="00B62E4C">
        <w:rPr>
          <w:b/>
        </w:rPr>
        <w:t>IG</w:t>
      </w:r>
      <w:r w:rsidR="00B1272B">
        <w:rPr>
          <w:b/>
        </w:rPr>
        <w:t>-</w:t>
      </w:r>
      <w:r w:rsidRPr="00B62E4C">
        <w:rPr>
          <w:b/>
        </w:rPr>
        <w:t>NG-OWC</w:t>
      </w:r>
      <w:r w:rsidRPr="00A800E5">
        <w:t>:</w:t>
      </w:r>
      <w:r w:rsidRPr="00BE0BE3">
        <w:t xml:space="preserve">  Next Generation Optical Camera Communication (OCC)</w:t>
      </w:r>
      <w:r w:rsidRPr="00A800E5">
        <w:t>. Interest Group to evaluate the value of a new OCC standard with focus on 190-10.000 nm. Applications include indoor/outdoor and submerged applications with data rates of 100Mbps and mobility of up to 350 km/h and 200 m range. Technology and techniques considered: Introduction of MIMO OFDM, relaying</w:t>
      </w:r>
      <w:r w:rsidR="00753B7C" w:rsidRPr="00A800E5">
        <w:t xml:space="preserve">, </w:t>
      </w:r>
      <w:r w:rsidRPr="00A800E5">
        <w:t xml:space="preserve">heterogenous operation (RF networks). </w:t>
      </w:r>
      <w:r w:rsidR="004D5370" w:rsidRPr="00A800E5">
        <w:t>Plan: Invite contributors from research institute and companies.</w:t>
      </w:r>
      <w:r w:rsidRPr="00A800E5">
        <w:t xml:space="preserve"> Closing report in </w:t>
      </w:r>
      <w:hyperlink r:id="rId160" w:history="1">
        <w:r w:rsidRPr="00A800E5">
          <w:rPr>
            <w:rStyle w:val="Hyperlink"/>
          </w:rPr>
          <w:t>15-24/0416r0</w:t>
        </w:r>
      </w:hyperlink>
      <w:r w:rsidRPr="00A800E5">
        <w:t>.</w:t>
      </w:r>
    </w:p>
    <w:p w14:paraId="236054F9" w14:textId="32A5A184" w:rsidR="004D5370" w:rsidRPr="00A800E5" w:rsidRDefault="0011115D" w:rsidP="00D4597E">
      <w:pPr>
        <w:pStyle w:val="ListParagraph"/>
        <w:numPr>
          <w:ilvl w:val="0"/>
          <w:numId w:val="27"/>
        </w:numPr>
        <w:ind w:left="1134"/>
      </w:pPr>
      <w:r w:rsidRPr="00BE0BE3">
        <w:rPr>
          <w:b/>
        </w:rPr>
        <w:t>IG-Crypt</w:t>
      </w:r>
      <w:r w:rsidRPr="00A800E5">
        <w:t xml:space="preserve">: Explore adoption of a light-weight cryptographic extension for 802.15.4. Recommendation:  2 projects needed, PARs generated in May. Ascon cipher algorithms for 802.15.4 (Project 802.15.4ae). EDHOC KMP for 802.15.9 (Project 802.15.9a). Resolved comments received on PARs. Closing report in </w:t>
      </w:r>
      <w:hyperlink r:id="rId161" w:history="1">
        <w:r w:rsidRPr="00A800E5">
          <w:rPr>
            <w:rStyle w:val="Hyperlink"/>
          </w:rPr>
          <w:t>15-24/0373r2</w:t>
        </w:r>
      </w:hyperlink>
      <w:r w:rsidRPr="00A800E5">
        <w:t>.</w:t>
      </w:r>
    </w:p>
    <w:p w14:paraId="1732137B" w14:textId="2144B599" w:rsidR="0011115D" w:rsidRPr="00A800E5" w:rsidRDefault="0011115D" w:rsidP="00D4597E">
      <w:pPr>
        <w:pStyle w:val="ListParagraph"/>
        <w:numPr>
          <w:ilvl w:val="0"/>
          <w:numId w:val="27"/>
        </w:numPr>
        <w:ind w:left="1134"/>
      </w:pPr>
      <w:r w:rsidRPr="00B62E4C">
        <w:rPr>
          <w:b/>
        </w:rPr>
        <w:t xml:space="preserve">WNG and </w:t>
      </w:r>
      <w:r w:rsidRPr="00BE0BE3">
        <w:rPr>
          <w:b/>
        </w:rPr>
        <w:t>IG Access</w:t>
      </w:r>
      <w:r w:rsidRPr="00A800E5">
        <w:t xml:space="preserve">: Two presentations: Diversified Range Communication for Disaster Response Operations </w:t>
      </w:r>
      <w:hyperlink r:id="rId162" w:history="1">
        <w:r w:rsidRPr="00A800E5">
          <w:rPr>
            <w:rStyle w:val="Hyperlink"/>
          </w:rPr>
          <w:t>15-24/0402r0</w:t>
        </w:r>
      </w:hyperlink>
      <w:r w:rsidRPr="00A800E5">
        <w:t xml:space="preserve">. Report on ETSI TR 103 970: Feasibility study on the use of UWB in ITS </w:t>
      </w:r>
      <w:hyperlink r:id="rId163" w:history="1">
        <w:r w:rsidRPr="00A800E5">
          <w:rPr>
            <w:rStyle w:val="Hyperlink"/>
          </w:rPr>
          <w:t>15-24/0375r0</w:t>
        </w:r>
      </w:hyperlink>
      <w:r w:rsidRPr="00A800E5">
        <w:t xml:space="preserve">. IG Access has been formed to explore the larger picture of improving effective shared access to the RF channel through coexistence of multiple 802 wireless technologies. Discuss spectrum sharing concepts, traditional and future trends. Discussion on scope and possible outputs. Will meet again in September. </w:t>
      </w:r>
      <w:r w:rsidR="00644B26" w:rsidRPr="00A800E5">
        <w:t xml:space="preserve">Meeting slides in </w:t>
      </w:r>
      <w:hyperlink r:id="rId164" w:history="1">
        <w:r w:rsidR="00644B26" w:rsidRPr="00A800E5">
          <w:rPr>
            <w:rStyle w:val="Hyperlink"/>
          </w:rPr>
          <w:t>15-24/0358r2</w:t>
        </w:r>
      </w:hyperlink>
      <w:r w:rsidR="00644B26" w:rsidRPr="00A800E5">
        <w:t>.</w:t>
      </w:r>
    </w:p>
    <w:p w14:paraId="363AF806" w14:textId="7FDFCC25" w:rsidR="00B62E4C" w:rsidRDefault="00730213" w:rsidP="00BE0BE3">
      <w:pPr>
        <w:pStyle w:val="Heading3"/>
      </w:pPr>
      <w:r w:rsidRPr="00BE0BE3">
        <w:t>802.24 Liaison report</w:t>
      </w:r>
      <w:r w:rsidR="00B23AA1" w:rsidRPr="00A800E5">
        <w:t xml:space="preserve"> </w:t>
      </w:r>
      <w:r w:rsidR="00B23AA1" w:rsidRPr="00BE0BE3">
        <w:t>(</w:t>
      </w:r>
      <w:r w:rsidR="00201E46" w:rsidRPr="00B62E4C">
        <w:t>verbal</w:t>
      </w:r>
      <w:r w:rsidR="00916B7A" w:rsidRPr="00B62E4C">
        <w:t>ly</w:t>
      </w:r>
      <w:r w:rsidR="00B23AA1" w:rsidRPr="00BE0BE3">
        <w:t>)</w:t>
      </w:r>
    </w:p>
    <w:p w14:paraId="53CA2EF5" w14:textId="5915B85F" w:rsidR="00E40754" w:rsidRPr="00A800E5" w:rsidRDefault="000D62AF" w:rsidP="00BE0BE3">
      <w:pPr>
        <w:ind w:left="709"/>
      </w:pPr>
      <w:r w:rsidRPr="00A800E5">
        <w:t xml:space="preserve">Continue to work on the whitepapers. </w:t>
      </w:r>
      <w:r w:rsidR="00E40754" w:rsidRPr="00A800E5">
        <w:t xml:space="preserve">After one more round, one of the whitepapers will </w:t>
      </w:r>
      <w:r w:rsidR="00CB15C6" w:rsidRPr="00A800E5">
        <w:t>hopefully</w:t>
      </w:r>
      <w:r w:rsidR="00E40754" w:rsidRPr="00A800E5">
        <w:t xml:space="preserve"> be published.</w:t>
      </w:r>
      <w:r w:rsidR="00B23AA1" w:rsidRPr="00A800E5">
        <w:t xml:space="preserve"> </w:t>
      </w:r>
      <w:r w:rsidR="00E40754" w:rsidRPr="00A800E5">
        <w:t>The work on alternative vehicle fuel technologies continues and is very interesting.</w:t>
      </w:r>
      <w:r w:rsidR="00B23AA1" w:rsidRPr="00A800E5">
        <w:t xml:space="preserve"> </w:t>
      </w:r>
      <w:r w:rsidR="00984EE1" w:rsidRPr="00A800E5">
        <w:t xml:space="preserve">The original 802.24 Smart Grid paper is </w:t>
      </w:r>
      <w:r w:rsidR="00CB15C6" w:rsidRPr="00A800E5">
        <w:t>also</w:t>
      </w:r>
      <w:r w:rsidR="00984EE1" w:rsidRPr="00A800E5">
        <w:t xml:space="preserve"> being updated, as it is now 10 years old</w:t>
      </w:r>
      <w:r w:rsidR="00B23AA1" w:rsidRPr="00A800E5">
        <w:t>.</w:t>
      </w:r>
    </w:p>
    <w:p w14:paraId="67E78854" w14:textId="314F0727" w:rsidR="008B2AE1" w:rsidRPr="00B772EE" w:rsidRDefault="005234DD" w:rsidP="00BE0BE3">
      <w:pPr>
        <w:pStyle w:val="Formatvorlage1"/>
      </w:pPr>
      <w:r w:rsidRPr="00A800E5">
        <w:t>Motions</w:t>
      </w:r>
      <w:r w:rsidR="00202E6E" w:rsidRPr="00A800E5">
        <w:t xml:space="preserve"> </w:t>
      </w:r>
      <w:r w:rsidR="00F81ADE" w:rsidRPr="00A800E5">
        <w:t>(</w:t>
      </w:r>
      <w:hyperlink r:id="rId165" w:history="1">
        <w:r w:rsidR="001248F8" w:rsidRPr="00A800E5">
          <w:rPr>
            <w:rStyle w:val="Hyperlink"/>
          </w:rPr>
          <w:t>11-24</w:t>
        </w:r>
        <w:r w:rsidR="007D44CC" w:rsidRPr="00A800E5">
          <w:rPr>
            <w:rStyle w:val="Hyperlink"/>
          </w:rPr>
          <w:t>-</w:t>
        </w:r>
        <w:r w:rsidR="003A3D0C" w:rsidRPr="00A800E5">
          <w:rPr>
            <w:rStyle w:val="Hyperlink"/>
          </w:rPr>
          <w:t>0</w:t>
        </w:r>
        <w:r w:rsidR="00B1081C" w:rsidRPr="00A800E5">
          <w:rPr>
            <w:rStyle w:val="Hyperlink"/>
          </w:rPr>
          <w:t>995r4</w:t>
        </w:r>
      </w:hyperlink>
      <w:r w:rsidR="00202E6E" w:rsidRPr="00A800E5">
        <w:t>)</w:t>
      </w:r>
    </w:p>
    <w:p w14:paraId="5B362DB4" w14:textId="34570D75" w:rsidR="005234DD" w:rsidRPr="00BE0BE3" w:rsidRDefault="005234DD" w:rsidP="00BE0BE3">
      <w:pPr>
        <w:pStyle w:val="Heading2"/>
      </w:pPr>
      <w:r w:rsidRPr="00A800E5">
        <w:t>Working Gr</w:t>
      </w:r>
      <w:r w:rsidRPr="00BE0BE3">
        <w:t>oup Motions</w:t>
      </w:r>
    </w:p>
    <w:p w14:paraId="2A77E0D1" w14:textId="569E0AC1" w:rsidR="007D44CC" w:rsidRPr="00A800E5" w:rsidRDefault="007D44CC" w:rsidP="00BE0BE3">
      <w:r w:rsidRPr="00A800E5">
        <w:t xml:space="preserve">Chair: </w:t>
      </w:r>
      <w:r w:rsidR="00ED6621">
        <w:t>A</w:t>
      </w:r>
      <w:r w:rsidR="00B20C39" w:rsidRPr="00A800E5">
        <w:t xml:space="preserve">gain, the </w:t>
      </w:r>
      <w:proofErr w:type="spellStart"/>
      <w:r w:rsidRPr="00A800E5">
        <w:t>DirectVoteLive</w:t>
      </w:r>
      <w:proofErr w:type="spellEnd"/>
      <w:r w:rsidRPr="00A800E5">
        <w:t xml:space="preserve"> tool</w:t>
      </w:r>
      <w:r w:rsidR="00B20C39" w:rsidRPr="00A800E5">
        <w:t xml:space="preserve"> will be used</w:t>
      </w:r>
      <w:r w:rsidR="003A3D0C" w:rsidRPr="00A800E5">
        <w:t xml:space="preserve"> for the motions.</w:t>
      </w:r>
    </w:p>
    <w:p w14:paraId="7C7D272B" w14:textId="7113496A" w:rsidR="00F40BD6" w:rsidRPr="004D17EA" w:rsidRDefault="00F40BD6" w:rsidP="00BE0BE3">
      <w:pPr>
        <w:pStyle w:val="Heading3"/>
      </w:pPr>
      <w:r w:rsidRPr="00B772EE">
        <w:t>Telecon schedule</w:t>
      </w:r>
    </w:p>
    <w:p w14:paraId="0A57F7F0" w14:textId="3592AA39" w:rsidR="004D17EA" w:rsidRDefault="004D17EA" w:rsidP="004D17EA">
      <w:pPr>
        <w:rPr>
          <w:rFonts w:eastAsia="MS Gothic"/>
        </w:rPr>
      </w:pPr>
      <w:r>
        <w:rPr>
          <w:rFonts w:eastAsia="MS Gothic"/>
        </w:rPr>
        <w:t xml:space="preserve">The teleconference schedule is on the 802.11 Working Group website </w:t>
      </w:r>
      <w:hyperlink r:id="rId166" w:history="1">
        <w:r w:rsidRPr="00E44A13">
          <w:rPr>
            <w:rStyle w:val="Hyperlink"/>
            <w:rFonts w:eastAsia="MS Gothic"/>
          </w:rPr>
          <w:t>https://ieee802.org/11/</w:t>
        </w:r>
      </w:hyperlink>
      <w:r>
        <w:rPr>
          <w:rFonts w:eastAsia="MS Gothic"/>
        </w:rPr>
        <w:t>.</w:t>
      </w:r>
    </w:p>
    <w:p w14:paraId="5BE6D19D" w14:textId="2833E30B" w:rsidR="00B97320" w:rsidRPr="00BE0BE3" w:rsidRDefault="00AE2319" w:rsidP="00BE0BE3">
      <w:pPr>
        <w:pStyle w:val="Heading3"/>
      </w:pPr>
      <w:r w:rsidRPr="00BE0BE3">
        <w:t>Motion 4:</w:t>
      </w:r>
      <w:r>
        <w:t xml:space="preserve"> </w:t>
      </w:r>
      <w:r w:rsidR="00B97320" w:rsidRPr="00BE0BE3">
        <w:t>Operations Manual</w:t>
      </w:r>
      <w:r w:rsidR="00916B7A" w:rsidRPr="00BE0BE3">
        <w:t xml:space="preserve"> </w:t>
      </w:r>
      <w:r>
        <w:t xml:space="preserve">approval </w:t>
      </w:r>
      <w:r w:rsidR="00916B7A" w:rsidRPr="00BE0BE3">
        <w:t>(slide</w:t>
      </w:r>
      <w:r w:rsidR="006440FA" w:rsidRPr="006440FA">
        <w:t xml:space="preserve"> 9</w:t>
      </w:r>
      <w:r w:rsidR="00916B7A" w:rsidRPr="00BE0BE3">
        <w:t>)</w:t>
      </w:r>
    </w:p>
    <w:p w14:paraId="410469AC" w14:textId="74E9B4E5" w:rsidR="00B97320" w:rsidRPr="006440FA" w:rsidRDefault="00B97320" w:rsidP="00BE0BE3">
      <w:pPr>
        <w:rPr>
          <w:rFonts w:eastAsia="MS Gothic"/>
          <w:b/>
        </w:rPr>
      </w:pPr>
      <w:r w:rsidRPr="006440FA">
        <w:rPr>
          <w:rFonts w:eastAsia="MS Gothic"/>
          <w:b/>
        </w:rPr>
        <w:t xml:space="preserve">Move to approve submission </w:t>
      </w:r>
      <w:hyperlink r:id="rId167" w:history="1">
        <w:r w:rsidR="005234DD" w:rsidRPr="006440FA">
          <w:rPr>
            <w:rStyle w:val="Hyperlink"/>
            <w:rFonts w:eastAsia="MS Gothic"/>
            <w:b/>
          </w:rPr>
          <w:t>https://mentor.ieee.org/802.11/dcn/22/11-22-1638-04-0000-</w:t>
        </w:r>
      </w:hyperlink>
      <w:r w:rsidRPr="006440FA">
        <w:rPr>
          <w:rFonts w:eastAsia="MS Gothic"/>
          <w:b/>
        </w:rPr>
        <w:t>802-11-operations-manual.docx as the WG 802.11 Operations Manual.</w:t>
      </w:r>
    </w:p>
    <w:p w14:paraId="6F51FC33" w14:textId="4E9AF88E" w:rsidR="00B97320" w:rsidRPr="00A800E5" w:rsidRDefault="00B97320" w:rsidP="00BE0BE3">
      <w:pPr>
        <w:ind w:firstLine="720"/>
        <w:rPr>
          <w:rFonts w:eastAsia="MS Gothic"/>
        </w:rPr>
      </w:pPr>
      <w:r w:rsidRPr="00A800E5">
        <w:rPr>
          <w:rFonts w:eastAsia="MS Gothic"/>
        </w:rPr>
        <w:lastRenderedPageBreak/>
        <w:t>Moved by Stephen McCann, Second: Joseph Levy</w:t>
      </w:r>
    </w:p>
    <w:p w14:paraId="2A8AA08B" w14:textId="77777777" w:rsidR="006440FA" w:rsidRDefault="00B97320" w:rsidP="00BE0BE3">
      <w:pPr>
        <w:ind w:firstLine="720"/>
        <w:rPr>
          <w:rFonts w:eastAsia="MS Gothic"/>
        </w:rPr>
      </w:pPr>
      <w:r w:rsidRPr="00A800E5">
        <w:rPr>
          <w:rFonts w:eastAsia="MS Gothic"/>
        </w:rPr>
        <w:t>Result: Yes: 114, No: 0, Abstain: 10</w:t>
      </w:r>
    </w:p>
    <w:p w14:paraId="6127BF06" w14:textId="3FD23990" w:rsidR="00B97320" w:rsidRPr="006440FA" w:rsidRDefault="00B97320" w:rsidP="006440FA">
      <w:pPr>
        <w:ind w:firstLine="720"/>
        <w:rPr>
          <w:rFonts w:eastAsia="MS Gothic"/>
          <w:b/>
        </w:rPr>
      </w:pPr>
      <w:r w:rsidRPr="00BE0BE3">
        <w:rPr>
          <w:rFonts w:eastAsia="MS Gothic"/>
          <w:b/>
        </w:rPr>
        <w:t>Motion passes</w:t>
      </w:r>
      <w:r w:rsidR="006440FA" w:rsidRPr="006440FA">
        <w:rPr>
          <w:rFonts w:eastAsia="MS Gothic"/>
          <w:b/>
        </w:rPr>
        <w:t>.</w:t>
      </w:r>
    </w:p>
    <w:p w14:paraId="3DB02871" w14:textId="76418C82" w:rsidR="007A1783" w:rsidRDefault="00B772EE" w:rsidP="00BE0BE3">
      <w:pPr>
        <w:pStyle w:val="Heading3"/>
      </w:pPr>
      <w:r>
        <w:t>Motion 5: A</w:t>
      </w:r>
      <w:r w:rsidR="00B97320" w:rsidRPr="00BE0BE3">
        <w:t>utomotive (AUTO) TIG</w:t>
      </w:r>
      <w:r>
        <w:t xml:space="preserve"> formation (slide 12)</w:t>
      </w:r>
    </w:p>
    <w:p w14:paraId="0916A7A0" w14:textId="474A1129" w:rsidR="005234DD" w:rsidRPr="00A800E5" w:rsidRDefault="005234DD">
      <w:pPr>
        <w:rPr>
          <w:rFonts w:eastAsia="MS Gothic"/>
        </w:rPr>
      </w:pPr>
      <w:r w:rsidRPr="00A800E5">
        <w:rPr>
          <w:rFonts w:eastAsia="MS Gothic"/>
        </w:rPr>
        <w:t xml:space="preserve">Chair: See background information for the Automotive TIG on slides 10 and 11 and in </w:t>
      </w:r>
      <w:hyperlink r:id="rId168" w:history="1">
        <w:r w:rsidRPr="00A800E5">
          <w:rPr>
            <w:rStyle w:val="Hyperlink"/>
            <w:rFonts w:eastAsia="MS Gothic"/>
          </w:rPr>
          <w:t>11-24/1290r1</w:t>
        </w:r>
      </w:hyperlink>
      <w:r w:rsidR="006440FA">
        <w:rPr>
          <w:rFonts w:eastAsia="MS Gothic"/>
        </w:rPr>
        <w:t>.</w:t>
      </w:r>
    </w:p>
    <w:p w14:paraId="2DC2F8EB" w14:textId="718DA9AC" w:rsidR="007A1783" w:rsidRPr="00A800E5" w:rsidRDefault="00B97320" w:rsidP="00BE0BE3">
      <w:pPr>
        <w:rPr>
          <w:rFonts w:eastAsia="MS Gothic"/>
        </w:rPr>
      </w:pPr>
      <w:r w:rsidRPr="006440FA">
        <w:rPr>
          <w:rFonts w:eastAsia="MS Gothic"/>
          <w:b/>
        </w:rPr>
        <w:t>Approve formation of an Automotive (AUTO) TIG to investigate:</w:t>
      </w:r>
      <w:r w:rsidR="00B926F1">
        <w:rPr>
          <w:rFonts w:eastAsia="MS Gothic"/>
          <w:b/>
        </w:rPr>
        <w:t xml:space="preserve"> </w:t>
      </w:r>
      <w:r w:rsidRPr="006440FA">
        <w:rPr>
          <w:rFonts w:eastAsia="MS Gothic"/>
          <w:b/>
        </w:rPr>
        <w:t>Use cases, current and planned mechanisms in 802.11 for vehicle connectivity to external A</w:t>
      </w:r>
      <w:r w:rsidR="00B926F1">
        <w:rPr>
          <w:rFonts w:eastAsia="MS Gothic"/>
          <w:b/>
        </w:rPr>
        <w:t>P</w:t>
      </w:r>
      <w:r w:rsidRPr="006440FA">
        <w:rPr>
          <w:rFonts w:eastAsia="MS Gothic"/>
          <w:b/>
        </w:rPr>
        <w:t>s</w:t>
      </w:r>
      <w:r w:rsidR="00B926F1">
        <w:rPr>
          <w:rFonts w:eastAsia="MS Gothic"/>
          <w:b/>
        </w:rPr>
        <w:t xml:space="preserve">, </w:t>
      </w:r>
      <w:r w:rsidRPr="006440FA">
        <w:rPr>
          <w:rFonts w:eastAsia="MS Gothic"/>
          <w:b/>
        </w:rPr>
        <w:t>Gaps between requirements and standards for automotive connectivity to external APs</w:t>
      </w:r>
      <w:r w:rsidR="00B926F1">
        <w:rPr>
          <w:rFonts w:eastAsia="MS Gothic"/>
          <w:b/>
        </w:rPr>
        <w:t xml:space="preserve">, </w:t>
      </w:r>
      <w:r w:rsidRPr="006440FA">
        <w:rPr>
          <w:rFonts w:eastAsia="MS Gothic"/>
          <w:b/>
        </w:rPr>
        <w:t>Recommendations to address gaps</w:t>
      </w:r>
      <w:r w:rsidR="006440FA">
        <w:rPr>
          <w:rFonts w:eastAsia="MS Gothic"/>
          <w:b/>
        </w:rPr>
        <w:t>.</w:t>
      </w:r>
      <w:r w:rsidR="00B926F1">
        <w:rPr>
          <w:rFonts w:eastAsia="MS Gothic"/>
          <w:b/>
        </w:rPr>
        <w:t xml:space="preserve"> </w:t>
      </w:r>
      <w:r w:rsidRPr="006440FA">
        <w:rPr>
          <w:rFonts w:eastAsia="MS Gothic"/>
          <w:b/>
        </w:rPr>
        <w:t>The TIG is to complete a report on these topics at or before the July 2025 session.</w:t>
      </w:r>
    </w:p>
    <w:p w14:paraId="72F1B213" w14:textId="7F871408" w:rsidR="007A1783" w:rsidRPr="00A800E5" w:rsidRDefault="00B97320" w:rsidP="00BE0BE3">
      <w:pPr>
        <w:ind w:firstLine="720"/>
        <w:rPr>
          <w:rFonts w:eastAsia="MS Gothic"/>
        </w:rPr>
      </w:pPr>
      <w:r w:rsidRPr="00A800E5">
        <w:rPr>
          <w:rFonts w:eastAsia="MS Gothic"/>
        </w:rPr>
        <w:t xml:space="preserve">Moved: Azin </w:t>
      </w:r>
      <w:proofErr w:type="spellStart"/>
      <w:r w:rsidRPr="00A800E5">
        <w:rPr>
          <w:rFonts w:eastAsia="MS Gothic"/>
        </w:rPr>
        <w:t>Neishaboori</w:t>
      </w:r>
      <w:proofErr w:type="spellEnd"/>
      <w:r w:rsidRPr="00A800E5">
        <w:rPr>
          <w:rFonts w:eastAsia="MS Gothic"/>
        </w:rPr>
        <w:t>, Seconded: Jing Ma</w:t>
      </w:r>
    </w:p>
    <w:p w14:paraId="38959FAE" w14:textId="77777777" w:rsidR="005234DD" w:rsidRPr="00A800E5" w:rsidRDefault="005234DD" w:rsidP="006440FA">
      <w:pPr>
        <w:ind w:firstLine="720"/>
        <w:rPr>
          <w:rFonts w:eastAsia="MS Gothic"/>
        </w:rPr>
      </w:pPr>
      <w:r w:rsidRPr="00A800E5">
        <w:rPr>
          <w:rFonts w:eastAsia="MS Gothic"/>
        </w:rPr>
        <w:t>[WNG SC: Straw poll results: Y:85 / N:15 / A: 17]</w:t>
      </w:r>
    </w:p>
    <w:p w14:paraId="2AFAC16B" w14:textId="2EF45AD2" w:rsidR="006440FA" w:rsidRDefault="00B97320" w:rsidP="00BE0BE3">
      <w:pPr>
        <w:ind w:firstLine="720"/>
        <w:rPr>
          <w:rFonts w:eastAsia="MS Gothic"/>
        </w:rPr>
      </w:pPr>
      <w:r w:rsidRPr="00A800E5">
        <w:rPr>
          <w:rFonts w:eastAsia="MS Gothic"/>
        </w:rPr>
        <w:t>Result: Unanimous consent</w:t>
      </w:r>
      <w:r w:rsidR="006440FA">
        <w:rPr>
          <w:rFonts w:eastAsia="MS Gothic"/>
        </w:rPr>
        <w:t>.</w:t>
      </w:r>
    </w:p>
    <w:p w14:paraId="43A662A1" w14:textId="250B2D17" w:rsidR="007A1783" w:rsidRPr="006440FA" w:rsidRDefault="00B97320" w:rsidP="006440FA">
      <w:pPr>
        <w:ind w:firstLine="720"/>
        <w:rPr>
          <w:rFonts w:eastAsia="MS Gothic"/>
          <w:b/>
        </w:rPr>
      </w:pPr>
      <w:r w:rsidRPr="006440FA">
        <w:rPr>
          <w:rFonts w:eastAsia="MS Gothic"/>
          <w:b/>
        </w:rPr>
        <w:t xml:space="preserve"> </w:t>
      </w:r>
      <w:r w:rsidRPr="00BE0BE3">
        <w:rPr>
          <w:rFonts w:eastAsia="MS Gothic"/>
          <w:b/>
        </w:rPr>
        <w:t>Motion passes</w:t>
      </w:r>
      <w:r w:rsidR="005234DD" w:rsidRPr="00BE0BE3">
        <w:rPr>
          <w:rFonts w:eastAsia="MS Gothic"/>
          <w:b/>
        </w:rPr>
        <w:t>.</w:t>
      </w:r>
    </w:p>
    <w:p w14:paraId="34381869" w14:textId="06BDE2EA" w:rsidR="003364A9" w:rsidRPr="00A800E5" w:rsidRDefault="003364A9" w:rsidP="00BE0BE3">
      <w:pPr>
        <w:rPr>
          <w:rFonts w:eastAsia="MS Gothic"/>
        </w:rPr>
      </w:pPr>
      <w:r w:rsidRPr="00A800E5">
        <w:rPr>
          <w:rFonts w:eastAsia="MS Gothic"/>
        </w:rPr>
        <w:t>Chair: I appoint Jim Lansford as chair of this TIG.</w:t>
      </w:r>
    </w:p>
    <w:p w14:paraId="0F792514" w14:textId="7BD2B5C5" w:rsidR="006440FA" w:rsidRDefault="006440FA" w:rsidP="00BE0BE3">
      <w:pPr>
        <w:pStyle w:val="Heading2"/>
        <w:rPr>
          <w:rFonts w:eastAsia="MS Gothic"/>
        </w:rPr>
      </w:pPr>
      <w:r>
        <w:rPr>
          <w:rFonts w:eastAsia="MS Gothic"/>
        </w:rPr>
        <w:t xml:space="preserve">Standing Committee Motions </w:t>
      </w:r>
    </w:p>
    <w:p w14:paraId="5D944485" w14:textId="6EC1974A" w:rsidR="006440FA" w:rsidRPr="006440FA" w:rsidRDefault="006440FA" w:rsidP="006440FA">
      <w:pPr>
        <w:rPr>
          <w:rFonts w:eastAsia="MS Gothic"/>
        </w:rPr>
      </w:pPr>
      <w:r>
        <w:rPr>
          <w:rFonts w:eastAsia="MS Gothic"/>
        </w:rPr>
        <w:t xml:space="preserve">None. </w:t>
      </w:r>
    </w:p>
    <w:p w14:paraId="278EA862" w14:textId="34A3EAF2" w:rsidR="001962BE" w:rsidRPr="006440FA" w:rsidRDefault="001962BE" w:rsidP="00D1539D">
      <w:pPr>
        <w:pStyle w:val="Heading2"/>
        <w:rPr>
          <w:rFonts w:eastAsia="MS Gothic"/>
        </w:rPr>
      </w:pPr>
      <w:r w:rsidRPr="006440FA">
        <w:rPr>
          <w:rFonts w:eastAsia="MS Gothic"/>
        </w:rPr>
        <w:t>Task Group Motions</w:t>
      </w:r>
    </w:p>
    <w:p w14:paraId="72E97A10" w14:textId="74B750F9" w:rsidR="00AE2319" w:rsidRDefault="00AE2319" w:rsidP="00BE0BE3">
      <w:pPr>
        <w:pStyle w:val="Heading3"/>
      </w:pPr>
      <w:r w:rsidRPr="00B772EE">
        <w:t>Motion 6: P802.11 conditional forward to RevCom</w:t>
      </w:r>
      <w:r>
        <w:t xml:space="preserve"> (slide 13)</w:t>
      </w:r>
    </w:p>
    <w:p w14:paraId="75ACB437" w14:textId="202B9E24" w:rsidR="004E0F2B" w:rsidRPr="006440FA" w:rsidRDefault="004E0F2B" w:rsidP="00A800E5">
      <w:pPr>
        <w:rPr>
          <w:rFonts w:eastAsia="MS Gothic"/>
          <w:b/>
        </w:rPr>
      </w:pPr>
      <w:r w:rsidRPr="006440FA">
        <w:rPr>
          <w:rFonts w:eastAsia="MS Gothic"/>
          <w:b/>
        </w:rPr>
        <w:t xml:space="preserve">Approve document </w:t>
      </w:r>
      <w:hyperlink r:id="rId169" w:history="1">
        <w:r w:rsidRPr="006440FA">
          <w:rPr>
            <w:rStyle w:val="Hyperlink"/>
            <w:rFonts w:eastAsia="MS Gothic"/>
            <w:b/>
          </w:rPr>
          <w:t>11-24/1141r1</w:t>
        </w:r>
      </w:hyperlink>
      <w:r w:rsidRPr="006440FA">
        <w:rPr>
          <w:rFonts w:eastAsia="MS Gothic"/>
          <w:b/>
        </w:rPr>
        <w:t xml:space="preserve"> as the report to the IEEE 802 </w:t>
      </w:r>
      <w:r w:rsidR="00E45A3C" w:rsidRPr="00E45A3C">
        <w:rPr>
          <w:rFonts w:eastAsia="MS Gothic"/>
          <w:b/>
        </w:rPr>
        <w:t>LAN/MAN Standards Committee</w:t>
      </w:r>
      <w:r w:rsidRPr="006440FA">
        <w:rPr>
          <w:rFonts w:eastAsia="MS Gothic"/>
          <w:b/>
        </w:rPr>
        <w:t xml:space="preserve"> on the requirements for conditional approval to forward P802.11REVme to RevCom, and request the IEEE 802 </w:t>
      </w:r>
      <w:r w:rsidR="00E45A3C" w:rsidRPr="00E45A3C">
        <w:rPr>
          <w:rFonts w:eastAsia="MS Gothic"/>
          <w:b/>
        </w:rPr>
        <w:t>LAN/MAN Standards Committee</w:t>
      </w:r>
      <w:r w:rsidRPr="006440FA">
        <w:rPr>
          <w:rFonts w:eastAsia="MS Gothic"/>
          <w:b/>
        </w:rPr>
        <w:t xml:space="preserve"> to conditionally approve forwarding P802.11REVme to RevCom and grant the WG chair editorial license.</w:t>
      </w:r>
    </w:p>
    <w:p w14:paraId="463867F7" w14:textId="77777777" w:rsidR="004E0F2B" w:rsidRPr="00A800E5" w:rsidRDefault="004E0F2B" w:rsidP="006440FA">
      <w:pPr>
        <w:ind w:firstLine="720"/>
        <w:rPr>
          <w:rFonts w:eastAsia="MS Gothic"/>
        </w:rPr>
      </w:pPr>
      <w:r w:rsidRPr="00A800E5">
        <w:rPr>
          <w:rFonts w:eastAsia="MS Gothic"/>
        </w:rPr>
        <w:t xml:space="preserve">Moved by Mike Montemurro on behalf of </w:t>
      </w:r>
      <w:proofErr w:type="spellStart"/>
      <w:r w:rsidRPr="00A800E5">
        <w:rPr>
          <w:rFonts w:eastAsia="MS Gothic"/>
        </w:rPr>
        <w:t>TGme</w:t>
      </w:r>
      <w:proofErr w:type="spellEnd"/>
      <w:r w:rsidRPr="00A800E5">
        <w:rPr>
          <w:rFonts w:eastAsia="MS Gothic"/>
        </w:rPr>
        <w:t>, Second: Marc Emmelmann</w:t>
      </w:r>
    </w:p>
    <w:p w14:paraId="7CF94844" w14:textId="77777777" w:rsidR="004E0F2B" w:rsidRPr="00A800E5" w:rsidRDefault="004E0F2B" w:rsidP="006440FA">
      <w:pPr>
        <w:ind w:firstLine="720"/>
        <w:rPr>
          <w:rFonts w:eastAsia="MS Gothic"/>
        </w:rPr>
      </w:pPr>
      <w:r w:rsidRPr="00A800E5">
        <w:rPr>
          <w:rFonts w:eastAsia="MS Gothic"/>
        </w:rPr>
        <w:t>[</w:t>
      </w:r>
      <w:proofErr w:type="spellStart"/>
      <w:r w:rsidRPr="00A800E5">
        <w:rPr>
          <w:rFonts w:eastAsia="MS Gothic"/>
        </w:rPr>
        <w:t>TGme</w:t>
      </w:r>
      <w:proofErr w:type="spellEnd"/>
      <w:r w:rsidRPr="00A800E5">
        <w:rPr>
          <w:rFonts w:eastAsia="MS Gothic"/>
        </w:rPr>
        <w:t>: Moved: Mark Hamilton, 2nd: Stephen McCann, Result: 9/0/0]</w:t>
      </w:r>
    </w:p>
    <w:p w14:paraId="7EFF09E4" w14:textId="77777777" w:rsidR="006440FA" w:rsidRDefault="004E0F2B" w:rsidP="006440FA">
      <w:pPr>
        <w:ind w:firstLine="720"/>
        <w:rPr>
          <w:rFonts w:eastAsia="MS Gothic"/>
        </w:rPr>
      </w:pPr>
      <w:r w:rsidRPr="00A800E5">
        <w:rPr>
          <w:rFonts w:eastAsia="MS Gothic"/>
        </w:rPr>
        <w:t xml:space="preserve">Result: Yes: 109, No: 0, Abstain: 5 </w:t>
      </w:r>
    </w:p>
    <w:p w14:paraId="02565B3B" w14:textId="643AC8E3" w:rsidR="004E0F2B" w:rsidRDefault="004E0F2B" w:rsidP="006440FA">
      <w:pPr>
        <w:ind w:firstLine="720"/>
        <w:rPr>
          <w:rFonts w:eastAsia="MS Gothic"/>
          <w:b/>
        </w:rPr>
      </w:pPr>
      <w:r w:rsidRPr="006440FA">
        <w:rPr>
          <w:rFonts w:eastAsia="MS Gothic"/>
          <w:b/>
        </w:rPr>
        <w:t>Motion passes</w:t>
      </w:r>
      <w:r w:rsidR="006440FA" w:rsidRPr="006440FA">
        <w:rPr>
          <w:rFonts w:eastAsia="MS Gothic"/>
          <w:b/>
        </w:rPr>
        <w:t>.</w:t>
      </w:r>
    </w:p>
    <w:p w14:paraId="1431B856" w14:textId="496FBA81" w:rsidR="00AE2319" w:rsidRDefault="00AE2319" w:rsidP="00BE0BE3">
      <w:pPr>
        <w:pStyle w:val="Heading3"/>
      </w:pPr>
      <w:r w:rsidRPr="00B772EE">
        <w:lastRenderedPageBreak/>
        <w:t xml:space="preserve">Motion 7: P802.11be </w:t>
      </w:r>
      <w:r>
        <w:t xml:space="preserve">EC report </w:t>
      </w:r>
      <w:r w:rsidRPr="00B772EE">
        <w:t>conditional forward to RevCom</w:t>
      </w:r>
      <w:r w:rsidR="00AE4E75">
        <w:t xml:space="preserve"> (slide 14)</w:t>
      </w:r>
    </w:p>
    <w:p w14:paraId="27B0681F" w14:textId="189F3E8C" w:rsidR="00B97320" w:rsidRPr="004A5D35" w:rsidRDefault="00B97320" w:rsidP="00BE0BE3">
      <w:pPr>
        <w:rPr>
          <w:rFonts w:eastAsia="MS Gothic"/>
          <w:b/>
        </w:rPr>
      </w:pPr>
      <w:r w:rsidRPr="004A5D35">
        <w:rPr>
          <w:rFonts w:eastAsia="MS Gothic"/>
          <w:b/>
        </w:rPr>
        <w:t xml:space="preserve">Approve document </w:t>
      </w:r>
      <w:hyperlink r:id="rId170" w:history="1">
        <w:r w:rsidRPr="004A5D35">
          <w:rPr>
            <w:rStyle w:val="Hyperlink"/>
            <w:rFonts w:eastAsia="MS Gothic"/>
            <w:b/>
          </w:rPr>
          <w:t>11-24-1283r2</w:t>
        </w:r>
      </w:hyperlink>
      <w:r w:rsidRPr="004A5D35">
        <w:rPr>
          <w:rFonts w:eastAsia="MS Gothic"/>
          <w:b/>
        </w:rPr>
        <w:t xml:space="preserve"> as the report to the IEEE 802 </w:t>
      </w:r>
      <w:r w:rsidR="00E45A3C" w:rsidRPr="00E45A3C">
        <w:rPr>
          <w:rFonts w:eastAsia="MS Gothic"/>
          <w:b/>
        </w:rPr>
        <w:t>LAN/MAN Standards Committee</w:t>
      </w:r>
      <w:r w:rsidRPr="004A5D35">
        <w:rPr>
          <w:rFonts w:eastAsia="MS Gothic"/>
          <w:b/>
        </w:rPr>
        <w:t xml:space="preserve"> (</w:t>
      </w:r>
      <w:r w:rsidR="00E45A3C">
        <w:rPr>
          <w:rFonts w:eastAsia="MS Gothic"/>
          <w:b/>
        </w:rPr>
        <w:t>LMS</w:t>
      </w:r>
      <w:r w:rsidR="00E45A3C" w:rsidRPr="004A5D35">
        <w:rPr>
          <w:rFonts w:eastAsia="MS Gothic"/>
          <w:b/>
        </w:rPr>
        <w:t>C</w:t>
      </w:r>
      <w:r w:rsidRPr="004A5D35">
        <w:rPr>
          <w:rFonts w:eastAsia="MS Gothic"/>
          <w:b/>
        </w:rPr>
        <w:t>) on the requirements for conditional approval to forward P802.11be D7.0 to RevCom, and</w:t>
      </w:r>
      <w:r w:rsidR="00F21035">
        <w:rPr>
          <w:rFonts w:eastAsia="MS Gothic"/>
          <w:b/>
        </w:rPr>
        <w:t xml:space="preserve"> </w:t>
      </w:r>
      <w:r w:rsidRPr="004A5D35">
        <w:rPr>
          <w:rFonts w:eastAsia="MS Gothic"/>
          <w:b/>
        </w:rPr>
        <w:t xml:space="preserve">request the IEEE 802 </w:t>
      </w:r>
      <w:r w:rsidR="00E45A3C">
        <w:rPr>
          <w:rFonts w:eastAsia="MS Gothic"/>
          <w:b/>
        </w:rPr>
        <w:t>LMSC</w:t>
      </w:r>
      <w:r w:rsidRPr="004A5D35">
        <w:rPr>
          <w:rFonts w:eastAsia="MS Gothic"/>
          <w:b/>
        </w:rPr>
        <w:t xml:space="preserve"> to conditionally approve forwarding P802.11be D7.0 to RevCom and grant the WG chair editorial license.</w:t>
      </w:r>
    </w:p>
    <w:p w14:paraId="6F6C8831" w14:textId="2CF1C9CC" w:rsidR="00B97320" w:rsidRPr="00A800E5" w:rsidRDefault="00B97320" w:rsidP="00BE0BE3">
      <w:pPr>
        <w:ind w:firstLine="720"/>
        <w:rPr>
          <w:rFonts w:eastAsia="MS Gothic"/>
        </w:rPr>
      </w:pPr>
      <w:r w:rsidRPr="00A800E5">
        <w:rPr>
          <w:rFonts w:eastAsia="MS Gothic"/>
        </w:rPr>
        <w:t xml:space="preserve">Moved by Alfred </w:t>
      </w:r>
      <w:proofErr w:type="spellStart"/>
      <w:r w:rsidRPr="00A800E5">
        <w:rPr>
          <w:rFonts w:eastAsia="MS Gothic"/>
        </w:rPr>
        <w:t>Asterjadhi</w:t>
      </w:r>
      <w:proofErr w:type="spellEnd"/>
      <w:r w:rsidRPr="00A800E5">
        <w:rPr>
          <w:rFonts w:eastAsia="MS Gothic"/>
        </w:rPr>
        <w:t xml:space="preserve"> on behalf of </w:t>
      </w:r>
      <w:proofErr w:type="spellStart"/>
      <w:r w:rsidRPr="00A800E5">
        <w:rPr>
          <w:rFonts w:eastAsia="MS Gothic"/>
        </w:rPr>
        <w:t>TGbe</w:t>
      </w:r>
      <w:proofErr w:type="spellEnd"/>
      <w:r w:rsidRPr="00A800E5">
        <w:rPr>
          <w:rFonts w:eastAsia="MS Gothic"/>
        </w:rPr>
        <w:t xml:space="preserve">, Second: Rolf de </w:t>
      </w:r>
      <w:proofErr w:type="spellStart"/>
      <w:r w:rsidRPr="00A800E5">
        <w:rPr>
          <w:rFonts w:eastAsia="MS Gothic"/>
        </w:rPr>
        <w:t>Vegt</w:t>
      </w:r>
      <w:proofErr w:type="spellEnd"/>
    </w:p>
    <w:p w14:paraId="098C1513" w14:textId="77777777" w:rsidR="001962BE" w:rsidRPr="00A800E5" w:rsidRDefault="001962BE" w:rsidP="00BE0BE3">
      <w:pPr>
        <w:ind w:firstLine="720"/>
        <w:rPr>
          <w:rFonts w:eastAsia="MS Gothic"/>
        </w:rPr>
      </w:pPr>
      <w:r w:rsidRPr="00A800E5">
        <w:rPr>
          <w:rFonts w:eastAsia="MS Gothic"/>
        </w:rPr>
        <w:t>[</w:t>
      </w:r>
      <w:proofErr w:type="spellStart"/>
      <w:r w:rsidRPr="00A800E5">
        <w:rPr>
          <w:rFonts w:eastAsia="MS Gothic"/>
        </w:rPr>
        <w:t>TGbe</w:t>
      </w:r>
      <w:proofErr w:type="spellEnd"/>
      <w:r w:rsidRPr="00A800E5">
        <w:rPr>
          <w:rFonts w:eastAsia="MS Gothic"/>
        </w:rPr>
        <w:t>: Moved: Abhishek Patil, 2nd: Binita Gupta, Result: 68/0/5]</w:t>
      </w:r>
    </w:p>
    <w:p w14:paraId="164D5BE4" w14:textId="77777777" w:rsidR="004A5D35" w:rsidRDefault="00B97320" w:rsidP="00BE0BE3">
      <w:pPr>
        <w:ind w:firstLine="720"/>
        <w:rPr>
          <w:rFonts w:eastAsia="MS Gothic"/>
        </w:rPr>
      </w:pPr>
      <w:r w:rsidRPr="00A800E5">
        <w:rPr>
          <w:rFonts w:eastAsia="MS Gothic"/>
        </w:rPr>
        <w:t xml:space="preserve">Result: Yes: 107, No: 1, Abstain: 3 </w:t>
      </w:r>
    </w:p>
    <w:p w14:paraId="31B1C04E" w14:textId="0057B161" w:rsidR="00B97320" w:rsidRPr="004A5D35" w:rsidRDefault="00B97320" w:rsidP="004A5D35">
      <w:pPr>
        <w:ind w:firstLine="720"/>
        <w:rPr>
          <w:rFonts w:eastAsia="MS Gothic"/>
          <w:b/>
        </w:rPr>
      </w:pPr>
      <w:r w:rsidRPr="00BE0BE3">
        <w:rPr>
          <w:rFonts w:eastAsia="MS Gothic"/>
          <w:b/>
        </w:rPr>
        <w:t>Motion passes</w:t>
      </w:r>
      <w:r w:rsidR="004A5D35" w:rsidRPr="004A5D35">
        <w:rPr>
          <w:rFonts w:eastAsia="MS Gothic"/>
          <w:b/>
        </w:rPr>
        <w:t>.</w:t>
      </w:r>
    </w:p>
    <w:p w14:paraId="51D354ED" w14:textId="68EABF0B" w:rsidR="00B97320" w:rsidRPr="00BE0BE3" w:rsidRDefault="00AE2319" w:rsidP="00BE0BE3">
      <w:pPr>
        <w:pStyle w:val="Heading3"/>
      </w:pPr>
      <w:r>
        <w:t xml:space="preserve">Motion 8: </w:t>
      </w:r>
      <w:r w:rsidR="004A5D35">
        <w:t xml:space="preserve">P802.11be Motion 8: </w:t>
      </w:r>
      <w:r w:rsidR="00B97320" w:rsidRPr="00BE0BE3">
        <w:t>CSD re-confirmation</w:t>
      </w:r>
      <w:r w:rsidR="00AE4E75">
        <w:t xml:space="preserve"> (slide 15)</w:t>
      </w:r>
    </w:p>
    <w:p w14:paraId="336DDBF2" w14:textId="3A9300E1" w:rsidR="00B97320" w:rsidRPr="00AE2319" w:rsidRDefault="00B97320" w:rsidP="00BE0BE3">
      <w:pPr>
        <w:rPr>
          <w:rFonts w:eastAsia="MS Gothic"/>
          <w:b/>
        </w:rPr>
      </w:pPr>
      <w:r w:rsidRPr="00AE2319">
        <w:rPr>
          <w:rFonts w:eastAsia="MS Gothic"/>
          <w:b/>
        </w:rPr>
        <w:t xml:space="preserve">Confirm the CSD in </w:t>
      </w:r>
      <w:hyperlink r:id="rId171" w:history="1">
        <w:r w:rsidR="00AE2319" w:rsidRPr="00AE2319">
          <w:rPr>
            <w:rStyle w:val="Hyperlink"/>
            <w:rFonts w:eastAsia="MS Gothic"/>
            <w:b/>
          </w:rPr>
          <w:t>ec-19/0063r0</w:t>
        </w:r>
      </w:hyperlink>
      <w:r w:rsidR="00AE2319">
        <w:rPr>
          <w:rFonts w:eastAsia="MS Gothic"/>
          <w:b/>
        </w:rPr>
        <w:t>.</w:t>
      </w:r>
    </w:p>
    <w:p w14:paraId="76AE061D" w14:textId="316F0530" w:rsidR="00B97320" w:rsidRPr="00A800E5" w:rsidRDefault="00B97320" w:rsidP="00BE0BE3">
      <w:pPr>
        <w:ind w:firstLine="720"/>
        <w:rPr>
          <w:rFonts w:eastAsia="MS Gothic"/>
        </w:rPr>
      </w:pPr>
      <w:r w:rsidRPr="00A800E5">
        <w:rPr>
          <w:rFonts w:eastAsia="MS Gothic"/>
        </w:rPr>
        <w:t xml:space="preserve">Moved by Alfred </w:t>
      </w:r>
      <w:proofErr w:type="spellStart"/>
      <w:r w:rsidRPr="00A800E5">
        <w:rPr>
          <w:rFonts w:eastAsia="MS Gothic"/>
        </w:rPr>
        <w:t>Asterjadhi</w:t>
      </w:r>
      <w:proofErr w:type="spellEnd"/>
      <w:r w:rsidRPr="00A800E5">
        <w:rPr>
          <w:rFonts w:eastAsia="MS Gothic"/>
        </w:rPr>
        <w:t>, Second: Chunyu Hu</w:t>
      </w:r>
    </w:p>
    <w:p w14:paraId="52AB25D0" w14:textId="77777777" w:rsidR="00AE2319" w:rsidRDefault="00B97320" w:rsidP="00BE0BE3">
      <w:pPr>
        <w:ind w:firstLine="709"/>
        <w:rPr>
          <w:rFonts w:eastAsia="MS Gothic"/>
        </w:rPr>
      </w:pPr>
      <w:r w:rsidRPr="00A800E5">
        <w:rPr>
          <w:rFonts w:eastAsia="MS Gothic"/>
        </w:rPr>
        <w:t xml:space="preserve">Result: Yes: 120, No: 0, Abstain: 5 </w:t>
      </w:r>
    </w:p>
    <w:p w14:paraId="6AB7D15C" w14:textId="7E31F483" w:rsidR="00B97320" w:rsidRPr="00BE0BE3" w:rsidRDefault="00B97320" w:rsidP="00AE2319">
      <w:pPr>
        <w:ind w:firstLine="709"/>
        <w:rPr>
          <w:rFonts w:eastAsia="MS Gothic"/>
          <w:b/>
        </w:rPr>
      </w:pPr>
      <w:r w:rsidRPr="00BE0BE3">
        <w:rPr>
          <w:rFonts w:eastAsia="MS Gothic"/>
          <w:b/>
        </w:rPr>
        <w:t>Motion passes</w:t>
      </w:r>
      <w:r w:rsidR="00AE2319" w:rsidRPr="00AE2319">
        <w:rPr>
          <w:rFonts w:eastAsia="MS Gothic"/>
          <w:b/>
        </w:rPr>
        <w:t>.</w:t>
      </w:r>
    </w:p>
    <w:p w14:paraId="11E86C3B" w14:textId="0622CF88" w:rsidR="00B97320" w:rsidRPr="00B772EE" w:rsidRDefault="00B97320" w:rsidP="00BE0BE3">
      <w:pPr>
        <w:pStyle w:val="Heading3"/>
      </w:pPr>
      <w:r w:rsidRPr="00B772EE">
        <w:t>Motion 9: P802.11bh conditional forward to RevCom</w:t>
      </w:r>
      <w:r w:rsidR="00AE4E75">
        <w:t xml:space="preserve"> (slide 16)</w:t>
      </w:r>
    </w:p>
    <w:p w14:paraId="3EFE5E0F" w14:textId="24833049" w:rsidR="00B97320" w:rsidRPr="00AE4E75" w:rsidRDefault="00B97320" w:rsidP="00BE0BE3">
      <w:pPr>
        <w:rPr>
          <w:rFonts w:eastAsia="MS Gothic"/>
          <w:b/>
        </w:rPr>
      </w:pPr>
      <w:r w:rsidRPr="00AE4E75">
        <w:rPr>
          <w:rFonts w:eastAsia="MS Gothic"/>
          <w:b/>
        </w:rPr>
        <w:t xml:space="preserve">Approve document 11-24/1317r1 as the report to the IEEE 802 </w:t>
      </w:r>
      <w:r w:rsidR="00E45A3C">
        <w:rPr>
          <w:rFonts w:eastAsia="MS Gothic"/>
          <w:b/>
        </w:rPr>
        <w:t>LMSC</w:t>
      </w:r>
      <w:r w:rsidRPr="00AE4E75">
        <w:rPr>
          <w:rFonts w:eastAsia="MS Gothic"/>
          <w:b/>
        </w:rPr>
        <w:t xml:space="preserve"> (</w:t>
      </w:r>
      <w:r w:rsidR="00E45A3C">
        <w:rPr>
          <w:rFonts w:eastAsia="MS Gothic"/>
          <w:b/>
        </w:rPr>
        <w:t>LMS</w:t>
      </w:r>
      <w:r w:rsidR="00E45A3C" w:rsidRPr="00AE4E75">
        <w:rPr>
          <w:rFonts w:eastAsia="MS Gothic"/>
          <w:b/>
        </w:rPr>
        <w:t>C</w:t>
      </w:r>
      <w:r w:rsidRPr="00AE4E75">
        <w:rPr>
          <w:rFonts w:eastAsia="MS Gothic"/>
          <w:b/>
        </w:rPr>
        <w:t>) on the requirements for conditional approval to forward P802.11bh D6.0 to RevCom, and</w:t>
      </w:r>
      <w:r w:rsidR="007A17EE">
        <w:rPr>
          <w:rFonts w:eastAsia="MS Gothic"/>
          <w:b/>
        </w:rPr>
        <w:t xml:space="preserve"> </w:t>
      </w:r>
      <w:r w:rsidRPr="00AE4E75">
        <w:rPr>
          <w:rFonts w:eastAsia="MS Gothic"/>
          <w:b/>
        </w:rPr>
        <w:t xml:space="preserve">request the IEEE 802 </w:t>
      </w:r>
      <w:r w:rsidR="00E45A3C">
        <w:rPr>
          <w:rFonts w:eastAsia="MS Gothic"/>
          <w:b/>
        </w:rPr>
        <w:t>LMSC</w:t>
      </w:r>
      <w:r w:rsidR="00E45A3C" w:rsidRPr="00AE4E75">
        <w:rPr>
          <w:rFonts w:eastAsia="MS Gothic"/>
          <w:b/>
        </w:rPr>
        <w:t xml:space="preserve"> </w:t>
      </w:r>
      <w:r w:rsidRPr="00AE4E75">
        <w:rPr>
          <w:rFonts w:eastAsia="MS Gothic"/>
          <w:b/>
        </w:rPr>
        <w:t>to conditionally approve forwarding P802.11bh D6.0 to RevCom and grant the WG chair editorial license.</w:t>
      </w:r>
    </w:p>
    <w:p w14:paraId="3F6B4163" w14:textId="416913D4" w:rsidR="00B97320" w:rsidRPr="00A800E5" w:rsidRDefault="00B97320" w:rsidP="00BE0BE3">
      <w:pPr>
        <w:ind w:firstLine="720"/>
        <w:rPr>
          <w:rFonts w:eastAsia="MS Gothic"/>
        </w:rPr>
      </w:pPr>
      <w:r w:rsidRPr="00A800E5">
        <w:rPr>
          <w:rFonts w:eastAsia="MS Gothic"/>
        </w:rPr>
        <w:t xml:space="preserve">Moved by Mark Hamilton on behalf of </w:t>
      </w:r>
      <w:proofErr w:type="spellStart"/>
      <w:r w:rsidRPr="00A800E5">
        <w:rPr>
          <w:rFonts w:eastAsia="MS Gothic"/>
        </w:rPr>
        <w:t>TGbh</w:t>
      </w:r>
      <w:proofErr w:type="spellEnd"/>
      <w:r w:rsidRPr="00A800E5">
        <w:rPr>
          <w:rFonts w:eastAsia="MS Gothic"/>
        </w:rPr>
        <w:t xml:space="preserve">, Second: Alfred </w:t>
      </w:r>
      <w:proofErr w:type="spellStart"/>
      <w:r w:rsidRPr="00A800E5">
        <w:rPr>
          <w:rFonts w:eastAsia="MS Gothic"/>
        </w:rPr>
        <w:t>Asterjadhi</w:t>
      </w:r>
      <w:proofErr w:type="spellEnd"/>
    </w:p>
    <w:p w14:paraId="628F8932" w14:textId="77777777" w:rsidR="004E0F2B" w:rsidRPr="00A800E5" w:rsidRDefault="004E0F2B" w:rsidP="00BE0BE3">
      <w:pPr>
        <w:ind w:firstLine="720"/>
        <w:rPr>
          <w:rFonts w:eastAsia="MS Gothic"/>
        </w:rPr>
      </w:pPr>
      <w:r w:rsidRPr="00A800E5">
        <w:rPr>
          <w:rFonts w:eastAsia="MS Gothic"/>
        </w:rPr>
        <w:t>[</w:t>
      </w:r>
      <w:proofErr w:type="spellStart"/>
      <w:r w:rsidRPr="00A800E5">
        <w:rPr>
          <w:rFonts w:eastAsia="MS Gothic"/>
        </w:rPr>
        <w:t>TGbh</w:t>
      </w:r>
      <w:proofErr w:type="spellEnd"/>
      <w:r w:rsidRPr="00A800E5">
        <w:rPr>
          <w:rFonts w:eastAsia="MS Gothic"/>
        </w:rPr>
        <w:t>: Moved: Jerome Henry, 2nd: Jouni Malinen, Result: 8/0/1]</w:t>
      </w:r>
    </w:p>
    <w:p w14:paraId="792F123E" w14:textId="77777777" w:rsidR="00AE4E75" w:rsidRDefault="00B97320" w:rsidP="00BE0BE3">
      <w:pPr>
        <w:ind w:firstLine="720"/>
        <w:rPr>
          <w:rFonts w:eastAsia="MS Gothic"/>
        </w:rPr>
      </w:pPr>
      <w:r w:rsidRPr="00A800E5">
        <w:rPr>
          <w:rFonts w:eastAsia="MS Gothic"/>
        </w:rPr>
        <w:t>Result: Yes: 102, No: 1, Abstain: 12</w:t>
      </w:r>
    </w:p>
    <w:p w14:paraId="45314E72" w14:textId="0652A623" w:rsidR="00B97320" w:rsidRPr="00AE4E75" w:rsidRDefault="00B97320" w:rsidP="00AE4E75">
      <w:pPr>
        <w:ind w:firstLine="720"/>
        <w:rPr>
          <w:rFonts w:eastAsia="MS Gothic"/>
          <w:b/>
        </w:rPr>
      </w:pPr>
      <w:r w:rsidRPr="00BE0BE3">
        <w:rPr>
          <w:rFonts w:eastAsia="MS Gothic"/>
          <w:b/>
        </w:rPr>
        <w:t>Motion passes</w:t>
      </w:r>
      <w:r w:rsidR="00AE4E75" w:rsidRPr="00AE4E75">
        <w:rPr>
          <w:rFonts w:eastAsia="MS Gothic"/>
          <w:b/>
        </w:rPr>
        <w:t>.</w:t>
      </w:r>
    </w:p>
    <w:p w14:paraId="68C8891E" w14:textId="030D62D3" w:rsidR="00B97320" w:rsidRPr="00A800E5" w:rsidRDefault="00B97320" w:rsidP="00BE0BE3">
      <w:pPr>
        <w:pStyle w:val="Heading3"/>
      </w:pPr>
      <w:r w:rsidRPr="00BE0BE3">
        <w:t>Motion 10: P802.11bh CSD re-confirmation</w:t>
      </w:r>
      <w:r w:rsidR="00B772EE">
        <w:t xml:space="preserve"> (slide 17)</w:t>
      </w:r>
    </w:p>
    <w:p w14:paraId="1D0DE849" w14:textId="616608C9" w:rsidR="00B772EE" w:rsidRPr="00B772EE" w:rsidRDefault="00B97320" w:rsidP="00BE0BE3">
      <w:pPr>
        <w:rPr>
          <w:rFonts w:eastAsia="MS Gothic"/>
          <w:b/>
        </w:rPr>
      </w:pPr>
      <w:r w:rsidRPr="00B772EE">
        <w:rPr>
          <w:rFonts w:eastAsia="MS Gothic"/>
          <w:b/>
        </w:rPr>
        <w:t xml:space="preserve">Confirm the CSD in </w:t>
      </w:r>
      <w:hyperlink r:id="rId172" w:history="1">
        <w:r w:rsidR="00B772EE" w:rsidRPr="00B772EE">
          <w:rPr>
            <w:rStyle w:val="Hyperlink"/>
            <w:rFonts w:eastAsia="MS Gothic"/>
            <w:b/>
          </w:rPr>
          <w:t>ec-22/0088r0</w:t>
        </w:r>
      </w:hyperlink>
      <w:r w:rsidR="00B772EE" w:rsidRPr="00B772EE">
        <w:rPr>
          <w:rFonts w:eastAsia="MS Gothic"/>
          <w:b/>
        </w:rPr>
        <w:t>.</w:t>
      </w:r>
    </w:p>
    <w:p w14:paraId="1464827A" w14:textId="6056A30F" w:rsidR="00B97320" w:rsidRPr="00A800E5" w:rsidRDefault="00B97320" w:rsidP="00BE0BE3">
      <w:pPr>
        <w:ind w:firstLine="720"/>
        <w:rPr>
          <w:rFonts w:eastAsia="MS Gothic"/>
        </w:rPr>
      </w:pPr>
      <w:r w:rsidRPr="00A800E5">
        <w:rPr>
          <w:rFonts w:eastAsia="MS Gothic"/>
        </w:rPr>
        <w:t>Moved by Mark Hamilton, Second: Dorothy Stanley</w:t>
      </w:r>
    </w:p>
    <w:p w14:paraId="70C7B02E" w14:textId="77777777" w:rsidR="00B772EE" w:rsidRDefault="00B97320" w:rsidP="00BE0BE3">
      <w:pPr>
        <w:ind w:firstLine="720"/>
        <w:rPr>
          <w:rFonts w:eastAsia="MS Gothic"/>
        </w:rPr>
      </w:pPr>
      <w:r w:rsidRPr="00A800E5">
        <w:rPr>
          <w:rFonts w:eastAsia="MS Gothic"/>
        </w:rPr>
        <w:t>Result: Yes: 102, No: 1, Abstain: 10</w:t>
      </w:r>
    </w:p>
    <w:p w14:paraId="6EE69499" w14:textId="008C024B" w:rsidR="00B97320" w:rsidRPr="00B772EE" w:rsidRDefault="00B97320" w:rsidP="00B772EE">
      <w:pPr>
        <w:ind w:firstLine="720"/>
        <w:rPr>
          <w:rFonts w:eastAsia="MS Gothic"/>
          <w:b/>
        </w:rPr>
      </w:pPr>
      <w:r w:rsidRPr="00B772EE">
        <w:rPr>
          <w:rFonts w:eastAsia="MS Gothic"/>
          <w:b/>
        </w:rPr>
        <w:t>Motion passes</w:t>
      </w:r>
      <w:r w:rsidR="00B772EE" w:rsidRPr="00B772EE">
        <w:rPr>
          <w:rFonts w:eastAsia="MS Gothic"/>
          <w:b/>
        </w:rPr>
        <w:t>.</w:t>
      </w:r>
    </w:p>
    <w:p w14:paraId="3F8CC9FE" w14:textId="7D4864A8" w:rsidR="00B97320" w:rsidRPr="00BE0BE3" w:rsidRDefault="00B97320" w:rsidP="00BE0BE3">
      <w:pPr>
        <w:pStyle w:val="Heading3"/>
      </w:pPr>
      <w:r w:rsidRPr="00BE0BE3">
        <w:lastRenderedPageBreak/>
        <w:t>Motion 11: Liaise P802.11bh D5.0 to the WBA</w:t>
      </w:r>
    </w:p>
    <w:p w14:paraId="6A10B3A4" w14:textId="1C524F4F" w:rsidR="00B97320" w:rsidRPr="00B772EE" w:rsidRDefault="00B97320" w:rsidP="00BE0BE3">
      <w:pPr>
        <w:rPr>
          <w:rFonts w:eastAsia="MS Gothic"/>
          <w:b/>
        </w:rPr>
      </w:pPr>
      <w:r w:rsidRPr="00B772EE">
        <w:rPr>
          <w:rFonts w:eastAsia="MS Gothic"/>
          <w:b/>
        </w:rPr>
        <w:t>Liaise P802.11bh D5.0 to the Wireless Broadband Alliance (WBA).</w:t>
      </w:r>
    </w:p>
    <w:p w14:paraId="1DC88F2B" w14:textId="611753DB" w:rsidR="00B97320" w:rsidRPr="00A800E5" w:rsidRDefault="00B97320" w:rsidP="00BE0BE3">
      <w:pPr>
        <w:ind w:firstLine="720"/>
        <w:rPr>
          <w:rFonts w:eastAsia="MS Gothic"/>
        </w:rPr>
      </w:pPr>
      <w:r w:rsidRPr="00A800E5">
        <w:rPr>
          <w:rFonts w:eastAsia="MS Gothic"/>
        </w:rPr>
        <w:t>Moved by Mark Hamilton, Second: Joseph Levy</w:t>
      </w:r>
    </w:p>
    <w:p w14:paraId="7665959A" w14:textId="77777777" w:rsidR="007A17EE" w:rsidRDefault="00B97320" w:rsidP="00BE0BE3">
      <w:pPr>
        <w:ind w:firstLine="720"/>
        <w:rPr>
          <w:rFonts w:eastAsia="MS Gothic"/>
        </w:rPr>
      </w:pPr>
      <w:r w:rsidRPr="00A800E5">
        <w:rPr>
          <w:rFonts w:eastAsia="MS Gothic"/>
        </w:rPr>
        <w:t>Result: Yes: 109, No: 2, Abstain: 12</w:t>
      </w:r>
    </w:p>
    <w:p w14:paraId="39B690E9" w14:textId="00DC5563" w:rsidR="00B97320" w:rsidRPr="007A17EE" w:rsidRDefault="00B97320" w:rsidP="00BE0BE3">
      <w:pPr>
        <w:ind w:firstLine="720"/>
        <w:rPr>
          <w:rFonts w:eastAsia="MS Gothic"/>
          <w:b/>
        </w:rPr>
      </w:pPr>
      <w:r w:rsidRPr="007A17EE">
        <w:rPr>
          <w:rFonts w:eastAsia="MS Gothic"/>
          <w:b/>
        </w:rPr>
        <w:t>Motion passes</w:t>
      </w:r>
      <w:r w:rsidR="007A17EE" w:rsidRPr="007A17EE">
        <w:rPr>
          <w:rFonts w:eastAsia="MS Gothic"/>
          <w:b/>
        </w:rPr>
        <w:t>.</w:t>
      </w:r>
    </w:p>
    <w:p w14:paraId="11A686C4" w14:textId="7F634CC2" w:rsidR="0006131E" w:rsidRPr="00A800E5" w:rsidRDefault="00757222" w:rsidP="00BE0BE3">
      <w:pPr>
        <w:pStyle w:val="Formatvorlage1"/>
      </w:pPr>
      <w:r w:rsidRPr="00A800E5">
        <w:t xml:space="preserve">New </w:t>
      </w:r>
      <w:r w:rsidR="0006131E" w:rsidRPr="00A800E5">
        <w:t>Business</w:t>
      </w:r>
    </w:p>
    <w:p w14:paraId="67735AD1" w14:textId="11632805" w:rsidR="00F90659" w:rsidRPr="00A800E5" w:rsidRDefault="00F90659" w:rsidP="00BE0BE3">
      <w:r w:rsidRPr="00A800E5">
        <w:t>Chair: The Enhanced Light Communication (ELC) SG is for approval today at the 802 LMSC meeting. If approved</w:t>
      </w:r>
      <w:r w:rsidR="007A17EE">
        <w:t>,</w:t>
      </w:r>
      <w:r w:rsidRPr="00A800E5">
        <w:t xml:space="preserve"> Nikola </w:t>
      </w:r>
      <w:proofErr w:type="spellStart"/>
      <w:r w:rsidR="003364A9" w:rsidRPr="00A800E5">
        <w:t>Serafimovski</w:t>
      </w:r>
      <w:proofErr w:type="spellEnd"/>
      <w:r w:rsidR="003364A9" w:rsidRPr="00A800E5">
        <w:t xml:space="preserve"> </w:t>
      </w:r>
      <w:r w:rsidRPr="00A800E5">
        <w:t>is appointed chair of this SG.</w:t>
      </w:r>
    </w:p>
    <w:p w14:paraId="47BB68FE" w14:textId="37AE53F3" w:rsidR="00C569C0" w:rsidRPr="00A800E5" w:rsidRDefault="00F90659" w:rsidP="00BE0BE3">
      <w:r w:rsidRPr="00A800E5">
        <w:t>Please note that</w:t>
      </w:r>
      <w:r w:rsidR="00757222" w:rsidRPr="00A800E5">
        <w:t xml:space="preserve"> doc.</w:t>
      </w:r>
      <w:r w:rsidR="00EB7017" w:rsidRPr="00A800E5">
        <w:t xml:space="preserve"> </w:t>
      </w:r>
      <w:hyperlink r:id="rId173" w:history="1">
        <w:r w:rsidR="00EB7017" w:rsidRPr="00A800E5">
          <w:rPr>
            <w:rStyle w:val="Hyperlink"/>
          </w:rPr>
          <w:t>11-24-</w:t>
        </w:r>
        <w:r w:rsidRPr="00A800E5">
          <w:rPr>
            <w:rStyle w:val="Hyperlink"/>
          </w:rPr>
          <w:t>1337r0</w:t>
        </w:r>
      </w:hyperlink>
      <w:r w:rsidRPr="00A800E5">
        <w:t xml:space="preserve"> is the liaison from 802.15 and will be placed in the 802.11 session report doc</w:t>
      </w:r>
      <w:r w:rsidR="00757222" w:rsidRPr="00A800E5">
        <w:t>.</w:t>
      </w:r>
      <w:r w:rsidR="00EB7017" w:rsidRPr="00A800E5">
        <w:t xml:space="preserve"> </w:t>
      </w:r>
      <w:hyperlink r:id="rId174" w:history="1">
        <w:r w:rsidR="00EB7017" w:rsidRPr="00A800E5">
          <w:rPr>
            <w:rStyle w:val="Hyperlink"/>
          </w:rPr>
          <w:t>11-24-1270r</w:t>
        </w:r>
        <w:r w:rsidR="00D136FE" w:rsidRPr="00A800E5">
          <w:rPr>
            <w:rStyle w:val="Hyperlink"/>
          </w:rPr>
          <w:t>1</w:t>
        </w:r>
      </w:hyperlink>
      <w:r w:rsidR="00EB7017" w:rsidRPr="00A800E5">
        <w:t>.</w:t>
      </w:r>
    </w:p>
    <w:p w14:paraId="7E2CB175" w14:textId="61B5912F" w:rsidR="00B772EE" w:rsidRDefault="00B772EE" w:rsidP="00BE0BE3">
      <w:pPr>
        <w:pStyle w:val="Formatvorlage1"/>
      </w:pPr>
      <w:r>
        <w:t>Closing</w:t>
      </w:r>
    </w:p>
    <w:p w14:paraId="22BE4994" w14:textId="783704FC" w:rsidR="00B772EE" w:rsidRDefault="00B772EE" w:rsidP="00D1539D">
      <w:pPr>
        <w:pStyle w:val="Heading2"/>
      </w:pPr>
      <w:r>
        <w:t>Reminder about next wireless chairs meeting</w:t>
      </w:r>
    </w:p>
    <w:p w14:paraId="71C73DD1" w14:textId="57E0308B" w:rsidR="00B772EE" w:rsidRPr="00B772EE" w:rsidRDefault="00B772EE" w:rsidP="00B772EE">
      <w:r w:rsidRPr="00A800E5">
        <w:t xml:space="preserve">The next wireless chairs’ teleconference meeting is on August 14th, </w:t>
      </w:r>
      <w:r w:rsidR="00CA41C3" w:rsidRPr="00A800E5">
        <w:t>2024,</w:t>
      </w:r>
      <w:r w:rsidRPr="00A800E5">
        <w:t xml:space="preserve"> 15:00 ET.</w:t>
      </w:r>
    </w:p>
    <w:p w14:paraId="20B9DA47" w14:textId="700FA1C7" w:rsidR="00492644" w:rsidRPr="00A800E5" w:rsidRDefault="00492644" w:rsidP="00D1539D">
      <w:pPr>
        <w:pStyle w:val="Heading2"/>
      </w:pPr>
      <w:r w:rsidRPr="00A800E5">
        <w:t>Next WG Session</w:t>
      </w:r>
      <w:r w:rsidR="00B772EE">
        <w:t xml:space="preserve"> reminder</w:t>
      </w:r>
    </w:p>
    <w:p w14:paraId="62B3A47A" w14:textId="4EB31E09" w:rsidR="00492644" w:rsidRPr="00A800E5" w:rsidRDefault="00492644" w:rsidP="00BE0BE3">
      <w:r w:rsidRPr="00A800E5">
        <w:t xml:space="preserve">The date of the next IEEE 802.11 WG session is </w:t>
      </w:r>
      <w:r w:rsidR="00722A3B" w:rsidRPr="00A800E5">
        <w:t>September 8-13</w:t>
      </w:r>
      <w:r w:rsidRPr="00A800E5">
        <w:t xml:space="preserve">, </w:t>
      </w:r>
      <w:r w:rsidR="00212901" w:rsidRPr="00A800E5">
        <w:t>2024,</w:t>
      </w:r>
      <w:r w:rsidRPr="00A800E5">
        <w:t xml:space="preserve"> in</w:t>
      </w:r>
      <w:r w:rsidR="00722A3B" w:rsidRPr="00A800E5">
        <w:t xml:space="preserve"> Waikoloa, HA, USA</w:t>
      </w:r>
      <w:r w:rsidRPr="00A800E5">
        <w:t xml:space="preserve"> and is a mixed mode session.</w:t>
      </w:r>
    </w:p>
    <w:p w14:paraId="1EAC7BFD" w14:textId="4DE9985C" w:rsidR="00B772EE" w:rsidRDefault="00B772EE" w:rsidP="00D1539D">
      <w:pPr>
        <w:pStyle w:val="Heading2"/>
      </w:pPr>
      <w:r>
        <w:t xml:space="preserve">Announcements </w:t>
      </w:r>
    </w:p>
    <w:p w14:paraId="43C65620" w14:textId="59FE9941" w:rsidR="00B772EE" w:rsidRDefault="00B772EE" w:rsidP="00A800E5">
      <w:r>
        <w:t>None.</w:t>
      </w:r>
    </w:p>
    <w:p w14:paraId="0CCBDB39" w14:textId="1F84A889" w:rsidR="00202E6E" w:rsidRPr="00A800E5" w:rsidRDefault="00202E6E" w:rsidP="00BE0BE3">
      <w:pPr>
        <w:pStyle w:val="Heading2"/>
      </w:pPr>
      <w:r w:rsidRPr="00A800E5">
        <w:t>Adjourn</w:t>
      </w:r>
    </w:p>
    <w:p w14:paraId="08C08CA4" w14:textId="085162F1" w:rsidR="00202E6E" w:rsidRPr="00A800E5" w:rsidRDefault="00202E6E" w:rsidP="00BE0BE3">
      <w:r w:rsidRPr="00A800E5">
        <w:t>Having completed the agenda, the chair announced that the meeting was adjourned</w:t>
      </w:r>
      <w:r w:rsidR="00E33B96" w:rsidRPr="00A800E5">
        <w:t xml:space="preserve"> at</w:t>
      </w:r>
      <w:r w:rsidR="008A2223" w:rsidRPr="00A800E5">
        <w:t xml:space="preserve"> </w:t>
      </w:r>
      <w:r w:rsidR="00F90659" w:rsidRPr="00A800E5">
        <w:t>10:21</w:t>
      </w:r>
      <w:r w:rsidR="00362B6E" w:rsidRPr="00A800E5">
        <w:t xml:space="preserve"> </w:t>
      </w:r>
      <w:r w:rsidR="00DA5B39" w:rsidRPr="00A800E5">
        <w:t>ET</w:t>
      </w:r>
      <w:r w:rsidRPr="00A800E5">
        <w:t>.</w:t>
      </w:r>
    </w:p>
    <w:p w14:paraId="3959D57E" w14:textId="714C18F2" w:rsidR="00E65533" w:rsidRPr="00B97320" w:rsidRDefault="00E06BCE" w:rsidP="006E095C">
      <w:pPr>
        <w:pStyle w:val="Heading1"/>
      </w:pPr>
      <w:r w:rsidRPr="00B97320">
        <w:br w:type="page"/>
      </w:r>
      <w:r w:rsidR="00E65533" w:rsidRPr="006A4581">
        <w:rPr>
          <w:sz w:val="32"/>
        </w:rPr>
        <w:lastRenderedPageBreak/>
        <w:t xml:space="preserve">Annex A: </w:t>
      </w:r>
      <w:r w:rsidR="00B846E7">
        <w:rPr>
          <w:sz w:val="32"/>
        </w:rPr>
        <w:t xml:space="preserve">Links to </w:t>
      </w:r>
      <w:r w:rsidR="00E65533" w:rsidRPr="006A4581">
        <w:rPr>
          <w:sz w:val="32"/>
        </w:rPr>
        <w:t>Minutes</w:t>
      </w:r>
    </w:p>
    <w:p w14:paraId="7089E0F4" w14:textId="77777777" w:rsidR="00E65533" w:rsidRPr="00B97320" w:rsidRDefault="00E65533" w:rsidP="00E65533">
      <w:pPr>
        <w:rPr>
          <w:szCs w:val="24"/>
        </w:rPr>
      </w:pPr>
      <w:r w:rsidRPr="00B97320">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B97320" w14:paraId="023F325B" w14:textId="77777777" w:rsidTr="002925AC">
        <w:trPr>
          <w:trHeight w:val="255"/>
          <w:jc w:val="center"/>
        </w:trPr>
        <w:tc>
          <w:tcPr>
            <w:tcW w:w="1575" w:type="dxa"/>
            <w:shd w:val="clear" w:color="auto" w:fill="000000"/>
            <w:noWrap/>
            <w:vAlign w:val="center"/>
          </w:tcPr>
          <w:p w14:paraId="1D7488B3" w14:textId="77777777" w:rsidR="00E65533" w:rsidRPr="00B97320" w:rsidRDefault="00E65533" w:rsidP="002925AC">
            <w:pPr>
              <w:spacing w:before="120" w:after="120"/>
              <w:jc w:val="center"/>
              <w:rPr>
                <w:rFonts w:ascii="Arial" w:eastAsia="Batang" w:hAnsi="Arial" w:cs="Arial"/>
                <w:color w:val="FFFFFF"/>
                <w:sz w:val="20"/>
                <w:lang w:eastAsia="ja-JP"/>
              </w:rPr>
            </w:pPr>
            <w:r w:rsidRPr="00B97320">
              <w:rPr>
                <w:rFonts w:ascii="Arial" w:eastAsia="Batang" w:hAnsi="Arial" w:cs="Arial"/>
                <w:color w:val="FFFFFF"/>
                <w:sz w:val="20"/>
                <w:lang w:eastAsia="ja-JP"/>
              </w:rPr>
              <w:t>WG</w:t>
            </w:r>
          </w:p>
        </w:tc>
        <w:tc>
          <w:tcPr>
            <w:tcW w:w="1559" w:type="dxa"/>
            <w:shd w:val="clear" w:color="auto" w:fill="C0C0C0"/>
            <w:noWrap/>
            <w:vAlign w:val="center"/>
          </w:tcPr>
          <w:p w14:paraId="1AACFB65"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TE</w:t>
            </w:r>
          </w:p>
        </w:tc>
        <w:tc>
          <w:tcPr>
            <w:tcW w:w="1757" w:type="dxa"/>
            <w:shd w:val="clear" w:color="auto" w:fill="FFFF00"/>
            <w:noWrap/>
            <w:vAlign w:val="center"/>
          </w:tcPr>
          <w:p w14:paraId="7935064A"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24-</w:t>
            </w:r>
            <w:r>
              <w:rPr>
                <w:rFonts w:ascii="Arial" w:eastAsia="Batang" w:hAnsi="Arial" w:cs="Arial"/>
                <w:sz w:val="20"/>
                <w:lang w:eastAsia="ja-JP"/>
              </w:rPr>
              <w:t>1382</w:t>
            </w:r>
            <w:r w:rsidRPr="00B97320">
              <w:rPr>
                <w:rFonts w:ascii="Arial" w:eastAsia="Batang" w:hAnsi="Arial" w:cs="Arial"/>
                <w:sz w:val="20"/>
                <w:lang w:eastAsia="ja-JP"/>
              </w:rPr>
              <w:t>r0</w:t>
            </w:r>
          </w:p>
        </w:tc>
      </w:tr>
      <w:tr w:rsidR="00E65533" w:rsidRPr="00B97320" w14:paraId="363405E9" w14:textId="77777777" w:rsidTr="00FE69C5">
        <w:trPr>
          <w:trHeight w:val="255"/>
          <w:jc w:val="center"/>
        </w:trPr>
        <w:tc>
          <w:tcPr>
            <w:tcW w:w="1575" w:type="dxa"/>
            <w:shd w:val="clear" w:color="auto" w:fill="00FFFF"/>
            <w:noWrap/>
            <w:vAlign w:val="center"/>
          </w:tcPr>
          <w:p w14:paraId="4D7B8F12" w14:textId="77777777" w:rsidR="00E65533" w:rsidRPr="00B97320" w:rsidRDefault="00E65533" w:rsidP="002925AC">
            <w:pPr>
              <w:spacing w:before="120" w:after="120"/>
              <w:jc w:val="center"/>
              <w:rPr>
                <w:rFonts w:ascii="Arial" w:eastAsia="Batang" w:hAnsi="Arial" w:cs="Arial"/>
                <w:color w:val="FFFFFF"/>
                <w:sz w:val="20"/>
                <w:lang w:eastAsia="ja-JP"/>
              </w:rPr>
            </w:pPr>
            <w:proofErr w:type="spellStart"/>
            <w:r w:rsidRPr="00B97320">
              <w:rPr>
                <w:rFonts w:ascii="Arial" w:eastAsia="Batang" w:hAnsi="Arial" w:cs="Arial"/>
                <w:sz w:val="20"/>
                <w:lang w:eastAsia="ja-JP"/>
              </w:rPr>
              <w:t>TGme</w:t>
            </w:r>
            <w:proofErr w:type="spellEnd"/>
          </w:p>
        </w:tc>
        <w:tc>
          <w:tcPr>
            <w:tcW w:w="1559" w:type="dxa"/>
            <w:shd w:val="clear" w:color="auto" w:fill="C0C0C0"/>
            <w:noWrap/>
            <w:vAlign w:val="center"/>
          </w:tcPr>
          <w:p w14:paraId="182C805B"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noWrap/>
            <w:vAlign w:val="center"/>
          </w:tcPr>
          <w:p w14:paraId="7E44F33A" w14:textId="3F426590" w:rsidR="00E65533" w:rsidRPr="00B97320" w:rsidRDefault="00000000" w:rsidP="002925AC">
            <w:pPr>
              <w:spacing w:before="120" w:after="120"/>
              <w:jc w:val="center"/>
              <w:rPr>
                <w:rFonts w:ascii="Arial" w:eastAsia="Batang" w:hAnsi="Arial" w:cs="Arial"/>
                <w:sz w:val="20"/>
                <w:lang w:eastAsia="ja-JP"/>
              </w:rPr>
            </w:pPr>
            <w:hyperlink r:id="rId175" w:history="1">
              <w:r w:rsidR="00E65533" w:rsidRPr="002925AC">
                <w:rPr>
                  <w:rStyle w:val="Hyperlink"/>
                  <w:rFonts w:ascii="Arial" w:eastAsia="Batang" w:hAnsi="Arial" w:cs="Arial"/>
                  <w:sz w:val="20"/>
                  <w:lang w:eastAsia="ja-JP"/>
                </w:rPr>
                <w:t>24-1302r0</w:t>
              </w:r>
            </w:hyperlink>
          </w:p>
        </w:tc>
      </w:tr>
      <w:tr w:rsidR="00E65533" w:rsidRPr="00B97320" w14:paraId="3F0B9735" w14:textId="77777777" w:rsidTr="00FE69C5">
        <w:trPr>
          <w:trHeight w:val="270"/>
          <w:jc w:val="center"/>
        </w:trPr>
        <w:tc>
          <w:tcPr>
            <w:tcW w:w="1575" w:type="dxa"/>
            <w:shd w:val="clear" w:color="auto" w:fill="FF0000"/>
            <w:noWrap/>
            <w:vAlign w:val="center"/>
          </w:tcPr>
          <w:p w14:paraId="04D38FA5" w14:textId="77777777" w:rsidR="00E65533" w:rsidRPr="00B97320" w:rsidRDefault="00E65533" w:rsidP="002925AC">
            <w:pPr>
              <w:spacing w:before="120" w:after="120"/>
              <w:jc w:val="center"/>
              <w:rPr>
                <w:rFonts w:ascii="Arial" w:eastAsia="Batang" w:hAnsi="Arial" w:cs="Arial"/>
                <w:sz w:val="20"/>
                <w:lang w:eastAsia="ja-JP"/>
              </w:rPr>
            </w:pPr>
            <w:proofErr w:type="spellStart"/>
            <w:r w:rsidRPr="00B97320">
              <w:rPr>
                <w:rFonts w:ascii="Arial" w:eastAsia="Batang" w:hAnsi="Arial" w:cs="Arial"/>
                <w:sz w:val="20"/>
                <w:lang w:eastAsia="ja-JP"/>
              </w:rPr>
              <w:t>TGbe</w:t>
            </w:r>
            <w:proofErr w:type="spellEnd"/>
          </w:p>
        </w:tc>
        <w:tc>
          <w:tcPr>
            <w:tcW w:w="1559" w:type="dxa"/>
            <w:shd w:val="clear" w:color="auto" w:fill="C0C0C0"/>
            <w:noWrap/>
            <w:vAlign w:val="center"/>
          </w:tcPr>
          <w:p w14:paraId="433A51CE"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noWrap/>
            <w:vAlign w:val="center"/>
          </w:tcPr>
          <w:p w14:paraId="2F6133C3" w14:textId="1D7B4E44" w:rsidR="00E65533" w:rsidRPr="00B97320" w:rsidRDefault="00000000" w:rsidP="002925AC">
            <w:pPr>
              <w:spacing w:before="120" w:after="120"/>
              <w:jc w:val="center"/>
              <w:rPr>
                <w:rFonts w:ascii="Arial" w:eastAsia="Batang" w:hAnsi="Arial" w:cs="Arial"/>
                <w:sz w:val="20"/>
                <w:lang w:eastAsia="ja-JP"/>
              </w:rPr>
            </w:pPr>
            <w:hyperlink r:id="rId176" w:history="1">
              <w:r w:rsidR="00E65533" w:rsidRPr="002925AC">
                <w:rPr>
                  <w:rStyle w:val="Hyperlink"/>
                  <w:rFonts w:ascii="Arial" w:eastAsia="Batang" w:hAnsi="Arial" w:cs="Arial"/>
                  <w:sz w:val="20"/>
                  <w:lang w:eastAsia="ja-JP"/>
                </w:rPr>
                <w:t>24-1292r0</w:t>
              </w:r>
            </w:hyperlink>
          </w:p>
        </w:tc>
      </w:tr>
      <w:tr w:rsidR="00E65533" w:rsidRPr="00B97320" w14:paraId="45A60493" w14:textId="77777777" w:rsidTr="00FE69C5">
        <w:trPr>
          <w:trHeight w:val="270"/>
          <w:jc w:val="center"/>
        </w:trPr>
        <w:tc>
          <w:tcPr>
            <w:tcW w:w="1575" w:type="dxa"/>
            <w:shd w:val="clear" w:color="auto" w:fill="E5DFEC" w:themeFill="accent4" w:themeFillTint="33"/>
            <w:noWrap/>
            <w:vAlign w:val="center"/>
          </w:tcPr>
          <w:p w14:paraId="3AB49E27" w14:textId="77777777" w:rsidR="00E65533" w:rsidRPr="00B97320" w:rsidRDefault="00E65533" w:rsidP="002925AC">
            <w:pPr>
              <w:spacing w:before="120" w:after="120"/>
              <w:jc w:val="center"/>
              <w:rPr>
                <w:rFonts w:ascii="Arial" w:eastAsia="Batang" w:hAnsi="Arial" w:cs="Arial"/>
                <w:sz w:val="20"/>
                <w:lang w:eastAsia="ja-JP"/>
              </w:rPr>
            </w:pPr>
            <w:proofErr w:type="spellStart"/>
            <w:r w:rsidRPr="00B97320">
              <w:rPr>
                <w:rFonts w:ascii="Arial" w:eastAsia="Batang" w:hAnsi="Arial" w:cs="Arial"/>
                <w:sz w:val="20"/>
                <w:lang w:eastAsia="ja-JP"/>
              </w:rPr>
              <w:t>TGbf</w:t>
            </w:r>
            <w:proofErr w:type="spellEnd"/>
          </w:p>
        </w:tc>
        <w:tc>
          <w:tcPr>
            <w:tcW w:w="1559" w:type="dxa"/>
            <w:shd w:val="clear" w:color="auto" w:fill="C0C0C0"/>
            <w:noWrap/>
            <w:vAlign w:val="center"/>
          </w:tcPr>
          <w:p w14:paraId="3E240619"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noWrap/>
            <w:vAlign w:val="center"/>
          </w:tcPr>
          <w:p w14:paraId="070AD550" w14:textId="1E7640C6" w:rsidR="00E65533" w:rsidRPr="00B97320" w:rsidRDefault="00000000" w:rsidP="002925AC">
            <w:pPr>
              <w:spacing w:before="120" w:after="120"/>
              <w:jc w:val="center"/>
              <w:rPr>
                <w:rFonts w:ascii="Arial" w:eastAsia="Batang" w:hAnsi="Arial" w:cs="Arial"/>
                <w:sz w:val="20"/>
                <w:lang w:eastAsia="ja-JP"/>
              </w:rPr>
            </w:pPr>
            <w:hyperlink r:id="rId177" w:history="1">
              <w:r w:rsidR="00E65533" w:rsidRPr="002925AC">
                <w:rPr>
                  <w:rStyle w:val="Hyperlink"/>
                  <w:rFonts w:ascii="Arial" w:eastAsia="Batang" w:hAnsi="Arial" w:cs="Arial"/>
                  <w:sz w:val="20"/>
                  <w:lang w:eastAsia="ja-JP"/>
                </w:rPr>
                <w:t>24-1336r0</w:t>
              </w:r>
            </w:hyperlink>
          </w:p>
        </w:tc>
      </w:tr>
      <w:tr w:rsidR="00E65533" w:rsidRPr="00B97320" w14:paraId="39859B87" w14:textId="77777777" w:rsidTr="009374EC">
        <w:trPr>
          <w:trHeight w:val="270"/>
          <w:jc w:val="center"/>
        </w:trPr>
        <w:tc>
          <w:tcPr>
            <w:tcW w:w="1575" w:type="dxa"/>
            <w:shd w:val="clear" w:color="auto" w:fill="7030A0"/>
            <w:noWrap/>
            <w:vAlign w:val="center"/>
          </w:tcPr>
          <w:p w14:paraId="0D0A632E" w14:textId="77777777" w:rsidR="00E65533" w:rsidRPr="00B97320" w:rsidRDefault="00E65533" w:rsidP="002925AC">
            <w:pPr>
              <w:spacing w:before="120" w:after="120"/>
              <w:jc w:val="center"/>
              <w:rPr>
                <w:rFonts w:ascii="Arial" w:eastAsia="Batang" w:hAnsi="Arial" w:cs="Arial"/>
                <w:sz w:val="20"/>
                <w:lang w:eastAsia="ja-JP"/>
              </w:rPr>
            </w:pPr>
            <w:proofErr w:type="spellStart"/>
            <w:r w:rsidRPr="00B97320">
              <w:rPr>
                <w:rFonts w:ascii="Arial" w:eastAsia="Batang" w:hAnsi="Arial" w:cs="Arial"/>
                <w:color w:val="FFFFFF" w:themeColor="background1"/>
                <w:sz w:val="20"/>
                <w:lang w:eastAsia="ja-JP"/>
              </w:rPr>
              <w:t>TGbh</w:t>
            </w:r>
            <w:proofErr w:type="spellEnd"/>
          </w:p>
        </w:tc>
        <w:tc>
          <w:tcPr>
            <w:tcW w:w="1559" w:type="dxa"/>
            <w:shd w:val="clear" w:color="auto" w:fill="C0C0C0"/>
            <w:noWrap/>
            <w:vAlign w:val="center"/>
          </w:tcPr>
          <w:p w14:paraId="628BA524"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auto"/>
            <w:noWrap/>
            <w:vAlign w:val="center"/>
          </w:tcPr>
          <w:p w14:paraId="224B3038" w14:textId="76767E23" w:rsidR="00E65533" w:rsidRPr="00B97320" w:rsidRDefault="007E05AB" w:rsidP="002925AC">
            <w:pPr>
              <w:spacing w:before="120" w:after="120"/>
              <w:jc w:val="center"/>
              <w:rPr>
                <w:rFonts w:ascii="Arial" w:eastAsia="Batang" w:hAnsi="Arial" w:cs="Arial"/>
                <w:sz w:val="20"/>
                <w:lang w:eastAsia="ja-JP"/>
              </w:rPr>
            </w:pPr>
            <w:hyperlink r:id="rId178" w:history="1">
              <w:r w:rsidR="00E65533" w:rsidRPr="009374EC">
                <w:rPr>
                  <w:rStyle w:val="Hyperlink"/>
                  <w:rFonts w:ascii="Arial" w:eastAsia="Batang" w:hAnsi="Arial" w:cs="Arial"/>
                  <w:sz w:val="20"/>
                  <w:lang w:eastAsia="ja-JP"/>
                </w:rPr>
                <w:t>24-1285r0</w:t>
              </w:r>
            </w:hyperlink>
          </w:p>
        </w:tc>
      </w:tr>
      <w:tr w:rsidR="00E65533" w:rsidRPr="00B97320" w14:paraId="327AF131" w14:textId="77777777" w:rsidTr="002925AC">
        <w:trPr>
          <w:trHeight w:val="270"/>
          <w:jc w:val="center"/>
        </w:trPr>
        <w:tc>
          <w:tcPr>
            <w:tcW w:w="1575" w:type="dxa"/>
            <w:shd w:val="clear" w:color="auto" w:fill="FF0000"/>
            <w:noWrap/>
            <w:vAlign w:val="center"/>
          </w:tcPr>
          <w:p w14:paraId="55AC52F2" w14:textId="77777777" w:rsidR="00E65533" w:rsidRPr="00B97320" w:rsidRDefault="00E65533" w:rsidP="002925AC">
            <w:pPr>
              <w:spacing w:before="120" w:after="120"/>
              <w:jc w:val="center"/>
              <w:rPr>
                <w:rFonts w:ascii="Arial" w:eastAsia="Batang" w:hAnsi="Arial" w:cs="Arial"/>
                <w:sz w:val="20"/>
                <w:lang w:eastAsia="ja-JP"/>
              </w:rPr>
            </w:pPr>
            <w:proofErr w:type="spellStart"/>
            <w:r w:rsidRPr="00B97320">
              <w:rPr>
                <w:rFonts w:ascii="Arial" w:eastAsia="Batang" w:hAnsi="Arial" w:cs="Arial"/>
                <w:sz w:val="20"/>
                <w:lang w:eastAsia="ja-JP"/>
              </w:rPr>
              <w:t>TGbi</w:t>
            </w:r>
            <w:proofErr w:type="spellEnd"/>
          </w:p>
        </w:tc>
        <w:tc>
          <w:tcPr>
            <w:tcW w:w="1559" w:type="dxa"/>
            <w:shd w:val="clear" w:color="auto" w:fill="C0C0C0"/>
            <w:noWrap/>
            <w:vAlign w:val="center"/>
          </w:tcPr>
          <w:p w14:paraId="4EF70400"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FFFF00"/>
            <w:noWrap/>
            <w:vAlign w:val="center"/>
          </w:tcPr>
          <w:p w14:paraId="75615807" w14:textId="4022975F"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24-</w:t>
            </w:r>
            <w:r>
              <w:rPr>
                <w:rFonts w:ascii="Arial" w:eastAsia="Batang" w:hAnsi="Arial" w:cs="Arial"/>
                <w:sz w:val="20"/>
                <w:lang w:eastAsia="ja-JP"/>
              </w:rPr>
              <w:t>1275</w:t>
            </w:r>
            <w:r w:rsidRPr="00B97320">
              <w:rPr>
                <w:rFonts w:ascii="Arial" w:eastAsia="Batang" w:hAnsi="Arial" w:cs="Arial"/>
                <w:sz w:val="20"/>
                <w:lang w:eastAsia="ja-JP"/>
              </w:rPr>
              <w:t>r0</w:t>
            </w:r>
          </w:p>
        </w:tc>
      </w:tr>
      <w:tr w:rsidR="00E65533" w:rsidRPr="00B97320" w14:paraId="79A914BA" w14:textId="77777777" w:rsidTr="00FE69C5">
        <w:trPr>
          <w:trHeight w:val="270"/>
          <w:jc w:val="center"/>
        </w:trPr>
        <w:tc>
          <w:tcPr>
            <w:tcW w:w="1575" w:type="dxa"/>
            <w:shd w:val="clear" w:color="auto" w:fill="92D050"/>
            <w:noWrap/>
            <w:vAlign w:val="center"/>
          </w:tcPr>
          <w:p w14:paraId="3183A6F7" w14:textId="77777777" w:rsidR="00E65533" w:rsidRPr="00B97320" w:rsidRDefault="00E65533" w:rsidP="002925AC">
            <w:pPr>
              <w:spacing w:before="120" w:after="120"/>
              <w:jc w:val="center"/>
              <w:rPr>
                <w:rFonts w:ascii="Arial" w:eastAsia="Batang" w:hAnsi="Arial" w:cs="Arial"/>
                <w:sz w:val="20"/>
                <w:lang w:eastAsia="ja-JP"/>
              </w:rPr>
            </w:pPr>
            <w:proofErr w:type="spellStart"/>
            <w:r w:rsidRPr="00B97320">
              <w:rPr>
                <w:rFonts w:ascii="Arial" w:eastAsia="Batang" w:hAnsi="Arial" w:cs="Arial"/>
                <w:sz w:val="20"/>
                <w:lang w:eastAsia="ja-JP"/>
              </w:rPr>
              <w:t>TGbk</w:t>
            </w:r>
            <w:proofErr w:type="spellEnd"/>
          </w:p>
        </w:tc>
        <w:tc>
          <w:tcPr>
            <w:tcW w:w="1559" w:type="dxa"/>
            <w:shd w:val="clear" w:color="auto" w:fill="C0C0C0"/>
            <w:noWrap/>
            <w:vAlign w:val="center"/>
          </w:tcPr>
          <w:p w14:paraId="22A9141E"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noWrap/>
            <w:vAlign w:val="center"/>
          </w:tcPr>
          <w:p w14:paraId="4B759A31" w14:textId="0A15E058" w:rsidR="00E65533" w:rsidRPr="00B97320" w:rsidRDefault="00000000" w:rsidP="002925AC">
            <w:pPr>
              <w:spacing w:before="120" w:after="120"/>
              <w:jc w:val="center"/>
              <w:rPr>
                <w:rFonts w:ascii="Arial" w:eastAsia="Batang" w:hAnsi="Arial" w:cs="Arial"/>
                <w:sz w:val="20"/>
                <w:lang w:eastAsia="ja-JP"/>
              </w:rPr>
            </w:pPr>
            <w:hyperlink r:id="rId179" w:history="1">
              <w:r w:rsidR="00E65533" w:rsidRPr="002925AC">
                <w:rPr>
                  <w:rStyle w:val="Hyperlink"/>
                  <w:rFonts w:ascii="Arial" w:eastAsia="Batang" w:hAnsi="Arial" w:cs="Arial"/>
                  <w:sz w:val="20"/>
                  <w:lang w:eastAsia="ja-JP"/>
                </w:rPr>
                <w:t>24-1374r0</w:t>
              </w:r>
            </w:hyperlink>
          </w:p>
        </w:tc>
      </w:tr>
      <w:tr w:rsidR="00E65533" w:rsidRPr="00B97320" w14:paraId="6E80630C" w14:textId="77777777" w:rsidTr="009374EC">
        <w:trPr>
          <w:trHeight w:val="270"/>
          <w:jc w:val="center"/>
        </w:trPr>
        <w:tc>
          <w:tcPr>
            <w:tcW w:w="1575" w:type="dxa"/>
            <w:shd w:val="clear" w:color="auto" w:fill="00B0F0"/>
            <w:noWrap/>
            <w:vAlign w:val="center"/>
          </w:tcPr>
          <w:p w14:paraId="668D15FC" w14:textId="77777777" w:rsidR="00E65533" w:rsidRPr="00B97320" w:rsidRDefault="00E65533" w:rsidP="002925AC">
            <w:pPr>
              <w:spacing w:before="120" w:after="120"/>
              <w:jc w:val="center"/>
              <w:rPr>
                <w:rFonts w:ascii="Arial" w:eastAsia="Batang" w:hAnsi="Arial" w:cs="Arial"/>
                <w:sz w:val="20"/>
                <w:lang w:eastAsia="ja-JP"/>
              </w:rPr>
            </w:pPr>
            <w:proofErr w:type="spellStart"/>
            <w:r w:rsidRPr="00B97320">
              <w:rPr>
                <w:rFonts w:ascii="Arial" w:eastAsia="Batang" w:hAnsi="Arial" w:cs="Arial"/>
                <w:sz w:val="20"/>
                <w:lang w:eastAsia="ja-JP"/>
              </w:rPr>
              <w:t>TGbn</w:t>
            </w:r>
            <w:proofErr w:type="spellEnd"/>
          </w:p>
        </w:tc>
        <w:tc>
          <w:tcPr>
            <w:tcW w:w="1559" w:type="dxa"/>
            <w:shd w:val="clear" w:color="auto" w:fill="C0C0C0"/>
            <w:noWrap/>
            <w:vAlign w:val="center"/>
          </w:tcPr>
          <w:p w14:paraId="4D914C79"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shd w:val="clear" w:color="auto" w:fill="auto"/>
            <w:noWrap/>
            <w:vAlign w:val="center"/>
          </w:tcPr>
          <w:p w14:paraId="5A2F9552" w14:textId="5929D105" w:rsidR="00E65533" w:rsidRPr="00B97320" w:rsidRDefault="007E05AB" w:rsidP="002925AC">
            <w:pPr>
              <w:spacing w:before="120" w:after="120"/>
              <w:jc w:val="center"/>
              <w:rPr>
                <w:rFonts w:ascii="Arial" w:eastAsia="Batang" w:hAnsi="Arial" w:cs="Arial"/>
                <w:sz w:val="20"/>
                <w:lang w:eastAsia="ja-JP"/>
              </w:rPr>
            </w:pPr>
            <w:hyperlink r:id="rId180" w:history="1">
              <w:r w:rsidR="00E65533" w:rsidRPr="007E05AB">
                <w:rPr>
                  <w:rStyle w:val="Hyperlink"/>
                  <w:rFonts w:ascii="Arial" w:eastAsia="Batang" w:hAnsi="Arial" w:cs="Arial"/>
                  <w:sz w:val="20"/>
                  <w:lang w:eastAsia="ja-JP"/>
                </w:rPr>
                <w:t>24-</w:t>
              </w:r>
              <w:r>
                <w:rPr>
                  <w:rStyle w:val="Hyperlink"/>
                  <w:rFonts w:ascii="Arial" w:eastAsia="Batang" w:hAnsi="Arial" w:cs="Arial"/>
                  <w:sz w:val="20"/>
                  <w:lang w:eastAsia="ja-JP"/>
                </w:rPr>
                <w:t>1</w:t>
              </w:r>
              <w:r w:rsidR="002925AC" w:rsidRPr="007E05AB">
                <w:rPr>
                  <w:rStyle w:val="Hyperlink"/>
                  <w:rFonts w:ascii="Arial" w:eastAsia="Batang" w:hAnsi="Arial" w:cs="Arial"/>
                  <w:sz w:val="20"/>
                  <w:lang w:eastAsia="ja-JP"/>
                </w:rPr>
                <w:t>391</w:t>
              </w:r>
              <w:r w:rsidR="0041488F" w:rsidRPr="007E05AB">
                <w:rPr>
                  <w:rStyle w:val="Hyperlink"/>
                  <w:rFonts w:ascii="Arial" w:eastAsia="Batang" w:hAnsi="Arial" w:cs="Arial"/>
                  <w:sz w:val="20"/>
                  <w:lang w:eastAsia="ja-JP"/>
                </w:rPr>
                <w:t>r</w:t>
              </w:r>
              <w:r w:rsidR="00E65533" w:rsidRPr="007E05AB">
                <w:rPr>
                  <w:rStyle w:val="Hyperlink"/>
                  <w:rFonts w:ascii="Arial" w:eastAsia="Batang" w:hAnsi="Arial" w:cs="Arial"/>
                  <w:sz w:val="20"/>
                  <w:lang w:eastAsia="ja-JP"/>
                </w:rPr>
                <w:t>0</w:t>
              </w:r>
            </w:hyperlink>
          </w:p>
        </w:tc>
      </w:tr>
      <w:tr w:rsidR="00E65533" w:rsidRPr="00B97320" w14:paraId="725EACF3" w14:textId="77777777" w:rsidTr="00FE69C5">
        <w:trPr>
          <w:trHeight w:val="270"/>
          <w:jc w:val="center"/>
        </w:trPr>
        <w:tc>
          <w:tcPr>
            <w:tcW w:w="1575" w:type="dxa"/>
            <w:shd w:val="clear" w:color="auto" w:fill="F79646" w:themeFill="accent6"/>
            <w:noWrap/>
            <w:vAlign w:val="center"/>
          </w:tcPr>
          <w:p w14:paraId="4E64B1A7" w14:textId="77777777" w:rsidR="00E65533" w:rsidRPr="00B97320" w:rsidRDefault="00E65533" w:rsidP="002925AC">
            <w:pPr>
              <w:spacing w:before="120" w:after="120"/>
              <w:jc w:val="center"/>
              <w:rPr>
                <w:rFonts w:ascii="Arial" w:eastAsia="Batang" w:hAnsi="Arial" w:cs="Arial"/>
                <w:sz w:val="20"/>
                <w:lang w:eastAsia="ja-JP"/>
              </w:rPr>
            </w:pPr>
            <w:proofErr w:type="spellStart"/>
            <w:r w:rsidRPr="00B97320">
              <w:rPr>
                <w:rFonts w:ascii="Arial" w:eastAsia="Batang" w:hAnsi="Arial" w:cs="Arial"/>
                <w:sz w:val="20"/>
                <w:lang w:eastAsia="ja-JP"/>
              </w:rPr>
              <w:t>TGbp</w:t>
            </w:r>
            <w:proofErr w:type="spellEnd"/>
          </w:p>
        </w:tc>
        <w:tc>
          <w:tcPr>
            <w:tcW w:w="1559" w:type="dxa"/>
            <w:shd w:val="clear" w:color="auto" w:fill="C0C0C0"/>
            <w:noWrap/>
            <w:vAlign w:val="center"/>
          </w:tcPr>
          <w:p w14:paraId="08003BE6"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TG</w:t>
            </w:r>
          </w:p>
        </w:tc>
        <w:tc>
          <w:tcPr>
            <w:tcW w:w="1757" w:type="dxa"/>
            <w:noWrap/>
            <w:vAlign w:val="center"/>
          </w:tcPr>
          <w:p w14:paraId="0C068D12" w14:textId="044C58BA" w:rsidR="00E65533" w:rsidRPr="00B97320" w:rsidRDefault="00000000" w:rsidP="002925AC">
            <w:pPr>
              <w:spacing w:before="120" w:after="120"/>
              <w:jc w:val="center"/>
              <w:rPr>
                <w:rFonts w:ascii="Arial" w:eastAsia="Batang" w:hAnsi="Arial" w:cs="Arial"/>
                <w:sz w:val="20"/>
                <w:lang w:eastAsia="ja-JP"/>
              </w:rPr>
            </w:pPr>
            <w:hyperlink r:id="rId181" w:history="1">
              <w:r w:rsidR="00E65533" w:rsidRPr="001E166C">
                <w:rPr>
                  <w:rStyle w:val="Hyperlink"/>
                  <w:rFonts w:ascii="Arial" w:eastAsia="Batang" w:hAnsi="Arial" w:cs="Arial"/>
                  <w:sz w:val="20"/>
                  <w:lang w:eastAsia="ja-JP"/>
                </w:rPr>
                <w:t>24-1339r0</w:t>
              </w:r>
            </w:hyperlink>
          </w:p>
        </w:tc>
      </w:tr>
      <w:tr w:rsidR="00E65533" w:rsidRPr="00B97320" w14:paraId="24EB3799" w14:textId="77777777" w:rsidTr="00FE69C5">
        <w:trPr>
          <w:trHeight w:val="270"/>
          <w:jc w:val="center"/>
        </w:trPr>
        <w:tc>
          <w:tcPr>
            <w:tcW w:w="1575" w:type="dxa"/>
            <w:shd w:val="clear" w:color="auto" w:fill="002060"/>
            <w:noWrap/>
            <w:vAlign w:val="center"/>
          </w:tcPr>
          <w:p w14:paraId="351DD612"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IMMW</w:t>
            </w:r>
          </w:p>
        </w:tc>
        <w:tc>
          <w:tcPr>
            <w:tcW w:w="1559" w:type="dxa"/>
            <w:shd w:val="clear" w:color="auto" w:fill="C0C0C0"/>
            <w:noWrap/>
            <w:vAlign w:val="center"/>
          </w:tcPr>
          <w:p w14:paraId="54AA4AAD"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SG</w:t>
            </w:r>
          </w:p>
        </w:tc>
        <w:tc>
          <w:tcPr>
            <w:tcW w:w="1757" w:type="dxa"/>
            <w:noWrap/>
            <w:vAlign w:val="center"/>
          </w:tcPr>
          <w:p w14:paraId="23FFBC65" w14:textId="65AC2454" w:rsidR="00E65533" w:rsidRPr="00B97320" w:rsidRDefault="00000000" w:rsidP="002925AC">
            <w:pPr>
              <w:spacing w:before="120" w:after="120"/>
              <w:jc w:val="center"/>
              <w:rPr>
                <w:rFonts w:ascii="Arial" w:eastAsia="Batang" w:hAnsi="Arial" w:cs="Arial"/>
                <w:sz w:val="20"/>
                <w:lang w:eastAsia="ja-JP"/>
              </w:rPr>
            </w:pPr>
            <w:hyperlink r:id="rId182" w:history="1">
              <w:r w:rsidR="00E65533" w:rsidRPr="001E166C">
                <w:rPr>
                  <w:rStyle w:val="Hyperlink"/>
                  <w:rFonts w:ascii="Arial" w:eastAsia="Batang" w:hAnsi="Arial" w:cs="Arial"/>
                  <w:sz w:val="20"/>
                  <w:lang w:eastAsia="ja-JP"/>
                </w:rPr>
                <w:t>24-1273r1</w:t>
              </w:r>
            </w:hyperlink>
          </w:p>
        </w:tc>
      </w:tr>
      <w:tr w:rsidR="00E65533" w:rsidRPr="00B97320" w14:paraId="299DFC49" w14:textId="77777777" w:rsidTr="001E166C">
        <w:trPr>
          <w:trHeight w:val="270"/>
          <w:jc w:val="center"/>
        </w:trPr>
        <w:tc>
          <w:tcPr>
            <w:tcW w:w="1575" w:type="dxa"/>
            <w:shd w:val="clear" w:color="auto" w:fill="FFC000"/>
            <w:noWrap/>
            <w:vAlign w:val="center"/>
          </w:tcPr>
          <w:p w14:paraId="6EC0B84E"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COEX</w:t>
            </w:r>
          </w:p>
        </w:tc>
        <w:tc>
          <w:tcPr>
            <w:tcW w:w="1559" w:type="dxa"/>
            <w:shd w:val="clear" w:color="auto" w:fill="C0C0C0"/>
            <w:noWrap/>
            <w:vAlign w:val="center"/>
          </w:tcPr>
          <w:p w14:paraId="726B6C5D"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shd w:val="clear" w:color="auto" w:fill="FFFF00"/>
            <w:noWrap/>
            <w:vAlign w:val="center"/>
          </w:tcPr>
          <w:p w14:paraId="1E291882" w14:textId="036C0970" w:rsidR="00E65533" w:rsidRPr="00B97320" w:rsidRDefault="00E65533" w:rsidP="002925AC">
            <w:pPr>
              <w:spacing w:before="120" w:after="120"/>
              <w:jc w:val="center"/>
              <w:rPr>
                <w:rFonts w:ascii="Arial" w:eastAsia="Batang" w:hAnsi="Arial" w:cs="Arial"/>
                <w:sz w:val="20"/>
                <w:lang w:eastAsia="ja-JP"/>
              </w:rPr>
            </w:pPr>
            <w:r w:rsidRPr="001E166C">
              <w:rPr>
                <w:rFonts w:ascii="Arial" w:eastAsia="Batang" w:hAnsi="Arial" w:cs="Arial"/>
                <w:sz w:val="20"/>
                <w:shd w:val="clear" w:color="auto" w:fill="FFFF00"/>
                <w:lang w:eastAsia="ja-JP"/>
              </w:rPr>
              <w:t>24-1313r0</w:t>
            </w:r>
          </w:p>
        </w:tc>
      </w:tr>
      <w:tr w:rsidR="00E65533" w:rsidRPr="00B97320" w14:paraId="27825DEC" w14:textId="77777777" w:rsidTr="00FE69C5">
        <w:trPr>
          <w:trHeight w:val="270"/>
          <w:jc w:val="center"/>
        </w:trPr>
        <w:tc>
          <w:tcPr>
            <w:tcW w:w="1575" w:type="dxa"/>
            <w:shd w:val="clear" w:color="auto" w:fill="00B050"/>
            <w:noWrap/>
            <w:vAlign w:val="center"/>
          </w:tcPr>
          <w:p w14:paraId="2CE433D1"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WNG</w:t>
            </w:r>
          </w:p>
        </w:tc>
        <w:tc>
          <w:tcPr>
            <w:tcW w:w="1559" w:type="dxa"/>
            <w:shd w:val="clear" w:color="auto" w:fill="C0C0C0"/>
            <w:noWrap/>
            <w:vAlign w:val="center"/>
          </w:tcPr>
          <w:p w14:paraId="49A4B4B6"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noWrap/>
            <w:vAlign w:val="center"/>
          </w:tcPr>
          <w:p w14:paraId="4EB59783" w14:textId="62B2C0DD" w:rsidR="00E65533" w:rsidRPr="00B97320" w:rsidRDefault="00000000" w:rsidP="002925AC">
            <w:pPr>
              <w:spacing w:before="120" w:after="120"/>
              <w:jc w:val="center"/>
              <w:rPr>
                <w:rFonts w:ascii="Arial" w:eastAsia="Batang" w:hAnsi="Arial" w:cs="Arial"/>
                <w:sz w:val="20"/>
                <w:lang w:eastAsia="ja-JP"/>
              </w:rPr>
            </w:pPr>
            <w:hyperlink r:id="rId183" w:history="1">
              <w:r w:rsidR="00E65533" w:rsidRPr="001E166C">
                <w:rPr>
                  <w:rStyle w:val="Hyperlink"/>
                  <w:rFonts w:ascii="Arial" w:eastAsia="Batang" w:hAnsi="Arial" w:cs="Arial"/>
                  <w:sz w:val="20"/>
                  <w:lang w:eastAsia="ja-JP"/>
                </w:rPr>
                <w:t>24-1300r0</w:t>
              </w:r>
            </w:hyperlink>
          </w:p>
        </w:tc>
      </w:tr>
      <w:tr w:rsidR="00E65533" w:rsidRPr="00B97320" w14:paraId="3E174167" w14:textId="77777777" w:rsidTr="00FE69C5">
        <w:trPr>
          <w:trHeight w:val="270"/>
          <w:jc w:val="center"/>
        </w:trPr>
        <w:tc>
          <w:tcPr>
            <w:tcW w:w="1575" w:type="dxa"/>
            <w:shd w:val="clear" w:color="auto" w:fill="00B0F0"/>
            <w:noWrap/>
            <w:vAlign w:val="center"/>
          </w:tcPr>
          <w:p w14:paraId="4F59FEB3"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JTC 802</w:t>
            </w:r>
          </w:p>
        </w:tc>
        <w:tc>
          <w:tcPr>
            <w:tcW w:w="1559" w:type="dxa"/>
            <w:shd w:val="clear" w:color="auto" w:fill="C0C0C0"/>
            <w:noWrap/>
            <w:vAlign w:val="center"/>
          </w:tcPr>
          <w:p w14:paraId="4A8CFC4F"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noWrap/>
            <w:vAlign w:val="center"/>
          </w:tcPr>
          <w:p w14:paraId="1DB83007" w14:textId="7E9DBA72" w:rsidR="00E65533" w:rsidRPr="00B97320" w:rsidRDefault="00E65533" w:rsidP="002925AC">
            <w:pPr>
              <w:spacing w:before="120" w:after="120"/>
              <w:jc w:val="center"/>
              <w:rPr>
                <w:rFonts w:ascii="Arial" w:eastAsia="Batang" w:hAnsi="Arial" w:cs="Arial"/>
                <w:sz w:val="20"/>
                <w:lang w:eastAsia="ja-JP"/>
              </w:rPr>
            </w:pPr>
            <w:r>
              <w:rPr>
                <w:rFonts w:ascii="Arial" w:eastAsia="Batang" w:hAnsi="Arial" w:cs="Arial"/>
                <w:sz w:val="20"/>
                <w:lang w:eastAsia="ja-JP"/>
              </w:rPr>
              <w:t>ec-</w:t>
            </w:r>
            <w:r w:rsidRPr="00B97320">
              <w:rPr>
                <w:rFonts w:ascii="Arial" w:eastAsia="Batang" w:hAnsi="Arial" w:cs="Arial"/>
                <w:sz w:val="20"/>
                <w:lang w:eastAsia="ja-JP"/>
              </w:rPr>
              <w:t>24-0</w:t>
            </w:r>
            <w:r>
              <w:rPr>
                <w:rFonts w:ascii="Arial" w:eastAsia="Batang" w:hAnsi="Arial" w:cs="Arial"/>
                <w:sz w:val="20"/>
                <w:lang w:eastAsia="ja-JP"/>
              </w:rPr>
              <w:t>177</w:t>
            </w:r>
            <w:r w:rsidRPr="00B97320">
              <w:rPr>
                <w:rFonts w:ascii="Arial" w:eastAsia="Batang" w:hAnsi="Arial" w:cs="Arial"/>
                <w:sz w:val="20"/>
                <w:lang w:eastAsia="ja-JP"/>
              </w:rPr>
              <w:t>r0</w:t>
            </w:r>
          </w:p>
        </w:tc>
      </w:tr>
      <w:tr w:rsidR="00E65533" w:rsidRPr="00B97320" w14:paraId="2277B364" w14:textId="77777777" w:rsidTr="00FE69C5">
        <w:trPr>
          <w:trHeight w:val="270"/>
          <w:jc w:val="center"/>
        </w:trPr>
        <w:tc>
          <w:tcPr>
            <w:tcW w:w="1575" w:type="dxa"/>
            <w:shd w:val="clear" w:color="auto" w:fill="92D050"/>
            <w:noWrap/>
            <w:vAlign w:val="center"/>
          </w:tcPr>
          <w:p w14:paraId="1D34E37D"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ARC</w:t>
            </w:r>
          </w:p>
        </w:tc>
        <w:tc>
          <w:tcPr>
            <w:tcW w:w="1559" w:type="dxa"/>
            <w:shd w:val="clear" w:color="auto" w:fill="C0C0C0"/>
            <w:noWrap/>
            <w:vAlign w:val="center"/>
          </w:tcPr>
          <w:p w14:paraId="1107E870"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noWrap/>
            <w:vAlign w:val="center"/>
          </w:tcPr>
          <w:p w14:paraId="776CC2BD" w14:textId="0406914B" w:rsidR="00E65533" w:rsidRPr="00B97320" w:rsidRDefault="00000000" w:rsidP="002925AC">
            <w:pPr>
              <w:spacing w:before="120" w:after="120"/>
              <w:jc w:val="center"/>
              <w:rPr>
                <w:rFonts w:ascii="Arial" w:eastAsia="Batang" w:hAnsi="Arial" w:cs="Arial"/>
                <w:sz w:val="20"/>
                <w:lang w:eastAsia="ja-JP"/>
              </w:rPr>
            </w:pPr>
            <w:hyperlink r:id="rId184" w:history="1">
              <w:r w:rsidR="00E65533" w:rsidRPr="001E166C">
                <w:rPr>
                  <w:rStyle w:val="Hyperlink"/>
                  <w:rFonts w:ascii="Arial" w:eastAsia="Batang" w:hAnsi="Arial" w:cs="Arial"/>
                  <w:sz w:val="20"/>
                  <w:lang w:eastAsia="ja-JP"/>
                </w:rPr>
                <w:t>24-1021r0</w:t>
              </w:r>
            </w:hyperlink>
          </w:p>
        </w:tc>
      </w:tr>
      <w:tr w:rsidR="00E65533" w:rsidRPr="00B97320" w14:paraId="6F5DC0DE" w14:textId="77777777" w:rsidTr="00FE69C5">
        <w:trPr>
          <w:trHeight w:val="270"/>
          <w:jc w:val="center"/>
        </w:trPr>
        <w:tc>
          <w:tcPr>
            <w:tcW w:w="1575" w:type="dxa"/>
            <w:shd w:val="clear" w:color="auto" w:fill="B2A1C7" w:themeFill="accent4" w:themeFillTint="99"/>
            <w:noWrap/>
            <w:vAlign w:val="center"/>
          </w:tcPr>
          <w:p w14:paraId="6529B800"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AIML</w:t>
            </w:r>
          </w:p>
        </w:tc>
        <w:tc>
          <w:tcPr>
            <w:tcW w:w="1559" w:type="dxa"/>
            <w:shd w:val="clear" w:color="auto" w:fill="C0C0C0"/>
            <w:noWrap/>
            <w:vAlign w:val="center"/>
          </w:tcPr>
          <w:p w14:paraId="0C84CC71"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noWrap/>
            <w:vAlign w:val="center"/>
          </w:tcPr>
          <w:p w14:paraId="5DA3C8DD" w14:textId="0B0090B0" w:rsidR="00E65533" w:rsidRPr="00B97320" w:rsidRDefault="00000000" w:rsidP="002925AC">
            <w:pPr>
              <w:spacing w:before="120" w:after="120"/>
              <w:jc w:val="center"/>
              <w:rPr>
                <w:rFonts w:ascii="Arial" w:eastAsia="Batang" w:hAnsi="Arial" w:cs="Arial"/>
                <w:sz w:val="20"/>
                <w:lang w:eastAsia="ja-JP"/>
              </w:rPr>
            </w:pPr>
            <w:hyperlink r:id="rId185" w:history="1">
              <w:r w:rsidR="00E65533" w:rsidRPr="001E166C">
                <w:rPr>
                  <w:rStyle w:val="Hyperlink"/>
                  <w:rFonts w:ascii="Arial" w:eastAsia="Batang" w:hAnsi="Arial" w:cs="Arial"/>
                  <w:sz w:val="20"/>
                  <w:lang w:eastAsia="ja-JP"/>
                </w:rPr>
                <w:t>24-1325r0</w:t>
              </w:r>
            </w:hyperlink>
          </w:p>
        </w:tc>
      </w:tr>
      <w:tr w:rsidR="00E65533" w:rsidRPr="00B97320" w14:paraId="0A09D6D7" w14:textId="77777777" w:rsidTr="001E166C">
        <w:trPr>
          <w:trHeight w:val="270"/>
          <w:jc w:val="center"/>
        </w:trPr>
        <w:tc>
          <w:tcPr>
            <w:tcW w:w="1575" w:type="dxa"/>
            <w:shd w:val="clear" w:color="auto" w:fill="DAEEF3" w:themeFill="accent5" w:themeFillTint="33"/>
            <w:noWrap/>
            <w:vAlign w:val="center"/>
          </w:tcPr>
          <w:p w14:paraId="7ABCE4C7"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ITU</w:t>
            </w:r>
          </w:p>
        </w:tc>
        <w:tc>
          <w:tcPr>
            <w:tcW w:w="1559" w:type="dxa"/>
            <w:shd w:val="clear" w:color="auto" w:fill="C0C0C0"/>
            <w:noWrap/>
            <w:vAlign w:val="center"/>
          </w:tcPr>
          <w:p w14:paraId="3BA1A84B"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AH</w:t>
            </w:r>
          </w:p>
        </w:tc>
        <w:tc>
          <w:tcPr>
            <w:tcW w:w="1757" w:type="dxa"/>
            <w:shd w:val="clear" w:color="auto" w:fill="FFFF00"/>
            <w:noWrap/>
            <w:vAlign w:val="center"/>
          </w:tcPr>
          <w:p w14:paraId="43C224C8" w14:textId="2FBB6A62"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24-</w:t>
            </w:r>
            <w:r>
              <w:rPr>
                <w:rFonts w:ascii="Arial" w:eastAsia="Batang" w:hAnsi="Arial" w:cs="Arial"/>
                <w:sz w:val="20"/>
                <w:lang w:eastAsia="ja-JP"/>
              </w:rPr>
              <w:t>1137</w:t>
            </w:r>
            <w:r w:rsidRPr="00B97320">
              <w:rPr>
                <w:rFonts w:ascii="Arial" w:eastAsia="Batang" w:hAnsi="Arial" w:cs="Arial"/>
                <w:sz w:val="20"/>
                <w:lang w:eastAsia="ja-JP"/>
              </w:rPr>
              <w:t>r0</w:t>
            </w:r>
          </w:p>
        </w:tc>
      </w:tr>
      <w:tr w:rsidR="00E65533" w:rsidRPr="00B97320" w14:paraId="5C36C156" w14:textId="77777777" w:rsidTr="00FE69C5">
        <w:trPr>
          <w:trHeight w:val="270"/>
          <w:jc w:val="center"/>
        </w:trPr>
        <w:tc>
          <w:tcPr>
            <w:tcW w:w="1575" w:type="dxa"/>
            <w:shd w:val="clear" w:color="auto" w:fill="FFFF00"/>
            <w:noWrap/>
            <w:vAlign w:val="center"/>
          </w:tcPr>
          <w:p w14:paraId="3683A2D7" w14:textId="77777777" w:rsidR="00E65533" w:rsidRPr="00B97320" w:rsidRDefault="00E65533" w:rsidP="002925AC">
            <w:pPr>
              <w:spacing w:before="120" w:after="120"/>
              <w:jc w:val="center"/>
              <w:rPr>
                <w:rFonts w:ascii="Arial" w:eastAsia="Batang" w:hAnsi="Arial" w:cs="Arial"/>
                <w:sz w:val="20"/>
                <w:lang w:eastAsia="ja-JP"/>
              </w:rPr>
            </w:pPr>
            <w:r w:rsidRPr="00B97320">
              <w:rPr>
                <w:rFonts w:ascii="Arial" w:eastAsia="Batang" w:hAnsi="Arial" w:cs="Arial"/>
                <w:sz w:val="20"/>
                <w:lang w:eastAsia="ja-JP"/>
              </w:rPr>
              <w:t>PAR</w:t>
            </w:r>
          </w:p>
        </w:tc>
        <w:tc>
          <w:tcPr>
            <w:tcW w:w="1559" w:type="dxa"/>
            <w:shd w:val="clear" w:color="auto" w:fill="C0C0C0"/>
            <w:noWrap/>
            <w:vAlign w:val="center"/>
          </w:tcPr>
          <w:p w14:paraId="730AD670" w14:textId="77777777" w:rsidR="00E65533" w:rsidRPr="00B97320" w:rsidRDefault="00E65533" w:rsidP="002925AC">
            <w:pPr>
              <w:spacing w:before="120" w:after="120"/>
              <w:jc w:val="center"/>
              <w:rPr>
                <w:rFonts w:ascii="Arial" w:eastAsia="Batang" w:hAnsi="Arial" w:cs="Arial"/>
                <w:color w:val="808080"/>
                <w:sz w:val="20"/>
                <w:lang w:eastAsia="ja-JP"/>
              </w:rPr>
            </w:pPr>
            <w:r w:rsidRPr="00B97320">
              <w:rPr>
                <w:rFonts w:ascii="Arial" w:eastAsia="Batang" w:hAnsi="Arial" w:cs="Arial"/>
                <w:color w:val="808080"/>
                <w:sz w:val="20"/>
                <w:lang w:eastAsia="ja-JP"/>
              </w:rPr>
              <w:t>SC</w:t>
            </w:r>
          </w:p>
        </w:tc>
        <w:tc>
          <w:tcPr>
            <w:tcW w:w="1757" w:type="dxa"/>
            <w:noWrap/>
            <w:vAlign w:val="center"/>
          </w:tcPr>
          <w:p w14:paraId="01D179B5" w14:textId="43ECFF27" w:rsidR="00E65533" w:rsidRPr="00B97320" w:rsidRDefault="00000000" w:rsidP="002925AC">
            <w:pPr>
              <w:spacing w:before="120" w:after="120"/>
              <w:jc w:val="center"/>
              <w:rPr>
                <w:rFonts w:ascii="Arial" w:eastAsia="Batang" w:hAnsi="Arial" w:cs="Arial"/>
                <w:sz w:val="20"/>
                <w:lang w:eastAsia="ja-JP"/>
              </w:rPr>
            </w:pPr>
            <w:hyperlink r:id="rId186" w:history="1">
              <w:r w:rsidR="00E65533" w:rsidRPr="001E166C">
                <w:rPr>
                  <w:rStyle w:val="Hyperlink"/>
                  <w:rFonts w:ascii="Arial" w:eastAsia="Batang" w:hAnsi="Arial" w:cs="Arial"/>
                  <w:sz w:val="20"/>
                  <w:lang w:eastAsia="ja-JP"/>
                </w:rPr>
                <w:t>24-1280r0</w:t>
              </w:r>
            </w:hyperlink>
          </w:p>
        </w:tc>
      </w:tr>
    </w:tbl>
    <w:p w14:paraId="18C74E3C" w14:textId="740E044E" w:rsidR="00D70EE1" w:rsidRPr="006A4581" w:rsidRDefault="00E65533" w:rsidP="006E095C">
      <w:pPr>
        <w:pStyle w:val="Heading1"/>
        <w:rPr>
          <w:sz w:val="32"/>
        </w:rPr>
      </w:pPr>
      <w:r w:rsidRPr="00B97320">
        <w:rPr>
          <w:i/>
          <w:sz w:val="32"/>
          <w:szCs w:val="32"/>
          <w:u w:val="single"/>
        </w:rPr>
        <w:br w:type="page"/>
      </w:r>
      <w:r w:rsidR="00CD53C6" w:rsidRPr="009374EC">
        <w:rPr>
          <w:sz w:val="32"/>
        </w:rPr>
        <w:lastRenderedPageBreak/>
        <w:t xml:space="preserve">Annex </w:t>
      </w:r>
      <w:r w:rsidRPr="009374EC">
        <w:rPr>
          <w:sz w:val="32"/>
        </w:rPr>
        <w:t>B</w:t>
      </w:r>
      <w:r w:rsidR="00CE7145" w:rsidRPr="009374EC">
        <w:rPr>
          <w:sz w:val="32"/>
        </w:rPr>
        <w:t>:</w:t>
      </w:r>
      <w:r w:rsidR="00CD53C6" w:rsidRPr="009374EC">
        <w:rPr>
          <w:sz w:val="32"/>
        </w:rPr>
        <w:t xml:space="preserve"> Attendance &amp; Affiliation</w:t>
      </w:r>
    </w:p>
    <w:tbl>
      <w:tblPr>
        <w:tblpPr w:leftFromText="180" w:rightFromText="180" w:vertAnchor="text" w:tblpY="1"/>
        <w:tblOverlap w:val="never"/>
        <w:tblW w:w="977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19"/>
        <w:gridCol w:w="3809"/>
        <w:gridCol w:w="1598"/>
        <w:gridCol w:w="1847"/>
      </w:tblGrid>
      <w:tr w:rsidR="00556057" w:rsidRPr="00B97320" w14:paraId="4E713E67" w14:textId="6FBB5C5E" w:rsidTr="00ED7906">
        <w:trPr>
          <w:tblHeade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FE831C0" w14:textId="4B10C278" w:rsidR="00556057" w:rsidRPr="00896575" w:rsidRDefault="00556057" w:rsidP="00896575">
            <w:pPr>
              <w:spacing w:before="0" w:after="0"/>
              <w:jc w:val="center"/>
              <w:rPr>
                <w:b/>
                <w:bCs/>
                <w:szCs w:val="24"/>
                <w:lang w:eastAsia="en-GB"/>
              </w:rPr>
            </w:pPr>
            <w:proofErr w:type="spellStart"/>
            <w:r w:rsidRPr="00896575">
              <w:rPr>
                <w:b/>
                <w:bCs/>
                <w:color w:val="000000"/>
                <w:szCs w:val="24"/>
                <w:lang w:eastAsia="en-GB"/>
              </w:rPr>
              <w:t>ame</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9C98E89" w14:textId="77777777" w:rsidR="00556057" w:rsidRPr="00896575" w:rsidRDefault="00556057" w:rsidP="00896575">
            <w:pPr>
              <w:spacing w:before="0" w:after="0"/>
              <w:jc w:val="center"/>
              <w:rPr>
                <w:b/>
                <w:bCs/>
                <w:szCs w:val="24"/>
                <w:lang w:eastAsia="en-GB"/>
              </w:rPr>
            </w:pPr>
            <w:r w:rsidRPr="00896575">
              <w:rPr>
                <w:b/>
                <w:bCs/>
                <w:color w:val="000000"/>
                <w:szCs w:val="24"/>
                <w:lang w:eastAsia="en-GB"/>
              </w:rPr>
              <w:t>Affiliation</w:t>
            </w:r>
          </w:p>
        </w:tc>
        <w:tc>
          <w:tcPr>
            <w:tcW w:w="1598" w:type="dxa"/>
            <w:tcBorders>
              <w:top w:val="outset" w:sz="6" w:space="0" w:color="auto"/>
              <w:left w:val="outset" w:sz="6" w:space="0" w:color="auto"/>
              <w:bottom w:val="outset" w:sz="6" w:space="0" w:color="auto"/>
              <w:right w:val="outset" w:sz="6" w:space="0" w:color="auto"/>
            </w:tcBorders>
            <w:shd w:val="clear" w:color="auto" w:fill="C0C0C0"/>
          </w:tcPr>
          <w:p w14:paraId="30230978" w14:textId="64CDBEA1" w:rsidR="00556057" w:rsidRPr="00896575" w:rsidRDefault="00556057" w:rsidP="00896575">
            <w:pPr>
              <w:spacing w:before="0" w:after="0"/>
              <w:jc w:val="center"/>
              <w:rPr>
                <w:b/>
                <w:bCs/>
                <w:color w:val="000000"/>
                <w:szCs w:val="24"/>
                <w:lang w:eastAsia="en-GB"/>
              </w:rPr>
            </w:pPr>
            <w:r w:rsidRPr="00896575">
              <w:rPr>
                <w:b/>
                <w:bCs/>
                <w:szCs w:val="24"/>
              </w:rPr>
              <w:t>Attended &gt;= 75%?</w:t>
            </w:r>
          </w:p>
        </w:tc>
        <w:tc>
          <w:tcPr>
            <w:tcW w:w="1847" w:type="dxa"/>
            <w:tcBorders>
              <w:top w:val="outset" w:sz="6" w:space="0" w:color="auto"/>
              <w:left w:val="outset" w:sz="6" w:space="0" w:color="auto"/>
              <w:bottom w:val="outset" w:sz="6" w:space="0" w:color="auto"/>
              <w:right w:val="outset" w:sz="6" w:space="0" w:color="auto"/>
            </w:tcBorders>
            <w:shd w:val="clear" w:color="auto" w:fill="C0C0C0"/>
          </w:tcPr>
          <w:p w14:paraId="01D3770A" w14:textId="2E191290" w:rsidR="00556057" w:rsidRPr="00896575" w:rsidRDefault="00556057" w:rsidP="00896575">
            <w:pPr>
              <w:spacing w:before="0" w:after="0"/>
              <w:jc w:val="center"/>
              <w:rPr>
                <w:b/>
                <w:bCs/>
                <w:color w:val="000000"/>
                <w:szCs w:val="24"/>
                <w:lang w:eastAsia="en-GB"/>
              </w:rPr>
            </w:pPr>
            <w:r w:rsidRPr="00896575">
              <w:rPr>
                <w:b/>
                <w:bCs/>
                <w:szCs w:val="24"/>
              </w:rPr>
              <w:t>Status</w:t>
            </w:r>
          </w:p>
        </w:tc>
      </w:tr>
      <w:tr w:rsidR="00ED7906" w:rsidRPr="00B97320" w14:paraId="2F3919CF" w14:textId="288A7BE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973D121" w14:textId="58C815DA" w:rsidR="00ED7906" w:rsidRPr="00896575" w:rsidRDefault="00ED7906" w:rsidP="00896575">
            <w:pPr>
              <w:spacing w:before="0" w:after="0"/>
              <w:rPr>
                <w:szCs w:val="24"/>
                <w:lang w:eastAsia="en-GB"/>
              </w:rPr>
            </w:pPr>
            <w:r w:rsidRPr="00896575">
              <w:rPr>
                <w:szCs w:val="24"/>
              </w:rPr>
              <w:t>A</w:t>
            </w:r>
            <w:r w:rsidR="00896575">
              <w:rPr>
                <w:szCs w:val="24"/>
              </w:rPr>
              <w:t>bela</w:t>
            </w:r>
            <w:r w:rsidRPr="00896575">
              <w:rPr>
                <w:szCs w:val="24"/>
              </w:rPr>
              <w:t>, K</w:t>
            </w:r>
            <w:r w:rsidR="00896575">
              <w:rPr>
                <w:szCs w:val="24"/>
              </w:rPr>
              <w:t>enza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B2AC56B" w14:textId="0EFB2D3B" w:rsidR="00ED7906" w:rsidRPr="00896575" w:rsidRDefault="00ED7906" w:rsidP="00896575">
            <w:pPr>
              <w:spacing w:before="0" w:after="0"/>
              <w:rPr>
                <w:szCs w:val="24"/>
                <w:lang w:eastAsia="en-GB"/>
              </w:rPr>
            </w:pPr>
            <w:r w:rsidRPr="00896575">
              <w:rPr>
                <w:szCs w:val="24"/>
              </w:rPr>
              <w:t>V</w:t>
            </w:r>
            <w:r w:rsidR="00896575">
              <w:rPr>
                <w:szCs w:val="24"/>
              </w:rPr>
              <w:t>estel</w:t>
            </w:r>
            <w:r w:rsidRPr="00896575">
              <w:rPr>
                <w:szCs w:val="24"/>
              </w:rPr>
              <w:t>, IMU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696DC1" w14:textId="5502EC8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BFE20C" w14:textId="6C38C471" w:rsidR="00ED7906" w:rsidRPr="00896575" w:rsidRDefault="00ED7906" w:rsidP="00896575">
            <w:pPr>
              <w:spacing w:before="0" w:after="0"/>
              <w:jc w:val="center"/>
              <w:rPr>
                <w:szCs w:val="24"/>
              </w:rPr>
            </w:pPr>
            <w:r w:rsidRPr="00896575">
              <w:rPr>
                <w:szCs w:val="24"/>
              </w:rPr>
              <w:t>Aspirant</w:t>
            </w:r>
          </w:p>
        </w:tc>
      </w:tr>
      <w:tr w:rsidR="00ED7906" w:rsidRPr="00B97320" w14:paraId="7A86AFC9" w14:textId="534FDFB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C9FD5C5" w14:textId="58D5153E" w:rsidR="00ED7906" w:rsidRPr="00896575" w:rsidRDefault="00ED7906" w:rsidP="00896575">
            <w:pPr>
              <w:spacing w:before="0" w:after="0"/>
              <w:rPr>
                <w:szCs w:val="24"/>
                <w:lang w:eastAsia="en-GB"/>
              </w:rPr>
            </w:pPr>
            <w:r w:rsidRPr="00896575">
              <w:rPr>
                <w:szCs w:val="24"/>
              </w:rPr>
              <w:t>Abeywickrama, Tharindu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AD8A98D" w14:textId="019CBE79" w:rsidR="00ED7906" w:rsidRPr="00896575" w:rsidRDefault="00ED7906" w:rsidP="00896575">
            <w:pPr>
              <w:spacing w:before="0" w:after="0"/>
              <w:rPr>
                <w:szCs w:val="24"/>
                <w:lang w:eastAsia="en-GB"/>
              </w:rPr>
            </w:pPr>
            <w:r w:rsidRPr="00896575">
              <w:rPr>
                <w:szCs w:val="24"/>
              </w:rPr>
              <w:t>Huawei Technologies Duesseldorf GmbH</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259AB9A" w14:textId="7543DE5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475FC1" w14:textId="47B61DF4" w:rsidR="00ED7906" w:rsidRPr="00896575" w:rsidRDefault="00ED7906" w:rsidP="00896575">
            <w:pPr>
              <w:spacing w:before="0" w:after="0"/>
              <w:jc w:val="center"/>
              <w:rPr>
                <w:szCs w:val="24"/>
              </w:rPr>
            </w:pPr>
            <w:r w:rsidRPr="00896575">
              <w:rPr>
                <w:szCs w:val="24"/>
              </w:rPr>
              <w:t>Aspirant</w:t>
            </w:r>
          </w:p>
        </w:tc>
      </w:tr>
      <w:tr w:rsidR="00ED7906" w:rsidRPr="00B97320" w14:paraId="6EC65DE5" w14:textId="5F313FE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C12A410" w14:textId="30A7F761" w:rsidR="00ED7906" w:rsidRPr="00896575" w:rsidRDefault="00ED7906" w:rsidP="00896575">
            <w:pPr>
              <w:spacing w:before="0" w:after="0"/>
              <w:rPr>
                <w:szCs w:val="24"/>
                <w:lang w:eastAsia="en-GB"/>
              </w:rPr>
            </w:pPr>
            <w:proofErr w:type="spellStart"/>
            <w:r w:rsidRPr="00896575">
              <w:rPr>
                <w:szCs w:val="24"/>
              </w:rPr>
              <w:t>AbidRabbu</w:t>
            </w:r>
            <w:proofErr w:type="spellEnd"/>
            <w:r w:rsidRPr="00896575">
              <w:rPr>
                <w:szCs w:val="24"/>
              </w:rPr>
              <w:t>, Shaima'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22CBEF9" w14:textId="36CA00A2" w:rsidR="00ED7906" w:rsidRPr="00896575" w:rsidRDefault="00ED7906" w:rsidP="00896575">
            <w:pPr>
              <w:spacing w:before="0" w:after="0"/>
              <w:rPr>
                <w:szCs w:val="24"/>
                <w:lang w:eastAsia="en-GB"/>
              </w:rPr>
            </w:pPr>
            <w:r w:rsidRPr="00896575">
              <w:rPr>
                <w:szCs w:val="24"/>
              </w:rPr>
              <w:t>V</w:t>
            </w:r>
            <w:r w:rsidR="00896575">
              <w:rPr>
                <w:szCs w:val="24"/>
              </w:rPr>
              <w:t>estel</w:t>
            </w:r>
            <w:r w:rsidRPr="00896575">
              <w:rPr>
                <w:szCs w:val="24"/>
              </w:rPr>
              <w:t>, IMU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DB4361" w14:textId="7E8709C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F6CB9F5" w14:textId="1D8E5F8C" w:rsidR="00ED7906" w:rsidRPr="00896575" w:rsidRDefault="00ED7906" w:rsidP="00896575">
            <w:pPr>
              <w:spacing w:before="0" w:after="0"/>
              <w:jc w:val="center"/>
              <w:rPr>
                <w:szCs w:val="24"/>
              </w:rPr>
            </w:pPr>
            <w:r w:rsidRPr="00896575">
              <w:rPr>
                <w:szCs w:val="24"/>
              </w:rPr>
              <w:t>Voter</w:t>
            </w:r>
          </w:p>
        </w:tc>
      </w:tr>
      <w:tr w:rsidR="00ED7906" w:rsidRPr="00B97320" w14:paraId="3C045874" w14:textId="0926EBA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B0D1932" w14:textId="79F4524D" w:rsidR="00ED7906" w:rsidRPr="00896575" w:rsidRDefault="00ED7906" w:rsidP="00896575">
            <w:pPr>
              <w:spacing w:before="0" w:after="0"/>
              <w:rPr>
                <w:szCs w:val="24"/>
                <w:lang w:eastAsia="en-GB"/>
              </w:rPr>
            </w:pPr>
            <w:proofErr w:type="spellStart"/>
            <w:r w:rsidRPr="00896575">
              <w:rPr>
                <w:szCs w:val="24"/>
              </w:rPr>
              <w:t>Abouelseoud</w:t>
            </w:r>
            <w:proofErr w:type="spellEnd"/>
            <w:r w:rsidRPr="00896575">
              <w:rPr>
                <w:szCs w:val="24"/>
              </w:rPr>
              <w:t>, Mohamed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08C6882" w14:textId="2D064903"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4C9121F" w14:textId="652BC77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52C5FD5" w14:textId="5B8EFB3D" w:rsidR="00ED7906" w:rsidRPr="00896575" w:rsidRDefault="00ED7906" w:rsidP="00896575">
            <w:pPr>
              <w:spacing w:before="0" w:after="0"/>
              <w:jc w:val="center"/>
              <w:rPr>
                <w:szCs w:val="24"/>
              </w:rPr>
            </w:pPr>
            <w:r w:rsidRPr="00896575">
              <w:rPr>
                <w:szCs w:val="24"/>
              </w:rPr>
              <w:t>Voter</w:t>
            </w:r>
          </w:p>
        </w:tc>
      </w:tr>
      <w:tr w:rsidR="00ED7906" w:rsidRPr="00B97320" w14:paraId="60EA2E0D" w14:textId="02653E4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DC23961" w14:textId="17492E0D" w:rsidR="00ED7906" w:rsidRPr="00896575" w:rsidRDefault="00ED7906" w:rsidP="00896575">
            <w:pPr>
              <w:spacing w:before="0" w:after="0"/>
              <w:rPr>
                <w:szCs w:val="24"/>
                <w:lang w:eastAsia="en-GB"/>
              </w:rPr>
            </w:pPr>
            <w:proofErr w:type="spellStart"/>
            <w:r w:rsidRPr="00896575">
              <w:rPr>
                <w:szCs w:val="24"/>
              </w:rPr>
              <w:t>Aboulmagd</w:t>
            </w:r>
            <w:proofErr w:type="spellEnd"/>
            <w:r w:rsidRPr="00896575">
              <w:rPr>
                <w:szCs w:val="24"/>
              </w:rPr>
              <w:t>, Osama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F1FEC8B" w14:textId="6D7868DC"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151386D" w14:textId="3F5BAC5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120F38" w14:textId="3AEF7F84" w:rsidR="00ED7906" w:rsidRPr="00896575" w:rsidRDefault="00ED7906" w:rsidP="00896575">
            <w:pPr>
              <w:spacing w:before="0" w:after="0"/>
              <w:jc w:val="center"/>
              <w:rPr>
                <w:szCs w:val="24"/>
              </w:rPr>
            </w:pPr>
            <w:r w:rsidRPr="00896575">
              <w:rPr>
                <w:szCs w:val="24"/>
              </w:rPr>
              <w:t>Voter</w:t>
            </w:r>
          </w:p>
        </w:tc>
      </w:tr>
      <w:tr w:rsidR="00ED7906" w:rsidRPr="00B97320" w14:paraId="60C0E07D" w14:textId="2CDE956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2F5A388" w14:textId="10FBB2BD" w:rsidR="00ED7906" w:rsidRPr="00896575" w:rsidRDefault="00ED7906" w:rsidP="00896575">
            <w:pPr>
              <w:spacing w:before="0" w:after="0"/>
              <w:rPr>
                <w:szCs w:val="24"/>
                <w:lang w:eastAsia="en-GB"/>
              </w:rPr>
            </w:pPr>
            <w:r w:rsidRPr="00896575">
              <w:rPr>
                <w:szCs w:val="24"/>
              </w:rPr>
              <w:t>Adachi, Tomoko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48F6714" w14:textId="2304B096" w:rsidR="00ED7906" w:rsidRPr="00896575" w:rsidRDefault="00ED7906" w:rsidP="00896575">
            <w:pPr>
              <w:spacing w:before="0" w:after="0"/>
              <w:rPr>
                <w:szCs w:val="24"/>
                <w:lang w:eastAsia="en-GB"/>
              </w:rPr>
            </w:pPr>
            <w:r w:rsidRPr="00896575">
              <w:rPr>
                <w:szCs w:val="24"/>
              </w:rPr>
              <w:t>TOSHIBA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01F4D40" w14:textId="05F73F9D"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215D0B8" w14:textId="79502AB2" w:rsidR="00ED7906" w:rsidRPr="00896575" w:rsidRDefault="00ED7906" w:rsidP="00896575">
            <w:pPr>
              <w:spacing w:before="0" w:after="0"/>
              <w:jc w:val="center"/>
              <w:rPr>
                <w:szCs w:val="24"/>
              </w:rPr>
            </w:pPr>
            <w:r w:rsidRPr="00896575">
              <w:rPr>
                <w:szCs w:val="24"/>
              </w:rPr>
              <w:t>Voter</w:t>
            </w:r>
          </w:p>
        </w:tc>
      </w:tr>
      <w:tr w:rsidR="00ED7906" w:rsidRPr="00B97320" w14:paraId="6A90C652" w14:textId="49F5272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270FD0A" w14:textId="1382E581" w:rsidR="00ED7906" w:rsidRPr="00896575" w:rsidRDefault="00ED7906" w:rsidP="00896575">
            <w:pPr>
              <w:spacing w:before="0" w:after="0"/>
              <w:rPr>
                <w:szCs w:val="24"/>
                <w:lang w:eastAsia="en-GB"/>
              </w:rPr>
            </w:pPr>
            <w:proofErr w:type="spellStart"/>
            <w:r w:rsidRPr="00896575">
              <w:rPr>
                <w:szCs w:val="24"/>
              </w:rPr>
              <w:t>Adakeja</w:t>
            </w:r>
            <w:proofErr w:type="spellEnd"/>
            <w:r w:rsidRPr="00896575">
              <w:rPr>
                <w:szCs w:val="24"/>
              </w:rPr>
              <w:t xml:space="preserve">, </w:t>
            </w:r>
            <w:proofErr w:type="spellStart"/>
            <w:r w:rsidRPr="00896575">
              <w:rPr>
                <w:szCs w:val="24"/>
              </w:rPr>
              <w:t>olubukola</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3A85C79" w14:textId="1FAB3CA3" w:rsidR="00ED7906" w:rsidRPr="00896575" w:rsidRDefault="00ED7906" w:rsidP="00896575">
            <w:pPr>
              <w:spacing w:before="0" w:after="0"/>
              <w:rPr>
                <w:szCs w:val="24"/>
                <w:lang w:eastAsia="en-GB"/>
              </w:rPr>
            </w:pPr>
            <w:r w:rsidRPr="00896575">
              <w:rPr>
                <w:szCs w:val="24"/>
              </w:rPr>
              <w:t>Teradyne,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C6446C" w14:textId="07420A9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EAFE05" w14:textId="0B9D0060" w:rsidR="00ED7906" w:rsidRPr="00896575" w:rsidRDefault="00ED7906" w:rsidP="00896575">
            <w:pPr>
              <w:spacing w:before="0" w:after="0"/>
              <w:jc w:val="center"/>
              <w:rPr>
                <w:szCs w:val="24"/>
              </w:rPr>
            </w:pPr>
            <w:r w:rsidRPr="00896575">
              <w:rPr>
                <w:szCs w:val="24"/>
              </w:rPr>
              <w:t>Voter</w:t>
            </w:r>
          </w:p>
        </w:tc>
      </w:tr>
      <w:tr w:rsidR="00ED7906" w:rsidRPr="00B97320" w14:paraId="2292DD9C" w14:textId="3E1FE84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F152F99" w14:textId="21241B39" w:rsidR="00ED7906" w:rsidRPr="00896575" w:rsidRDefault="00ED7906" w:rsidP="00896575">
            <w:pPr>
              <w:spacing w:before="0" w:after="0"/>
              <w:rPr>
                <w:szCs w:val="24"/>
                <w:lang w:eastAsia="en-GB"/>
              </w:rPr>
            </w:pPr>
            <w:r w:rsidRPr="00896575">
              <w:rPr>
                <w:szCs w:val="24"/>
              </w:rPr>
              <w:t xml:space="preserve">Adhikari, </w:t>
            </w:r>
            <w:proofErr w:type="spellStart"/>
            <w:r w:rsidRPr="00896575">
              <w:rPr>
                <w:szCs w:val="24"/>
              </w:rPr>
              <w:t>Shubhodeep</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ACFEB6D" w14:textId="013523F7"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A67A667" w14:textId="6EB16E6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91E92D4" w14:textId="4ADF7EC6" w:rsidR="00ED7906" w:rsidRPr="00896575" w:rsidRDefault="00ED7906" w:rsidP="00896575">
            <w:pPr>
              <w:spacing w:before="0" w:after="0"/>
              <w:jc w:val="center"/>
              <w:rPr>
                <w:szCs w:val="24"/>
              </w:rPr>
            </w:pPr>
            <w:r w:rsidRPr="00896575">
              <w:rPr>
                <w:szCs w:val="24"/>
              </w:rPr>
              <w:t>Voter</w:t>
            </w:r>
          </w:p>
        </w:tc>
      </w:tr>
      <w:tr w:rsidR="00ED7906" w:rsidRPr="00B97320" w14:paraId="009B9A65" w14:textId="54F3C13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74C7785" w14:textId="7B0F4732" w:rsidR="00ED7906" w:rsidRPr="00896575" w:rsidRDefault="00ED7906" w:rsidP="00896575">
            <w:pPr>
              <w:spacing w:before="0" w:after="0"/>
              <w:rPr>
                <w:szCs w:val="24"/>
                <w:lang w:eastAsia="en-GB"/>
              </w:rPr>
            </w:pPr>
            <w:r w:rsidRPr="00896575">
              <w:rPr>
                <w:szCs w:val="24"/>
              </w:rPr>
              <w:t>Ahn, Woojin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B921EF4" w14:textId="142B3E21" w:rsidR="00ED7906" w:rsidRPr="00896575" w:rsidRDefault="00ED7906" w:rsidP="00896575">
            <w:pPr>
              <w:spacing w:before="0" w:after="0"/>
              <w:rPr>
                <w:szCs w:val="24"/>
                <w:lang w:eastAsia="en-GB"/>
              </w:rPr>
            </w:pPr>
            <w:r w:rsidRPr="00896575">
              <w:rPr>
                <w:szCs w:val="24"/>
              </w:rPr>
              <w:t>KNUT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90A549" w14:textId="59FB404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47E134" w14:textId="16DE61F4" w:rsidR="00ED7906" w:rsidRPr="00896575" w:rsidRDefault="00ED7906" w:rsidP="00896575">
            <w:pPr>
              <w:spacing w:before="0" w:after="0"/>
              <w:jc w:val="center"/>
              <w:rPr>
                <w:szCs w:val="24"/>
              </w:rPr>
            </w:pPr>
            <w:r w:rsidRPr="00896575">
              <w:rPr>
                <w:szCs w:val="24"/>
              </w:rPr>
              <w:t>Potential Voter</w:t>
            </w:r>
          </w:p>
        </w:tc>
      </w:tr>
      <w:tr w:rsidR="00ED7906" w:rsidRPr="00B97320" w14:paraId="41D2FE79" w14:textId="2E973E4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C7EB8A8" w14:textId="6C6085E9" w:rsidR="00ED7906" w:rsidRPr="00896575" w:rsidRDefault="00ED7906" w:rsidP="00896575">
            <w:pPr>
              <w:spacing w:before="0" w:after="0"/>
              <w:rPr>
                <w:szCs w:val="24"/>
                <w:lang w:eastAsia="en-GB"/>
              </w:rPr>
            </w:pPr>
            <w:r w:rsidRPr="00896575">
              <w:rPr>
                <w:szCs w:val="24"/>
              </w:rPr>
              <w:t>Aio, Kosuke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47EE610" w14:textId="4DFE254B" w:rsidR="00ED7906" w:rsidRPr="00896575" w:rsidRDefault="00ED7906" w:rsidP="00896575">
            <w:pPr>
              <w:spacing w:before="0" w:after="0"/>
              <w:rPr>
                <w:szCs w:val="24"/>
                <w:lang w:eastAsia="en-GB"/>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4713D5D" w14:textId="29E98C9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3D71C6" w14:textId="7FC2FDE7" w:rsidR="00ED7906" w:rsidRPr="00896575" w:rsidRDefault="00ED7906" w:rsidP="00896575">
            <w:pPr>
              <w:spacing w:before="0" w:after="0"/>
              <w:jc w:val="center"/>
              <w:rPr>
                <w:szCs w:val="24"/>
              </w:rPr>
            </w:pPr>
            <w:r w:rsidRPr="00896575">
              <w:rPr>
                <w:szCs w:val="24"/>
              </w:rPr>
              <w:t>Voter</w:t>
            </w:r>
          </w:p>
        </w:tc>
      </w:tr>
      <w:tr w:rsidR="00ED7906" w:rsidRPr="00B97320" w14:paraId="2FBBF66B" w14:textId="7F42B16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6794E9C" w14:textId="76937596" w:rsidR="00ED7906" w:rsidRPr="00896575" w:rsidRDefault="00ED7906" w:rsidP="00896575">
            <w:pPr>
              <w:spacing w:before="0" w:after="0"/>
              <w:rPr>
                <w:szCs w:val="24"/>
                <w:lang w:eastAsia="en-GB"/>
              </w:rPr>
            </w:pPr>
            <w:r w:rsidRPr="00896575">
              <w:rPr>
                <w:szCs w:val="24"/>
              </w:rPr>
              <w:t>Ajami, Abdel Karim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6C98AAC" w14:textId="1212E046"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9F162F" w14:textId="79329CB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C9D0C58" w14:textId="25B41186" w:rsidR="00ED7906" w:rsidRPr="00896575" w:rsidRDefault="00ED7906" w:rsidP="00896575">
            <w:pPr>
              <w:spacing w:before="0" w:after="0"/>
              <w:jc w:val="center"/>
              <w:rPr>
                <w:szCs w:val="24"/>
              </w:rPr>
            </w:pPr>
            <w:r w:rsidRPr="00896575">
              <w:rPr>
                <w:szCs w:val="24"/>
              </w:rPr>
              <w:t>Voter</w:t>
            </w:r>
          </w:p>
        </w:tc>
      </w:tr>
      <w:tr w:rsidR="00ED7906" w:rsidRPr="00B97320" w14:paraId="3B606D7D" w14:textId="6FEF67E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8E93FBC" w14:textId="0810F5C2" w:rsidR="00ED7906" w:rsidRPr="00896575" w:rsidRDefault="00ED7906" w:rsidP="00896575">
            <w:pPr>
              <w:spacing w:before="0" w:after="0"/>
              <w:rPr>
                <w:szCs w:val="24"/>
                <w:lang w:eastAsia="en-GB"/>
              </w:rPr>
            </w:pPr>
            <w:r w:rsidRPr="00896575">
              <w:rPr>
                <w:szCs w:val="24"/>
              </w:rPr>
              <w:t>Akhmetov, Dmitry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73EF979" w14:textId="0DB0D02C"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031081F" w14:textId="532EE06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720440" w14:textId="4863C701" w:rsidR="00ED7906" w:rsidRPr="00896575" w:rsidRDefault="00ED7906" w:rsidP="00896575">
            <w:pPr>
              <w:spacing w:before="0" w:after="0"/>
              <w:jc w:val="center"/>
              <w:rPr>
                <w:szCs w:val="24"/>
              </w:rPr>
            </w:pPr>
            <w:r w:rsidRPr="00896575">
              <w:rPr>
                <w:szCs w:val="24"/>
              </w:rPr>
              <w:t>Voter</w:t>
            </w:r>
          </w:p>
        </w:tc>
      </w:tr>
      <w:tr w:rsidR="00ED7906" w:rsidRPr="00B97320" w14:paraId="0179F448" w14:textId="0719E47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D551FB6" w14:textId="36D6474F" w:rsidR="00ED7906" w:rsidRPr="00896575" w:rsidRDefault="00ED7906" w:rsidP="00896575">
            <w:pPr>
              <w:spacing w:before="0" w:after="0"/>
              <w:rPr>
                <w:szCs w:val="24"/>
                <w:lang w:eastAsia="en-GB"/>
              </w:rPr>
            </w:pPr>
            <w:r w:rsidRPr="00896575">
              <w:rPr>
                <w:szCs w:val="24"/>
              </w:rPr>
              <w:t>Al-</w:t>
            </w:r>
            <w:proofErr w:type="spellStart"/>
            <w:r w:rsidRPr="00896575">
              <w:rPr>
                <w:szCs w:val="24"/>
              </w:rPr>
              <w:t>Baidhani</w:t>
            </w:r>
            <w:proofErr w:type="spellEnd"/>
            <w:r w:rsidRPr="00896575">
              <w:rPr>
                <w:szCs w:val="24"/>
              </w:rPr>
              <w:t>, Amer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5AE837A" w14:textId="557A6249"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4664A69" w14:textId="53197A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5F7611" w14:textId="13790913" w:rsidR="00ED7906" w:rsidRPr="00896575" w:rsidRDefault="00ED7906" w:rsidP="00896575">
            <w:pPr>
              <w:spacing w:before="0" w:after="0"/>
              <w:jc w:val="center"/>
              <w:rPr>
                <w:szCs w:val="24"/>
              </w:rPr>
            </w:pPr>
            <w:r w:rsidRPr="00896575">
              <w:rPr>
                <w:szCs w:val="24"/>
              </w:rPr>
              <w:t>Voter</w:t>
            </w:r>
          </w:p>
        </w:tc>
      </w:tr>
      <w:tr w:rsidR="00ED7906" w:rsidRPr="00B97320" w14:paraId="770542F5" w14:textId="744117C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E9D1A11" w14:textId="255DE0F7" w:rsidR="00ED7906" w:rsidRPr="00896575" w:rsidRDefault="00ED7906" w:rsidP="00896575">
            <w:pPr>
              <w:spacing w:before="0" w:after="0"/>
              <w:rPr>
                <w:szCs w:val="24"/>
                <w:lang w:eastAsia="en-GB"/>
              </w:rPr>
            </w:pPr>
            <w:r w:rsidRPr="00896575">
              <w:rPr>
                <w:szCs w:val="24"/>
              </w:rPr>
              <w:t>Aldana, Carlos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BFDC297" w14:textId="1D8C2D03" w:rsidR="00ED7906" w:rsidRPr="00896575" w:rsidRDefault="00ED7906" w:rsidP="00896575">
            <w:pPr>
              <w:spacing w:before="0" w:after="0"/>
              <w:rPr>
                <w:szCs w:val="24"/>
                <w:lang w:eastAsia="en-GB"/>
              </w:rPr>
            </w:pPr>
            <w:r w:rsidRPr="00896575">
              <w:rPr>
                <w:szCs w:val="24"/>
              </w:rPr>
              <w:t>Meta Platforms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40634CD" w14:textId="25A7984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03B2B6E" w14:textId="298A44AC" w:rsidR="00ED7906" w:rsidRPr="00896575" w:rsidRDefault="00ED7906" w:rsidP="00896575">
            <w:pPr>
              <w:spacing w:before="0" w:after="0"/>
              <w:jc w:val="center"/>
              <w:rPr>
                <w:szCs w:val="24"/>
              </w:rPr>
            </w:pPr>
            <w:r w:rsidRPr="00896575">
              <w:rPr>
                <w:szCs w:val="24"/>
              </w:rPr>
              <w:t>Voter</w:t>
            </w:r>
          </w:p>
        </w:tc>
      </w:tr>
      <w:tr w:rsidR="00ED7906" w:rsidRPr="00B97320" w14:paraId="078AFE25" w14:textId="78FDDC8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FE69975" w14:textId="387942A4" w:rsidR="00ED7906" w:rsidRPr="00896575" w:rsidRDefault="00ED7906" w:rsidP="00896575">
            <w:pPr>
              <w:spacing w:before="0" w:after="0"/>
              <w:rPr>
                <w:szCs w:val="24"/>
                <w:lang w:eastAsia="en-GB"/>
              </w:rPr>
            </w:pPr>
            <w:r w:rsidRPr="00896575">
              <w:rPr>
                <w:szCs w:val="24"/>
              </w:rPr>
              <w:t>Ali, Sawaira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C99D912" w14:textId="1EFE6459" w:rsidR="00ED7906" w:rsidRPr="00896575" w:rsidRDefault="00ED7906" w:rsidP="00896575">
            <w:pPr>
              <w:spacing w:before="0" w:after="0"/>
              <w:rPr>
                <w:szCs w:val="24"/>
                <w:lang w:eastAsia="en-GB"/>
              </w:rPr>
            </w:pPr>
            <w:r w:rsidRPr="00896575">
              <w:rPr>
                <w:szCs w:val="24"/>
              </w:rPr>
              <w:t xml:space="preserve">Istanbul </w:t>
            </w:r>
            <w:proofErr w:type="spellStart"/>
            <w:r w:rsidRPr="00896575">
              <w:rPr>
                <w:szCs w:val="24"/>
              </w:rPr>
              <w:t>Medipol</w:t>
            </w:r>
            <w:proofErr w:type="spellEnd"/>
            <w:r w:rsidRPr="00896575">
              <w:rPr>
                <w:szCs w:val="24"/>
              </w:rPr>
              <w:t xml:space="preserve"> University, Vestel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1D9E40" w14:textId="205C6AD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01D80C" w14:textId="147BC95F" w:rsidR="00ED7906" w:rsidRPr="00896575" w:rsidRDefault="00ED7906" w:rsidP="00896575">
            <w:pPr>
              <w:spacing w:before="0" w:after="0"/>
              <w:jc w:val="center"/>
              <w:rPr>
                <w:szCs w:val="24"/>
              </w:rPr>
            </w:pPr>
            <w:r w:rsidRPr="00896575">
              <w:rPr>
                <w:szCs w:val="24"/>
              </w:rPr>
              <w:t>Voter</w:t>
            </w:r>
          </w:p>
        </w:tc>
      </w:tr>
      <w:tr w:rsidR="00ED7906" w:rsidRPr="00B97320" w14:paraId="35BF1329" w14:textId="67CA24A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A44983F" w14:textId="6BE90060" w:rsidR="00ED7906" w:rsidRPr="00896575" w:rsidRDefault="00ED7906" w:rsidP="00896575">
            <w:pPr>
              <w:spacing w:before="0" w:after="0"/>
              <w:rPr>
                <w:szCs w:val="24"/>
                <w:lang w:eastAsia="en-GB"/>
              </w:rPr>
            </w:pPr>
            <w:r w:rsidRPr="00896575">
              <w:rPr>
                <w:szCs w:val="24"/>
              </w:rPr>
              <w:t>AL OLAIMAT, AYAT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491B2AC" w14:textId="64C04BEC" w:rsidR="00ED7906" w:rsidRPr="00896575" w:rsidRDefault="00ED7906" w:rsidP="00896575">
            <w:pPr>
              <w:spacing w:before="0" w:after="0"/>
              <w:rPr>
                <w:szCs w:val="24"/>
                <w:lang w:eastAsia="en-GB"/>
              </w:rPr>
            </w:pPr>
            <w:r w:rsidRPr="00896575">
              <w:rPr>
                <w:szCs w:val="24"/>
              </w:rPr>
              <w:t>Vestel, IMU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9AAE19E" w14:textId="402D900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EC9114" w14:textId="2EFC0B1B" w:rsidR="00ED7906" w:rsidRPr="00896575" w:rsidRDefault="00ED7906" w:rsidP="00896575">
            <w:pPr>
              <w:spacing w:before="0" w:after="0"/>
              <w:jc w:val="center"/>
              <w:rPr>
                <w:szCs w:val="24"/>
              </w:rPr>
            </w:pPr>
            <w:r w:rsidRPr="00896575">
              <w:rPr>
                <w:szCs w:val="24"/>
              </w:rPr>
              <w:t>Aspirant</w:t>
            </w:r>
          </w:p>
        </w:tc>
      </w:tr>
      <w:tr w:rsidR="00ED7906" w:rsidRPr="00B97320" w14:paraId="4EE80341" w14:textId="1E867C8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E4EE1E9" w14:textId="1642D01F" w:rsidR="00ED7906" w:rsidRPr="00896575" w:rsidRDefault="00ED7906" w:rsidP="00896575">
            <w:pPr>
              <w:spacing w:before="0" w:after="0"/>
              <w:rPr>
                <w:szCs w:val="24"/>
                <w:lang w:eastAsia="en-GB"/>
              </w:rPr>
            </w:pPr>
            <w:r w:rsidRPr="00896575">
              <w:rPr>
                <w:szCs w:val="24"/>
              </w:rPr>
              <w:t>Amtmann, Franz</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33D9591" w14:textId="1C36E96A"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CB622FF" w14:textId="01A54B2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8639C09" w14:textId="3D418B49" w:rsidR="00ED7906" w:rsidRPr="00896575" w:rsidRDefault="00ED7906" w:rsidP="00896575">
            <w:pPr>
              <w:spacing w:before="0" w:after="0"/>
              <w:jc w:val="center"/>
              <w:rPr>
                <w:szCs w:val="24"/>
              </w:rPr>
            </w:pPr>
            <w:r w:rsidRPr="00896575">
              <w:rPr>
                <w:szCs w:val="24"/>
              </w:rPr>
              <w:t>Aspirant</w:t>
            </w:r>
          </w:p>
        </w:tc>
      </w:tr>
      <w:tr w:rsidR="00ED7906" w:rsidRPr="00B97320" w14:paraId="6806E984" w14:textId="1065D51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5D1B01A" w14:textId="1689411F" w:rsidR="00ED7906" w:rsidRPr="00896575" w:rsidRDefault="00ED7906" w:rsidP="00896575">
            <w:pPr>
              <w:spacing w:before="0" w:after="0"/>
              <w:rPr>
                <w:szCs w:val="24"/>
                <w:lang w:eastAsia="en-GB"/>
              </w:rPr>
            </w:pPr>
            <w:r w:rsidRPr="00896575">
              <w:rPr>
                <w:szCs w:val="24"/>
              </w:rPr>
              <w:t>Ansley, Carol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85DA6F8" w14:textId="2A93F9C9" w:rsidR="00ED7906" w:rsidRPr="00896575" w:rsidRDefault="00ED7906" w:rsidP="00896575">
            <w:pPr>
              <w:spacing w:before="0" w:after="0"/>
              <w:rPr>
                <w:szCs w:val="24"/>
                <w:lang w:eastAsia="en-GB"/>
              </w:rPr>
            </w:pPr>
            <w:r w:rsidRPr="00896575">
              <w:rPr>
                <w:szCs w:val="24"/>
              </w:rPr>
              <w:t>Cox Communications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E18BF2B" w14:textId="09E25E5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ABD82D" w14:textId="4C4A5D5D" w:rsidR="00ED7906" w:rsidRPr="00896575" w:rsidRDefault="00ED7906" w:rsidP="00896575">
            <w:pPr>
              <w:spacing w:before="0" w:after="0"/>
              <w:jc w:val="center"/>
              <w:rPr>
                <w:szCs w:val="24"/>
              </w:rPr>
            </w:pPr>
            <w:r w:rsidRPr="00896575">
              <w:rPr>
                <w:szCs w:val="24"/>
              </w:rPr>
              <w:t>Voter</w:t>
            </w:r>
          </w:p>
        </w:tc>
      </w:tr>
      <w:tr w:rsidR="00ED7906" w:rsidRPr="00B97320" w14:paraId="223E3F8A" w14:textId="3490F88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C396656" w14:textId="5BEC9B3D" w:rsidR="00ED7906" w:rsidRPr="00896575" w:rsidRDefault="00ED7906" w:rsidP="00896575">
            <w:pPr>
              <w:spacing w:before="0" w:after="0"/>
              <w:rPr>
                <w:szCs w:val="24"/>
                <w:lang w:eastAsia="en-GB"/>
              </w:rPr>
            </w:pPr>
            <w:r w:rsidRPr="00896575">
              <w:rPr>
                <w:szCs w:val="24"/>
              </w:rPr>
              <w:t>Anwyl, Gary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117D4F8" w14:textId="1F0C66ED"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6E468E9" w14:textId="39D55DE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9A7BFA" w14:textId="4981200B" w:rsidR="00ED7906" w:rsidRPr="00896575" w:rsidRDefault="00ED7906" w:rsidP="00896575">
            <w:pPr>
              <w:spacing w:before="0" w:after="0"/>
              <w:jc w:val="center"/>
              <w:rPr>
                <w:szCs w:val="24"/>
              </w:rPr>
            </w:pPr>
            <w:r w:rsidRPr="00896575">
              <w:rPr>
                <w:szCs w:val="24"/>
              </w:rPr>
              <w:t>Voter</w:t>
            </w:r>
          </w:p>
        </w:tc>
      </w:tr>
      <w:tr w:rsidR="00ED7906" w:rsidRPr="00B97320" w14:paraId="29F4CDC3" w14:textId="1992FD1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91854CB" w14:textId="79B722C1" w:rsidR="00ED7906" w:rsidRPr="00896575" w:rsidRDefault="00ED7906" w:rsidP="00896575">
            <w:pPr>
              <w:spacing w:before="0" w:after="0"/>
              <w:rPr>
                <w:szCs w:val="24"/>
                <w:lang w:eastAsia="en-GB"/>
              </w:rPr>
            </w:pPr>
            <w:r w:rsidRPr="00896575">
              <w:rPr>
                <w:szCs w:val="24"/>
              </w:rPr>
              <w:t>Asai, Yusuke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579CA69" w14:textId="01BD4160" w:rsidR="00ED7906" w:rsidRPr="00896575" w:rsidRDefault="00ED7906" w:rsidP="00896575">
            <w:pPr>
              <w:spacing w:before="0" w:after="0"/>
              <w:rPr>
                <w:szCs w:val="24"/>
                <w:lang w:eastAsia="en-GB"/>
              </w:rPr>
            </w:pPr>
            <w:r w:rsidRPr="00896575">
              <w:rPr>
                <w:szCs w:val="24"/>
              </w:rPr>
              <w:t>NTT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B0734A" w14:textId="5481ABB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050C77" w14:textId="0DA52290" w:rsidR="00ED7906" w:rsidRPr="00896575" w:rsidRDefault="00ED7906" w:rsidP="00896575">
            <w:pPr>
              <w:spacing w:before="0" w:after="0"/>
              <w:jc w:val="center"/>
              <w:rPr>
                <w:szCs w:val="24"/>
              </w:rPr>
            </w:pPr>
            <w:r w:rsidRPr="00896575">
              <w:rPr>
                <w:szCs w:val="24"/>
              </w:rPr>
              <w:t>Voter</w:t>
            </w:r>
          </w:p>
        </w:tc>
      </w:tr>
      <w:tr w:rsidR="00ED7906" w:rsidRPr="00B97320" w14:paraId="2CDCFB9D" w14:textId="57BBFD4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F867D38" w14:textId="132BB6B2" w:rsidR="00ED7906" w:rsidRPr="00896575" w:rsidRDefault="00ED7906" w:rsidP="00896575">
            <w:pPr>
              <w:spacing w:before="0" w:after="0"/>
              <w:rPr>
                <w:szCs w:val="24"/>
                <w:lang w:eastAsia="en-GB"/>
              </w:rPr>
            </w:pPr>
            <w:proofErr w:type="spellStart"/>
            <w:r w:rsidRPr="00896575">
              <w:rPr>
                <w:szCs w:val="24"/>
              </w:rPr>
              <w:t>Asterjadhi</w:t>
            </w:r>
            <w:proofErr w:type="spellEnd"/>
            <w:r w:rsidRPr="00896575">
              <w:rPr>
                <w:szCs w:val="24"/>
              </w:rPr>
              <w:t>, Alfred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57E9CD7" w14:textId="0F0C8FFA"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16AABB2" w14:textId="6FFC1DF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1F09B01" w14:textId="36169D1E" w:rsidR="00ED7906" w:rsidRPr="00896575" w:rsidRDefault="00ED7906" w:rsidP="00896575">
            <w:pPr>
              <w:spacing w:before="0" w:after="0"/>
              <w:jc w:val="center"/>
              <w:rPr>
                <w:szCs w:val="24"/>
              </w:rPr>
            </w:pPr>
            <w:r w:rsidRPr="00896575">
              <w:rPr>
                <w:szCs w:val="24"/>
              </w:rPr>
              <w:t>Voter</w:t>
            </w:r>
          </w:p>
        </w:tc>
      </w:tr>
      <w:tr w:rsidR="00ED7906" w:rsidRPr="00B97320" w14:paraId="066AF3CB" w14:textId="66776C1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4AD7C05" w14:textId="1C9662A4" w:rsidR="00ED7906" w:rsidRPr="00896575" w:rsidRDefault="00ED7906" w:rsidP="00896575">
            <w:pPr>
              <w:spacing w:before="0" w:after="0"/>
              <w:rPr>
                <w:szCs w:val="24"/>
                <w:lang w:eastAsia="en-GB"/>
              </w:rPr>
            </w:pPr>
            <w:r w:rsidRPr="00896575">
              <w:rPr>
                <w:szCs w:val="24"/>
              </w:rPr>
              <w:t>Au, Kwok Shum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E7B9851" w14:textId="5052DFC8"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194117" w14:textId="165FC9F6"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E7BDDA5" w14:textId="73D38EB9" w:rsidR="00ED7906" w:rsidRPr="00896575" w:rsidRDefault="00ED7906" w:rsidP="00896575">
            <w:pPr>
              <w:spacing w:before="0" w:after="0"/>
              <w:jc w:val="center"/>
              <w:rPr>
                <w:szCs w:val="24"/>
              </w:rPr>
            </w:pPr>
            <w:proofErr w:type="spellStart"/>
            <w:r w:rsidRPr="00896575">
              <w:rPr>
                <w:szCs w:val="24"/>
              </w:rPr>
              <w:t>ExOfficio</w:t>
            </w:r>
            <w:proofErr w:type="spellEnd"/>
          </w:p>
        </w:tc>
      </w:tr>
      <w:tr w:rsidR="00ED7906" w:rsidRPr="00B97320" w14:paraId="4C63EB11" w14:textId="40F2CA8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017652C" w14:textId="16173D6E" w:rsidR="00ED7906" w:rsidRPr="00896575" w:rsidRDefault="00ED7906" w:rsidP="00896575">
            <w:pPr>
              <w:spacing w:before="0" w:after="0"/>
              <w:rPr>
                <w:szCs w:val="24"/>
                <w:lang w:eastAsia="en-GB"/>
              </w:rPr>
            </w:pPr>
            <w:r w:rsidRPr="00896575">
              <w:rPr>
                <w:szCs w:val="24"/>
              </w:rPr>
              <w:t>Aygul, Mehmet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C912C31" w14:textId="149C5FEF" w:rsidR="00ED7906" w:rsidRPr="00896575" w:rsidRDefault="00ED7906" w:rsidP="00896575">
            <w:pPr>
              <w:spacing w:before="0" w:after="0"/>
              <w:rPr>
                <w:szCs w:val="24"/>
                <w:lang w:eastAsia="en-GB"/>
              </w:rPr>
            </w:pPr>
            <w:r w:rsidRPr="00896575">
              <w:rPr>
                <w:szCs w:val="24"/>
              </w:rPr>
              <w:t>Vestel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6BD247B" w14:textId="4E19056D"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D4F55E2" w14:textId="30F209E1" w:rsidR="00ED7906" w:rsidRPr="00896575" w:rsidRDefault="00ED7906" w:rsidP="00896575">
            <w:pPr>
              <w:spacing w:before="0" w:after="0"/>
              <w:jc w:val="center"/>
              <w:rPr>
                <w:szCs w:val="24"/>
              </w:rPr>
            </w:pPr>
            <w:r w:rsidRPr="00896575">
              <w:rPr>
                <w:szCs w:val="24"/>
              </w:rPr>
              <w:t>Aspirant</w:t>
            </w:r>
          </w:p>
        </w:tc>
      </w:tr>
      <w:tr w:rsidR="00ED7906" w:rsidRPr="00B97320" w14:paraId="7F0BBF38" w14:textId="279EA09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03DCB29" w14:textId="5071CA10" w:rsidR="00ED7906" w:rsidRPr="00896575" w:rsidRDefault="00ED7906" w:rsidP="00896575">
            <w:pPr>
              <w:spacing w:before="0" w:after="0"/>
              <w:rPr>
                <w:szCs w:val="24"/>
                <w:lang w:eastAsia="en-GB"/>
              </w:rPr>
            </w:pPr>
            <w:r w:rsidRPr="00896575">
              <w:rPr>
                <w:szCs w:val="24"/>
              </w:rPr>
              <w:t>Balakrishnan, Hari Ram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DA7B185" w14:textId="3861B309"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9EEF10A" w14:textId="171E375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835A09" w14:textId="7D3DBAA0" w:rsidR="00ED7906" w:rsidRPr="00896575" w:rsidRDefault="00ED7906" w:rsidP="00896575">
            <w:pPr>
              <w:spacing w:before="0" w:after="0"/>
              <w:jc w:val="center"/>
              <w:rPr>
                <w:szCs w:val="24"/>
              </w:rPr>
            </w:pPr>
            <w:r w:rsidRPr="00896575">
              <w:rPr>
                <w:szCs w:val="24"/>
              </w:rPr>
              <w:t>Aspirant</w:t>
            </w:r>
          </w:p>
        </w:tc>
      </w:tr>
      <w:tr w:rsidR="00ED7906" w:rsidRPr="00B97320" w14:paraId="058EA2C4" w14:textId="4921BFF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0B3B80A" w14:textId="442D8AE7" w:rsidR="00ED7906" w:rsidRPr="00896575" w:rsidRDefault="00ED7906" w:rsidP="00896575">
            <w:pPr>
              <w:spacing w:before="0" w:after="0"/>
              <w:rPr>
                <w:szCs w:val="24"/>
                <w:lang w:eastAsia="en-GB"/>
              </w:rPr>
            </w:pPr>
            <w:r w:rsidRPr="00896575">
              <w:rPr>
                <w:szCs w:val="24"/>
              </w:rPr>
              <w:t xml:space="preserve">Baek, </w:t>
            </w:r>
            <w:proofErr w:type="spellStart"/>
            <w:r w:rsidRPr="00896575">
              <w:rPr>
                <w:szCs w:val="24"/>
              </w:rPr>
              <w:t>SunHee</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9A8124E" w14:textId="2236A6A6"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54F09D" w14:textId="25A3E2E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CD74FE" w14:textId="1B44A564" w:rsidR="00ED7906" w:rsidRPr="00896575" w:rsidRDefault="00ED7906" w:rsidP="00896575">
            <w:pPr>
              <w:spacing w:before="0" w:after="0"/>
              <w:jc w:val="center"/>
              <w:rPr>
                <w:szCs w:val="24"/>
              </w:rPr>
            </w:pPr>
            <w:r w:rsidRPr="00896575">
              <w:rPr>
                <w:szCs w:val="24"/>
              </w:rPr>
              <w:t>Voter</w:t>
            </w:r>
          </w:p>
        </w:tc>
      </w:tr>
      <w:tr w:rsidR="00ED7906" w:rsidRPr="00B97320" w14:paraId="43799064" w14:textId="1B0DF21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C06E632" w14:textId="3389AF44" w:rsidR="00ED7906" w:rsidRPr="00896575" w:rsidRDefault="00ED7906" w:rsidP="00896575">
            <w:pPr>
              <w:spacing w:before="0" w:after="0"/>
              <w:rPr>
                <w:szCs w:val="24"/>
                <w:lang w:eastAsia="en-GB"/>
              </w:rPr>
            </w:pPr>
            <w:r w:rsidRPr="00896575">
              <w:rPr>
                <w:szCs w:val="24"/>
              </w:rPr>
              <w:t>Bahn, Christy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FB9FC12" w14:textId="4415978C" w:rsidR="00ED7906" w:rsidRPr="00896575" w:rsidRDefault="00ED7906" w:rsidP="00896575">
            <w:pPr>
              <w:spacing w:before="0" w:after="0"/>
              <w:rPr>
                <w:szCs w:val="24"/>
                <w:lang w:eastAsia="en-GB"/>
              </w:rPr>
            </w:pPr>
            <w:r w:rsidRPr="00896575">
              <w:rPr>
                <w:szCs w:val="24"/>
              </w:rPr>
              <w:t>IEEE STAFF</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F1B00D1" w14:textId="0B63B984"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0D3094" w14:textId="0BD0C6C3" w:rsidR="00ED7906" w:rsidRPr="00896575" w:rsidRDefault="00ED7906" w:rsidP="00896575">
            <w:pPr>
              <w:spacing w:before="0" w:after="0"/>
              <w:jc w:val="center"/>
              <w:rPr>
                <w:szCs w:val="24"/>
              </w:rPr>
            </w:pPr>
            <w:r w:rsidRPr="00896575">
              <w:rPr>
                <w:szCs w:val="24"/>
              </w:rPr>
              <w:t>Non-Voter</w:t>
            </w:r>
          </w:p>
        </w:tc>
      </w:tr>
      <w:tr w:rsidR="00ED7906" w:rsidRPr="00B97320" w14:paraId="12B4C80E" w14:textId="720D578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9A51695" w14:textId="6365D718" w:rsidR="00ED7906" w:rsidRPr="00896575" w:rsidRDefault="00ED7906" w:rsidP="00896575">
            <w:pPr>
              <w:spacing w:before="0" w:after="0"/>
              <w:rPr>
                <w:szCs w:val="24"/>
                <w:lang w:eastAsia="en-GB"/>
              </w:rPr>
            </w:pPr>
            <w:r w:rsidRPr="00896575">
              <w:rPr>
                <w:szCs w:val="24"/>
              </w:rPr>
              <w:t>Baik, Eugene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D602C31" w14:textId="54F98CA8"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223C91" w14:textId="0495FA2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4E3FE56" w14:textId="08AB4E78" w:rsidR="00ED7906" w:rsidRPr="00896575" w:rsidRDefault="00ED7906" w:rsidP="00896575">
            <w:pPr>
              <w:spacing w:before="0" w:after="0"/>
              <w:jc w:val="center"/>
              <w:rPr>
                <w:szCs w:val="24"/>
              </w:rPr>
            </w:pPr>
            <w:r w:rsidRPr="00896575">
              <w:rPr>
                <w:szCs w:val="24"/>
              </w:rPr>
              <w:t>Voter</w:t>
            </w:r>
          </w:p>
        </w:tc>
      </w:tr>
      <w:tr w:rsidR="00ED7906" w:rsidRPr="00B97320" w14:paraId="4D8F3428" w14:textId="39A0E6E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C6B8259" w14:textId="2EEDF4F6" w:rsidR="00ED7906" w:rsidRPr="00896575" w:rsidRDefault="00ED7906" w:rsidP="00896575">
            <w:pPr>
              <w:spacing w:before="0" w:after="0"/>
              <w:rPr>
                <w:szCs w:val="24"/>
                <w:lang w:eastAsia="en-GB"/>
              </w:rPr>
            </w:pPr>
            <w:r w:rsidRPr="00896575">
              <w:rPr>
                <w:szCs w:val="24"/>
              </w:rPr>
              <w:t>Bajaj, Ian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3747231" w14:textId="79DB5103" w:rsidR="00ED7906" w:rsidRPr="00896575" w:rsidRDefault="00ED7906" w:rsidP="00896575">
            <w:pPr>
              <w:spacing w:before="0" w:after="0"/>
              <w:rPr>
                <w:szCs w:val="24"/>
                <w:lang w:eastAsia="en-GB"/>
              </w:rPr>
            </w:pPr>
            <w:r w:rsidRPr="00896575">
              <w:rPr>
                <w:szCs w:val="24"/>
              </w:rPr>
              <w:t>Huawei International Pte.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0C6E30" w14:textId="6DBFE38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CC73EED" w14:textId="75880981" w:rsidR="00ED7906" w:rsidRPr="00896575" w:rsidRDefault="00ED7906" w:rsidP="00896575">
            <w:pPr>
              <w:spacing w:before="0" w:after="0"/>
              <w:jc w:val="center"/>
              <w:rPr>
                <w:szCs w:val="24"/>
              </w:rPr>
            </w:pPr>
            <w:r w:rsidRPr="00896575">
              <w:rPr>
                <w:szCs w:val="24"/>
              </w:rPr>
              <w:t>Aspirant</w:t>
            </w:r>
          </w:p>
        </w:tc>
      </w:tr>
      <w:tr w:rsidR="00ED7906" w:rsidRPr="00B97320" w14:paraId="3FF6B677" w14:textId="32C5F27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9D0B51B" w14:textId="2E596183" w:rsidR="00ED7906" w:rsidRPr="00896575" w:rsidRDefault="00ED7906" w:rsidP="00896575">
            <w:pPr>
              <w:spacing w:before="0" w:after="0"/>
              <w:rPr>
                <w:szCs w:val="24"/>
                <w:lang w:eastAsia="en-GB"/>
              </w:rPr>
            </w:pPr>
            <w:r w:rsidRPr="00896575">
              <w:rPr>
                <w:szCs w:val="24"/>
              </w:rPr>
              <w:t>Bajko, Gabor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6C086BB" w14:textId="35FEB00A"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5E6DF1" w14:textId="06B4341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F3E6D8" w14:textId="4A403D7D" w:rsidR="00ED7906" w:rsidRPr="00896575" w:rsidRDefault="00ED7906" w:rsidP="00896575">
            <w:pPr>
              <w:spacing w:before="0" w:after="0"/>
              <w:jc w:val="center"/>
              <w:rPr>
                <w:szCs w:val="24"/>
              </w:rPr>
            </w:pPr>
            <w:r w:rsidRPr="00896575">
              <w:rPr>
                <w:szCs w:val="24"/>
              </w:rPr>
              <w:t>Voter</w:t>
            </w:r>
          </w:p>
        </w:tc>
      </w:tr>
      <w:tr w:rsidR="00ED7906" w:rsidRPr="00B97320" w14:paraId="58EF3CF2" w14:textId="1DEBD2F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6C2C307" w14:textId="1D83AF0B" w:rsidR="00ED7906" w:rsidRPr="00896575" w:rsidRDefault="00ED7906" w:rsidP="00896575">
            <w:pPr>
              <w:spacing w:before="0" w:after="0"/>
              <w:rPr>
                <w:szCs w:val="24"/>
                <w:lang w:eastAsia="en-GB"/>
              </w:rPr>
            </w:pPr>
            <w:r w:rsidRPr="00896575">
              <w:rPr>
                <w:szCs w:val="24"/>
              </w:rPr>
              <w:t xml:space="preserve">Banerjee, </w:t>
            </w:r>
            <w:proofErr w:type="spellStart"/>
            <w:r w:rsidRPr="00896575">
              <w:rPr>
                <w:szCs w:val="24"/>
              </w:rPr>
              <w:t>Subharthi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8C0CE8B" w14:textId="5FDEE92C"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BCB115" w14:textId="05A4355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096083" w14:textId="079E59B1" w:rsidR="00ED7906" w:rsidRPr="00896575" w:rsidRDefault="00ED7906" w:rsidP="00896575">
            <w:pPr>
              <w:spacing w:before="0" w:after="0"/>
              <w:jc w:val="center"/>
              <w:rPr>
                <w:szCs w:val="24"/>
              </w:rPr>
            </w:pPr>
            <w:r w:rsidRPr="00896575">
              <w:rPr>
                <w:szCs w:val="24"/>
              </w:rPr>
              <w:t>Potential Voter</w:t>
            </w:r>
          </w:p>
        </w:tc>
      </w:tr>
      <w:tr w:rsidR="00ED7906" w:rsidRPr="00B97320" w14:paraId="35D90198" w14:textId="31C87B6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D020147" w14:textId="60E3990A" w:rsidR="00ED7906" w:rsidRPr="00896575" w:rsidRDefault="00ED7906" w:rsidP="00896575">
            <w:pPr>
              <w:spacing w:before="0" w:after="0"/>
              <w:rPr>
                <w:szCs w:val="24"/>
                <w:lang w:eastAsia="en-GB"/>
              </w:rPr>
            </w:pPr>
            <w:r w:rsidRPr="00896575">
              <w:rPr>
                <w:szCs w:val="24"/>
              </w:rPr>
              <w:t>Bankov, Dmitry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0F7FA2E" w14:textId="16730840" w:rsidR="00ED7906" w:rsidRPr="00896575" w:rsidRDefault="00ED7906" w:rsidP="00896575">
            <w:pPr>
              <w:spacing w:before="0" w:after="0"/>
              <w:rPr>
                <w:szCs w:val="24"/>
                <w:lang w:eastAsia="en-GB"/>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066D76" w14:textId="56103D2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33C58F" w14:textId="48066944" w:rsidR="00ED7906" w:rsidRPr="00896575" w:rsidRDefault="00ED7906" w:rsidP="00896575">
            <w:pPr>
              <w:spacing w:before="0" w:after="0"/>
              <w:jc w:val="center"/>
              <w:rPr>
                <w:szCs w:val="24"/>
              </w:rPr>
            </w:pPr>
            <w:r w:rsidRPr="00896575">
              <w:rPr>
                <w:szCs w:val="24"/>
              </w:rPr>
              <w:t>Voter</w:t>
            </w:r>
          </w:p>
        </w:tc>
      </w:tr>
      <w:tr w:rsidR="00ED7906" w:rsidRPr="00B97320" w14:paraId="209CB9C0" w14:textId="242EEB4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11EF584" w14:textId="390131B7" w:rsidR="00ED7906" w:rsidRPr="00896575" w:rsidRDefault="00ED7906" w:rsidP="00896575">
            <w:pPr>
              <w:spacing w:before="0" w:after="0"/>
              <w:rPr>
                <w:szCs w:val="24"/>
                <w:lang w:eastAsia="en-GB"/>
              </w:rPr>
            </w:pPr>
            <w:r w:rsidRPr="00896575">
              <w:rPr>
                <w:szCs w:val="24"/>
              </w:rPr>
              <w:t>Bansal, Priyanka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BBDA5DC" w14:textId="7DDD156A"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55D58B" w14:textId="258B7ED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058F43" w14:textId="738DD758" w:rsidR="00ED7906" w:rsidRPr="00896575" w:rsidRDefault="00ED7906" w:rsidP="00896575">
            <w:pPr>
              <w:spacing w:before="0" w:after="0"/>
              <w:jc w:val="center"/>
              <w:rPr>
                <w:szCs w:val="24"/>
              </w:rPr>
            </w:pPr>
            <w:r w:rsidRPr="00896575">
              <w:rPr>
                <w:szCs w:val="24"/>
              </w:rPr>
              <w:t>Voter</w:t>
            </w:r>
          </w:p>
        </w:tc>
      </w:tr>
      <w:tr w:rsidR="00ED7906" w:rsidRPr="00B97320" w14:paraId="5134DBD4" w14:textId="6B55D03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78ECB73" w14:textId="238B319F" w:rsidR="00ED7906" w:rsidRPr="00896575" w:rsidRDefault="00ED7906" w:rsidP="00896575">
            <w:pPr>
              <w:spacing w:before="0" w:after="0"/>
              <w:rPr>
                <w:szCs w:val="24"/>
                <w:lang w:eastAsia="en-GB"/>
              </w:rPr>
            </w:pPr>
            <w:r w:rsidRPr="00896575">
              <w:rPr>
                <w:szCs w:val="24"/>
              </w:rPr>
              <w:t xml:space="preserve">Bao, </w:t>
            </w:r>
            <w:proofErr w:type="spellStart"/>
            <w:r w:rsidRPr="00896575">
              <w:rPr>
                <w:szCs w:val="24"/>
              </w:rPr>
              <w:t>Zhanjing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C1FC64D" w14:textId="2DFB74E8" w:rsidR="00ED7906" w:rsidRPr="00896575" w:rsidRDefault="00ED7906" w:rsidP="00896575">
            <w:pPr>
              <w:spacing w:before="0" w:after="0"/>
              <w:rPr>
                <w:szCs w:val="24"/>
                <w:lang w:eastAsia="en-GB"/>
              </w:rPr>
            </w:pPr>
            <w:r w:rsidRPr="00896575">
              <w:rPr>
                <w:szCs w:val="24"/>
              </w:rPr>
              <w:t>TCL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7710FC" w14:textId="22C0C17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217D69" w14:textId="57CA1219" w:rsidR="00ED7906" w:rsidRPr="00896575" w:rsidRDefault="00ED7906" w:rsidP="00896575">
            <w:pPr>
              <w:spacing w:before="0" w:after="0"/>
              <w:jc w:val="center"/>
              <w:rPr>
                <w:szCs w:val="24"/>
              </w:rPr>
            </w:pPr>
            <w:r w:rsidRPr="00896575">
              <w:rPr>
                <w:szCs w:val="24"/>
              </w:rPr>
              <w:t>Voter</w:t>
            </w:r>
          </w:p>
        </w:tc>
      </w:tr>
      <w:tr w:rsidR="00ED7906" w:rsidRPr="00B97320" w14:paraId="34281890" w14:textId="5DD4FE3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3E2301A" w14:textId="7E252132" w:rsidR="00ED7906" w:rsidRPr="00896575" w:rsidRDefault="00ED7906" w:rsidP="00896575">
            <w:pPr>
              <w:spacing w:before="0" w:after="0"/>
              <w:rPr>
                <w:szCs w:val="24"/>
                <w:lang w:eastAsia="en-GB"/>
              </w:rPr>
            </w:pPr>
            <w:r w:rsidRPr="00896575">
              <w:rPr>
                <w:szCs w:val="24"/>
              </w:rPr>
              <w:t>Barbour, Ian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75C385A" w14:textId="71776C61" w:rsidR="00ED7906" w:rsidRPr="00896575" w:rsidRDefault="00ED7906" w:rsidP="00896575">
            <w:pPr>
              <w:spacing w:before="0" w:after="0"/>
              <w:rPr>
                <w:szCs w:val="24"/>
                <w:lang w:eastAsia="en-GB"/>
              </w:rPr>
            </w:pPr>
            <w:r w:rsidRPr="00896575">
              <w:rPr>
                <w:szCs w:val="24"/>
              </w:rPr>
              <w:t>IEEE STAFF</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43B5B8" w14:textId="0D85B0C4"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F2A1C83" w14:textId="5CDAF57D" w:rsidR="00ED7906" w:rsidRPr="00896575" w:rsidRDefault="00ED7906" w:rsidP="00896575">
            <w:pPr>
              <w:spacing w:before="0" w:after="0"/>
              <w:jc w:val="center"/>
              <w:rPr>
                <w:szCs w:val="24"/>
              </w:rPr>
            </w:pPr>
            <w:r w:rsidRPr="00896575">
              <w:rPr>
                <w:szCs w:val="24"/>
              </w:rPr>
              <w:t>Non-Voter</w:t>
            </w:r>
          </w:p>
        </w:tc>
      </w:tr>
      <w:tr w:rsidR="00ED7906" w:rsidRPr="00B97320" w14:paraId="63ECC520" w14:textId="1D94A9D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14313F3" w14:textId="5708B5A5" w:rsidR="00ED7906" w:rsidRPr="00896575" w:rsidRDefault="00ED7906" w:rsidP="00896575">
            <w:pPr>
              <w:spacing w:before="0" w:after="0"/>
              <w:rPr>
                <w:szCs w:val="24"/>
                <w:lang w:eastAsia="en-GB"/>
              </w:rPr>
            </w:pPr>
            <w:r w:rsidRPr="00896575">
              <w:rPr>
                <w:szCs w:val="24"/>
              </w:rPr>
              <w:t>Baron, stephane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560F745" w14:textId="042D50BD" w:rsidR="00ED7906" w:rsidRPr="00896575" w:rsidRDefault="00ED7906" w:rsidP="00896575">
            <w:pPr>
              <w:spacing w:before="0" w:after="0"/>
              <w:rPr>
                <w:szCs w:val="24"/>
                <w:lang w:eastAsia="en-GB"/>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C5A57B" w14:textId="597F154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43F47E" w14:textId="7B616FCE" w:rsidR="00ED7906" w:rsidRPr="00896575" w:rsidRDefault="00ED7906" w:rsidP="00896575">
            <w:pPr>
              <w:spacing w:before="0" w:after="0"/>
              <w:jc w:val="center"/>
              <w:rPr>
                <w:szCs w:val="24"/>
              </w:rPr>
            </w:pPr>
            <w:r w:rsidRPr="00896575">
              <w:rPr>
                <w:szCs w:val="24"/>
              </w:rPr>
              <w:t>Voter</w:t>
            </w:r>
          </w:p>
        </w:tc>
      </w:tr>
      <w:tr w:rsidR="00ED7906" w:rsidRPr="00B97320" w14:paraId="2BC00114" w14:textId="290774B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D53465A" w14:textId="640B388E" w:rsidR="00ED7906" w:rsidRPr="00896575" w:rsidRDefault="00ED7906" w:rsidP="00896575">
            <w:pPr>
              <w:spacing w:before="0" w:after="0"/>
              <w:rPr>
                <w:szCs w:val="24"/>
                <w:lang w:eastAsia="en-GB"/>
              </w:rPr>
            </w:pPr>
            <w:r w:rsidRPr="00896575">
              <w:rPr>
                <w:szCs w:val="24"/>
              </w:rPr>
              <w:lastRenderedPageBreak/>
              <w:t>Barr, David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EBEA97C" w14:textId="1D859035" w:rsidR="00ED7906" w:rsidRPr="00896575" w:rsidRDefault="00ED7906" w:rsidP="00896575">
            <w:pPr>
              <w:spacing w:before="0" w:after="0"/>
              <w:rPr>
                <w:szCs w:val="24"/>
                <w:lang w:eastAsia="en-GB"/>
              </w:rPr>
            </w:pPr>
            <w:proofErr w:type="spellStart"/>
            <w:r w:rsidRPr="00896575">
              <w:rPr>
                <w:szCs w:val="24"/>
              </w:rPr>
              <w:t>MaxLinear</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9A53E8" w14:textId="27F9F4F5"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E167750" w14:textId="3B371B38" w:rsidR="00ED7906" w:rsidRPr="00896575" w:rsidRDefault="00ED7906" w:rsidP="00896575">
            <w:pPr>
              <w:spacing w:before="0" w:after="0"/>
              <w:jc w:val="center"/>
              <w:rPr>
                <w:szCs w:val="24"/>
              </w:rPr>
            </w:pPr>
            <w:r w:rsidRPr="00896575">
              <w:rPr>
                <w:szCs w:val="24"/>
              </w:rPr>
              <w:t>Voter</w:t>
            </w:r>
          </w:p>
        </w:tc>
      </w:tr>
      <w:tr w:rsidR="00ED7906" w:rsidRPr="00B97320" w14:paraId="67BF5375" w14:textId="5EEC0D2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FF62D56" w14:textId="4C1C005F" w:rsidR="00ED7906" w:rsidRPr="00896575" w:rsidRDefault="00ED7906" w:rsidP="00896575">
            <w:pPr>
              <w:spacing w:before="0" w:after="0"/>
              <w:rPr>
                <w:szCs w:val="24"/>
                <w:lang w:eastAsia="en-GB"/>
              </w:rPr>
            </w:pPr>
            <w:r w:rsidRPr="00896575">
              <w:rPr>
                <w:szCs w:val="24"/>
              </w:rPr>
              <w:t>Batra, Anuj</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2362A9D" w14:textId="69470BDC"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48E990F" w14:textId="659EDE7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C284BD" w14:textId="1AC9A2D9" w:rsidR="00ED7906" w:rsidRPr="00896575" w:rsidRDefault="00ED7906" w:rsidP="00896575">
            <w:pPr>
              <w:spacing w:before="0" w:after="0"/>
              <w:jc w:val="center"/>
              <w:rPr>
                <w:szCs w:val="24"/>
              </w:rPr>
            </w:pPr>
            <w:r w:rsidRPr="00896575">
              <w:rPr>
                <w:szCs w:val="24"/>
              </w:rPr>
              <w:t>Voter</w:t>
            </w:r>
          </w:p>
        </w:tc>
      </w:tr>
      <w:tr w:rsidR="00ED7906" w:rsidRPr="00B97320" w14:paraId="2B7B0129" w14:textId="616B172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1F19C27" w14:textId="44791EF9" w:rsidR="00ED7906" w:rsidRPr="00896575" w:rsidRDefault="00ED7906" w:rsidP="00896575">
            <w:pPr>
              <w:spacing w:before="0" w:after="0"/>
              <w:rPr>
                <w:szCs w:val="24"/>
                <w:lang w:eastAsia="en-GB"/>
              </w:rPr>
            </w:pPr>
            <w:proofErr w:type="spellStart"/>
            <w:r w:rsidRPr="00896575">
              <w:rPr>
                <w:szCs w:val="24"/>
              </w:rPr>
              <w:t>Baykas</w:t>
            </w:r>
            <w:proofErr w:type="spellEnd"/>
            <w:r w:rsidRPr="00896575">
              <w:rPr>
                <w:szCs w:val="24"/>
              </w:rPr>
              <w:t>, Tuncer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D00462F" w14:textId="75A5FC83" w:rsidR="00ED7906" w:rsidRPr="00896575" w:rsidRDefault="00ED7906" w:rsidP="00896575">
            <w:pPr>
              <w:spacing w:before="0" w:after="0"/>
              <w:rPr>
                <w:szCs w:val="24"/>
                <w:lang w:eastAsia="en-GB"/>
              </w:rPr>
            </w:pPr>
            <w:proofErr w:type="spellStart"/>
            <w:r w:rsidRPr="00896575">
              <w:rPr>
                <w:szCs w:val="24"/>
              </w:rPr>
              <w:t>Ofinno</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2DB5487" w14:textId="7BD5276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4635056" w14:textId="3B564190" w:rsidR="00ED7906" w:rsidRPr="00896575" w:rsidRDefault="00ED7906" w:rsidP="00896575">
            <w:pPr>
              <w:spacing w:before="0" w:after="0"/>
              <w:jc w:val="center"/>
              <w:rPr>
                <w:szCs w:val="24"/>
              </w:rPr>
            </w:pPr>
            <w:r w:rsidRPr="00896575">
              <w:rPr>
                <w:szCs w:val="24"/>
              </w:rPr>
              <w:t>Voter</w:t>
            </w:r>
          </w:p>
        </w:tc>
      </w:tr>
      <w:tr w:rsidR="00ED7906" w:rsidRPr="00B97320" w14:paraId="23E6FFD8" w14:textId="510DDD0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8E854FE" w14:textId="771DF75E" w:rsidR="00ED7906" w:rsidRPr="00896575" w:rsidRDefault="00ED7906" w:rsidP="00896575">
            <w:pPr>
              <w:spacing w:before="0" w:after="0"/>
              <w:rPr>
                <w:szCs w:val="24"/>
                <w:lang w:eastAsia="en-GB"/>
              </w:rPr>
            </w:pPr>
            <w:r w:rsidRPr="00896575">
              <w:rPr>
                <w:szCs w:val="24"/>
              </w:rPr>
              <w:t>Beg, Chris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411589B" w14:textId="53A7CAFB" w:rsidR="00ED7906" w:rsidRPr="00896575" w:rsidRDefault="00ED7906" w:rsidP="00896575">
            <w:pPr>
              <w:spacing w:before="0" w:after="0"/>
              <w:rPr>
                <w:szCs w:val="24"/>
                <w:lang w:eastAsia="en-GB"/>
              </w:rPr>
            </w:pPr>
            <w:r w:rsidRPr="00896575">
              <w:rPr>
                <w:szCs w:val="24"/>
              </w:rPr>
              <w:t>Cognitive Systems Corp.</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1724D2" w14:textId="6722E68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BE5B4C2" w14:textId="40F1F593" w:rsidR="00ED7906" w:rsidRPr="00896575" w:rsidRDefault="00ED7906" w:rsidP="00896575">
            <w:pPr>
              <w:spacing w:before="0" w:after="0"/>
              <w:jc w:val="center"/>
              <w:rPr>
                <w:szCs w:val="24"/>
              </w:rPr>
            </w:pPr>
            <w:r w:rsidRPr="00896575">
              <w:rPr>
                <w:szCs w:val="24"/>
              </w:rPr>
              <w:t>Voter</w:t>
            </w:r>
          </w:p>
        </w:tc>
      </w:tr>
      <w:tr w:rsidR="00ED7906" w:rsidRPr="00B97320" w14:paraId="01BC1F5D" w14:textId="56542E1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FF1D682" w14:textId="1D66D4E8" w:rsidR="00ED7906" w:rsidRPr="00896575" w:rsidRDefault="00ED7906" w:rsidP="00896575">
            <w:pPr>
              <w:spacing w:before="0" w:after="0"/>
              <w:rPr>
                <w:szCs w:val="24"/>
                <w:lang w:eastAsia="en-GB"/>
              </w:rPr>
            </w:pPr>
            <w:r w:rsidRPr="00896575">
              <w:rPr>
                <w:szCs w:val="24"/>
              </w:rPr>
              <w:t>Ben Arie, Yaron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BBF3FA6" w14:textId="0D028D38" w:rsidR="00ED7906" w:rsidRPr="00896575" w:rsidRDefault="00ED7906" w:rsidP="00896575">
            <w:pPr>
              <w:spacing w:before="0" w:after="0"/>
              <w:rPr>
                <w:szCs w:val="24"/>
                <w:lang w:eastAsia="en-GB"/>
              </w:rPr>
            </w:pPr>
            <w:r w:rsidRPr="00896575">
              <w:rPr>
                <w:szCs w:val="24"/>
              </w:rPr>
              <w:t>Toga Networks (A Huawei Company)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703609C" w14:textId="35F0550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786032" w14:textId="5FFA52B8" w:rsidR="00ED7906" w:rsidRPr="00896575" w:rsidRDefault="00ED7906" w:rsidP="00896575">
            <w:pPr>
              <w:spacing w:before="0" w:after="0"/>
              <w:jc w:val="center"/>
              <w:rPr>
                <w:szCs w:val="24"/>
              </w:rPr>
            </w:pPr>
            <w:r w:rsidRPr="00896575">
              <w:rPr>
                <w:szCs w:val="24"/>
              </w:rPr>
              <w:t>Voter</w:t>
            </w:r>
          </w:p>
        </w:tc>
      </w:tr>
      <w:tr w:rsidR="00ED7906" w:rsidRPr="00B97320" w14:paraId="4DAF8A1A" w14:textId="030F617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90BE789" w14:textId="214435A3" w:rsidR="00ED7906" w:rsidRPr="00896575" w:rsidRDefault="00ED7906" w:rsidP="00896575">
            <w:pPr>
              <w:spacing w:before="0" w:after="0"/>
              <w:rPr>
                <w:szCs w:val="24"/>
                <w:lang w:eastAsia="en-GB"/>
              </w:rPr>
            </w:pPr>
            <w:r w:rsidRPr="00896575">
              <w:rPr>
                <w:szCs w:val="24"/>
              </w:rPr>
              <w:t>Berens, Friedbert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8BE47D1" w14:textId="50CA6B0E" w:rsidR="00ED7906" w:rsidRPr="00896575" w:rsidRDefault="00ED7906" w:rsidP="00896575">
            <w:pPr>
              <w:spacing w:before="0" w:after="0"/>
              <w:rPr>
                <w:szCs w:val="24"/>
                <w:lang w:eastAsia="en-GB"/>
              </w:rPr>
            </w:pPr>
            <w:proofErr w:type="spellStart"/>
            <w:r w:rsidRPr="00896575">
              <w:rPr>
                <w:szCs w:val="24"/>
              </w:rPr>
              <w:t>FBConsulting</w:t>
            </w:r>
            <w:proofErr w:type="spellEnd"/>
            <w:r w:rsidRPr="00896575">
              <w:rPr>
                <w:szCs w:val="24"/>
              </w:rPr>
              <w:t xml:space="preserve"> Sarl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19248A3" w14:textId="0079E4D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019E886" w14:textId="5F4BA22E" w:rsidR="00ED7906" w:rsidRPr="00896575" w:rsidRDefault="00ED7906" w:rsidP="00896575">
            <w:pPr>
              <w:spacing w:before="0" w:after="0"/>
              <w:jc w:val="center"/>
              <w:rPr>
                <w:szCs w:val="24"/>
              </w:rPr>
            </w:pPr>
            <w:r w:rsidRPr="00896575">
              <w:rPr>
                <w:szCs w:val="24"/>
              </w:rPr>
              <w:t>Voter</w:t>
            </w:r>
          </w:p>
        </w:tc>
      </w:tr>
      <w:tr w:rsidR="00ED7906" w:rsidRPr="00B97320" w14:paraId="312B7EDE" w14:textId="7CFA003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251F4B0" w14:textId="73999567" w:rsidR="00ED7906" w:rsidRPr="00896575" w:rsidRDefault="00ED7906" w:rsidP="00896575">
            <w:pPr>
              <w:spacing w:before="0" w:after="0"/>
              <w:rPr>
                <w:szCs w:val="24"/>
                <w:lang w:eastAsia="en-GB"/>
              </w:rPr>
            </w:pPr>
            <w:r w:rsidRPr="00896575">
              <w:rPr>
                <w:szCs w:val="24"/>
              </w:rPr>
              <w:t>Berger, Catherine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D24FDB1" w14:textId="66057BCA" w:rsidR="00ED7906" w:rsidRPr="00896575" w:rsidRDefault="00ED7906" w:rsidP="00896575">
            <w:pPr>
              <w:spacing w:before="0" w:after="0"/>
              <w:rPr>
                <w:szCs w:val="24"/>
                <w:lang w:eastAsia="en-GB"/>
              </w:rPr>
            </w:pPr>
            <w:r w:rsidRPr="00896575">
              <w:rPr>
                <w:szCs w:val="24"/>
              </w:rPr>
              <w:t>IEEE STAFF</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A3DE84" w14:textId="7B6AD975"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DE672C0" w14:textId="4D255EFB" w:rsidR="00ED7906" w:rsidRPr="00896575" w:rsidRDefault="00ED7906" w:rsidP="00896575">
            <w:pPr>
              <w:spacing w:before="0" w:after="0"/>
              <w:jc w:val="center"/>
              <w:rPr>
                <w:szCs w:val="24"/>
              </w:rPr>
            </w:pPr>
            <w:r w:rsidRPr="00896575">
              <w:rPr>
                <w:szCs w:val="24"/>
              </w:rPr>
              <w:t>Non-Voter</w:t>
            </w:r>
          </w:p>
        </w:tc>
      </w:tr>
      <w:tr w:rsidR="00ED7906" w:rsidRPr="00B97320" w14:paraId="7B1F8C99" w14:textId="2CCCEA9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CAED25A" w14:textId="2DB9983B" w:rsidR="00ED7906" w:rsidRPr="00896575" w:rsidRDefault="00ED7906" w:rsidP="00896575">
            <w:pPr>
              <w:spacing w:before="0" w:after="0"/>
              <w:rPr>
                <w:szCs w:val="24"/>
                <w:lang w:eastAsia="en-GB"/>
              </w:rPr>
            </w:pPr>
            <w:r w:rsidRPr="00896575">
              <w:rPr>
                <w:szCs w:val="24"/>
              </w:rPr>
              <w:t>Berger, Christian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9C8C062" w14:textId="4411C921"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61E8A07" w14:textId="795DCB9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C4FAD11" w14:textId="1E57EFBE" w:rsidR="00ED7906" w:rsidRPr="00896575" w:rsidRDefault="00ED7906" w:rsidP="00896575">
            <w:pPr>
              <w:spacing w:before="0" w:after="0"/>
              <w:jc w:val="center"/>
              <w:rPr>
                <w:szCs w:val="24"/>
              </w:rPr>
            </w:pPr>
            <w:r w:rsidRPr="00896575">
              <w:rPr>
                <w:szCs w:val="24"/>
              </w:rPr>
              <w:t>Voter</w:t>
            </w:r>
          </w:p>
        </w:tc>
      </w:tr>
      <w:tr w:rsidR="00ED7906" w:rsidRPr="00B97320" w14:paraId="4CEAF8E1" w14:textId="27AF50B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461C91D" w14:textId="2E9512FB" w:rsidR="00ED7906" w:rsidRPr="00896575" w:rsidRDefault="00ED7906" w:rsidP="00896575">
            <w:pPr>
              <w:spacing w:before="0" w:after="0"/>
              <w:rPr>
                <w:szCs w:val="24"/>
                <w:lang w:eastAsia="en-GB"/>
              </w:rPr>
            </w:pPr>
            <w:proofErr w:type="spellStart"/>
            <w:r w:rsidRPr="00896575">
              <w:rPr>
                <w:szCs w:val="24"/>
              </w:rPr>
              <w:t>Bethapudi</w:t>
            </w:r>
            <w:proofErr w:type="spellEnd"/>
            <w:r w:rsidRPr="00896575">
              <w:rPr>
                <w:szCs w:val="24"/>
              </w:rPr>
              <w:t>, Shirly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66D1702" w14:textId="2806018D"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DB2BA16" w14:textId="097633F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B7AF9C" w14:textId="16B3ADD2" w:rsidR="00ED7906" w:rsidRPr="00896575" w:rsidRDefault="00ED7906" w:rsidP="00896575">
            <w:pPr>
              <w:spacing w:before="0" w:after="0"/>
              <w:jc w:val="center"/>
              <w:rPr>
                <w:szCs w:val="24"/>
              </w:rPr>
            </w:pPr>
            <w:r w:rsidRPr="00896575">
              <w:rPr>
                <w:szCs w:val="24"/>
              </w:rPr>
              <w:t>Potential Voter</w:t>
            </w:r>
          </w:p>
        </w:tc>
      </w:tr>
      <w:tr w:rsidR="00ED7906" w:rsidRPr="00B97320" w14:paraId="73AC7B85" w14:textId="20D8993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622085B" w14:textId="06202224" w:rsidR="00ED7906" w:rsidRPr="00896575" w:rsidRDefault="00ED7906" w:rsidP="00896575">
            <w:pPr>
              <w:spacing w:before="0" w:after="0"/>
              <w:rPr>
                <w:color w:val="000000"/>
                <w:szCs w:val="24"/>
              </w:rPr>
            </w:pPr>
            <w:r w:rsidRPr="00896575">
              <w:rPr>
                <w:szCs w:val="24"/>
              </w:rPr>
              <w:t>Bhandaru, Nehru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2A74FFE" w14:textId="19CA722F"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E93B28" w14:textId="068B23E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07A8688" w14:textId="22ED42EA" w:rsidR="00ED7906" w:rsidRPr="00896575" w:rsidRDefault="00ED7906" w:rsidP="00896575">
            <w:pPr>
              <w:spacing w:before="0" w:after="0"/>
              <w:jc w:val="center"/>
              <w:rPr>
                <w:szCs w:val="24"/>
              </w:rPr>
            </w:pPr>
            <w:r w:rsidRPr="00896575">
              <w:rPr>
                <w:szCs w:val="24"/>
              </w:rPr>
              <w:t>Voter</w:t>
            </w:r>
          </w:p>
        </w:tc>
      </w:tr>
      <w:tr w:rsidR="00ED7906" w:rsidRPr="00B97320" w14:paraId="6F9CA2EB" w14:textId="6787E80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D5AB4AA" w14:textId="032CD75D" w:rsidR="00ED7906" w:rsidRPr="00896575" w:rsidRDefault="00ED7906" w:rsidP="00896575">
            <w:pPr>
              <w:spacing w:before="0" w:after="0"/>
              <w:rPr>
                <w:szCs w:val="24"/>
                <w:lang w:eastAsia="en-GB"/>
              </w:rPr>
            </w:pPr>
            <w:r w:rsidRPr="00896575">
              <w:rPr>
                <w:szCs w:val="24"/>
              </w:rPr>
              <w:t>Bhatia, Puneet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BD1D14C" w14:textId="6A4EC1C8" w:rsidR="00ED7906" w:rsidRPr="00896575" w:rsidRDefault="00ED7906" w:rsidP="00896575">
            <w:pPr>
              <w:spacing w:before="0" w:after="0"/>
              <w:rPr>
                <w:szCs w:val="24"/>
                <w:lang w:eastAsia="en-GB"/>
              </w:rPr>
            </w:pPr>
            <w:proofErr w:type="spellStart"/>
            <w:r w:rsidRPr="00896575">
              <w:rPr>
                <w:szCs w:val="24"/>
              </w:rPr>
              <w:t>Synaptics</w:t>
            </w:r>
            <w:proofErr w:type="spellEnd"/>
            <w:r w:rsidRPr="00896575">
              <w:rPr>
                <w:szCs w:val="24"/>
              </w:rPr>
              <w:t xml:space="preserv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33B5E4" w14:textId="6A6CFBE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DDE9A0" w14:textId="7209EE57" w:rsidR="00ED7906" w:rsidRPr="00896575" w:rsidRDefault="00ED7906" w:rsidP="00896575">
            <w:pPr>
              <w:spacing w:before="0" w:after="0"/>
              <w:jc w:val="center"/>
              <w:rPr>
                <w:szCs w:val="24"/>
              </w:rPr>
            </w:pPr>
            <w:r w:rsidRPr="00896575">
              <w:rPr>
                <w:szCs w:val="24"/>
              </w:rPr>
              <w:t>Aspirant</w:t>
            </w:r>
          </w:p>
        </w:tc>
      </w:tr>
      <w:tr w:rsidR="00ED7906" w:rsidRPr="00B97320" w14:paraId="25A09226" w14:textId="5358941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722F194" w14:textId="02097CBD" w:rsidR="00ED7906" w:rsidRPr="00896575" w:rsidRDefault="00ED7906" w:rsidP="00896575">
            <w:pPr>
              <w:spacing w:before="0" w:after="0"/>
              <w:rPr>
                <w:szCs w:val="24"/>
                <w:lang w:eastAsia="en-GB"/>
              </w:rPr>
            </w:pPr>
            <w:r w:rsidRPr="00896575">
              <w:rPr>
                <w:szCs w:val="24"/>
              </w:rPr>
              <w:t>Bhattacharya, Abhijit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29A9D4C" w14:textId="41031F53"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DB4B84" w14:textId="2FD583A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835FE97" w14:textId="2D27851E" w:rsidR="00ED7906" w:rsidRPr="00896575" w:rsidRDefault="00ED7906" w:rsidP="00896575">
            <w:pPr>
              <w:spacing w:before="0" w:after="0"/>
              <w:jc w:val="center"/>
              <w:rPr>
                <w:szCs w:val="24"/>
              </w:rPr>
            </w:pPr>
            <w:r w:rsidRPr="00896575">
              <w:rPr>
                <w:szCs w:val="24"/>
              </w:rPr>
              <w:t>Potential Voter</w:t>
            </w:r>
          </w:p>
        </w:tc>
      </w:tr>
      <w:tr w:rsidR="00ED7906" w:rsidRPr="00B97320" w14:paraId="37A02274" w14:textId="1A749E3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C13950C" w14:textId="602A8A44" w:rsidR="00ED7906" w:rsidRPr="00896575" w:rsidRDefault="00ED7906" w:rsidP="00896575">
            <w:pPr>
              <w:spacing w:before="0" w:after="0"/>
              <w:rPr>
                <w:szCs w:val="24"/>
                <w:lang w:eastAsia="en-GB"/>
              </w:rPr>
            </w:pPr>
            <w:r w:rsidRPr="00896575">
              <w:rPr>
                <w:szCs w:val="24"/>
              </w:rPr>
              <w:t>Bian, Tong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649ADA6" w14:textId="5B073FA6" w:rsidR="00ED7906" w:rsidRPr="00896575" w:rsidRDefault="00ED7906" w:rsidP="00896575">
            <w:pPr>
              <w:spacing w:before="0" w:after="0"/>
              <w:rPr>
                <w:szCs w:val="24"/>
                <w:lang w:eastAsia="en-GB"/>
              </w:rPr>
            </w:pPr>
            <w:r w:rsidRPr="00896575">
              <w:rPr>
                <w:szCs w:val="24"/>
              </w:rPr>
              <w:t>Panasonic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E95309D" w14:textId="4021A13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6E6F9D4" w14:textId="65319F21" w:rsidR="00ED7906" w:rsidRPr="00896575" w:rsidRDefault="00ED7906" w:rsidP="00896575">
            <w:pPr>
              <w:spacing w:before="0" w:after="0"/>
              <w:jc w:val="center"/>
              <w:rPr>
                <w:szCs w:val="24"/>
              </w:rPr>
            </w:pPr>
            <w:r w:rsidRPr="00896575">
              <w:rPr>
                <w:szCs w:val="24"/>
              </w:rPr>
              <w:t>Voter</w:t>
            </w:r>
          </w:p>
        </w:tc>
      </w:tr>
      <w:tr w:rsidR="00ED7906" w:rsidRPr="00B97320" w14:paraId="4C80FA70" w14:textId="660AFCE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5569383" w14:textId="3BB29605" w:rsidR="00ED7906" w:rsidRPr="00896575" w:rsidRDefault="00ED7906" w:rsidP="00896575">
            <w:pPr>
              <w:spacing w:before="0" w:after="0"/>
              <w:rPr>
                <w:szCs w:val="24"/>
                <w:lang w:eastAsia="en-GB"/>
              </w:rPr>
            </w:pPr>
            <w:r w:rsidRPr="00896575">
              <w:rPr>
                <w:szCs w:val="24"/>
              </w:rPr>
              <w:t>Bo, Cao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565B420" w14:textId="4D322046" w:rsidR="00ED7906" w:rsidRPr="00896575" w:rsidRDefault="00ED7906" w:rsidP="00896575">
            <w:pPr>
              <w:spacing w:before="0" w:after="0"/>
              <w:rPr>
                <w:szCs w:val="24"/>
                <w:lang w:eastAsia="en-GB"/>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7403BA4" w14:textId="170CEAD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95F1CE" w14:textId="5562F933" w:rsidR="00ED7906" w:rsidRPr="00896575" w:rsidRDefault="00ED7906" w:rsidP="00896575">
            <w:pPr>
              <w:spacing w:before="0" w:after="0"/>
              <w:jc w:val="center"/>
              <w:rPr>
                <w:szCs w:val="24"/>
              </w:rPr>
            </w:pPr>
            <w:r w:rsidRPr="00896575">
              <w:rPr>
                <w:szCs w:val="24"/>
              </w:rPr>
              <w:t>Voter</w:t>
            </w:r>
          </w:p>
        </w:tc>
      </w:tr>
      <w:tr w:rsidR="00ED7906" w:rsidRPr="00B97320" w14:paraId="34263C8C" w14:textId="696A404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B148277" w14:textId="50FEF64A" w:rsidR="00ED7906" w:rsidRPr="00896575" w:rsidRDefault="00ED7906" w:rsidP="00896575">
            <w:pPr>
              <w:spacing w:before="0" w:after="0"/>
              <w:rPr>
                <w:szCs w:val="24"/>
                <w:lang w:eastAsia="en-GB"/>
              </w:rPr>
            </w:pPr>
            <w:r w:rsidRPr="00896575">
              <w:rPr>
                <w:szCs w:val="24"/>
              </w:rPr>
              <w:t>Boldy, David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CDDD8A9" w14:textId="603B49C6"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4304AD" w14:textId="5D8A296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30D8D5" w14:textId="1863A459" w:rsidR="00ED7906" w:rsidRPr="00896575" w:rsidRDefault="00ED7906" w:rsidP="00896575">
            <w:pPr>
              <w:spacing w:before="0" w:after="0"/>
              <w:jc w:val="center"/>
              <w:rPr>
                <w:szCs w:val="24"/>
              </w:rPr>
            </w:pPr>
            <w:r w:rsidRPr="00896575">
              <w:rPr>
                <w:szCs w:val="24"/>
              </w:rPr>
              <w:t>Voter</w:t>
            </w:r>
          </w:p>
        </w:tc>
      </w:tr>
      <w:tr w:rsidR="00ED7906" w:rsidRPr="00B97320" w14:paraId="400AF318" w14:textId="68FB329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9ED9695" w14:textId="41A49FD5" w:rsidR="00ED7906" w:rsidRPr="00896575" w:rsidRDefault="00ED7906" w:rsidP="00896575">
            <w:pPr>
              <w:spacing w:before="0" w:after="0"/>
              <w:rPr>
                <w:szCs w:val="24"/>
                <w:lang w:eastAsia="en-GB"/>
              </w:rPr>
            </w:pPr>
            <w:r w:rsidRPr="00896575">
              <w:rPr>
                <w:szCs w:val="24"/>
              </w:rPr>
              <w:t>Borges, Daniel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AB6B628" w14:textId="63947C61"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14D2273" w14:textId="5274727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D03162" w14:textId="58577E1E" w:rsidR="00ED7906" w:rsidRPr="00896575" w:rsidRDefault="00ED7906" w:rsidP="00896575">
            <w:pPr>
              <w:spacing w:before="0" w:after="0"/>
              <w:jc w:val="center"/>
              <w:rPr>
                <w:szCs w:val="24"/>
              </w:rPr>
            </w:pPr>
            <w:r w:rsidRPr="00896575">
              <w:rPr>
                <w:szCs w:val="24"/>
              </w:rPr>
              <w:t>Voter</w:t>
            </w:r>
          </w:p>
        </w:tc>
      </w:tr>
      <w:tr w:rsidR="00ED7906" w:rsidRPr="00B97320" w14:paraId="2544ECB2" w14:textId="5903395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F1CC638" w14:textId="2F8E24A8" w:rsidR="00ED7906" w:rsidRPr="00896575" w:rsidRDefault="00ED7906" w:rsidP="00896575">
            <w:pPr>
              <w:spacing w:before="0" w:after="0"/>
              <w:rPr>
                <w:szCs w:val="24"/>
                <w:lang w:eastAsia="en-GB"/>
              </w:rPr>
            </w:pPr>
            <w:r w:rsidRPr="00896575">
              <w:rPr>
                <w:szCs w:val="24"/>
              </w:rPr>
              <w:t>Bower, Patricia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DED3EC5" w14:textId="7B21201D" w:rsidR="00ED7906" w:rsidRPr="00896575" w:rsidRDefault="00ED7906" w:rsidP="00896575">
            <w:pPr>
              <w:spacing w:before="0" w:after="0"/>
              <w:rPr>
                <w:szCs w:val="24"/>
                <w:lang w:eastAsia="en-GB"/>
              </w:rPr>
            </w:pPr>
            <w:r w:rsidRPr="00896575">
              <w:rPr>
                <w:szCs w:val="24"/>
              </w:rPr>
              <w:t>HaiLa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C39B2DD" w14:textId="40D9E5A2"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BCB0E6" w14:textId="024B3D50" w:rsidR="00ED7906" w:rsidRPr="00896575" w:rsidRDefault="00ED7906" w:rsidP="00896575">
            <w:pPr>
              <w:spacing w:before="0" w:after="0"/>
              <w:jc w:val="center"/>
              <w:rPr>
                <w:szCs w:val="24"/>
              </w:rPr>
            </w:pPr>
            <w:r w:rsidRPr="00896575">
              <w:rPr>
                <w:szCs w:val="24"/>
              </w:rPr>
              <w:t>Aspirant</w:t>
            </w:r>
          </w:p>
        </w:tc>
      </w:tr>
      <w:tr w:rsidR="00ED7906" w:rsidRPr="00B97320" w14:paraId="3FE080C5" w14:textId="40DB5B0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0393DC8" w14:textId="1B7BE827" w:rsidR="00ED7906" w:rsidRPr="00896575" w:rsidRDefault="00ED7906" w:rsidP="00896575">
            <w:pPr>
              <w:spacing w:before="0" w:after="0"/>
              <w:rPr>
                <w:szCs w:val="24"/>
                <w:lang w:eastAsia="en-GB"/>
              </w:rPr>
            </w:pPr>
            <w:proofErr w:type="spellStart"/>
            <w:r w:rsidRPr="00896575">
              <w:rPr>
                <w:szCs w:val="24"/>
              </w:rPr>
              <w:t>Bredewoud</w:t>
            </w:r>
            <w:proofErr w:type="spellEnd"/>
            <w:r w:rsidRPr="00896575">
              <w:rPr>
                <w:szCs w:val="24"/>
              </w:rPr>
              <w:t>, Albert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F0408B0" w14:textId="7B85DB96"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DE82035" w14:textId="5945FBE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3FA536" w14:textId="6CDDDB34" w:rsidR="00ED7906" w:rsidRPr="00896575" w:rsidRDefault="00ED7906" w:rsidP="00896575">
            <w:pPr>
              <w:spacing w:before="0" w:after="0"/>
              <w:jc w:val="center"/>
              <w:rPr>
                <w:szCs w:val="24"/>
              </w:rPr>
            </w:pPr>
            <w:r w:rsidRPr="00896575">
              <w:rPr>
                <w:szCs w:val="24"/>
              </w:rPr>
              <w:t>Voter</w:t>
            </w:r>
          </w:p>
        </w:tc>
      </w:tr>
      <w:tr w:rsidR="00ED7906" w:rsidRPr="00B97320" w14:paraId="4BC413B6" w14:textId="36B1CCA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2B8CB54" w14:textId="162F57A0" w:rsidR="00ED7906" w:rsidRPr="00896575" w:rsidRDefault="00ED7906" w:rsidP="00896575">
            <w:pPr>
              <w:spacing w:before="0" w:after="0"/>
              <w:rPr>
                <w:szCs w:val="24"/>
                <w:lang w:eastAsia="en-GB"/>
              </w:rPr>
            </w:pPr>
            <w:r w:rsidRPr="00896575">
              <w:rPr>
                <w:szCs w:val="24"/>
              </w:rPr>
              <w:t xml:space="preserve">Byeon, </w:t>
            </w:r>
            <w:proofErr w:type="spellStart"/>
            <w:r w:rsidRPr="00896575">
              <w:rPr>
                <w:szCs w:val="24"/>
              </w:rPr>
              <w:t>Seongho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65D0D1D" w14:textId="314140CF"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8A04468" w14:textId="2F601B1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E04F9CF" w14:textId="14FB3B29" w:rsidR="00ED7906" w:rsidRPr="00896575" w:rsidRDefault="00ED7906" w:rsidP="00896575">
            <w:pPr>
              <w:spacing w:before="0" w:after="0"/>
              <w:jc w:val="center"/>
              <w:rPr>
                <w:szCs w:val="24"/>
              </w:rPr>
            </w:pPr>
            <w:r w:rsidRPr="00896575">
              <w:rPr>
                <w:szCs w:val="24"/>
              </w:rPr>
              <w:t>Potential Voter</w:t>
            </w:r>
          </w:p>
        </w:tc>
      </w:tr>
      <w:tr w:rsidR="00ED7906" w:rsidRPr="00B97320" w14:paraId="25030A13" w14:textId="7FF05D8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C351D5D" w14:textId="05196186" w:rsidR="00ED7906" w:rsidRPr="00896575" w:rsidRDefault="00ED7906" w:rsidP="00896575">
            <w:pPr>
              <w:spacing w:before="0" w:after="0"/>
              <w:rPr>
                <w:szCs w:val="24"/>
                <w:lang w:eastAsia="en-GB"/>
              </w:rPr>
            </w:pPr>
            <w:r w:rsidRPr="00896575">
              <w:rPr>
                <w:szCs w:val="24"/>
              </w:rPr>
              <w:t>Bykov, Denis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CB43B78" w14:textId="713E154D"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DFC93D" w14:textId="75C42F3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341E4E1" w14:textId="0254681D" w:rsidR="00ED7906" w:rsidRPr="00896575" w:rsidRDefault="00ED7906" w:rsidP="00896575">
            <w:pPr>
              <w:spacing w:before="0" w:after="0"/>
              <w:jc w:val="center"/>
              <w:rPr>
                <w:szCs w:val="24"/>
              </w:rPr>
            </w:pPr>
            <w:r w:rsidRPr="00896575">
              <w:rPr>
                <w:szCs w:val="24"/>
              </w:rPr>
              <w:t>Voter</w:t>
            </w:r>
          </w:p>
        </w:tc>
      </w:tr>
      <w:tr w:rsidR="00ED7906" w:rsidRPr="00B97320" w14:paraId="1B02580C" w14:textId="51F672E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0A62E62" w14:textId="7B2AE23E" w:rsidR="00ED7906" w:rsidRPr="00896575" w:rsidRDefault="00ED7906" w:rsidP="00896575">
            <w:pPr>
              <w:spacing w:before="0" w:after="0"/>
              <w:rPr>
                <w:szCs w:val="24"/>
                <w:lang w:eastAsia="en-GB"/>
              </w:rPr>
            </w:pPr>
            <w:r w:rsidRPr="00896575">
              <w:rPr>
                <w:szCs w:val="24"/>
              </w:rPr>
              <w:t>Campiglio, Ugo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24E10EA" w14:textId="37367031"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AD21A1" w14:textId="3E7AE8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A3596A" w14:textId="0C37965B" w:rsidR="00ED7906" w:rsidRPr="00896575" w:rsidRDefault="00ED7906" w:rsidP="00896575">
            <w:pPr>
              <w:spacing w:before="0" w:after="0"/>
              <w:jc w:val="center"/>
              <w:rPr>
                <w:szCs w:val="24"/>
              </w:rPr>
            </w:pPr>
            <w:r w:rsidRPr="00896575">
              <w:rPr>
                <w:szCs w:val="24"/>
              </w:rPr>
              <w:t>Voter</w:t>
            </w:r>
          </w:p>
        </w:tc>
      </w:tr>
      <w:tr w:rsidR="00ED7906" w:rsidRPr="00B97320" w14:paraId="53E01248" w14:textId="73AA329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3F882C6" w14:textId="4B8FD895" w:rsidR="00ED7906" w:rsidRPr="00896575" w:rsidRDefault="00ED7906" w:rsidP="00896575">
            <w:pPr>
              <w:spacing w:before="0" w:after="0"/>
              <w:rPr>
                <w:szCs w:val="24"/>
                <w:lang w:eastAsia="en-GB"/>
              </w:rPr>
            </w:pPr>
            <w:proofErr w:type="spellStart"/>
            <w:r w:rsidRPr="00896575">
              <w:rPr>
                <w:szCs w:val="24"/>
              </w:rPr>
              <w:t>Canchi</w:t>
            </w:r>
            <w:proofErr w:type="spellEnd"/>
            <w:r w:rsidRPr="00896575">
              <w:rPr>
                <w:szCs w:val="24"/>
              </w:rPr>
              <w:t>, Radhakrishna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FBDCB89" w14:textId="68749675" w:rsidR="00ED7906" w:rsidRPr="00896575" w:rsidRDefault="00ED7906" w:rsidP="00896575">
            <w:pPr>
              <w:spacing w:before="0" w:after="0"/>
              <w:rPr>
                <w:szCs w:val="24"/>
                <w:lang w:eastAsia="en-GB"/>
              </w:rPr>
            </w:pPr>
            <w:r w:rsidRPr="00896575">
              <w:rPr>
                <w:szCs w:val="24"/>
              </w:rPr>
              <w:t>Kyocera International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14D378" w14:textId="5BBCE7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649BA8" w14:textId="790B5539" w:rsidR="00ED7906" w:rsidRPr="00896575" w:rsidRDefault="00ED7906" w:rsidP="00896575">
            <w:pPr>
              <w:spacing w:before="0" w:after="0"/>
              <w:jc w:val="center"/>
              <w:rPr>
                <w:szCs w:val="24"/>
              </w:rPr>
            </w:pPr>
            <w:r w:rsidRPr="00896575">
              <w:rPr>
                <w:szCs w:val="24"/>
              </w:rPr>
              <w:t>Voter</w:t>
            </w:r>
          </w:p>
        </w:tc>
      </w:tr>
      <w:tr w:rsidR="00ED7906" w:rsidRPr="00B97320" w14:paraId="0C455CF3" w14:textId="25B4682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62A3689" w14:textId="754870DB" w:rsidR="00ED7906" w:rsidRPr="00896575" w:rsidRDefault="00ED7906" w:rsidP="00896575">
            <w:pPr>
              <w:spacing w:before="0" w:after="0"/>
              <w:rPr>
                <w:szCs w:val="24"/>
                <w:lang w:eastAsia="en-GB"/>
              </w:rPr>
            </w:pPr>
            <w:r w:rsidRPr="00896575">
              <w:rPr>
                <w:szCs w:val="24"/>
              </w:rPr>
              <w:t>Canpolat, Necati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C7B1291" w14:textId="771E81D5"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3524B11" w14:textId="6867C76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50C7E22" w14:textId="7058CFF1" w:rsidR="00ED7906" w:rsidRPr="00896575" w:rsidRDefault="00ED7906" w:rsidP="00896575">
            <w:pPr>
              <w:spacing w:before="0" w:after="0"/>
              <w:jc w:val="center"/>
              <w:rPr>
                <w:szCs w:val="24"/>
              </w:rPr>
            </w:pPr>
            <w:r w:rsidRPr="00896575">
              <w:rPr>
                <w:szCs w:val="24"/>
              </w:rPr>
              <w:t>Voter</w:t>
            </w:r>
          </w:p>
        </w:tc>
      </w:tr>
      <w:tr w:rsidR="00ED7906" w:rsidRPr="00B97320" w14:paraId="041C4063" w14:textId="1B4F894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C0B9969" w14:textId="1A2E4C7C" w:rsidR="00ED7906" w:rsidRPr="00896575" w:rsidRDefault="00ED7906" w:rsidP="00896575">
            <w:pPr>
              <w:spacing w:before="0" w:after="0"/>
              <w:rPr>
                <w:szCs w:val="24"/>
                <w:lang w:eastAsia="en-GB"/>
              </w:rPr>
            </w:pPr>
            <w:r w:rsidRPr="00896575">
              <w:rPr>
                <w:szCs w:val="24"/>
              </w:rPr>
              <w:t>Cao, Rui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40947C2" w14:textId="7D38F54E"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3A40E41" w14:textId="0D279D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552926E" w14:textId="43CD8FBE" w:rsidR="00ED7906" w:rsidRPr="00896575" w:rsidRDefault="00ED7906" w:rsidP="00896575">
            <w:pPr>
              <w:spacing w:before="0" w:after="0"/>
              <w:jc w:val="center"/>
              <w:rPr>
                <w:szCs w:val="24"/>
              </w:rPr>
            </w:pPr>
            <w:r w:rsidRPr="00896575">
              <w:rPr>
                <w:szCs w:val="24"/>
              </w:rPr>
              <w:t>Voter</w:t>
            </w:r>
          </w:p>
        </w:tc>
      </w:tr>
      <w:tr w:rsidR="00ED7906" w:rsidRPr="00B97320" w14:paraId="75081F46" w14:textId="5BC868C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ADED820" w14:textId="40104F61" w:rsidR="00ED7906" w:rsidRPr="00896575" w:rsidRDefault="00ED7906" w:rsidP="00896575">
            <w:pPr>
              <w:spacing w:before="0" w:after="0"/>
              <w:rPr>
                <w:szCs w:val="24"/>
                <w:lang w:eastAsia="en-GB"/>
              </w:rPr>
            </w:pPr>
            <w:r w:rsidRPr="00896575">
              <w:rPr>
                <w:szCs w:val="24"/>
              </w:rPr>
              <w:t>Cariou, Laurent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2162C5F" w14:textId="4CC21088"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FCC03C" w14:textId="4C01188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268FDA0" w14:textId="61160AAB" w:rsidR="00ED7906" w:rsidRPr="00896575" w:rsidRDefault="00ED7906" w:rsidP="00896575">
            <w:pPr>
              <w:spacing w:before="0" w:after="0"/>
              <w:jc w:val="center"/>
              <w:rPr>
                <w:szCs w:val="24"/>
              </w:rPr>
            </w:pPr>
            <w:r w:rsidRPr="00896575">
              <w:rPr>
                <w:szCs w:val="24"/>
              </w:rPr>
              <w:t>Voter</w:t>
            </w:r>
          </w:p>
        </w:tc>
      </w:tr>
      <w:tr w:rsidR="00ED7906" w:rsidRPr="00B97320" w14:paraId="6503B62D" w14:textId="00D6C0B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3A4A848" w14:textId="25A41AFD" w:rsidR="00ED7906" w:rsidRPr="00896575" w:rsidRDefault="00ED7906" w:rsidP="00896575">
            <w:pPr>
              <w:spacing w:before="0" w:after="0"/>
              <w:rPr>
                <w:szCs w:val="24"/>
                <w:lang w:eastAsia="en-GB"/>
              </w:rPr>
            </w:pPr>
            <w:r w:rsidRPr="00896575">
              <w:rPr>
                <w:szCs w:val="24"/>
              </w:rPr>
              <w:t>Carney, William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ED8A2B4" w14:textId="1D49BE72" w:rsidR="00ED7906" w:rsidRPr="00896575" w:rsidRDefault="00ED7906" w:rsidP="00896575">
            <w:pPr>
              <w:spacing w:before="0" w:after="0"/>
              <w:rPr>
                <w:szCs w:val="24"/>
                <w:lang w:eastAsia="en-GB"/>
              </w:rPr>
            </w:pPr>
            <w:r w:rsidRPr="00896575">
              <w:rPr>
                <w:szCs w:val="24"/>
              </w:rPr>
              <w:t>Sony Group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ACB453" w14:textId="311BE4C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9ABDAF0" w14:textId="16242CBD" w:rsidR="00ED7906" w:rsidRPr="00896575" w:rsidRDefault="00ED7906" w:rsidP="00896575">
            <w:pPr>
              <w:spacing w:before="0" w:after="0"/>
              <w:jc w:val="center"/>
              <w:rPr>
                <w:szCs w:val="24"/>
              </w:rPr>
            </w:pPr>
            <w:r w:rsidRPr="00896575">
              <w:rPr>
                <w:szCs w:val="24"/>
              </w:rPr>
              <w:t>Voter</w:t>
            </w:r>
          </w:p>
        </w:tc>
      </w:tr>
      <w:tr w:rsidR="00ED7906" w:rsidRPr="00B97320" w14:paraId="4B3F492C" w14:textId="60FAF45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A70D4E8" w14:textId="04D519F8" w:rsidR="00ED7906" w:rsidRPr="00896575" w:rsidRDefault="00ED7906" w:rsidP="00896575">
            <w:pPr>
              <w:spacing w:before="0" w:after="0"/>
              <w:rPr>
                <w:szCs w:val="24"/>
                <w:lang w:eastAsia="en-GB"/>
              </w:rPr>
            </w:pPr>
            <w:r w:rsidRPr="00896575">
              <w:rPr>
                <w:szCs w:val="24"/>
              </w:rPr>
              <w:t>Carty, Clark</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5A4AC16" w14:textId="7E51E142" w:rsidR="00ED7906" w:rsidRPr="00896575" w:rsidRDefault="00ED7906" w:rsidP="00896575">
            <w:pPr>
              <w:spacing w:before="0" w:after="0"/>
              <w:rPr>
                <w:szCs w:val="24"/>
                <w:lang w:eastAsia="en-GB"/>
              </w:rPr>
            </w:pPr>
            <w:r w:rsidRPr="00896575">
              <w:rPr>
                <w:szCs w:val="24"/>
              </w:rPr>
              <w:t>Juniper Networks,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D50280" w14:textId="263B9A9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67C9A08" w14:textId="57A63ED6" w:rsidR="00ED7906" w:rsidRPr="00896575" w:rsidRDefault="00ED7906" w:rsidP="00896575">
            <w:pPr>
              <w:spacing w:before="0" w:after="0"/>
              <w:jc w:val="center"/>
              <w:rPr>
                <w:szCs w:val="24"/>
              </w:rPr>
            </w:pPr>
            <w:r w:rsidRPr="00896575">
              <w:rPr>
                <w:szCs w:val="24"/>
              </w:rPr>
              <w:t>Non-Voter</w:t>
            </w:r>
          </w:p>
        </w:tc>
      </w:tr>
      <w:tr w:rsidR="00ED7906" w:rsidRPr="00B97320" w14:paraId="59694508" w14:textId="452DD20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5E70715" w14:textId="1FC5897C" w:rsidR="00ED7906" w:rsidRPr="00896575" w:rsidRDefault="00ED7906" w:rsidP="00896575">
            <w:pPr>
              <w:spacing w:before="0" w:after="0"/>
              <w:rPr>
                <w:szCs w:val="24"/>
                <w:lang w:eastAsia="en-GB"/>
              </w:rPr>
            </w:pPr>
            <w:r w:rsidRPr="00896575">
              <w:rPr>
                <w:szCs w:val="24"/>
              </w:rPr>
              <w:t>Cavalcanti, Dave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B079243" w14:textId="7838298B"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596535A" w14:textId="1D9EAE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DEA445" w14:textId="6BABCC31" w:rsidR="00ED7906" w:rsidRPr="00896575" w:rsidRDefault="00ED7906" w:rsidP="00896575">
            <w:pPr>
              <w:spacing w:before="0" w:after="0"/>
              <w:jc w:val="center"/>
              <w:rPr>
                <w:szCs w:val="24"/>
              </w:rPr>
            </w:pPr>
            <w:r w:rsidRPr="00896575">
              <w:rPr>
                <w:szCs w:val="24"/>
              </w:rPr>
              <w:t>Voter</w:t>
            </w:r>
          </w:p>
        </w:tc>
      </w:tr>
      <w:tr w:rsidR="00ED7906" w:rsidRPr="00B97320" w14:paraId="5C1654BD" w14:textId="3D50A31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68A210B" w14:textId="38C55B0E" w:rsidR="00ED7906" w:rsidRPr="00896575" w:rsidRDefault="00ED7906" w:rsidP="00896575">
            <w:pPr>
              <w:spacing w:before="0" w:after="0"/>
              <w:rPr>
                <w:szCs w:val="24"/>
                <w:lang w:eastAsia="en-GB"/>
              </w:rPr>
            </w:pPr>
            <w:r w:rsidRPr="00896575">
              <w:rPr>
                <w:szCs w:val="24"/>
              </w:rPr>
              <w:t xml:space="preserve">Cha, </w:t>
            </w:r>
            <w:proofErr w:type="spellStart"/>
            <w:r w:rsidRPr="00896575">
              <w:rPr>
                <w:szCs w:val="24"/>
              </w:rPr>
              <w:t>Dongju</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C22745E" w14:textId="0642E741"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723FBE" w14:textId="4FAE60C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8E6447" w14:textId="6FC4C7E1" w:rsidR="00ED7906" w:rsidRPr="00896575" w:rsidRDefault="00ED7906" w:rsidP="00896575">
            <w:pPr>
              <w:spacing w:before="0" w:after="0"/>
              <w:jc w:val="center"/>
              <w:rPr>
                <w:szCs w:val="24"/>
              </w:rPr>
            </w:pPr>
            <w:r w:rsidRPr="00896575">
              <w:rPr>
                <w:szCs w:val="24"/>
              </w:rPr>
              <w:t>Voter</w:t>
            </w:r>
          </w:p>
        </w:tc>
      </w:tr>
      <w:tr w:rsidR="00ED7906" w:rsidRPr="00B97320" w14:paraId="09A9DF78" w14:textId="46A9E25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FBDB811" w14:textId="6B34E50B" w:rsidR="00ED7906" w:rsidRPr="00896575" w:rsidRDefault="00ED7906" w:rsidP="00896575">
            <w:pPr>
              <w:spacing w:before="0" w:after="0"/>
              <w:rPr>
                <w:szCs w:val="24"/>
                <w:lang w:eastAsia="en-GB"/>
              </w:rPr>
            </w:pPr>
            <w:r w:rsidRPr="00896575">
              <w:rPr>
                <w:szCs w:val="24"/>
              </w:rPr>
              <w:t>Chang, Chen-Yi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C4B431D" w14:textId="6743BCD2"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009372B" w14:textId="2CAFBEC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E5D08AE" w14:textId="6D377146" w:rsidR="00ED7906" w:rsidRPr="00896575" w:rsidRDefault="00ED7906" w:rsidP="00896575">
            <w:pPr>
              <w:spacing w:before="0" w:after="0"/>
              <w:jc w:val="center"/>
              <w:rPr>
                <w:szCs w:val="24"/>
              </w:rPr>
            </w:pPr>
            <w:r w:rsidRPr="00896575">
              <w:rPr>
                <w:szCs w:val="24"/>
              </w:rPr>
              <w:t>Voter</w:t>
            </w:r>
          </w:p>
        </w:tc>
      </w:tr>
      <w:tr w:rsidR="00ED7906" w:rsidRPr="00B97320" w14:paraId="29C12F32" w14:textId="5222FCB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4EEC10E" w14:textId="03016A1E" w:rsidR="00ED7906" w:rsidRPr="00896575" w:rsidRDefault="00ED7906" w:rsidP="00896575">
            <w:pPr>
              <w:spacing w:before="0" w:after="0"/>
              <w:rPr>
                <w:szCs w:val="24"/>
                <w:lang w:eastAsia="en-GB"/>
              </w:rPr>
            </w:pPr>
            <w:r w:rsidRPr="00896575">
              <w:rPr>
                <w:szCs w:val="24"/>
              </w:rPr>
              <w:t>Chaturvedi, Abhishek</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6711458" w14:textId="6850B2B9"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72EE72F" w14:textId="7AE55B6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44C0FC" w14:textId="4BF009A8" w:rsidR="00ED7906" w:rsidRPr="00896575" w:rsidRDefault="00ED7906" w:rsidP="00896575">
            <w:pPr>
              <w:spacing w:before="0" w:after="0"/>
              <w:jc w:val="center"/>
              <w:rPr>
                <w:szCs w:val="24"/>
              </w:rPr>
            </w:pPr>
            <w:r w:rsidRPr="00896575">
              <w:rPr>
                <w:szCs w:val="24"/>
              </w:rPr>
              <w:t>Potential Voter</w:t>
            </w:r>
          </w:p>
        </w:tc>
      </w:tr>
      <w:tr w:rsidR="00ED7906" w:rsidRPr="00B97320" w14:paraId="08AD0050" w14:textId="1FAC3D3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33C4CF4" w14:textId="52AF5576" w:rsidR="00ED7906" w:rsidRPr="00896575" w:rsidRDefault="00ED7906" w:rsidP="00896575">
            <w:pPr>
              <w:spacing w:before="0" w:after="0"/>
              <w:rPr>
                <w:szCs w:val="24"/>
                <w:lang w:eastAsia="en-GB"/>
              </w:rPr>
            </w:pPr>
            <w:r w:rsidRPr="00896575">
              <w:rPr>
                <w:szCs w:val="24"/>
              </w:rPr>
              <w:t>Chay, Dor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B612AE4" w14:textId="2B6E6B22"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D99318" w14:textId="4610B3F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B6481E" w14:textId="09D508EA" w:rsidR="00ED7906" w:rsidRPr="00896575" w:rsidRDefault="00ED7906" w:rsidP="00896575">
            <w:pPr>
              <w:spacing w:before="0" w:after="0"/>
              <w:jc w:val="center"/>
              <w:rPr>
                <w:szCs w:val="24"/>
              </w:rPr>
            </w:pPr>
            <w:r w:rsidRPr="00896575">
              <w:rPr>
                <w:szCs w:val="24"/>
              </w:rPr>
              <w:t>Aspirant</w:t>
            </w:r>
          </w:p>
        </w:tc>
      </w:tr>
      <w:tr w:rsidR="00ED7906" w:rsidRPr="00B97320" w14:paraId="5C582262" w14:textId="44F9838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FF1AD8A" w14:textId="4CC3A7FD" w:rsidR="00ED7906" w:rsidRPr="00896575" w:rsidRDefault="00ED7906" w:rsidP="00896575">
            <w:pPr>
              <w:spacing w:before="0" w:after="0"/>
              <w:rPr>
                <w:szCs w:val="24"/>
                <w:lang w:eastAsia="en-GB"/>
              </w:rPr>
            </w:pPr>
            <w:r w:rsidRPr="00896575">
              <w:rPr>
                <w:szCs w:val="24"/>
              </w:rPr>
              <w:t>Che, Hui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59B74FB" w14:textId="09106A7B" w:rsidR="00ED7906" w:rsidRPr="00896575" w:rsidRDefault="00ED7906" w:rsidP="00896575">
            <w:pPr>
              <w:spacing w:before="0" w:after="0"/>
              <w:rPr>
                <w:szCs w:val="24"/>
                <w:lang w:eastAsia="en-GB"/>
              </w:rPr>
            </w:pPr>
            <w:proofErr w:type="spellStart"/>
            <w:r w:rsidRPr="00896575">
              <w:rPr>
                <w:szCs w:val="24"/>
              </w:rPr>
              <w:t>Ruijie</w:t>
            </w:r>
            <w:proofErr w:type="spellEnd"/>
            <w:r w:rsidRPr="00896575">
              <w:rPr>
                <w:szCs w:val="24"/>
              </w:rPr>
              <w:t xml:space="preserve"> Networks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775F3A" w14:textId="55D1B4C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336FF8C" w14:textId="6911ADDB" w:rsidR="00ED7906" w:rsidRPr="00896575" w:rsidRDefault="00ED7906" w:rsidP="00896575">
            <w:pPr>
              <w:spacing w:before="0" w:after="0"/>
              <w:jc w:val="center"/>
              <w:rPr>
                <w:szCs w:val="24"/>
              </w:rPr>
            </w:pPr>
            <w:r w:rsidRPr="00896575">
              <w:rPr>
                <w:szCs w:val="24"/>
              </w:rPr>
              <w:t>Potential Voter</w:t>
            </w:r>
          </w:p>
        </w:tc>
      </w:tr>
      <w:tr w:rsidR="00ED7906" w:rsidRPr="00B97320" w14:paraId="0B2E9EA2" w14:textId="5FF6783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C2BE8E9" w14:textId="664789CA" w:rsidR="00ED7906" w:rsidRPr="00896575" w:rsidRDefault="00ED7906" w:rsidP="00896575">
            <w:pPr>
              <w:spacing w:before="0" w:after="0"/>
              <w:rPr>
                <w:szCs w:val="24"/>
                <w:lang w:eastAsia="en-GB"/>
              </w:rPr>
            </w:pPr>
            <w:r w:rsidRPr="00896575">
              <w:rPr>
                <w:szCs w:val="24"/>
              </w:rPr>
              <w:t>Chen, Cheng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B930E47" w14:textId="617E056A"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63082C4" w14:textId="3AA2971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D6EFECC" w14:textId="0A8B1032" w:rsidR="00ED7906" w:rsidRPr="00896575" w:rsidRDefault="00ED7906" w:rsidP="00896575">
            <w:pPr>
              <w:spacing w:before="0" w:after="0"/>
              <w:jc w:val="center"/>
              <w:rPr>
                <w:szCs w:val="24"/>
              </w:rPr>
            </w:pPr>
            <w:r w:rsidRPr="00896575">
              <w:rPr>
                <w:szCs w:val="24"/>
              </w:rPr>
              <w:t>Voter</w:t>
            </w:r>
          </w:p>
        </w:tc>
      </w:tr>
      <w:tr w:rsidR="00ED7906" w:rsidRPr="00B97320" w14:paraId="5F4AF89A" w14:textId="763194A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68868B9" w14:textId="13F9028B" w:rsidR="00ED7906" w:rsidRPr="00896575" w:rsidRDefault="00ED7906" w:rsidP="00896575">
            <w:pPr>
              <w:spacing w:before="0" w:after="0"/>
              <w:rPr>
                <w:szCs w:val="24"/>
                <w:lang w:eastAsia="en-GB"/>
              </w:rPr>
            </w:pPr>
            <w:r w:rsidRPr="00896575">
              <w:rPr>
                <w:szCs w:val="24"/>
              </w:rPr>
              <w:t>CHEN, CHENG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A2639B5" w14:textId="52E340B2" w:rsidR="00ED7906" w:rsidRPr="00896575" w:rsidRDefault="00ED7906" w:rsidP="00896575">
            <w:pPr>
              <w:spacing w:before="0" w:after="0"/>
              <w:rPr>
                <w:szCs w:val="24"/>
                <w:lang w:eastAsia="en-GB"/>
              </w:rPr>
            </w:pPr>
            <w:proofErr w:type="spellStart"/>
            <w:r w:rsidRPr="00896575">
              <w:rPr>
                <w:szCs w:val="24"/>
              </w:rPr>
              <w:t>pureLiFi</w:t>
            </w:r>
            <w:proofErr w:type="spellEnd"/>
            <w:r w:rsidRPr="00896575">
              <w:rPr>
                <w:szCs w:val="24"/>
              </w:rPr>
              <w:t xml:space="preserve">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D6F411" w14:textId="7335E15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7209B83" w14:textId="7512263C" w:rsidR="00ED7906" w:rsidRPr="00896575" w:rsidRDefault="00ED7906" w:rsidP="00896575">
            <w:pPr>
              <w:spacing w:before="0" w:after="0"/>
              <w:jc w:val="center"/>
              <w:rPr>
                <w:szCs w:val="24"/>
              </w:rPr>
            </w:pPr>
            <w:r w:rsidRPr="00896575">
              <w:rPr>
                <w:szCs w:val="24"/>
              </w:rPr>
              <w:t>Aspirant</w:t>
            </w:r>
          </w:p>
        </w:tc>
      </w:tr>
      <w:tr w:rsidR="00ED7906" w:rsidRPr="00B97320" w14:paraId="6EACC9F0" w14:textId="68FAF07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A30184A" w14:textId="5451BA04" w:rsidR="00ED7906" w:rsidRPr="00896575" w:rsidRDefault="00ED7906" w:rsidP="00896575">
            <w:pPr>
              <w:spacing w:before="0" w:after="0"/>
              <w:rPr>
                <w:szCs w:val="24"/>
                <w:lang w:eastAsia="en-GB"/>
              </w:rPr>
            </w:pPr>
            <w:r w:rsidRPr="00896575">
              <w:rPr>
                <w:szCs w:val="24"/>
              </w:rPr>
              <w:t>Chen, Cheng-Ming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220C1C1" w14:textId="5E5A0CC9"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FBC370" w14:textId="3FA952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DE8EDEF" w14:textId="5DE170D3" w:rsidR="00ED7906" w:rsidRPr="00896575" w:rsidRDefault="00ED7906" w:rsidP="00896575">
            <w:pPr>
              <w:spacing w:before="0" w:after="0"/>
              <w:jc w:val="center"/>
              <w:rPr>
                <w:szCs w:val="24"/>
              </w:rPr>
            </w:pPr>
            <w:r w:rsidRPr="00896575">
              <w:rPr>
                <w:szCs w:val="24"/>
              </w:rPr>
              <w:t>Voter</w:t>
            </w:r>
          </w:p>
        </w:tc>
      </w:tr>
      <w:tr w:rsidR="00ED7906" w:rsidRPr="00B97320" w14:paraId="764B96FC" w14:textId="6BFCD3B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5CBF259" w14:textId="2CB24258" w:rsidR="00ED7906" w:rsidRPr="00896575" w:rsidRDefault="00ED7906" w:rsidP="00896575">
            <w:pPr>
              <w:spacing w:before="0" w:after="0"/>
              <w:rPr>
                <w:szCs w:val="24"/>
                <w:lang w:eastAsia="en-GB"/>
              </w:rPr>
            </w:pPr>
            <w:r w:rsidRPr="00896575">
              <w:rPr>
                <w:szCs w:val="24"/>
              </w:rPr>
              <w:t>Chen, Evelyn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C1D2B68" w14:textId="4DA7EED4" w:rsidR="00ED7906" w:rsidRPr="00896575" w:rsidRDefault="00ED7906" w:rsidP="00896575">
            <w:pPr>
              <w:spacing w:before="0" w:after="0"/>
              <w:rPr>
                <w:szCs w:val="24"/>
                <w:lang w:eastAsia="en-GB"/>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4EEF898" w14:textId="3E82121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5246D4" w14:textId="1EFC8C05" w:rsidR="00ED7906" w:rsidRPr="00896575" w:rsidRDefault="00ED7906" w:rsidP="00896575">
            <w:pPr>
              <w:spacing w:before="0" w:after="0"/>
              <w:jc w:val="center"/>
              <w:rPr>
                <w:szCs w:val="24"/>
              </w:rPr>
            </w:pPr>
            <w:r w:rsidRPr="00896575">
              <w:rPr>
                <w:szCs w:val="24"/>
              </w:rPr>
              <w:t>Voter</w:t>
            </w:r>
          </w:p>
        </w:tc>
      </w:tr>
      <w:tr w:rsidR="00ED7906" w:rsidRPr="00B97320" w14:paraId="602CA417" w14:textId="387413E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CEC2FC4" w14:textId="59944DDE" w:rsidR="00ED7906" w:rsidRPr="00896575" w:rsidRDefault="00ED7906" w:rsidP="00896575">
            <w:pPr>
              <w:spacing w:before="0" w:after="0"/>
              <w:rPr>
                <w:szCs w:val="24"/>
                <w:lang w:eastAsia="en-GB"/>
              </w:rPr>
            </w:pPr>
            <w:r w:rsidRPr="00896575">
              <w:rPr>
                <w:szCs w:val="24"/>
              </w:rPr>
              <w:t xml:space="preserve">Chen, </w:t>
            </w:r>
            <w:proofErr w:type="spellStart"/>
            <w:r w:rsidRPr="00896575">
              <w:rPr>
                <w:szCs w:val="24"/>
              </w:rPr>
              <w:t>Junbin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BF1538A" w14:textId="297C2460" w:rsidR="00ED7906" w:rsidRPr="00896575" w:rsidRDefault="00ED7906" w:rsidP="00896575">
            <w:pPr>
              <w:spacing w:before="0" w:after="0"/>
              <w:rPr>
                <w:szCs w:val="24"/>
                <w:lang w:eastAsia="en-GB"/>
              </w:rPr>
            </w:pPr>
            <w:r w:rsidRPr="00896575">
              <w:rPr>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1FECFE5" w14:textId="1A8C51D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2C3313" w14:textId="142C6C37" w:rsidR="00ED7906" w:rsidRPr="00896575" w:rsidRDefault="00ED7906" w:rsidP="00896575">
            <w:pPr>
              <w:spacing w:before="0" w:after="0"/>
              <w:jc w:val="center"/>
              <w:rPr>
                <w:szCs w:val="24"/>
              </w:rPr>
            </w:pPr>
            <w:r w:rsidRPr="00896575">
              <w:rPr>
                <w:szCs w:val="24"/>
              </w:rPr>
              <w:t>Voter</w:t>
            </w:r>
          </w:p>
        </w:tc>
      </w:tr>
      <w:tr w:rsidR="00ED7906" w:rsidRPr="00B97320" w14:paraId="6211A320" w14:textId="32B0358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B9FF194" w14:textId="07403BEC" w:rsidR="00ED7906" w:rsidRPr="00896575" w:rsidRDefault="00ED7906" w:rsidP="00896575">
            <w:pPr>
              <w:spacing w:before="0" w:after="0"/>
              <w:rPr>
                <w:szCs w:val="24"/>
                <w:lang w:eastAsia="en-GB"/>
              </w:rPr>
            </w:pPr>
            <w:r w:rsidRPr="00896575">
              <w:rPr>
                <w:szCs w:val="24"/>
              </w:rPr>
              <w:lastRenderedPageBreak/>
              <w:t xml:space="preserve">Chen, </w:t>
            </w:r>
            <w:proofErr w:type="spellStart"/>
            <w:r w:rsidRPr="00896575">
              <w:rPr>
                <w:szCs w:val="24"/>
              </w:rPr>
              <w:t>Shuqiao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20391D5" w14:textId="46477A37"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AA75F67" w14:textId="3F2873A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0306F0" w14:textId="0DE8FE06" w:rsidR="00ED7906" w:rsidRPr="00896575" w:rsidRDefault="00ED7906" w:rsidP="00896575">
            <w:pPr>
              <w:spacing w:before="0" w:after="0"/>
              <w:jc w:val="center"/>
              <w:rPr>
                <w:szCs w:val="24"/>
              </w:rPr>
            </w:pPr>
            <w:r w:rsidRPr="00896575">
              <w:rPr>
                <w:szCs w:val="24"/>
              </w:rPr>
              <w:t>Voter</w:t>
            </w:r>
          </w:p>
        </w:tc>
      </w:tr>
      <w:tr w:rsidR="00ED7906" w:rsidRPr="00B97320" w14:paraId="5123CB62" w14:textId="682DFF2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9ABDD96" w14:textId="3E65DC6F" w:rsidR="00ED7906" w:rsidRPr="00896575" w:rsidRDefault="00ED7906" w:rsidP="00896575">
            <w:pPr>
              <w:spacing w:before="0" w:after="0"/>
              <w:rPr>
                <w:szCs w:val="24"/>
                <w:lang w:eastAsia="en-GB"/>
              </w:rPr>
            </w:pPr>
            <w:r w:rsidRPr="00896575">
              <w:rPr>
                <w:szCs w:val="24"/>
              </w:rPr>
              <w:t>Chen, Xiaogang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160B0F7" w14:textId="64C66743" w:rsidR="00ED7906" w:rsidRPr="00896575" w:rsidRDefault="00ED7906" w:rsidP="00896575">
            <w:pPr>
              <w:spacing w:before="0" w:after="0"/>
              <w:rPr>
                <w:szCs w:val="24"/>
                <w:lang w:eastAsia="en-GB"/>
              </w:rPr>
            </w:pPr>
            <w:proofErr w:type="spellStart"/>
            <w:r w:rsidRPr="00896575">
              <w:rPr>
                <w:szCs w:val="24"/>
              </w:rPr>
              <w:t>Spreadtrum</w:t>
            </w:r>
            <w:proofErr w:type="spellEnd"/>
            <w:r w:rsidRPr="00896575">
              <w:rPr>
                <w:szCs w:val="24"/>
              </w:rPr>
              <w:t xml:space="preserve"> Communication USA,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A3C0FC" w14:textId="2A74667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7A340F5" w14:textId="4E8C6129" w:rsidR="00ED7906" w:rsidRPr="00896575" w:rsidRDefault="00ED7906" w:rsidP="00896575">
            <w:pPr>
              <w:spacing w:before="0" w:after="0"/>
              <w:jc w:val="center"/>
              <w:rPr>
                <w:szCs w:val="24"/>
              </w:rPr>
            </w:pPr>
            <w:r w:rsidRPr="00896575">
              <w:rPr>
                <w:szCs w:val="24"/>
              </w:rPr>
              <w:t>Voter</w:t>
            </w:r>
          </w:p>
        </w:tc>
      </w:tr>
      <w:tr w:rsidR="00ED7906" w:rsidRPr="00B97320" w14:paraId="6D2D9E0F" w14:textId="5CFFC82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53E5EC4" w14:textId="7A7851FC" w:rsidR="00ED7906" w:rsidRPr="00896575" w:rsidRDefault="00ED7906" w:rsidP="00896575">
            <w:pPr>
              <w:spacing w:before="0" w:after="0"/>
              <w:rPr>
                <w:szCs w:val="24"/>
                <w:lang w:eastAsia="en-GB"/>
              </w:rPr>
            </w:pPr>
            <w:r w:rsidRPr="00896575">
              <w:rPr>
                <w:szCs w:val="24"/>
              </w:rPr>
              <w:t>Chen, You-Wei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4C6822F" w14:textId="74EE268E"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31F1EAD" w14:textId="6F4A191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BAE4F24" w14:textId="08B13271" w:rsidR="00ED7906" w:rsidRPr="00896575" w:rsidRDefault="00ED7906" w:rsidP="00896575">
            <w:pPr>
              <w:spacing w:before="0" w:after="0"/>
              <w:jc w:val="center"/>
              <w:rPr>
                <w:szCs w:val="24"/>
              </w:rPr>
            </w:pPr>
            <w:r w:rsidRPr="00896575">
              <w:rPr>
                <w:szCs w:val="24"/>
              </w:rPr>
              <w:t>Voter</w:t>
            </w:r>
          </w:p>
        </w:tc>
      </w:tr>
      <w:tr w:rsidR="00ED7906" w:rsidRPr="00B97320" w14:paraId="086CB77D" w14:textId="491F032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A15A37B" w14:textId="10E8DD9D" w:rsidR="00ED7906" w:rsidRPr="00896575" w:rsidRDefault="00ED7906" w:rsidP="00896575">
            <w:pPr>
              <w:spacing w:before="0" w:after="0"/>
              <w:rPr>
                <w:szCs w:val="24"/>
                <w:lang w:eastAsia="en-GB"/>
              </w:rPr>
            </w:pPr>
            <w:r w:rsidRPr="00896575">
              <w:rPr>
                <w:szCs w:val="24"/>
              </w:rPr>
              <w:t>Cheng, Ching-Chia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B2D6D3D" w14:textId="508A8B3A"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88DE59" w14:textId="6E0C1CF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5C8B84C" w14:textId="61BF2077" w:rsidR="00ED7906" w:rsidRPr="00896575" w:rsidRDefault="00ED7906" w:rsidP="00896575">
            <w:pPr>
              <w:spacing w:before="0" w:after="0"/>
              <w:jc w:val="center"/>
              <w:rPr>
                <w:szCs w:val="24"/>
              </w:rPr>
            </w:pPr>
            <w:r w:rsidRPr="00896575">
              <w:rPr>
                <w:szCs w:val="24"/>
              </w:rPr>
              <w:t>Voter</w:t>
            </w:r>
          </w:p>
        </w:tc>
      </w:tr>
      <w:tr w:rsidR="00ED7906" w:rsidRPr="00B97320" w14:paraId="1675817D" w14:textId="4053203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DC7E2D8" w14:textId="7C4D6A0A" w:rsidR="00ED7906" w:rsidRPr="00896575" w:rsidRDefault="00ED7906" w:rsidP="00896575">
            <w:pPr>
              <w:spacing w:before="0" w:after="0"/>
              <w:rPr>
                <w:szCs w:val="24"/>
                <w:lang w:eastAsia="en-GB"/>
              </w:rPr>
            </w:pPr>
            <w:r w:rsidRPr="00896575">
              <w:rPr>
                <w:szCs w:val="24"/>
              </w:rPr>
              <w:t>Cheng, Nan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856474C" w14:textId="40EA08A7" w:rsidR="00ED7906" w:rsidRPr="00896575" w:rsidRDefault="00ED7906" w:rsidP="00896575">
            <w:pPr>
              <w:spacing w:before="0" w:after="0"/>
              <w:rPr>
                <w:szCs w:val="24"/>
                <w:lang w:eastAsia="en-GB"/>
              </w:rPr>
            </w:pPr>
            <w:proofErr w:type="spellStart"/>
            <w:r w:rsidRPr="00896575">
              <w:rPr>
                <w:szCs w:val="24"/>
              </w:rPr>
              <w:t>Xidian</w:t>
            </w:r>
            <w:proofErr w:type="spellEnd"/>
            <w:r w:rsidRPr="00896575">
              <w:rPr>
                <w:szCs w:val="24"/>
              </w:rPr>
              <w:t xml:space="preserve">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DF12F7" w14:textId="6D5AD4C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089BD3" w14:textId="50A25FB0" w:rsidR="00ED7906" w:rsidRPr="00896575" w:rsidRDefault="00ED7906" w:rsidP="00896575">
            <w:pPr>
              <w:spacing w:before="0" w:after="0"/>
              <w:jc w:val="center"/>
              <w:rPr>
                <w:szCs w:val="24"/>
              </w:rPr>
            </w:pPr>
            <w:r w:rsidRPr="00896575">
              <w:rPr>
                <w:szCs w:val="24"/>
              </w:rPr>
              <w:t>Voter</w:t>
            </w:r>
          </w:p>
        </w:tc>
      </w:tr>
      <w:tr w:rsidR="00ED7906" w:rsidRPr="00B97320" w14:paraId="43B2C1A4" w14:textId="754EDB6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4F55EB2" w14:textId="003DCB2B" w:rsidR="00ED7906" w:rsidRPr="00896575" w:rsidRDefault="00ED7906" w:rsidP="00896575">
            <w:pPr>
              <w:spacing w:before="0" w:after="0"/>
              <w:rPr>
                <w:szCs w:val="24"/>
                <w:lang w:eastAsia="en-GB"/>
              </w:rPr>
            </w:pPr>
            <w:r w:rsidRPr="00896575">
              <w:rPr>
                <w:szCs w:val="24"/>
              </w:rPr>
              <w:t>Cheng, Paul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43E94AD" w14:textId="5DA7D722"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157EAE8" w14:textId="0AF51B2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D449C0B" w14:textId="781E98CD" w:rsidR="00ED7906" w:rsidRPr="00896575" w:rsidRDefault="00ED7906" w:rsidP="00896575">
            <w:pPr>
              <w:spacing w:before="0" w:after="0"/>
              <w:jc w:val="center"/>
              <w:rPr>
                <w:szCs w:val="24"/>
              </w:rPr>
            </w:pPr>
            <w:r w:rsidRPr="00896575">
              <w:rPr>
                <w:szCs w:val="24"/>
              </w:rPr>
              <w:t>Voter</w:t>
            </w:r>
          </w:p>
        </w:tc>
      </w:tr>
      <w:tr w:rsidR="00ED7906" w:rsidRPr="00B97320" w14:paraId="1CB75496" w14:textId="7C233BB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BBB83D3" w14:textId="48D8EC2E" w:rsidR="00ED7906" w:rsidRPr="00896575" w:rsidRDefault="00ED7906" w:rsidP="00896575">
            <w:pPr>
              <w:spacing w:before="0" w:after="0"/>
              <w:rPr>
                <w:szCs w:val="24"/>
                <w:lang w:eastAsia="en-GB"/>
              </w:rPr>
            </w:pPr>
            <w:r w:rsidRPr="00896575">
              <w:rPr>
                <w:szCs w:val="24"/>
              </w:rPr>
              <w:t xml:space="preserve">Cheng, </w:t>
            </w:r>
            <w:proofErr w:type="spellStart"/>
            <w:r w:rsidRPr="00896575">
              <w:rPr>
                <w:szCs w:val="24"/>
              </w:rPr>
              <w:t>Xilin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3BD07ED" w14:textId="44E9765B"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8A73C5" w14:textId="4B6E4C2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B6E712" w14:textId="616BB4B4" w:rsidR="00ED7906" w:rsidRPr="00896575" w:rsidRDefault="00ED7906" w:rsidP="00896575">
            <w:pPr>
              <w:spacing w:before="0" w:after="0"/>
              <w:jc w:val="center"/>
              <w:rPr>
                <w:szCs w:val="24"/>
              </w:rPr>
            </w:pPr>
            <w:r w:rsidRPr="00896575">
              <w:rPr>
                <w:szCs w:val="24"/>
              </w:rPr>
              <w:t>Voter</w:t>
            </w:r>
          </w:p>
        </w:tc>
      </w:tr>
      <w:tr w:rsidR="00ED7906" w:rsidRPr="00B97320" w14:paraId="7BCC0074" w14:textId="79CB86A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034AE5F" w14:textId="7C003CFF" w:rsidR="00ED7906" w:rsidRPr="00896575" w:rsidRDefault="00ED7906" w:rsidP="00896575">
            <w:pPr>
              <w:spacing w:before="0" w:after="0"/>
              <w:rPr>
                <w:szCs w:val="24"/>
                <w:lang w:eastAsia="en-GB"/>
              </w:rPr>
            </w:pPr>
            <w:r w:rsidRPr="00896575">
              <w:rPr>
                <w:szCs w:val="24"/>
              </w:rPr>
              <w:t xml:space="preserve">CHENG, </w:t>
            </w:r>
            <w:proofErr w:type="spellStart"/>
            <w:r w:rsidRPr="00896575">
              <w:rPr>
                <w:szCs w:val="24"/>
              </w:rPr>
              <w:t>yajun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0124EF9" w14:textId="3030FA26" w:rsidR="00ED7906" w:rsidRPr="00896575" w:rsidRDefault="00ED7906" w:rsidP="00896575">
            <w:pPr>
              <w:spacing w:before="0" w:after="0"/>
              <w:rPr>
                <w:szCs w:val="24"/>
                <w:lang w:eastAsia="en-GB"/>
              </w:rPr>
            </w:pPr>
            <w:r w:rsidRPr="00896575">
              <w:rPr>
                <w:szCs w:val="24"/>
              </w:rPr>
              <w:t>Xiaomi Communications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1F63667" w14:textId="34EC673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F9FB9B" w14:textId="6C41542B" w:rsidR="00ED7906" w:rsidRPr="00896575" w:rsidRDefault="00ED7906" w:rsidP="00896575">
            <w:pPr>
              <w:spacing w:before="0" w:after="0"/>
              <w:jc w:val="center"/>
              <w:rPr>
                <w:szCs w:val="24"/>
              </w:rPr>
            </w:pPr>
            <w:r w:rsidRPr="00896575">
              <w:rPr>
                <w:szCs w:val="24"/>
              </w:rPr>
              <w:t>Voter</w:t>
            </w:r>
          </w:p>
        </w:tc>
      </w:tr>
      <w:tr w:rsidR="00ED7906" w:rsidRPr="00B97320" w14:paraId="79E34B98" w14:textId="043626A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C3A4C2A" w14:textId="2146DAA0" w:rsidR="00ED7906" w:rsidRPr="00896575" w:rsidRDefault="00ED7906" w:rsidP="00896575">
            <w:pPr>
              <w:spacing w:before="0" w:after="0"/>
              <w:rPr>
                <w:szCs w:val="24"/>
                <w:lang w:eastAsia="en-GB"/>
              </w:rPr>
            </w:pPr>
            <w:r w:rsidRPr="00896575">
              <w:rPr>
                <w:szCs w:val="24"/>
              </w:rPr>
              <w:t>CHERIAN, GEORGE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388C1FF" w14:textId="363E0045"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3936F4" w14:textId="039D303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768B9F" w14:textId="4050271E" w:rsidR="00ED7906" w:rsidRPr="00896575" w:rsidRDefault="00ED7906" w:rsidP="00896575">
            <w:pPr>
              <w:spacing w:before="0" w:after="0"/>
              <w:jc w:val="center"/>
              <w:rPr>
                <w:szCs w:val="24"/>
              </w:rPr>
            </w:pPr>
            <w:r w:rsidRPr="00896575">
              <w:rPr>
                <w:szCs w:val="24"/>
              </w:rPr>
              <w:t>Voter</w:t>
            </w:r>
          </w:p>
        </w:tc>
      </w:tr>
      <w:tr w:rsidR="00ED7906" w:rsidRPr="00B97320" w14:paraId="5F6B55A0" w14:textId="5AD7254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FD7FB69" w14:textId="5DF98203" w:rsidR="00ED7906" w:rsidRPr="00896575" w:rsidRDefault="00ED7906" w:rsidP="00896575">
            <w:pPr>
              <w:spacing w:before="0" w:after="0"/>
              <w:rPr>
                <w:szCs w:val="24"/>
                <w:lang w:eastAsia="en-GB"/>
              </w:rPr>
            </w:pPr>
            <w:proofErr w:type="spellStart"/>
            <w:r w:rsidRPr="00896575">
              <w:rPr>
                <w:szCs w:val="24"/>
              </w:rPr>
              <w:t>Chisci</w:t>
            </w:r>
            <w:proofErr w:type="spellEnd"/>
            <w:r w:rsidRPr="00896575">
              <w:rPr>
                <w:szCs w:val="24"/>
              </w:rPr>
              <w:t>, Giovanni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BD4A1EB" w14:textId="47FD9E4E"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176AEF8" w14:textId="67AF01C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ABD2E4B" w14:textId="3FE441A1" w:rsidR="00ED7906" w:rsidRPr="00896575" w:rsidRDefault="00ED7906" w:rsidP="00896575">
            <w:pPr>
              <w:spacing w:before="0" w:after="0"/>
              <w:jc w:val="center"/>
              <w:rPr>
                <w:szCs w:val="24"/>
              </w:rPr>
            </w:pPr>
            <w:r w:rsidRPr="00896575">
              <w:rPr>
                <w:szCs w:val="24"/>
              </w:rPr>
              <w:t>Voter</w:t>
            </w:r>
          </w:p>
        </w:tc>
      </w:tr>
      <w:tr w:rsidR="00ED7906" w:rsidRPr="00B97320" w14:paraId="0AD72D87" w14:textId="16A5BA8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3C0CBBE" w14:textId="32B68D83" w:rsidR="00ED7906" w:rsidRPr="00896575" w:rsidRDefault="00ED7906" w:rsidP="00896575">
            <w:pPr>
              <w:spacing w:before="0" w:after="0"/>
              <w:rPr>
                <w:szCs w:val="24"/>
                <w:lang w:eastAsia="en-GB"/>
              </w:rPr>
            </w:pPr>
            <w:proofErr w:type="spellStart"/>
            <w:r w:rsidRPr="00896575">
              <w:rPr>
                <w:szCs w:val="24"/>
              </w:rPr>
              <w:t>Chitrakar</w:t>
            </w:r>
            <w:proofErr w:type="spellEnd"/>
            <w:r w:rsidRPr="00896575">
              <w:rPr>
                <w:szCs w:val="24"/>
              </w:rPr>
              <w:t>, Rojan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6551217" w14:textId="205FB422" w:rsidR="00ED7906" w:rsidRPr="00896575" w:rsidRDefault="00ED7906" w:rsidP="00896575">
            <w:pPr>
              <w:spacing w:before="0" w:after="0"/>
              <w:rPr>
                <w:szCs w:val="24"/>
                <w:lang w:eastAsia="en-GB"/>
              </w:rPr>
            </w:pPr>
            <w:r w:rsidRPr="00896575">
              <w:rPr>
                <w:szCs w:val="24"/>
              </w:rPr>
              <w:t>Huawei International Pte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D616F4B" w14:textId="128E3227"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F0B6BC" w14:textId="7426C5AD" w:rsidR="00ED7906" w:rsidRPr="00896575" w:rsidRDefault="00ED7906" w:rsidP="00896575">
            <w:pPr>
              <w:spacing w:before="0" w:after="0"/>
              <w:jc w:val="center"/>
              <w:rPr>
                <w:szCs w:val="24"/>
              </w:rPr>
            </w:pPr>
            <w:r w:rsidRPr="00896575">
              <w:rPr>
                <w:szCs w:val="24"/>
              </w:rPr>
              <w:t>Voter</w:t>
            </w:r>
          </w:p>
        </w:tc>
      </w:tr>
      <w:tr w:rsidR="00ED7906" w:rsidRPr="00B97320" w14:paraId="60CF93B2" w14:textId="239F3C4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BFA553A" w14:textId="0E7A70F1" w:rsidR="00ED7906" w:rsidRPr="00896575" w:rsidRDefault="00ED7906" w:rsidP="00896575">
            <w:pPr>
              <w:spacing w:before="0" w:after="0"/>
              <w:rPr>
                <w:szCs w:val="24"/>
                <w:lang w:eastAsia="en-GB"/>
              </w:rPr>
            </w:pPr>
            <w:r w:rsidRPr="00896575">
              <w:rPr>
                <w:szCs w:val="24"/>
              </w:rPr>
              <w:t>Chng, Baw</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DA49352" w14:textId="0A4B8108" w:rsidR="00ED7906" w:rsidRPr="00896575" w:rsidRDefault="00ED7906" w:rsidP="00896575">
            <w:pPr>
              <w:spacing w:before="0" w:after="0"/>
              <w:rPr>
                <w:szCs w:val="24"/>
                <w:lang w:eastAsia="en-GB"/>
              </w:rPr>
            </w:pPr>
            <w:r w:rsidRPr="00896575">
              <w:rPr>
                <w:szCs w:val="24"/>
              </w:rPr>
              <w:t>BAWMAN LLC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6436FF5" w14:textId="0DA1BB3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D7BAD2" w14:textId="10980660" w:rsidR="00ED7906" w:rsidRPr="00896575" w:rsidRDefault="00ED7906" w:rsidP="00896575">
            <w:pPr>
              <w:spacing w:before="0" w:after="0"/>
              <w:jc w:val="center"/>
              <w:rPr>
                <w:szCs w:val="24"/>
              </w:rPr>
            </w:pPr>
            <w:r w:rsidRPr="00896575">
              <w:rPr>
                <w:szCs w:val="24"/>
              </w:rPr>
              <w:t>Voter</w:t>
            </w:r>
          </w:p>
        </w:tc>
      </w:tr>
      <w:tr w:rsidR="00ED7906" w:rsidRPr="00B97320" w14:paraId="1270108B" w14:textId="2526D40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661FB38" w14:textId="333938BD" w:rsidR="00ED7906" w:rsidRPr="00896575" w:rsidRDefault="00ED7906" w:rsidP="00896575">
            <w:pPr>
              <w:spacing w:before="0" w:after="0"/>
              <w:rPr>
                <w:szCs w:val="24"/>
                <w:lang w:eastAsia="en-GB"/>
              </w:rPr>
            </w:pPr>
            <w:r w:rsidRPr="00896575">
              <w:rPr>
                <w:szCs w:val="24"/>
              </w:rPr>
              <w:t>Cho, Hangyu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7EF47DE" w14:textId="3542766A"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76047C" w14:textId="51C58C7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A09377" w14:textId="22AB51EE" w:rsidR="00ED7906" w:rsidRPr="00896575" w:rsidRDefault="00ED7906" w:rsidP="00896575">
            <w:pPr>
              <w:spacing w:before="0" w:after="0"/>
              <w:jc w:val="center"/>
              <w:rPr>
                <w:szCs w:val="24"/>
              </w:rPr>
            </w:pPr>
            <w:r w:rsidRPr="00896575">
              <w:rPr>
                <w:szCs w:val="24"/>
              </w:rPr>
              <w:t>Voter</w:t>
            </w:r>
          </w:p>
        </w:tc>
      </w:tr>
      <w:tr w:rsidR="00ED7906" w:rsidRPr="00B97320" w14:paraId="5B2C922F" w14:textId="7446194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0376575" w14:textId="2172EBFB" w:rsidR="00ED7906" w:rsidRPr="00896575" w:rsidRDefault="00ED7906" w:rsidP="00896575">
            <w:pPr>
              <w:spacing w:before="0" w:after="0"/>
              <w:rPr>
                <w:szCs w:val="24"/>
                <w:lang w:eastAsia="en-GB"/>
              </w:rPr>
            </w:pPr>
            <w:r w:rsidRPr="00896575">
              <w:rPr>
                <w:szCs w:val="24"/>
              </w:rPr>
              <w:t xml:space="preserve">Choi, </w:t>
            </w:r>
            <w:proofErr w:type="spellStart"/>
            <w:r w:rsidRPr="00896575">
              <w:rPr>
                <w:szCs w:val="24"/>
              </w:rPr>
              <w:t>JinHo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83C25DA" w14:textId="50D3D1D3"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F624E6" w14:textId="69257D1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0451CA6" w14:textId="5E3CDBB5" w:rsidR="00ED7906" w:rsidRPr="00896575" w:rsidRDefault="00ED7906" w:rsidP="00896575">
            <w:pPr>
              <w:spacing w:before="0" w:after="0"/>
              <w:jc w:val="center"/>
              <w:rPr>
                <w:szCs w:val="24"/>
              </w:rPr>
            </w:pPr>
            <w:r w:rsidRPr="00896575">
              <w:rPr>
                <w:szCs w:val="24"/>
              </w:rPr>
              <w:t>Potential Voter</w:t>
            </w:r>
          </w:p>
        </w:tc>
      </w:tr>
      <w:tr w:rsidR="00ED7906" w:rsidRPr="00B97320" w14:paraId="557E40AD" w14:textId="3668F46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7F0EE17" w14:textId="5FC58E5C" w:rsidR="00ED7906" w:rsidRPr="00896575" w:rsidRDefault="00ED7906" w:rsidP="00896575">
            <w:pPr>
              <w:spacing w:before="0" w:after="0"/>
              <w:rPr>
                <w:szCs w:val="24"/>
                <w:lang w:eastAsia="en-GB"/>
              </w:rPr>
            </w:pPr>
            <w:r w:rsidRPr="00896575">
              <w:rPr>
                <w:szCs w:val="24"/>
              </w:rPr>
              <w:t>Choi, Jin Seek</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0EABA1A" w14:textId="38F356EF" w:rsidR="00ED7906" w:rsidRPr="00896575" w:rsidRDefault="00ED7906" w:rsidP="00896575">
            <w:pPr>
              <w:spacing w:before="0" w:after="0"/>
              <w:rPr>
                <w:szCs w:val="24"/>
                <w:lang w:eastAsia="en-GB"/>
              </w:rPr>
            </w:pPr>
            <w:r w:rsidRPr="00896575">
              <w:rPr>
                <w:szCs w:val="24"/>
              </w:rPr>
              <w:t xml:space="preserve">Hanyang </w:t>
            </w:r>
            <w:proofErr w:type="spellStart"/>
            <w:r w:rsidRPr="00896575">
              <w:rPr>
                <w:szCs w:val="24"/>
              </w:rPr>
              <w:t>Univerisity</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EDA2F61" w14:textId="6A5ADDC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74128A" w14:textId="3AFBC62F" w:rsidR="00ED7906" w:rsidRPr="00896575" w:rsidRDefault="00ED7906" w:rsidP="00896575">
            <w:pPr>
              <w:spacing w:before="0" w:after="0"/>
              <w:jc w:val="center"/>
              <w:rPr>
                <w:szCs w:val="24"/>
              </w:rPr>
            </w:pPr>
            <w:r w:rsidRPr="00896575">
              <w:rPr>
                <w:szCs w:val="24"/>
              </w:rPr>
              <w:t>Voter</w:t>
            </w:r>
          </w:p>
        </w:tc>
      </w:tr>
      <w:tr w:rsidR="00ED7906" w:rsidRPr="00B97320" w14:paraId="2FBA23B5" w14:textId="46F8282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7841BAA" w14:textId="67EEC234" w:rsidR="00ED7906" w:rsidRPr="00896575" w:rsidRDefault="00ED7906" w:rsidP="00896575">
            <w:pPr>
              <w:spacing w:before="0" w:after="0"/>
              <w:rPr>
                <w:szCs w:val="24"/>
                <w:lang w:eastAsia="en-GB"/>
              </w:rPr>
            </w:pPr>
            <w:r w:rsidRPr="00896575">
              <w:rPr>
                <w:szCs w:val="24"/>
              </w:rPr>
              <w:t xml:space="preserve">Choi, </w:t>
            </w:r>
            <w:proofErr w:type="spellStart"/>
            <w:r w:rsidRPr="00896575">
              <w:rPr>
                <w:szCs w:val="24"/>
              </w:rPr>
              <w:t>Jinsoo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2263B66" w14:textId="4D9D2985"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407D39" w14:textId="214EAA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92928ED" w14:textId="62024CF4" w:rsidR="00ED7906" w:rsidRPr="00896575" w:rsidRDefault="00ED7906" w:rsidP="00896575">
            <w:pPr>
              <w:spacing w:before="0" w:after="0"/>
              <w:jc w:val="center"/>
              <w:rPr>
                <w:szCs w:val="24"/>
              </w:rPr>
            </w:pPr>
            <w:r w:rsidRPr="00896575">
              <w:rPr>
                <w:szCs w:val="24"/>
              </w:rPr>
              <w:t>Voter</w:t>
            </w:r>
          </w:p>
        </w:tc>
      </w:tr>
      <w:tr w:rsidR="00ED7906" w:rsidRPr="00B97320" w14:paraId="5385BDBA" w14:textId="7B13CDE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2F893C0" w14:textId="0D4F0A74" w:rsidR="00ED7906" w:rsidRPr="00896575" w:rsidRDefault="00ED7906" w:rsidP="00896575">
            <w:pPr>
              <w:spacing w:before="0" w:after="0"/>
              <w:rPr>
                <w:szCs w:val="24"/>
                <w:lang w:eastAsia="en-GB"/>
              </w:rPr>
            </w:pPr>
            <w:r w:rsidRPr="00896575">
              <w:rPr>
                <w:szCs w:val="24"/>
              </w:rPr>
              <w:t xml:space="preserve">Choo, </w:t>
            </w:r>
            <w:proofErr w:type="spellStart"/>
            <w:r w:rsidRPr="00896575">
              <w:rPr>
                <w:szCs w:val="24"/>
              </w:rPr>
              <w:t>Seungho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548DAAE" w14:textId="2C50C781" w:rsidR="00ED7906" w:rsidRPr="00896575" w:rsidRDefault="00ED7906" w:rsidP="00896575">
            <w:pPr>
              <w:spacing w:before="0" w:after="0"/>
              <w:rPr>
                <w:szCs w:val="24"/>
                <w:lang w:eastAsia="en-GB"/>
              </w:rPr>
            </w:pPr>
            <w:proofErr w:type="spellStart"/>
            <w:r w:rsidRPr="00896575">
              <w:rPr>
                <w:szCs w:val="24"/>
              </w:rPr>
              <w:t>Senscomm</w:t>
            </w:r>
            <w:proofErr w:type="spellEnd"/>
            <w:r w:rsidRPr="00896575">
              <w:rPr>
                <w:szCs w:val="24"/>
              </w:rPr>
              <w:t xml:space="preserve"> Semiconductor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7A15C5" w14:textId="32025EA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CE4360" w14:textId="1FF60EC0" w:rsidR="00ED7906" w:rsidRPr="00896575" w:rsidRDefault="00ED7906" w:rsidP="00896575">
            <w:pPr>
              <w:spacing w:before="0" w:after="0"/>
              <w:jc w:val="center"/>
              <w:rPr>
                <w:szCs w:val="24"/>
              </w:rPr>
            </w:pPr>
            <w:r w:rsidRPr="00896575">
              <w:rPr>
                <w:szCs w:val="24"/>
              </w:rPr>
              <w:t>Potential Voter</w:t>
            </w:r>
          </w:p>
        </w:tc>
      </w:tr>
      <w:tr w:rsidR="00ED7906" w:rsidRPr="00B97320" w14:paraId="0D604BDD" w14:textId="20FB7F7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CCC72BE" w14:textId="3DA0ACAC" w:rsidR="00ED7906" w:rsidRPr="00896575" w:rsidRDefault="00ED7906" w:rsidP="00896575">
            <w:pPr>
              <w:spacing w:before="0" w:after="0"/>
              <w:rPr>
                <w:szCs w:val="24"/>
                <w:lang w:eastAsia="en-GB"/>
              </w:rPr>
            </w:pPr>
            <w:r w:rsidRPr="00896575">
              <w:rPr>
                <w:szCs w:val="24"/>
              </w:rPr>
              <w:t>Chou, Tzu-Hsuan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A5ACB9F" w14:textId="580D22EA"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49C3B4" w14:textId="0B01627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568811" w14:textId="4F2A776B" w:rsidR="00ED7906" w:rsidRPr="00896575" w:rsidRDefault="00ED7906" w:rsidP="00896575">
            <w:pPr>
              <w:spacing w:before="0" w:after="0"/>
              <w:jc w:val="center"/>
              <w:rPr>
                <w:szCs w:val="24"/>
              </w:rPr>
            </w:pPr>
            <w:r w:rsidRPr="00896575">
              <w:rPr>
                <w:szCs w:val="24"/>
              </w:rPr>
              <w:t>Voter</w:t>
            </w:r>
          </w:p>
        </w:tc>
      </w:tr>
      <w:tr w:rsidR="00ED7906" w:rsidRPr="00B97320" w14:paraId="7BC7D995" w14:textId="71AEF41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24B25D1" w14:textId="2B343311" w:rsidR="00ED7906" w:rsidRPr="00896575" w:rsidRDefault="00ED7906" w:rsidP="00896575">
            <w:pPr>
              <w:spacing w:before="0" w:after="0"/>
              <w:rPr>
                <w:szCs w:val="24"/>
                <w:lang w:eastAsia="en-GB"/>
              </w:rPr>
            </w:pPr>
            <w:r w:rsidRPr="00896575">
              <w:rPr>
                <w:szCs w:val="24"/>
              </w:rPr>
              <w:t>Chu, Liwen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7F6962C" w14:textId="0C97DBEF"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6087363" w14:textId="38DD219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FD67F80" w14:textId="165F49F2" w:rsidR="00ED7906" w:rsidRPr="00896575" w:rsidRDefault="00ED7906" w:rsidP="00896575">
            <w:pPr>
              <w:spacing w:before="0" w:after="0"/>
              <w:jc w:val="center"/>
              <w:rPr>
                <w:szCs w:val="24"/>
              </w:rPr>
            </w:pPr>
            <w:r w:rsidRPr="00896575">
              <w:rPr>
                <w:szCs w:val="24"/>
              </w:rPr>
              <w:t>Voter</w:t>
            </w:r>
          </w:p>
        </w:tc>
      </w:tr>
      <w:tr w:rsidR="00ED7906" w:rsidRPr="00B97320" w14:paraId="33EA0DC2" w14:textId="42E6426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CF31E3E" w14:textId="60A48E72" w:rsidR="00ED7906" w:rsidRPr="00896575" w:rsidRDefault="00ED7906" w:rsidP="00896575">
            <w:pPr>
              <w:spacing w:before="0" w:after="0"/>
              <w:rPr>
                <w:szCs w:val="24"/>
                <w:lang w:eastAsia="en-GB"/>
              </w:rPr>
            </w:pPr>
            <w:r w:rsidRPr="00896575">
              <w:rPr>
                <w:szCs w:val="24"/>
              </w:rPr>
              <w:t xml:space="preserve">Chung, </w:t>
            </w:r>
            <w:proofErr w:type="spellStart"/>
            <w:r w:rsidRPr="00896575">
              <w:rPr>
                <w:szCs w:val="24"/>
              </w:rPr>
              <w:t>Chulho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5DC06C4" w14:textId="23F99AD6" w:rsidR="00ED7906" w:rsidRPr="00896575" w:rsidRDefault="00ED7906" w:rsidP="00896575">
            <w:pPr>
              <w:spacing w:before="0" w:after="0"/>
              <w:rPr>
                <w:szCs w:val="24"/>
                <w:lang w:eastAsia="en-GB"/>
              </w:rPr>
            </w:pPr>
            <w:r w:rsidRPr="00896575">
              <w:rPr>
                <w:szCs w:val="24"/>
              </w:rPr>
              <w:t>SAMSUNG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03499C6" w14:textId="39B5BB0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68ED273" w14:textId="0BD54A6C" w:rsidR="00ED7906" w:rsidRPr="00896575" w:rsidRDefault="00ED7906" w:rsidP="00896575">
            <w:pPr>
              <w:spacing w:before="0" w:after="0"/>
              <w:jc w:val="center"/>
              <w:rPr>
                <w:szCs w:val="24"/>
              </w:rPr>
            </w:pPr>
            <w:r w:rsidRPr="00896575">
              <w:rPr>
                <w:szCs w:val="24"/>
              </w:rPr>
              <w:t>Voter</w:t>
            </w:r>
          </w:p>
        </w:tc>
      </w:tr>
      <w:tr w:rsidR="00ED7906" w:rsidRPr="00B97320" w14:paraId="2A81AD44" w14:textId="002C358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51EADC9" w14:textId="1094D845" w:rsidR="00ED7906" w:rsidRPr="00896575" w:rsidRDefault="00ED7906" w:rsidP="00896575">
            <w:pPr>
              <w:spacing w:before="0" w:after="0"/>
              <w:rPr>
                <w:szCs w:val="24"/>
                <w:lang w:eastAsia="en-GB"/>
              </w:rPr>
            </w:pPr>
            <w:proofErr w:type="spellStart"/>
            <w:r w:rsidRPr="00896575">
              <w:rPr>
                <w:szCs w:val="24"/>
              </w:rPr>
              <w:t>Ciochina</w:t>
            </w:r>
            <w:proofErr w:type="spellEnd"/>
            <w:r w:rsidRPr="00896575">
              <w:rPr>
                <w:szCs w:val="24"/>
              </w:rPr>
              <w:t>, Dana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4FDB77B" w14:textId="39398A09" w:rsidR="00ED7906" w:rsidRPr="00896575" w:rsidRDefault="00ED7906" w:rsidP="00896575">
            <w:pPr>
              <w:spacing w:before="0" w:after="0"/>
              <w:rPr>
                <w:szCs w:val="24"/>
                <w:lang w:eastAsia="en-GB"/>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187279D" w14:textId="6F71533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B0D8AC1" w14:textId="69930813" w:rsidR="00ED7906" w:rsidRPr="00896575" w:rsidRDefault="00ED7906" w:rsidP="00896575">
            <w:pPr>
              <w:spacing w:before="0" w:after="0"/>
              <w:jc w:val="center"/>
              <w:rPr>
                <w:szCs w:val="24"/>
              </w:rPr>
            </w:pPr>
            <w:r w:rsidRPr="00896575">
              <w:rPr>
                <w:szCs w:val="24"/>
              </w:rPr>
              <w:t>Voter</w:t>
            </w:r>
          </w:p>
        </w:tc>
      </w:tr>
      <w:tr w:rsidR="00ED7906" w:rsidRPr="00B97320" w14:paraId="3AA6E768" w14:textId="1190CF6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BE0D934" w14:textId="48A9B4AB" w:rsidR="00ED7906" w:rsidRPr="00896575" w:rsidRDefault="00ED7906" w:rsidP="00896575">
            <w:pPr>
              <w:spacing w:before="0" w:after="0"/>
              <w:rPr>
                <w:szCs w:val="24"/>
                <w:lang w:eastAsia="en-GB"/>
              </w:rPr>
            </w:pPr>
            <w:r w:rsidRPr="00896575">
              <w:rPr>
                <w:szCs w:val="24"/>
              </w:rPr>
              <w:t>Coffey, John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BF96F05" w14:textId="3184CFF3" w:rsidR="00ED7906" w:rsidRPr="00896575" w:rsidRDefault="00ED7906" w:rsidP="00896575">
            <w:pPr>
              <w:spacing w:before="0" w:after="0"/>
              <w:rPr>
                <w:szCs w:val="24"/>
                <w:lang w:eastAsia="en-GB"/>
              </w:rPr>
            </w:pPr>
            <w:r w:rsidRPr="00896575">
              <w:rPr>
                <w:szCs w:val="24"/>
              </w:rPr>
              <w:t>Realtek Semiconductor Corp.</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E41E2B" w14:textId="4F2A703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70861D" w14:textId="2A201778" w:rsidR="00ED7906" w:rsidRPr="00896575" w:rsidRDefault="00ED7906" w:rsidP="00896575">
            <w:pPr>
              <w:spacing w:before="0" w:after="0"/>
              <w:jc w:val="center"/>
              <w:rPr>
                <w:szCs w:val="24"/>
              </w:rPr>
            </w:pPr>
            <w:r w:rsidRPr="00896575">
              <w:rPr>
                <w:szCs w:val="24"/>
              </w:rPr>
              <w:t>Voter</w:t>
            </w:r>
          </w:p>
        </w:tc>
      </w:tr>
      <w:tr w:rsidR="00ED7906" w:rsidRPr="00B97320" w14:paraId="609143C0" w14:textId="26D60A7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0085F58" w14:textId="2C312B7D" w:rsidR="00ED7906" w:rsidRPr="00896575" w:rsidRDefault="00ED7906" w:rsidP="00896575">
            <w:pPr>
              <w:spacing w:before="0" w:after="0"/>
              <w:rPr>
                <w:szCs w:val="24"/>
                <w:lang w:eastAsia="en-GB"/>
              </w:rPr>
            </w:pPr>
            <w:r w:rsidRPr="00896575">
              <w:rPr>
                <w:szCs w:val="24"/>
              </w:rPr>
              <w:t>Contreras Albesa, Javier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C3E6F49" w14:textId="755E2C87"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2B5D0F" w14:textId="38DF3A3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C5D0BF0" w14:textId="66CA3875" w:rsidR="00ED7906" w:rsidRPr="00896575" w:rsidRDefault="00ED7906" w:rsidP="00896575">
            <w:pPr>
              <w:spacing w:before="0" w:after="0"/>
              <w:jc w:val="center"/>
              <w:rPr>
                <w:szCs w:val="24"/>
              </w:rPr>
            </w:pPr>
            <w:r w:rsidRPr="00896575">
              <w:rPr>
                <w:szCs w:val="24"/>
              </w:rPr>
              <w:t>Voter</w:t>
            </w:r>
          </w:p>
        </w:tc>
      </w:tr>
      <w:tr w:rsidR="00ED7906" w:rsidRPr="00B97320" w14:paraId="2E2D4E44" w14:textId="189FEEA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FE1154F" w14:textId="76E4DBD5" w:rsidR="00ED7906" w:rsidRPr="00896575" w:rsidRDefault="00ED7906" w:rsidP="00896575">
            <w:pPr>
              <w:spacing w:before="0" w:after="0"/>
              <w:rPr>
                <w:szCs w:val="24"/>
                <w:lang w:eastAsia="en-GB"/>
              </w:rPr>
            </w:pPr>
            <w:r w:rsidRPr="00896575">
              <w:rPr>
                <w:szCs w:val="24"/>
              </w:rPr>
              <w:t>Cordeiro, Carlos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8FB5B81" w14:textId="44D279D5"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4CCA92" w14:textId="5998B92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A941952" w14:textId="530489D3" w:rsidR="00ED7906" w:rsidRPr="00896575" w:rsidRDefault="00ED7906" w:rsidP="00896575">
            <w:pPr>
              <w:spacing w:before="0" w:after="0"/>
              <w:jc w:val="center"/>
              <w:rPr>
                <w:szCs w:val="24"/>
              </w:rPr>
            </w:pPr>
            <w:r w:rsidRPr="00896575">
              <w:rPr>
                <w:szCs w:val="24"/>
              </w:rPr>
              <w:t>Voter</w:t>
            </w:r>
          </w:p>
        </w:tc>
      </w:tr>
      <w:tr w:rsidR="00ED7906" w:rsidRPr="00B97320" w14:paraId="0EC3B6B2" w14:textId="2E9C3AA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B204A84" w14:textId="7028505F" w:rsidR="00ED7906" w:rsidRPr="00896575" w:rsidRDefault="00ED7906" w:rsidP="00896575">
            <w:pPr>
              <w:spacing w:before="0" w:after="0"/>
              <w:rPr>
                <w:szCs w:val="24"/>
                <w:lang w:eastAsia="en-GB"/>
              </w:rPr>
            </w:pPr>
            <w:r w:rsidRPr="00896575">
              <w:rPr>
                <w:szCs w:val="24"/>
              </w:rPr>
              <w:t>Cortes, Diana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0D76C31" w14:textId="55A03BDB" w:rsidR="00ED7906" w:rsidRPr="00896575" w:rsidRDefault="00ED7906" w:rsidP="00896575">
            <w:pPr>
              <w:spacing w:before="0" w:after="0"/>
              <w:rPr>
                <w:szCs w:val="24"/>
                <w:lang w:eastAsia="en-GB"/>
              </w:rPr>
            </w:pPr>
            <w:r w:rsidRPr="00896575">
              <w:rPr>
                <w:szCs w:val="24"/>
              </w:rPr>
              <w:t>Google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8F0A8C" w14:textId="7F25176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82E6AB" w14:textId="4CFF91E6" w:rsidR="00ED7906" w:rsidRPr="00896575" w:rsidRDefault="00ED7906" w:rsidP="00896575">
            <w:pPr>
              <w:spacing w:before="0" w:after="0"/>
              <w:jc w:val="center"/>
              <w:rPr>
                <w:szCs w:val="24"/>
              </w:rPr>
            </w:pPr>
            <w:r w:rsidRPr="00896575">
              <w:rPr>
                <w:szCs w:val="24"/>
              </w:rPr>
              <w:t>Voter</w:t>
            </w:r>
          </w:p>
        </w:tc>
      </w:tr>
      <w:tr w:rsidR="00ED7906" w:rsidRPr="00B97320" w14:paraId="7FAD0424" w14:textId="4AD80B5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5449346" w14:textId="038D097D" w:rsidR="00ED7906" w:rsidRPr="00896575" w:rsidRDefault="00ED7906" w:rsidP="00896575">
            <w:pPr>
              <w:spacing w:before="0" w:after="0"/>
              <w:rPr>
                <w:szCs w:val="24"/>
                <w:lang w:eastAsia="en-GB"/>
              </w:rPr>
            </w:pPr>
            <w:r w:rsidRPr="00896575">
              <w:rPr>
                <w:szCs w:val="24"/>
              </w:rPr>
              <w:t xml:space="preserve">Costa, </w:t>
            </w:r>
            <w:proofErr w:type="spellStart"/>
            <w:r w:rsidRPr="00896575">
              <w:rPr>
                <w:szCs w:val="24"/>
              </w:rPr>
              <w:t>D.Nelson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2D29848" w14:textId="54B1A739" w:rsidR="00ED7906" w:rsidRPr="00896575" w:rsidRDefault="00ED7906" w:rsidP="00896575">
            <w:pPr>
              <w:spacing w:before="0" w:after="0"/>
              <w:rPr>
                <w:szCs w:val="24"/>
                <w:lang w:eastAsia="en-GB"/>
              </w:rPr>
            </w:pPr>
            <w:r w:rsidRPr="00896575">
              <w:rPr>
                <w:szCs w:val="24"/>
              </w:rPr>
              <w:t>HaiLa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E830134" w14:textId="3E6912F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379438" w14:textId="600A7995" w:rsidR="00ED7906" w:rsidRPr="00896575" w:rsidRDefault="00ED7906" w:rsidP="00896575">
            <w:pPr>
              <w:spacing w:before="0" w:after="0"/>
              <w:jc w:val="center"/>
              <w:rPr>
                <w:szCs w:val="24"/>
              </w:rPr>
            </w:pPr>
            <w:r w:rsidRPr="00896575">
              <w:rPr>
                <w:szCs w:val="24"/>
              </w:rPr>
              <w:t>Voter</w:t>
            </w:r>
          </w:p>
        </w:tc>
      </w:tr>
      <w:tr w:rsidR="00ED7906" w:rsidRPr="00B97320" w14:paraId="76208A64" w14:textId="383E081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B84DFF3" w14:textId="0CE724C5" w:rsidR="00ED7906" w:rsidRPr="00896575" w:rsidRDefault="00ED7906" w:rsidP="00896575">
            <w:pPr>
              <w:spacing w:before="0" w:after="0"/>
              <w:rPr>
                <w:szCs w:val="24"/>
                <w:lang w:eastAsia="en-GB"/>
              </w:rPr>
            </w:pPr>
            <w:r w:rsidRPr="00896575">
              <w:rPr>
                <w:szCs w:val="24"/>
              </w:rPr>
              <w:t xml:space="preserve">Cui, </w:t>
            </w:r>
            <w:proofErr w:type="spellStart"/>
            <w:r w:rsidRPr="00896575">
              <w:rPr>
                <w:szCs w:val="24"/>
              </w:rPr>
              <w:t>Yaoshen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3904552" w14:textId="1A7A52AA" w:rsidR="00ED7906" w:rsidRPr="00896575" w:rsidRDefault="00ED7906" w:rsidP="00896575">
            <w:pPr>
              <w:spacing w:before="0" w:after="0"/>
              <w:rPr>
                <w:szCs w:val="24"/>
                <w:lang w:eastAsia="en-GB"/>
              </w:rPr>
            </w:pPr>
            <w:r w:rsidRPr="00896575">
              <w:rPr>
                <w:szCs w:val="24"/>
              </w:rPr>
              <w:t>TP-Link Global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8D899E" w14:textId="61C206F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C9AC88" w14:textId="6B922F4F" w:rsidR="00ED7906" w:rsidRPr="00896575" w:rsidRDefault="00ED7906" w:rsidP="00896575">
            <w:pPr>
              <w:spacing w:before="0" w:after="0"/>
              <w:jc w:val="center"/>
              <w:rPr>
                <w:szCs w:val="24"/>
              </w:rPr>
            </w:pPr>
            <w:r w:rsidRPr="00896575">
              <w:rPr>
                <w:szCs w:val="24"/>
              </w:rPr>
              <w:t>Voter</w:t>
            </w:r>
          </w:p>
        </w:tc>
      </w:tr>
      <w:tr w:rsidR="00ED7906" w:rsidRPr="00B97320" w14:paraId="62E7860C" w14:textId="59ECA42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96A1F34" w14:textId="622DD405" w:rsidR="00ED7906" w:rsidRPr="00896575" w:rsidRDefault="00ED7906" w:rsidP="00896575">
            <w:pPr>
              <w:spacing w:before="0" w:after="0"/>
              <w:rPr>
                <w:szCs w:val="24"/>
                <w:lang w:eastAsia="en-GB"/>
              </w:rPr>
            </w:pPr>
            <w:r w:rsidRPr="00896575">
              <w:rPr>
                <w:szCs w:val="24"/>
              </w:rPr>
              <w:t xml:space="preserve">Das, </w:t>
            </w:r>
            <w:proofErr w:type="spellStart"/>
            <w:r w:rsidRPr="00896575">
              <w:rPr>
                <w:szCs w:val="24"/>
              </w:rPr>
              <w:t>Dibakar</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73BF7EA" w14:textId="132BBA6E" w:rsidR="00ED7906" w:rsidRPr="00896575" w:rsidRDefault="00ED7906" w:rsidP="00896575">
            <w:pPr>
              <w:spacing w:before="0" w:after="0"/>
              <w:rPr>
                <w:szCs w:val="24"/>
                <w:lang w:eastAsia="en-GB"/>
              </w:rPr>
            </w:pPr>
            <w:r w:rsidRPr="00896575">
              <w:rPr>
                <w:szCs w:val="24"/>
              </w:rPr>
              <w:t>Intel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F18FD7C" w14:textId="0F9BD60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661BE89" w14:textId="686F33CB" w:rsidR="00ED7906" w:rsidRPr="00896575" w:rsidRDefault="00ED7906" w:rsidP="00896575">
            <w:pPr>
              <w:spacing w:before="0" w:after="0"/>
              <w:jc w:val="center"/>
              <w:rPr>
                <w:szCs w:val="24"/>
              </w:rPr>
            </w:pPr>
            <w:r w:rsidRPr="00896575">
              <w:rPr>
                <w:szCs w:val="24"/>
              </w:rPr>
              <w:t>Voter</w:t>
            </w:r>
          </w:p>
        </w:tc>
      </w:tr>
      <w:tr w:rsidR="00ED7906" w:rsidRPr="00B97320" w14:paraId="19A22D5D" w14:textId="4ED7763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70E7311" w14:textId="0D22DDBF" w:rsidR="00ED7906" w:rsidRPr="00896575" w:rsidRDefault="00ED7906" w:rsidP="00896575">
            <w:pPr>
              <w:spacing w:before="0" w:after="0"/>
              <w:rPr>
                <w:szCs w:val="24"/>
                <w:lang w:eastAsia="en-GB"/>
              </w:rPr>
            </w:pPr>
            <w:r w:rsidRPr="00896575">
              <w:rPr>
                <w:szCs w:val="24"/>
              </w:rPr>
              <w:t>Das, Subir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06144EB" w14:textId="0DA1AA8D" w:rsidR="00ED7906" w:rsidRPr="00896575" w:rsidRDefault="00ED7906" w:rsidP="00896575">
            <w:pPr>
              <w:spacing w:before="0" w:after="0"/>
              <w:rPr>
                <w:szCs w:val="24"/>
                <w:lang w:eastAsia="en-GB"/>
              </w:rPr>
            </w:pPr>
            <w:proofErr w:type="spellStart"/>
            <w:r w:rsidRPr="00896575">
              <w:rPr>
                <w:szCs w:val="24"/>
              </w:rPr>
              <w:t>Peraton</w:t>
            </w:r>
            <w:proofErr w:type="spellEnd"/>
            <w:r w:rsidRPr="00896575">
              <w:rPr>
                <w:szCs w:val="24"/>
              </w:rPr>
              <w:t xml:space="preserve"> Labs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51B1A2D" w14:textId="0E18A59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DF2420" w14:textId="629628F6" w:rsidR="00ED7906" w:rsidRPr="00896575" w:rsidRDefault="00ED7906" w:rsidP="00896575">
            <w:pPr>
              <w:spacing w:before="0" w:after="0"/>
              <w:jc w:val="center"/>
              <w:rPr>
                <w:szCs w:val="24"/>
              </w:rPr>
            </w:pPr>
            <w:proofErr w:type="spellStart"/>
            <w:r w:rsidRPr="00896575">
              <w:rPr>
                <w:szCs w:val="24"/>
              </w:rPr>
              <w:t>ExOfficio</w:t>
            </w:r>
            <w:proofErr w:type="spellEnd"/>
          </w:p>
        </w:tc>
      </w:tr>
      <w:tr w:rsidR="00ED7906" w:rsidRPr="00B97320" w14:paraId="45903757" w14:textId="1D79BB0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DB309AB" w14:textId="35AE56A9" w:rsidR="00ED7906" w:rsidRPr="00896575" w:rsidRDefault="00ED7906" w:rsidP="00896575">
            <w:pPr>
              <w:spacing w:before="0" w:after="0"/>
              <w:rPr>
                <w:szCs w:val="24"/>
                <w:lang w:eastAsia="en-GB"/>
              </w:rPr>
            </w:pPr>
            <w:r w:rsidRPr="00896575">
              <w:rPr>
                <w:szCs w:val="24"/>
              </w:rPr>
              <w:t xml:space="preserve">Dash, </w:t>
            </w:r>
            <w:proofErr w:type="spellStart"/>
            <w:r w:rsidRPr="00896575">
              <w:rPr>
                <w:szCs w:val="24"/>
              </w:rPr>
              <w:t>Debashis</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886F0DC" w14:textId="7C3F5D72"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06A5114" w14:textId="25F0C64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09392F" w14:textId="20F2EF41" w:rsidR="00ED7906" w:rsidRPr="00896575" w:rsidRDefault="00ED7906" w:rsidP="00896575">
            <w:pPr>
              <w:spacing w:before="0" w:after="0"/>
              <w:jc w:val="center"/>
              <w:rPr>
                <w:szCs w:val="24"/>
              </w:rPr>
            </w:pPr>
            <w:r w:rsidRPr="00896575">
              <w:rPr>
                <w:szCs w:val="24"/>
              </w:rPr>
              <w:t>Voter</w:t>
            </w:r>
          </w:p>
        </w:tc>
      </w:tr>
      <w:tr w:rsidR="00ED7906" w:rsidRPr="00B97320" w14:paraId="2CCCC6C8" w14:textId="16E3B60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8A7CB90" w14:textId="22D14E35" w:rsidR="00ED7906" w:rsidRPr="00896575" w:rsidRDefault="00ED7906" w:rsidP="00896575">
            <w:pPr>
              <w:spacing w:before="0" w:after="0"/>
              <w:rPr>
                <w:szCs w:val="24"/>
                <w:lang w:eastAsia="en-GB"/>
              </w:rPr>
            </w:pPr>
            <w:r w:rsidRPr="00896575">
              <w:rPr>
                <w:szCs w:val="24"/>
              </w:rPr>
              <w:t>da Silva, Claudio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8392DAD" w14:textId="52B20691" w:rsidR="00ED7906" w:rsidRPr="00896575" w:rsidRDefault="00ED7906" w:rsidP="00896575">
            <w:pPr>
              <w:spacing w:before="0" w:after="0"/>
              <w:rPr>
                <w:szCs w:val="24"/>
                <w:lang w:eastAsia="en-GB"/>
              </w:rPr>
            </w:pPr>
            <w:r w:rsidRPr="00896575">
              <w:rPr>
                <w:szCs w:val="24"/>
              </w:rPr>
              <w:t>Meta Platforms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D406998" w14:textId="12B2D52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CA672F" w14:textId="74C3B949" w:rsidR="00ED7906" w:rsidRPr="00896575" w:rsidRDefault="00ED7906" w:rsidP="00896575">
            <w:pPr>
              <w:spacing w:before="0" w:after="0"/>
              <w:jc w:val="center"/>
              <w:rPr>
                <w:szCs w:val="24"/>
              </w:rPr>
            </w:pPr>
            <w:r w:rsidRPr="00896575">
              <w:rPr>
                <w:szCs w:val="24"/>
              </w:rPr>
              <w:t>Voter</w:t>
            </w:r>
          </w:p>
        </w:tc>
      </w:tr>
      <w:tr w:rsidR="00ED7906" w:rsidRPr="00B97320" w14:paraId="1CF00FF4" w14:textId="47E5449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3F12494" w14:textId="13A82AD2" w:rsidR="00ED7906" w:rsidRPr="00896575" w:rsidRDefault="00ED7906" w:rsidP="00896575">
            <w:pPr>
              <w:spacing w:before="0" w:after="0"/>
              <w:rPr>
                <w:color w:val="000000"/>
                <w:szCs w:val="24"/>
              </w:rPr>
            </w:pPr>
            <w:r w:rsidRPr="00896575">
              <w:rPr>
                <w:szCs w:val="24"/>
              </w:rPr>
              <w:t>Davis, Mike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153A07" w14:textId="357F7329" w:rsidR="00ED7906" w:rsidRPr="00896575" w:rsidRDefault="00ED7906" w:rsidP="00896575">
            <w:pPr>
              <w:spacing w:before="0" w:after="0"/>
              <w:rPr>
                <w:color w:val="000000"/>
                <w:szCs w:val="24"/>
              </w:rPr>
            </w:pPr>
            <w:r w:rsidRPr="00896575">
              <w:rPr>
                <w:szCs w:val="24"/>
              </w:rPr>
              <w:t>Nordic Semiconductor ASA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1D7C753" w14:textId="7571C09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858935" w14:textId="27F537E5" w:rsidR="00ED7906" w:rsidRPr="00896575" w:rsidRDefault="00ED7906" w:rsidP="00896575">
            <w:pPr>
              <w:spacing w:before="0" w:after="0"/>
              <w:jc w:val="center"/>
              <w:rPr>
                <w:szCs w:val="24"/>
              </w:rPr>
            </w:pPr>
            <w:r w:rsidRPr="00896575">
              <w:rPr>
                <w:szCs w:val="24"/>
              </w:rPr>
              <w:t>Voter</w:t>
            </w:r>
          </w:p>
        </w:tc>
      </w:tr>
      <w:tr w:rsidR="00ED7906" w:rsidRPr="00B97320" w14:paraId="4E325A89" w14:textId="3AED981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6F2C01F" w14:textId="056E0F1B" w:rsidR="00ED7906" w:rsidRPr="00896575" w:rsidRDefault="00ED7906" w:rsidP="00896575">
            <w:pPr>
              <w:spacing w:before="0" w:after="0"/>
              <w:rPr>
                <w:szCs w:val="24"/>
                <w:lang w:eastAsia="en-GB"/>
              </w:rPr>
            </w:pPr>
            <w:proofErr w:type="spellStart"/>
            <w:r w:rsidRPr="00896575">
              <w:rPr>
                <w:szCs w:val="24"/>
              </w:rPr>
              <w:t>DeLaOlivaDelgado</w:t>
            </w:r>
            <w:proofErr w:type="spellEnd"/>
            <w:r w:rsidRPr="00896575">
              <w:rPr>
                <w:szCs w:val="24"/>
              </w:rPr>
              <w:t>, Antonio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9C13A74" w14:textId="6A463A26" w:rsidR="00ED7906" w:rsidRPr="00896575" w:rsidRDefault="00ED7906" w:rsidP="00896575">
            <w:pPr>
              <w:spacing w:before="0" w:after="0"/>
              <w:rPr>
                <w:szCs w:val="24"/>
                <w:lang w:eastAsia="en-GB"/>
              </w:rPr>
            </w:pPr>
            <w:proofErr w:type="spellStart"/>
            <w:r w:rsidRPr="00896575">
              <w:rPr>
                <w:szCs w:val="24"/>
              </w:rPr>
              <w:t>InterDigital</w:t>
            </w:r>
            <w:proofErr w:type="spellEnd"/>
            <w:r w:rsidRPr="00896575">
              <w:rPr>
                <w:szCs w:val="24"/>
              </w:rPr>
              <w:t>,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1F29387" w14:textId="2331BE9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7F14C8D" w14:textId="466A5BB6" w:rsidR="00ED7906" w:rsidRPr="00896575" w:rsidRDefault="00ED7906" w:rsidP="00896575">
            <w:pPr>
              <w:spacing w:before="0" w:after="0"/>
              <w:jc w:val="center"/>
              <w:rPr>
                <w:szCs w:val="24"/>
              </w:rPr>
            </w:pPr>
            <w:r w:rsidRPr="00896575">
              <w:rPr>
                <w:szCs w:val="24"/>
              </w:rPr>
              <w:t>Voter</w:t>
            </w:r>
          </w:p>
        </w:tc>
      </w:tr>
      <w:tr w:rsidR="00ED7906" w:rsidRPr="00B97320" w14:paraId="172A3ED5" w14:textId="0F12AA0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CC82031" w14:textId="794D2450" w:rsidR="00ED7906" w:rsidRPr="00896575" w:rsidRDefault="00ED7906" w:rsidP="00896575">
            <w:pPr>
              <w:spacing w:before="0" w:after="0"/>
              <w:rPr>
                <w:szCs w:val="24"/>
                <w:lang w:eastAsia="en-GB"/>
              </w:rPr>
            </w:pPr>
            <w:r w:rsidRPr="00896575">
              <w:rPr>
                <w:szCs w:val="24"/>
              </w:rPr>
              <w:t>Derham, Thomas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488039E" w14:textId="1F77110B"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C2CC780" w14:textId="35D58FC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A1151C3" w14:textId="5CF91197" w:rsidR="00ED7906" w:rsidRPr="00896575" w:rsidRDefault="00ED7906" w:rsidP="00896575">
            <w:pPr>
              <w:spacing w:before="0" w:after="0"/>
              <w:jc w:val="center"/>
              <w:rPr>
                <w:szCs w:val="24"/>
              </w:rPr>
            </w:pPr>
            <w:r w:rsidRPr="00896575">
              <w:rPr>
                <w:szCs w:val="24"/>
              </w:rPr>
              <w:t>Voter</w:t>
            </w:r>
          </w:p>
        </w:tc>
      </w:tr>
      <w:tr w:rsidR="00ED7906" w:rsidRPr="00B97320" w14:paraId="4E8611A3" w14:textId="657A9EC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AB9351D" w14:textId="5A24C152" w:rsidR="00ED7906" w:rsidRPr="00896575" w:rsidRDefault="00ED7906" w:rsidP="00896575">
            <w:pPr>
              <w:spacing w:before="0" w:after="0"/>
              <w:rPr>
                <w:szCs w:val="24"/>
                <w:lang w:eastAsia="en-GB"/>
              </w:rPr>
            </w:pPr>
            <w:r w:rsidRPr="00896575">
              <w:rPr>
                <w:szCs w:val="24"/>
              </w:rPr>
              <w:t xml:space="preserve">De </w:t>
            </w:r>
            <w:proofErr w:type="spellStart"/>
            <w:r w:rsidRPr="00896575">
              <w:rPr>
                <w:szCs w:val="24"/>
              </w:rPr>
              <w:t>Ruijter</w:t>
            </w:r>
            <w:proofErr w:type="spellEnd"/>
            <w:r w:rsidRPr="00896575">
              <w:rPr>
                <w:szCs w:val="24"/>
              </w:rPr>
              <w:t>, Hendricus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E377B2B" w14:textId="4F193D1B" w:rsidR="00ED7906" w:rsidRPr="00896575" w:rsidRDefault="00ED7906" w:rsidP="00896575">
            <w:pPr>
              <w:spacing w:before="0" w:after="0"/>
              <w:rPr>
                <w:szCs w:val="24"/>
                <w:lang w:eastAsia="en-GB"/>
              </w:rPr>
            </w:pPr>
            <w:r w:rsidRPr="00896575">
              <w:rPr>
                <w:szCs w:val="24"/>
              </w:rPr>
              <w:t>Silicon Laboratories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6409B83" w14:textId="164A183E"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29F237" w14:textId="3390B76D" w:rsidR="00ED7906" w:rsidRPr="00896575" w:rsidRDefault="00ED7906" w:rsidP="00896575">
            <w:pPr>
              <w:spacing w:before="0" w:after="0"/>
              <w:jc w:val="center"/>
              <w:rPr>
                <w:szCs w:val="24"/>
              </w:rPr>
            </w:pPr>
            <w:r w:rsidRPr="00896575">
              <w:rPr>
                <w:szCs w:val="24"/>
              </w:rPr>
              <w:t>Potential Voter</w:t>
            </w:r>
          </w:p>
        </w:tc>
      </w:tr>
      <w:tr w:rsidR="00ED7906" w:rsidRPr="00B97320" w14:paraId="42C6F1AE" w14:textId="603DEB1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85F7E53" w14:textId="51D98D37" w:rsidR="00ED7906" w:rsidRPr="00896575" w:rsidRDefault="00ED7906" w:rsidP="00896575">
            <w:pPr>
              <w:spacing w:before="0" w:after="0"/>
              <w:rPr>
                <w:szCs w:val="24"/>
                <w:lang w:eastAsia="en-GB"/>
              </w:rPr>
            </w:pPr>
            <w:r w:rsidRPr="00896575">
              <w:rPr>
                <w:szCs w:val="24"/>
              </w:rPr>
              <w:t xml:space="preserve">Deshmukh, </w:t>
            </w:r>
            <w:proofErr w:type="spellStart"/>
            <w:r w:rsidRPr="00896575">
              <w:rPr>
                <w:szCs w:val="24"/>
              </w:rPr>
              <w:t>Mrugen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27DDD0A" w14:textId="220B4ECC" w:rsidR="00ED7906" w:rsidRPr="00896575" w:rsidRDefault="00ED7906" w:rsidP="00896575">
            <w:pPr>
              <w:spacing w:before="0" w:after="0"/>
              <w:rPr>
                <w:szCs w:val="24"/>
                <w:lang w:eastAsia="en-GB"/>
              </w:rPr>
            </w:pPr>
            <w:proofErr w:type="spellStart"/>
            <w:r w:rsidRPr="00896575">
              <w:rPr>
                <w:szCs w:val="24"/>
              </w:rPr>
              <w:t>InterDigital</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F5A864" w14:textId="26DABD7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271AE26" w14:textId="30A2E0B6" w:rsidR="00ED7906" w:rsidRPr="00896575" w:rsidRDefault="00ED7906" w:rsidP="00896575">
            <w:pPr>
              <w:spacing w:before="0" w:after="0"/>
              <w:jc w:val="center"/>
              <w:rPr>
                <w:szCs w:val="24"/>
              </w:rPr>
            </w:pPr>
            <w:r w:rsidRPr="00896575">
              <w:rPr>
                <w:szCs w:val="24"/>
              </w:rPr>
              <w:t>Aspirant</w:t>
            </w:r>
          </w:p>
        </w:tc>
      </w:tr>
      <w:tr w:rsidR="00ED7906" w:rsidRPr="00B97320" w14:paraId="475CBCA5" w14:textId="1E32AFE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5327C25" w14:textId="73936A39" w:rsidR="00ED7906" w:rsidRPr="00896575" w:rsidRDefault="00ED7906" w:rsidP="00896575">
            <w:pPr>
              <w:spacing w:before="0" w:after="0"/>
              <w:rPr>
                <w:szCs w:val="24"/>
                <w:lang w:eastAsia="en-GB"/>
              </w:rPr>
            </w:pPr>
            <w:r w:rsidRPr="00896575">
              <w:rPr>
                <w:szCs w:val="24"/>
              </w:rPr>
              <w:t xml:space="preserve">de </w:t>
            </w:r>
            <w:proofErr w:type="spellStart"/>
            <w:r w:rsidRPr="00896575">
              <w:rPr>
                <w:szCs w:val="24"/>
              </w:rPr>
              <w:t>Vegt</w:t>
            </w:r>
            <w:proofErr w:type="spellEnd"/>
            <w:r w:rsidRPr="00896575">
              <w:rPr>
                <w:szCs w:val="24"/>
              </w:rPr>
              <w:t>, Rolf</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CD192C6" w14:textId="4F22F0F2"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B4AB1B" w14:textId="0A8248A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926744" w14:textId="432A3F94" w:rsidR="00ED7906" w:rsidRPr="00896575" w:rsidRDefault="00ED7906" w:rsidP="00896575">
            <w:pPr>
              <w:spacing w:before="0" w:after="0"/>
              <w:jc w:val="center"/>
              <w:rPr>
                <w:szCs w:val="24"/>
              </w:rPr>
            </w:pPr>
            <w:r w:rsidRPr="00896575">
              <w:rPr>
                <w:szCs w:val="24"/>
              </w:rPr>
              <w:t>Voter</w:t>
            </w:r>
          </w:p>
        </w:tc>
      </w:tr>
      <w:tr w:rsidR="00ED7906" w:rsidRPr="00B97320" w14:paraId="29950256" w14:textId="2090605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BBDD06B" w14:textId="46D5F5D8" w:rsidR="00ED7906" w:rsidRPr="00896575" w:rsidRDefault="00ED7906" w:rsidP="00896575">
            <w:pPr>
              <w:spacing w:before="0" w:after="0"/>
              <w:rPr>
                <w:szCs w:val="24"/>
                <w:lang w:eastAsia="en-GB"/>
              </w:rPr>
            </w:pPr>
            <w:proofErr w:type="spellStart"/>
            <w:r w:rsidRPr="00896575">
              <w:rPr>
                <w:szCs w:val="24"/>
              </w:rPr>
              <w:lastRenderedPageBreak/>
              <w:t>Dezfouli</w:t>
            </w:r>
            <w:proofErr w:type="spellEnd"/>
            <w:r w:rsidRPr="00896575">
              <w:rPr>
                <w:szCs w:val="24"/>
              </w:rPr>
              <w:t>, Behnam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BF187D7" w14:textId="19453A96" w:rsidR="00ED7906" w:rsidRPr="00896575" w:rsidRDefault="00ED7906" w:rsidP="00896575">
            <w:pPr>
              <w:spacing w:before="0" w:after="0"/>
              <w:rPr>
                <w:szCs w:val="24"/>
                <w:lang w:eastAsia="en-GB"/>
              </w:rPr>
            </w:pPr>
            <w:r w:rsidRPr="00896575">
              <w:rPr>
                <w:szCs w:val="24"/>
              </w:rPr>
              <w:t>Nokia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F74C79A" w14:textId="0FE53B2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CCABC4" w14:textId="681BE70A" w:rsidR="00ED7906" w:rsidRPr="00896575" w:rsidRDefault="00ED7906" w:rsidP="00896575">
            <w:pPr>
              <w:spacing w:before="0" w:after="0"/>
              <w:jc w:val="center"/>
              <w:rPr>
                <w:szCs w:val="24"/>
              </w:rPr>
            </w:pPr>
            <w:r w:rsidRPr="00896575">
              <w:rPr>
                <w:szCs w:val="24"/>
              </w:rPr>
              <w:t>Aspirant</w:t>
            </w:r>
          </w:p>
        </w:tc>
      </w:tr>
      <w:tr w:rsidR="00ED7906" w:rsidRPr="00B97320" w14:paraId="2B489C06" w14:textId="0FE666F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4876D57" w14:textId="117B6598" w:rsidR="00ED7906" w:rsidRPr="00896575" w:rsidRDefault="00ED7906" w:rsidP="00896575">
            <w:pPr>
              <w:spacing w:before="0" w:after="0"/>
              <w:rPr>
                <w:szCs w:val="24"/>
                <w:lang w:eastAsia="en-GB"/>
              </w:rPr>
            </w:pPr>
            <w:r w:rsidRPr="00896575">
              <w:rPr>
                <w:szCs w:val="24"/>
              </w:rPr>
              <w:t>Dinan, Esmail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A7A831C" w14:textId="45F52E78" w:rsidR="00ED7906" w:rsidRPr="00896575" w:rsidRDefault="00ED7906" w:rsidP="00896575">
            <w:pPr>
              <w:spacing w:before="0" w:after="0"/>
              <w:rPr>
                <w:szCs w:val="24"/>
                <w:lang w:eastAsia="en-GB"/>
              </w:rPr>
            </w:pPr>
            <w:proofErr w:type="spellStart"/>
            <w:r w:rsidRPr="00896575">
              <w:rPr>
                <w:szCs w:val="24"/>
              </w:rPr>
              <w:t>Ofinno</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E888E1F" w14:textId="6A04788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50875EF" w14:textId="48919396" w:rsidR="00ED7906" w:rsidRPr="00896575" w:rsidRDefault="00ED7906" w:rsidP="00896575">
            <w:pPr>
              <w:spacing w:before="0" w:after="0"/>
              <w:jc w:val="center"/>
              <w:rPr>
                <w:szCs w:val="24"/>
              </w:rPr>
            </w:pPr>
            <w:r w:rsidRPr="00896575">
              <w:rPr>
                <w:szCs w:val="24"/>
              </w:rPr>
              <w:t>Potential Voter</w:t>
            </w:r>
          </w:p>
        </w:tc>
      </w:tr>
      <w:tr w:rsidR="00ED7906" w:rsidRPr="00B97320" w14:paraId="58CDA1F0" w14:textId="00A11CC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B96655A" w14:textId="13D7BD95" w:rsidR="00ED7906" w:rsidRPr="00896575" w:rsidRDefault="00ED7906" w:rsidP="00896575">
            <w:pPr>
              <w:spacing w:before="0" w:after="0"/>
              <w:rPr>
                <w:szCs w:val="24"/>
                <w:lang w:eastAsia="en-GB"/>
              </w:rPr>
            </w:pPr>
            <w:r w:rsidRPr="00896575">
              <w:rPr>
                <w:szCs w:val="24"/>
              </w:rPr>
              <w:t xml:space="preserve">Dong, </w:t>
            </w:r>
            <w:proofErr w:type="spellStart"/>
            <w:r w:rsidRPr="00896575">
              <w:rPr>
                <w:szCs w:val="24"/>
              </w:rPr>
              <w:t>Xiandong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3BAF8FF" w14:textId="5690B9AB" w:rsidR="00ED7906" w:rsidRPr="00896575" w:rsidRDefault="00ED7906" w:rsidP="00896575">
            <w:pPr>
              <w:spacing w:before="0" w:after="0"/>
              <w:rPr>
                <w:szCs w:val="24"/>
                <w:lang w:eastAsia="en-GB"/>
              </w:rPr>
            </w:pPr>
            <w:r w:rsidRPr="00896575">
              <w:rPr>
                <w:szCs w:val="24"/>
              </w:rPr>
              <w:t>Xiaomi Communications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333716" w14:textId="092FCC5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FD8E42A" w14:textId="09BEB259" w:rsidR="00ED7906" w:rsidRPr="00896575" w:rsidRDefault="00ED7906" w:rsidP="00896575">
            <w:pPr>
              <w:spacing w:before="0" w:after="0"/>
              <w:jc w:val="center"/>
              <w:rPr>
                <w:szCs w:val="24"/>
              </w:rPr>
            </w:pPr>
            <w:r w:rsidRPr="00896575">
              <w:rPr>
                <w:szCs w:val="24"/>
              </w:rPr>
              <w:t>Voter</w:t>
            </w:r>
          </w:p>
        </w:tc>
      </w:tr>
      <w:tr w:rsidR="00ED7906" w:rsidRPr="00B97320" w14:paraId="38C5230E" w14:textId="7EB6071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3CA5EF6" w14:textId="73CCAF29" w:rsidR="00ED7906" w:rsidRPr="00896575" w:rsidRDefault="00ED7906" w:rsidP="00896575">
            <w:pPr>
              <w:spacing w:before="0" w:after="0"/>
              <w:rPr>
                <w:szCs w:val="24"/>
                <w:lang w:eastAsia="en-GB"/>
              </w:rPr>
            </w:pPr>
            <w:r w:rsidRPr="00896575">
              <w:rPr>
                <w:szCs w:val="24"/>
              </w:rPr>
              <w:t>Doppler, Klaus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5A9EDFD" w14:textId="0E68A5E5" w:rsidR="00ED7906" w:rsidRPr="00896575" w:rsidRDefault="00ED7906" w:rsidP="00896575">
            <w:pPr>
              <w:spacing w:before="0" w:after="0"/>
              <w:rPr>
                <w:szCs w:val="24"/>
                <w:lang w:eastAsia="en-GB"/>
              </w:rPr>
            </w:pPr>
            <w:r w:rsidRPr="00896575">
              <w:rPr>
                <w:szCs w:val="24"/>
              </w:rPr>
              <w:t>Nokia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7392E9" w14:textId="5FB0E82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83B9909" w14:textId="20C80A13" w:rsidR="00ED7906" w:rsidRPr="00896575" w:rsidRDefault="00ED7906" w:rsidP="00896575">
            <w:pPr>
              <w:spacing w:before="0" w:after="0"/>
              <w:jc w:val="center"/>
              <w:rPr>
                <w:szCs w:val="24"/>
              </w:rPr>
            </w:pPr>
            <w:r w:rsidRPr="00896575">
              <w:rPr>
                <w:szCs w:val="24"/>
              </w:rPr>
              <w:t>Potential Voter</w:t>
            </w:r>
          </w:p>
        </w:tc>
      </w:tr>
      <w:tr w:rsidR="00ED7906" w:rsidRPr="00B97320" w14:paraId="30C68167" w14:textId="116ABC6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DDEAC9E" w14:textId="35373AD1" w:rsidR="00ED7906" w:rsidRPr="00896575" w:rsidRDefault="00ED7906" w:rsidP="00896575">
            <w:pPr>
              <w:spacing w:before="0" w:after="0"/>
              <w:rPr>
                <w:szCs w:val="24"/>
                <w:lang w:eastAsia="en-GB"/>
              </w:rPr>
            </w:pPr>
            <w:r w:rsidRPr="00896575">
              <w:rPr>
                <w:szCs w:val="24"/>
              </w:rPr>
              <w:t>Du, Rui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291361D" w14:textId="22D83B72"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2E355D" w14:textId="5C6D3DE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CB4005" w14:textId="65EBED27" w:rsidR="00ED7906" w:rsidRPr="00896575" w:rsidRDefault="00ED7906" w:rsidP="00896575">
            <w:pPr>
              <w:spacing w:before="0" w:after="0"/>
              <w:jc w:val="center"/>
              <w:rPr>
                <w:szCs w:val="24"/>
              </w:rPr>
            </w:pPr>
            <w:r w:rsidRPr="00896575">
              <w:rPr>
                <w:szCs w:val="24"/>
              </w:rPr>
              <w:t>Voter</w:t>
            </w:r>
          </w:p>
        </w:tc>
      </w:tr>
      <w:tr w:rsidR="00ED7906" w:rsidRPr="00B97320" w14:paraId="0E7FA640" w14:textId="7E63CFE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A5F1A31" w14:textId="26F5DA25" w:rsidR="00ED7906" w:rsidRPr="00896575" w:rsidRDefault="00ED7906" w:rsidP="00896575">
            <w:pPr>
              <w:spacing w:before="0" w:after="0"/>
              <w:rPr>
                <w:szCs w:val="24"/>
                <w:lang w:eastAsia="en-GB"/>
              </w:rPr>
            </w:pPr>
            <w:r w:rsidRPr="00896575">
              <w:rPr>
                <w:szCs w:val="24"/>
              </w:rPr>
              <w:t xml:space="preserve">Du, </w:t>
            </w:r>
            <w:proofErr w:type="spellStart"/>
            <w:r w:rsidRPr="00896575">
              <w:rPr>
                <w:szCs w:val="24"/>
              </w:rPr>
              <w:t>Zhenguo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D7CB878" w14:textId="40BE8346"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57EB36" w14:textId="67BEF95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2C2484" w14:textId="24710B9A" w:rsidR="00ED7906" w:rsidRPr="00896575" w:rsidRDefault="00ED7906" w:rsidP="00896575">
            <w:pPr>
              <w:spacing w:before="0" w:after="0"/>
              <w:jc w:val="center"/>
              <w:rPr>
                <w:szCs w:val="24"/>
              </w:rPr>
            </w:pPr>
            <w:r w:rsidRPr="00896575">
              <w:rPr>
                <w:szCs w:val="24"/>
              </w:rPr>
              <w:t>Voter</w:t>
            </w:r>
          </w:p>
        </w:tc>
      </w:tr>
      <w:tr w:rsidR="00ED7906" w:rsidRPr="00B97320" w14:paraId="40CBDD45" w14:textId="7681B3F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219A40A" w14:textId="1FD6C9DF" w:rsidR="00ED7906" w:rsidRPr="00896575" w:rsidRDefault="00ED7906" w:rsidP="00896575">
            <w:pPr>
              <w:spacing w:before="0" w:after="0"/>
              <w:rPr>
                <w:szCs w:val="24"/>
                <w:lang w:eastAsia="en-GB"/>
              </w:rPr>
            </w:pPr>
            <w:r w:rsidRPr="00896575">
              <w:rPr>
                <w:szCs w:val="24"/>
              </w:rPr>
              <w:t>Dunna, Manideep</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CB6F5B7" w14:textId="0E0B28F6" w:rsidR="00ED7906" w:rsidRPr="00896575" w:rsidRDefault="00ED7906" w:rsidP="00896575">
            <w:pPr>
              <w:spacing w:before="0" w:after="0"/>
              <w:rPr>
                <w:szCs w:val="24"/>
                <w:lang w:eastAsia="en-GB"/>
              </w:rPr>
            </w:pPr>
            <w:r w:rsidRPr="00896575">
              <w:rPr>
                <w:szCs w:val="24"/>
              </w:rPr>
              <w:t>Qualcomm</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E1AB4C7" w14:textId="5D2F1AA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8E30185" w14:textId="731DE509" w:rsidR="00ED7906" w:rsidRPr="00896575" w:rsidRDefault="00ED7906" w:rsidP="00896575">
            <w:pPr>
              <w:spacing w:before="0" w:after="0"/>
              <w:jc w:val="center"/>
              <w:rPr>
                <w:szCs w:val="24"/>
              </w:rPr>
            </w:pPr>
            <w:r w:rsidRPr="00896575">
              <w:rPr>
                <w:szCs w:val="24"/>
              </w:rPr>
              <w:t>Aspirant</w:t>
            </w:r>
          </w:p>
        </w:tc>
      </w:tr>
      <w:tr w:rsidR="00ED7906" w:rsidRPr="00B97320" w14:paraId="30B1A206" w14:textId="67BE3B0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7F46838" w14:textId="5CE873D8" w:rsidR="00ED7906" w:rsidRPr="00896575" w:rsidRDefault="00ED7906" w:rsidP="00896575">
            <w:pPr>
              <w:spacing w:before="0" w:after="0"/>
              <w:rPr>
                <w:szCs w:val="24"/>
                <w:lang w:eastAsia="en-GB"/>
              </w:rPr>
            </w:pPr>
            <w:r w:rsidRPr="00896575">
              <w:rPr>
                <w:szCs w:val="24"/>
              </w:rPr>
              <w:t>Eiger, Martin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64F297A" w14:textId="5CB0FCC2" w:rsidR="00ED7906" w:rsidRPr="00896575" w:rsidRDefault="00ED7906" w:rsidP="00896575">
            <w:pPr>
              <w:spacing w:before="0" w:after="0"/>
              <w:rPr>
                <w:szCs w:val="24"/>
                <w:lang w:eastAsia="en-GB"/>
              </w:rPr>
            </w:pPr>
            <w:proofErr w:type="spellStart"/>
            <w:r w:rsidRPr="00896575">
              <w:rPr>
                <w:szCs w:val="24"/>
              </w:rPr>
              <w:t>Peraton</w:t>
            </w:r>
            <w:proofErr w:type="spellEnd"/>
            <w:r w:rsidRPr="00896575">
              <w:rPr>
                <w:szCs w:val="24"/>
              </w:rPr>
              <w:t xml:space="preserve"> Labs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98A8542" w14:textId="0CDD8FC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EB9B72" w14:textId="2AE1449F" w:rsidR="00ED7906" w:rsidRPr="00896575" w:rsidRDefault="00ED7906" w:rsidP="00896575">
            <w:pPr>
              <w:spacing w:before="0" w:after="0"/>
              <w:jc w:val="center"/>
              <w:rPr>
                <w:szCs w:val="24"/>
              </w:rPr>
            </w:pPr>
            <w:r w:rsidRPr="00896575">
              <w:rPr>
                <w:szCs w:val="24"/>
              </w:rPr>
              <w:t>Potential Voter</w:t>
            </w:r>
          </w:p>
        </w:tc>
      </w:tr>
      <w:tr w:rsidR="00ED7906" w:rsidRPr="00B97320" w14:paraId="5D371AC2" w14:textId="74B7095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9A182DE" w14:textId="1F124940" w:rsidR="00ED7906" w:rsidRPr="00896575" w:rsidRDefault="00ED7906" w:rsidP="00896575">
            <w:pPr>
              <w:spacing w:before="0" w:after="0"/>
              <w:rPr>
                <w:szCs w:val="24"/>
                <w:lang w:eastAsia="en-GB"/>
              </w:rPr>
            </w:pPr>
            <w:proofErr w:type="spellStart"/>
            <w:r w:rsidRPr="00896575">
              <w:rPr>
                <w:szCs w:val="24"/>
              </w:rPr>
              <w:t>Ekkundi</w:t>
            </w:r>
            <w:proofErr w:type="spellEnd"/>
            <w:r w:rsidRPr="00896575">
              <w:rPr>
                <w:szCs w:val="24"/>
              </w:rPr>
              <w:t>, Manasi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4264B73" w14:textId="1B90ECA7"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05BEEFF" w14:textId="21D3725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EEB097" w14:textId="47D5A1B5" w:rsidR="00ED7906" w:rsidRPr="00896575" w:rsidRDefault="00ED7906" w:rsidP="00896575">
            <w:pPr>
              <w:spacing w:before="0" w:after="0"/>
              <w:jc w:val="center"/>
              <w:rPr>
                <w:szCs w:val="24"/>
              </w:rPr>
            </w:pPr>
            <w:r w:rsidRPr="00896575">
              <w:rPr>
                <w:szCs w:val="24"/>
              </w:rPr>
              <w:t>Potential Voter</w:t>
            </w:r>
          </w:p>
        </w:tc>
      </w:tr>
      <w:tr w:rsidR="00ED7906" w:rsidRPr="00B97320" w14:paraId="6C259215" w14:textId="5BF9641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60A758C" w14:textId="69A98880" w:rsidR="00ED7906" w:rsidRPr="00896575" w:rsidRDefault="00ED7906" w:rsidP="00896575">
            <w:pPr>
              <w:spacing w:before="0" w:after="0"/>
              <w:rPr>
                <w:szCs w:val="24"/>
                <w:lang w:eastAsia="en-GB"/>
              </w:rPr>
            </w:pPr>
            <w:r w:rsidRPr="00896575">
              <w:rPr>
                <w:szCs w:val="24"/>
              </w:rPr>
              <w:t>ElSherif, Ahmed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A4C3301" w14:textId="27E677FC"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387E4F" w14:textId="4F95BE1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820BB8" w14:textId="3EAA2D08" w:rsidR="00ED7906" w:rsidRPr="00896575" w:rsidRDefault="00ED7906" w:rsidP="00896575">
            <w:pPr>
              <w:spacing w:before="0" w:after="0"/>
              <w:jc w:val="center"/>
              <w:rPr>
                <w:szCs w:val="24"/>
              </w:rPr>
            </w:pPr>
            <w:r w:rsidRPr="00896575">
              <w:rPr>
                <w:szCs w:val="24"/>
              </w:rPr>
              <w:t>Voter</w:t>
            </w:r>
          </w:p>
        </w:tc>
      </w:tr>
      <w:tr w:rsidR="00ED7906" w:rsidRPr="00B97320" w14:paraId="153A8FDB" w14:textId="5D08564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86230E1" w14:textId="218E59FC" w:rsidR="00ED7906" w:rsidRPr="00896575" w:rsidRDefault="00ED7906" w:rsidP="00896575">
            <w:pPr>
              <w:spacing w:before="0" w:after="0"/>
              <w:rPr>
                <w:szCs w:val="24"/>
                <w:lang w:eastAsia="en-GB"/>
              </w:rPr>
            </w:pPr>
            <w:r w:rsidRPr="00896575">
              <w:rPr>
                <w:szCs w:val="24"/>
              </w:rPr>
              <w:t>EMMELMANN, MARC</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9FA0E50" w14:textId="53128201" w:rsidR="00ED7906" w:rsidRPr="00896575" w:rsidRDefault="00ED7906" w:rsidP="00896575">
            <w:pPr>
              <w:spacing w:before="0" w:after="0"/>
              <w:rPr>
                <w:szCs w:val="24"/>
                <w:lang w:eastAsia="en-GB"/>
              </w:rPr>
            </w:pPr>
            <w:r w:rsidRPr="00896575">
              <w:rPr>
                <w:szCs w:val="24"/>
              </w:rPr>
              <w:t>Self</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05D7DFE" w14:textId="0812408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E1CF3C" w14:textId="3F4123B3" w:rsidR="00ED7906" w:rsidRPr="00896575" w:rsidRDefault="00ED7906" w:rsidP="00896575">
            <w:pPr>
              <w:spacing w:before="0" w:after="0"/>
              <w:jc w:val="center"/>
              <w:rPr>
                <w:szCs w:val="24"/>
              </w:rPr>
            </w:pPr>
            <w:r w:rsidRPr="00896575">
              <w:rPr>
                <w:szCs w:val="24"/>
              </w:rPr>
              <w:t>Voter</w:t>
            </w:r>
          </w:p>
        </w:tc>
      </w:tr>
      <w:tr w:rsidR="00ED7906" w:rsidRPr="00B97320" w14:paraId="7A416180" w14:textId="28D7FF8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2AD7976" w14:textId="41036285" w:rsidR="00ED7906" w:rsidRPr="00896575" w:rsidRDefault="00ED7906" w:rsidP="00896575">
            <w:pPr>
              <w:spacing w:before="0" w:after="0"/>
              <w:rPr>
                <w:szCs w:val="24"/>
                <w:lang w:eastAsia="en-GB"/>
              </w:rPr>
            </w:pPr>
            <w:r w:rsidRPr="00896575">
              <w:rPr>
                <w:szCs w:val="24"/>
              </w:rPr>
              <w:t>Erceg, Vinko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419607C" w14:textId="39E74FA6"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A786E2D" w14:textId="79E76A2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737408" w14:textId="3DDFFB49" w:rsidR="00ED7906" w:rsidRPr="00896575" w:rsidRDefault="00ED7906" w:rsidP="00896575">
            <w:pPr>
              <w:spacing w:before="0" w:after="0"/>
              <w:jc w:val="center"/>
              <w:rPr>
                <w:szCs w:val="24"/>
              </w:rPr>
            </w:pPr>
            <w:r w:rsidRPr="00896575">
              <w:rPr>
                <w:szCs w:val="24"/>
              </w:rPr>
              <w:t>Voter</w:t>
            </w:r>
          </w:p>
        </w:tc>
      </w:tr>
      <w:tr w:rsidR="00ED7906" w:rsidRPr="00B97320" w14:paraId="06D20BBE" w14:textId="4537060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94664BC" w14:textId="54B80472" w:rsidR="00ED7906" w:rsidRPr="00896575" w:rsidRDefault="00ED7906" w:rsidP="00896575">
            <w:pPr>
              <w:spacing w:before="0" w:after="0"/>
              <w:rPr>
                <w:szCs w:val="24"/>
                <w:lang w:eastAsia="en-GB"/>
              </w:rPr>
            </w:pPr>
            <w:proofErr w:type="spellStart"/>
            <w:r w:rsidRPr="00896575">
              <w:rPr>
                <w:szCs w:val="24"/>
              </w:rPr>
              <w:t>Erkucuk</w:t>
            </w:r>
            <w:proofErr w:type="spellEnd"/>
            <w:r w:rsidRPr="00896575">
              <w:rPr>
                <w:szCs w:val="24"/>
              </w:rPr>
              <w:t>, Serhat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C93563D" w14:textId="328F7CF4" w:rsidR="00ED7906" w:rsidRPr="00896575" w:rsidRDefault="00ED7906" w:rsidP="00896575">
            <w:pPr>
              <w:spacing w:before="0" w:after="0"/>
              <w:rPr>
                <w:szCs w:val="24"/>
                <w:lang w:eastAsia="en-GB"/>
              </w:rPr>
            </w:pPr>
            <w:proofErr w:type="spellStart"/>
            <w:r w:rsidRPr="00896575">
              <w:rPr>
                <w:szCs w:val="24"/>
              </w:rPr>
              <w:t>Ofinno</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D155BF" w14:textId="45B979E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EF6AC6" w14:textId="77875867" w:rsidR="00ED7906" w:rsidRPr="00896575" w:rsidRDefault="00ED7906" w:rsidP="00896575">
            <w:pPr>
              <w:spacing w:before="0" w:after="0"/>
              <w:jc w:val="center"/>
              <w:rPr>
                <w:szCs w:val="24"/>
              </w:rPr>
            </w:pPr>
            <w:r w:rsidRPr="00896575">
              <w:rPr>
                <w:szCs w:val="24"/>
              </w:rPr>
              <w:t>Voter</w:t>
            </w:r>
          </w:p>
        </w:tc>
      </w:tr>
      <w:tr w:rsidR="00ED7906" w:rsidRPr="00B97320" w14:paraId="1B104EF4" w14:textId="7DE01B9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3193B16" w14:textId="1E57696C" w:rsidR="00ED7906" w:rsidRPr="00896575" w:rsidRDefault="00ED7906" w:rsidP="00896575">
            <w:pPr>
              <w:spacing w:before="0" w:after="0"/>
              <w:rPr>
                <w:szCs w:val="24"/>
                <w:lang w:eastAsia="en-GB"/>
              </w:rPr>
            </w:pPr>
            <w:r w:rsidRPr="00896575">
              <w:rPr>
                <w:szCs w:val="24"/>
              </w:rPr>
              <w:t>Fan, Shuang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9FC8446" w14:textId="713318F5" w:rsidR="00ED7906" w:rsidRPr="00896575" w:rsidRDefault="00ED7906" w:rsidP="00896575">
            <w:pPr>
              <w:spacing w:before="0" w:after="0"/>
              <w:rPr>
                <w:szCs w:val="24"/>
                <w:lang w:eastAsia="en-GB"/>
              </w:rPr>
            </w:pPr>
            <w:proofErr w:type="spellStart"/>
            <w:r w:rsidRPr="00896575">
              <w:rPr>
                <w:szCs w:val="24"/>
              </w:rPr>
              <w:t>Sanechips</w:t>
            </w:r>
            <w:proofErr w:type="spellEnd"/>
            <w:r w:rsidRPr="00896575">
              <w:rPr>
                <w:szCs w:val="24"/>
              </w:rPr>
              <w:t xml:space="preserve"> Technology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58A7D0" w14:textId="5051687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909FF8" w14:textId="5E2161A3" w:rsidR="00ED7906" w:rsidRPr="00896575" w:rsidRDefault="00ED7906" w:rsidP="00896575">
            <w:pPr>
              <w:spacing w:before="0" w:after="0"/>
              <w:jc w:val="center"/>
              <w:rPr>
                <w:szCs w:val="24"/>
              </w:rPr>
            </w:pPr>
            <w:r w:rsidRPr="00896575">
              <w:rPr>
                <w:szCs w:val="24"/>
              </w:rPr>
              <w:t>Potential Voter</w:t>
            </w:r>
          </w:p>
        </w:tc>
      </w:tr>
      <w:tr w:rsidR="00ED7906" w:rsidRPr="00B97320" w14:paraId="0452B511" w14:textId="5C55B4A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BB1970B" w14:textId="41ABA433" w:rsidR="00ED7906" w:rsidRPr="00896575" w:rsidRDefault="00ED7906" w:rsidP="00896575">
            <w:pPr>
              <w:spacing w:before="0" w:after="0"/>
              <w:rPr>
                <w:szCs w:val="24"/>
                <w:lang w:eastAsia="en-GB"/>
              </w:rPr>
            </w:pPr>
            <w:r w:rsidRPr="00896575">
              <w:rPr>
                <w:szCs w:val="24"/>
              </w:rPr>
              <w:t>Fang, Juan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6FC67DF" w14:textId="70C70746" w:rsidR="00ED7906" w:rsidRPr="00896575" w:rsidRDefault="00ED7906" w:rsidP="00896575">
            <w:pPr>
              <w:spacing w:before="0" w:after="0"/>
              <w:rPr>
                <w:szCs w:val="24"/>
                <w:lang w:eastAsia="en-GB"/>
              </w:rPr>
            </w:pPr>
            <w:r w:rsidRPr="00896575">
              <w:rPr>
                <w:szCs w:val="24"/>
              </w:rPr>
              <w:t>Intel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6E62C1" w14:textId="1E6F04F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F00300D" w14:textId="241E2703" w:rsidR="00ED7906" w:rsidRPr="00896575" w:rsidRDefault="00ED7906" w:rsidP="00896575">
            <w:pPr>
              <w:spacing w:before="0" w:after="0"/>
              <w:jc w:val="center"/>
              <w:rPr>
                <w:szCs w:val="24"/>
              </w:rPr>
            </w:pPr>
            <w:r w:rsidRPr="00896575">
              <w:rPr>
                <w:szCs w:val="24"/>
              </w:rPr>
              <w:t>Voter</w:t>
            </w:r>
          </w:p>
        </w:tc>
      </w:tr>
      <w:tr w:rsidR="00ED7906" w:rsidRPr="00B97320" w14:paraId="0CEEA5D6" w14:textId="2540443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3F8F39C" w14:textId="33CB692B" w:rsidR="00ED7906" w:rsidRPr="00896575" w:rsidRDefault="00ED7906" w:rsidP="00896575">
            <w:pPr>
              <w:spacing w:before="0" w:after="0"/>
              <w:rPr>
                <w:szCs w:val="24"/>
                <w:lang w:eastAsia="en-GB"/>
              </w:rPr>
            </w:pPr>
            <w:r w:rsidRPr="00896575">
              <w:rPr>
                <w:szCs w:val="24"/>
              </w:rPr>
              <w:t xml:space="preserve">Fang, </w:t>
            </w:r>
            <w:proofErr w:type="spellStart"/>
            <w:r w:rsidRPr="00896575">
              <w:rPr>
                <w:szCs w:val="24"/>
              </w:rPr>
              <w:t>Yonggang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0A6AED8" w14:textId="1D8E709D"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3FD7C0" w14:textId="7C82F04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8564CB" w14:textId="4648CB4E" w:rsidR="00ED7906" w:rsidRPr="00896575" w:rsidRDefault="00ED7906" w:rsidP="00896575">
            <w:pPr>
              <w:spacing w:before="0" w:after="0"/>
              <w:jc w:val="center"/>
              <w:rPr>
                <w:szCs w:val="24"/>
              </w:rPr>
            </w:pPr>
            <w:r w:rsidRPr="00896575">
              <w:rPr>
                <w:szCs w:val="24"/>
              </w:rPr>
              <w:t>Voter</w:t>
            </w:r>
          </w:p>
        </w:tc>
      </w:tr>
      <w:tr w:rsidR="00ED7906" w:rsidRPr="00B97320" w14:paraId="7B1ED37E" w14:textId="71789AC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A5CB9E4" w14:textId="71AC3E62" w:rsidR="00ED7906" w:rsidRPr="00896575" w:rsidRDefault="00ED7906" w:rsidP="00896575">
            <w:pPr>
              <w:spacing w:before="0" w:after="0"/>
              <w:rPr>
                <w:szCs w:val="24"/>
                <w:lang w:eastAsia="en-GB"/>
              </w:rPr>
            </w:pPr>
            <w:r w:rsidRPr="00896575">
              <w:rPr>
                <w:szCs w:val="24"/>
              </w:rPr>
              <w:t>feng, Shuling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2542DAF" w14:textId="77E227A4"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0A8C49" w14:textId="3A17AA1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D6DF18" w14:textId="38E57419" w:rsidR="00ED7906" w:rsidRPr="00896575" w:rsidRDefault="00ED7906" w:rsidP="00896575">
            <w:pPr>
              <w:spacing w:before="0" w:after="0"/>
              <w:jc w:val="center"/>
              <w:rPr>
                <w:szCs w:val="24"/>
              </w:rPr>
            </w:pPr>
            <w:r w:rsidRPr="00896575">
              <w:rPr>
                <w:szCs w:val="24"/>
              </w:rPr>
              <w:t>Voter</w:t>
            </w:r>
          </w:p>
        </w:tc>
      </w:tr>
      <w:tr w:rsidR="00ED7906" w:rsidRPr="00B97320" w14:paraId="105B0185" w14:textId="6039800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8A49543" w14:textId="55A3B5F4" w:rsidR="00ED7906" w:rsidRPr="00896575" w:rsidRDefault="00ED7906" w:rsidP="00896575">
            <w:pPr>
              <w:spacing w:before="0" w:after="0"/>
              <w:rPr>
                <w:szCs w:val="24"/>
                <w:lang w:eastAsia="en-GB"/>
              </w:rPr>
            </w:pPr>
            <w:r w:rsidRPr="00896575">
              <w:rPr>
                <w:szCs w:val="24"/>
              </w:rPr>
              <w:t>Ficara, Domenico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CFF1B5C" w14:textId="04882770"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ADD0C62" w14:textId="765DA65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8F22E85" w14:textId="01C3295B" w:rsidR="00ED7906" w:rsidRPr="00896575" w:rsidRDefault="00ED7906" w:rsidP="00896575">
            <w:pPr>
              <w:spacing w:before="0" w:after="0"/>
              <w:jc w:val="center"/>
              <w:rPr>
                <w:szCs w:val="24"/>
              </w:rPr>
            </w:pPr>
            <w:r w:rsidRPr="00896575">
              <w:rPr>
                <w:szCs w:val="24"/>
              </w:rPr>
              <w:t>Voter</w:t>
            </w:r>
          </w:p>
        </w:tc>
      </w:tr>
      <w:tr w:rsidR="00ED7906" w:rsidRPr="00B97320" w14:paraId="51338A83" w14:textId="1DEF55D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E56107B" w14:textId="37164221" w:rsidR="00ED7906" w:rsidRPr="00896575" w:rsidRDefault="00ED7906" w:rsidP="00896575">
            <w:pPr>
              <w:spacing w:before="0" w:after="0"/>
              <w:rPr>
                <w:szCs w:val="24"/>
                <w:lang w:eastAsia="en-GB"/>
              </w:rPr>
            </w:pPr>
            <w:r w:rsidRPr="00896575">
              <w:rPr>
                <w:szCs w:val="24"/>
              </w:rPr>
              <w:t>Fischer, Matthew</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6C2E4E6" w14:textId="6BF3BD10"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8ADE868" w14:textId="00A8EDD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BD1BC9" w14:textId="6BB8776A" w:rsidR="00ED7906" w:rsidRPr="00896575" w:rsidRDefault="00ED7906" w:rsidP="00896575">
            <w:pPr>
              <w:spacing w:before="0" w:after="0"/>
              <w:jc w:val="center"/>
              <w:rPr>
                <w:szCs w:val="24"/>
              </w:rPr>
            </w:pPr>
            <w:r w:rsidRPr="00896575">
              <w:rPr>
                <w:szCs w:val="24"/>
              </w:rPr>
              <w:t>Voter</w:t>
            </w:r>
          </w:p>
        </w:tc>
      </w:tr>
      <w:tr w:rsidR="00ED7906" w:rsidRPr="00B97320" w14:paraId="09FDC5FF" w14:textId="4EDF991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15598DC" w14:textId="1ECA0D74" w:rsidR="00ED7906" w:rsidRPr="00896575" w:rsidRDefault="00ED7906" w:rsidP="00896575">
            <w:pPr>
              <w:spacing w:before="0" w:after="0"/>
              <w:rPr>
                <w:szCs w:val="24"/>
                <w:lang w:eastAsia="en-GB"/>
              </w:rPr>
            </w:pPr>
            <w:r w:rsidRPr="00896575">
              <w:rPr>
                <w:szCs w:val="24"/>
              </w:rPr>
              <w:t>Fletcher, Paul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BD5FE86" w14:textId="4872E864" w:rsidR="00ED7906" w:rsidRPr="00896575" w:rsidRDefault="00ED7906" w:rsidP="00896575">
            <w:pPr>
              <w:spacing w:before="0" w:after="0"/>
              <w:rPr>
                <w:szCs w:val="24"/>
                <w:lang w:eastAsia="en-GB"/>
              </w:rPr>
            </w:pPr>
            <w:r w:rsidRPr="00896575">
              <w:rPr>
                <w:szCs w:val="24"/>
              </w:rPr>
              <w:t>Samsung Cambridge Solution Center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0FB8D7B" w14:textId="7B4A289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01654B" w14:textId="6703B751" w:rsidR="00ED7906" w:rsidRPr="00896575" w:rsidRDefault="00ED7906" w:rsidP="00896575">
            <w:pPr>
              <w:spacing w:before="0" w:after="0"/>
              <w:jc w:val="center"/>
              <w:rPr>
                <w:szCs w:val="24"/>
              </w:rPr>
            </w:pPr>
            <w:r w:rsidRPr="00896575">
              <w:rPr>
                <w:szCs w:val="24"/>
              </w:rPr>
              <w:t>Voter</w:t>
            </w:r>
          </w:p>
        </w:tc>
      </w:tr>
      <w:tr w:rsidR="00ED7906" w:rsidRPr="00B97320" w14:paraId="333FCA63" w14:textId="1797DFD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7A18A8C" w14:textId="149C7A84" w:rsidR="00ED7906" w:rsidRPr="00896575" w:rsidRDefault="00ED7906" w:rsidP="00896575">
            <w:pPr>
              <w:spacing w:before="0" w:after="0"/>
              <w:rPr>
                <w:szCs w:val="24"/>
                <w:lang w:eastAsia="en-GB"/>
              </w:rPr>
            </w:pPr>
            <w:r w:rsidRPr="00896575">
              <w:rPr>
                <w:szCs w:val="24"/>
              </w:rPr>
              <w:t xml:space="preserve">Fu, </w:t>
            </w:r>
            <w:proofErr w:type="spellStart"/>
            <w:r w:rsidRPr="00896575">
              <w:rPr>
                <w:szCs w:val="24"/>
              </w:rPr>
              <w:t>Qingwei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B4CFE91" w14:textId="5214D67F" w:rsidR="00ED7906" w:rsidRPr="00896575" w:rsidRDefault="00ED7906" w:rsidP="00896575">
            <w:pPr>
              <w:spacing w:before="0" w:after="0"/>
              <w:rPr>
                <w:szCs w:val="24"/>
                <w:lang w:eastAsia="en-GB"/>
              </w:rPr>
            </w:pPr>
            <w:r w:rsidRPr="00896575">
              <w:rPr>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AF695C6" w14:textId="047596F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72FCAB" w14:textId="2E2E1B03" w:rsidR="00ED7906" w:rsidRPr="00896575" w:rsidRDefault="00ED7906" w:rsidP="00896575">
            <w:pPr>
              <w:spacing w:before="0" w:after="0"/>
              <w:jc w:val="center"/>
              <w:rPr>
                <w:szCs w:val="24"/>
              </w:rPr>
            </w:pPr>
            <w:r w:rsidRPr="00896575">
              <w:rPr>
                <w:szCs w:val="24"/>
              </w:rPr>
              <w:t>Aspirant</w:t>
            </w:r>
          </w:p>
        </w:tc>
      </w:tr>
      <w:tr w:rsidR="00ED7906" w:rsidRPr="00B97320" w14:paraId="53304AEF" w14:textId="2E54037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1441195" w14:textId="39CF1749" w:rsidR="00ED7906" w:rsidRPr="00896575" w:rsidRDefault="00ED7906" w:rsidP="00896575">
            <w:pPr>
              <w:spacing w:before="0" w:after="0"/>
              <w:rPr>
                <w:szCs w:val="24"/>
                <w:lang w:eastAsia="en-GB"/>
              </w:rPr>
            </w:pPr>
            <w:r w:rsidRPr="00896575">
              <w:rPr>
                <w:szCs w:val="24"/>
              </w:rPr>
              <w:t>Fujimori, Yuki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B634966" w14:textId="58BD1326" w:rsidR="00ED7906" w:rsidRPr="00896575" w:rsidRDefault="00ED7906" w:rsidP="00896575">
            <w:pPr>
              <w:spacing w:before="0" w:after="0"/>
              <w:rPr>
                <w:szCs w:val="24"/>
                <w:lang w:eastAsia="en-GB"/>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A4D3861" w14:textId="68948B8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816A44E" w14:textId="25B94AAE" w:rsidR="00ED7906" w:rsidRPr="00896575" w:rsidRDefault="00ED7906" w:rsidP="00896575">
            <w:pPr>
              <w:spacing w:before="0" w:after="0"/>
              <w:jc w:val="center"/>
              <w:rPr>
                <w:szCs w:val="24"/>
              </w:rPr>
            </w:pPr>
            <w:r w:rsidRPr="00896575">
              <w:rPr>
                <w:szCs w:val="24"/>
              </w:rPr>
              <w:t>Voter</w:t>
            </w:r>
          </w:p>
        </w:tc>
      </w:tr>
      <w:tr w:rsidR="00ED7906" w:rsidRPr="00B97320" w14:paraId="5427B030" w14:textId="47AA32A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EB78312" w14:textId="5072B520" w:rsidR="00ED7906" w:rsidRPr="00896575" w:rsidRDefault="00ED7906" w:rsidP="00896575">
            <w:pPr>
              <w:spacing w:before="0" w:after="0"/>
              <w:rPr>
                <w:szCs w:val="24"/>
                <w:lang w:eastAsia="en-GB"/>
              </w:rPr>
            </w:pPr>
            <w:r w:rsidRPr="00896575">
              <w:rPr>
                <w:szCs w:val="24"/>
              </w:rPr>
              <w:t>Gan, Ming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12C37FB" w14:textId="5B9B6424"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5070771" w14:textId="735D98E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76532B6" w14:textId="68C008B2" w:rsidR="00ED7906" w:rsidRPr="00896575" w:rsidRDefault="00ED7906" w:rsidP="00896575">
            <w:pPr>
              <w:spacing w:before="0" w:after="0"/>
              <w:jc w:val="center"/>
              <w:rPr>
                <w:szCs w:val="24"/>
              </w:rPr>
            </w:pPr>
            <w:r w:rsidRPr="00896575">
              <w:rPr>
                <w:szCs w:val="24"/>
              </w:rPr>
              <w:t>Voter</w:t>
            </w:r>
          </w:p>
        </w:tc>
      </w:tr>
      <w:tr w:rsidR="00ED7906" w:rsidRPr="00B97320" w14:paraId="2DB76DDC" w14:textId="3057635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19EF297" w14:textId="2A1A7DCA" w:rsidR="00ED7906" w:rsidRPr="00896575" w:rsidRDefault="00ED7906" w:rsidP="00896575">
            <w:pPr>
              <w:spacing w:before="0" w:after="0"/>
              <w:rPr>
                <w:szCs w:val="24"/>
                <w:lang w:eastAsia="en-GB"/>
              </w:rPr>
            </w:pPr>
            <w:proofErr w:type="spellStart"/>
            <w:r w:rsidRPr="00896575">
              <w:rPr>
                <w:szCs w:val="24"/>
              </w:rPr>
              <w:t>Gangur</w:t>
            </w:r>
            <w:proofErr w:type="spellEnd"/>
            <w:r w:rsidRPr="00896575">
              <w:rPr>
                <w:szCs w:val="24"/>
              </w:rPr>
              <w:t>, Trivikram</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9CD3378" w14:textId="3F85EEDB" w:rsidR="00ED7906" w:rsidRPr="00896575" w:rsidRDefault="00ED7906" w:rsidP="00896575">
            <w:pPr>
              <w:spacing w:before="0" w:after="0"/>
              <w:rPr>
                <w:szCs w:val="24"/>
                <w:lang w:eastAsia="en-GB"/>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E2573B" w14:textId="1029157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8B81D6" w14:textId="132A0C4B" w:rsidR="00ED7906" w:rsidRPr="00896575" w:rsidRDefault="00ED7906" w:rsidP="00896575">
            <w:pPr>
              <w:spacing w:before="0" w:after="0"/>
              <w:jc w:val="center"/>
              <w:rPr>
                <w:szCs w:val="24"/>
              </w:rPr>
            </w:pPr>
            <w:r w:rsidRPr="00896575">
              <w:rPr>
                <w:szCs w:val="24"/>
              </w:rPr>
              <w:t>Voter</w:t>
            </w:r>
          </w:p>
        </w:tc>
      </w:tr>
      <w:tr w:rsidR="00ED7906" w:rsidRPr="00B97320" w14:paraId="6CEED0F5" w14:textId="3A00B82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0FE6896" w14:textId="4F264F58" w:rsidR="00ED7906" w:rsidRPr="00896575" w:rsidRDefault="00ED7906" w:rsidP="00896575">
            <w:pPr>
              <w:spacing w:before="0" w:after="0"/>
              <w:rPr>
                <w:szCs w:val="24"/>
                <w:lang w:eastAsia="en-GB"/>
              </w:rPr>
            </w:pPr>
            <w:r w:rsidRPr="00896575">
              <w:rPr>
                <w:szCs w:val="24"/>
              </w:rPr>
              <w:t>Ganji, Mehdi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AFF3043" w14:textId="0BBEC25B" w:rsidR="00ED7906" w:rsidRPr="00896575" w:rsidRDefault="00ED7906" w:rsidP="00896575">
            <w:pPr>
              <w:spacing w:before="0" w:after="0"/>
              <w:rPr>
                <w:szCs w:val="24"/>
                <w:lang w:eastAsia="en-GB"/>
              </w:rPr>
            </w:pPr>
            <w:r w:rsidRPr="00896575">
              <w:rPr>
                <w:szCs w:val="24"/>
              </w:rPr>
              <w:t>Charter Communications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F0ADF3" w14:textId="3032D94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8A64A1F" w14:textId="29C73A50" w:rsidR="00ED7906" w:rsidRPr="00896575" w:rsidRDefault="00ED7906" w:rsidP="00896575">
            <w:pPr>
              <w:spacing w:before="0" w:after="0"/>
              <w:jc w:val="center"/>
              <w:rPr>
                <w:szCs w:val="24"/>
              </w:rPr>
            </w:pPr>
            <w:r w:rsidRPr="00896575">
              <w:rPr>
                <w:szCs w:val="24"/>
              </w:rPr>
              <w:t>Voter</w:t>
            </w:r>
          </w:p>
        </w:tc>
      </w:tr>
      <w:tr w:rsidR="00ED7906" w:rsidRPr="00B97320" w14:paraId="36E7D163" w14:textId="2E7674C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0D32557" w14:textId="5B14D2A6" w:rsidR="00ED7906" w:rsidRPr="00896575" w:rsidRDefault="00ED7906" w:rsidP="00896575">
            <w:pPr>
              <w:spacing w:before="0" w:after="0"/>
              <w:rPr>
                <w:szCs w:val="24"/>
                <w:lang w:eastAsia="en-GB"/>
              </w:rPr>
            </w:pPr>
            <w:proofErr w:type="spellStart"/>
            <w:r w:rsidRPr="00896575">
              <w:rPr>
                <w:szCs w:val="24"/>
              </w:rPr>
              <w:t>Ganotra</w:t>
            </w:r>
            <w:proofErr w:type="spellEnd"/>
            <w:r w:rsidRPr="00896575">
              <w:rPr>
                <w:szCs w:val="24"/>
              </w:rPr>
              <w:t>, Shivesh</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F4C4874" w14:textId="48E1FE00"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D058482" w14:textId="20DA1BB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16BF21C" w14:textId="6A6633E3" w:rsidR="00ED7906" w:rsidRPr="00896575" w:rsidRDefault="00ED7906" w:rsidP="00896575">
            <w:pPr>
              <w:spacing w:before="0" w:after="0"/>
              <w:jc w:val="center"/>
              <w:rPr>
                <w:szCs w:val="24"/>
              </w:rPr>
            </w:pPr>
            <w:r w:rsidRPr="00896575">
              <w:rPr>
                <w:szCs w:val="24"/>
              </w:rPr>
              <w:t>Aspirant</w:t>
            </w:r>
          </w:p>
        </w:tc>
      </w:tr>
      <w:tr w:rsidR="00ED7906" w:rsidRPr="00B97320" w14:paraId="106B4440" w14:textId="7533C58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65882BA" w14:textId="6DE187B2" w:rsidR="00ED7906" w:rsidRPr="00896575" w:rsidRDefault="00ED7906" w:rsidP="00896575">
            <w:pPr>
              <w:spacing w:before="0" w:after="0"/>
              <w:rPr>
                <w:szCs w:val="24"/>
                <w:lang w:eastAsia="en-GB"/>
              </w:rPr>
            </w:pPr>
            <w:r w:rsidRPr="00896575">
              <w:rPr>
                <w:szCs w:val="24"/>
              </w:rPr>
              <w:t>Gao, Ning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C9C0984" w14:textId="001F97A7" w:rsidR="00ED7906" w:rsidRPr="00896575" w:rsidRDefault="00ED7906" w:rsidP="00896575">
            <w:pPr>
              <w:spacing w:before="0" w:after="0"/>
              <w:rPr>
                <w:szCs w:val="24"/>
                <w:lang w:eastAsia="en-GB"/>
              </w:rPr>
            </w:pPr>
            <w:r w:rsidRPr="00896575">
              <w:rPr>
                <w:szCs w:val="24"/>
              </w:rPr>
              <w:t xml:space="preserve">Guangdong OPPO Mobile Telecommunications </w:t>
            </w:r>
            <w:proofErr w:type="spellStart"/>
            <w:r w:rsidRPr="00896575">
              <w:rPr>
                <w:szCs w:val="24"/>
              </w:rPr>
              <w:t>Corp.,Ltd</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3539DF" w14:textId="5709890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E2DD66F" w14:textId="23D9D311" w:rsidR="00ED7906" w:rsidRPr="00896575" w:rsidRDefault="00ED7906" w:rsidP="00896575">
            <w:pPr>
              <w:spacing w:before="0" w:after="0"/>
              <w:jc w:val="center"/>
              <w:rPr>
                <w:szCs w:val="24"/>
              </w:rPr>
            </w:pPr>
            <w:r w:rsidRPr="00896575">
              <w:rPr>
                <w:szCs w:val="24"/>
              </w:rPr>
              <w:t>Voter</w:t>
            </w:r>
          </w:p>
        </w:tc>
      </w:tr>
      <w:tr w:rsidR="00ED7906" w:rsidRPr="00B97320" w14:paraId="0F73038F" w14:textId="1F884D0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E2614AD" w14:textId="76830405" w:rsidR="00ED7906" w:rsidRPr="00896575" w:rsidRDefault="00ED7906" w:rsidP="00896575">
            <w:pPr>
              <w:spacing w:before="0" w:after="0"/>
              <w:rPr>
                <w:szCs w:val="24"/>
                <w:lang w:eastAsia="en-GB"/>
              </w:rPr>
            </w:pPr>
            <w:r w:rsidRPr="00896575">
              <w:rPr>
                <w:szCs w:val="24"/>
              </w:rPr>
              <w:t>Garg, Lalit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5F4315A" w14:textId="1B3E33A6"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7D42CD7" w14:textId="3C50164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B008E57" w14:textId="6773C416" w:rsidR="00ED7906" w:rsidRPr="00896575" w:rsidRDefault="00ED7906" w:rsidP="00896575">
            <w:pPr>
              <w:spacing w:before="0" w:after="0"/>
              <w:jc w:val="center"/>
              <w:rPr>
                <w:szCs w:val="24"/>
              </w:rPr>
            </w:pPr>
            <w:r w:rsidRPr="00896575">
              <w:rPr>
                <w:szCs w:val="24"/>
              </w:rPr>
              <w:t>Voter</w:t>
            </w:r>
          </w:p>
        </w:tc>
      </w:tr>
      <w:tr w:rsidR="00ED7906" w:rsidRPr="00B97320" w14:paraId="19A9B116" w14:textId="6F61764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A5C4311" w14:textId="5F366A77" w:rsidR="00ED7906" w:rsidRPr="00896575" w:rsidRDefault="00ED7906" w:rsidP="00896575">
            <w:pPr>
              <w:spacing w:before="0" w:after="0"/>
              <w:rPr>
                <w:szCs w:val="24"/>
                <w:lang w:eastAsia="en-GB"/>
              </w:rPr>
            </w:pPr>
            <w:r w:rsidRPr="00896575">
              <w:rPr>
                <w:szCs w:val="24"/>
              </w:rPr>
              <w:t>Gee, Thomas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085ACE8" w14:textId="459F3557" w:rsidR="00ED7906" w:rsidRPr="00896575" w:rsidRDefault="00ED7906" w:rsidP="00896575">
            <w:pPr>
              <w:spacing w:before="0" w:after="0"/>
              <w:rPr>
                <w:szCs w:val="24"/>
                <w:lang w:eastAsia="en-GB"/>
              </w:rPr>
            </w:pPr>
            <w:r w:rsidRPr="00896575">
              <w:rPr>
                <w:szCs w:val="24"/>
              </w:rPr>
              <w:t>Qorvo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009065" w14:textId="07CE29D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042185" w14:textId="0B27F1C7" w:rsidR="00ED7906" w:rsidRPr="00896575" w:rsidRDefault="00ED7906" w:rsidP="00896575">
            <w:pPr>
              <w:spacing w:before="0" w:after="0"/>
              <w:jc w:val="center"/>
              <w:rPr>
                <w:szCs w:val="24"/>
              </w:rPr>
            </w:pPr>
            <w:r w:rsidRPr="00896575">
              <w:rPr>
                <w:szCs w:val="24"/>
              </w:rPr>
              <w:t>Voter</w:t>
            </w:r>
          </w:p>
        </w:tc>
      </w:tr>
      <w:tr w:rsidR="00ED7906" w:rsidRPr="00B97320" w14:paraId="26010569" w14:textId="7E86B1F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DFB5AA2" w14:textId="16731C83" w:rsidR="00ED7906" w:rsidRPr="00896575" w:rsidRDefault="00ED7906" w:rsidP="00896575">
            <w:pPr>
              <w:spacing w:before="0" w:after="0"/>
              <w:rPr>
                <w:szCs w:val="24"/>
                <w:lang w:eastAsia="en-GB"/>
              </w:rPr>
            </w:pPr>
            <w:proofErr w:type="spellStart"/>
            <w:r w:rsidRPr="00896575">
              <w:rPr>
                <w:szCs w:val="24"/>
              </w:rPr>
              <w:t>Ghaderipoor</w:t>
            </w:r>
            <w:proofErr w:type="spellEnd"/>
            <w:r w:rsidRPr="00896575">
              <w:rPr>
                <w:szCs w:val="24"/>
              </w:rPr>
              <w:t>, Alireza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ED0B0D3" w14:textId="5919906D"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A492E7C" w14:textId="44C6805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0668250" w14:textId="0E363BD0" w:rsidR="00ED7906" w:rsidRPr="00896575" w:rsidRDefault="00ED7906" w:rsidP="00896575">
            <w:pPr>
              <w:spacing w:before="0" w:after="0"/>
              <w:jc w:val="center"/>
              <w:rPr>
                <w:szCs w:val="24"/>
              </w:rPr>
            </w:pPr>
            <w:r w:rsidRPr="00896575">
              <w:rPr>
                <w:szCs w:val="24"/>
              </w:rPr>
              <w:t>Voter</w:t>
            </w:r>
          </w:p>
        </w:tc>
      </w:tr>
      <w:tr w:rsidR="00ED7906" w:rsidRPr="00B97320" w14:paraId="5BA7EF82" w14:textId="47A1FD6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039456B" w14:textId="51A14280" w:rsidR="00ED7906" w:rsidRPr="00896575" w:rsidRDefault="00ED7906" w:rsidP="00896575">
            <w:pPr>
              <w:spacing w:before="0" w:after="0"/>
              <w:rPr>
                <w:szCs w:val="24"/>
                <w:lang w:eastAsia="en-GB"/>
              </w:rPr>
            </w:pPr>
            <w:r w:rsidRPr="00896575">
              <w:rPr>
                <w:szCs w:val="24"/>
              </w:rPr>
              <w:t xml:space="preserve">Ghosh, </w:t>
            </w:r>
            <w:proofErr w:type="spellStart"/>
            <w:r w:rsidRPr="00896575">
              <w:rPr>
                <w:szCs w:val="24"/>
              </w:rPr>
              <w:t>Chittabrata</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028DD29" w14:textId="3280FB39"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19FED5A" w14:textId="1932819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83E137" w14:textId="41A15292" w:rsidR="00ED7906" w:rsidRPr="00896575" w:rsidRDefault="00ED7906" w:rsidP="00896575">
            <w:pPr>
              <w:spacing w:before="0" w:after="0"/>
              <w:jc w:val="center"/>
              <w:rPr>
                <w:szCs w:val="24"/>
              </w:rPr>
            </w:pPr>
            <w:r w:rsidRPr="00896575">
              <w:rPr>
                <w:szCs w:val="24"/>
              </w:rPr>
              <w:t>Voter</w:t>
            </w:r>
          </w:p>
        </w:tc>
      </w:tr>
      <w:tr w:rsidR="00ED7906" w:rsidRPr="00B97320" w14:paraId="07CC6E26" w14:textId="5A63D1A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49C2D76" w14:textId="64E97C09" w:rsidR="00ED7906" w:rsidRPr="00896575" w:rsidRDefault="00ED7906" w:rsidP="00896575">
            <w:pPr>
              <w:spacing w:before="0" w:after="0"/>
              <w:rPr>
                <w:szCs w:val="24"/>
                <w:lang w:eastAsia="en-GB"/>
              </w:rPr>
            </w:pPr>
            <w:proofErr w:type="spellStart"/>
            <w:r w:rsidRPr="00896575">
              <w:rPr>
                <w:szCs w:val="24"/>
              </w:rPr>
              <w:t>Gidvani</w:t>
            </w:r>
            <w:proofErr w:type="spellEnd"/>
            <w:r w:rsidRPr="00896575">
              <w:rPr>
                <w:szCs w:val="24"/>
              </w:rPr>
              <w:t>, Ravi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688DC8A" w14:textId="2CB22F70"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E08B68" w14:textId="4AD2A42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26F9365" w14:textId="0DEFEBB9" w:rsidR="00ED7906" w:rsidRPr="00896575" w:rsidRDefault="00ED7906" w:rsidP="00896575">
            <w:pPr>
              <w:spacing w:before="0" w:after="0"/>
              <w:jc w:val="center"/>
              <w:rPr>
                <w:szCs w:val="24"/>
              </w:rPr>
            </w:pPr>
            <w:r w:rsidRPr="00896575">
              <w:rPr>
                <w:szCs w:val="24"/>
              </w:rPr>
              <w:t>Voter</w:t>
            </w:r>
          </w:p>
        </w:tc>
      </w:tr>
      <w:tr w:rsidR="00ED7906" w:rsidRPr="00B97320" w14:paraId="5A747F34" w14:textId="4D76505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8AA5A02" w14:textId="4832C83C" w:rsidR="00ED7906" w:rsidRPr="00896575" w:rsidRDefault="00ED7906" w:rsidP="00896575">
            <w:pPr>
              <w:spacing w:before="0" w:after="0"/>
              <w:rPr>
                <w:szCs w:val="24"/>
                <w:lang w:eastAsia="en-GB"/>
              </w:rPr>
            </w:pPr>
            <w:r w:rsidRPr="00896575">
              <w:rPr>
                <w:szCs w:val="24"/>
              </w:rPr>
              <w:t>Gilb, James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A4BCD07" w14:textId="5F389032" w:rsidR="00ED7906" w:rsidRPr="00896575" w:rsidRDefault="00ED7906" w:rsidP="00896575">
            <w:pPr>
              <w:spacing w:before="0" w:after="0"/>
              <w:rPr>
                <w:szCs w:val="24"/>
                <w:lang w:eastAsia="en-GB"/>
              </w:rPr>
            </w:pPr>
            <w:r w:rsidRPr="00896575">
              <w:rPr>
                <w:szCs w:val="24"/>
              </w:rPr>
              <w:t>General Atomics Aeronautical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6B90F3A" w14:textId="1800A54F"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F54B2F" w14:textId="6BD284B0" w:rsidR="00ED7906" w:rsidRPr="00896575" w:rsidRDefault="00ED7906" w:rsidP="00896575">
            <w:pPr>
              <w:spacing w:before="0" w:after="0"/>
              <w:jc w:val="center"/>
              <w:rPr>
                <w:szCs w:val="24"/>
              </w:rPr>
            </w:pPr>
            <w:proofErr w:type="spellStart"/>
            <w:r w:rsidRPr="00896575">
              <w:rPr>
                <w:szCs w:val="24"/>
              </w:rPr>
              <w:t>ExOfficio</w:t>
            </w:r>
            <w:proofErr w:type="spellEnd"/>
          </w:p>
        </w:tc>
      </w:tr>
      <w:tr w:rsidR="00ED7906" w:rsidRPr="00B97320" w14:paraId="57FF12C0" w14:textId="335236A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240E540" w14:textId="06394E99" w:rsidR="00ED7906" w:rsidRPr="00896575" w:rsidRDefault="00ED7906" w:rsidP="00896575">
            <w:pPr>
              <w:spacing w:before="0" w:after="0"/>
              <w:rPr>
                <w:szCs w:val="24"/>
                <w:lang w:eastAsia="en-GB"/>
              </w:rPr>
            </w:pPr>
            <w:r w:rsidRPr="00896575">
              <w:rPr>
                <w:szCs w:val="24"/>
              </w:rPr>
              <w:t>Gong, Bo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EA7AFA7" w14:textId="5F890465"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076609" w14:textId="267A751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4073958" w14:textId="42EB3B30" w:rsidR="00ED7906" w:rsidRPr="00896575" w:rsidRDefault="00ED7906" w:rsidP="00896575">
            <w:pPr>
              <w:spacing w:before="0" w:after="0"/>
              <w:jc w:val="center"/>
              <w:rPr>
                <w:szCs w:val="24"/>
              </w:rPr>
            </w:pPr>
            <w:r w:rsidRPr="00896575">
              <w:rPr>
                <w:szCs w:val="24"/>
              </w:rPr>
              <w:t>Voter</w:t>
            </w:r>
          </w:p>
        </w:tc>
      </w:tr>
      <w:tr w:rsidR="00ED7906" w:rsidRPr="00B97320" w14:paraId="2131E00F" w14:textId="542FEA4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F7F2A43" w14:textId="554A8AFC" w:rsidR="00ED7906" w:rsidRPr="00896575" w:rsidRDefault="00ED7906" w:rsidP="00896575">
            <w:pPr>
              <w:spacing w:before="0" w:after="0"/>
              <w:rPr>
                <w:szCs w:val="24"/>
                <w:lang w:eastAsia="en-GB"/>
              </w:rPr>
            </w:pPr>
            <w:r w:rsidRPr="00896575">
              <w:rPr>
                <w:szCs w:val="24"/>
              </w:rPr>
              <w:t xml:space="preserve">Goto, </w:t>
            </w:r>
            <w:proofErr w:type="spellStart"/>
            <w:r w:rsidRPr="00896575">
              <w:rPr>
                <w:szCs w:val="24"/>
              </w:rPr>
              <w:t>Fumihide</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C85365C" w14:textId="76E4373C" w:rsidR="00ED7906" w:rsidRPr="00896575" w:rsidRDefault="00ED7906" w:rsidP="00896575">
            <w:pPr>
              <w:spacing w:before="0" w:after="0"/>
              <w:rPr>
                <w:szCs w:val="24"/>
                <w:lang w:eastAsia="en-GB"/>
              </w:rPr>
            </w:pPr>
            <w:r w:rsidRPr="00896575">
              <w:rPr>
                <w:szCs w:val="24"/>
              </w:rPr>
              <w:t>DENSO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BDCF5DA" w14:textId="2C27F43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D3B11F0" w14:textId="13D04F07" w:rsidR="00ED7906" w:rsidRPr="00896575" w:rsidRDefault="00ED7906" w:rsidP="00896575">
            <w:pPr>
              <w:spacing w:before="0" w:after="0"/>
              <w:jc w:val="center"/>
              <w:rPr>
                <w:szCs w:val="24"/>
              </w:rPr>
            </w:pPr>
            <w:r w:rsidRPr="00896575">
              <w:rPr>
                <w:szCs w:val="24"/>
              </w:rPr>
              <w:t>Voter</w:t>
            </w:r>
          </w:p>
        </w:tc>
      </w:tr>
      <w:tr w:rsidR="00ED7906" w:rsidRPr="00B97320" w14:paraId="4282E8C3" w14:textId="6E2BF8D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16D6E0D" w14:textId="397474BE" w:rsidR="00ED7906" w:rsidRPr="00896575" w:rsidRDefault="00ED7906" w:rsidP="00896575">
            <w:pPr>
              <w:spacing w:before="0" w:after="0"/>
              <w:rPr>
                <w:szCs w:val="24"/>
                <w:lang w:eastAsia="en-GB"/>
              </w:rPr>
            </w:pPr>
            <w:r w:rsidRPr="00896575">
              <w:rPr>
                <w:szCs w:val="24"/>
              </w:rPr>
              <w:t>Grandhe, Niranjan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E23B0F4" w14:textId="43AF7584"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7E10262" w14:textId="3D3C104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7F6CD24" w14:textId="4449975D" w:rsidR="00ED7906" w:rsidRPr="00896575" w:rsidRDefault="00ED7906" w:rsidP="00896575">
            <w:pPr>
              <w:spacing w:before="0" w:after="0"/>
              <w:jc w:val="center"/>
              <w:rPr>
                <w:szCs w:val="24"/>
              </w:rPr>
            </w:pPr>
            <w:r w:rsidRPr="00896575">
              <w:rPr>
                <w:szCs w:val="24"/>
              </w:rPr>
              <w:t>Voter</w:t>
            </w:r>
          </w:p>
        </w:tc>
      </w:tr>
      <w:tr w:rsidR="00ED7906" w:rsidRPr="00B97320" w14:paraId="557AAE7F" w14:textId="4228A0F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328628C" w14:textId="56409244" w:rsidR="00ED7906" w:rsidRPr="00896575" w:rsidRDefault="00ED7906" w:rsidP="00896575">
            <w:pPr>
              <w:spacing w:before="0" w:after="0"/>
              <w:rPr>
                <w:szCs w:val="24"/>
                <w:lang w:eastAsia="en-GB"/>
              </w:rPr>
            </w:pPr>
            <w:r w:rsidRPr="00896575">
              <w:rPr>
                <w:szCs w:val="24"/>
              </w:rPr>
              <w:lastRenderedPageBreak/>
              <w:t>Grigat, Michael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F59694E" w14:textId="06381F7C" w:rsidR="00ED7906" w:rsidRPr="00896575" w:rsidRDefault="00ED7906" w:rsidP="00896575">
            <w:pPr>
              <w:spacing w:before="0" w:after="0"/>
              <w:rPr>
                <w:szCs w:val="24"/>
                <w:lang w:eastAsia="en-GB"/>
              </w:rPr>
            </w:pPr>
            <w:r w:rsidRPr="00896575">
              <w:rPr>
                <w:szCs w:val="24"/>
              </w:rPr>
              <w:t>Deutsche Telekom AG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5A1E2D9" w14:textId="321C974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B4EB9E" w14:textId="0DE4B10D" w:rsidR="00ED7906" w:rsidRPr="00896575" w:rsidRDefault="00ED7906" w:rsidP="00896575">
            <w:pPr>
              <w:spacing w:before="0" w:after="0"/>
              <w:jc w:val="center"/>
              <w:rPr>
                <w:szCs w:val="24"/>
              </w:rPr>
            </w:pPr>
            <w:r w:rsidRPr="00896575">
              <w:rPr>
                <w:szCs w:val="24"/>
              </w:rPr>
              <w:t>Voter</w:t>
            </w:r>
          </w:p>
        </w:tc>
      </w:tr>
      <w:tr w:rsidR="00ED7906" w:rsidRPr="00B97320" w14:paraId="79CAC98D" w14:textId="56BFE0D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E852144" w14:textId="1968F7EC" w:rsidR="00ED7906" w:rsidRPr="00896575" w:rsidRDefault="00ED7906" w:rsidP="00896575">
            <w:pPr>
              <w:spacing w:before="0" w:after="0"/>
              <w:rPr>
                <w:szCs w:val="24"/>
                <w:lang w:eastAsia="en-GB"/>
              </w:rPr>
            </w:pPr>
            <w:r w:rsidRPr="00896575">
              <w:rPr>
                <w:szCs w:val="24"/>
              </w:rPr>
              <w:t>Grover, Jatin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45A1375" w14:textId="6AFBD50D"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017E35F" w14:textId="5A29360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A218D25" w14:textId="7A0A905E" w:rsidR="00ED7906" w:rsidRPr="00896575" w:rsidRDefault="00ED7906" w:rsidP="00896575">
            <w:pPr>
              <w:spacing w:before="0" w:after="0"/>
              <w:jc w:val="center"/>
              <w:rPr>
                <w:szCs w:val="24"/>
              </w:rPr>
            </w:pPr>
            <w:r w:rsidRPr="00896575">
              <w:rPr>
                <w:szCs w:val="24"/>
              </w:rPr>
              <w:t>Voter</w:t>
            </w:r>
          </w:p>
        </w:tc>
      </w:tr>
      <w:tr w:rsidR="00ED7906" w:rsidRPr="00B97320" w14:paraId="5BEB8EFE" w14:textId="143093A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3A327D9" w14:textId="02516096" w:rsidR="00ED7906" w:rsidRPr="00896575" w:rsidRDefault="00ED7906" w:rsidP="00896575">
            <w:pPr>
              <w:spacing w:before="0" w:after="0"/>
              <w:rPr>
                <w:szCs w:val="24"/>
                <w:lang w:eastAsia="en-GB"/>
              </w:rPr>
            </w:pPr>
            <w:r w:rsidRPr="00896575">
              <w:rPr>
                <w:szCs w:val="24"/>
              </w:rPr>
              <w:t xml:space="preserve">Gu, </w:t>
            </w:r>
            <w:proofErr w:type="spellStart"/>
            <w:r w:rsidRPr="00896575">
              <w:rPr>
                <w:szCs w:val="24"/>
              </w:rPr>
              <w:t>Jaheon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53C92F6" w14:textId="06F3067B" w:rsidR="00ED7906" w:rsidRPr="00896575" w:rsidRDefault="00ED7906" w:rsidP="00896575">
            <w:pPr>
              <w:spacing w:before="0" w:after="0"/>
              <w:rPr>
                <w:szCs w:val="24"/>
                <w:lang w:eastAsia="en-GB"/>
              </w:rPr>
            </w:pPr>
            <w:r w:rsidRPr="00896575">
              <w:rPr>
                <w:szCs w:val="24"/>
              </w:rPr>
              <w:t>Samsung Electronics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D5E6AA" w14:textId="344C41B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9CD432" w14:textId="6C815684" w:rsidR="00ED7906" w:rsidRPr="00896575" w:rsidRDefault="00ED7906" w:rsidP="00896575">
            <w:pPr>
              <w:spacing w:before="0" w:after="0"/>
              <w:jc w:val="center"/>
              <w:rPr>
                <w:szCs w:val="24"/>
              </w:rPr>
            </w:pPr>
            <w:r w:rsidRPr="00896575">
              <w:rPr>
                <w:szCs w:val="24"/>
              </w:rPr>
              <w:t>Potential Voter</w:t>
            </w:r>
          </w:p>
        </w:tc>
      </w:tr>
      <w:tr w:rsidR="00ED7906" w:rsidRPr="00B97320" w14:paraId="6CC24CD1" w14:textId="69853EE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6D98A26" w14:textId="38E1097E" w:rsidR="00ED7906" w:rsidRPr="00896575" w:rsidRDefault="00ED7906" w:rsidP="00896575">
            <w:pPr>
              <w:spacing w:before="0" w:after="0"/>
              <w:rPr>
                <w:szCs w:val="24"/>
                <w:lang w:eastAsia="en-GB"/>
              </w:rPr>
            </w:pPr>
            <w:r w:rsidRPr="00896575">
              <w:rPr>
                <w:szCs w:val="24"/>
              </w:rPr>
              <w:t xml:space="preserve">Gu, </w:t>
            </w:r>
            <w:proofErr w:type="spellStart"/>
            <w:r w:rsidRPr="00896575">
              <w:rPr>
                <w:szCs w:val="24"/>
              </w:rPr>
              <w:t>Junrong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295D8E1" w14:textId="2C35E87D" w:rsidR="00ED7906" w:rsidRPr="00896575" w:rsidRDefault="00ED7906" w:rsidP="00896575">
            <w:pPr>
              <w:spacing w:before="0" w:after="0"/>
              <w:rPr>
                <w:szCs w:val="24"/>
                <w:lang w:eastAsia="en-GB"/>
              </w:rPr>
            </w:pPr>
            <w:proofErr w:type="spellStart"/>
            <w:r w:rsidRPr="00896575">
              <w:rPr>
                <w:szCs w:val="24"/>
              </w:rPr>
              <w:t>Clourney</w:t>
            </w:r>
            <w:proofErr w:type="spellEnd"/>
            <w:r w:rsidRPr="00896575">
              <w:rPr>
                <w:szCs w:val="24"/>
              </w:rPr>
              <w:t xml:space="preserve"> Semiconductor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D0A7D49" w14:textId="2B24C25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CC1637" w14:textId="3C40C05A" w:rsidR="00ED7906" w:rsidRPr="00896575" w:rsidRDefault="00ED7906" w:rsidP="00896575">
            <w:pPr>
              <w:spacing w:before="0" w:after="0"/>
              <w:jc w:val="center"/>
              <w:rPr>
                <w:szCs w:val="24"/>
              </w:rPr>
            </w:pPr>
            <w:r w:rsidRPr="00896575">
              <w:rPr>
                <w:szCs w:val="24"/>
              </w:rPr>
              <w:t>Voter</w:t>
            </w:r>
          </w:p>
        </w:tc>
      </w:tr>
      <w:tr w:rsidR="00ED7906" w:rsidRPr="00B97320" w14:paraId="19B58C6F" w14:textId="2B7D091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509E150" w14:textId="1B200561" w:rsidR="00ED7906" w:rsidRPr="00896575" w:rsidRDefault="00ED7906" w:rsidP="00896575">
            <w:pPr>
              <w:spacing w:before="0" w:after="0"/>
              <w:rPr>
                <w:szCs w:val="24"/>
                <w:lang w:eastAsia="en-GB"/>
              </w:rPr>
            </w:pPr>
            <w:r w:rsidRPr="00896575">
              <w:rPr>
                <w:szCs w:val="24"/>
              </w:rPr>
              <w:t xml:space="preserve">Gu, </w:t>
            </w:r>
            <w:proofErr w:type="spellStart"/>
            <w:r w:rsidRPr="00896575">
              <w:rPr>
                <w:szCs w:val="24"/>
              </w:rPr>
              <w:t>Xiangxin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715AFC7" w14:textId="367B150F" w:rsidR="00ED7906" w:rsidRPr="00896575" w:rsidRDefault="00ED7906" w:rsidP="00896575">
            <w:pPr>
              <w:spacing w:before="0" w:after="0"/>
              <w:rPr>
                <w:szCs w:val="24"/>
                <w:lang w:eastAsia="en-GB"/>
              </w:rPr>
            </w:pPr>
            <w:proofErr w:type="spellStart"/>
            <w:r w:rsidRPr="00896575">
              <w:rPr>
                <w:szCs w:val="24"/>
              </w:rPr>
              <w:t>Spreadtrum</w:t>
            </w:r>
            <w:proofErr w:type="spellEnd"/>
            <w:r w:rsidRPr="00896575">
              <w:rPr>
                <w:szCs w:val="24"/>
              </w:rPr>
              <w:t xml:space="preserve"> Communications (Shanghai)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1FA9F8" w14:textId="2AE3AA7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D240F1" w14:textId="7B0FF5D7" w:rsidR="00ED7906" w:rsidRPr="00896575" w:rsidRDefault="00ED7906" w:rsidP="00896575">
            <w:pPr>
              <w:spacing w:before="0" w:after="0"/>
              <w:jc w:val="center"/>
              <w:rPr>
                <w:szCs w:val="24"/>
              </w:rPr>
            </w:pPr>
            <w:r w:rsidRPr="00896575">
              <w:rPr>
                <w:szCs w:val="24"/>
              </w:rPr>
              <w:t>Voter</w:t>
            </w:r>
          </w:p>
        </w:tc>
      </w:tr>
      <w:tr w:rsidR="00ED7906" w:rsidRPr="00B97320" w14:paraId="446801BB" w14:textId="7B12675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4D944D4" w14:textId="2E572C0C" w:rsidR="00ED7906" w:rsidRPr="00896575" w:rsidRDefault="00ED7906" w:rsidP="00896575">
            <w:pPr>
              <w:spacing w:before="0" w:after="0"/>
              <w:rPr>
                <w:szCs w:val="24"/>
                <w:lang w:eastAsia="en-GB"/>
              </w:rPr>
            </w:pPr>
            <w:r w:rsidRPr="00896575">
              <w:rPr>
                <w:szCs w:val="24"/>
              </w:rPr>
              <w:t>GUIGNARD, Romain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E32764B" w14:textId="2BE767FF" w:rsidR="00ED7906" w:rsidRPr="00896575" w:rsidRDefault="00ED7906" w:rsidP="00896575">
            <w:pPr>
              <w:spacing w:before="0" w:after="0"/>
              <w:rPr>
                <w:szCs w:val="24"/>
                <w:lang w:eastAsia="en-GB"/>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CB1465" w14:textId="678D720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C13764F" w14:textId="385C994A" w:rsidR="00ED7906" w:rsidRPr="00896575" w:rsidRDefault="00ED7906" w:rsidP="00896575">
            <w:pPr>
              <w:spacing w:before="0" w:after="0"/>
              <w:jc w:val="center"/>
              <w:rPr>
                <w:szCs w:val="24"/>
              </w:rPr>
            </w:pPr>
            <w:r w:rsidRPr="00896575">
              <w:rPr>
                <w:szCs w:val="24"/>
              </w:rPr>
              <w:t>Voter</w:t>
            </w:r>
          </w:p>
        </w:tc>
      </w:tr>
      <w:tr w:rsidR="00ED7906" w:rsidRPr="00B97320" w14:paraId="627D18F5" w14:textId="61AE785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51747DC" w14:textId="53717370" w:rsidR="00ED7906" w:rsidRPr="00896575" w:rsidRDefault="00ED7906" w:rsidP="00896575">
            <w:pPr>
              <w:spacing w:before="0" w:after="0"/>
              <w:rPr>
                <w:szCs w:val="24"/>
                <w:lang w:eastAsia="en-GB"/>
              </w:rPr>
            </w:pPr>
            <w:r w:rsidRPr="00896575">
              <w:rPr>
                <w:szCs w:val="24"/>
              </w:rPr>
              <w:t>Guo, Jing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92CB676" w14:textId="42667B6F"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7F3E64" w14:textId="709A32C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D4C3C15" w14:textId="669BEEBD" w:rsidR="00ED7906" w:rsidRPr="00896575" w:rsidRDefault="00ED7906" w:rsidP="00896575">
            <w:pPr>
              <w:spacing w:before="0" w:after="0"/>
              <w:jc w:val="center"/>
              <w:rPr>
                <w:szCs w:val="24"/>
              </w:rPr>
            </w:pPr>
            <w:r w:rsidRPr="00896575">
              <w:rPr>
                <w:szCs w:val="24"/>
              </w:rPr>
              <w:t>Voter</w:t>
            </w:r>
          </w:p>
        </w:tc>
      </w:tr>
      <w:tr w:rsidR="00ED7906" w:rsidRPr="00B97320" w14:paraId="46EA117A" w14:textId="70A9E99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4334E76" w14:textId="0722A3B4" w:rsidR="00ED7906" w:rsidRPr="00896575" w:rsidRDefault="00ED7906" w:rsidP="00896575">
            <w:pPr>
              <w:spacing w:before="0" w:after="0"/>
              <w:rPr>
                <w:szCs w:val="24"/>
                <w:lang w:eastAsia="en-GB"/>
              </w:rPr>
            </w:pPr>
            <w:r w:rsidRPr="00896575">
              <w:rPr>
                <w:szCs w:val="24"/>
              </w:rPr>
              <w:t>Guo, Yuchen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F55EE70" w14:textId="56EED81A"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DBDABF" w14:textId="23E541A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73185A" w14:textId="2D136B59" w:rsidR="00ED7906" w:rsidRPr="00896575" w:rsidRDefault="00ED7906" w:rsidP="00896575">
            <w:pPr>
              <w:spacing w:before="0" w:after="0"/>
              <w:jc w:val="center"/>
              <w:rPr>
                <w:szCs w:val="24"/>
              </w:rPr>
            </w:pPr>
            <w:r w:rsidRPr="00896575">
              <w:rPr>
                <w:szCs w:val="24"/>
              </w:rPr>
              <w:t>Voter</w:t>
            </w:r>
          </w:p>
        </w:tc>
      </w:tr>
      <w:tr w:rsidR="00ED7906" w:rsidRPr="00B97320" w14:paraId="013A7AE2" w14:textId="777A0E1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CAD590D" w14:textId="5D09EF1A" w:rsidR="00ED7906" w:rsidRPr="00896575" w:rsidRDefault="00ED7906" w:rsidP="00896575">
            <w:pPr>
              <w:spacing w:before="0" w:after="0"/>
              <w:rPr>
                <w:szCs w:val="24"/>
                <w:lang w:eastAsia="en-GB"/>
              </w:rPr>
            </w:pPr>
            <w:r w:rsidRPr="00896575">
              <w:rPr>
                <w:szCs w:val="24"/>
              </w:rPr>
              <w:t>Guo, Zheng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13E187F" w14:textId="61269402" w:rsidR="00ED7906" w:rsidRPr="00896575" w:rsidRDefault="00ED7906" w:rsidP="00896575">
            <w:pPr>
              <w:spacing w:before="0" w:after="0"/>
              <w:rPr>
                <w:szCs w:val="24"/>
                <w:lang w:eastAsia="en-GB"/>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72B1C0D" w14:textId="2008E93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7B3038" w14:textId="10E7D0AE" w:rsidR="00ED7906" w:rsidRPr="00896575" w:rsidRDefault="00ED7906" w:rsidP="00896575">
            <w:pPr>
              <w:spacing w:before="0" w:after="0"/>
              <w:jc w:val="center"/>
              <w:rPr>
                <w:szCs w:val="24"/>
              </w:rPr>
            </w:pPr>
            <w:r w:rsidRPr="00896575">
              <w:rPr>
                <w:szCs w:val="24"/>
              </w:rPr>
              <w:t>Voter</w:t>
            </w:r>
          </w:p>
        </w:tc>
      </w:tr>
      <w:tr w:rsidR="00ED7906" w:rsidRPr="00B97320" w14:paraId="61AC0BB8" w14:textId="30F5A01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B88D99D" w14:textId="283D53B1" w:rsidR="00ED7906" w:rsidRPr="00896575" w:rsidRDefault="00ED7906" w:rsidP="00896575">
            <w:pPr>
              <w:spacing w:before="0" w:after="0"/>
              <w:rPr>
                <w:szCs w:val="24"/>
                <w:lang w:eastAsia="en-GB"/>
              </w:rPr>
            </w:pPr>
            <w:r w:rsidRPr="00896575">
              <w:rPr>
                <w:szCs w:val="24"/>
              </w:rPr>
              <w:t>Guo, Ziyang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C1127A4" w14:textId="53C074C8"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BD0ACA8" w14:textId="194D017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A0BAB0F" w14:textId="3A3CE4ED" w:rsidR="00ED7906" w:rsidRPr="00896575" w:rsidRDefault="00ED7906" w:rsidP="00896575">
            <w:pPr>
              <w:spacing w:before="0" w:after="0"/>
              <w:jc w:val="center"/>
              <w:rPr>
                <w:szCs w:val="24"/>
              </w:rPr>
            </w:pPr>
            <w:r w:rsidRPr="00896575">
              <w:rPr>
                <w:szCs w:val="24"/>
              </w:rPr>
              <w:t>Voter</w:t>
            </w:r>
          </w:p>
        </w:tc>
      </w:tr>
      <w:tr w:rsidR="00ED7906" w:rsidRPr="00B97320" w14:paraId="2C9E71F3" w14:textId="0CAE3F5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04A817D" w14:textId="4D273DA0" w:rsidR="00ED7906" w:rsidRPr="00896575" w:rsidRDefault="00ED7906" w:rsidP="00896575">
            <w:pPr>
              <w:spacing w:before="0" w:after="0"/>
              <w:rPr>
                <w:szCs w:val="24"/>
                <w:lang w:eastAsia="en-GB"/>
              </w:rPr>
            </w:pPr>
            <w:r w:rsidRPr="00896575">
              <w:rPr>
                <w:szCs w:val="24"/>
              </w:rPr>
              <w:t>Gupta, Ankit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556649C" w14:textId="757401AE" w:rsidR="00ED7906" w:rsidRPr="00896575" w:rsidRDefault="00ED7906" w:rsidP="00896575">
            <w:pPr>
              <w:spacing w:before="0" w:after="0"/>
              <w:rPr>
                <w:szCs w:val="24"/>
                <w:lang w:eastAsia="en-GB"/>
              </w:rPr>
            </w:pPr>
            <w:r w:rsidRPr="00896575">
              <w:rPr>
                <w:szCs w:val="24"/>
              </w:rPr>
              <w:t>NXP Semiconductor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5F9195" w14:textId="7E71794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C07467" w14:textId="624594FE" w:rsidR="00ED7906" w:rsidRPr="00896575" w:rsidRDefault="00ED7906" w:rsidP="00896575">
            <w:pPr>
              <w:spacing w:before="0" w:after="0"/>
              <w:jc w:val="center"/>
              <w:rPr>
                <w:szCs w:val="24"/>
              </w:rPr>
            </w:pPr>
            <w:r w:rsidRPr="00896575">
              <w:rPr>
                <w:szCs w:val="24"/>
              </w:rPr>
              <w:t>Aspirant</w:t>
            </w:r>
          </w:p>
        </w:tc>
      </w:tr>
      <w:tr w:rsidR="00ED7906" w:rsidRPr="00B97320" w14:paraId="40033F78" w14:textId="593E42B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58637CA" w14:textId="2271C125" w:rsidR="00ED7906" w:rsidRPr="00896575" w:rsidRDefault="00ED7906" w:rsidP="00896575">
            <w:pPr>
              <w:spacing w:before="0" w:after="0"/>
              <w:rPr>
                <w:szCs w:val="24"/>
                <w:lang w:eastAsia="en-GB"/>
              </w:rPr>
            </w:pPr>
            <w:r w:rsidRPr="00896575">
              <w:rPr>
                <w:szCs w:val="24"/>
              </w:rPr>
              <w:t>Gupta, Binita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9172949" w14:textId="010B7F5D"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AB9786" w14:textId="3121BAD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491981B" w14:textId="760ADDAB" w:rsidR="00ED7906" w:rsidRPr="00896575" w:rsidRDefault="00ED7906" w:rsidP="00896575">
            <w:pPr>
              <w:spacing w:before="0" w:after="0"/>
              <w:jc w:val="center"/>
              <w:rPr>
                <w:szCs w:val="24"/>
              </w:rPr>
            </w:pPr>
            <w:r w:rsidRPr="00896575">
              <w:rPr>
                <w:szCs w:val="24"/>
              </w:rPr>
              <w:t>Voter</w:t>
            </w:r>
          </w:p>
        </w:tc>
      </w:tr>
      <w:tr w:rsidR="00ED7906" w:rsidRPr="00B97320" w14:paraId="5973C7A2" w14:textId="20851DC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7A6BF66" w14:textId="19E6DA9A" w:rsidR="00ED7906" w:rsidRPr="00896575" w:rsidRDefault="00ED7906" w:rsidP="00896575">
            <w:pPr>
              <w:spacing w:before="0" w:after="0"/>
              <w:rPr>
                <w:szCs w:val="24"/>
                <w:lang w:eastAsia="en-GB"/>
              </w:rPr>
            </w:pPr>
            <w:r w:rsidRPr="00896575">
              <w:rPr>
                <w:szCs w:val="24"/>
              </w:rPr>
              <w:t>Gupta, Raghvendra</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3099FF8" w14:textId="485D1059"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D12553" w14:textId="35490E5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D4FAB8" w14:textId="4EB7B137" w:rsidR="00ED7906" w:rsidRPr="00896575" w:rsidRDefault="00ED7906" w:rsidP="00896575">
            <w:pPr>
              <w:spacing w:before="0" w:after="0"/>
              <w:jc w:val="center"/>
              <w:rPr>
                <w:szCs w:val="24"/>
              </w:rPr>
            </w:pPr>
            <w:r w:rsidRPr="00896575">
              <w:rPr>
                <w:szCs w:val="24"/>
              </w:rPr>
              <w:t>Potential Voter</w:t>
            </w:r>
          </w:p>
        </w:tc>
      </w:tr>
      <w:tr w:rsidR="00ED7906" w:rsidRPr="00B97320" w14:paraId="75E69316" w14:textId="5EA335F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9BE8611" w14:textId="781658C1" w:rsidR="00ED7906" w:rsidRPr="00896575" w:rsidRDefault="00ED7906" w:rsidP="00896575">
            <w:pPr>
              <w:spacing w:before="0" w:after="0"/>
              <w:rPr>
                <w:szCs w:val="24"/>
                <w:lang w:eastAsia="en-GB"/>
              </w:rPr>
            </w:pPr>
            <w:proofErr w:type="spellStart"/>
            <w:r w:rsidRPr="00896575">
              <w:rPr>
                <w:szCs w:val="24"/>
              </w:rPr>
              <w:t>gutierrez</w:t>
            </w:r>
            <w:proofErr w:type="spellEnd"/>
            <w:r w:rsidRPr="00896575">
              <w:rPr>
                <w:szCs w:val="24"/>
              </w:rPr>
              <w:t xml:space="preserve">, </w:t>
            </w:r>
            <w:proofErr w:type="spellStart"/>
            <w:r w:rsidRPr="00896575">
              <w:rPr>
                <w:szCs w:val="24"/>
              </w:rPr>
              <w:t>luis</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D2A0974" w14:textId="0C57D2C9"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619C081" w14:textId="203E277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5B2040" w14:textId="0B7BB2EE" w:rsidR="00ED7906" w:rsidRPr="00896575" w:rsidRDefault="00ED7906" w:rsidP="00896575">
            <w:pPr>
              <w:spacing w:before="0" w:after="0"/>
              <w:jc w:val="center"/>
              <w:rPr>
                <w:szCs w:val="24"/>
              </w:rPr>
            </w:pPr>
            <w:r w:rsidRPr="00896575">
              <w:rPr>
                <w:szCs w:val="24"/>
              </w:rPr>
              <w:t>Voter</w:t>
            </w:r>
          </w:p>
        </w:tc>
      </w:tr>
      <w:tr w:rsidR="00ED7906" w:rsidRPr="00B97320" w14:paraId="6336C9DA" w14:textId="60F0FBF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9A5A2F0" w14:textId="238C13A1" w:rsidR="00ED7906" w:rsidRPr="00896575" w:rsidRDefault="00ED7906" w:rsidP="00896575">
            <w:pPr>
              <w:spacing w:before="0" w:after="0"/>
              <w:rPr>
                <w:szCs w:val="24"/>
                <w:lang w:eastAsia="en-GB"/>
              </w:rPr>
            </w:pPr>
            <w:r w:rsidRPr="00896575">
              <w:rPr>
                <w:szCs w:val="24"/>
              </w:rPr>
              <w:t xml:space="preserve">Ha, </w:t>
            </w:r>
            <w:proofErr w:type="spellStart"/>
            <w:r w:rsidRPr="00896575">
              <w:rPr>
                <w:szCs w:val="24"/>
              </w:rPr>
              <w:t>Taeyoung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268930C" w14:textId="4FD9BFAF" w:rsidR="00ED7906" w:rsidRPr="00896575" w:rsidRDefault="00ED7906" w:rsidP="00896575">
            <w:pPr>
              <w:spacing w:before="0" w:after="0"/>
              <w:rPr>
                <w:szCs w:val="24"/>
                <w:lang w:eastAsia="en-GB"/>
              </w:rPr>
            </w:pPr>
            <w:r w:rsidRPr="00896575">
              <w:rPr>
                <w:szCs w:val="24"/>
              </w:rPr>
              <w:t>Samsung Electronics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CFCDA99" w14:textId="6F9B7F41"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7FED580" w14:textId="3B6DC2EB" w:rsidR="00ED7906" w:rsidRPr="00896575" w:rsidRDefault="00ED7906" w:rsidP="00896575">
            <w:pPr>
              <w:spacing w:before="0" w:after="0"/>
              <w:jc w:val="center"/>
              <w:rPr>
                <w:szCs w:val="24"/>
              </w:rPr>
            </w:pPr>
            <w:r w:rsidRPr="00896575">
              <w:rPr>
                <w:szCs w:val="24"/>
              </w:rPr>
              <w:t>Voter</w:t>
            </w:r>
          </w:p>
        </w:tc>
      </w:tr>
      <w:tr w:rsidR="00ED7906" w:rsidRPr="00B97320" w14:paraId="6C7BFC85" w14:textId="26514DC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7EA8A55" w14:textId="7CDB9732" w:rsidR="00ED7906" w:rsidRPr="00896575" w:rsidRDefault="00ED7906" w:rsidP="00896575">
            <w:pPr>
              <w:spacing w:before="0" w:after="0"/>
              <w:rPr>
                <w:szCs w:val="24"/>
                <w:lang w:eastAsia="en-GB"/>
              </w:rPr>
            </w:pPr>
            <w:r w:rsidRPr="00896575">
              <w:rPr>
                <w:szCs w:val="24"/>
              </w:rPr>
              <w:t>Haasz, Jodi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BC9CC6D" w14:textId="0F44539A" w:rsidR="00ED7906" w:rsidRPr="00896575" w:rsidRDefault="00ED7906" w:rsidP="00896575">
            <w:pPr>
              <w:spacing w:before="0" w:after="0"/>
              <w:rPr>
                <w:szCs w:val="24"/>
                <w:lang w:eastAsia="en-GB"/>
              </w:rPr>
            </w:pPr>
            <w:r w:rsidRPr="00896575">
              <w:rPr>
                <w:szCs w:val="24"/>
              </w:rPr>
              <w:t>IEEE Standards Association (IEEE-SA)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D084B6D" w14:textId="4B47E6EE"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8212FDF" w14:textId="207303D7" w:rsidR="00ED7906" w:rsidRPr="00896575" w:rsidRDefault="00ED7906" w:rsidP="00896575">
            <w:pPr>
              <w:spacing w:before="0" w:after="0"/>
              <w:jc w:val="center"/>
              <w:rPr>
                <w:szCs w:val="24"/>
              </w:rPr>
            </w:pPr>
            <w:r w:rsidRPr="00896575">
              <w:rPr>
                <w:szCs w:val="24"/>
              </w:rPr>
              <w:t>Non-Voter</w:t>
            </w:r>
          </w:p>
        </w:tc>
      </w:tr>
      <w:tr w:rsidR="00ED7906" w:rsidRPr="00B97320" w14:paraId="080A4F46" w14:textId="4C36456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B9366F6" w14:textId="77671E9A" w:rsidR="00ED7906" w:rsidRPr="00896575" w:rsidRDefault="00ED7906" w:rsidP="00896575">
            <w:pPr>
              <w:spacing w:before="0" w:after="0"/>
              <w:rPr>
                <w:szCs w:val="24"/>
                <w:lang w:eastAsia="en-GB"/>
              </w:rPr>
            </w:pPr>
            <w:r w:rsidRPr="00896575">
              <w:rPr>
                <w:szCs w:val="24"/>
              </w:rPr>
              <w:t>Haider, Muhammad Kumail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0E1D3E5" w14:textId="4A0DEF6F" w:rsidR="00ED7906" w:rsidRPr="00896575" w:rsidRDefault="00ED7906" w:rsidP="00896575">
            <w:pPr>
              <w:spacing w:before="0" w:after="0"/>
              <w:rPr>
                <w:szCs w:val="24"/>
                <w:lang w:eastAsia="en-GB"/>
              </w:rPr>
            </w:pPr>
            <w:r w:rsidRPr="00896575">
              <w:rPr>
                <w:szCs w:val="24"/>
              </w:rPr>
              <w:t>Meta Platforms,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0F9DB49" w14:textId="13A747F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11F7AE" w14:textId="1380DC59" w:rsidR="00ED7906" w:rsidRPr="00896575" w:rsidRDefault="00ED7906" w:rsidP="00896575">
            <w:pPr>
              <w:spacing w:before="0" w:after="0"/>
              <w:jc w:val="center"/>
              <w:rPr>
                <w:szCs w:val="24"/>
              </w:rPr>
            </w:pPr>
            <w:r w:rsidRPr="00896575">
              <w:rPr>
                <w:szCs w:val="24"/>
              </w:rPr>
              <w:t>Voter</w:t>
            </w:r>
          </w:p>
        </w:tc>
      </w:tr>
      <w:tr w:rsidR="00ED7906" w:rsidRPr="00B97320" w14:paraId="77092020" w14:textId="2157B7F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E8FD67F" w14:textId="51920159" w:rsidR="00ED7906" w:rsidRPr="00896575" w:rsidRDefault="00ED7906" w:rsidP="00896575">
            <w:pPr>
              <w:spacing w:before="0" w:after="0"/>
              <w:rPr>
                <w:szCs w:val="24"/>
                <w:lang w:eastAsia="en-GB"/>
              </w:rPr>
            </w:pPr>
            <w:r w:rsidRPr="00896575">
              <w:rPr>
                <w:szCs w:val="24"/>
              </w:rPr>
              <w:t>Halasz, David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F24841A" w14:textId="6AB51290" w:rsidR="00ED7906" w:rsidRPr="00896575" w:rsidRDefault="00ED7906" w:rsidP="00896575">
            <w:pPr>
              <w:spacing w:before="0" w:after="0"/>
              <w:rPr>
                <w:szCs w:val="24"/>
                <w:lang w:eastAsia="en-GB"/>
              </w:rPr>
            </w:pPr>
            <w:r w:rsidRPr="00896575">
              <w:rPr>
                <w:szCs w:val="24"/>
              </w:rPr>
              <w:t>Morse Micro</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8102D32" w14:textId="3F95FFD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D3830FA" w14:textId="7885D484" w:rsidR="00ED7906" w:rsidRPr="00896575" w:rsidRDefault="00ED7906" w:rsidP="00896575">
            <w:pPr>
              <w:spacing w:before="0" w:after="0"/>
              <w:jc w:val="center"/>
              <w:rPr>
                <w:szCs w:val="24"/>
              </w:rPr>
            </w:pPr>
            <w:r w:rsidRPr="00896575">
              <w:rPr>
                <w:szCs w:val="24"/>
              </w:rPr>
              <w:t>Voter</w:t>
            </w:r>
          </w:p>
        </w:tc>
      </w:tr>
      <w:tr w:rsidR="00ED7906" w:rsidRPr="00B97320" w14:paraId="5A4DCE56" w14:textId="2FBBC8E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4226A7B" w14:textId="4136C93C" w:rsidR="00ED7906" w:rsidRPr="00896575" w:rsidRDefault="00ED7906" w:rsidP="00896575">
            <w:pPr>
              <w:spacing w:before="0" w:after="0"/>
              <w:rPr>
                <w:szCs w:val="24"/>
                <w:lang w:eastAsia="en-GB"/>
              </w:rPr>
            </w:pPr>
            <w:r w:rsidRPr="00896575">
              <w:rPr>
                <w:szCs w:val="24"/>
              </w:rPr>
              <w:t>Hamilton, Mark</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75BB818" w14:textId="6DD2D13F" w:rsidR="00ED7906" w:rsidRPr="00896575" w:rsidRDefault="00ED7906" w:rsidP="00896575">
            <w:pPr>
              <w:spacing w:before="0" w:after="0"/>
              <w:rPr>
                <w:szCs w:val="24"/>
                <w:lang w:eastAsia="en-GB"/>
              </w:rPr>
            </w:pPr>
            <w:r w:rsidRPr="00896575">
              <w:rPr>
                <w:szCs w:val="24"/>
              </w:rPr>
              <w:t>Ruckus/CommScope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A965CC6" w14:textId="4BB23E8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1716D7" w14:textId="101640A0" w:rsidR="00ED7906" w:rsidRPr="00896575" w:rsidRDefault="00ED7906" w:rsidP="00896575">
            <w:pPr>
              <w:spacing w:before="0" w:after="0"/>
              <w:jc w:val="center"/>
              <w:rPr>
                <w:szCs w:val="24"/>
              </w:rPr>
            </w:pPr>
            <w:r w:rsidRPr="00896575">
              <w:rPr>
                <w:szCs w:val="24"/>
              </w:rPr>
              <w:t>Voter</w:t>
            </w:r>
          </w:p>
        </w:tc>
      </w:tr>
      <w:tr w:rsidR="00ED7906" w:rsidRPr="00B97320" w14:paraId="5AF7606E" w14:textId="5AD4168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5F19B52" w14:textId="40BA03B4" w:rsidR="00ED7906" w:rsidRPr="00896575" w:rsidRDefault="00ED7906" w:rsidP="00896575">
            <w:pPr>
              <w:spacing w:before="0" w:after="0"/>
              <w:rPr>
                <w:szCs w:val="24"/>
                <w:lang w:eastAsia="en-GB"/>
              </w:rPr>
            </w:pPr>
            <w:r w:rsidRPr="00896575">
              <w:rPr>
                <w:szCs w:val="24"/>
              </w:rPr>
              <w:t>HAN, DONG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0E09013" w14:textId="3B2CF877"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0FB713B" w14:textId="4744D2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5717D35" w14:textId="364D9B6D" w:rsidR="00ED7906" w:rsidRPr="00896575" w:rsidRDefault="00ED7906" w:rsidP="00896575">
            <w:pPr>
              <w:spacing w:before="0" w:after="0"/>
              <w:jc w:val="center"/>
              <w:rPr>
                <w:szCs w:val="24"/>
              </w:rPr>
            </w:pPr>
            <w:r w:rsidRPr="00896575">
              <w:rPr>
                <w:szCs w:val="24"/>
              </w:rPr>
              <w:t>Aspirant</w:t>
            </w:r>
          </w:p>
        </w:tc>
      </w:tr>
      <w:tr w:rsidR="00ED7906" w:rsidRPr="00B97320" w14:paraId="72215D18" w14:textId="3DDD224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F3B4B3A" w14:textId="5A506D47" w:rsidR="00ED7906" w:rsidRPr="00896575" w:rsidRDefault="00ED7906" w:rsidP="00896575">
            <w:pPr>
              <w:spacing w:before="0" w:after="0"/>
              <w:rPr>
                <w:szCs w:val="24"/>
                <w:lang w:eastAsia="en-GB"/>
              </w:rPr>
            </w:pPr>
            <w:r w:rsidRPr="00896575">
              <w:rPr>
                <w:szCs w:val="24"/>
              </w:rPr>
              <w:t>Han, Jin-Kyu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0C1E629" w14:textId="0CF3C9DA"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C79EA40" w14:textId="7F93755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7782D2B" w14:textId="5709F0A2" w:rsidR="00ED7906" w:rsidRPr="00896575" w:rsidRDefault="00ED7906" w:rsidP="00896575">
            <w:pPr>
              <w:spacing w:before="0" w:after="0"/>
              <w:jc w:val="center"/>
              <w:rPr>
                <w:szCs w:val="24"/>
              </w:rPr>
            </w:pPr>
            <w:r w:rsidRPr="00896575">
              <w:rPr>
                <w:szCs w:val="24"/>
              </w:rPr>
              <w:t>Potential Voter</w:t>
            </w:r>
          </w:p>
        </w:tc>
      </w:tr>
      <w:tr w:rsidR="00ED7906" w:rsidRPr="00B97320" w14:paraId="5F0E07FB" w14:textId="0869B9B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4FD4B2F" w14:textId="33616945" w:rsidR="00ED7906" w:rsidRPr="00896575" w:rsidRDefault="00ED7906" w:rsidP="00896575">
            <w:pPr>
              <w:spacing w:before="0" w:after="0"/>
              <w:rPr>
                <w:szCs w:val="24"/>
                <w:lang w:eastAsia="en-GB"/>
              </w:rPr>
            </w:pPr>
            <w:r w:rsidRPr="00896575">
              <w:rPr>
                <w:szCs w:val="24"/>
              </w:rPr>
              <w:t>HAN, Xiao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43A03B3" w14:textId="3B103D8E"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103DFC8" w14:textId="791640F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B076FCF" w14:textId="65C7D990" w:rsidR="00ED7906" w:rsidRPr="00896575" w:rsidRDefault="00ED7906" w:rsidP="00896575">
            <w:pPr>
              <w:spacing w:before="0" w:after="0"/>
              <w:jc w:val="center"/>
              <w:rPr>
                <w:szCs w:val="24"/>
              </w:rPr>
            </w:pPr>
            <w:r w:rsidRPr="00896575">
              <w:rPr>
                <w:szCs w:val="24"/>
              </w:rPr>
              <w:t>Voter</w:t>
            </w:r>
          </w:p>
        </w:tc>
      </w:tr>
      <w:tr w:rsidR="00ED7906" w:rsidRPr="00B97320" w14:paraId="0B38CD87" w14:textId="4759447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8550612" w14:textId="3EF2573C" w:rsidR="00ED7906" w:rsidRPr="00896575" w:rsidRDefault="00ED7906" w:rsidP="00896575">
            <w:pPr>
              <w:spacing w:before="0" w:after="0"/>
              <w:rPr>
                <w:szCs w:val="24"/>
                <w:lang w:eastAsia="en-GB"/>
              </w:rPr>
            </w:pPr>
            <w:proofErr w:type="spellStart"/>
            <w:r w:rsidRPr="00896575">
              <w:rPr>
                <w:szCs w:val="24"/>
              </w:rPr>
              <w:t>Handte</w:t>
            </w:r>
            <w:proofErr w:type="spellEnd"/>
            <w:r w:rsidRPr="00896575">
              <w:rPr>
                <w:szCs w:val="24"/>
              </w:rPr>
              <w:t>, Thomas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0D6AADF" w14:textId="72095E2E" w:rsidR="00ED7906" w:rsidRPr="00896575" w:rsidRDefault="00ED7906" w:rsidP="00896575">
            <w:pPr>
              <w:spacing w:before="0" w:after="0"/>
              <w:rPr>
                <w:szCs w:val="24"/>
                <w:lang w:eastAsia="en-GB"/>
              </w:rPr>
            </w:pPr>
            <w:r w:rsidRPr="00896575">
              <w:rPr>
                <w:szCs w:val="24"/>
              </w:rPr>
              <w:t>Sony Group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F4CCE9" w14:textId="6C6EEC3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A49B7E" w14:textId="7667F9C6" w:rsidR="00ED7906" w:rsidRPr="00896575" w:rsidRDefault="00ED7906" w:rsidP="00896575">
            <w:pPr>
              <w:spacing w:before="0" w:after="0"/>
              <w:jc w:val="center"/>
              <w:rPr>
                <w:szCs w:val="24"/>
              </w:rPr>
            </w:pPr>
            <w:r w:rsidRPr="00896575">
              <w:rPr>
                <w:szCs w:val="24"/>
              </w:rPr>
              <w:t>Voter</w:t>
            </w:r>
          </w:p>
        </w:tc>
      </w:tr>
      <w:tr w:rsidR="00ED7906" w:rsidRPr="00B97320" w14:paraId="3093DACC" w14:textId="33EDF9D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D315996" w14:textId="0DE62961" w:rsidR="00ED7906" w:rsidRPr="00896575" w:rsidRDefault="00ED7906" w:rsidP="00896575">
            <w:pPr>
              <w:spacing w:before="0" w:after="0"/>
              <w:rPr>
                <w:szCs w:val="24"/>
                <w:lang w:eastAsia="en-GB"/>
              </w:rPr>
            </w:pPr>
            <w:proofErr w:type="spellStart"/>
            <w:r w:rsidRPr="00896575">
              <w:rPr>
                <w:szCs w:val="24"/>
              </w:rPr>
              <w:t>Hangbin</w:t>
            </w:r>
            <w:proofErr w:type="spellEnd"/>
            <w:r w:rsidRPr="00896575">
              <w:rPr>
                <w:szCs w:val="24"/>
              </w:rPr>
              <w:t>, Zhao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946830C" w14:textId="51CE18DF" w:rsidR="00ED7906" w:rsidRPr="00896575" w:rsidRDefault="00ED7906" w:rsidP="00896575">
            <w:pPr>
              <w:spacing w:before="0" w:after="0"/>
              <w:rPr>
                <w:szCs w:val="24"/>
                <w:lang w:eastAsia="en-GB"/>
              </w:rPr>
            </w:pPr>
            <w:r w:rsidRPr="00896575">
              <w:rPr>
                <w:szCs w:val="24"/>
              </w:rPr>
              <w:t>China Mobile (Hangzhou) Information Technology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49C2C4" w14:textId="6A9D0A69"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B9617AD" w14:textId="25A55176" w:rsidR="00ED7906" w:rsidRPr="00896575" w:rsidRDefault="00ED7906" w:rsidP="00896575">
            <w:pPr>
              <w:spacing w:before="0" w:after="0"/>
              <w:jc w:val="center"/>
              <w:rPr>
                <w:szCs w:val="24"/>
              </w:rPr>
            </w:pPr>
            <w:r w:rsidRPr="00896575">
              <w:rPr>
                <w:szCs w:val="24"/>
              </w:rPr>
              <w:t>Voter</w:t>
            </w:r>
          </w:p>
        </w:tc>
      </w:tr>
      <w:tr w:rsidR="00ED7906" w:rsidRPr="00B97320" w14:paraId="7B45CE00" w14:textId="581723A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33D9A47" w14:textId="5232E43F" w:rsidR="00ED7906" w:rsidRPr="00896575" w:rsidRDefault="00ED7906" w:rsidP="00896575">
            <w:pPr>
              <w:spacing w:before="0" w:after="0"/>
              <w:rPr>
                <w:szCs w:val="24"/>
                <w:lang w:eastAsia="en-GB"/>
              </w:rPr>
            </w:pPr>
            <w:r w:rsidRPr="00896575">
              <w:rPr>
                <w:szCs w:val="24"/>
              </w:rPr>
              <w:t>Hansen, Christopher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D546B49" w14:textId="056B3090" w:rsidR="00ED7906" w:rsidRPr="00896575" w:rsidRDefault="00ED7906" w:rsidP="00896575">
            <w:pPr>
              <w:spacing w:before="0" w:after="0"/>
              <w:rPr>
                <w:szCs w:val="24"/>
                <w:lang w:eastAsia="en-GB"/>
              </w:rPr>
            </w:pPr>
            <w:r w:rsidRPr="00896575">
              <w:rPr>
                <w:szCs w:val="24"/>
              </w:rPr>
              <w:t>Covariant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D59270" w14:textId="7C32B87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ABEEB40" w14:textId="40DB70E4" w:rsidR="00ED7906" w:rsidRPr="00896575" w:rsidRDefault="00ED7906" w:rsidP="00896575">
            <w:pPr>
              <w:spacing w:before="0" w:after="0"/>
              <w:jc w:val="center"/>
              <w:rPr>
                <w:szCs w:val="24"/>
              </w:rPr>
            </w:pPr>
            <w:r w:rsidRPr="00896575">
              <w:rPr>
                <w:szCs w:val="24"/>
              </w:rPr>
              <w:t>Voter</w:t>
            </w:r>
          </w:p>
        </w:tc>
      </w:tr>
      <w:tr w:rsidR="00ED7906" w:rsidRPr="00B97320" w14:paraId="5729980C" w14:textId="5953B13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FFCD4B4" w14:textId="3D86B591" w:rsidR="00ED7906" w:rsidRPr="00896575" w:rsidRDefault="00ED7906" w:rsidP="00896575">
            <w:pPr>
              <w:spacing w:before="0" w:after="0"/>
              <w:rPr>
                <w:szCs w:val="24"/>
                <w:lang w:eastAsia="en-GB"/>
              </w:rPr>
            </w:pPr>
            <w:r w:rsidRPr="00896575">
              <w:rPr>
                <w:szCs w:val="24"/>
              </w:rPr>
              <w:t>Harkins, Daniel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178DD39" w14:textId="73F0543D" w:rsidR="00ED7906" w:rsidRPr="00896575" w:rsidRDefault="00ED7906" w:rsidP="00896575">
            <w:pPr>
              <w:spacing w:before="0" w:after="0"/>
              <w:rPr>
                <w:szCs w:val="24"/>
                <w:lang w:eastAsia="en-GB"/>
              </w:rPr>
            </w:pPr>
            <w:r w:rsidRPr="00896575">
              <w:rPr>
                <w:szCs w:val="24"/>
              </w:rPr>
              <w:t>Hewlett Packard Enterprise (Aruba Networks)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DDA7829" w14:textId="65DC9CD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C2894E" w14:textId="5B791D72" w:rsidR="00ED7906" w:rsidRPr="00896575" w:rsidRDefault="00ED7906" w:rsidP="00896575">
            <w:pPr>
              <w:spacing w:before="0" w:after="0"/>
              <w:jc w:val="center"/>
              <w:rPr>
                <w:szCs w:val="24"/>
              </w:rPr>
            </w:pPr>
            <w:r w:rsidRPr="00896575">
              <w:rPr>
                <w:szCs w:val="24"/>
              </w:rPr>
              <w:t>Voter</w:t>
            </w:r>
          </w:p>
        </w:tc>
      </w:tr>
      <w:tr w:rsidR="00ED7906" w:rsidRPr="00B97320" w14:paraId="7CDB6526" w14:textId="141A7EF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1BAF041" w14:textId="506B939A" w:rsidR="00ED7906" w:rsidRPr="00896575" w:rsidRDefault="00ED7906" w:rsidP="00896575">
            <w:pPr>
              <w:spacing w:before="0" w:after="0"/>
              <w:rPr>
                <w:szCs w:val="24"/>
                <w:lang w:eastAsia="en-GB"/>
              </w:rPr>
            </w:pPr>
            <w:r w:rsidRPr="00896575">
              <w:rPr>
                <w:szCs w:val="24"/>
              </w:rPr>
              <w:t>Hart, Brian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B9FDD09" w14:textId="4A0A5815"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422C44" w14:textId="09E1EF0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7863095" w14:textId="3B9AB6E1" w:rsidR="00ED7906" w:rsidRPr="00896575" w:rsidRDefault="00ED7906" w:rsidP="00896575">
            <w:pPr>
              <w:spacing w:before="0" w:after="0"/>
              <w:jc w:val="center"/>
              <w:rPr>
                <w:szCs w:val="24"/>
              </w:rPr>
            </w:pPr>
            <w:r w:rsidRPr="00896575">
              <w:rPr>
                <w:szCs w:val="24"/>
              </w:rPr>
              <w:t>Voter</w:t>
            </w:r>
          </w:p>
        </w:tc>
      </w:tr>
      <w:tr w:rsidR="00ED7906" w:rsidRPr="00B97320" w14:paraId="44B74713" w14:textId="5202B65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7C46AE1" w14:textId="3966B473" w:rsidR="00ED7906" w:rsidRPr="00896575" w:rsidRDefault="00ED7906" w:rsidP="00896575">
            <w:pPr>
              <w:spacing w:before="0" w:after="0"/>
              <w:rPr>
                <w:szCs w:val="24"/>
                <w:lang w:eastAsia="en-GB"/>
              </w:rPr>
            </w:pPr>
            <w:r w:rsidRPr="00896575">
              <w:rPr>
                <w:szCs w:val="24"/>
              </w:rPr>
              <w:t>Har-Zion, Yuval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544E7D2" w14:textId="34256A08" w:rsidR="00ED7906" w:rsidRPr="00896575" w:rsidRDefault="00ED7906" w:rsidP="00896575">
            <w:pPr>
              <w:spacing w:before="0" w:after="0"/>
              <w:rPr>
                <w:szCs w:val="24"/>
                <w:lang w:eastAsia="en-GB"/>
              </w:rPr>
            </w:pPr>
            <w:r w:rsidRPr="00896575">
              <w:rPr>
                <w:szCs w:val="24"/>
              </w:rPr>
              <w:t>Renesas Electronics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FCE8FC6" w14:textId="1A618EF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D193ABC" w14:textId="1924E183" w:rsidR="00ED7906" w:rsidRPr="00896575" w:rsidRDefault="00ED7906" w:rsidP="00896575">
            <w:pPr>
              <w:spacing w:before="0" w:after="0"/>
              <w:jc w:val="center"/>
              <w:rPr>
                <w:szCs w:val="24"/>
              </w:rPr>
            </w:pPr>
            <w:r w:rsidRPr="00896575">
              <w:rPr>
                <w:szCs w:val="24"/>
              </w:rPr>
              <w:t>Potential Voter</w:t>
            </w:r>
          </w:p>
        </w:tc>
      </w:tr>
      <w:tr w:rsidR="00ED7906" w:rsidRPr="00B97320" w14:paraId="3D88D193" w14:textId="5BEF1B0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62E8708" w14:textId="36EC2DF1" w:rsidR="00ED7906" w:rsidRPr="00896575" w:rsidRDefault="00ED7906" w:rsidP="00896575">
            <w:pPr>
              <w:spacing w:before="0" w:after="0"/>
              <w:rPr>
                <w:szCs w:val="24"/>
                <w:lang w:eastAsia="en-GB"/>
              </w:rPr>
            </w:pPr>
            <w:proofErr w:type="spellStart"/>
            <w:r w:rsidRPr="00896575">
              <w:rPr>
                <w:szCs w:val="24"/>
              </w:rPr>
              <w:t>Hasabelnaby</w:t>
            </w:r>
            <w:proofErr w:type="spellEnd"/>
            <w:r w:rsidRPr="00896575">
              <w:rPr>
                <w:szCs w:val="24"/>
              </w:rPr>
              <w:t>, Mahmoud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1FF23AA" w14:textId="1DAB37BE" w:rsidR="00ED7906" w:rsidRPr="00896575" w:rsidRDefault="00ED7906" w:rsidP="00896575">
            <w:pPr>
              <w:spacing w:before="0" w:after="0"/>
              <w:rPr>
                <w:szCs w:val="24"/>
                <w:lang w:eastAsia="en-GB"/>
              </w:rPr>
            </w:pPr>
            <w:r w:rsidRPr="00896575">
              <w:rPr>
                <w:szCs w:val="24"/>
              </w:rPr>
              <w:t>Huawei Technologies Canada; 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F4A9B35" w14:textId="4C86288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EEDE357" w14:textId="51CE695C" w:rsidR="00ED7906" w:rsidRPr="00896575" w:rsidRDefault="00ED7906" w:rsidP="00896575">
            <w:pPr>
              <w:spacing w:before="0" w:after="0"/>
              <w:jc w:val="center"/>
              <w:rPr>
                <w:szCs w:val="24"/>
              </w:rPr>
            </w:pPr>
            <w:r w:rsidRPr="00896575">
              <w:rPr>
                <w:szCs w:val="24"/>
              </w:rPr>
              <w:t>Potential Voter</w:t>
            </w:r>
          </w:p>
        </w:tc>
      </w:tr>
      <w:tr w:rsidR="00ED7906" w:rsidRPr="00B97320" w14:paraId="423DD1AD" w14:textId="0737791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4DCC699" w14:textId="76ACDAD7" w:rsidR="00ED7906" w:rsidRPr="00896575" w:rsidRDefault="00ED7906" w:rsidP="00896575">
            <w:pPr>
              <w:spacing w:before="0" w:after="0"/>
              <w:rPr>
                <w:szCs w:val="24"/>
                <w:lang w:eastAsia="en-GB"/>
              </w:rPr>
            </w:pPr>
            <w:r w:rsidRPr="00896575">
              <w:rPr>
                <w:szCs w:val="24"/>
              </w:rPr>
              <w:t>Hawkes, Philip</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4BBBF62" w14:textId="605463F0"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5B41183" w14:textId="208AD584"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2D4430" w14:textId="092DEEF1" w:rsidR="00ED7906" w:rsidRPr="00896575" w:rsidRDefault="00ED7906" w:rsidP="00896575">
            <w:pPr>
              <w:spacing w:before="0" w:after="0"/>
              <w:jc w:val="center"/>
              <w:rPr>
                <w:szCs w:val="24"/>
              </w:rPr>
            </w:pPr>
            <w:r w:rsidRPr="00896575">
              <w:rPr>
                <w:szCs w:val="24"/>
              </w:rPr>
              <w:t>Voter</w:t>
            </w:r>
          </w:p>
        </w:tc>
      </w:tr>
      <w:tr w:rsidR="00ED7906" w:rsidRPr="00B97320" w14:paraId="77FA6074" w14:textId="419DE7A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8A1C3F2" w14:textId="423439B1" w:rsidR="00ED7906" w:rsidRPr="00896575" w:rsidRDefault="00ED7906" w:rsidP="00896575">
            <w:pPr>
              <w:spacing w:before="0" w:after="0"/>
              <w:rPr>
                <w:szCs w:val="24"/>
                <w:lang w:eastAsia="en-GB"/>
              </w:rPr>
            </w:pPr>
            <w:r w:rsidRPr="00896575">
              <w:rPr>
                <w:szCs w:val="24"/>
              </w:rPr>
              <w:t xml:space="preserve">He, </w:t>
            </w:r>
            <w:proofErr w:type="spellStart"/>
            <w:r w:rsidRPr="00896575">
              <w:rPr>
                <w:szCs w:val="24"/>
              </w:rPr>
              <w:t>Chuanfeng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0E6FC8B" w14:textId="6896003C" w:rsidR="00ED7906" w:rsidRPr="00896575" w:rsidRDefault="00ED7906" w:rsidP="00896575">
            <w:pPr>
              <w:spacing w:before="0" w:after="0"/>
              <w:rPr>
                <w:szCs w:val="24"/>
                <w:lang w:eastAsia="en-GB"/>
              </w:rPr>
            </w:pPr>
            <w:r w:rsidRPr="00896575">
              <w:rPr>
                <w:szCs w:val="24"/>
              </w:rPr>
              <w:t xml:space="preserve">Beijing OPPO telecommunications corp., ltd; Guangdong OPPO Mobile Telecommunications </w:t>
            </w:r>
            <w:proofErr w:type="spellStart"/>
            <w:r w:rsidRPr="00896575">
              <w:rPr>
                <w:szCs w:val="24"/>
              </w:rPr>
              <w:t>Corp.,Ltd</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FD88FA0" w14:textId="5D93DBD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1CD32E8" w14:textId="0C6552A6" w:rsidR="00ED7906" w:rsidRPr="00896575" w:rsidRDefault="00ED7906" w:rsidP="00896575">
            <w:pPr>
              <w:spacing w:before="0" w:after="0"/>
              <w:jc w:val="center"/>
              <w:rPr>
                <w:szCs w:val="24"/>
              </w:rPr>
            </w:pPr>
            <w:r w:rsidRPr="00896575">
              <w:rPr>
                <w:szCs w:val="24"/>
              </w:rPr>
              <w:t>Aspirant</w:t>
            </w:r>
          </w:p>
        </w:tc>
      </w:tr>
      <w:tr w:rsidR="00ED7906" w:rsidRPr="00B97320" w14:paraId="0CF034FC" w14:textId="1826D96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B5345A3" w14:textId="26205CBC" w:rsidR="00ED7906" w:rsidRPr="00896575" w:rsidRDefault="00ED7906" w:rsidP="00896575">
            <w:pPr>
              <w:spacing w:before="0" w:after="0"/>
              <w:rPr>
                <w:szCs w:val="24"/>
                <w:lang w:eastAsia="en-GB"/>
              </w:rPr>
            </w:pPr>
            <w:r w:rsidRPr="00896575">
              <w:rPr>
                <w:szCs w:val="24"/>
              </w:rPr>
              <w:t xml:space="preserve">He, </w:t>
            </w:r>
            <w:proofErr w:type="spellStart"/>
            <w:r w:rsidRPr="00896575">
              <w:rPr>
                <w:szCs w:val="24"/>
              </w:rPr>
              <w:t>Linhai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4A37607" w14:textId="42925524"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D57CFE" w14:textId="02D90C7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5702110" w14:textId="5BBEEDAB" w:rsidR="00ED7906" w:rsidRPr="00896575" w:rsidRDefault="00ED7906" w:rsidP="00896575">
            <w:pPr>
              <w:spacing w:before="0" w:after="0"/>
              <w:jc w:val="center"/>
              <w:rPr>
                <w:szCs w:val="24"/>
              </w:rPr>
            </w:pPr>
            <w:r w:rsidRPr="00896575">
              <w:rPr>
                <w:szCs w:val="24"/>
              </w:rPr>
              <w:t>Non-Voter</w:t>
            </w:r>
          </w:p>
        </w:tc>
      </w:tr>
      <w:tr w:rsidR="00ED7906" w:rsidRPr="00B97320" w14:paraId="07A2D825" w14:textId="59B11CF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62D57B9" w14:textId="7E8A1578" w:rsidR="00ED7906" w:rsidRPr="00896575" w:rsidRDefault="00ED7906" w:rsidP="00896575">
            <w:pPr>
              <w:spacing w:before="0" w:after="0"/>
              <w:rPr>
                <w:szCs w:val="24"/>
                <w:lang w:eastAsia="en-GB"/>
              </w:rPr>
            </w:pPr>
            <w:r w:rsidRPr="00896575">
              <w:rPr>
                <w:szCs w:val="24"/>
              </w:rPr>
              <w:lastRenderedPageBreak/>
              <w:t xml:space="preserve">Hedayat, </w:t>
            </w:r>
            <w:proofErr w:type="spellStart"/>
            <w:r w:rsidRPr="00896575">
              <w:rPr>
                <w:szCs w:val="24"/>
              </w:rPr>
              <w:t>Ahmadreza</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48B4C8B" w14:textId="1266A6EA"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0F222A6" w14:textId="071E1E7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B0BB0B" w14:textId="2983DC07" w:rsidR="00ED7906" w:rsidRPr="00896575" w:rsidRDefault="00ED7906" w:rsidP="00896575">
            <w:pPr>
              <w:spacing w:before="0" w:after="0"/>
              <w:jc w:val="center"/>
              <w:rPr>
                <w:szCs w:val="24"/>
              </w:rPr>
            </w:pPr>
            <w:r w:rsidRPr="00896575">
              <w:rPr>
                <w:szCs w:val="24"/>
              </w:rPr>
              <w:t>Voter</w:t>
            </w:r>
          </w:p>
        </w:tc>
      </w:tr>
      <w:tr w:rsidR="00ED7906" w:rsidRPr="00B97320" w14:paraId="40698B89" w14:textId="69047F3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D4AC216" w14:textId="429CCABD" w:rsidR="00ED7906" w:rsidRPr="00896575" w:rsidRDefault="00ED7906" w:rsidP="00896575">
            <w:pPr>
              <w:spacing w:before="0" w:after="0"/>
              <w:rPr>
                <w:szCs w:val="24"/>
                <w:lang w:eastAsia="en-GB"/>
              </w:rPr>
            </w:pPr>
            <w:r w:rsidRPr="00896575">
              <w:rPr>
                <w:szCs w:val="24"/>
              </w:rPr>
              <w:t>Helmy, Ahmed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80473C7" w14:textId="141A9878"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CFC0AC1" w14:textId="5B57E4F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C925D3D" w14:textId="55F7F2D5" w:rsidR="00ED7906" w:rsidRPr="00896575" w:rsidRDefault="00ED7906" w:rsidP="00896575">
            <w:pPr>
              <w:spacing w:before="0" w:after="0"/>
              <w:jc w:val="center"/>
              <w:rPr>
                <w:szCs w:val="24"/>
              </w:rPr>
            </w:pPr>
            <w:r w:rsidRPr="00896575">
              <w:rPr>
                <w:szCs w:val="24"/>
              </w:rPr>
              <w:t>Voter</w:t>
            </w:r>
          </w:p>
        </w:tc>
      </w:tr>
      <w:tr w:rsidR="00ED7906" w:rsidRPr="00B97320" w14:paraId="467C3042" w14:textId="460FE6B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C1AD1A0" w14:textId="242BAF12" w:rsidR="00ED7906" w:rsidRPr="00896575" w:rsidRDefault="00ED7906" w:rsidP="00896575">
            <w:pPr>
              <w:spacing w:before="0" w:after="0"/>
              <w:rPr>
                <w:szCs w:val="24"/>
                <w:lang w:eastAsia="en-GB"/>
              </w:rPr>
            </w:pPr>
            <w:proofErr w:type="spellStart"/>
            <w:r w:rsidRPr="00896575">
              <w:rPr>
                <w:szCs w:val="24"/>
              </w:rPr>
              <w:t>Helwa</w:t>
            </w:r>
            <w:proofErr w:type="spellEnd"/>
            <w:r w:rsidRPr="00896575">
              <w:rPr>
                <w:szCs w:val="24"/>
              </w:rPr>
              <w:t>, Sherief</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BE8AC36" w14:textId="3AE80946"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34A71B" w14:textId="72B8A40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12061D" w14:textId="307AC74A" w:rsidR="00ED7906" w:rsidRPr="00896575" w:rsidRDefault="00ED7906" w:rsidP="00896575">
            <w:pPr>
              <w:spacing w:before="0" w:after="0"/>
              <w:jc w:val="center"/>
              <w:rPr>
                <w:szCs w:val="24"/>
              </w:rPr>
            </w:pPr>
            <w:r w:rsidRPr="00896575">
              <w:rPr>
                <w:szCs w:val="24"/>
              </w:rPr>
              <w:t>Voter</w:t>
            </w:r>
          </w:p>
        </w:tc>
      </w:tr>
      <w:tr w:rsidR="00ED7906" w:rsidRPr="00B97320" w14:paraId="0096E1C5" w14:textId="2D81835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5543024" w14:textId="713C34D3" w:rsidR="00ED7906" w:rsidRPr="00896575" w:rsidRDefault="00ED7906" w:rsidP="00896575">
            <w:pPr>
              <w:spacing w:before="0" w:after="0"/>
              <w:rPr>
                <w:szCs w:val="24"/>
                <w:lang w:eastAsia="en-GB"/>
              </w:rPr>
            </w:pPr>
            <w:r w:rsidRPr="00896575">
              <w:rPr>
                <w:szCs w:val="24"/>
              </w:rPr>
              <w:t>Henry, Jerome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9C79897" w14:textId="2DC385C7" w:rsidR="00ED7906" w:rsidRPr="00896575" w:rsidRDefault="00ED7906" w:rsidP="00896575">
            <w:pPr>
              <w:spacing w:before="0" w:after="0"/>
              <w:rPr>
                <w:szCs w:val="24"/>
                <w:lang w:eastAsia="en-GB"/>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910E926" w14:textId="40EFF85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99784D" w14:textId="5116DB4D" w:rsidR="00ED7906" w:rsidRPr="00896575" w:rsidRDefault="00ED7906" w:rsidP="00896575">
            <w:pPr>
              <w:spacing w:before="0" w:after="0"/>
              <w:jc w:val="center"/>
              <w:rPr>
                <w:szCs w:val="24"/>
              </w:rPr>
            </w:pPr>
            <w:r w:rsidRPr="00896575">
              <w:rPr>
                <w:szCs w:val="24"/>
              </w:rPr>
              <w:t>Voter</w:t>
            </w:r>
          </w:p>
        </w:tc>
      </w:tr>
      <w:tr w:rsidR="00ED7906" w:rsidRPr="00B97320" w14:paraId="00DAD7BD" w14:textId="06A902E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75FF598" w14:textId="74E7ED90" w:rsidR="00ED7906" w:rsidRPr="00896575" w:rsidRDefault="00ED7906" w:rsidP="00896575">
            <w:pPr>
              <w:spacing w:before="0" w:after="0"/>
              <w:rPr>
                <w:szCs w:val="24"/>
                <w:lang w:eastAsia="en-GB"/>
              </w:rPr>
            </w:pPr>
            <w:r w:rsidRPr="00896575">
              <w:rPr>
                <w:szCs w:val="24"/>
              </w:rPr>
              <w:t>Hernandez, Marco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75D9671" w14:textId="0091B04B" w:rsidR="00ED7906" w:rsidRPr="00896575" w:rsidRDefault="00ED7906" w:rsidP="00896575">
            <w:pPr>
              <w:spacing w:before="0" w:after="0"/>
              <w:rPr>
                <w:szCs w:val="24"/>
                <w:lang w:eastAsia="en-GB"/>
              </w:rPr>
            </w:pPr>
            <w:r w:rsidRPr="00896575">
              <w:rPr>
                <w:szCs w:val="24"/>
              </w:rPr>
              <w:t>National Institute of Information and Communications Technology (NICT)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26E5C7" w14:textId="7024CDD6"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CE23FF3" w14:textId="4EF98B78" w:rsidR="00ED7906" w:rsidRPr="00896575" w:rsidRDefault="00ED7906" w:rsidP="00896575">
            <w:pPr>
              <w:spacing w:before="0" w:after="0"/>
              <w:jc w:val="center"/>
              <w:rPr>
                <w:szCs w:val="24"/>
              </w:rPr>
            </w:pPr>
            <w:r w:rsidRPr="00896575">
              <w:rPr>
                <w:szCs w:val="24"/>
              </w:rPr>
              <w:t>Voter</w:t>
            </w:r>
          </w:p>
        </w:tc>
      </w:tr>
      <w:tr w:rsidR="00ED7906" w:rsidRPr="00B97320" w14:paraId="2D15D7B4" w14:textId="2EBC1EC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6932EC5" w14:textId="56686238" w:rsidR="00ED7906" w:rsidRPr="00896575" w:rsidRDefault="00ED7906" w:rsidP="00896575">
            <w:pPr>
              <w:spacing w:before="0" w:after="0"/>
              <w:rPr>
                <w:szCs w:val="24"/>
                <w:lang w:eastAsia="en-GB"/>
              </w:rPr>
            </w:pPr>
            <w:proofErr w:type="spellStart"/>
            <w:r w:rsidRPr="00896575">
              <w:rPr>
                <w:szCs w:val="24"/>
              </w:rPr>
              <w:t>Hervieu</w:t>
            </w:r>
            <w:proofErr w:type="spellEnd"/>
            <w:r w:rsidRPr="00896575">
              <w:rPr>
                <w:szCs w:val="24"/>
              </w:rPr>
              <w:t>, Lili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77635DA" w14:textId="7D8CE032" w:rsidR="00ED7906" w:rsidRPr="00896575" w:rsidRDefault="00ED7906" w:rsidP="00896575">
            <w:pPr>
              <w:spacing w:before="0" w:after="0"/>
              <w:rPr>
                <w:szCs w:val="24"/>
                <w:lang w:eastAsia="en-GB"/>
              </w:rPr>
            </w:pPr>
            <w:r w:rsidRPr="00896575">
              <w:rPr>
                <w:szCs w:val="24"/>
              </w:rPr>
              <w:t>Cable Television Laboratories Inc. (</w:t>
            </w:r>
            <w:proofErr w:type="spellStart"/>
            <w:r w:rsidRPr="00896575">
              <w:rPr>
                <w:szCs w:val="24"/>
              </w:rPr>
              <w:t>CableLabs</w:t>
            </w:r>
            <w:proofErr w:type="spellEnd"/>
            <w:r w:rsidRPr="00896575">
              <w:rPr>
                <w:szCs w:val="24"/>
              </w:rPr>
              <w: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100F4B8" w14:textId="2081E6E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F669EE" w14:textId="32843F27" w:rsidR="00ED7906" w:rsidRPr="00896575" w:rsidRDefault="00ED7906" w:rsidP="00896575">
            <w:pPr>
              <w:spacing w:before="0" w:after="0"/>
              <w:jc w:val="center"/>
              <w:rPr>
                <w:szCs w:val="24"/>
              </w:rPr>
            </w:pPr>
            <w:r w:rsidRPr="00896575">
              <w:rPr>
                <w:szCs w:val="24"/>
              </w:rPr>
              <w:t>Voter</w:t>
            </w:r>
          </w:p>
        </w:tc>
      </w:tr>
      <w:tr w:rsidR="00ED7906" w:rsidRPr="00B97320" w14:paraId="0C0502AE" w14:textId="654A7F9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A00D667" w14:textId="16779216" w:rsidR="00ED7906" w:rsidRPr="00896575" w:rsidRDefault="00ED7906" w:rsidP="00896575">
            <w:pPr>
              <w:spacing w:before="0" w:after="0"/>
              <w:rPr>
                <w:szCs w:val="24"/>
                <w:lang w:eastAsia="en-GB"/>
              </w:rPr>
            </w:pPr>
            <w:proofErr w:type="spellStart"/>
            <w:r w:rsidRPr="00896575">
              <w:rPr>
                <w:szCs w:val="24"/>
              </w:rPr>
              <w:t>Hiertz</w:t>
            </w:r>
            <w:proofErr w:type="spellEnd"/>
            <w:r w:rsidRPr="00896575">
              <w:rPr>
                <w:szCs w:val="24"/>
              </w:rPr>
              <w:t>, Guido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D2E083B" w14:textId="042C2472" w:rsidR="00ED7906" w:rsidRPr="00896575" w:rsidRDefault="00ED7906" w:rsidP="00896575">
            <w:pPr>
              <w:spacing w:before="0" w:after="0"/>
              <w:rPr>
                <w:szCs w:val="24"/>
                <w:lang w:eastAsia="en-GB"/>
              </w:rPr>
            </w:pPr>
            <w:r w:rsidRPr="00896575">
              <w:rPr>
                <w:szCs w:val="24"/>
              </w:rPr>
              <w:t>Ericsson GmbH</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F7F642" w14:textId="2C7EE3B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0CA8AE" w14:textId="1AF27CBC" w:rsidR="00ED7906" w:rsidRPr="00896575" w:rsidRDefault="00ED7906" w:rsidP="00896575">
            <w:pPr>
              <w:spacing w:before="0" w:after="0"/>
              <w:jc w:val="center"/>
              <w:rPr>
                <w:szCs w:val="24"/>
              </w:rPr>
            </w:pPr>
            <w:r w:rsidRPr="00896575">
              <w:rPr>
                <w:szCs w:val="24"/>
              </w:rPr>
              <w:t>Voter</w:t>
            </w:r>
          </w:p>
        </w:tc>
      </w:tr>
      <w:tr w:rsidR="00ED7906" w:rsidRPr="00B97320" w14:paraId="1F93361E" w14:textId="5EB0053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744791F" w14:textId="63A7F3F0" w:rsidR="00ED7906" w:rsidRPr="00896575" w:rsidRDefault="00ED7906" w:rsidP="00896575">
            <w:pPr>
              <w:spacing w:before="0" w:after="0"/>
              <w:rPr>
                <w:szCs w:val="24"/>
                <w:lang w:eastAsia="en-GB"/>
              </w:rPr>
            </w:pPr>
            <w:r w:rsidRPr="00896575">
              <w:rPr>
                <w:szCs w:val="24"/>
              </w:rPr>
              <w:t>Hirata, Ryuichi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8E75EAC" w14:textId="3D462E81" w:rsidR="00ED7906" w:rsidRPr="00896575" w:rsidRDefault="00ED7906" w:rsidP="00896575">
            <w:pPr>
              <w:spacing w:before="0" w:after="0"/>
              <w:rPr>
                <w:szCs w:val="24"/>
                <w:lang w:eastAsia="en-GB"/>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E51E102" w14:textId="4872EF6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1C5A98A" w14:textId="7C57AC91" w:rsidR="00ED7906" w:rsidRPr="00896575" w:rsidRDefault="00ED7906" w:rsidP="00896575">
            <w:pPr>
              <w:spacing w:before="0" w:after="0"/>
              <w:jc w:val="center"/>
              <w:rPr>
                <w:szCs w:val="24"/>
              </w:rPr>
            </w:pPr>
            <w:r w:rsidRPr="00896575">
              <w:rPr>
                <w:szCs w:val="24"/>
              </w:rPr>
              <w:t>Voter</w:t>
            </w:r>
          </w:p>
        </w:tc>
      </w:tr>
      <w:tr w:rsidR="00ED7906" w:rsidRPr="00B97320" w14:paraId="56A0811D" w14:textId="3705C55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D8FF28A" w14:textId="4A842891" w:rsidR="00ED7906" w:rsidRPr="00896575" w:rsidRDefault="00ED7906" w:rsidP="00896575">
            <w:pPr>
              <w:spacing w:before="0" w:after="0"/>
              <w:rPr>
                <w:szCs w:val="24"/>
                <w:lang w:eastAsia="en-GB"/>
              </w:rPr>
            </w:pPr>
            <w:r w:rsidRPr="00896575">
              <w:rPr>
                <w:szCs w:val="24"/>
              </w:rPr>
              <w:t>Ho, Duncan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6588993" w14:textId="4B15201C"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21AA55" w14:textId="047DBF6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70428A" w14:textId="67253F44" w:rsidR="00ED7906" w:rsidRPr="00896575" w:rsidRDefault="00ED7906" w:rsidP="00896575">
            <w:pPr>
              <w:spacing w:before="0" w:after="0"/>
              <w:jc w:val="center"/>
              <w:rPr>
                <w:szCs w:val="24"/>
              </w:rPr>
            </w:pPr>
            <w:r w:rsidRPr="00896575">
              <w:rPr>
                <w:szCs w:val="24"/>
              </w:rPr>
              <w:t>Voter</w:t>
            </w:r>
          </w:p>
        </w:tc>
      </w:tr>
      <w:tr w:rsidR="00ED7906" w:rsidRPr="00B97320" w14:paraId="29747DB4" w14:textId="34B5A13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6862BB2" w14:textId="1AF8F3EA" w:rsidR="00ED7906" w:rsidRPr="00896575" w:rsidRDefault="00ED7906" w:rsidP="00896575">
            <w:pPr>
              <w:spacing w:before="0" w:after="0"/>
              <w:rPr>
                <w:szCs w:val="24"/>
                <w:lang w:eastAsia="en-GB"/>
              </w:rPr>
            </w:pPr>
            <w:proofErr w:type="spellStart"/>
            <w:r w:rsidRPr="00896575">
              <w:rPr>
                <w:szCs w:val="24"/>
              </w:rPr>
              <w:t>Hosseinianfar</w:t>
            </w:r>
            <w:proofErr w:type="spellEnd"/>
            <w:r w:rsidRPr="00896575">
              <w:rPr>
                <w:szCs w:val="24"/>
              </w:rPr>
              <w:t>, Hamid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44736A9" w14:textId="5BB2142D" w:rsidR="00ED7906" w:rsidRPr="00896575" w:rsidRDefault="00ED7906" w:rsidP="00896575">
            <w:pPr>
              <w:spacing w:before="0" w:after="0"/>
              <w:rPr>
                <w:szCs w:val="24"/>
                <w:lang w:eastAsia="en-GB"/>
              </w:rPr>
            </w:pPr>
            <w:proofErr w:type="spellStart"/>
            <w:r w:rsidRPr="00896575">
              <w:rPr>
                <w:szCs w:val="24"/>
              </w:rPr>
              <w:t>Ofinno</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8E26A9" w14:textId="59BCD6B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F6A933" w14:textId="3C86188D" w:rsidR="00ED7906" w:rsidRPr="00896575" w:rsidRDefault="00ED7906" w:rsidP="00896575">
            <w:pPr>
              <w:spacing w:before="0" w:after="0"/>
              <w:jc w:val="center"/>
              <w:rPr>
                <w:szCs w:val="24"/>
              </w:rPr>
            </w:pPr>
            <w:r w:rsidRPr="00896575">
              <w:rPr>
                <w:szCs w:val="24"/>
              </w:rPr>
              <w:t>Potential Voter</w:t>
            </w:r>
          </w:p>
        </w:tc>
      </w:tr>
      <w:tr w:rsidR="00ED7906" w:rsidRPr="00B97320" w14:paraId="5973B1F5" w14:textId="2FC5EAC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5073B41" w14:textId="7F68AC8A" w:rsidR="00ED7906" w:rsidRPr="00896575" w:rsidRDefault="00ED7906" w:rsidP="00896575">
            <w:pPr>
              <w:spacing w:before="0" w:after="0"/>
              <w:rPr>
                <w:szCs w:val="24"/>
                <w:lang w:eastAsia="en-GB"/>
              </w:rPr>
            </w:pPr>
            <w:r w:rsidRPr="00896575">
              <w:rPr>
                <w:szCs w:val="24"/>
              </w:rPr>
              <w:t>Hsiao, Ching-Wen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17916CA" w14:textId="6DB029BC"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E57A976" w14:textId="1A3DF80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CCF204" w14:textId="5660D937" w:rsidR="00ED7906" w:rsidRPr="00896575" w:rsidRDefault="00ED7906" w:rsidP="00896575">
            <w:pPr>
              <w:spacing w:before="0" w:after="0"/>
              <w:jc w:val="center"/>
              <w:rPr>
                <w:szCs w:val="24"/>
              </w:rPr>
            </w:pPr>
            <w:r w:rsidRPr="00896575">
              <w:rPr>
                <w:szCs w:val="24"/>
              </w:rPr>
              <w:t>Voter</w:t>
            </w:r>
          </w:p>
        </w:tc>
      </w:tr>
      <w:tr w:rsidR="00ED7906" w:rsidRPr="00B97320" w14:paraId="7D191039" w14:textId="0F6D6AD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67EF60B" w14:textId="5C7A076B" w:rsidR="00ED7906" w:rsidRPr="00896575" w:rsidRDefault="00ED7906" w:rsidP="00896575">
            <w:pPr>
              <w:spacing w:before="0" w:after="0"/>
              <w:rPr>
                <w:szCs w:val="24"/>
                <w:lang w:eastAsia="en-GB"/>
              </w:rPr>
            </w:pPr>
            <w:r w:rsidRPr="00896575">
              <w:rPr>
                <w:szCs w:val="24"/>
              </w:rPr>
              <w:t>Hsieh, Hung-Tao</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FB1EF5F" w14:textId="507B780D"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BA4269" w14:textId="2BB95EF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A92082" w14:textId="017C23B0" w:rsidR="00ED7906" w:rsidRPr="00896575" w:rsidRDefault="00ED7906" w:rsidP="00896575">
            <w:pPr>
              <w:spacing w:before="0" w:after="0"/>
              <w:jc w:val="center"/>
              <w:rPr>
                <w:szCs w:val="24"/>
              </w:rPr>
            </w:pPr>
            <w:r w:rsidRPr="00896575">
              <w:rPr>
                <w:szCs w:val="24"/>
              </w:rPr>
              <w:t>Voter</w:t>
            </w:r>
          </w:p>
        </w:tc>
      </w:tr>
      <w:tr w:rsidR="00ED7906" w:rsidRPr="00B97320" w14:paraId="3EF1E3A5" w14:textId="3A5109F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59060E7" w14:textId="1271CC24" w:rsidR="00ED7906" w:rsidRPr="00896575" w:rsidRDefault="00ED7906" w:rsidP="00896575">
            <w:pPr>
              <w:spacing w:before="0" w:after="0"/>
              <w:rPr>
                <w:szCs w:val="24"/>
                <w:lang w:eastAsia="en-GB"/>
              </w:rPr>
            </w:pPr>
            <w:r w:rsidRPr="00896575">
              <w:rPr>
                <w:szCs w:val="24"/>
              </w:rPr>
              <w:t>Hsu, Chien-Fang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EE2640B" w14:textId="32B13335"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CDB4B4" w14:textId="53064B1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1F85AEA" w14:textId="337B707C" w:rsidR="00ED7906" w:rsidRPr="00896575" w:rsidRDefault="00ED7906" w:rsidP="00896575">
            <w:pPr>
              <w:spacing w:before="0" w:after="0"/>
              <w:jc w:val="center"/>
              <w:rPr>
                <w:szCs w:val="24"/>
              </w:rPr>
            </w:pPr>
            <w:r w:rsidRPr="00896575">
              <w:rPr>
                <w:szCs w:val="24"/>
              </w:rPr>
              <w:t>Voter</w:t>
            </w:r>
          </w:p>
        </w:tc>
      </w:tr>
      <w:tr w:rsidR="00ED7906" w:rsidRPr="00B97320" w14:paraId="2064DC47" w14:textId="3FC4AB7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0B6FA98" w14:textId="21970CFB" w:rsidR="00ED7906" w:rsidRPr="00896575" w:rsidRDefault="00ED7906" w:rsidP="00896575">
            <w:pPr>
              <w:spacing w:before="0" w:after="0"/>
              <w:rPr>
                <w:szCs w:val="24"/>
                <w:lang w:eastAsia="en-GB"/>
              </w:rPr>
            </w:pPr>
            <w:r w:rsidRPr="00896575">
              <w:rPr>
                <w:szCs w:val="24"/>
              </w:rPr>
              <w:t>Hsu, Ostrovsky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6B88843" w14:textId="3AD9BB0C" w:rsidR="00ED7906" w:rsidRPr="00896575" w:rsidRDefault="00ED7906" w:rsidP="00896575">
            <w:pPr>
              <w:spacing w:before="0" w:after="0"/>
              <w:rPr>
                <w:szCs w:val="24"/>
                <w:lang w:eastAsia="en-GB"/>
              </w:rPr>
            </w:pPr>
            <w:r w:rsidRPr="00896575">
              <w:rPr>
                <w:szCs w:val="24"/>
              </w:rPr>
              <w:t>Xiaomi Communications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AF25C5" w14:textId="4DE9883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F28948" w14:textId="131C4D93" w:rsidR="00ED7906" w:rsidRPr="00896575" w:rsidRDefault="00ED7906" w:rsidP="00896575">
            <w:pPr>
              <w:spacing w:before="0" w:after="0"/>
              <w:jc w:val="center"/>
              <w:rPr>
                <w:szCs w:val="24"/>
              </w:rPr>
            </w:pPr>
            <w:r w:rsidRPr="00896575">
              <w:rPr>
                <w:szCs w:val="24"/>
              </w:rPr>
              <w:t>Voter</w:t>
            </w:r>
          </w:p>
        </w:tc>
      </w:tr>
      <w:tr w:rsidR="00ED7906" w:rsidRPr="00B97320" w14:paraId="6908D1A4" w14:textId="518990E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8635C5E" w14:textId="3FD8C9D5" w:rsidR="00ED7906" w:rsidRPr="00896575" w:rsidRDefault="00ED7906" w:rsidP="00896575">
            <w:pPr>
              <w:spacing w:before="0" w:after="0"/>
              <w:rPr>
                <w:szCs w:val="24"/>
                <w:lang w:eastAsia="en-GB"/>
              </w:rPr>
            </w:pPr>
            <w:r w:rsidRPr="00896575">
              <w:rPr>
                <w:szCs w:val="24"/>
              </w:rPr>
              <w:t>Hsu, Yung Lin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6DB7469" w14:textId="7AC3CA84" w:rsidR="00ED7906" w:rsidRPr="00896575" w:rsidRDefault="00ED7906" w:rsidP="00896575">
            <w:pPr>
              <w:spacing w:before="0" w:after="0"/>
              <w:rPr>
                <w:szCs w:val="24"/>
                <w:lang w:eastAsia="en-GB"/>
              </w:rPr>
            </w:pPr>
            <w:r w:rsidRPr="00896575">
              <w:rPr>
                <w:szCs w:val="24"/>
              </w:rPr>
              <w:t>National Taiwan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1A6697C" w14:textId="443D178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589EB61" w14:textId="76BB528D" w:rsidR="00ED7906" w:rsidRPr="00896575" w:rsidRDefault="00ED7906" w:rsidP="00896575">
            <w:pPr>
              <w:spacing w:before="0" w:after="0"/>
              <w:jc w:val="center"/>
              <w:rPr>
                <w:szCs w:val="24"/>
              </w:rPr>
            </w:pPr>
            <w:r w:rsidRPr="00896575">
              <w:rPr>
                <w:szCs w:val="24"/>
              </w:rPr>
              <w:t>Potential Voter</w:t>
            </w:r>
          </w:p>
        </w:tc>
      </w:tr>
      <w:tr w:rsidR="00ED7906" w:rsidRPr="00B97320" w14:paraId="67E19880" w14:textId="3717B7D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25F758B" w14:textId="0B5AEF40" w:rsidR="00ED7906" w:rsidRPr="00896575" w:rsidRDefault="00ED7906" w:rsidP="00896575">
            <w:pPr>
              <w:spacing w:before="0" w:after="0"/>
              <w:rPr>
                <w:szCs w:val="24"/>
                <w:lang w:eastAsia="en-GB"/>
              </w:rPr>
            </w:pPr>
            <w:r w:rsidRPr="00896575">
              <w:rPr>
                <w:szCs w:val="24"/>
              </w:rPr>
              <w:t xml:space="preserve">Hsu, </w:t>
            </w:r>
            <w:proofErr w:type="spellStart"/>
            <w:r w:rsidRPr="00896575">
              <w:rPr>
                <w:szCs w:val="24"/>
              </w:rPr>
              <w:t>Yungping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32D1DB9" w14:textId="3A991FD3"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0546389" w14:textId="1F66B6A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F37CA8" w14:textId="4278CADA" w:rsidR="00ED7906" w:rsidRPr="00896575" w:rsidRDefault="00ED7906" w:rsidP="00896575">
            <w:pPr>
              <w:spacing w:before="0" w:after="0"/>
              <w:jc w:val="center"/>
              <w:rPr>
                <w:szCs w:val="24"/>
              </w:rPr>
            </w:pPr>
            <w:r w:rsidRPr="00896575">
              <w:rPr>
                <w:szCs w:val="24"/>
              </w:rPr>
              <w:t>Potential Voter</w:t>
            </w:r>
          </w:p>
        </w:tc>
      </w:tr>
      <w:tr w:rsidR="00ED7906" w:rsidRPr="00B97320" w14:paraId="7A19E72C" w14:textId="4F02078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4A44416" w14:textId="2F0AE5E9" w:rsidR="00ED7906" w:rsidRPr="00896575" w:rsidRDefault="00ED7906" w:rsidP="00896575">
            <w:pPr>
              <w:spacing w:before="0" w:after="0"/>
              <w:rPr>
                <w:szCs w:val="24"/>
                <w:lang w:eastAsia="en-GB"/>
              </w:rPr>
            </w:pPr>
            <w:r w:rsidRPr="00896575">
              <w:rPr>
                <w:szCs w:val="24"/>
              </w:rPr>
              <w:t>Hu, Chunyu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CD4D4D0" w14:textId="5022F7E1" w:rsidR="00ED7906" w:rsidRPr="00896575" w:rsidRDefault="00ED7906" w:rsidP="00896575">
            <w:pPr>
              <w:spacing w:before="0" w:after="0"/>
              <w:rPr>
                <w:szCs w:val="24"/>
                <w:lang w:eastAsia="en-GB"/>
              </w:rPr>
            </w:pPr>
            <w:proofErr w:type="spellStart"/>
            <w:r w:rsidRPr="00896575">
              <w:rPr>
                <w:szCs w:val="24"/>
              </w:rPr>
              <w:t>Spreadtrum</w:t>
            </w:r>
            <w:proofErr w:type="spellEnd"/>
            <w:r w:rsidRPr="00896575">
              <w:rPr>
                <w:szCs w:val="24"/>
              </w:rPr>
              <w:t xml:space="preserve"> Communications USA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FA57F2F" w14:textId="688C639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BE8BA37" w14:textId="6CD513BB" w:rsidR="00ED7906" w:rsidRPr="00896575" w:rsidRDefault="00ED7906" w:rsidP="00896575">
            <w:pPr>
              <w:spacing w:before="0" w:after="0"/>
              <w:jc w:val="center"/>
              <w:rPr>
                <w:szCs w:val="24"/>
              </w:rPr>
            </w:pPr>
            <w:r w:rsidRPr="00896575">
              <w:rPr>
                <w:szCs w:val="24"/>
              </w:rPr>
              <w:t>Voter</w:t>
            </w:r>
          </w:p>
        </w:tc>
      </w:tr>
      <w:tr w:rsidR="00ED7906" w:rsidRPr="00B97320" w14:paraId="6D7056ED" w14:textId="4A3C8B7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EC67ADE" w14:textId="4562ED83" w:rsidR="00ED7906" w:rsidRPr="00896575" w:rsidRDefault="00ED7906" w:rsidP="00896575">
            <w:pPr>
              <w:spacing w:before="0" w:after="0"/>
              <w:rPr>
                <w:szCs w:val="24"/>
                <w:lang w:eastAsia="en-GB"/>
              </w:rPr>
            </w:pPr>
            <w:r w:rsidRPr="00896575">
              <w:rPr>
                <w:szCs w:val="24"/>
              </w:rPr>
              <w:t xml:space="preserve">Hu, </w:t>
            </w:r>
            <w:proofErr w:type="spellStart"/>
            <w:r w:rsidRPr="00896575">
              <w:rPr>
                <w:szCs w:val="24"/>
              </w:rPr>
              <w:t>Mengshi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F648877" w14:textId="7F3E88BD"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CFE38CD" w14:textId="1D10A5C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BF8357" w14:textId="22B5C673" w:rsidR="00ED7906" w:rsidRPr="00896575" w:rsidRDefault="00ED7906" w:rsidP="00896575">
            <w:pPr>
              <w:spacing w:before="0" w:after="0"/>
              <w:jc w:val="center"/>
              <w:rPr>
                <w:szCs w:val="24"/>
              </w:rPr>
            </w:pPr>
            <w:r w:rsidRPr="00896575">
              <w:rPr>
                <w:szCs w:val="24"/>
              </w:rPr>
              <w:t>Voter</w:t>
            </w:r>
          </w:p>
        </w:tc>
      </w:tr>
      <w:tr w:rsidR="00ED7906" w:rsidRPr="00B97320" w14:paraId="30FF8A8C" w14:textId="411E670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9C3A5D5" w14:textId="328AF1DC" w:rsidR="00ED7906" w:rsidRPr="00896575" w:rsidRDefault="00ED7906" w:rsidP="00896575">
            <w:pPr>
              <w:spacing w:before="0" w:after="0"/>
              <w:rPr>
                <w:szCs w:val="24"/>
                <w:lang w:eastAsia="en-GB"/>
              </w:rPr>
            </w:pPr>
            <w:r w:rsidRPr="00896575">
              <w:rPr>
                <w:szCs w:val="24"/>
              </w:rPr>
              <w:t xml:space="preserve">Hu, </w:t>
            </w:r>
            <w:proofErr w:type="spellStart"/>
            <w:r w:rsidRPr="00896575">
              <w:rPr>
                <w:szCs w:val="24"/>
              </w:rPr>
              <w:t>Shengquan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1BD86DD" w14:textId="176D54B9"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DD841BB" w14:textId="585801D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63BA95" w14:textId="434B7DA1" w:rsidR="00ED7906" w:rsidRPr="00896575" w:rsidRDefault="00ED7906" w:rsidP="00896575">
            <w:pPr>
              <w:spacing w:before="0" w:after="0"/>
              <w:jc w:val="center"/>
              <w:rPr>
                <w:szCs w:val="24"/>
              </w:rPr>
            </w:pPr>
            <w:r w:rsidRPr="00896575">
              <w:rPr>
                <w:szCs w:val="24"/>
              </w:rPr>
              <w:t>Aspirant</w:t>
            </w:r>
          </w:p>
        </w:tc>
      </w:tr>
      <w:tr w:rsidR="00ED7906" w:rsidRPr="00B97320" w14:paraId="443A4D6A" w14:textId="7AF9B8B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672E936" w14:textId="421F723D" w:rsidR="00ED7906" w:rsidRPr="00896575" w:rsidRDefault="00ED7906" w:rsidP="00896575">
            <w:pPr>
              <w:spacing w:before="0" w:after="0"/>
              <w:rPr>
                <w:szCs w:val="24"/>
                <w:lang w:eastAsia="en-GB"/>
              </w:rPr>
            </w:pPr>
            <w:r w:rsidRPr="00896575">
              <w:rPr>
                <w:szCs w:val="24"/>
              </w:rPr>
              <w:t>HUANG, CHIHAN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16999FB" w14:textId="4B6E6574" w:rsidR="00ED7906" w:rsidRPr="00896575" w:rsidRDefault="00ED7906" w:rsidP="00896575">
            <w:pPr>
              <w:spacing w:before="0" w:after="0"/>
              <w:rPr>
                <w:szCs w:val="24"/>
                <w:lang w:eastAsia="en-GB"/>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EDA6C1" w14:textId="6536DE1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2F8B4F" w14:textId="04F22498" w:rsidR="00ED7906" w:rsidRPr="00896575" w:rsidRDefault="00ED7906" w:rsidP="00896575">
            <w:pPr>
              <w:spacing w:before="0" w:after="0"/>
              <w:jc w:val="center"/>
              <w:rPr>
                <w:szCs w:val="24"/>
              </w:rPr>
            </w:pPr>
            <w:r w:rsidRPr="00896575">
              <w:rPr>
                <w:szCs w:val="24"/>
              </w:rPr>
              <w:t>Voter</w:t>
            </w:r>
          </w:p>
        </w:tc>
      </w:tr>
      <w:tr w:rsidR="00ED7906" w:rsidRPr="00B97320" w14:paraId="6B204C81" w14:textId="10003F4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BB8C190" w14:textId="58729CB4" w:rsidR="00ED7906" w:rsidRPr="00896575" w:rsidRDefault="00ED7906" w:rsidP="00896575">
            <w:pPr>
              <w:spacing w:before="0" w:after="0"/>
              <w:rPr>
                <w:szCs w:val="24"/>
                <w:lang w:eastAsia="en-GB"/>
              </w:rPr>
            </w:pPr>
            <w:r w:rsidRPr="00896575">
              <w:rPr>
                <w:szCs w:val="24"/>
              </w:rPr>
              <w:t xml:space="preserve">Huang, </w:t>
            </w:r>
            <w:proofErr w:type="spellStart"/>
            <w:r w:rsidRPr="00896575">
              <w:rPr>
                <w:szCs w:val="24"/>
              </w:rPr>
              <w:t>Guogang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9E673EC" w14:textId="3FF29C27"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755C1B" w14:textId="595D5A2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48837A5" w14:textId="6D59AAFE" w:rsidR="00ED7906" w:rsidRPr="00896575" w:rsidRDefault="00ED7906" w:rsidP="00896575">
            <w:pPr>
              <w:spacing w:before="0" w:after="0"/>
              <w:jc w:val="center"/>
              <w:rPr>
                <w:szCs w:val="24"/>
              </w:rPr>
            </w:pPr>
            <w:r w:rsidRPr="00896575">
              <w:rPr>
                <w:szCs w:val="24"/>
              </w:rPr>
              <w:t>Voter</w:t>
            </w:r>
          </w:p>
        </w:tc>
      </w:tr>
      <w:tr w:rsidR="00ED7906" w:rsidRPr="00B97320" w14:paraId="09CE3AD5" w14:textId="28CB9F4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123CE26" w14:textId="2401BE06" w:rsidR="00ED7906" w:rsidRPr="00896575" w:rsidRDefault="00ED7906" w:rsidP="00896575">
            <w:pPr>
              <w:spacing w:before="0" w:after="0"/>
              <w:rPr>
                <w:szCs w:val="24"/>
                <w:lang w:eastAsia="en-GB"/>
              </w:rPr>
            </w:pPr>
            <w:proofErr w:type="spellStart"/>
            <w:r w:rsidRPr="00896575">
              <w:rPr>
                <w:szCs w:val="24"/>
              </w:rPr>
              <w:t>huang</w:t>
            </w:r>
            <w:proofErr w:type="spellEnd"/>
            <w:r w:rsidRPr="00896575">
              <w:rPr>
                <w:szCs w:val="24"/>
              </w:rPr>
              <w:t>, kaikai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5A86730" w14:textId="71E3A772" w:rsidR="00ED7906" w:rsidRPr="00896575" w:rsidRDefault="00ED7906" w:rsidP="00896575">
            <w:pPr>
              <w:spacing w:before="0" w:after="0"/>
              <w:rPr>
                <w:szCs w:val="24"/>
                <w:lang w:eastAsia="en-GB"/>
              </w:rPr>
            </w:pPr>
            <w:r w:rsidRPr="00896575">
              <w:rPr>
                <w:szCs w:val="24"/>
              </w:rPr>
              <w:t>Nokia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86486A" w14:textId="459BB44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A9C3F4" w14:textId="015EF490" w:rsidR="00ED7906" w:rsidRPr="00896575" w:rsidRDefault="00ED7906" w:rsidP="00896575">
            <w:pPr>
              <w:spacing w:before="0" w:after="0"/>
              <w:jc w:val="center"/>
              <w:rPr>
                <w:szCs w:val="24"/>
              </w:rPr>
            </w:pPr>
            <w:r w:rsidRPr="00896575">
              <w:rPr>
                <w:szCs w:val="24"/>
              </w:rPr>
              <w:t>Voter</w:t>
            </w:r>
          </w:p>
        </w:tc>
      </w:tr>
      <w:tr w:rsidR="00ED7906" w:rsidRPr="00B97320" w14:paraId="678AD23B" w14:textId="59CF2FB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7B3AAB6" w14:textId="32D8EEB6" w:rsidR="00ED7906" w:rsidRPr="00896575" w:rsidRDefault="00ED7906" w:rsidP="00896575">
            <w:pPr>
              <w:spacing w:before="0" w:after="0"/>
              <w:rPr>
                <w:szCs w:val="24"/>
                <w:lang w:eastAsia="en-GB"/>
              </w:rPr>
            </w:pPr>
            <w:r w:rsidRPr="00896575">
              <w:rPr>
                <w:szCs w:val="24"/>
              </w:rPr>
              <w:t>Huang, Lei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2A8DDD6" w14:textId="474A9103" w:rsidR="00ED7906" w:rsidRPr="00896575" w:rsidRDefault="00ED7906" w:rsidP="00896575">
            <w:pPr>
              <w:spacing w:before="0" w:after="0"/>
              <w:rPr>
                <w:szCs w:val="24"/>
                <w:lang w:eastAsia="en-GB"/>
              </w:rPr>
            </w:pPr>
            <w:r w:rsidRPr="00896575">
              <w:rPr>
                <w:szCs w:val="24"/>
              </w:rPr>
              <w:t>Huawei International Pte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4CEA50B" w14:textId="12A9FDB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C669C01" w14:textId="1E771A91" w:rsidR="00ED7906" w:rsidRPr="00896575" w:rsidRDefault="00ED7906" w:rsidP="00896575">
            <w:pPr>
              <w:spacing w:before="0" w:after="0"/>
              <w:jc w:val="center"/>
              <w:rPr>
                <w:szCs w:val="24"/>
              </w:rPr>
            </w:pPr>
            <w:r w:rsidRPr="00896575">
              <w:rPr>
                <w:szCs w:val="24"/>
              </w:rPr>
              <w:t>Voter</w:t>
            </w:r>
          </w:p>
        </w:tc>
      </w:tr>
      <w:tr w:rsidR="00ED7906" w:rsidRPr="00B97320" w14:paraId="661F38A0" w14:textId="077BBD5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3B0156C" w14:textId="5A42F248" w:rsidR="00ED7906" w:rsidRPr="00896575" w:rsidRDefault="00ED7906" w:rsidP="00896575">
            <w:pPr>
              <w:spacing w:before="0" w:after="0"/>
              <w:rPr>
                <w:szCs w:val="24"/>
                <w:lang w:eastAsia="en-GB"/>
              </w:rPr>
            </w:pPr>
            <w:r w:rsidRPr="00896575">
              <w:rPr>
                <w:szCs w:val="24"/>
              </w:rPr>
              <w:t>Huang, Po-Kai</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532B0F8" w14:textId="5555AA8B" w:rsidR="00ED7906" w:rsidRPr="00896575" w:rsidRDefault="00ED7906" w:rsidP="00896575">
            <w:pPr>
              <w:spacing w:before="0" w:after="0"/>
              <w:rPr>
                <w:szCs w:val="24"/>
                <w:lang w:eastAsia="en-GB"/>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875F84" w14:textId="527C700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11C5AF3" w14:textId="0AE2E56F" w:rsidR="00ED7906" w:rsidRPr="00896575" w:rsidRDefault="00ED7906" w:rsidP="00896575">
            <w:pPr>
              <w:spacing w:before="0" w:after="0"/>
              <w:jc w:val="center"/>
              <w:rPr>
                <w:szCs w:val="24"/>
              </w:rPr>
            </w:pPr>
            <w:r w:rsidRPr="00896575">
              <w:rPr>
                <w:szCs w:val="24"/>
              </w:rPr>
              <w:t>Voter</w:t>
            </w:r>
          </w:p>
        </w:tc>
      </w:tr>
      <w:tr w:rsidR="00ED7906" w:rsidRPr="00B97320" w14:paraId="416837A5" w14:textId="27D9DEA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6CC3328" w14:textId="3D8896D6" w:rsidR="00ED7906" w:rsidRPr="00896575" w:rsidRDefault="00ED7906" w:rsidP="00896575">
            <w:pPr>
              <w:spacing w:before="0" w:after="0"/>
              <w:rPr>
                <w:szCs w:val="24"/>
                <w:lang w:eastAsia="en-GB"/>
              </w:rPr>
            </w:pPr>
            <w:r w:rsidRPr="00896575">
              <w:rPr>
                <w:szCs w:val="24"/>
              </w:rPr>
              <w:t xml:space="preserve">Huang, </w:t>
            </w:r>
            <w:proofErr w:type="spellStart"/>
            <w:r w:rsidRPr="00896575">
              <w:rPr>
                <w:szCs w:val="24"/>
              </w:rPr>
              <w:t>Qisheng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2D367FC" w14:textId="3C0F5C78" w:rsidR="00ED7906" w:rsidRPr="00896575" w:rsidRDefault="00ED7906" w:rsidP="00896575">
            <w:pPr>
              <w:spacing w:before="0" w:after="0"/>
              <w:rPr>
                <w:szCs w:val="24"/>
                <w:lang w:eastAsia="en-GB"/>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327CAA2" w14:textId="345B416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C3FF70C" w14:textId="2BEA10FF" w:rsidR="00ED7906" w:rsidRPr="00896575" w:rsidRDefault="00ED7906" w:rsidP="00896575">
            <w:pPr>
              <w:spacing w:before="0" w:after="0"/>
              <w:jc w:val="center"/>
              <w:rPr>
                <w:szCs w:val="24"/>
              </w:rPr>
            </w:pPr>
            <w:r w:rsidRPr="00896575">
              <w:rPr>
                <w:szCs w:val="24"/>
              </w:rPr>
              <w:t>Aspirant</w:t>
            </w:r>
          </w:p>
        </w:tc>
      </w:tr>
      <w:tr w:rsidR="00ED7906" w:rsidRPr="00B97320" w14:paraId="1348E214" w14:textId="6CF578A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62B8D95" w14:textId="4D9AE007" w:rsidR="00ED7906" w:rsidRPr="00896575" w:rsidRDefault="00ED7906" w:rsidP="00896575">
            <w:pPr>
              <w:spacing w:before="0" w:after="0"/>
              <w:rPr>
                <w:szCs w:val="24"/>
                <w:lang w:eastAsia="en-GB"/>
              </w:rPr>
            </w:pPr>
            <w:proofErr w:type="spellStart"/>
            <w:r w:rsidRPr="00896575">
              <w:rPr>
                <w:szCs w:val="24"/>
              </w:rPr>
              <w:t>Inohiza</w:t>
            </w:r>
            <w:proofErr w:type="spellEnd"/>
            <w:r w:rsidRPr="00896575">
              <w:rPr>
                <w:szCs w:val="24"/>
              </w:rPr>
              <w:t xml:space="preserve">, </w:t>
            </w:r>
            <w:proofErr w:type="spellStart"/>
            <w:r w:rsidRPr="00896575">
              <w:rPr>
                <w:szCs w:val="24"/>
              </w:rPr>
              <w:t>Hirohiko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FE36265" w14:textId="49913AC5" w:rsidR="00ED7906" w:rsidRPr="00896575" w:rsidRDefault="00ED7906" w:rsidP="00896575">
            <w:pPr>
              <w:spacing w:before="0" w:after="0"/>
              <w:rPr>
                <w:szCs w:val="24"/>
                <w:lang w:eastAsia="en-GB"/>
              </w:rPr>
            </w:pPr>
            <w:r w:rsidRPr="00896575">
              <w:rPr>
                <w:szCs w:val="24"/>
              </w:rPr>
              <w:t>Canon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024742E" w14:textId="6388635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226AB9" w14:textId="02570CC5" w:rsidR="00ED7906" w:rsidRPr="00896575" w:rsidRDefault="00ED7906" w:rsidP="00896575">
            <w:pPr>
              <w:spacing w:before="0" w:after="0"/>
              <w:jc w:val="center"/>
              <w:rPr>
                <w:szCs w:val="24"/>
              </w:rPr>
            </w:pPr>
            <w:r w:rsidRPr="00896575">
              <w:rPr>
                <w:szCs w:val="24"/>
              </w:rPr>
              <w:t>Voter</w:t>
            </w:r>
          </w:p>
        </w:tc>
      </w:tr>
      <w:tr w:rsidR="00ED7906" w:rsidRPr="00B97320" w14:paraId="0F4B6E9F" w14:textId="6364FCC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E15D5A8" w14:textId="60919C15" w:rsidR="00ED7906" w:rsidRPr="00896575" w:rsidRDefault="00ED7906" w:rsidP="00896575">
            <w:pPr>
              <w:spacing w:before="0" w:after="0"/>
              <w:rPr>
                <w:szCs w:val="24"/>
                <w:lang w:eastAsia="en-GB"/>
              </w:rPr>
            </w:pPr>
            <w:r w:rsidRPr="00896575">
              <w:rPr>
                <w:szCs w:val="24"/>
              </w:rPr>
              <w:t>Inoue, Kyosuke</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6B2774E" w14:textId="4D1DCC83" w:rsidR="00ED7906" w:rsidRPr="00896575" w:rsidRDefault="00ED7906" w:rsidP="00896575">
            <w:pPr>
              <w:spacing w:before="0" w:after="0"/>
              <w:rPr>
                <w:szCs w:val="24"/>
                <w:lang w:eastAsia="en-GB"/>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B6CF5F6" w14:textId="0B3BAA3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41E8EF" w14:textId="0AFEA82D" w:rsidR="00ED7906" w:rsidRPr="00896575" w:rsidRDefault="00ED7906" w:rsidP="00896575">
            <w:pPr>
              <w:spacing w:before="0" w:after="0"/>
              <w:jc w:val="center"/>
              <w:rPr>
                <w:szCs w:val="24"/>
              </w:rPr>
            </w:pPr>
            <w:r w:rsidRPr="00896575">
              <w:rPr>
                <w:szCs w:val="24"/>
              </w:rPr>
              <w:t>Aspirant</w:t>
            </w:r>
          </w:p>
        </w:tc>
      </w:tr>
      <w:tr w:rsidR="00ED7906" w:rsidRPr="00B97320" w14:paraId="7F39D6F1" w14:textId="5F91EAB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BDF72F9" w14:textId="66867ACC" w:rsidR="00ED7906" w:rsidRPr="00896575" w:rsidRDefault="00ED7906" w:rsidP="00896575">
            <w:pPr>
              <w:spacing w:before="0" w:after="0"/>
              <w:rPr>
                <w:szCs w:val="24"/>
                <w:lang w:eastAsia="en-GB"/>
              </w:rPr>
            </w:pPr>
            <w:r w:rsidRPr="00896575">
              <w:rPr>
                <w:szCs w:val="24"/>
              </w:rPr>
              <w:t>Islim, Mohamed Sufyan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264A908D" w14:textId="5021C3A4" w:rsidR="00ED7906" w:rsidRPr="00896575" w:rsidRDefault="00ED7906" w:rsidP="00896575">
            <w:pPr>
              <w:spacing w:before="0" w:after="0"/>
              <w:rPr>
                <w:szCs w:val="24"/>
                <w:lang w:eastAsia="en-GB"/>
              </w:rPr>
            </w:pPr>
            <w:proofErr w:type="spellStart"/>
            <w:r w:rsidRPr="00896575">
              <w:rPr>
                <w:szCs w:val="24"/>
              </w:rPr>
              <w:t>pureLiFi</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CDFD15" w14:textId="3A5B5B1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E68323" w14:textId="312C98C2" w:rsidR="00ED7906" w:rsidRPr="00896575" w:rsidRDefault="00ED7906" w:rsidP="00896575">
            <w:pPr>
              <w:spacing w:before="0" w:after="0"/>
              <w:jc w:val="center"/>
              <w:rPr>
                <w:szCs w:val="24"/>
              </w:rPr>
            </w:pPr>
            <w:r w:rsidRPr="00896575">
              <w:rPr>
                <w:szCs w:val="24"/>
              </w:rPr>
              <w:t>Aspirant</w:t>
            </w:r>
          </w:p>
        </w:tc>
      </w:tr>
      <w:tr w:rsidR="00ED7906" w:rsidRPr="00B97320" w14:paraId="73A59688" w14:textId="5541BDF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8F7E44B" w14:textId="16ED1722" w:rsidR="00ED7906" w:rsidRPr="00896575" w:rsidRDefault="00ED7906" w:rsidP="00896575">
            <w:pPr>
              <w:spacing w:before="0" w:after="0"/>
              <w:rPr>
                <w:szCs w:val="24"/>
                <w:lang w:eastAsia="en-GB"/>
              </w:rPr>
            </w:pPr>
            <w:r w:rsidRPr="00896575">
              <w:rPr>
                <w:szCs w:val="24"/>
              </w:rPr>
              <w:t xml:space="preserve">Jang, </w:t>
            </w:r>
            <w:proofErr w:type="spellStart"/>
            <w:r w:rsidRPr="00896575">
              <w:rPr>
                <w:szCs w:val="24"/>
              </w:rPr>
              <w:t>Insun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8FDFE1F" w14:textId="209D1FDC"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C7AAA5" w14:textId="46DC10B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209380" w14:textId="037A1580" w:rsidR="00ED7906" w:rsidRPr="00896575" w:rsidRDefault="00ED7906" w:rsidP="00896575">
            <w:pPr>
              <w:spacing w:before="0" w:after="0"/>
              <w:jc w:val="center"/>
              <w:rPr>
                <w:szCs w:val="24"/>
              </w:rPr>
            </w:pPr>
            <w:r w:rsidRPr="00896575">
              <w:rPr>
                <w:szCs w:val="24"/>
              </w:rPr>
              <w:t>Voter</w:t>
            </w:r>
          </w:p>
        </w:tc>
      </w:tr>
      <w:tr w:rsidR="00ED7906" w:rsidRPr="00B97320" w14:paraId="68347E1C" w14:textId="3AC7843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28CC563" w14:textId="7D977AE1" w:rsidR="00ED7906" w:rsidRPr="00896575" w:rsidRDefault="00ED7906" w:rsidP="00896575">
            <w:pPr>
              <w:spacing w:before="0" w:after="0"/>
              <w:rPr>
                <w:szCs w:val="24"/>
                <w:lang w:eastAsia="en-GB"/>
              </w:rPr>
            </w:pPr>
            <w:r w:rsidRPr="00896575">
              <w:rPr>
                <w:szCs w:val="24"/>
              </w:rPr>
              <w:t>Jee, Anand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D7D22AE" w14:textId="37521076"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BF24AF1" w14:textId="624E491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292A33" w14:textId="70580453" w:rsidR="00ED7906" w:rsidRPr="00896575" w:rsidRDefault="00ED7906" w:rsidP="00896575">
            <w:pPr>
              <w:spacing w:before="0" w:after="0"/>
              <w:jc w:val="center"/>
              <w:rPr>
                <w:szCs w:val="24"/>
              </w:rPr>
            </w:pPr>
            <w:r w:rsidRPr="00896575">
              <w:rPr>
                <w:szCs w:val="24"/>
              </w:rPr>
              <w:t>Aspirant</w:t>
            </w:r>
          </w:p>
        </w:tc>
      </w:tr>
      <w:tr w:rsidR="00ED7906" w:rsidRPr="00B97320" w14:paraId="2D7D29FE" w14:textId="2D449AA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40D6E6B1" w14:textId="7BAACABA" w:rsidR="00ED7906" w:rsidRPr="00896575" w:rsidRDefault="00ED7906" w:rsidP="00896575">
            <w:pPr>
              <w:spacing w:before="0" w:after="0"/>
              <w:rPr>
                <w:szCs w:val="24"/>
                <w:lang w:eastAsia="en-GB"/>
              </w:rPr>
            </w:pPr>
            <w:r w:rsidRPr="00896575">
              <w:rPr>
                <w:szCs w:val="24"/>
              </w:rPr>
              <w:t>Jeffries, Timothy</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F5CEB12" w14:textId="62303508" w:rsidR="00ED7906" w:rsidRPr="00896575" w:rsidRDefault="00ED7906" w:rsidP="00896575">
            <w:pPr>
              <w:spacing w:before="0" w:after="0"/>
              <w:rPr>
                <w:szCs w:val="24"/>
                <w:lang w:eastAsia="en-GB"/>
              </w:rPr>
            </w:pPr>
            <w:proofErr w:type="spellStart"/>
            <w:r w:rsidRPr="00896575">
              <w:rPr>
                <w:szCs w:val="24"/>
              </w:rPr>
              <w:t>Futurewei</w:t>
            </w:r>
            <w:proofErr w:type="spellEnd"/>
            <w:r w:rsidRPr="00896575">
              <w:rPr>
                <w:szCs w:val="24"/>
              </w:rPr>
              <w:t xml:space="preserve">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682191D" w14:textId="4441EDC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BEEC8DF" w14:textId="304C5BE4" w:rsidR="00ED7906" w:rsidRPr="00896575" w:rsidRDefault="00ED7906" w:rsidP="00896575">
            <w:pPr>
              <w:spacing w:before="0" w:after="0"/>
              <w:jc w:val="center"/>
              <w:rPr>
                <w:szCs w:val="24"/>
              </w:rPr>
            </w:pPr>
            <w:r w:rsidRPr="00896575">
              <w:rPr>
                <w:szCs w:val="24"/>
              </w:rPr>
              <w:t>Voter</w:t>
            </w:r>
          </w:p>
        </w:tc>
      </w:tr>
      <w:tr w:rsidR="00ED7906" w:rsidRPr="00B97320" w14:paraId="400E1B5B" w14:textId="529CEDA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35C0B7F6" w14:textId="7C6DF6D1" w:rsidR="00ED7906" w:rsidRPr="00896575" w:rsidRDefault="00ED7906" w:rsidP="00896575">
            <w:pPr>
              <w:spacing w:before="0" w:after="0"/>
              <w:rPr>
                <w:szCs w:val="24"/>
                <w:lang w:eastAsia="en-GB"/>
              </w:rPr>
            </w:pPr>
            <w:r w:rsidRPr="00896575">
              <w:rPr>
                <w:szCs w:val="24"/>
              </w:rPr>
              <w:t xml:space="preserve">Jeon, </w:t>
            </w:r>
            <w:proofErr w:type="spellStart"/>
            <w:r w:rsidRPr="00896575">
              <w:rPr>
                <w:szCs w:val="24"/>
              </w:rPr>
              <w:t>Eunsung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D5E252B" w14:textId="21A2AA96" w:rsidR="00ED7906" w:rsidRPr="00896575" w:rsidRDefault="00ED7906" w:rsidP="00896575">
            <w:pPr>
              <w:spacing w:before="0" w:after="0"/>
              <w:rPr>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F6F0808" w14:textId="7876FD4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956D771" w14:textId="07E077C0" w:rsidR="00ED7906" w:rsidRPr="00896575" w:rsidRDefault="00ED7906" w:rsidP="00896575">
            <w:pPr>
              <w:spacing w:before="0" w:after="0"/>
              <w:jc w:val="center"/>
              <w:rPr>
                <w:szCs w:val="24"/>
              </w:rPr>
            </w:pPr>
            <w:r w:rsidRPr="00896575">
              <w:rPr>
                <w:szCs w:val="24"/>
              </w:rPr>
              <w:t>Voter</w:t>
            </w:r>
          </w:p>
        </w:tc>
      </w:tr>
      <w:tr w:rsidR="00ED7906" w:rsidRPr="00B97320" w14:paraId="50EDDEEF" w14:textId="439402D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83C3CC2" w14:textId="495EAF21" w:rsidR="00ED7906" w:rsidRPr="00896575" w:rsidRDefault="00ED7906" w:rsidP="00896575">
            <w:pPr>
              <w:spacing w:before="0" w:after="0"/>
              <w:rPr>
                <w:szCs w:val="24"/>
                <w:lang w:eastAsia="en-GB"/>
              </w:rPr>
            </w:pPr>
            <w:r w:rsidRPr="00896575">
              <w:rPr>
                <w:szCs w:val="24"/>
              </w:rPr>
              <w:t xml:space="preserve">Ji, </w:t>
            </w:r>
            <w:proofErr w:type="spellStart"/>
            <w:r w:rsidRPr="00896575">
              <w:rPr>
                <w:szCs w:val="24"/>
              </w:rPr>
              <w:t>Chenhe</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9F3E25A" w14:textId="50716F89"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60A93C" w14:textId="2AD0BFD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3D9E17" w14:textId="255CC2F2" w:rsidR="00ED7906" w:rsidRPr="00896575" w:rsidRDefault="00ED7906" w:rsidP="00896575">
            <w:pPr>
              <w:spacing w:before="0" w:after="0"/>
              <w:jc w:val="center"/>
              <w:rPr>
                <w:szCs w:val="24"/>
              </w:rPr>
            </w:pPr>
            <w:r w:rsidRPr="00896575">
              <w:rPr>
                <w:szCs w:val="24"/>
              </w:rPr>
              <w:t>Voter</w:t>
            </w:r>
          </w:p>
        </w:tc>
      </w:tr>
      <w:tr w:rsidR="00ED7906" w:rsidRPr="00B97320" w14:paraId="4A985BB0" w14:textId="76E6A3B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08E55D5" w14:textId="72AF92F4" w:rsidR="00ED7906" w:rsidRPr="00896575" w:rsidRDefault="00ED7906" w:rsidP="00896575">
            <w:pPr>
              <w:spacing w:before="0" w:after="0"/>
              <w:rPr>
                <w:szCs w:val="24"/>
                <w:lang w:eastAsia="en-GB"/>
              </w:rPr>
            </w:pPr>
            <w:r w:rsidRPr="00896575">
              <w:rPr>
                <w:szCs w:val="24"/>
              </w:rPr>
              <w:t xml:space="preserve">Jia, </w:t>
            </w:r>
            <w:proofErr w:type="spellStart"/>
            <w:r w:rsidRPr="00896575">
              <w:rPr>
                <w:szCs w:val="24"/>
              </w:rPr>
              <w:t>Boqi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F7FB281" w14:textId="54A5A110" w:rsidR="00ED7906" w:rsidRPr="00896575" w:rsidRDefault="00ED7906" w:rsidP="00896575">
            <w:pPr>
              <w:spacing w:before="0" w:after="0"/>
              <w:rPr>
                <w:szCs w:val="24"/>
                <w:lang w:eastAsia="en-GB"/>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0325BB3" w14:textId="7120B78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2432CD" w14:textId="0F2EAD23" w:rsidR="00ED7906" w:rsidRPr="00896575" w:rsidRDefault="00ED7906" w:rsidP="00896575">
            <w:pPr>
              <w:spacing w:before="0" w:after="0"/>
              <w:jc w:val="center"/>
              <w:rPr>
                <w:szCs w:val="24"/>
              </w:rPr>
            </w:pPr>
            <w:r w:rsidRPr="00896575">
              <w:rPr>
                <w:szCs w:val="24"/>
              </w:rPr>
              <w:t>Aspirant</w:t>
            </w:r>
          </w:p>
        </w:tc>
      </w:tr>
      <w:tr w:rsidR="00ED7906" w:rsidRPr="00B97320" w14:paraId="01F7F38A" w14:textId="4CBD8B4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20256DD" w14:textId="0CB4D695" w:rsidR="00ED7906" w:rsidRPr="00896575" w:rsidRDefault="00ED7906" w:rsidP="00896575">
            <w:pPr>
              <w:spacing w:before="0" w:after="0"/>
              <w:rPr>
                <w:szCs w:val="24"/>
                <w:lang w:eastAsia="en-GB"/>
              </w:rPr>
            </w:pPr>
            <w:r w:rsidRPr="00896575">
              <w:rPr>
                <w:szCs w:val="24"/>
              </w:rPr>
              <w:t>jiang, feng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ECB33A7" w14:textId="1098D4D1"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93086C" w14:textId="522922B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E962F51" w14:textId="0F261A62" w:rsidR="00ED7906" w:rsidRPr="00896575" w:rsidRDefault="00ED7906" w:rsidP="00896575">
            <w:pPr>
              <w:spacing w:before="0" w:after="0"/>
              <w:jc w:val="center"/>
              <w:rPr>
                <w:szCs w:val="24"/>
              </w:rPr>
            </w:pPr>
            <w:r w:rsidRPr="00896575">
              <w:rPr>
                <w:szCs w:val="24"/>
              </w:rPr>
              <w:t>Voter</w:t>
            </w:r>
          </w:p>
        </w:tc>
      </w:tr>
      <w:tr w:rsidR="00ED7906" w:rsidRPr="00B97320" w14:paraId="33BB0306" w14:textId="02A1F33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0469BB9" w14:textId="43CEC8CA" w:rsidR="00ED7906" w:rsidRPr="00896575" w:rsidRDefault="00ED7906" w:rsidP="00896575">
            <w:pPr>
              <w:spacing w:before="0" w:after="0"/>
              <w:rPr>
                <w:szCs w:val="24"/>
                <w:lang w:eastAsia="en-GB"/>
              </w:rPr>
            </w:pPr>
            <w:r w:rsidRPr="00896575">
              <w:rPr>
                <w:szCs w:val="24"/>
              </w:rPr>
              <w:t>Jiang, Jinjing</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FD0D097" w14:textId="6EF9C725" w:rsidR="00ED7906" w:rsidRPr="00896575" w:rsidRDefault="00ED7906" w:rsidP="00896575">
            <w:pPr>
              <w:spacing w:before="0" w:after="0"/>
              <w:rPr>
                <w:szCs w:val="24"/>
                <w:lang w:eastAsia="en-GB"/>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C8CD211" w14:textId="7F59C781"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FB848E" w14:textId="3247A3D0" w:rsidR="00ED7906" w:rsidRPr="00896575" w:rsidRDefault="00ED7906" w:rsidP="00896575">
            <w:pPr>
              <w:spacing w:before="0" w:after="0"/>
              <w:jc w:val="center"/>
              <w:rPr>
                <w:szCs w:val="24"/>
              </w:rPr>
            </w:pPr>
            <w:r w:rsidRPr="00896575">
              <w:rPr>
                <w:szCs w:val="24"/>
              </w:rPr>
              <w:t>Voter</w:t>
            </w:r>
          </w:p>
        </w:tc>
      </w:tr>
      <w:tr w:rsidR="00ED7906" w:rsidRPr="00B97320" w14:paraId="408E469F" w14:textId="611908B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86FD7C5" w14:textId="01643776" w:rsidR="00ED7906" w:rsidRPr="00896575" w:rsidRDefault="00ED7906" w:rsidP="00896575">
            <w:pPr>
              <w:spacing w:before="0" w:after="0"/>
              <w:rPr>
                <w:szCs w:val="24"/>
                <w:lang w:eastAsia="en-GB"/>
              </w:rPr>
            </w:pPr>
            <w:r w:rsidRPr="00896575">
              <w:rPr>
                <w:szCs w:val="24"/>
              </w:rPr>
              <w:lastRenderedPageBreak/>
              <w:t>Jiang, Wu</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5B56B31" w14:textId="7CB0559F" w:rsidR="00ED7906" w:rsidRPr="00896575" w:rsidRDefault="00ED7906" w:rsidP="00896575">
            <w:pPr>
              <w:spacing w:before="0" w:after="0"/>
              <w:rPr>
                <w:szCs w:val="24"/>
                <w:lang w:eastAsia="en-GB"/>
              </w:rPr>
            </w:pPr>
            <w:proofErr w:type="spellStart"/>
            <w:r w:rsidRPr="00896575">
              <w:rPr>
                <w:szCs w:val="24"/>
              </w:rPr>
              <w:t>iTenest</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32A3DA" w14:textId="13D1B7F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86F3543" w14:textId="6F8B3FD7" w:rsidR="00ED7906" w:rsidRPr="00896575" w:rsidRDefault="00ED7906" w:rsidP="00896575">
            <w:pPr>
              <w:spacing w:before="0" w:after="0"/>
              <w:jc w:val="center"/>
              <w:rPr>
                <w:szCs w:val="24"/>
              </w:rPr>
            </w:pPr>
            <w:r w:rsidRPr="00896575">
              <w:rPr>
                <w:szCs w:val="24"/>
              </w:rPr>
              <w:t>Potential Voter</w:t>
            </w:r>
          </w:p>
        </w:tc>
      </w:tr>
      <w:tr w:rsidR="00ED7906" w:rsidRPr="00B97320" w14:paraId="69BECCC2" w14:textId="7D5AFF5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D380D71" w14:textId="4C1D1563" w:rsidR="00ED7906" w:rsidRPr="00896575" w:rsidRDefault="00ED7906" w:rsidP="00896575">
            <w:pPr>
              <w:spacing w:before="0" w:after="0"/>
              <w:rPr>
                <w:szCs w:val="24"/>
                <w:lang w:eastAsia="en-GB"/>
              </w:rPr>
            </w:pPr>
            <w:r w:rsidRPr="00896575">
              <w:rPr>
                <w:szCs w:val="24"/>
              </w:rPr>
              <w:t xml:space="preserve">Jiang, </w:t>
            </w:r>
            <w:proofErr w:type="spellStart"/>
            <w:r w:rsidRPr="00896575">
              <w:rPr>
                <w:szCs w:val="24"/>
              </w:rPr>
              <w:t>Zhiping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A686D0F" w14:textId="12CA6197" w:rsidR="00ED7906" w:rsidRPr="00896575" w:rsidRDefault="00ED7906" w:rsidP="00896575">
            <w:pPr>
              <w:spacing w:before="0" w:after="0"/>
              <w:rPr>
                <w:szCs w:val="24"/>
                <w:lang w:eastAsia="en-GB"/>
              </w:rPr>
            </w:pPr>
            <w:proofErr w:type="spellStart"/>
            <w:r w:rsidRPr="00896575">
              <w:rPr>
                <w:szCs w:val="24"/>
              </w:rPr>
              <w:t>Xidian</w:t>
            </w:r>
            <w:proofErr w:type="spellEnd"/>
            <w:r w:rsidRPr="00896575">
              <w:rPr>
                <w:szCs w:val="24"/>
              </w:rPr>
              <w:t xml:space="preserve">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CB4C5B" w14:textId="790EA3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70288B2" w14:textId="41A4BC20" w:rsidR="00ED7906" w:rsidRPr="00896575" w:rsidRDefault="00ED7906" w:rsidP="00896575">
            <w:pPr>
              <w:spacing w:before="0" w:after="0"/>
              <w:jc w:val="center"/>
              <w:rPr>
                <w:szCs w:val="24"/>
              </w:rPr>
            </w:pPr>
            <w:r w:rsidRPr="00896575">
              <w:rPr>
                <w:szCs w:val="24"/>
              </w:rPr>
              <w:t>Voter</w:t>
            </w:r>
          </w:p>
        </w:tc>
      </w:tr>
      <w:tr w:rsidR="00ED7906" w:rsidRPr="00B97320" w14:paraId="0F258C01" w14:textId="2742D14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7C21521" w14:textId="67D1ED1E" w:rsidR="00ED7906" w:rsidRPr="00896575" w:rsidRDefault="00ED7906" w:rsidP="00896575">
            <w:pPr>
              <w:spacing w:before="0" w:after="0"/>
              <w:rPr>
                <w:szCs w:val="24"/>
                <w:lang w:eastAsia="en-GB"/>
              </w:rPr>
            </w:pPr>
            <w:r w:rsidRPr="00896575">
              <w:rPr>
                <w:szCs w:val="24"/>
              </w:rPr>
              <w:t>Jones, Vincent Knowles IV</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BB166FC" w14:textId="7B827B66"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4398C08" w14:textId="57C500A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9638EF9" w14:textId="3BB6BF3D" w:rsidR="00ED7906" w:rsidRPr="00896575" w:rsidRDefault="00ED7906" w:rsidP="00896575">
            <w:pPr>
              <w:spacing w:before="0" w:after="0"/>
              <w:jc w:val="center"/>
              <w:rPr>
                <w:szCs w:val="24"/>
              </w:rPr>
            </w:pPr>
            <w:r w:rsidRPr="00896575">
              <w:rPr>
                <w:szCs w:val="24"/>
              </w:rPr>
              <w:t>Voter</w:t>
            </w:r>
          </w:p>
        </w:tc>
      </w:tr>
      <w:tr w:rsidR="00ED7906" w:rsidRPr="00B97320" w14:paraId="20E02BCD" w14:textId="0B70BBC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E78B4F1" w14:textId="6CD36651" w:rsidR="00ED7906" w:rsidRPr="00896575" w:rsidRDefault="00ED7906" w:rsidP="00896575">
            <w:pPr>
              <w:spacing w:before="0" w:after="0"/>
              <w:rPr>
                <w:szCs w:val="24"/>
                <w:lang w:eastAsia="en-GB"/>
              </w:rPr>
            </w:pPr>
            <w:r w:rsidRPr="00896575">
              <w:rPr>
                <w:szCs w:val="24"/>
              </w:rPr>
              <w:t xml:space="preserve">Jung, </w:t>
            </w:r>
            <w:proofErr w:type="spellStart"/>
            <w:r w:rsidRPr="00896575">
              <w:rPr>
                <w:szCs w:val="24"/>
              </w:rPr>
              <w:t>Insik</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7C24C54" w14:textId="0509257E" w:rsidR="00ED7906" w:rsidRPr="00896575" w:rsidRDefault="00ED7906" w:rsidP="00896575">
            <w:pPr>
              <w:spacing w:before="0" w:after="0"/>
              <w:rPr>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B8B4FB" w14:textId="4AF0142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EE17D0A" w14:textId="77433EDD" w:rsidR="00ED7906" w:rsidRPr="00896575" w:rsidRDefault="00ED7906" w:rsidP="00896575">
            <w:pPr>
              <w:spacing w:before="0" w:after="0"/>
              <w:jc w:val="center"/>
              <w:rPr>
                <w:szCs w:val="24"/>
              </w:rPr>
            </w:pPr>
            <w:r w:rsidRPr="00896575">
              <w:rPr>
                <w:szCs w:val="24"/>
              </w:rPr>
              <w:t>Voter</w:t>
            </w:r>
          </w:p>
        </w:tc>
      </w:tr>
      <w:tr w:rsidR="00ED7906" w:rsidRPr="00B97320" w14:paraId="6D3630F3" w14:textId="2B86D31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2FD0E2B" w14:textId="5DF1A0A3" w:rsidR="00ED7906" w:rsidRPr="00896575" w:rsidRDefault="00ED7906" w:rsidP="00896575">
            <w:pPr>
              <w:spacing w:before="0" w:after="0"/>
              <w:rPr>
                <w:szCs w:val="24"/>
                <w:lang w:eastAsia="en-GB"/>
              </w:rPr>
            </w:pPr>
            <w:r w:rsidRPr="00896575">
              <w:rPr>
                <w:szCs w:val="24"/>
              </w:rPr>
              <w:t>Jungnickel, Volker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51157863" w14:textId="19AC8374" w:rsidR="00ED7906" w:rsidRPr="00896575" w:rsidRDefault="00ED7906" w:rsidP="00896575">
            <w:pPr>
              <w:spacing w:before="0" w:after="0"/>
              <w:rPr>
                <w:szCs w:val="24"/>
                <w:lang w:eastAsia="en-GB"/>
              </w:rPr>
            </w:pPr>
            <w:r w:rsidRPr="00896575">
              <w:rPr>
                <w:szCs w:val="24"/>
              </w:rPr>
              <w:t>Fraunhofer Heinrich Hertz Institute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F5067E7" w14:textId="0A3BC4BF"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5D90FE" w14:textId="31F7916E" w:rsidR="00ED7906" w:rsidRPr="00896575" w:rsidRDefault="00ED7906" w:rsidP="00896575">
            <w:pPr>
              <w:spacing w:before="0" w:after="0"/>
              <w:jc w:val="center"/>
              <w:rPr>
                <w:szCs w:val="24"/>
              </w:rPr>
            </w:pPr>
            <w:r w:rsidRPr="00896575">
              <w:rPr>
                <w:szCs w:val="24"/>
              </w:rPr>
              <w:t>Voter</w:t>
            </w:r>
          </w:p>
        </w:tc>
      </w:tr>
      <w:tr w:rsidR="00ED7906" w:rsidRPr="00B97320" w14:paraId="45159DF9" w14:textId="1690467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5300C8F2" w14:textId="0192EBBA" w:rsidR="00ED7906" w:rsidRPr="00896575" w:rsidRDefault="00ED7906" w:rsidP="00896575">
            <w:pPr>
              <w:spacing w:before="0" w:after="0"/>
              <w:rPr>
                <w:szCs w:val="24"/>
                <w:lang w:eastAsia="en-GB"/>
              </w:rPr>
            </w:pPr>
            <w:proofErr w:type="spellStart"/>
            <w:r w:rsidRPr="00896575">
              <w:rPr>
                <w:szCs w:val="24"/>
              </w:rPr>
              <w:t>Kabbinale</w:t>
            </w:r>
            <w:proofErr w:type="spellEnd"/>
            <w:r w:rsidRPr="00896575">
              <w:rPr>
                <w:szCs w:val="24"/>
              </w:rPr>
              <w:t>, Aniruddh</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6029D0B1" w14:textId="7C69EBF9" w:rsidR="00ED7906" w:rsidRPr="00896575" w:rsidRDefault="00ED7906" w:rsidP="00896575">
            <w:pPr>
              <w:spacing w:before="0" w:after="0"/>
              <w:rPr>
                <w:szCs w:val="24"/>
                <w:lang w:eastAsia="en-GB"/>
              </w:rPr>
            </w:pPr>
            <w:r w:rsidRPr="00896575">
              <w:rPr>
                <w:szCs w:val="24"/>
              </w:rPr>
              <w:t>SAMSUNG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25D9CBB" w14:textId="068EB283"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EC86DE" w14:textId="2B62FEC4" w:rsidR="00ED7906" w:rsidRPr="00896575" w:rsidRDefault="00ED7906" w:rsidP="00896575">
            <w:pPr>
              <w:spacing w:before="0" w:after="0"/>
              <w:jc w:val="center"/>
              <w:rPr>
                <w:szCs w:val="24"/>
              </w:rPr>
            </w:pPr>
            <w:r w:rsidRPr="00896575">
              <w:rPr>
                <w:szCs w:val="24"/>
              </w:rPr>
              <w:t>Voter</w:t>
            </w:r>
          </w:p>
        </w:tc>
      </w:tr>
      <w:tr w:rsidR="00ED7906" w:rsidRPr="00B97320" w14:paraId="2B3F094A" w14:textId="07FED69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695A3C23" w14:textId="0FD4815E" w:rsidR="00ED7906" w:rsidRPr="00896575" w:rsidRDefault="00ED7906" w:rsidP="00896575">
            <w:pPr>
              <w:spacing w:before="0" w:after="0"/>
              <w:rPr>
                <w:szCs w:val="24"/>
                <w:lang w:eastAsia="en-GB"/>
              </w:rPr>
            </w:pPr>
            <w:proofErr w:type="spellStart"/>
            <w:r w:rsidRPr="00896575">
              <w:rPr>
                <w:szCs w:val="24"/>
              </w:rPr>
              <w:t>Kadampot</w:t>
            </w:r>
            <w:proofErr w:type="spellEnd"/>
            <w:r w:rsidRPr="00896575">
              <w:rPr>
                <w:szCs w:val="24"/>
              </w:rPr>
              <w:t>, Ishaque Ashar</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5C1ED05" w14:textId="6673B6A8"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EECAB9F" w14:textId="00333E2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7BB79F" w14:textId="48E3051A" w:rsidR="00ED7906" w:rsidRPr="00896575" w:rsidRDefault="00ED7906" w:rsidP="00896575">
            <w:pPr>
              <w:spacing w:before="0" w:after="0"/>
              <w:jc w:val="center"/>
              <w:rPr>
                <w:szCs w:val="24"/>
              </w:rPr>
            </w:pPr>
            <w:r w:rsidRPr="00896575">
              <w:rPr>
                <w:szCs w:val="24"/>
              </w:rPr>
              <w:t>Voter</w:t>
            </w:r>
          </w:p>
        </w:tc>
      </w:tr>
      <w:tr w:rsidR="00ED7906" w:rsidRPr="00B97320" w14:paraId="4E32C0E2" w14:textId="63403B4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C541953" w14:textId="4847881E" w:rsidR="00ED7906" w:rsidRPr="00896575" w:rsidRDefault="00ED7906" w:rsidP="00896575">
            <w:pPr>
              <w:spacing w:before="0" w:after="0"/>
              <w:rPr>
                <w:szCs w:val="24"/>
                <w:lang w:eastAsia="en-GB"/>
              </w:rPr>
            </w:pPr>
            <w:r w:rsidRPr="00896575">
              <w:rPr>
                <w:szCs w:val="24"/>
              </w:rPr>
              <w:t>Kain, Carl</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315C5CE5" w14:textId="7B3DCEAC" w:rsidR="00ED7906" w:rsidRPr="00896575" w:rsidRDefault="00ED7906" w:rsidP="00896575">
            <w:pPr>
              <w:spacing w:before="0" w:after="0"/>
              <w:rPr>
                <w:szCs w:val="24"/>
                <w:lang w:eastAsia="en-GB"/>
              </w:rPr>
            </w:pPr>
            <w:r w:rsidRPr="00896575">
              <w:rPr>
                <w:szCs w:val="24"/>
              </w:rPr>
              <w:t>USDOT; Noblis,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7DB2E0" w14:textId="0D2E8C4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22E2D6B" w14:textId="4DC859EE" w:rsidR="00ED7906" w:rsidRPr="00896575" w:rsidRDefault="00ED7906" w:rsidP="00896575">
            <w:pPr>
              <w:spacing w:before="0" w:after="0"/>
              <w:jc w:val="center"/>
              <w:rPr>
                <w:szCs w:val="24"/>
              </w:rPr>
            </w:pPr>
            <w:r w:rsidRPr="00896575">
              <w:rPr>
                <w:szCs w:val="24"/>
              </w:rPr>
              <w:t>Voter</w:t>
            </w:r>
          </w:p>
        </w:tc>
      </w:tr>
      <w:tr w:rsidR="00ED7906" w:rsidRPr="00B97320" w14:paraId="076DAFD5" w14:textId="30911E9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C1E7FBD" w14:textId="1A2EED02" w:rsidR="00ED7906" w:rsidRPr="00896575" w:rsidRDefault="00ED7906" w:rsidP="00896575">
            <w:pPr>
              <w:spacing w:before="0" w:after="0"/>
              <w:rPr>
                <w:szCs w:val="24"/>
                <w:lang w:eastAsia="en-GB"/>
              </w:rPr>
            </w:pPr>
            <w:r w:rsidRPr="00896575">
              <w:rPr>
                <w:szCs w:val="24"/>
              </w:rPr>
              <w:t>Kakani, Naveen</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9171CC7" w14:textId="15472EA2" w:rsidR="00ED7906" w:rsidRPr="00896575" w:rsidRDefault="00ED7906" w:rsidP="00896575">
            <w:pPr>
              <w:spacing w:before="0" w:after="0"/>
              <w:rPr>
                <w:szCs w:val="24"/>
                <w:lang w:eastAsia="en-GB"/>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37341B9" w14:textId="66D4CC9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A4E5919" w14:textId="0CB9076F" w:rsidR="00ED7906" w:rsidRPr="00896575" w:rsidRDefault="00ED7906" w:rsidP="00896575">
            <w:pPr>
              <w:spacing w:before="0" w:after="0"/>
              <w:jc w:val="center"/>
              <w:rPr>
                <w:szCs w:val="24"/>
              </w:rPr>
            </w:pPr>
            <w:r w:rsidRPr="00896575">
              <w:rPr>
                <w:szCs w:val="24"/>
              </w:rPr>
              <w:t>Voter</w:t>
            </w:r>
          </w:p>
        </w:tc>
      </w:tr>
      <w:tr w:rsidR="00ED7906" w:rsidRPr="00B97320" w14:paraId="069C0ECC" w14:textId="3ABCE54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15FF2964" w14:textId="315EF39C" w:rsidR="00ED7906" w:rsidRPr="00896575" w:rsidRDefault="00ED7906" w:rsidP="00896575">
            <w:pPr>
              <w:spacing w:before="0" w:after="0"/>
              <w:rPr>
                <w:szCs w:val="24"/>
                <w:lang w:eastAsia="en-GB"/>
              </w:rPr>
            </w:pPr>
            <w:r w:rsidRPr="00896575">
              <w:rPr>
                <w:szCs w:val="24"/>
              </w:rPr>
              <w:t>Kalamkar, Sanket</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78E39ED7" w14:textId="22B469B0" w:rsidR="00ED7906" w:rsidRPr="00896575" w:rsidRDefault="00ED7906" w:rsidP="00896575">
            <w:pPr>
              <w:spacing w:before="0" w:after="0"/>
              <w:rPr>
                <w:szCs w:val="24"/>
                <w:lang w:eastAsia="en-GB"/>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B1042E9" w14:textId="7E47396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B5B746" w14:textId="0D716A80" w:rsidR="00ED7906" w:rsidRPr="00896575" w:rsidRDefault="00ED7906" w:rsidP="00896575">
            <w:pPr>
              <w:spacing w:before="0" w:after="0"/>
              <w:jc w:val="center"/>
              <w:rPr>
                <w:szCs w:val="24"/>
              </w:rPr>
            </w:pPr>
            <w:r w:rsidRPr="00896575">
              <w:rPr>
                <w:szCs w:val="24"/>
              </w:rPr>
              <w:t>Voter</w:t>
            </w:r>
          </w:p>
        </w:tc>
      </w:tr>
      <w:tr w:rsidR="00ED7906" w:rsidRPr="00B97320" w14:paraId="68F772E3" w14:textId="054505C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BF06853" w14:textId="530F7AC1" w:rsidR="00ED7906" w:rsidRPr="00896575" w:rsidRDefault="00ED7906" w:rsidP="00896575">
            <w:pPr>
              <w:spacing w:before="0" w:after="0"/>
              <w:rPr>
                <w:szCs w:val="24"/>
                <w:lang w:eastAsia="en-GB"/>
              </w:rPr>
            </w:pPr>
            <w:proofErr w:type="spellStart"/>
            <w:r w:rsidRPr="00896575">
              <w:rPr>
                <w:szCs w:val="24"/>
              </w:rPr>
              <w:t>kamath</w:t>
            </w:r>
            <w:proofErr w:type="spellEnd"/>
            <w:r w:rsidRPr="00896575">
              <w:rPr>
                <w:szCs w:val="24"/>
              </w:rPr>
              <w:t>, Manoj</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0DF052E" w14:textId="13E5182E" w:rsidR="00ED7906" w:rsidRPr="00896575" w:rsidRDefault="00ED7906" w:rsidP="00896575">
            <w:pPr>
              <w:spacing w:before="0" w:after="0"/>
              <w:rPr>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9F7D46" w14:textId="56DD5CE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3FA3A0B" w14:textId="0542BD21" w:rsidR="00ED7906" w:rsidRPr="00896575" w:rsidRDefault="00ED7906" w:rsidP="00896575">
            <w:pPr>
              <w:spacing w:before="0" w:after="0"/>
              <w:jc w:val="center"/>
              <w:rPr>
                <w:szCs w:val="24"/>
              </w:rPr>
            </w:pPr>
            <w:r w:rsidRPr="00896575">
              <w:rPr>
                <w:szCs w:val="24"/>
              </w:rPr>
              <w:t>Voter</w:t>
            </w:r>
          </w:p>
        </w:tc>
      </w:tr>
      <w:tr w:rsidR="00ED7906" w:rsidRPr="00B97320" w14:paraId="1D0A4FA2" w14:textId="719180A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77FF54F7" w14:textId="6C5E43F9" w:rsidR="00ED7906" w:rsidRPr="00896575" w:rsidRDefault="00ED7906" w:rsidP="00896575">
            <w:pPr>
              <w:spacing w:before="0" w:after="0"/>
              <w:rPr>
                <w:szCs w:val="24"/>
                <w:lang w:eastAsia="en-GB"/>
              </w:rPr>
            </w:pPr>
            <w:r w:rsidRPr="00896575">
              <w:rPr>
                <w:szCs w:val="24"/>
              </w:rPr>
              <w:t>Kamel, Mahmoud</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196B7428" w14:textId="1B151AC4" w:rsidR="00ED7906" w:rsidRPr="00896575" w:rsidRDefault="00ED7906" w:rsidP="00896575">
            <w:pPr>
              <w:spacing w:before="0" w:after="0"/>
              <w:rPr>
                <w:szCs w:val="24"/>
                <w:lang w:eastAsia="en-GB"/>
              </w:rPr>
            </w:pPr>
            <w:proofErr w:type="spellStart"/>
            <w:r w:rsidRPr="00896575">
              <w:rPr>
                <w:szCs w:val="24"/>
              </w:rPr>
              <w:t>InterDigital</w:t>
            </w:r>
            <w:proofErr w:type="spellEnd"/>
            <w:r w:rsidRPr="00896575">
              <w:rPr>
                <w:szCs w:val="24"/>
              </w:rPr>
              <w:t>,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E7CBA11" w14:textId="13B09F5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024E07" w14:textId="79DE2AD7" w:rsidR="00ED7906" w:rsidRPr="00896575" w:rsidRDefault="00ED7906" w:rsidP="00896575">
            <w:pPr>
              <w:spacing w:before="0" w:after="0"/>
              <w:jc w:val="center"/>
              <w:rPr>
                <w:szCs w:val="24"/>
              </w:rPr>
            </w:pPr>
            <w:r w:rsidRPr="00896575">
              <w:rPr>
                <w:szCs w:val="24"/>
              </w:rPr>
              <w:t>Voter</w:t>
            </w:r>
          </w:p>
        </w:tc>
      </w:tr>
      <w:tr w:rsidR="00ED7906" w:rsidRPr="00B97320" w14:paraId="03B69C1C" w14:textId="5178530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2F9DA89C" w14:textId="5B1E7091" w:rsidR="00ED7906" w:rsidRPr="00896575" w:rsidRDefault="00ED7906" w:rsidP="00896575">
            <w:pPr>
              <w:spacing w:before="0" w:after="0"/>
              <w:rPr>
                <w:szCs w:val="24"/>
                <w:lang w:eastAsia="en-GB"/>
              </w:rPr>
            </w:pPr>
            <w:r w:rsidRPr="00896575">
              <w:rPr>
                <w:szCs w:val="24"/>
              </w:rPr>
              <w:t>Kancherla, Sundeep</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4E5A2956" w14:textId="39D14B42" w:rsidR="00ED7906" w:rsidRPr="00896575" w:rsidRDefault="00ED7906" w:rsidP="00896575">
            <w:pPr>
              <w:spacing w:before="0" w:after="0"/>
              <w:rPr>
                <w:szCs w:val="24"/>
                <w:lang w:eastAsia="en-GB"/>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63CE9C7" w14:textId="2D4101F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015664C" w14:textId="31F606AD" w:rsidR="00ED7906" w:rsidRPr="00896575" w:rsidRDefault="00ED7906" w:rsidP="00896575">
            <w:pPr>
              <w:spacing w:before="0" w:after="0"/>
              <w:jc w:val="center"/>
              <w:rPr>
                <w:szCs w:val="24"/>
              </w:rPr>
            </w:pPr>
            <w:r w:rsidRPr="00896575">
              <w:rPr>
                <w:szCs w:val="24"/>
              </w:rPr>
              <w:t>Voter</w:t>
            </w:r>
          </w:p>
        </w:tc>
      </w:tr>
      <w:tr w:rsidR="00ED7906" w:rsidRPr="00B97320" w14:paraId="2E919F05" w14:textId="20021AA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hideMark/>
          </w:tcPr>
          <w:p w14:paraId="0F8F849D" w14:textId="466AE46D" w:rsidR="00ED7906" w:rsidRPr="00896575" w:rsidRDefault="00ED7906" w:rsidP="00896575">
            <w:pPr>
              <w:spacing w:before="0" w:after="0"/>
              <w:rPr>
                <w:szCs w:val="24"/>
                <w:lang w:eastAsia="en-GB"/>
              </w:rPr>
            </w:pPr>
            <w:r w:rsidRPr="00896575">
              <w:rPr>
                <w:szCs w:val="24"/>
              </w:rPr>
              <w:t>Kandala, Srinivas</w:t>
            </w:r>
          </w:p>
        </w:tc>
        <w:tc>
          <w:tcPr>
            <w:tcW w:w="3809" w:type="dxa"/>
            <w:tcBorders>
              <w:top w:val="outset" w:sz="6" w:space="0" w:color="auto"/>
              <w:left w:val="outset" w:sz="6" w:space="0" w:color="auto"/>
              <w:bottom w:val="outset" w:sz="6" w:space="0" w:color="auto"/>
              <w:right w:val="outset" w:sz="6" w:space="0" w:color="auto"/>
            </w:tcBorders>
            <w:shd w:val="clear" w:color="auto" w:fill="FFFFFF"/>
            <w:hideMark/>
          </w:tcPr>
          <w:p w14:paraId="0FDF357C" w14:textId="0DCA11AD" w:rsidR="00ED7906" w:rsidRPr="00896575" w:rsidRDefault="00ED7906" w:rsidP="00896575">
            <w:pPr>
              <w:spacing w:before="0" w:after="0"/>
              <w:rPr>
                <w:szCs w:val="24"/>
                <w:lang w:eastAsia="en-GB"/>
              </w:rPr>
            </w:pPr>
            <w:r w:rsidRPr="00896575">
              <w:rPr>
                <w:szCs w:val="24"/>
              </w:rPr>
              <w:t>SAMSUNG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3909B6C" w14:textId="1C14D8C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C600A5" w14:textId="66CD8709" w:rsidR="00ED7906" w:rsidRPr="00896575" w:rsidRDefault="00ED7906" w:rsidP="00896575">
            <w:pPr>
              <w:spacing w:before="0" w:after="0"/>
              <w:jc w:val="center"/>
              <w:rPr>
                <w:szCs w:val="24"/>
              </w:rPr>
            </w:pPr>
            <w:r w:rsidRPr="00896575">
              <w:rPr>
                <w:szCs w:val="24"/>
              </w:rPr>
              <w:t>Voter</w:t>
            </w:r>
          </w:p>
        </w:tc>
      </w:tr>
      <w:tr w:rsidR="00ED7906" w:rsidRPr="00B97320" w14:paraId="0D7F779A" w14:textId="46136A5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48071ED" w14:textId="75C2534F" w:rsidR="00ED7906" w:rsidRPr="00896575" w:rsidRDefault="00ED7906" w:rsidP="00896575">
            <w:pPr>
              <w:spacing w:before="0" w:after="0"/>
              <w:rPr>
                <w:szCs w:val="24"/>
              </w:rPr>
            </w:pPr>
            <w:r w:rsidRPr="00896575">
              <w:rPr>
                <w:szCs w:val="24"/>
              </w:rPr>
              <w:t xml:space="preserve">Kang, </w:t>
            </w:r>
            <w:proofErr w:type="spellStart"/>
            <w:r w:rsidRPr="00896575">
              <w:rPr>
                <w:szCs w:val="24"/>
              </w:rPr>
              <w:t>HaoHua</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E9F78BA" w14:textId="3B03053F"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5D9BA60" w14:textId="7DED0BF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1E398D8" w14:textId="09F1DB67" w:rsidR="00ED7906" w:rsidRPr="00896575" w:rsidRDefault="00ED7906" w:rsidP="00896575">
            <w:pPr>
              <w:spacing w:before="0" w:after="0"/>
              <w:jc w:val="center"/>
              <w:rPr>
                <w:szCs w:val="24"/>
              </w:rPr>
            </w:pPr>
            <w:r w:rsidRPr="00896575">
              <w:rPr>
                <w:szCs w:val="24"/>
              </w:rPr>
              <w:t>Voter</w:t>
            </w:r>
          </w:p>
        </w:tc>
      </w:tr>
      <w:tr w:rsidR="00ED7906" w:rsidRPr="00B97320" w14:paraId="21826D58" w14:textId="436B7F5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F4983F1" w14:textId="1E7AC6E0" w:rsidR="00ED7906" w:rsidRPr="00896575" w:rsidRDefault="00ED7906" w:rsidP="00896575">
            <w:pPr>
              <w:spacing w:before="0" w:after="0"/>
              <w:rPr>
                <w:szCs w:val="24"/>
              </w:rPr>
            </w:pPr>
            <w:r w:rsidRPr="00896575">
              <w:rPr>
                <w:szCs w:val="24"/>
              </w:rPr>
              <w:t>KANG, TEAG JIN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257A3BF" w14:textId="672C4BA6"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415E668" w14:textId="295F1C1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E021E61" w14:textId="40C455D9" w:rsidR="00ED7906" w:rsidRPr="00896575" w:rsidRDefault="00ED7906" w:rsidP="00896575">
            <w:pPr>
              <w:spacing w:before="0" w:after="0"/>
              <w:jc w:val="center"/>
              <w:rPr>
                <w:szCs w:val="24"/>
              </w:rPr>
            </w:pPr>
            <w:r w:rsidRPr="00896575">
              <w:rPr>
                <w:szCs w:val="24"/>
              </w:rPr>
              <w:t>Voter</w:t>
            </w:r>
          </w:p>
        </w:tc>
      </w:tr>
      <w:tr w:rsidR="00ED7906" w:rsidRPr="00B97320" w14:paraId="5DB88D65" w14:textId="025431E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36F85B3" w14:textId="471E3CF9" w:rsidR="00ED7906" w:rsidRPr="00896575" w:rsidRDefault="00ED7906" w:rsidP="00896575">
            <w:pPr>
              <w:spacing w:before="0" w:after="0"/>
              <w:rPr>
                <w:szCs w:val="24"/>
              </w:rPr>
            </w:pPr>
            <w:proofErr w:type="spellStart"/>
            <w:r w:rsidRPr="00896575">
              <w:rPr>
                <w:szCs w:val="24"/>
              </w:rPr>
              <w:t>Karamyshev</w:t>
            </w:r>
            <w:proofErr w:type="spellEnd"/>
            <w:r w:rsidRPr="00896575">
              <w:rPr>
                <w:szCs w:val="24"/>
              </w:rPr>
              <w:t>, Anton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68DF00" w14:textId="6E15FFCF" w:rsidR="00ED7906" w:rsidRPr="00896575" w:rsidRDefault="00ED7906" w:rsidP="00896575">
            <w:pPr>
              <w:spacing w:before="0" w:after="0"/>
              <w:rPr>
                <w:szCs w:val="24"/>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F8FC37" w14:textId="5D03A2D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0C1DE5" w14:textId="6F8B92BB" w:rsidR="00ED7906" w:rsidRPr="00896575" w:rsidRDefault="00ED7906" w:rsidP="00896575">
            <w:pPr>
              <w:spacing w:before="0" w:after="0"/>
              <w:jc w:val="center"/>
              <w:rPr>
                <w:szCs w:val="24"/>
              </w:rPr>
            </w:pPr>
            <w:r w:rsidRPr="00896575">
              <w:rPr>
                <w:szCs w:val="24"/>
              </w:rPr>
              <w:t>Voter</w:t>
            </w:r>
          </w:p>
        </w:tc>
      </w:tr>
      <w:tr w:rsidR="00ED7906" w:rsidRPr="00B97320" w14:paraId="09889E4E" w14:textId="32E3E15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CF1E857" w14:textId="588914B5" w:rsidR="00ED7906" w:rsidRPr="00896575" w:rsidRDefault="00ED7906" w:rsidP="00896575">
            <w:pPr>
              <w:spacing w:before="0" w:after="0"/>
              <w:rPr>
                <w:szCs w:val="24"/>
              </w:rPr>
            </w:pPr>
            <w:proofErr w:type="spellStart"/>
            <w:r w:rsidRPr="00896575">
              <w:rPr>
                <w:szCs w:val="24"/>
              </w:rPr>
              <w:t>Karmuchi</w:t>
            </w:r>
            <w:proofErr w:type="spellEnd"/>
            <w:r w:rsidRPr="00896575">
              <w:rPr>
                <w:szCs w:val="24"/>
              </w:rPr>
              <w:t>, Shailender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76B1D36" w14:textId="1DEC3880" w:rsidR="00ED7906" w:rsidRPr="00896575" w:rsidRDefault="00ED7906" w:rsidP="00896575">
            <w:pPr>
              <w:spacing w:before="0" w:after="0"/>
              <w:rPr>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E07FEC" w14:textId="0A404AB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499169" w14:textId="5F7E00A7" w:rsidR="00ED7906" w:rsidRPr="00896575" w:rsidRDefault="00ED7906" w:rsidP="00896575">
            <w:pPr>
              <w:spacing w:before="0" w:after="0"/>
              <w:jc w:val="center"/>
              <w:rPr>
                <w:szCs w:val="24"/>
              </w:rPr>
            </w:pPr>
            <w:r w:rsidRPr="00896575">
              <w:rPr>
                <w:szCs w:val="24"/>
              </w:rPr>
              <w:t>Voter</w:t>
            </w:r>
          </w:p>
        </w:tc>
      </w:tr>
      <w:tr w:rsidR="00ED7906" w:rsidRPr="00B97320" w14:paraId="532FE94E" w14:textId="005C672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2911D1D" w14:textId="7FEBE1C7" w:rsidR="00ED7906" w:rsidRPr="00896575" w:rsidRDefault="00ED7906" w:rsidP="00896575">
            <w:pPr>
              <w:spacing w:before="0" w:after="0"/>
              <w:rPr>
                <w:szCs w:val="24"/>
              </w:rPr>
            </w:pPr>
            <w:r w:rsidRPr="00896575">
              <w:rPr>
                <w:szCs w:val="24"/>
              </w:rPr>
              <w:t>Karthik, S. 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416B156" w14:textId="17418AB4" w:rsidR="00ED7906" w:rsidRPr="00896575" w:rsidRDefault="00ED7906" w:rsidP="00896575">
            <w:pPr>
              <w:spacing w:before="0" w:after="0"/>
              <w:rPr>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550066" w14:textId="4872D52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EEF0E7" w14:textId="78686174" w:rsidR="00ED7906" w:rsidRPr="00896575" w:rsidRDefault="00ED7906" w:rsidP="00896575">
            <w:pPr>
              <w:spacing w:before="0" w:after="0"/>
              <w:jc w:val="center"/>
              <w:rPr>
                <w:szCs w:val="24"/>
              </w:rPr>
            </w:pPr>
            <w:r w:rsidRPr="00896575">
              <w:rPr>
                <w:szCs w:val="24"/>
              </w:rPr>
              <w:t>Potential Voter</w:t>
            </w:r>
          </w:p>
        </w:tc>
      </w:tr>
      <w:tr w:rsidR="00ED7906" w:rsidRPr="00B97320" w14:paraId="763379BC" w14:textId="309CB9A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434BCDF" w14:textId="576F9DFE" w:rsidR="00ED7906" w:rsidRPr="00896575" w:rsidRDefault="00ED7906" w:rsidP="00896575">
            <w:pPr>
              <w:spacing w:before="0" w:after="0"/>
              <w:rPr>
                <w:szCs w:val="24"/>
              </w:rPr>
            </w:pPr>
            <w:r w:rsidRPr="00896575">
              <w:rPr>
                <w:szCs w:val="24"/>
              </w:rPr>
              <w:t>Kasargod, Sudhir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63E82C4" w14:textId="700D070A" w:rsidR="00ED7906" w:rsidRPr="00896575" w:rsidRDefault="00ED7906" w:rsidP="00896575">
            <w:pPr>
              <w:spacing w:before="0" w:after="0"/>
              <w:rPr>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A6578F" w14:textId="3ED40EC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8B9EA1" w14:textId="6848DE8F" w:rsidR="00ED7906" w:rsidRPr="00896575" w:rsidRDefault="00ED7906" w:rsidP="00896575">
            <w:pPr>
              <w:spacing w:before="0" w:after="0"/>
              <w:jc w:val="center"/>
              <w:rPr>
                <w:szCs w:val="24"/>
              </w:rPr>
            </w:pPr>
            <w:r w:rsidRPr="00896575">
              <w:rPr>
                <w:szCs w:val="24"/>
              </w:rPr>
              <w:t>Voter</w:t>
            </w:r>
          </w:p>
        </w:tc>
      </w:tr>
      <w:tr w:rsidR="00ED7906" w:rsidRPr="00B97320" w14:paraId="3AE2CA46" w14:textId="1251413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D976019" w14:textId="4E8EF91A" w:rsidR="00ED7906" w:rsidRPr="00896575" w:rsidRDefault="00ED7906" w:rsidP="00896575">
            <w:pPr>
              <w:spacing w:before="0" w:after="0"/>
              <w:rPr>
                <w:szCs w:val="24"/>
              </w:rPr>
            </w:pPr>
            <w:r w:rsidRPr="00896575">
              <w:rPr>
                <w:szCs w:val="24"/>
              </w:rPr>
              <w:t>Kedem, Oren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34E6DE7" w14:textId="70D9D7F6" w:rsidR="00ED7906" w:rsidRPr="00896575" w:rsidRDefault="00ED7906" w:rsidP="00896575">
            <w:pPr>
              <w:spacing w:before="0" w:after="0"/>
              <w:rPr>
                <w:szCs w:val="24"/>
              </w:rPr>
            </w:pPr>
            <w:proofErr w:type="spellStart"/>
            <w:r w:rsidRPr="00896575">
              <w:rPr>
                <w:szCs w:val="24"/>
              </w:rPr>
              <w:t>MaxLinear</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E59AA63" w14:textId="703EFF2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405DDB" w14:textId="3BCFBF68" w:rsidR="00ED7906" w:rsidRPr="00896575" w:rsidRDefault="00ED7906" w:rsidP="00896575">
            <w:pPr>
              <w:spacing w:before="0" w:after="0"/>
              <w:jc w:val="center"/>
              <w:rPr>
                <w:szCs w:val="24"/>
              </w:rPr>
            </w:pPr>
            <w:r w:rsidRPr="00896575">
              <w:rPr>
                <w:szCs w:val="24"/>
              </w:rPr>
              <w:t>Voter</w:t>
            </w:r>
          </w:p>
        </w:tc>
      </w:tr>
      <w:tr w:rsidR="00ED7906" w:rsidRPr="00B97320" w14:paraId="6A0CC98B" w14:textId="0A5D8A3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084DD3A" w14:textId="2BEEC7D5" w:rsidR="00ED7906" w:rsidRPr="00896575" w:rsidRDefault="00ED7906" w:rsidP="00896575">
            <w:pPr>
              <w:spacing w:before="0" w:after="0"/>
              <w:rPr>
                <w:szCs w:val="24"/>
              </w:rPr>
            </w:pPr>
            <w:r w:rsidRPr="00896575">
              <w:rPr>
                <w:szCs w:val="24"/>
              </w:rPr>
              <w:t>Kennedy, Richard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427D749" w14:textId="02750210" w:rsidR="00ED7906" w:rsidRPr="00896575" w:rsidRDefault="00ED7906" w:rsidP="00896575">
            <w:pPr>
              <w:spacing w:before="0" w:after="0"/>
              <w:rPr>
                <w:szCs w:val="24"/>
              </w:rPr>
            </w:pPr>
            <w:r w:rsidRPr="00896575">
              <w:rPr>
                <w:szCs w:val="24"/>
              </w:rPr>
              <w:t>Bluetooth SIG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C5C262D" w14:textId="5DDCBE75"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8BB918" w14:textId="78837382" w:rsidR="00ED7906" w:rsidRPr="00896575" w:rsidRDefault="00ED7906" w:rsidP="00896575">
            <w:pPr>
              <w:spacing w:before="0" w:after="0"/>
              <w:jc w:val="center"/>
              <w:rPr>
                <w:szCs w:val="24"/>
              </w:rPr>
            </w:pPr>
            <w:r w:rsidRPr="00896575">
              <w:rPr>
                <w:szCs w:val="24"/>
              </w:rPr>
              <w:t>Voter</w:t>
            </w:r>
          </w:p>
        </w:tc>
      </w:tr>
      <w:tr w:rsidR="00ED7906" w:rsidRPr="00B97320" w14:paraId="2F4B7D7B" w14:textId="28489D2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D5362D1" w14:textId="65F32D5F" w:rsidR="00ED7906" w:rsidRPr="00896575" w:rsidRDefault="00ED7906" w:rsidP="00896575">
            <w:pPr>
              <w:spacing w:before="0" w:after="0"/>
              <w:rPr>
                <w:szCs w:val="24"/>
              </w:rPr>
            </w:pPr>
            <w:r w:rsidRPr="00896575">
              <w:rPr>
                <w:szCs w:val="24"/>
              </w:rPr>
              <w:t>Kenney, John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302AA1D" w14:textId="3D208C20" w:rsidR="00ED7906" w:rsidRPr="00896575" w:rsidRDefault="00ED7906" w:rsidP="00896575">
            <w:pPr>
              <w:spacing w:before="0" w:after="0"/>
              <w:rPr>
                <w:szCs w:val="24"/>
              </w:rPr>
            </w:pPr>
            <w:r w:rsidRPr="00896575">
              <w:rPr>
                <w:szCs w:val="24"/>
              </w:rPr>
              <w:t>Toyota Motor North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7B6709" w14:textId="24AC6FB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4C15C9A" w14:textId="0646428E" w:rsidR="00ED7906" w:rsidRPr="00896575" w:rsidRDefault="00ED7906" w:rsidP="00896575">
            <w:pPr>
              <w:spacing w:before="0" w:after="0"/>
              <w:jc w:val="center"/>
              <w:rPr>
                <w:szCs w:val="24"/>
              </w:rPr>
            </w:pPr>
            <w:r w:rsidRPr="00896575">
              <w:rPr>
                <w:szCs w:val="24"/>
              </w:rPr>
              <w:t>Voter</w:t>
            </w:r>
          </w:p>
        </w:tc>
      </w:tr>
      <w:tr w:rsidR="00ED7906" w:rsidRPr="00B97320" w14:paraId="5C825CC0" w14:textId="090A305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BFDD569" w14:textId="0E1F7ADF" w:rsidR="00ED7906" w:rsidRPr="00896575" w:rsidRDefault="00ED7906" w:rsidP="00896575">
            <w:pPr>
              <w:spacing w:before="0" w:after="0"/>
              <w:rPr>
                <w:szCs w:val="24"/>
              </w:rPr>
            </w:pPr>
            <w:r w:rsidRPr="00896575">
              <w:rPr>
                <w:szCs w:val="24"/>
              </w:rPr>
              <w:t>Keshmiri, Francis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3F10811" w14:textId="68B97F65" w:rsidR="00ED7906" w:rsidRPr="00896575" w:rsidRDefault="00ED7906" w:rsidP="00896575">
            <w:pPr>
              <w:spacing w:before="0" w:after="0"/>
              <w:rPr>
                <w:szCs w:val="24"/>
                <w:lang w:val="de-DE"/>
              </w:rPr>
            </w:pPr>
            <w:r w:rsidRPr="00896575">
              <w:rPr>
                <w:szCs w:val="24"/>
                <w:lang w:val="de-DE"/>
              </w:rPr>
              <w:t>Huawei Technologies Co., Ltd; Huawei Technologies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3B15FB" w14:textId="2F59435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6EDAD35" w14:textId="0E797844" w:rsidR="00ED7906" w:rsidRPr="00896575" w:rsidRDefault="00ED7906" w:rsidP="00896575">
            <w:pPr>
              <w:spacing w:before="0" w:after="0"/>
              <w:jc w:val="center"/>
              <w:rPr>
                <w:szCs w:val="24"/>
              </w:rPr>
            </w:pPr>
            <w:r w:rsidRPr="00896575">
              <w:rPr>
                <w:szCs w:val="24"/>
              </w:rPr>
              <w:t>Voter</w:t>
            </w:r>
          </w:p>
        </w:tc>
      </w:tr>
      <w:tr w:rsidR="00ED7906" w:rsidRPr="00B97320" w14:paraId="0E16B0DC" w14:textId="471AB32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3AA5CE3" w14:textId="65076E64" w:rsidR="00ED7906" w:rsidRPr="00896575" w:rsidRDefault="00ED7906" w:rsidP="00896575">
            <w:pPr>
              <w:spacing w:before="0" w:after="0"/>
              <w:rPr>
                <w:szCs w:val="24"/>
              </w:rPr>
            </w:pPr>
            <w:proofErr w:type="spellStart"/>
            <w:r w:rsidRPr="00896575">
              <w:rPr>
                <w:szCs w:val="24"/>
              </w:rPr>
              <w:t>Kezys</w:t>
            </w:r>
            <w:proofErr w:type="spellEnd"/>
            <w:r w:rsidRPr="00896575">
              <w:rPr>
                <w:szCs w:val="24"/>
              </w:rPr>
              <w:t>, Vytas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BA2D61" w14:textId="6922DA2D" w:rsidR="00ED7906" w:rsidRPr="00896575" w:rsidRDefault="00ED7906" w:rsidP="00896575">
            <w:pPr>
              <w:spacing w:before="0" w:after="0"/>
              <w:rPr>
                <w:szCs w:val="24"/>
              </w:rPr>
            </w:pPr>
            <w:r w:rsidRPr="00896575">
              <w:rPr>
                <w:szCs w:val="24"/>
              </w:rPr>
              <w:t>CONSULTANT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62FD39B" w14:textId="7918E71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657C465" w14:textId="4B66F330" w:rsidR="00ED7906" w:rsidRPr="00896575" w:rsidRDefault="00ED7906" w:rsidP="00896575">
            <w:pPr>
              <w:spacing w:before="0" w:after="0"/>
              <w:jc w:val="center"/>
              <w:rPr>
                <w:szCs w:val="24"/>
              </w:rPr>
            </w:pPr>
            <w:r w:rsidRPr="00896575">
              <w:rPr>
                <w:szCs w:val="24"/>
              </w:rPr>
              <w:t>Voter</w:t>
            </w:r>
          </w:p>
        </w:tc>
      </w:tr>
      <w:tr w:rsidR="00ED7906" w:rsidRPr="00B97320" w14:paraId="2F2F4B76" w14:textId="50163FB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A74FFD8" w14:textId="478C665B" w:rsidR="00ED7906" w:rsidRPr="00896575" w:rsidRDefault="00ED7906" w:rsidP="00896575">
            <w:pPr>
              <w:spacing w:before="0" w:after="0"/>
              <w:rPr>
                <w:szCs w:val="24"/>
              </w:rPr>
            </w:pPr>
            <w:proofErr w:type="spellStart"/>
            <w:r w:rsidRPr="00896575">
              <w:rPr>
                <w:szCs w:val="24"/>
              </w:rPr>
              <w:t>Khericha</w:t>
            </w:r>
            <w:proofErr w:type="spellEnd"/>
            <w:r w:rsidRPr="00896575">
              <w:rPr>
                <w:szCs w:val="24"/>
              </w:rPr>
              <w:t xml:space="preserve">, </w:t>
            </w:r>
            <w:proofErr w:type="spellStart"/>
            <w:r w:rsidRPr="00896575">
              <w:rPr>
                <w:szCs w:val="24"/>
              </w:rPr>
              <w:t>samir</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587C368" w14:textId="703F9CCE"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A8A8631" w14:textId="536F6C5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09828D4" w14:textId="749B4566" w:rsidR="00ED7906" w:rsidRPr="00896575" w:rsidRDefault="00ED7906" w:rsidP="00896575">
            <w:pPr>
              <w:spacing w:before="0" w:after="0"/>
              <w:jc w:val="center"/>
              <w:rPr>
                <w:szCs w:val="24"/>
              </w:rPr>
            </w:pPr>
            <w:r w:rsidRPr="00896575">
              <w:rPr>
                <w:szCs w:val="24"/>
              </w:rPr>
              <w:t>Voter</w:t>
            </w:r>
          </w:p>
        </w:tc>
      </w:tr>
      <w:tr w:rsidR="00ED7906" w:rsidRPr="00B97320" w14:paraId="49E661BF" w14:textId="6863077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3DBD6F8" w14:textId="03C2626E" w:rsidR="00ED7906" w:rsidRPr="00896575" w:rsidRDefault="00ED7906" w:rsidP="00896575">
            <w:pPr>
              <w:spacing w:before="0" w:after="0"/>
              <w:rPr>
                <w:szCs w:val="24"/>
              </w:rPr>
            </w:pPr>
            <w:proofErr w:type="spellStart"/>
            <w:r w:rsidRPr="00896575">
              <w:rPr>
                <w:szCs w:val="24"/>
              </w:rPr>
              <w:t>Khorov</w:t>
            </w:r>
            <w:proofErr w:type="spellEnd"/>
            <w:r w:rsidRPr="00896575">
              <w:rPr>
                <w:szCs w:val="24"/>
              </w:rPr>
              <w:t>, Evgeny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3D2C980" w14:textId="5346B98D" w:rsidR="00ED7906" w:rsidRPr="00896575" w:rsidRDefault="00ED7906" w:rsidP="00896575">
            <w:pPr>
              <w:spacing w:before="0" w:after="0"/>
              <w:rPr>
                <w:szCs w:val="24"/>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33569B" w14:textId="5B493AC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22076B" w14:textId="2360B4FE" w:rsidR="00ED7906" w:rsidRPr="00896575" w:rsidRDefault="00ED7906" w:rsidP="00896575">
            <w:pPr>
              <w:spacing w:before="0" w:after="0"/>
              <w:jc w:val="center"/>
              <w:rPr>
                <w:szCs w:val="24"/>
              </w:rPr>
            </w:pPr>
            <w:r w:rsidRPr="00896575">
              <w:rPr>
                <w:szCs w:val="24"/>
              </w:rPr>
              <w:t>Voter</w:t>
            </w:r>
          </w:p>
        </w:tc>
      </w:tr>
      <w:tr w:rsidR="00ED7906" w:rsidRPr="00B97320" w14:paraId="1F29FF5F" w14:textId="4683791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2F60D64" w14:textId="500C3FCD" w:rsidR="00ED7906" w:rsidRPr="00896575" w:rsidRDefault="00ED7906" w:rsidP="00896575">
            <w:pPr>
              <w:spacing w:before="0" w:after="0"/>
              <w:rPr>
                <w:szCs w:val="24"/>
              </w:rPr>
            </w:pPr>
            <w:proofErr w:type="spellStart"/>
            <w:r w:rsidRPr="00896575">
              <w:rPr>
                <w:szCs w:val="24"/>
              </w:rPr>
              <w:t>Khosroazad</w:t>
            </w:r>
            <w:proofErr w:type="spellEnd"/>
            <w:r w:rsidRPr="00896575">
              <w:rPr>
                <w:szCs w:val="24"/>
              </w:rPr>
              <w:t>, Somayeh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46C7A57" w14:textId="00F878EA" w:rsidR="00ED7906" w:rsidRPr="00896575" w:rsidRDefault="00ED7906" w:rsidP="00896575">
            <w:pPr>
              <w:spacing w:before="0" w:after="0"/>
              <w:rPr>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770F34C" w14:textId="5743498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CC99D22" w14:textId="4B689370" w:rsidR="00ED7906" w:rsidRPr="00896575" w:rsidRDefault="00ED7906" w:rsidP="00896575">
            <w:pPr>
              <w:spacing w:before="0" w:after="0"/>
              <w:jc w:val="center"/>
              <w:rPr>
                <w:szCs w:val="24"/>
              </w:rPr>
            </w:pPr>
            <w:r w:rsidRPr="00896575">
              <w:rPr>
                <w:szCs w:val="24"/>
              </w:rPr>
              <w:t>Aspirant</w:t>
            </w:r>
          </w:p>
        </w:tc>
      </w:tr>
      <w:tr w:rsidR="00ED7906" w:rsidRPr="00B97320" w14:paraId="6A1231AC" w14:textId="1D9DEE2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A6E3D1F" w14:textId="05ED1B5D" w:rsidR="00ED7906" w:rsidRPr="00896575" w:rsidRDefault="00ED7906" w:rsidP="00896575">
            <w:pPr>
              <w:spacing w:before="0" w:after="0"/>
              <w:rPr>
                <w:szCs w:val="24"/>
              </w:rPr>
            </w:pPr>
            <w:r w:rsidRPr="00896575">
              <w:rPr>
                <w:szCs w:val="24"/>
              </w:rPr>
              <w:t>Kiessling, Marcel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22BD0A2" w14:textId="743F72EF" w:rsidR="00ED7906" w:rsidRPr="00896575" w:rsidRDefault="00ED7906" w:rsidP="00896575">
            <w:pPr>
              <w:spacing w:before="0" w:after="0"/>
              <w:rPr>
                <w:szCs w:val="24"/>
              </w:rPr>
            </w:pPr>
            <w:r w:rsidRPr="00896575">
              <w:rPr>
                <w:szCs w:val="24"/>
              </w:rPr>
              <w:t>Beckhoff Automation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0A6D38" w14:textId="412924D9"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C62EFA" w14:textId="62777392" w:rsidR="00ED7906" w:rsidRPr="00896575" w:rsidRDefault="00ED7906" w:rsidP="00896575">
            <w:pPr>
              <w:spacing w:before="0" w:after="0"/>
              <w:jc w:val="center"/>
              <w:rPr>
                <w:szCs w:val="24"/>
              </w:rPr>
            </w:pPr>
            <w:r w:rsidRPr="00896575">
              <w:rPr>
                <w:szCs w:val="24"/>
              </w:rPr>
              <w:t>Non-Voter</w:t>
            </w:r>
          </w:p>
        </w:tc>
      </w:tr>
      <w:tr w:rsidR="00ED7906" w:rsidRPr="00B97320" w14:paraId="534877ED" w14:textId="2404FA6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D432E6B" w14:textId="1B99809B" w:rsidR="00ED7906" w:rsidRPr="00896575" w:rsidRDefault="00ED7906" w:rsidP="00896575">
            <w:pPr>
              <w:spacing w:before="0" w:after="0"/>
              <w:rPr>
                <w:color w:val="000000"/>
                <w:szCs w:val="24"/>
                <w:lang w:eastAsia="en-GB"/>
              </w:rPr>
            </w:pPr>
            <w:r w:rsidRPr="00896575">
              <w:rPr>
                <w:szCs w:val="24"/>
              </w:rPr>
              <w:t>KIM, DONGWAN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5589F00" w14:textId="6AE7889B" w:rsidR="00ED7906" w:rsidRPr="00896575" w:rsidRDefault="00ED7906" w:rsidP="00896575">
            <w:pPr>
              <w:spacing w:before="0" w:after="0"/>
              <w:rPr>
                <w:color w:val="000000"/>
                <w:szCs w:val="24"/>
                <w:lang w:eastAsia="en-GB"/>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04C2765" w14:textId="4F709B6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05E846" w14:textId="2E06398D" w:rsidR="00ED7906" w:rsidRPr="00896575" w:rsidRDefault="00ED7906" w:rsidP="00896575">
            <w:pPr>
              <w:spacing w:before="0" w:after="0"/>
              <w:jc w:val="center"/>
              <w:rPr>
                <w:szCs w:val="24"/>
              </w:rPr>
            </w:pPr>
            <w:r w:rsidRPr="00896575">
              <w:rPr>
                <w:szCs w:val="24"/>
              </w:rPr>
              <w:t>Voter</w:t>
            </w:r>
          </w:p>
        </w:tc>
      </w:tr>
      <w:tr w:rsidR="00ED7906" w:rsidRPr="00B97320" w14:paraId="3D49AD61" w14:textId="73ACB67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AD0B292" w14:textId="3FDA911E" w:rsidR="00ED7906" w:rsidRPr="00896575" w:rsidRDefault="00ED7906" w:rsidP="00896575">
            <w:pPr>
              <w:spacing w:before="0" w:after="0"/>
              <w:rPr>
                <w:color w:val="000000"/>
                <w:szCs w:val="24"/>
                <w:lang w:eastAsia="en-GB"/>
              </w:rPr>
            </w:pPr>
            <w:r w:rsidRPr="00896575">
              <w:rPr>
                <w:szCs w:val="24"/>
              </w:rPr>
              <w:t>Kim, Geon Hwan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35F5990" w14:textId="3EFDFCE5" w:rsidR="00ED7906" w:rsidRPr="00896575" w:rsidRDefault="00ED7906" w:rsidP="00896575">
            <w:pPr>
              <w:spacing w:before="0" w:after="0"/>
              <w:rPr>
                <w:color w:val="000000"/>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9353EFB" w14:textId="30DBC49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3E203B9" w14:textId="7A11C82B" w:rsidR="00ED7906" w:rsidRPr="00896575" w:rsidRDefault="00ED7906" w:rsidP="00896575">
            <w:pPr>
              <w:spacing w:before="0" w:after="0"/>
              <w:jc w:val="center"/>
              <w:rPr>
                <w:szCs w:val="24"/>
              </w:rPr>
            </w:pPr>
            <w:r w:rsidRPr="00896575">
              <w:rPr>
                <w:szCs w:val="24"/>
              </w:rPr>
              <w:t>Voter</w:t>
            </w:r>
          </w:p>
        </w:tc>
      </w:tr>
      <w:tr w:rsidR="00ED7906" w:rsidRPr="00B97320" w14:paraId="1190CADC" w14:textId="50B5A51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934CA47" w14:textId="1739085E" w:rsidR="00ED7906" w:rsidRPr="00896575" w:rsidRDefault="00ED7906" w:rsidP="00896575">
            <w:pPr>
              <w:spacing w:before="0" w:after="0"/>
              <w:rPr>
                <w:color w:val="000000"/>
                <w:szCs w:val="24"/>
                <w:lang w:eastAsia="en-GB"/>
              </w:rPr>
            </w:pPr>
            <w:r w:rsidRPr="00896575">
              <w:rPr>
                <w:szCs w:val="24"/>
              </w:rPr>
              <w:t xml:space="preserve">Kim, </w:t>
            </w:r>
            <w:proofErr w:type="spellStart"/>
            <w:r w:rsidRPr="00896575">
              <w:rPr>
                <w:szCs w:val="24"/>
              </w:rPr>
              <w:t>Jeongki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940F655" w14:textId="0202C39C" w:rsidR="00ED7906" w:rsidRPr="00896575" w:rsidRDefault="00ED7906" w:rsidP="00896575">
            <w:pPr>
              <w:spacing w:before="0" w:after="0"/>
              <w:rPr>
                <w:color w:val="000000"/>
                <w:szCs w:val="24"/>
                <w:lang w:eastAsia="en-GB"/>
              </w:rPr>
            </w:pPr>
            <w:proofErr w:type="spellStart"/>
            <w:r w:rsidRPr="00896575">
              <w:rPr>
                <w:szCs w:val="24"/>
              </w:rPr>
              <w:t>Ofinno</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E4EFB6" w14:textId="3F16F9C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8BA891" w14:textId="6F786942" w:rsidR="00ED7906" w:rsidRPr="00896575" w:rsidRDefault="00ED7906" w:rsidP="00896575">
            <w:pPr>
              <w:spacing w:before="0" w:after="0"/>
              <w:jc w:val="center"/>
              <w:rPr>
                <w:szCs w:val="24"/>
              </w:rPr>
            </w:pPr>
            <w:r w:rsidRPr="00896575">
              <w:rPr>
                <w:szCs w:val="24"/>
              </w:rPr>
              <w:t>Voter</w:t>
            </w:r>
          </w:p>
        </w:tc>
      </w:tr>
      <w:tr w:rsidR="00ED7906" w:rsidRPr="00B97320" w14:paraId="3A017A7B" w14:textId="7FCE9F8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D7A3DB0" w14:textId="796AFB64" w:rsidR="00ED7906" w:rsidRPr="00896575" w:rsidRDefault="00ED7906" w:rsidP="00896575">
            <w:pPr>
              <w:spacing w:before="0" w:after="0"/>
              <w:rPr>
                <w:color w:val="000000"/>
                <w:szCs w:val="24"/>
                <w:lang w:eastAsia="en-GB"/>
              </w:rPr>
            </w:pPr>
            <w:r w:rsidRPr="00896575">
              <w:rPr>
                <w:szCs w:val="24"/>
              </w:rPr>
              <w:t xml:space="preserve">Kim, </w:t>
            </w:r>
            <w:proofErr w:type="spellStart"/>
            <w:r w:rsidRPr="00896575">
              <w:rPr>
                <w:szCs w:val="24"/>
              </w:rPr>
              <w:t>Jungjun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59D3CB7" w14:textId="183B1342" w:rsidR="00ED7906" w:rsidRPr="00896575" w:rsidRDefault="00ED7906" w:rsidP="00896575">
            <w:pPr>
              <w:spacing w:before="0" w:after="0"/>
              <w:rPr>
                <w:color w:val="000000"/>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C8E9C6" w14:textId="2D5E7C0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CA4074" w14:textId="1CC9FDF4" w:rsidR="00ED7906" w:rsidRPr="00896575" w:rsidRDefault="00ED7906" w:rsidP="00896575">
            <w:pPr>
              <w:spacing w:before="0" w:after="0"/>
              <w:jc w:val="center"/>
              <w:rPr>
                <w:szCs w:val="24"/>
              </w:rPr>
            </w:pPr>
            <w:r w:rsidRPr="00896575">
              <w:rPr>
                <w:szCs w:val="24"/>
              </w:rPr>
              <w:t>Aspirant</w:t>
            </w:r>
          </w:p>
        </w:tc>
      </w:tr>
      <w:tr w:rsidR="00ED7906" w:rsidRPr="00B97320" w14:paraId="244A127E" w14:textId="4E17704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1EF796C" w14:textId="0C203D74" w:rsidR="00ED7906" w:rsidRPr="00896575" w:rsidRDefault="00ED7906" w:rsidP="00896575">
            <w:pPr>
              <w:spacing w:before="0" w:after="0"/>
              <w:rPr>
                <w:color w:val="000000"/>
                <w:szCs w:val="24"/>
                <w:lang w:eastAsia="en-GB"/>
              </w:rPr>
            </w:pPr>
            <w:r w:rsidRPr="00896575">
              <w:rPr>
                <w:szCs w:val="24"/>
              </w:rPr>
              <w:t>Kim, Sang Gook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B12177A" w14:textId="4BE24D60" w:rsidR="00ED7906" w:rsidRPr="00896575" w:rsidRDefault="00ED7906" w:rsidP="00896575">
            <w:pPr>
              <w:spacing w:before="0" w:after="0"/>
              <w:rPr>
                <w:color w:val="000000"/>
                <w:szCs w:val="24"/>
                <w:lang w:eastAsia="en-GB"/>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EEEC02" w14:textId="43BF4B9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43BB207" w14:textId="1CC3D964" w:rsidR="00ED7906" w:rsidRPr="00896575" w:rsidRDefault="00ED7906" w:rsidP="00896575">
            <w:pPr>
              <w:spacing w:before="0" w:after="0"/>
              <w:jc w:val="center"/>
              <w:rPr>
                <w:szCs w:val="24"/>
              </w:rPr>
            </w:pPr>
            <w:r w:rsidRPr="00896575">
              <w:rPr>
                <w:szCs w:val="24"/>
              </w:rPr>
              <w:t>Voter</w:t>
            </w:r>
          </w:p>
        </w:tc>
      </w:tr>
      <w:tr w:rsidR="00ED7906" w:rsidRPr="00B97320" w14:paraId="37B720A5" w14:textId="3129AD0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C675AC7" w14:textId="20779CA2" w:rsidR="00ED7906" w:rsidRPr="00896575" w:rsidRDefault="00ED7906" w:rsidP="00896575">
            <w:pPr>
              <w:spacing w:before="0" w:after="0"/>
              <w:rPr>
                <w:color w:val="000000"/>
                <w:szCs w:val="24"/>
                <w:lang w:eastAsia="en-GB"/>
              </w:rPr>
            </w:pPr>
            <w:r w:rsidRPr="00896575">
              <w:rPr>
                <w:szCs w:val="24"/>
              </w:rPr>
              <w:t xml:space="preserve">Kim, </w:t>
            </w:r>
            <w:proofErr w:type="spellStart"/>
            <w:r w:rsidRPr="00896575">
              <w:rPr>
                <w:szCs w:val="24"/>
              </w:rPr>
              <w:t>Sanghyun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4125D88" w14:textId="27C0BB62" w:rsidR="00ED7906" w:rsidRPr="00896575" w:rsidRDefault="00ED7906" w:rsidP="00896575">
            <w:pPr>
              <w:spacing w:before="0" w:after="0"/>
              <w:rPr>
                <w:color w:val="000000"/>
                <w:szCs w:val="24"/>
                <w:lang w:eastAsia="en-GB"/>
              </w:rPr>
            </w:pPr>
            <w:r w:rsidRPr="00896575">
              <w:rPr>
                <w:szCs w:val="24"/>
              </w:rPr>
              <w:t>WILUS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0DF77AE" w14:textId="27E171D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DEDFF3" w14:textId="0ED9641B" w:rsidR="00ED7906" w:rsidRPr="00896575" w:rsidRDefault="00ED7906" w:rsidP="00896575">
            <w:pPr>
              <w:spacing w:before="0" w:after="0"/>
              <w:jc w:val="center"/>
              <w:rPr>
                <w:szCs w:val="24"/>
              </w:rPr>
            </w:pPr>
            <w:r w:rsidRPr="00896575">
              <w:rPr>
                <w:szCs w:val="24"/>
              </w:rPr>
              <w:t>Voter</w:t>
            </w:r>
          </w:p>
        </w:tc>
      </w:tr>
      <w:tr w:rsidR="00ED7906" w:rsidRPr="00B97320" w14:paraId="0F57ED1F" w14:textId="4F4225E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378A023" w14:textId="32944BF7" w:rsidR="00ED7906" w:rsidRPr="00896575" w:rsidRDefault="00ED7906" w:rsidP="00896575">
            <w:pPr>
              <w:spacing w:before="0" w:after="0"/>
              <w:rPr>
                <w:color w:val="000000"/>
                <w:szCs w:val="24"/>
                <w:lang w:eastAsia="en-GB"/>
              </w:rPr>
            </w:pPr>
            <w:r w:rsidRPr="00896575">
              <w:rPr>
                <w:szCs w:val="24"/>
              </w:rPr>
              <w:t xml:space="preserve">Kim, </w:t>
            </w:r>
            <w:proofErr w:type="spellStart"/>
            <w:r w:rsidRPr="00896575">
              <w:rPr>
                <w:szCs w:val="24"/>
              </w:rPr>
              <w:t>Suhwook</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5A40BBF" w14:textId="7E33117A" w:rsidR="00ED7906" w:rsidRPr="00896575" w:rsidRDefault="00ED7906" w:rsidP="00896575">
            <w:pPr>
              <w:spacing w:before="0" w:after="0"/>
              <w:rPr>
                <w:color w:val="000000"/>
                <w:szCs w:val="24"/>
                <w:lang w:eastAsia="en-GB"/>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F23F543" w14:textId="083271D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B5B4DD" w14:textId="12468DD7" w:rsidR="00ED7906" w:rsidRPr="00896575" w:rsidRDefault="00ED7906" w:rsidP="00896575">
            <w:pPr>
              <w:spacing w:before="0" w:after="0"/>
              <w:jc w:val="center"/>
              <w:rPr>
                <w:szCs w:val="24"/>
              </w:rPr>
            </w:pPr>
            <w:r w:rsidRPr="00896575">
              <w:rPr>
                <w:szCs w:val="24"/>
              </w:rPr>
              <w:t>Aspirant</w:t>
            </w:r>
          </w:p>
        </w:tc>
      </w:tr>
      <w:tr w:rsidR="00ED7906" w:rsidRPr="00B97320" w14:paraId="3C743234" w14:textId="50E84BD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3F7CB5" w14:textId="37BC3C2F" w:rsidR="00ED7906" w:rsidRPr="00896575" w:rsidRDefault="00ED7906" w:rsidP="00896575">
            <w:pPr>
              <w:spacing w:before="0" w:after="0"/>
              <w:rPr>
                <w:color w:val="000000"/>
                <w:szCs w:val="24"/>
                <w:lang w:eastAsia="en-GB"/>
              </w:rPr>
            </w:pPr>
            <w:r w:rsidRPr="00896575">
              <w:rPr>
                <w:szCs w:val="24"/>
              </w:rPr>
              <w:lastRenderedPageBreak/>
              <w:t xml:space="preserve">Kim, </w:t>
            </w:r>
            <w:proofErr w:type="spellStart"/>
            <w:r w:rsidRPr="00896575">
              <w:rPr>
                <w:szCs w:val="24"/>
              </w:rPr>
              <w:t>Yongho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39FE60D" w14:textId="4B5DB110" w:rsidR="00ED7906" w:rsidRPr="00896575" w:rsidRDefault="00ED7906" w:rsidP="00896575">
            <w:pPr>
              <w:spacing w:before="0" w:after="0"/>
              <w:rPr>
                <w:color w:val="000000"/>
                <w:szCs w:val="24"/>
                <w:lang w:eastAsia="en-GB"/>
              </w:rPr>
            </w:pPr>
            <w:r w:rsidRPr="00896575">
              <w:rPr>
                <w:szCs w:val="24"/>
              </w:rPr>
              <w:t>Korea National University of Transportation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1F72BC7" w14:textId="645E926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B3455B" w14:textId="1B240A62" w:rsidR="00ED7906" w:rsidRPr="00896575" w:rsidRDefault="00ED7906" w:rsidP="00896575">
            <w:pPr>
              <w:spacing w:before="0" w:after="0"/>
              <w:jc w:val="center"/>
              <w:rPr>
                <w:szCs w:val="24"/>
              </w:rPr>
            </w:pPr>
            <w:r w:rsidRPr="00896575">
              <w:rPr>
                <w:szCs w:val="24"/>
              </w:rPr>
              <w:t>Voter</w:t>
            </w:r>
          </w:p>
        </w:tc>
      </w:tr>
      <w:tr w:rsidR="00ED7906" w:rsidRPr="00B97320" w14:paraId="17F69181" w14:textId="4A78BFB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6CA6C67" w14:textId="50AF2093" w:rsidR="00ED7906" w:rsidRPr="00896575" w:rsidRDefault="00ED7906" w:rsidP="00896575">
            <w:pPr>
              <w:spacing w:before="0" w:after="0"/>
              <w:rPr>
                <w:color w:val="000000"/>
                <w:szCs w:val="24"/>
              </w:rPr>
            </w:pPr>
            <w:r w:rsidRPr="00896575">
              <w:rPr>
                <w:szCs w:val="24"/>
              </w:rPr>
              <w:t>Kim, Youhan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EAD5A3F" w14:textId="2ADD1B74" w:rsidR="00ED7906" w:rsidRPr="00896575" w:rsidRDefault="00ED7906" w:rsidP="00896575">
            <w:pPr>
              <w:spacing w:before="0" w:after="0"/>
              <w:rPr>
                <w:color w:val="000000"/>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98FE9B" w14:textId="7F72EF6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5600C3A" w14:textId="77574072" w:rsidR="00ED7906" w:rsidRPr="00896575" w:rsidRDefault="00ED7906" w:rsidP="00896575">
            <w:pPr>
              <w:spacing w:before="0" w:after="0"/>
              <w:jc w:val="center"/>
              <w:rPr>
                <w:szCs w:val="24"/>
              </w:rPr>
            </w:pPr>
            <w:r w:rsidRPr="00896575">
              <w:rPr>
                <w:szCs w:val="24"/>
              </w:rPr>
              <w:t>Voter</w:t>
            </w:r>
          </w:p>
        </w:tc>
      </w:tr>
      <w:tr w:rsidR="00ED7906" w:rsidRPr="00B97320" w14:paraId="54323A94" w14:textId="20C1D5C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34202FB" w14:textId="69504355" w:rsidR="00ED7906" w:rsidRPr="00896575" w:rsidRDefault="00ED7906" w:rsidP="00896575">
            <w:pPr>
              <w:spacing w:before="0" w:after="0"/>
              <w:rPr>
                <w:color w:val="000000"/>
                <w:szCs w:val="24"/>
              </w:rPr>
            </w:pPr>
            <w:r w:rsidRPr="00896575">
              <w:rPr>
                <w:szCs w:val="24"/>
              </w:rPr>
              <w:t>Kishida, Akira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6791D05" w14:textId="4733FFB3" w:rsidR="00ED7906" w:rsidRPr="00896575" w:rsidRDefault="00ED7906" w:rsidP="00896575">
            <w:pPr>
              <w:spacing w:before="0" w:after="0"/>
              <w:rPr>
                <w:color w:val="000000"/>
                <w:szCs w:val="24"/>
              </w:rPr>
            </w:pPr>
            <w:r w:rsidRPr="00896575">
              <w:rPr>
                <w:szCs w:val="24"/>
              </w:rPr>
              <w:t>Nippon Telegraph and Telephone Corporation (NTT)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36105C6" w14:textId="30E55E7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73207EF" w14:textId="6A665019" w:rsidR="00ED7906" w:rsidRPr="00896575" w:rsidRDefault="00ED7906" w:rsidP="00896575">
            <w:pPr>
              <w:spacing w:before="0" w:after="0"/>
              <w:jc w:val="center"/>
              <w:rPr>
                <w:szCs w:val="24"/>
              </w:rPr>
            </w:pPr>
            <w:r w:rsidRPr="00896575">
              <w:rPr>
                <w:szCs w:val="24"/>
              </w:rPr>
              <w:t>Voter</w:t>
            </w:r>
          </w:p>
        </w:tc>
      </w:tr>
      <w:tr w:rsidR="00ED7906" w:rsidRPr="00B97320" w14:paraId="56D42E25" w14:textId="656725D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DD1FD2D" w14:textId="721BD0DB" w:rsidR="00ED7906" w:rsidRPr="00896575" w:rsidRDefault="00ED7906" w:rsidP="00896575">
            <w:pPr>
              <w:spacing w:before="0" w:after="0"/>
              <w:rPr>
                <w:color w:val="000000"/>
                <w:szCs w:val="24"/>
              </w:rPr>
            </w:pPr>
            <w:r w:rsidRPr="00896575">
              <w:rPr>
                <w:szCs w:val="24"/>
              </w:rPr>
              <w:t>Kitazawa, Shoichi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BEA91AD" w14:textId="3028527A" w:rsidR="00ED7906" w:rsidRPr="00896575" w:rsidRDefault="00ED7906" w:rsidP="00896575">
            <w:pPr>
              <w:spacing w:before="0" w:after="0"/>
              <w:rPr>
                <w:color w:val="000000"/>
                <w:szCs w:val="24"/>
              </w:rPr>
            </w:pPr>
            <w:proofErr w:type="spellStart"/>
            <w:r w:rsidRPr="00896575">
              <w:rPr>
                <w:szCs w:val="24"/>
              </w:rPr>
              <w:t>Muroran</w:t>
            </w:r>
            <w:proofErr w:type="spellEnd"/>
            <w:r w:rsidRPr="00896575">
              <w:rPr>
                <w:szCs w:val="24"/>
              </w:rPr>
              <w:t xml:space="preserve"> IT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7B34CB" w14:textId="15F0E1F9"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2407B8" w14:textId="5519C427" w:rsidR="00ED7906" w:rsidRPr="00896575" w:rsidRDefault="00ED7906" w:rsidP="00896575">
            <w:pPr>
              <w:spacing w:before="0" w:after="0"/>
              <w:jc w:val="center"/>
              <w:rPr>
                <w:szCs w:val="24"/>
              </w:rPr>
            </w:pPr>
            <w:r w:rsidRPr="00896575">
              <w:rPr>
                <w:szCs w:val="24"/>
              </w:rPr>
              <w:t>Voter</w:t>
            </w:r>
          </w:p>
        </w:tc>
      </w:tr>
      <w:tr w:rsidR="00ED7906" w:rsidRPr="00B97320" w14:paraId="7717578E" w14:textId="1E48EA6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30BFF22" w14:textId="4DA244D3" w:rsidR="00ED7906" w:rsidRPr="00896575" w:rsidRDefault="00ED7906" w:rsidP="00896575">
            <w:pPr>
              <w:spacing w:before="0" w:after="0"/>
              <w:rPr>
                <w:color w:val="000000"/>
                <w:szCs w:val="24"/>
              </w:rPr>
            </w:pPr>
            <w:r w:rsidRPr="00896575">
              <w:rPr>
                <w:szCs w:val="24"/>
              </w:rPr>
              <w:t>Klein, Arik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E47B8B5" w14:textId="653730FC"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5E63F8" w14:textId="115F27B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55FD22" w14:textId="0A82533F" w:rsidR="00ED7906" w:rsidRPr="00896575" w:rsidRDefault="00ED7906" w:rsidP="00896575">
            <w:pPr>
              <w:spacing w:before="0" w:after="0"/>
              <w:jc w:val="center"/>
              <w:rPr>
                <w:szCs w:val="24"/>
              </w:rPr>
            </w:pPr>
            <w:r w:rsidRPr="00896575">
              <w:rPr>
                <w:szCs w:val="24"/>
              </w:rPr>
              <w:t>Voter</w:t>
            </w:r>
          </w:p>
        </w:tc>
      </w:tr>
      <w:tr w:rsidR="00ED7906" w:rsidRPr="00B97320" w14:paraId="19308CA4" w14:textId="73DD01A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F840E8" w14:textId="44C0563A" w:rsidR="00ED7906" w:rsidRPr="00896575" w:rsidRDefault="00ED7906" w:rsidP="00896575">
            <w:pPr>
              <w:spacing w:before="0" w:after="0"/>
              <w:rPr>
                <w:color w:val="000000"/>
                <w:szCs w:val="24"/>
              </w:rPr>
            </w:pPr>
            <w:proofErr w:type="spellStart"/>
            <w:r w:rsidRPr="00896575">
              <w:rPr>
                <w:szCs w:val="24"/>
              </w:rPr>
              <w:t>Kneckt</w:t>
            </w:r>
            <w:proofErr w:type="spellEnd"/>
            <w:r w:rsidRPr="00896575">
              <w:rPr>
                <w:szCs w:val="24"/>
              </w:rPr>
              <w:t>, Jarkko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ADEDF05" w14:textId="21B8CDB5"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EE304A" w14:textId="49B85C0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0945622" w14:textId="40AFC9D1" w:rsidR="00ED7906" w:rsidRPr="00896575" w:rsidRDefault="00ED7906" w:rsidP="00896575">
            <w:pPr>
              <w:spacing w:before="0" w:after="0"/>
              <w:jc w:val="center"/>
              <w:rPr>
                <w:szCs w:val="24"/>
              </w:rPr>
            </w:pPr>
            <w:r w:rsidRPr="00896575">
              <w:rPr>
                <w:szCs w:val="24"/>
              </w:rPr>
              <w:t>Voter</w:t>
            </w:r>
          </w:p>
        </w:tc>
      </w:tr>
      <w:tr w:rsidR="00ED7906" w:rsidRPr="00B97320" w14:paraId="3B699C34" w14:textId="55B9055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8B37153" w14:textId="32DE3D21" w:rsidR="00ED7906" w:rsidRPr="00896575" w:rsidRDefault="00ED7906" w:rsidP="00896575">
            <w:pPr>
              <w:spacing w:before="0" w:after="0"/>
              <w:rPr>
                <w:color w:val="000000"/>
                <w:szCs w:val="24"/>
              </w:rPr>
            </w:pPr>
            <w:r w:rsidRPr="00896575">
              <w:rPr>
                <w:szCs w:val="24"/>
              </w:rPr>
              <w:t xml:space="preserve">Koo, </w:t>
            </w:r>
            <w:proofErr w:type="spellStart"/>
            <w:r w:rsidRPr="00896575">
              <w:rPr>
                <w:szCs w:val="24"/>
              </w:rPr>
              <w:t>Jonghoe</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70F6DC5" w14:textId="12DBEB8A" w:rsidR="00ED7906" w:rsidRPr="00896575" w:rsidRDefault="00ED7906" w:rsidP="00896575">
            <w:pPr>
              <w:spacing w:before="0" w:after="0"/>
              <w:rPr>
                <w:color w:val="000000"/>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FC6AF38" w14:textId="19E7CAB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0E6373" w14:textId="6C5900E2" w:rsidR="00ED7906" w:rsidRPr="00896575" w:rsidRDefault="00ED7906" w:rsidP="00896575">
            <w:pPr>
              <w:spacing w:before="0" w:after="0"/>
              <w:jc w:val="center"/>
              <w:rPr>
                <w:szCs w:val="24"/>
              </w:rPr>
            </w:pPr>
            <w:r w:rsidRPr="00896575">
              <w:rPr>
                <w:szCs w:val="24"/>
              </w:rPr>
              <w:t>Potential Voter</w:t>
            </w:r>
          </w:p>
        </w:tc>
      </w:tr>
      <w:tr w:rsidR="00ED7906" w:rsidRPr="00B97320" w14:paraId="6B3EA6E4" w14:textId="610A025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CF140F" w14:textId="2D83CA99" w:rsidR="00ED7906" w:rsidRPr="00896575" w:rsidRDefault="00ED7906" w:rsidP="00896575">
            <w:pPr>
              <w:spacing w:before="0" w:after="0"/>
              <w:rPr>
                <w:color w:val="000000"/>
                <w:szCs w:val="24"/>
              </w:rPr>
            </w:pPr>
            <w:proofErr w:type="spellStart"/>
            <w:r w:rsidRPr="00896575">
              <w:rPr>
                <w:szCs w:val="24"/>
              </w:rPr>
              <w:t>Koundourakis</w:t>
            </w:r>
            <w:proofErr w:type="spellEnd"/>
            <w:r w:rsidRPr="00896575">
              <w:rPr>
                <w:szCs w:val="24"/>
              </w:rPr>
              <w:t>, Michail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4148E9" w14:textId="34002A06" w:rsidR="00ED7906" w:rsidRPr="00896575" w:rsidRDefault="00ED7906" w:rsidP="00896575">
            <w:pPr>
              <w:spacing w:before="0" w:after="0"/>
              <w:rPr>
                <w:color w:val="000000"/>
                <w:szCs w:val="24"/>
              </w:rPr>
            </w:pPr>
            <w:r w:rsidRPr="00896575">
              <w:rPr>
                <w:szCs w:val="24"/>
              </w:rPr>
              <w:t>Samsung Cambridge Solution Center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D319E3D" w14:textId="0558E4E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090CC9" w14:textId="3E511DCC" w:rsidR="00ED7906" w:rsidRPr="00896575" w:rsidRDefault="00ED7906" w:rsidP="00896575">
            <w:pPr>
              <w:spacing w:before="0" w:after="0"/>
              <w:jc w:val="center"/>
              <w:rPr>
                <w:szCs w:val="24"/>
              </w:rPr>
            </w:pPr>
            <w:r w:rsidRPr="00896575">
              <w:rPr>
                <w:szCs w:val="24"/>
              </w:rPr>
              <w:t>Voter</w:t>
            </w:r>
          </w:p>
        </w:tc>
      </w:tr>
      <w:tr w:rsidR="00ED7906" w:rsidRPr="00B97320" w14:paraId="06158E00" w14:textId="6E3C6FE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4902C93" w14:textId="48F0EC55" w:rsidR="00ED7906" w:rsidRPr="00896575" w:rsidRDefault="00ED7906" w:rsidP="00896575">
            <w:pPr>
              <w:spacing w:before="0" w:after="0"/>
              <w:rPr>
                <w:color w:val="000000"/>
                <w:szCs w:val="24"/>
              </w:rPr>
            </w:pPr>
            <w:r w:rsidRPr="00896575">
              <w:rPr>
                <w:szCs w:val="24"/>
              </w:rPr>
              <w:t>Krebs, Alexander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A0AD766" w14:textId="5DA74ED2" w:rsidR="00ED7906" w:rsidRPr="00896575" w:rsidRDefault="00ED7906" w:rsidP="00896575">
            <w:pPr>
              <w:spacing w:before="0" w:after="0"/>
              <w:rPr>
                <w:color w:val="000000"/>
                <w:szCs w:val="24"/>
              </w:rPr>
            </w:pPr>
            <w:r w:rsidRPr="00896575">
              <w:rPr>
                <w:szCs w:val="24"/>
              </w:rPr>
              <w:t>Apple Inc; 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0EEB91" w14:textId="7687B53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F9DFEE9" w14:textId="4F40D507" w:rsidR="00ED7906" w:rsidRPr="00896575" w:rsidRDefault="00ED7906" w:rsidP="00896575">
            <w:pPr>
              <w:spacing w:before="0" w:after="0"/>
              <w:jc w:val="center"/>
              <w:rPr>
                <w:szCs w:val="24"/>
              </w:rPr>
            </w:pPr>
            <w:r w:rsidRPr="00896575">
              <w:rPr>
                <w:szCs w:val="24"/>
              </w:rPr>
              <w:t>Voter</w:t>
            </w:r>
          </w:p>
        </w:tc>
      </w:tr>
      <w:tr w:rsidR="00ED7906" w:rsidRPr="00B97320" w14:paraId="4D097FFD" w14:textId="0B48EC3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B9D8786" w14:textId="05394EBB" w:rsidR="00ED7906" w:rsidRPr="00896575" w:rsidRDefault="00ED7906" w:rsidP="00896575">
            <w:pPr>
              <w:spacing w:before="0" w:after="0"/>
              <w:rPr>
                <w:color w:val="000000"/>
                <w:szCs w:val="24"/>
              </w:rPr>
            </w:pPr>
            <w:r w:rsidRPr="00896575">
              <w:rPr>
                <w:szCs w:val="24"/>
              </w:rPr>
              <w:t>Ku, Chung-Ta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5650429" w14:textId="1C937C1B" w:rsidR="00ED7906" w:rsidRPr="00896575" w:rsidRDefault="00ED7906" w:rsidP="00896575">
            <w:pPr>
              <w:spacing w:before="0" w:after="0"/>
              <w:rPr>
                <w:color w:val="000000"/>
                <w:szCs w:val="24"/>
              </w:rPr>
            </w:pPr>
            <w:proofErr w:type="spellStart"/>
            <w:r w:rsidRPr="00896575">
              <w:rPr>
                <w:szCs w:val="24"/>
              </w:rPr>
              <w:t>Mediatek</w:t>
            </w:r>
            <w:proofErr w:type="spellEnd"/>
            <w:r w:rsidRPr="00896575">
              <w:rPr>
                <w:szCs w:val="24"/>
              </w:rPr>
              <w:t xml:space="preserv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C76431" w14:textId="610CE4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9ABCF8" w14:textId="46A28CDF" w:rsidR="00ED7906" w:rsidRPr="00896575" w:rsidRDefault="00ED7906" w:rsidP="00896575">
            <w:pPr>
              <w:spacing w:before="0" w:after="0"/>
              <w:jc w:val="center"/>
              <w:rPr>
                <w:szCs w:val="24"/>
              </w:rPr>
            </w:pPr>
            <w:r w:rsidRPr="00896575">
              <w:rPr>
                <w:szCs w:val="24"/>
              </w:rPr>
              <w:t>Voter</w:t>
            </w:r>
          </w:p>
        </w:tc>
      </w:tr>
      <w:tr w:rsidR="00ED7906" w:rsidRPr="00B97320" w14:paraId="14B9090F" w14:textId="5650386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EEF8288" w14:textId="650317DB" w:rsidR="00ED7906" w:rsidRPr="00896575" w:rsidRDefault="00ED7906" w:rsidP="00896575">
            <w:pPr>
              <w:spacing w:before="0" w:after="0"/>
              <w:rPr>
                <w:color w:val="000000"/>
                <w:szCs w:val="24"/>
              </w:rPr>
            </w:pPr>
            <w:r w:rsidRPr="00896575">
              <w:rPr>
                <w:szCs w:val="24"/>
              </w:rPr>
              <w:t>Kumar, Manish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56F5001" w14:textId="42B72C63"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6DF56C" w14:textId="082EA72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E90BE1A" w14:textId="00CF9788" w:rsidR="00ED7906" w:rsidRPr="00896575" w:rsidRDefault="00ED7906" w:rsidP="00896575">
            <w:pPr>
              <w:spacing w:before="0" w:after="0"/>
              <w:jc w:val="center"/>
              <w:rPr>
                <w:szCs w:val="24"/>
              </w:rPr>
            </w:pPr>
            <w:r w:rsidRPr="00896575">
              <w:rPr>
                <w:szCs w:val="24"/>
              </w:rPr>
              <w:t>Voter</w:t>
            </w:r>
          </w:p>
        </w:tc>
      </w:tr>
      <w:tr w:rsidR="00ED7906" w:rsidRPr="00B97320" w14:paraId="0BD87B3B" w14:textId="71D9E0D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04B7078" w14:textId="36F4E265" w:rsidR="00ED7906" w:rsidRPr="00896575" w:rsidRDefault="00ED7906" w:rsidP="00896575">
            <w:pPr>
              <w:spacing w:before="0" w:after="0"/>
              <w:rPr>
                <w:color w:val="000000"/>
                <w:szCs w:val="24"/>
              </w:rPr>
            </w:pPr>
            <w:proofErr w:type="spellStart"/>
            <w:r w:rsidRPr="00896575">
              <w:rPr>
                <w:szCs w:val="24"/>
              </w:rPr>
              <w:t>Kumbhkar</w:t>
            </w:r>
            <w:proofErr w:type="spellEnd"/>
            <w:r w:rsidRPr="00896575">
              <w:rPr>
                <w:szCs w:val="24"/>
              </w:rPr>
              <w:t>, Ratnesh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266690" w14:textId="6B9E1A0D" w:rsidR="00ED7906" w:rsidRPr="00896575" w:rsidRDefault="00ED7906" w:rsidP="00896575">
            <w:pPr>
              <w:spacing w:before="0" w:after="0"/>
              <w:rPr>
                <w:color w:val="000000"/>
                <w:szCs w:val="24"/>
              </w:rPr>
            </w:pPr>
            <w:r w:rsidRPr="00896575">
              <w:rPr>
                <w:szCs w:val="24"/>
              </w:rPr>
              <w:t>Intel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AB376F1" w14:textId="2B5A567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942399" w14:textId="43B3E2E1" w:rsidR="00ED7906" w:rsidRPr="00896575" w:rsidRDefault="00ED7906" w:rsidP="00896575">
            <w:pPr>
              <w:spacing w:before="0" w:after="0"/>
              <w:jc w:val="center"/>
              <w:rPr>
                <w:szCs w:val="24"/>
              </w:rPr>
            </w:pPr>
            <w:r w:rsidRPr="00896575">
              <w:rPr>
                <w:szCs w:val="24"/>
              </w:rPr>
              <w:t>Potential Voter</w:t>
            </w:r>
          </w:p>
        </w:tc>
      </w:tr>
      <w:tr w:rsidR="00ED7906" w:rsidRPr="00B97320" w14:paraId="79A46F90" w14:textId="2426901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9D717FC" w14:textId="6713AECC" w:rsidR="00ED7906" w:rsidRPr="00896575" w:rsidRDefault="00ED7906" w:rsidP="00896575">
            <w:pPr>
              <w:spacing w:before="0" w:after="0"/>
              <w:rPr>
                <w:color w:val="000000"/>
                <w:szCs w:val="24"/>
              </w:rPr>
            </w:pPr>
            <w:r w:rsidRPr="00896575">
              <w:rPr>
                <w:szCs w:val="24"/>
              </w:rPr>
              <w:t>Kuo, Chih-Chun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BC00F63" w14:textId="37325160"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86E2162" w14:textId="2068AE3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732862" w14:textId="6AF01B64" w:rsidR="00ED7906" w:rsidRPr="00896575" w:rsidRDefault="00ED7906" w:rsidP="00896575">
            <w:pPr>
              <w:spacing w:before="0" w:after="0"/>
              <w:jc w:val="center"/>
              <w:rPr>
                <w:szCs w:val="24"/>
              </w:rPr>
            </w:pPr>
            <w:r w:rsidRPr="00896575">
              <w:rPr>
                <w:szCs w:val="24"/>
              </w:rPr>
              <w:t>Voter</w:t>
            </w:r>
          </w:p>
        </w:tc>
      </w:tr>
      <w:tr w:rsidR="00ED7906" w:rsidRPr="00B97320" w14:paraId="4571A415" w14:textId="3AE129D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1BA7D92" w14:textId="1857BA00" w:rsidR="00ED7906" w:rsidRPr="00896575" w:rsidRDefault="00ED7906" w:rsidP="00896575">
            <w:pPr>
              <w:spacing w:before="0" w:after="0"/>
              <w:rPr>
                <w:color w:val="000000"/>
                <w:szCs w:val="24"/>
              </w:rPr>
            </w:pPr>
            <w:proofErr w:type="spellStart"/>
            <w:r w:rsidRPr="00896575">
              <w:rPr>
                <w:szCs w:val="24"/>
              </w:rPr>
              <w:t>Kureev</w:t>
            </w:r>
            <w:proofErr w:type="spellEnd"/>
            <w:r w:rsidRPr="00896575">
              <w:rPr>
                <w:szCs w:val="24"/>
              </w:rPr>
              <w:t>, Aleksey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A701CFB" w14:textId="7887506A" w:rsidR="00ED7906" w:rsidRPr="00896575" w:rsidRDefault="00ED7906" w:rsidP="00896575">
            <w:pPr>
              <w:spacing w:before="0" w:after="0"/>
              <w:rPr>
                <w:color w:val="000000"/>
                <w:szCs w:val="24"/>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EDF564" w14:textId="7A24D81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1003A3" w14:textId="72838FB2" w:rsidR="00ED7906" w:rsidRPr="00896575" w:rsidRDefault="00ED7906" w:rsidP="00896575">
            <w:pPr>
              <w:spacing w:before="0" w:after="0"/>
              <w:jc w:val="center"/>
              <w:rPr>
                <w:szCs w:val="24"/>
              </w:rPr>
            </w:pPr>
            <w:r w:rsidRPr="00896575">
              <w:rPr>
                <w:szCs w:val="24"/>
              </w:rPr>
              <w:t>Voter</w:t>
            </w:r>
          </w:p>
        </w:tc>
      </w:tr>
      <w:tr w:rsidR="00ED7906" w:rsidRPr="00B97320" w14:paraId="70524861" w14:textId="606863D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49F0501" w14:textId="3C2CA4AA" w:rsidR="00ED7906" w:rsidRPr="00896575" w:rsidRDefault="00ED7906" w:rsidP="00896575">
            <w:pPr>
              <w:spacing w:before="0" w:after="0"/>
              <w:rPr>
                <w:color w:val="000000"/>
                <w:szCs w:val="24"/>
              </w:rPr>
            </w:pPr>
            <w:r w:rsidRPr="00896575">
              <w:rPr>
                <w:szCs w:val="24"/>
              </w:rPr>
              <w:t>Lal, Kunal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38FEB5B" w14:textId="17B5D11F" w:rsidR="00ED7906" w:rsidRPr="00896575" w:rsidRDefault="00ED7906" w:rsidP="00896575">
            <w:pPr>
              <w:spacing w:before="0" w:after="0"/>
              <w:rPr>
                <w:color w:val="000000"/>
                <w:szCs w:val="24"/>
              </w:rPr>
            </w:pPr>
            <w:proofErr w:type="spellStart"/>
            <w:r w:rsidRPr="00896575">
              <w:rPr>
                <w:szCs w:val="24"/>
              </w:rPr>
              <w:t>Synaptics</w:t>
            </w:r>
            <w:proofErr w:type="spellEnd"/>
            <w:r w:rsidRPr="00896575">
              <w:rPr>
                <w:szCs w:val="24"/>
              </w:rPr>
              <w:t xml:space="preserve">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C48772F" w14:textId="3524510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FCA66CD" w14:textId="4D4641CE" w:rsidR="00ED7906" w:rsidRPr="00896575" w:rsidRDefault="00ED7906" w:rsidP="00896575">
            <w:pPr>
              <w:spacing w:before="0" w:after="0"/>
              <w:jc w:val="center"/>
              <w:rPr>
                <w:szCs w:val="24"/>
              </w:rPr>
            </w:pPr>
            <w:r w:rsidRPr="00896575">
              <w:rPr>
                <w:szCs w:val="24"/>
              </w:rPr>
              <w:t>Potential Voter</w:t>
            </w:r>
          </w:p>
        </w:tc>
      </w:tr>
      <w:tr w:rsidR="00ED7906" w:rsidRPr="00B97320" w14:paraId="241D244A" w14:textId="32D6957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F6459DF" w14:textId="1B574CC3" w:rsidR="00ED7906" w:rsidRPr="00896575" w:rsidRDefault="00ED7906" w:rsidP="00896575">
            <w:pPr>
              <w:spacing w:before="0" w:after="0"/>
              <w:rPr>
                <w:color w:val="000000"/>
                <w:szCs w:val="24"/>
              </w:rPr>
            </w:pPr>
            <w:r w:rsidRPr="00896575">
              <w:rPr>
                <w:szCs w:val="24"/>
              </w:rPr>
              <w:t xml:space="preserve">Lalam, </w:t>
            </w:r>
            <w:proofErr w:type="spellStart"/>
            <w:r w:rsidRPr="00896575">
              <w:rPr>
                <w:szCs w:val="24"/>
              </w:rPr>
              <w:t>Massinissa</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7D884F3" w14:textId="7F288EE8" w:rsidR="00ED7906" w:rsidRPr="00896575" w:rsidRDefault="00ED7906" w:rsidP="00896575">
            <w:pPr>
              <w:spacing w:before="0" w:after="0"/>
              <w:rPr>
                <w:color w:val="000000"/>
                <w:szCs w:val="24"/>
              </w:rPr>
            </w:pPr>
            <w:r w:rsidRPr="00896575">
              <w:rPr>
                <w:szCs w:val="24"/>
              </w:rPr>
              <w:t>SAGEMCOM BROADBAND SAS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BB2276" w14:textId="51FF51B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D30217C" w14:textId="4AEEC800" w:rsidR="00ED7906" w:rsidRPr="00896575" w:rsidRDefault="00ED7906" w:rsidP="00896575">
            <w:pPr>
              <w:spacing w:before="0" w:after="0"/>
              <w:jc w:val="center"/>
              <w:rPr>
                <w:szCs w:val="24"/>
              </w:rPr>
            </w:pPr>
            <w:r w:rsidRPr="00896575">
              <w:rPr>
                <w:szCs w:val="24"/>
              </w:rPr>
              <w:t>Voter</w:t>
            </w:r>
          </w:p>
        </w:tc>
      </w:tr>
      <w:tr w:rsidR="00ED7906" w:rsidRPr="00B97320" w14:paraId="45E84D6F" w14:textId="6A81818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F3CC55" w14:textId="457B7EC4" w:rsidR="00ED7906" w:rsidRPr="00896575" w:rsidRDefault="00ED7906" w:rsidP="00896575">
            <w:pPr>
              <w:spacing w:before="0" w:after="0"/>
              <w:rPr>
                <w:color w:val="000000"/>
                <w:szCs w:val="24"/>
              </w:rPr>
            </w:pPr>
            <w:proofErr w:type="spellStart"/>
            <w:r w:rsidRPr="00896575">
              <w:rPr>
                <w:szCs w:val="24"/>
              </w:rPr>
              <w:t>Lanante</w:t>
            </w:r>
            <w:proofErr w:type="spellEnd"/>
            <w:r w:rsidRPr="00896575">
              <w:rPr>
                <w:szCs w:val="24"/>
              </w:rPr>
              <w:t>, Leonardo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DF2AE5F" w14:textId="2DBB0C15" w:rsidR="00ED7906" w:rsidRPr="00896575" w:rsidRDefault="00ED7906" w:rsidP="00896575">
            <w:pPr>
              <w:spacing w:before="0" w:after="0"/>
              <w:rPr>
                <w:color w:val="000000"/>
                <w:szCs w:val="24"/>
              </w:rPr>
            </w:pPr>
            <w:proofErr w:type="spellStart"/>
            <w:r w:rsidRPr="00896575">
              <w:rPr>
                <w:szCs w:val="24"/>
              </w:rPr>
              <w:t>Ofinno</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346BE0" w14:textId="7BCB442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5536FC4" w14:textId="4002E47C" w:rsidR="00ED7906" w:rsidRPr="00896575" w:rsidRDefault="00ED7906" w:rsidP="00896575">
            <w:pPr>
              <w:spacing w:before="0" w:after="0"/>
              <w:jc w:val="center"/>
              <w:rPr>
                <w:szCs w:val="24"/>
              </w:rPr>
            </w:pPr>
            <w:r w:rsidRPr="00896575">
              <w:rPr>
                <w:szCs w:val="24"/>
              </w:rPr>
              <w:t>Voter</w:t>
            </w:r>
          </w:p>
        </w:tc>
      </w:tr>
      <w:tr w:rsidR="00ED7906" w:rsidRPr="00B97320" w14:paraId="2DAE61E0" w14:textId="6CF3638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112530D" w14:textId="4A04522C" w:rsidR="00ED7906" w:rsidRPr="00896575" w:rsidRDefault="00ED7906" w:rsidP="00896575">
            <w:pPr>
              <w:spacing w:before="0" w:after="0"/>
              <w:rPr>
                <w:color w:val="000000"/>
                <w:szCs w:val="24"/>
              </w:rPr>
            </w:pPr>
            <w:r w:rsidRPr="00896575">
              <w:rPr>
                <w:szCs w:val="24"/>
              </w:rPr>
              <w:t>Lansford, James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708DD89" w14:textId="22D135C2" w:rsidR="00ED7906" w:rsidRPr="00896575" w:rsidRDefault="00ED7906" w:rsidP="00896575">
            <w:pPr>
              <w:spacing w:before="0" w:after="0"/>
              <w:rPr>
                <w:color w:val="000000"/>
                <w:szCs w:val="24"/>
              </w:rPr>
            </w:pPr>
            <w:proofErr w:type="spellStart"/>
            <w:r w:rsidRPr="00896575">
              <w:rPr>
                <w:szCs w:val="24"/>
              </w:rPr>
              <w:t>farafir</w:t>
            </w:r>
            <w:proofErr w:type="spellEnd"/>
            <w:r w:rsidRPr="00896575">
              <w:rPr>
                <w:szCs w:val="24"/>
              </w:rPr>
              <w:t>, SRL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6F3829D" w14:textId="4F0809C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3D39A2" w14:textId="026CCB67" w:rsidR="00ED7906" w:rsidRPr="00896575" w:rsidRDefault="00ED7906" w:rsidP="00896575">
            <w:pPr>
              <w:spacing w:before="0" w:after="0"/>
              <w:jc w:val="center"/>
              <w:rPr>
                <w:szCs w:val="24"/>
              </w:rPr>
            </w:pPr>
            <w:r w:rsidRPr="00896575">
              <w:rPr>
                <w:szCs w:val="24"/>
              </w:rPr>
              <w:t>Voter</w:t>
            </w:r>
          </w:p>
        </w:tc>
      </w:tr>
      <w:tr w:rsidR="00ED7906" w:rsidRPr="00B97320" w14:paraId="3AB5B60E" w14:textId="57D8D9B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E197803" w14:textId="22C3DE4D" w:rsidR="00ED7906" w:rsidRPr="00896575" w:rsidRDefault="00ED7906" w:rsidP="00896575">
            <w:pPr>
              <w:spacing w:before="0" w:after="0"/>
              <w:rPr>
                <w:color w:val="000000"/>
                <w:szCs w:val="24"/>
              </w:rPr>
            </w:pPr>
            <w:r w:rsidRPr="00896575">
              <w:rPr>
                <w:szCs w:val="24"/>
              </w:rPr>
              <w:t>Law, Andrew</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21DC802" w14:textId="150E36EE" w:rsidR="00ED7906" w:rsidRPr="00896575" w:rsidRDefault="00ED7906" w:rsidP="00896575">
            <w:pPr>
              <w:spacing w:before="0" w:after="0"/>
              <w:rPr>
                <w:color w:val="000000"/>
                <w:szCs w:val="24"/>
              </w:rPr>
            </w:pPr>
            <w:r w:rsidRPr="00896575">
              <w:rPr>
                <w:szCs w:val="24"/>
              </w:rPr>
              <w:t>University of Strathclyde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6987BF" w14:textId="5D5DFBA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525F1FD" w14:textId="798B7860" w:rsidR="00ED7906" w:rsidRPr="00896575" w:rsidRDefault="00ED7906" w:rsidP="00896575">
            <w:pPr>
              <w:spacing w:before="0" w:after="0"/>
              <w:jc w:val="center"/>
              <w:rPr>
                <w:szCs w:val="24"/>
              </w:rPr>
            </w:pPr>
            <w:r w:rsidRPr="00896575">
              <w:rPr>
                <w:szCs w:val="24"/>
              </w:rPr>
              <w:t>Aspirant</w:t>
            </w:r>
          </w:p>
        </w:tc>
      </w:tr>
      <w:tr w:rsidR="00ED7906" w:rsidRPr="00B97320" w14:paraId="5E207FF3" w14:textId="0BC157F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E234AC" w14:textId="7695E4BF" w:rsidR="00ED7906" w:rsidRPr="00896575" w:rsidRDefault="00ED7906" w:rsidP="00896575">
            <w:pPr>
              <w:spacing w:before="0" w:after="0"/>
              <w:rPr>
                <w:color w:val="000000"/>
                <w:szCs w:val="24"/>
              </w:rPr>
            </w:pPr>
            <w:r w:rsidRPr="00896575">
              <w:rPr>
                <w:szCs w:val="24"/>
              </w:rPr>
              <w:t xml:space="preserve">Lee, </w:t>
            </w:r>
            <w:proofErr w:type="spellStart"/>
            <w:r w:rsidRPr="00896575">
              <w:rPr>
                <w:szCs w:val="24"/>
              </w:rPr>
              <w:t>Gwangho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0B92A3" w14:textId="6F75668D" w:rsidR="00ED7906" w:rsidRPr="00896575" w:rsidRDefault="00ED7906" w:rsidP="00896575">
            <w:pPr>
              <w:spacing w:before="0" w:after="0"/>
              <w:rPr>
                <w:color w:val="000000"/>
                <w:szCs w:val="24"/>
              </w:rPr>
            </w:pPr>
            <w:r w:rsidRPr="00896575">
              <w:rPr>
                <w:szCs w:val="24"/>
              </w:rPr>
              <w:t>Korea National University of Transportation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72727D" w14:textId="05EC101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579B02" w14:textId="4C32B067" w:rsidR="00ED7906" w:rsidRPr="00896575" w:rsidRDefault="00ED7906" w:rsidP="00896575">
            <w:pPr>
              <w:spacing w:before="0" w:after="0"/>
              <w:jc w:val="center"/>
              <w:rPr>
                <w:szCs w:val="24"/>
              </w:rPr>
            </w:pPr>
            <w:r w:rsidRPr="00896575">
              <w:rPr>
                <w:szCs w:val="24"/>
              </w:rPr>
              <w:t>Aspirant</w:t>
            </w:r>
          </w:p>
        </w:tc>
      </w:tr>
      <w:tr w:rsidR="00ED7906" w:rsidRPr="00B97320" w14:paraId="60380EA2" w14:textId="22E2692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5C61314" w14:textId="4FA63C07" w:rsidR="00ED7906" w:rsidRPr="00896575" w:rsidRDefault="00ED7906" w:rsidP="00896575">
            <w:pPr>
              <w:spacing w:before="0" w:after="0"/>
              <w:rPr>
                <w:color w:val="000000"/>
                <w:szCs w:val="24"/>
              </w:rPr>
            </w:pPr>
            <w:r w:rsidRPr="00896575">
              <w:rPr>
                <w:szCs w:val="24"/>
              </w:rPr>
              <w:t>Lee, Hong Won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D6A08F" w14:textId="3759C5DD" w:rsidR="00ED7906" w:rsidRPr="00896575" w:rsidRDefault="00ED7906" w:rsidP="00896575">
            <w:pPr>
              <w:spacing w:before="0" w:after="0"/>
              <w:rPr>
                <w:color w:val="000000"/>
                <w:szCs w:val="24"/>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23F6322" w14:textId="0A0889A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E7E2D0" w14:textId="04958165" w:rsidR="00ED7906" w:rsidRPr="00896575" w:rsidRDefault="00ED7906" w:rsidP="00896575">
            <w:pPr>
              <w:spacing w:before="0" w:after="0"/>
              <w:jc w:val="center"/>
              <w:rPr>
                <w:szCs w:val="24"/>
              </w:rPr>
            </w:pPr>
            <w:r w:rsidRPr="00896575">
              <w:rPr>
                <w:szCs w:val="24"/>
              </w:rPr>
              <w:t>Voter</w:t>
            </w:r>
          </w:p>
        </w:tc>
      </w:tr>
      <w:tr w:rsidR="00ED7906" w:rsidRPr="00B97320" w14:paraId="24C7E4F0" w14:textId="74F53ED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296C1CD" w14:textId="7691BC3B" w:rsidR="00ED7906" w:rsidRPr="00896575" w:rsidRDefault="00ED7906" w:rsidP="00896575">
            <w:pPr>
              <w:spacing w:before="0" w:after="0"/>
              <w:rPr>
                <w:color w:val="000000"/>
                <w:szCs w:val="24"/>
              </w:rPr>
            </w:pPr>
            <w:r w:rsidRPr="00896575">
              <w:rPr>
                <w:szCs w:val="24"/>
              </w:rPr>
              <w:t>Lee, Hyeong Ho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C95B408" w14:textId="4FEF1AA5" w:rsidR="00ED7906" w:rsidRPr="00896575" w:rsidRDefault="00ED7906" w:rsidP="00896575">
            <w:pPr>
              <w:spacing w:before="0" w:after="0"/>
              <w:rPr>
                <w:color w:val="000000"/>
                <w:szCs w:val="24"/>
              </w:rPr>
            </w:pPr>
            <w:proofErr w:type="spellStart"/>
            <w:r w:rsidRPr="00896575">
              <w:rPr>
                <w:szCs w:val="24"/>
              </w:rPr>
              <w:t>Netvision</w:t>
            </w:r>
            <w:proofErr w:type="spellEnd"/>
            <w:r w:rsidRPr="00896575">
              <w:rPr>
                <w:szCs w:val="24"/>
              </w:rPr>
              <w:t xml:space="preserve"> Telecom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2EE81B0" w14:textId="22DE057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F79CDC5" w14:textId="3A851BD9" w:rsidR="00ED7906" w:rsidRPr="00896575" w:rsidRDefault="00ED7906" w:rsidP="00896575">
            <w:pPr>
              <w:spacing w:before="0" w:after="0"/>
              <w:jc w:val="center"/>
              <w:rPr>
                <w:szCs w:val="24"/>
              </w:rPr>
            </w:pPr>
            <w:r w:rsidRPr="00896575">
              <w:rPr>
                <w:szCs w:val="24"/>
              </w:rPr>
              <w:t>Voter</w:t>
            </w:r>
          </w:p>
        </w:tc>
      </w:tr>
      <w:tr w:rsidR="00ED7906" w:rsidRPr="00B97320" w14:paraId="790C8E88" w14:textId="7ED7F9F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60A265A" w14:textId="1F8A1758" w:rsidR="00ED7906" w:rsidRPr="00896575" w:rsidRDefault="00ED7906" w:rsidP="00896575">
            <w:pPr>
              <w:spacing w:before="0" w:after="0"/>
              <w:rPr>
                <w:color w:val="000000"/>
                <w:szCs w:val="24"/>
              </w:rPr>
            </w:pPr>
            <w:r w:rsidRPr="00896575">
              <w:rPr>
                <w:szCs w:val="24"/>
              </w:rPr>
              <w:t>Lee, Il-Gu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6E261C" w14:textId="0FAE57B3" w:rsidR="00ED7906" w:rsidRPr="00896575" w:rsidRDefault="00ED7906" w:rsidP="00896575">
            <w:pPr>
              <w:spacing w:before="0" w:after="0"/>
              <w:rPr>
                <w:color w:val="000000"/>
                <w:szCs w:val="24"/>
              </w:rPr>
            </w:pPr>
            <w:proofErr w:type="spellStart"/>
            <w:r w:rsidRPr="00896575">
              <w:rPr>
                <w:szCs w:val="24"/>
              </w:rPr>
              <w:t>Sungshin</w:t>
            </w:r>
            <w:proofErr w:type="spellEnd"/>
            <w:r w:rsidRPr="00896575">
              <w:rPr>
                <w:szCs w:val="24"/>
              </w:rPr>
              <w:t xml:space="preserve">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9AEC102" w14:textId="2E67218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9DA597" w14:textId="457D2389" w:rsidR="00ED7906" w:rsidRPr="00896575" w:rsidRDefault="00ED7906" w:rsidP="00896575">
            <w:pPr>
              <w:spacing w:before="0" w:after="0"/>
              <w:jc w:val="center"/>
              <w:rPr>
                <w:szCs w:val="24"/>
              </w:rPr>
            </w:pPr>
            <w:r w:rsidRPr="00896575">
              <w:rPr>
                <w:szCs w:val="24"/>
              </w:rPr>
              <w:t>Voter</w:t>
            </w:r>
          </w:p>
        </w:tc>
      </w:tr>
      <w:tr w:rsidR="00ED7906" w:rsidRPr="00B97320" w14:paraId="4620EC3C" w14:textId="40E66D7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E0068B6" w14:textId="6CC91828" w:rsidR="00ED7906" w:rsidRPr="00896575" w:rsidRDefault="00ED7906" w:rsidP="00896575">
            <w:pPr>
              <w:spacing w:before="0" w:after="0"/>
              <w:rPr>
                <w:color w:val="000000"/>
                <w:szCs w:val="24"/>
              </w:rPr>
            </w:pPr>
            <w:r w:rsidRPr="00896575">
              <w:rPr>
                <w:szCs w:val="24"/>
              </w:rPr>
              <w:t>Lee, Jack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0BDDC6A" w14:textId="79B0AB1E" w:rsidR="00ED7906" w:rsidRPr="00896575" w:rsidRDefault="00ED7906" w:rsidP="00896575">
            <w:pPr>
              <w:spacing w:before="0" w:after="0"/>
              <w:rPr>
                <w:color w:val="000000"/>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92CF4D2" w14:textId="09A1900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035A3B" w14:textId="161EB582" w:rsidR="00ED7906" w:rsidRPr="00896575" w:rsidRDefault="00ED7906" w:rsidP="00896575">
            <w:pPr>
              <w:spacing w:before="0" w:after="0"/>
              <w:jc w:val="center"/>
              <w:rPr>
                <w:szCs w:val="24"/>
              </w:rPr>
            </w:pPr>
            <w:r w:rsidRPr="00896575">
              <w:rPr>
                <w:szCs w:val="24"/>
              </w:rPr>
              <w:t>Potential Voter</w:t>
            </w:r>
          </w:p>
        </w:tc>
      </w:tr>
      <w:tr w:rsidR="00ED7906" w:rsidRPr="00B97320" w14:paraId="35B5ACCB" w14:textId="12A9730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E96445A" w14:textId="3325FDB7" w:rsidR="00ED7906" w:rsidRPr="00896575" w:rsidRDefault="00ED7906" w:rsidP="00896575">
            <w:pPr>
              <w:spacing w:before="0" w:after="0"/>
              <w:rPr>
                <w:color w:val="000000"/>
                <w:szCs w:val="24"/>
              </w:rPr>
            </w:pPr>
            <w:r w:rsidRPr="00896575">
              <w:rPr>
                <w:szCs w:val="24"/>
              </w:rPr>
              <w:t>LEE, JOONSOO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C8DCE7" w14:textId="538325E1" w:rsidR="00ED7906" w:rsidRPr="00896575" w:rsidRDefault="00ED7906" w:rsidP="00896575">
            <w:pPr>
              <w:spacing w:before="0" w:after="0"/>
              <w:rPr>
                <w:color w:val="000000"/>
                <w:szCs w:val="24"/>
              </w:rPr>
            </w:pPr>
            <w:proofErr w:type="spellStart"/>
            <w:r w:rsidRPr="00896575">
              <w:rPr>
                <w:szCs w:val="24"/>
              </w:rPr>
              <w:t>Newracom</w:t>
            </w:r>
            <w:proofErr w:type="spellEnd"/>
            <w:r w:rsidRPr="00896575">
              <w:rPr>
                <w:szCs w:val="24"/>
              </w:rPr>
              <w:t xml:space="preserv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9875C3" w14:textId="6950FEC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ADEAF2" w14:textId="634A2008" w:rsidR="00ED7906" w:rsidRPr="00896575" w:rsidRDefault="00ED7906" w:rsidP="00896575">
            <w:pPr>
              <w:spacing w:before="0" w:after="0"/>
              <w:jc w:val="center"/>
              <w:rPr>
                <w:szCs w:val="24"/>
              </w:rPr>
            </w:pPr>
            <w:r w:rsidRPr="00896575">
              <w:rPr>
                <w:szCs w:val="24"/>
              </w:rPr>
              <w:t>Voter</w:t>
            </w:r>
          </w:p>
        </w:tc>
      </w:tr>
      <w:tr w:rsidR="00ED7906" w:rsidRPr="00B97320" w14:paraId="5715866B" w14:textId="701B09D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86382D" w14:textId="2DBBBEA8" w:rsidR="00ED7906" w:rsidRPr="00896575" w:rsidRDefault="00ED7906" w:rsidP="00896575">
            <w:pPr>
              <w:spacing w:before="0" w:after="0"/>
              <w:rPr>
                <w:color w:val="000000"/>
                <w:szCs w:val="24"/>
              </w:rPr>
            </w:pPr>
            <w:r w:rsidRPr="00896575">
              <w:rPr>
                <w:szCs w:val="24"/>
              </w:rPr>
              <w:t>LEE, Mingyu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D25E21A" w14:textId="168DEE27" w:rsidR="00ED7906" w:rsidRPr="00896575" w:rsidRDefault="00ED7906" w:rsidP="00896575">
            <w:pPr>
              <w:spacing w:before="0" w:after="0"/>
              <w:rPr>
                <w:color w:val="000000"/>
                <w:szCs w:val="24"/>
              </w:rPr>
            </w:pPr>
            <w:r w:rsidRPr="00896575">
              <w:rPr>
                <w:szCs w:val="24"/>
              </w:rPr>
              <w:t>Samsung Electronics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E7C13B" w14:textId="5DF60DB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56A68C" w14:textId="089640D3" w:rsidR="00ED7906" w:rsidRPr="00896575" w:rsidRDefault="00ED7906" w:rsidP="00896575">
            <w:pPr>
              <w:spacing w:before="0" w:after="0"/>
              <w:jc w:val="center"/>
              <w:rPr>
                <w:szCs w:val="24"/>
              </w:rPr>
            </w:pPr>
            <w:r w:rsidRPr="00896575">
              <w:rPr>
                <w:szCs w:val="24"/>
              </w:rPr>
              <w:t>Potential Voter</w:t>
            </w:r>
          </w:p>
        </w:tc>
      </w:tr>
      <w:tr w:rsidR="00ED7906" w:rsidRPr="00B97320" w14:paraId="3EAD1A5D" w14:textId="0F40307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3822B81" w14:textId="07419C79" w:rsidR="00ED7906" w:rsidRPr="00896575" w:rsidRDefault="00ED7906" w:rsidP="00896575">
            <w:pPr>
              <w:spacing w:before="0" w:after="0"/>
              <w:rPr>
                <w:color w:val="000000"/>
                <w:szCs w:val="24"/>
              </w:rPr>
            </w:pPr>
            <w:r w:rsidRPr="00896575">
              <w:rPr>
                <w:szCs w:val="24"/>
              </w:rPr>
              <w:t xml:space="preserve">Lee, </w:t>
            </w:r>
            <w:proofErr w:type="spellStart"/>
            <w:r w:rsidRPr="00896575">
              <w:rPr>
                <w:szCs w:val="24"/>
              </w:rPr>
              <w:t>Wookbong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3CBB3ED" w14:textId="7B1C7BCF"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FC494E5" w14:textId="0EC6BAB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C90E6E8" w14:textId="78F51A4C" w:rsidR="00ED7906" w:rsidRPr="00896575" w:rsidRDefault="00ED7906" w:rsidP="00896575">
            <w:pPr>
              <w:spacing w:before="0" w:after="0"/>
              <w:jc w:val="center"/>
              <w:rPr>
                <w:szCs w:val="24"/>
              </w:rPr>
            </w:pPr>
            <w:r w:rsidRPr="00896575">
              <w:rPr>
                <w:szCs w:val="24"/>
              </w:rPr>
              <w:t>Voter</w:t>
            </w:r>
          </w:p>
        </w:tc>
      </w:tr>
      <w:tr w:rsidR="00ED7906" w:rsidRPr="00B97320" w14:paraId="5C4A08BC" w14:textId="4DF70E4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A5224D1" w14:textId="6DFEDB6E" w:rsidR="00ED7906" w:rsidRPr="00896575" w:rsidRDefault="00ED7906" w:rsidP="00896575">
            <w:pPr>
              <w:spacing w:before="0" w:after="0"/>
              <w:rPr>
                <w:color w:val="000000"/>
                <w:szCs w:val="24"/>
              </w:rPr>
            </w:pPr>
            <w:r w:rsidRPr="00896575">
              <w:rPr>
                <w:szCs w:val="24"/>
              </w:rPr>
              <w:t>Lee, Yen-Wei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C5B50DA" w14:textId="6534F4AF" w:rsidR="00ED7906" w:rsidRPr="00896575" w:rsidRDefault="00ED7906" w:rsidP="00896575">
            <w:pPr>
              <w:spacing w:before="0" w:after="0"/>
              <w:rPr>
                <w:color w:val="000000"/>
                <w:szCs w:val="24"/>
              </w:rPr>
            </w:pPr>
            <w:r w:rsidRPr="00896575">
              <w:rPr>
                <w:szCs w:val="24"/>
              </w:rPr>
              <w:t>Acer,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BBB85CE" w14:textId="3B9BC2C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EC6668" w14:textId="618D1B85" w:rsidR="00ED7906" w:rsidRPr="00896575" w:rsidRDefault="00ED7906" w:rsidP="00896575">
            <w:pPr>
              <w:spacing w:before="0" w:after="0"/>
              <w:jc w:val="center"/>
              <w:rPr>
                <w:szCs w:val="24"/>
              </w:rPr>
            </w:pPr>
            <w:r w:rsidRPr="00896575">
              <w:rPr>
                <w:szCs w:val="24"/>
              </w:rPr>
              <w:t>Aspirant</w:t>
            </w:r>
          </w:p>
        </w:tc>
      </w:tr>
      <w:tr w:rsidR="00ED7906" w:rsidRPr="00B97320" w14:paraId="3DA23740" w14:textId="1D2173B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14ABE58" w14:textId="7D65B07A" w:rsidR="00ED7906" w:rsidRPr="00896575" w:rsidRDefault="00ED7906" w:rsidP="00896575">
            <w:pPr>
              <w:spacing w:before="0" w:after="0"/>
              <w:rPr>
                <w:color w:val="000000"/>
                <w:szCs w:val="24"/>
              </w:rPr>
            </w:pPr>
            <w:r w:rsidRPr="00896575">
              <w:rPr>
                <w:szCs w:val="24"/>
              </w:rPr>
              <w:t>Levitsky, Ilya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B74FFC6" w14:textId="41303F7E" w:rsidR="00ED7906" w:rsidRPr="00896575" w:rsidRDefault="00ED7906" w:rsidP="00896575">
            <w:pPr>
              <w:spacing w:before="0" w:after="0"/>
              <w:rPr>
                <w:color w:val="000000"/>
                <w:szCs w:val="24"/>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C1CCA2" w14:textId="7300925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7619F82" w14:textId="77FA53EA" w:rsidR="00ED7906" w:rsidRPr="00896575" w:rsidRDefault="00ED7906" w:rsidP="00896575">
            <w:pPr>
              <w:spacing w:before="0" w:after="0"/>
              <w:jc w:val="center"/>
              <w:rPr>
                <w:szCs w:val="24"/>
              </w:rPr>
            </w:pPr>
            <w:r w:rsidRPr="00896575">
              <w:rPr>
                <w:szCs w:val="24"/>
              </w:rPr>
              <w:t>Voter</w:t>
            </w:r>
          </w:p>
        </w:tc>
      </w:tr>
      <w:tr w:rsidR="00ED7906" w:rsidRPr="00B97320" w14:paraId="6441F849" w14:textId="6730F82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A4D376E" w14:textId="0BA45B3C" w:rsidR="00ED7906" w:rsidRPr="00896575" w:rsidRDefault="00ED7906" w:rsidP="00896575">
            <w:pPr>
              <w:spacing w:before="0" w:after="0"/>
              <w:rPr>
                <w:color w:val="000000"/>
                <w:szCs w:val="24"/>
              </w:rPr>
            </w:pPr>
            <w:r w:rsidRPr="00896575">
              <w:rPr>
                <w:szCs w:val="24"/>
              </w:rPr>
              <w:t>Levy, Joseph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F5427AA" w14:textId="3B4CB303" w:rsidR="00ED7906" w:rsidRPr="00896575" w:rsidRDefault="00ED7906" w:rsidP="00896575">
            <w:pPr>
              <w:spacing w:before="0" w:after="0"/>
              <w:rPr>
                <w:color w:val="000000"/>
                <w:szCs w:val="24"/>
              </w:rPr>
            </w:pPr>
            <w:proofErr w:type="spellStart"/>
            <w:r w:rsidRPr="00896575">
              <w:rPr>
                <w:szCs w:val="24"/>
              </w:rPr>
              <w:t>InterDigital</w:t>
            </w:r>
            <w:proofErr w:type="spellEnd"/>
            <w:r w:rsidRPr="00896575">
              <w:rPr>
                <w:szCs w:val="24"/>
              </w:rPr>
              <w:t>,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746E7BE" w14:textId="087C45F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AC8CF0" w14:textId="2295FB31" w:rsidR="00ED7906" w:rsidRPr="00896575" w:rsidRDefault="00ED7906" w:rsidP="00896575">
            <w:pPr>
              <w:spacing w:before="0" w:after="0"/>
              <w:jc w:val="center"/>
              <w:rPr>
                <w:szCs w:val="24"/>
              </w:rPr>
            </w:pPr>
            <w:r w:rsidRPr="00896575">
              <w:rPr>
                <w:szCs w:val="24"/>
              </w:rPr>
              <w:t>Voter</w:t>
            </w:r>
          </w:p>
        </w:tc>
      </w:tr>
      <w:tr w:rsidR="00ED7906" w:rsidRPr="00B97320" w14:paraId="5111CF87" w14:textId="62A7C9C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7910802" w14:textId="6ED23913" w:rsidR="00ED7906" w:rsidRPr="00896575" w:rsidRDefault="00ED7906" w:rsidP="00896575">
            <w:pPr>
              <w:spacing w:before="0" w:after="0"/>
              <w:rPr>
                <w:color w:val="000000"/>
                <w:szCs w:val="24"/>
              </w:rPr>
            </w:pPr>
            <w:r w:rsidRPr="00896575">
              <w:rPr>
                <w:szCs w:val="24"/>
              </w:rPr>
              <w:t>Li, Bo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1ECE068" w14:textId="11E4898A" w:rsidR="00ED7906" w:rsidRPr="00896575" w:rsidRDefault="00ED7906" w:rsidP="00896575">
            <w:pPr>
              <w:spacing w:before="0" w:after="0"/>
              <w:rPr>
                <w:color w:val="000000"/>
                <w:szCs w:val="24"/>
              </w:rPr>
            </w:pPr>
            <w:r w:rsidRPr="00896575">
              <w:rPr>
                <w:szCs w:val="24"/>
              </w:rPr>
              <w:t>Northwestern Polytechnical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F71488C" w14:textId="077D1B8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F5858D" w14:textId="6595937B" w:rsidR="00ED7906" w:rsidRPr="00896575" w:rsidRDefault="00ED7906" w:rsidP="00896575">
            <w:pPr>
              <w:spacing w:before="0" w:after="0"/>
              <w:jc w:val="center"/>
              <w:rPr>
                <w:szCs w:val="24"/>
              </w:rPr>
            </w:pPr>
            <w:r w:rsidRPr="00896575">
              <w:rPr>
                <w:szCs w:val="24"/>
              </w:rPr>
              <w:t>Voter</w:t>
            </w:r>
          </w:p>
        </w:tc>
      </w:tr>
      <w:tr w:rsidR="00ED7906" w:rsidRPr="00B97320" w14:paraId="1A528F2A" w14:textId="3B11686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4B5228" w14:textId="3647D18A" w:rsidR="00ED7906" w:rsidRPr="00896575" w:rsidRDefault="00ED7906" w:rsidP="00896575">
            <w:pPr>
              <w:spacing w:before="0" w:after="0"/>
              <w:rPr>
                <w:color w:val="000000"/>
                <w:szCs w:val="24"/>
              </w:rPr>
            </w:pPr>
            <w:r w:rsidRPr="00896575">
              <w:rPr>
                <w:szCs w:val="24"/>
              </w:rPr>
              <w:t xml:space="preserve">Li, </w:t>
            </w:r>
            <w:proofErr w:type="spellStart"/>
            <w:r w:rsidRPr="00896575">
              <w:rPr>
                <w:szCs w:val="24"/>
              </w:rPr>
              <w:t>Guoqing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C9B84B3" w14:textId="7C3E7EA2" w:rsidR="00ED7906" w:rsidRPr="00896575" w:rsidRDefault="00ED7906" w:rsidP="00896575">
            <w:pPr>
              <w:spacing w:before="0" w:after="0"/>
              <w:rPr>
                <w:color w:val="000000"/>
                <w:szCs w:val="24"/>
              </w:rPr>
            </w:pPr>
            <w:r w:rsidRPr="00896575">
              <w:rPr>
                <w:szCs w:val="24"/>
              </w:rPr>
              <w:t>Meta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FFCE5F" w14:textId="048D157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5DE629A" w14:textId="337C9559" w:rsidR="00ED7906" w:rsidRPr="00896575" w:rsidRDefault="00ED7906" w:rsidP="00896575">
            <w:pPr>
              <w:spacing w:before="0" w:after="0"/>
              <w:jc w:val="center"/>
              <w:rPr>
                <w:szCs w:val="24"/>
              </w:rPr>
            </w:pPr>
            <w:r w:rsidRPr="00896575">
              <w:rPr>
                <w:szCs w:val="24"/>
              </w:rPr>
              <w:t>Voter</w:t>
            </w:r>
          </w:p>
        </w:tc>
      </w:tr>
      <w:tr w:rsidR="00ED7906" w:rsidRPr="00B97320" w14:paraId="4A0E0DCA" w14:textId="5F79701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DCC6604" w14:textId="4D7A567E" w:rsidR="00ED7906" w:rsidRPr="00896575" w:rsidRDefault="00ED7906" w:rsidP="00896575">
            <w:pPr>
              <w:spacing w:before="0" w:after="0"/>
              <w:rPr>
                <w:color w:val="000000"/>
                <w:szCs w:val="24"/>
              </w:rPr>
            </w:pPr>
            <w:r w:rsidRPr="00896575">
              <w:rPr>
                <w:szCs w:val="24"/>
              </w:rPr>
              <w:t xml:space="preserve">Li, </w:t>
            </w:r>
            <w:proofErr w:type="spellStart"/>
            <w:r w:rsidRPr="00896575">
              <w:rPr>
                <w:szCs w:val="24"/>
              </w:rPr>
              <w:t>Haozheng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5725947" w14:textId="6954ED79" w:rsidR="00ED7906" w:rsidRPr="00896575" w:rsidRDefault="00ED7906" w:rsidP="00896575">
            <w:pPr>
              <w:spacing w:before="0" w:after="0"/>
              <w:rPr>
                <w:color w:val="000000"/>
                <w:szCs w:val="24"/>
              </w:rPr>
            </w:pPr>
            <w:r w:rsidRPr="00896575">
              <w:rPr>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90C2EB" w14:textId="7A2722A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CEA48F" w14:textId="4A696FDB" w:rsidR="00ED7906" w:rsidRPr="00896575" w:rsidRDefault="00ED7906" w:rsidP="00896575">
            <w:pPr>
              <w:spacing w:before="0" w:after="0"/>
              <w:jc w:val="center"/>
              <w:rPr>
                <w:szCs w:val="24"/>
              </w:rPr>
            </w:pPr>
            <w:r w:rsidRPr="00896575">
              <w:rPr>
                <w:szCs w:val="24"/>
              </w:rPr>
              <w:t>Voter</w:t>
            </w:r>
          </w:p>
        </w:tc>
      </w:tr>
      <w:tr w:rsidR="00ED7906" w:rsidRPr="00B97320" w14:paraId="6B71CA4F" w14:textId="228BD93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E5A1FB4" w14:textId="49F502E5" w:rsidR="00ED7906" w:rsidRPr="00896575" w:rsidRDefault="00ED7906" w:rsidP="00896575">
            <w:pPr>
              <w:spacing w:before="0" w:after="0"/>
              <w:rPr>
                <w:color w:val="000000"/>
                <w:szCs w:val="24"/>
              </w:rPr>
            </w:pPr>
            <w:r w:rsidRPr="00896575">
              <w:rPr>
                <w:szCs w:val="24"/>
              </w:rPr>
              <w:t>Li, Jialing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27F1328" w14:textId="577CD8F7" w:rsidR="00ED7906" w:rsidRPr="00896575" w:rsidRDefault="00ED7906" w:rsidP="00896575">
            <w:pPr>
              <w:spacing w:before="0" w:after="0"/>
              <w:rPr>
                <w:color w:val="000000"/>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DFDB759" w14:textId="6B9C6A6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19EA73" w14:textId="6AAAAFC2" w:rsidR="00ED7906" w:rsidRPr="00896575" w:rsidRDefault="00ED7906" w:rsidP="00896575">
            <w:pPr>
              <w:spacing w:before="0" w:after="0"/>
              <w:jc w:val="center"/>
              <w:rPr>
                <w:szCs w:val="24"/>
              </w:rPr>
            </w:pPr>
            <w:r w:rsidRPr="00896575">
              <w:rPr>
                <w:szCs w:val="24"/>
              </w:rPr>
              <w:t>Voter</w:t>
            </w:r>
          </w:p>
        </w:tc>
      </w:tr>
      <w:tr w:rsidR="00ED7906" w:rsidRPr="00B97320" w14:paraId="72732EB8" w14:textId="7F44303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4DE46B" w14:textId="3125841D" w:rsidR="00ED7906" w:rsidRPr="00896575" w:rsidRDefault="00ED7906" w:rsidP="00896575">
            <w:pPr>
              <w:spacing w:before="0" w:after="0"/>
              <w:rPr>
                <w:color w:val="000000"/>
                <w:szCs w:val="24"/>
              </w:rPr>
            </w:pPr>
            <w:r w:rsidRPr="00896575">
              <w:rPr>
                <w:szCs w:val="24"/>
              </w:rPr>
              <w:t>Li, Panpan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7408B40" w14:textId="074A0FD3"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1C366B9" w14:textId="3F4DC97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5F9AFA6" w14:textId="26370D29" w:rsidR="00ED7906" w:rsidRPr="00896575" w:rsidRDefault="00ED7906" w:rsidP="00896575">
            <w:pPr>
              <w:spacing w:before="0" w:after="0"/>
              <w:jc w:val="center"/>
              <w:rPr>
                <w:szCs w:val="24"/>
              </w:rPr>
            </w:pPr>
            <w:r w:rsidRPr="00896575">
              <w:rPr>
                <w:szCs w:val="24"/>
              </w:rPr>
              <w:t>Potential Voter</w:t>
            </w:r>
          </w:p>
        </w:tc>
      </w:tr>
      <w:tr w:rsidR="00ED7906" w:rsidRPr="00B97320" w14:paraId="3B553786" w14:textId="06D46A3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BB2B34B" w14:textId="2900AE72" w:rsidR="00ED7906" w:rsidRPr="00896575" w:rsidRDefault="00ED7906" w:rsidP="00896575">
            <w:pPr>
              <w:spacing w:before="0" w:after="0"/>
              <w:rPr>
                <w:color w:val="000000"/>
                <w:szCs w:val="24"/>
              </w:rPr>
            </w:pPr>
            <w:r w:rsidRPr="00896575">
              <w:rPr>
                <w:szCs w:val="24"/>
              </w:rPr>
              <w:t xml:space="preserve">Li, </w:t>
            </w:r>
            <w:proofErr w:type="spellStart"/>
            <w:r w:rsidRPr="00896575">
              <w:rPr>
                <w:szCs w:val="24"/>
              </w:rPr>
              <w:t>Qinghua</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194FE52" w14:textId="1A310902" w:rsidR="00ED7906" w:rsidRPr="00896575" w:rsidRDefault="00ED7906" w:rsidP="00896575">
            <w:pPr>
              <w:spacing w:before="0" w:after="0"/>
              <w:rPr>
                <w:color w:val="000000"/>
                <w:szCs w:val="24"/>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3ADEDA" w14:textId="6633510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DFBA403" w14:textId="59B8D921" w:rsidR="00ED7906" w:rsidRPr="00896575" w:rsidRDefault="00ED7906" w:rsidP="00896575">
            <w:pPr>
              <w:spacing w:before="0" w:after="0"/>
              <w:jc w:val="center"/>
              <w:rPr>
                <w:szCs w:val="24"/>
              </w:rPr>
            </w:pPr>
            <w:r w:rsidRPr="00896575">
              <w:rPr>
                <w:szCs w:val="24"/>
              </w:rPr>
              <w:t>Voter</w:t>
            </w:r>
          </w:p>
        </w:tc>
      </w:tr>
      <w:tr w:rsidR="00ED7906" w:rsidRPr="00B97320" w14:paraId="1AF122CC" w14:textId="59CFCD5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1CA2AB" w14:textId="236EA16E" w:rsidR="00ED7906" w:rsidRPr="00896575" w:rsidRDefault="00ED7906" w:rsidP="00896575">
            <w:pPr>
              <w:spacing w:before="0" w:after="0"/>
              <w:rPr>
                <w:color w:val="000000"/>
                <w:szCs w:val="24"/>
              </w:rPr>
            </w:pPr>
            <w:r w:rsidRPr="00896575">
              <w:rPr>
                <w:szCs w:val="24"/>
              </w:rPr>
              <w:lastRenderedPageBreak/>
              <w:t xml:space="preserve">Li, </w:t>
            </w:r>
            <w:proofErr w:type="spellStart"/>
            <w:r w:rsidRPr="00896575">
              <w:rPr>
                <w:szCs w:val="24"/>
              </w:rPr>
              <w:t>Weiyi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994379" w14:textId="6633B5A7" w:rsidR="00ED7906" w:rsidRPr="00896575" w:rsidRDefault="00ED7906" w:rsidP="00896575">
            <w:pPr>
              <w:spacing w:before="0" w:after="0"/>
              <w:rPr>
                <w:color w:val="000000"/>
                <w:szCs w:val="24"/>
              </w:rPr>
            </w:pPr>
            <w:proofErr w:type="spellStart"/>
            <w:r w:rsidRPr="00896575">
              <w:rPr>
                <w:szCs w:val="24"/>
              </w:rPr>
              <w:t>Spreadtrum</w:t>
            </w:r>
            <w:proofErr w:type="spellEnd"/>
            <w:r w:rsidRPr="00896575">
              <w:rPr>
                <w:szCs w:val="24"/>
              </w:rPr>
              <w:t xml:space="preserve"> Communication USA,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0BAF8AB" w14:textId="68CCA67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4069DE4" w14:textId="0E1A815E" w:rsidR="00ED7906" w:rsidRPr="00896575" w:rsidRDefault="00ED7906" w:rsidP="00896575">
            <w:pPr>
              <w:spacing w:before="0" w:after="0"/>
              <w:jc w:val="center"/>
              <w:rPr>
                <w:szCs w:val="24"/>
              </w:rPr>
            </w:pPr>
            <w:r w:rsidRPr="00896575">
              <w:rPr>
                <w:szCs w:val="24"/>
              </w:rPr>
              <w:t>Voter</w:t>
            </w:r>
          </w:p>
        </w:tc>
      </w:tr>
      <w:tr w:rsidR="00ED7906" w:rsidRPr="00B97320" w14:paraId="4E4E8EF2" w14:textId="5CE3E84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203867B" w14:textId="29E1A2BB" w:rsidR="00ED7906" w:rsidRPr="00896575" w:rsidRDefault="00ED7906" w:rsidP="00896575">
            <w:pPr>
              <w:spacing w:before="0" w:after="0"/>
              <w:rPr>
                <w:color w:val="000000"/>
                <w:szCs w:val="24"/>
              </w:rPr>
            </w:pPr>
            <w:r w:rsidRPr="00896575">
              <w:rPr>
                <w:szCs w:val="24"/>
              </w:rPr>
              <w:t>Li, Xin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C4B1518" w14:textId="5B16FE2F"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25F7809" w14:textId="1C22322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52CB54" w14:textId="66EBF822" w:rsidR="00ED7906" w:rsidRPr="00896575" w:rsidRDefault="00ED7906" w:rsidP="00896575">
            <w:pPr>
              <w:spacing w:before="0" w:after="0"/>
              <w:jc w:val="center"/>
              <w:rPr>
                <w:szCs w:val="24"/>
              </w:rPr>
            </w:pPr>
            <w:r w:rsidRPr="00896575">
              <w:rPr>
                <w:szCs w:val="24"/>
              </w:rPr>
              <w:t>Voter</w:t>
            </w:r>
          </w:p>
        </w:tc>
      </w:tr>
      <w:tr w:rsidR="00ED7906" w:rsidRPr="00B97320" w14:paraId="6C303E33" w14:textId="394F1FB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BD51C36" w14:textId="059B2000" w:rsidR="00ED7906" w:rsidRPr="00896575" w:rsidRDefault="00ED7906" w:rsidP="00896575">
            <w:pPr>
              <w:spacing w:before="0" w:after="0"/>
              <w:rPr>
                <w:color w:val="000000"/>
                <w:szCs w:val="24"/>
              </w:rPr>
            </w:pPr>
            <w:r w:rsidRPr="00896575">
              <w:rPr>
                <w:szCs w:val="24"/>
              </w:rPr>
              <w:t>Li, Yan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9A82613" w14:textId="2B2745D7" w:rsidR="00ED7906" w:rsidRPr="00896575" w:rsidRDefault="00ED7906" w:rsidP="00896575">
            <w:pPr>
              <w:spacing w:before="0" w:after="0"/>
              <w:rPr>
                <w:color w:val="000000"/>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3A1FBB1" w14:textId="1CAF188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7FC2C3" w14:textId="044CE191" w:rsidR="00ED7906" w:rsidRPr="00896575" w:rsidRDefault="00ED7906" w:rsidP="00896575">
            <w:pPr>
              <w:spacing w:before="0" w:after="0"/>
              <w:jc w:val="center"/>
              <w:rPr>
                <w:szCs w:val="24"/>
              </w:rPr>
            </w:pPr>
            <w:r w:rsidRPr="00896575">
              <w:rPr>
                <w:szCs w:val="24"/>
              </w:rPr>
              <w:t>Voter</w:t>
            </w:r>
          </w:p>
        </w:tc>
      </w:tr>
      <w:tr w:rsidR="00ED7906" w:rsidRPr="00B97320" w14:paraId="4C7779FE" w14:textId="5F5F772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DE79050" w14:textId="14762815" w:rsidR="00ED7906" w:rsidRPr="00896575" w:rsidRDefault="00ED7906" w:rsidP="00896575">
            <w:pPr>
              <w:spacing w:before="0" w:after="0"/>
              <w:rPr>
                <w:color w:val="000000"/>
                <w:szCs w:val="24"/>
              </w:rPr>
            </w:pPr>
            <w:r w:rsidRPr="00896575">
              <w:rPr>
                <w:szCs w:val="24"/>
              </w:rPr>
              <w:t xml:space="preserve">Li, </w:t>
            </w:r>
            <w:proofErr w:type="spellStart"/>
            <w:r w:rsidRPr="00896575">
              <w:rPr>
                <w:szCs w:val="24"/>
              </w:rPr>
              <w:t>Yanchun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7983C55" w14:textId="13EC6E25"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565024" w14:textId="704A43F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C6BC5FF" w14:textId="6C1EB30C" w:rsidR="00ED7906" w:rsidRPr="00896575" w:rsidRDefault="00ED7906" w:rsidP="00896575">
            <w:pPr>
              <w:spacing w:before="0" w:after="0"/>
              <w:jc w:val="center"/>
              <w:rPr>
                <w:szCs w:val="24"/>
              </w:rPr>
            </w:pPr>
            <w:r w:rsidRPr="00896575">
              <w:rPr>
                <w:szCs w:val="24"/>
              </w:rPr>
              <w:t>Voter</w:t>
            </w:r>
          </w:p>
        </w:tc>
      </w:tr>
      <w:tr w:rsidR="00ED7906" w:rsidRPr="00B97320" w14:paraId="0F122F6F" w14:textId="7D97C0D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7B58ACE" w14:textId="70C7BC7B" w:rsidR="00ED7906" w:rsidRPr="00896575" w:rsidRDefault="00ED7906" w:rsidP="00896575">
            <w:pPr>
              <w:spacing w:before="0" w:after="0"/>
              <w:rPr>
                <w:color w:val="000000"/>
                <w:szCs w:val="24"/>
              </w:rPr>
            </w:pPr>
            <w:r w:rsidRPr="00896575">
              <w:rPr>
                <w:szCs w:val="24"/>
              </w:rPr>
              <w:t xml:space="preserve">Li, </w:t>
            </w:r>
            <w:proofErr w:type="spellStart"/>
            <w:r w:rsidRPr="00896575">
              <w:rPr>
                <w:szCs w:val="24"/>
              </w:rPr>
              <w:t>Yapu</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A9AD13D" w14:textId="3996B4E4" w:rsidR="00ED7906" w:rsidRPr="00896575" w:rsidRDefault="00ED7906" w:rsidP="00896575">
            <w:pPr>
              <w:spacing w:before="0" w:after="0"/>
              <w:rPr>
                <w:color w:val="000000"/>
                <w:szCs w:val="24"/>
              </w:rPr>
            </w:pPr>
            <w:r w:rsidRPr="00896575">
              <w:rPr>
                <w:szCs w:val="24"/>
              </w:rPr>
              <w:t xml:space="preserve">Guangdong OPPO Mobile Telecommunications </w:t>
            </w:r>
            <w:proofErr w:type="spellStart"/>
            <w:r w:rsidRPr="00896575">
              <w:rPr>
                <w:szCs w:val="24"/>
              </w:rPr>
              <w:t>Corp.,Ltd</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FB2F73" w14:textId="65A6728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CF00F4" w14:textId="3D85A8B9" w:rsidR="00ED7906" w:rsidRPr="00896575" w:rsidRDefault="00ED7906" w:rsidP="00896575">
            <w:pPr>
              <w:spacing w:before="0" w:after="0"/>
              <w:jc w:val="center"/>
              <w:rPr>
                <w:szCs w:val="24"/>
              </w:rPr>
            </w:pPr>
            <w:r w:rsidRPr="00896575">
              <w:rPr>
                <w:szCs w:val="24"/>
              </w:rPr>
              <w:t>Voter</w:t>
            </w:r>
          </w:p>
        </w:tc>
      </w:tr>
      <w:tr w:rsidR="00ED7906" w:rsidRPr="00B97320" w14:paraId="158233AC" w14:textId="3D6477A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D5C28D9" w14:textId="4BA693B4" w:rsidR="00ED7906" w:rsidRPr="00896575" w:rsidRDefault="00ED7906" w:rsidP="00896575">
            <w:pPr>
              <w:spacing w:before="0" w:after="0"/>
              <w:rPr>
                <w:color w:val="000000"/>
                <w:szCs w:val="24"/>
              </w:rPr>
            </w:pPr>
            <w:r w:rsidRPr="00896575">
              <w:rPr>
                <w:szCs w:val="24"/>
              </w:rPr>
              <w:t xml:space="preserve">li, </w:t>
            </w:r>
            <w:proofErr w:type="spellStart"/>
            <w:r w:rsidRPr="00896575">
              <w:rPr>
                <w:szCs w:val="24"/>
              </w:rPr>
              <w:t>yun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397EF10" w14:textId="507D39B4" w:rsidR="00ED7906" w:rsidRPr="00896575" w:rsidRDefault="00ED7906" w:rsidP="00896575">
            <w:pPr>
              <w:spacing w:before="0" w:after="0"/>
              <w:rPr>
                <w:color w:val="000000"/>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4BBA8E3" w14:textId="6F1B9C02"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4FAB98" w14:textId="113CEEF7" w:rsidR="00ED7906" w:rsidRPr="00896575" w:rsidRDefault="00ED7906" w:rsidP="00896575">
            <w:pPr>
              <w:spacing w:before="0" w:after="0"/>
              <w:jc w:val="center"/>
              <w:rPr>
                <w:szCs w:val="24"/>
              </w:rPr>
            </w:pPr>
            <w:r w:rsidRPr="00896575">
              <w:rPr>
                <w:szCs w:val="24"/>
              </w:rPr>
              <w:t>Voter</w:t>
            </w:r>
          </w:p>
        </w:tc>
      </w:tr>
      <w:tr w:rsidR="00ED7906" w:rsidRPr="00B97320" w14:paraId="09D782BF" w14:textId="5576C33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9A47FF3" w14:textId="69A8457B" w:rsidR="00ED7906" w:rsidRPr="00896575" w:rsidRDefault="00ED7906" w:rsidP="00896575">
            <w:pPr>
              <w:spacing w:before="0" w:after="0"/>
              <w:rPr>
                <w:color w:val="000000"/>
                <w:szCs w:val="24"/>
              </w:rPr>
            </w:pPr>
            <w:r w:rsidRPr="00896575">
              <w:rPr>
                <w:szCs w:val="24"/>
              </w:rPr>
              <w:t xml:space="preserve">Li, </w:t>
            </w:r>
            <w:proofErr w:type="spellStart"/>
            <w:r w:rsidRPr="00896575">
              <w:rPr>
                <w:szCs w:val="24"/>
              </w:rPr>
              <w:t>Yunbo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6CD8BE7" w14:textId="777E7205"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4E33007" w14:textId="48E9311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82B8BB0" w14:textId="350C0768" w:rsidR="00ED7906" w:rsidRPr="00896575" w:rsidRDefault="00ED7906" w:rsidP="00896575">
            <w:pPr>
              <w:spacing w:before="0" w:after="0"/>
              <w:jc w:val="center"/>
              <w:rPr>
                <w:szCs w:val="24"/>
              </w:rPr>
            </w:pPr>
            <w:r w:rsidRPr="00896575">
              <w:rPr>
                <w:szCs w:val="24"/>
              </w:rPr>
              <w:t>Voter</w:t>
            </w:r>
          </w:p>
        </w:tc>
      </w:tr>
      <w:tr w:rsidR="00ED7906" w:rsidRPr="00B97320" w14:paraId="0F4B28B3" w14:textId="499ACB0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711DC0A" w14:textId="2984FD65" w:rsidR="00ED7906" w:rsidRPr="00896575" w:rsidRDefault="00ED7906" w:rsidP="00896575">
            <w:pPr>
              <w:spacing w:before="0" w:after="0"/>
              <w:rPr>
                <w:color w:val="000000"/>
                <w:szCs w:val="24"/>
              </w:rPr>
            </w:pPr>
            <w:r w:rsidRPr="00896575">
              <w:rPr>
                <w:szCs w:val="24"/>
              </w:rPr>
              <w:t>Lim, Dong Guk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3333165" w14:textId="6DF9D2A5" w:rsidR="00ED7906" w:rsidRPr="00896575" w:rsidRDefault="00ED7906" w:rsidP="00896575">
            <w:pPr>
              <w:spacing w:before="0" w:after="0"/>
              <w:rPr>
                <w:color w:val="000000"/>
                <w:szCs w:val="24"/>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4B96C0" w14:textId="241304A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6CDC69" w14:textId="08A6F05D" w:rsidR="00ED7906" w:rsidRPr="00896575" w:rsidRDefault="00ED7906" w:rsidP="00896575">
            <w:pPr>
              <w:spacing w:before="0" w:after="0"/>
              <w:jc w:val="center"/>
              <w:rPr>
                <w:szCs w:val="24"/>
              </w:rPr>
            </w:pPr>
            <w:r w:rsidRPr="00896575">
              <w:rPr>
                <w:szCs w:val="24"/>
              </w:rPr>
              <w:t>Voter</w:t>
            </w:r>
          </w:p>
        </w:tc>
      </w:tr>
      <w:tr w:rsidR="00ED7906" w:rsidRPr="00B97320" w14:paraId="5654916B" w14:textId="3550797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08EC791" w14:textId="075FC3E8" w:rsidR="00ED7906" w:rsidRPr="00896575" w:rsidRDefault="00ED7906" w:rsidP="00896575">
            <w:pPr>
              <w:spacing w:before="0" w:after="0"/>
              <w:rPr>
                <w:color w:val="000000"/>
                <w:szCs w:val="24"/>
              </w:rPr>
            </w:pPr>
            <w:r w:rsidRPr="00896575">
              <w:rPr>
                <w:szCs w:val="24"/>
              </w:rPr>
              <w:t>Lin, Wei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08ACAE9" w14:textId="7FEB3D85"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1D1487" w14:textId="7EA417E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B4FC0F6" w14:textId="78357A57" w:rsidR="00ED7906" w:rsidRPr="00896575" w:rsidRDefault="00ED7906" w:rsidP="00896575">
            <w:pPr>
              <w:spacing w:before="0" w:after="0"/>
              <w:jc w:val="center"/>
              <w:rPr>
                <w:szCs w:val="24"/>
              </w:rPr>
            </w:pPr>
            <w:r w:rsidRPr="00896575">
              <w:rPr>
                <w:szCs w:val="24"/>
              </w:rPr>
              <w:t>Voter</w:t>
            </w:r>
          </w:p>
        </w:tc>
      </w:tr>
      <w:tr w:rsidR="00ED7906" w:rsidRPr="00B97320" w14:paraId="671F17AA" w14:textId="6DAA803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23AFC5" w14:textId="36A346D4" w:rsidR="00ED7906" w:rsidRPr="00896575" w:rsidRDefault="00ED7906" w:rsidP="00896575">
            <w:pPr>
              <w:spacing w:before="0" w:after="0"/>
              <w:rPr>
                <w:color w:val="000000"/>
                <w:szCs w:val="24"/>
              </w:rPr>
            </w:pPr>
            <w:r w:rsidRPr="00896575">
              <w:rPr>
                <w:szCs w:val="24"/>
              </w:rPr>
              <w:t>LIU, CHENCHEN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C1ACF09" w14:textId="444F83E3"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D7C6DE" w14:textId="39836FC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04EE7B" w14:textId="02634C95" w:rsidR="00ED7906" w:rsidRPr="00896575" w:rsidRDefault="00ED7906" w:rsidP="00896575">
            <w:pPr>
              <w:spacing w:before="0" w:after="0"/>
              <w:jc w:val="center"/>
              <w:rPr>
                <w:szCs w:val="24"/>
              </w:rPr>
            </w:pPr>
            <w:r w:rsidRPr="00896575">
              <w:rPr>
                <w:szCs w:val="24"/>
              </w:rPr>
              <w:t>Voter</w:t>
            </w:r>
          </w:p>
        </w:tc>
      </w:tr>
      <w:tr w:rsidR="00ED7906" w:rsidRPr="00B97320" w14:paraId="35045125" w14:textId="753DC94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358637" w14:textId="367DA135" w:rsidR="00ED7906" w:rsidRPr="00896575" w:rsidRDefault="00ED7906" w:rsidP="00896575">
            <w:pPr>
              <w:spacing w:before="0" w:after="0"/>
              <w:rPr>
                <w:color w:val="000000"/>
                <w:szCs w:val="24"/>
              </w:rPr>
            </w:pPr>
            <w:proofErr w:type="spellStart"/>
            <w:r w:rsidRPr="00896575">
              <w:rPr>
                <w:szCs w:val="24"/>
              </w:rPr>
              <w:t>liu</w:t>
            </w:r>
            <w:proofErr w:type="spellEnd"/>
            <w:r w:rsidRPr="00896575">
              <w:rPr>
                <w:szCs w:val="24"/>
              </w:rPr>
              <w:t xml:space="preserve">, </w:t>
            </w:r>
            <w:proofErr w:type="spellStart"/>
            <w:r w:rsidRPr="00896575">
              <w:rPr>
                <w:szCs w:val="24"/>
              </w:rPr>
              <w:t>dekun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6A999E" w14:textId="0C9E4720"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94B994F" w14:textId="2F1B4B1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E60D9BA" w14:textId="451BF770" w:rsidR="00ED7906" w:rsidRPr="00896575" w:rsidRDefault="00ED7906" w:rsidP="00896575">
            <w:pPr>
              <w:spacing w:before="0" w:after="0"/>
              <w:jc w:val="center"/>
              <w:rPr>
                <w:szCs w:val="24"/>
              </w:rPr>
            </w:pPr>
            <w:r w:rsidRPr="00896575">
              <w:rPr>
                <w:szCs w:val="24"/>
              </w:rPr>
              <w:t>Voter</w:t>
            </w:r>
          </w:p>
        </w:tc>
      </w:tr>
      <w:tr w:rsidR="00ED7906" w:rsidRPr="00B97320" w14:paraId="3263561C" w14:textId="448DA27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DAC5DDC" w14:textId="5CF04DDD" w:rsidR="00ED7906" w:rsidRPr="00896575" w:rsidRDefault="00ED7906" w:rsidP="00896575">
            <w:pPr>
              <w:spacing w:before="0" w:after="0"/>
              <w:rPr>
                <w:color w:val="000000"/>
                <w:szCs w:val="24"/>
              </w:rPr>
            </w:pPr>
            <w:r w:rsidRPr="00896575">
              <w:rPr>
                <w:szCs w:val="24"/>
              </w:rPr>
              <w:t>Liu, Der-Zheng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89987CE" w14:textId="09E810BF" w:rsidR="00ED7906" w:rsidRPr="00896575" w:rsidRDefault="00ED7906" w:rsidP="00896575">
            <w:pPr>
              <w:spacing w:before="0" w:after="0"/>
              <w:rPr>
                <w:color w:val="000000"/>
                <w:szCs w:val="24"/>
              </w:rPr>
            </w:pPr>
            <w:r w:rsidRPr="00896575">
              <w:rPr>
                <w:szCs w:val="24"/>
              </w:rPr>
              <w:t>Realtek Semiconductor Corp.</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1D5AC7" w14:textId="26D733B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89F8129" w14:textId="28E80CDC" w:rsidR="00ED7906" w:rsidRPr="00896575" w:rsidRDefault="00ED7906" w:rsidP="00896575">
            <w:pPr>
              <w:spacing w:before="0" w:after="0"/>
              <w:jc w:val="center"/>
              <w:rPr>
                <w:szCs w:val="24"/>
              </w:rPr>
            </w:pPr>
            <w:r w:rsidRPr="00896575">
              <w:rPr>
                <w:szCs w:val="24"/>
              </w:rPr>
              <w:t>Voter</w:t>
            </w:r>
          </w:p>
        </w:tc>
      </w:tr>
      <w:tr w:rsidR="00ED7906" w:rsidRPr="00B97320" w14:paraId="708246D3" w14:textId="6A2ABD03"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1D94D11" w14:textId="694226CA" w:rsidR="00ED7906" w:rsidRPr="00896575" w:rsidRDefault="00ED7906" w:rsidP="00896575">
            <w:pPr>
              <w:spacing w:before="0" w:after="0"/>
              <w:rPr>
                <w:color w:val="000000"/>
                <w:szCs w:val="24"/>
              </w:rPr>
            </w:pPr>
            <w:r w:rsidRPr="00896575">
              <w:rPr>
                <w:szCs w:val="24"/>
              </w:rPr>
              <w:t>Liu, Jeff</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86E4D55" w14:textId="29D70F8A"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163350" w14:textId="3A7BFA2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4A201FF" w14:textId="4138558D" w:rsidR="00ED7906" w:rsidRPr="00896575" w:rsidRDefault="00ED7906" w:rsidP="00896575">
            <w:pPr>
              <w:spacing w:before="0" w:after="0"/>
              <w:jc w:val="center"/>
              <w:rPr>
                <w:szCs w:val="24"/>
              </w:rPr>
            </w:pPr>
            <w:r w:rsidRPr="00896575">
              <w:rPr>
                <w:szCs w:val="24"/>
              </w:rPr>
              <w:t>Voter</w:t>
            </w:r>
          </w:p>
        </w:tc>
      </w:tr>
      <w:tr w:rsidR="00ED7906" w:rsidRPr="00B97320" w14:paraId="3F54FCBC" w14:textId="5633484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EDBFC71" w14:textId="2936E295" w:rsidR="00ED7906" w:rsidRPr="00896575" w:rsidRDefault="00ED7906" w:rsidP="00896575">
            <w:pPr>
              <w:spacing w:before="0" w:after="0"/>
              <w:rPr>
                <w:color w:val="000000"/>
                <w:szCs w:val="24"/>
              </w:rPr>
            </w:pPr>
            <w:r w:rsidRPr="00896575">
              <w:rPr>
                <w:szCs w:val="24"/>
              </w:rPr>
              <w:t xml:space="preserve">Liu, </w:t>
            </w:r>
            <w:proofErr w:type="spellStart"/>
            <w:r w:rsidRPr="00896575">
              <w:rPr>
                <w:szCs w:val="24"/>
              </w:rPr>
              <w:t>Jianhan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8704C47" w14:textId="399F383C"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9DD2F48" w14:textId="2C3D21E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869F324" w14:textId="404B498E" w:rsidR="00ED7906" w:rsidRPr="00896575" w:rsidRDefault="00ED7906" w:rsidP="00896575">
            <w:pPr>
              <w:spacing w:before="0" w:after="0"/>
              <w:jc w:val="center"/>
              <w:rPr>
                <w:szCs w:val="24"/>
              </w:rPr>
            </w:pPr>
            <w:r w:rsidRPr="00896575">
              <w:rPr>
                <w:szCs w:val="24"/>
              </w:rPr>
              <w:t>Voter</w:t>
            </w:r>
          </w:p>
        </w:tc>
      </w:tr>
      <w:tr w:rsidR="00ED7906" w:rsidRPr="00B97320" w14:paraId="66E9F452" w14:textId="63A169E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3B32DDD" w14:textId="235198DD" w:rsidR="00ED7906" w:rsidRPr="00896575" w:rsidRDefault="00ED7906" w:rsidP="00896575">
            <w:pPr>
              <w:spacing w:before="0" w:after="0"/>
              <w:rPr>
                <w:color w:val="000000"/>
                <w:szCs w:val="24"/>
              </w:rPr>
            </w:pPr>
            <w:r w:rsidRPr="00896575">
              <w:rPr>
                <w:szCs w:val="24"/>
              </w:rPr>
              <w:t>Liu, Peng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BF34C66" w14:textId="0C622CAE"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0E17B6" w14:textId="2D58D33F"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2684A69" w14:textId="43ACEF07" w:rsidR="00ED7906" w:rsidRPr="00896575" w:rsidRDefault="00ED7906" w:rsidP="00896575">
            <w:pPr>
              <w:spacing w:before="0" w:after="0"/>
              <w:jc w:val="center"/>
              <w:rPr>
                <w:szCs w:val="24"/>
              </w:rPr>
            </w:pPr>
            <w:r w:rsidRPr="00896575">
              <w:rPr>
                <w:szCs w:val="24"/>
              </w:rPr>
              <w:t>Voter</w:t>
            </w:r>
          </w:p>
        </w:tc>
      </w:tr>
      <w:tr w:rsidR="00ED7906" w:rsidRPr="00B97320" w14:paraId="0F8EB11A" w14:textId="35FB7E4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8761AA8" w14:textId="5C5AC2E5" w:rsidR="00ED7906" w:rsidRPr="00896575" w:rsidRDefault="00ED7906" w:rsidP="00896575">
            <w:pPr>
              <w:spacing w:before="0" w:after="0"/>
              <w:rPr>
                <w:color w:val="000000"/>
                <w:szCs w:val="24"/>
              </w:rPr>
            </w:pPr>
            <w:r w:rsidRPr="00896575">
              <w:rPr>
                <w:szCs w:val="24"/>
              </w:rPr>
              <w:t>LIU, QINGLAI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5E961A5" w14:textId="20F3C5DA" w:rsidR="00ED7906" w:rsidRPr="00896575" w:rsidRDefault="00ED7906" w:rsidP="00896575">
            <w:pPr>
              <w:spacing w:before="0" w:after="0"/>
              <w:rPr>
                <w:color w:val="000000"/>
                <w:szCs w:val="24"/>
              </w:rPr>
            </w:pPr>
            <w:r w:rsidRPr="00896575">
              <w:rPr>
                <w:szCs w:val="24"/>
              </w:rPr>
              <w:t>Panasonic Holdings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48C5920" w14:textId="42F9FCE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C28455C" w14:textId="0B693445" w:rsidR="00ED7906" w:rsidRPr="00896575" w:rsidRDefault="00ED7906" w:rsidP="00896575">
            <w:pPr>
              <w:spacing w:before="0" w:after="0"/>
              <w:jc w:val="center"/>
              <w:rPr>
                <w:szCs w:val="24"/>
              </w:rPr>
            </w:pPr>
            <w:r w:rsidRPr="00896575">
              <w:rPr>
                <w:szCs w:val="24"/>
              </w:rPr>
              <w:t>Potential Voter</w:t>
            </w:r>
          </w:p>
        </w:tc>
      </w:tr>
      <w:tr w:rsidR="00ED7906" w:rsidRPr="00B97320" w14:paraId="3841712E" w14:textId="7FF98C8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43F0985" w14:textId="5E06ED91" w:rsidR="00ED7906" w:rsidRPr="00896575" w:rsidRDefault="00ED7906" w:rsidP="00896575">
            <w:pPr>
              <w:spacing w:before="0" w:after="0"/>
              <w:rPr>
                <w:color w:val="000000"/>
                <w:szCs w:val="24"/>
              </w:rPr>
            </w:pPr>
            <w:r w:rsidRPr="00896575">
              <w:rPr>
                <w:szCs w:val="24"/>
              </w:rPr>
              <w:t>Liu, Stone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15CFCD2" w14:textId="4AD4BDD9" w:rsidR="00ED7906" w:rsidRPr="00896575" w:rsidRDefault="00ED7906" w:rsidP="00896575">
            <w:pPr>
              <w:spacing w:before="0" w:after="0"/>
              <w:rPr>
                <w:color w:val="000000"/>
                <w:szCs w:val="24"/>
              </w:rPr>
            </w:pPr>
            <w:r w:rsidRPr="00896575">
              <w:rPr>
                <w:szCs w:val="24"/>
              </w:rPr>
              <w:t>Carleton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431CCD2" w14:textId="5E84166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91C48E" w14:textId="0C5D69AF" w:rsidR="00ED7906" w:rsidRPr="00896575" w:rsidRDefault="00ED7906" w:rsidP="00896575">
            <w:pPr>
              <w:spacing w:before="0" w:after="0"/>
              <w:jc w:val="center"/>
              <w:rPr>
                <w:szCs w:val="24"/>
              </w:rPr>
            </w:pPr>
            <w:r w:rsidRPr="00896575">
              <w:rPr>
                <w:szCs w:val="24"/>
              </w:rPr>
              <w:t>Aspirant</w:t>
            </w:r>
          </w:p>
        </w:tc>
      </w:tr>
      <w:tr w:rsidR="00ED7906" w:rsidRPr="00B97320" w14:paraId="28076308" w14:textId="2A2E526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05CCC4C" w14:textId="76AC0B61" w:rsidR="00ED7906" w:rsidRPr="00896575" w:rsidRDefault="00ED7906" w:rsidP="00896575">
            <w:pPr>
              <w:spacing w:before="0" w:after="0"/>
              <w:rPr>
                <w:color w:val="000000"/>
                <w:szCs w:val="24"/>
              </w:rPr>
            </w:pPr>
            <w:r w:rsidRPr="00896575">
              <w:rPr>
                <w:szCs w:val="24"/>
              </w:rPr>
              <w:t>Liu, Ying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316539A" w14:textId="6E7A81E2"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5AD8B2" w14:textId="6CD5BBA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1D0D71" w14:textId="5E8DD05C" w:rsidR="00ED7906" w:rsidRPr="00896575" w:rsidRDefault="00ED7906" w:rsidP="00896575">
            <w:pPr>
              <w:spacing w:before="0" w:after="0"/>
              <w:jc w:val="center"/>
              <w:rPr>
                <w:szCs w:val="24"/>
              </w:rPr>
            </w:pPr>
            <w:r w:rsidRPr="00896575">
              <w:rPr>
                <w:szCs w:val="24"/>
              </w:rPr>
              <w:t>Voter</w:t>
            </w:r>
          </w:p>
        </w:tc>
      </w:tr>
      <w:tr w:rsidR="00ED7906" w:rsidRPr="00B97320" w14:paraId="77A916DA" w14:textId="4B998CD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E22A8A" w14:textId="017F44A6" w:rsidR="00ED7906" w:rsidRPr="00896575" w:rsidRDefault="00ED7906" w:rsidP="00896575">
            <w:pPr>
              <w:spacing w:before="0" w:after="0"/>
              <w:rPr>
                <w:color w:val="000000"/>
                <w:szCs w:val="24"/>
              </w:rPr>
            </w:pPr>
            <w:r w:rsidRPr="00896575">
              <w:rPr>
                <w:szCs w:val="24"/>
              </w:rPr>
              <w:t>Liu, Yong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F8696B8" w14:textId="0A794503"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9DB966" w14:textId="69593A1D"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BC869E" w14:textId="1F174E74" w:rsidR="00ED7906" w:rsidRPr="00896575" w:rsidRDefault="00ED7906" w:rsidP="00896575">
            <w:pPr>
              <w:spacing w:before="0" w:after="0"/>
              <w:jc w:val="center"/>
              <w:rPr>
                <w:szCs w:val="24"/>
              </w:rPr>
            </w:pPr>
            <w:r w:rsidRPr="00896575">
              <w:rPr>
                <w:szCs w:val="24"/>
              </w:rPr>
              <w:t>Voter</w:t>
            </w:r>
          </w:p>
        </w:tc>
      </w:tr>
      <w:tr w:rsidR="00ED7906" w:rsidRPr="00B97320" w14:paraId="019C0307" w14:textId="478540E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B02FCD8" w14:textId="5C29871D" w:rsidR="00ED7906" w:rsidRPr="00896575" w:rsidRDefault="00ED7906" w:rsidP="00896575">
            <w:pPr>
              <w:spacing w:before="0" w:after="0"/>
              <w:rPr>
                <w:color w:val="000000"/>
                <w:szCs w:val="24"/>
              </w:rPr>
            </w:pPr>
            <w:r w:rsidRPr="00896575">
              <w:rPr>
                <w:szCs w:val="24"/>
              </w:rPr>
              <w:t>Loginov, Vyacheslav</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CAAC7FA" w14:textId="40314E9C" w:rsidR="00ED7906" w:rsidRPr="00896575" w:rsidRDefault="00ED7906" w:rsidP="00896575">
            <w:pPr>
              <w:spacing w:before="0" w:after="0"/>
              <w:rPr>
                <w:color w:val="000000"/>
                <w:szCs w:val="24"/>
              </w:rPr>
            </w:pPr>
            <w:r w:rsidRPr="00896575">
              <w:rPr>
                <w:szCs w:val="24"/>
              </w:rPr>
              <w:t>IITP RAS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C2562D" w14:textId="3EA17FC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E18A2A8" w14:textId="54B0C01A" w:rsidR="00ED7906" w:rsidRPr="00896575" w:rsidRDefault="00ED7906" w:rsidP="00896575">
            <w:pPr>
              <w:spacing w:before="0" w:after="0"/>
              <w:jc w:val="center"/>
              <w:rPr>
                <w:szCs w:val="24"/>
              </w:rPr>
            </w:pPr>
            <w:r w:rsidRPr="00896575">
              <w:rPr>
                <w:szCs w:val="24"/>
              </w:rPr>
              <w:t>Voter</w:t>
            </w:r>
          </w:p>
        </w:tc>
      </w:tr>
      <w:tr w:rsidR="00ED7906" w:rsidRPr="00B97320" w14:paraId="4C838ABF" w14:textId="7224E9B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8504F14" w14:textId="1BC67D1D" w:rsidR="00ED7906" w:rsidRPr="00896575" w:rsidRDefault="00ED7906" w:rsidP="00896575">
            <w:pPr>
              <w:spacing w:before="0" w:after="0"/>
              <w:rPr>
                <w:color w:val="000000"/>
                <w:szCs w:val="24"/>
              </w:rPr>
            </w:pPr>
            <w:proofErr w:type="spellStart"/>
            <w:r w:rsidRPr="00896575">
              <w:rPr>
                <w:szCs w:val="24"/>
              </w:rPr>
              <w:t>Lorgeoux</w:t>
            </w:r>
            <w:proofErr w:type="spellEnd"/>
            <w:r w:rsidRPr="00896575">
              <w:rPr>
                <w:szCs w:val="24"/>
              </w:rPr>
              <w:t>, Mikael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BF69013" w14:textId="28BA88F2" w:rsidR="00ED7906" w:rsidRPr="00896575" w:rsidRDefault="00ED7906" w:rsidP="00896575">
            <w:pPr>
              <w:spacing w:before="0" w:after="0"/>
              <w:rPr>
                <w:color w:val="000000"/>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AE3F4F5" w14:textId="1724635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D26CD6D" w14:textId="6A04AA25" w:rsidR="00ED7906" w:rsidRPr="00896575" w:rsidRDefault="00ED7906" w:rsidP="00896575">
            <w:pPr>
              <w:spacing w:before="0" w:after="0"/>
              <w:jc w:val="center"/>
              <w:rPr>
                <w:szCs w:val="24"/>
              </w:rPr>
            </w:pPr>
            <w:r w:rsidRPr="00896575">
              <w:rPr>
                <w:szCs w:val="24"/>
              </w:rPr>
              <w:t>Voter</w:t>
            </w:r>
          </w:p>
        </w:tc>
      </w:tr>
      <w:tr w:rsidR="00ED7906" w:rsidRPr="00B97320" w14:paraId="740B5518" w14:textId="24A38E1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5DD3A71" w14:textId="50003298" w:rsidR="00ED7906" w:rsidRPr="00896575" w:rsidRDefault="00ED7906" w:rsidP="00896575">
            <w:pPr>
              <w:spacing w:before="0" w:after="0"/>
              <w:rPr>
                <w:color w:val="000000"/>
                <w:szCs w:val="24"/>
              </w:rPr>
            </w:pPr>
            <w:r w:rsidRPr="00896575">
              <w:rPr>
                <w:szCs w:val="24"/>
              </w:rPr>
              <w:t xml:space="preserve">Lou, </w:t>
            </w:r>
            <w:proofErr w:type="spellStart"/>
            <w:r w:rsidRPr="00896575">
              <w:rPr>
                <w:szCs w:val="24"/>
              </w:rPr>
              <w:t>Hanqing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317DC04" w14:textId="32A1D34D" w:rsidR="00ED7906" w:rsidRPr="00896575" w:rsidRDefault="00ED7906" w:rsidP="00896575">
            <w:pPr>
              <w:spacing w:before="0" w:after="0"/>
              <w:rPr>
                <w:color w:val="000000"/>
                <w:szCs w:val="24"/>
              </w:rPr>
            </w:pPr>
            <w:proofErr w:type="spellStart"/>
            <w:r w:rsidRPr="00896575">
              <w:rPr>
                <w:szCs w:val="24"/>
              </w:rPr>
              <w:t>InterDigital</w:t>
            </w:r>
            <w:proofErr w:type="spellEnd"/>
            <w:r w:rsidRPr="00896575">
              <w:rPr>
                <w:szCs w:val="24"/>
              </w:rPr>
              <w:t>,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4C5D99" w14:textId="053401E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18DCFE2" w14:textId="37398EA0" w:rsidR="00ED7906" w:rsidRPr="00896575" w:rsidRDefault="00ED7906" w:rsidP="00896575">
            <w:pPr>
              <w:spacing w:before="0" w:after="0"/>
              <w:jc w:val="center"/>
              <w:rPr>
                <w:szCs w:val="24"/>
              </w:rPr>
            </w:pPr>
            <w:r w:rsidRPr="00896575">
              <w:rPr>
                <w:szCs w:val="24"/>
              </w:rPr>
              <w:t>Voter</w:t>
            </w:r>
          </w:p>
        </w:tc>
      </w:tr>
      <w:tr w:rsidR="00ED7906" w:rsidRPr="00B97320" w14:paraId="7505FC91" w14:textId="286CE34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DAA8538" w14:textId="36216133" w:rsidR="00ED7906" w:rsidRPr="00896575" w:rsidRDefault="00ED7906" w:rsidP="00896575">
            <w:pPr>
              <w:spacing w:before="0" w:after="0"/>
              <w:rPr>
                <w:color w:val="000000"/>
                <w:szCs w:val="24"/>
              </w:rPr>
            </w:pPr>
            <w:r w:rsidRPr="00896575">
              <w:rPr>
                <w:szCs w:val="24"/>
              </w:rPr>
              <w:t>Lou, Hui-Ling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1C5940D" w14:textId="399AA989"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34A10A5" w14:textId="7D66B59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458BE69" w14:textId="68519DB3" w:rsidR="00ED7906" w:rsidRPr="00896575" w:rsidRDefault="00ED7906" w:rsidP="00896575">
            <w:pPr>
              <w:spacing w:before="0" w:after="0"/>
              <w:jc w:val="center"/>
              <w:rPr>
                <w:szCs w:val="24"/>
              </w:rPr>
            </w:pPr>
            <w:r w:rsidRPr="00896575">
              <w:rPr>
                <w:szCs w:val="24"/>
              </w:rPr>
              <w:t>Voter</w:t>
            </w:r>
          </w:p>
        </w:tc>
      </w:tr>
      <w:tr w:rsidR="00ED7906" w:rsidRPr="00B97320" w14:paraId="2CE330A6" w14:textId="0B8DC04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ADDB7C8" w14:textId="2A44BE7E" w:rsidR="00ED7906" w:rsidRPr="00896575" w:rsidRDefault="00ED7906" w:rsidP="00896575">
            <w:pPr>
              <w:spacing w:before="0" w:after="0"/>
              <w:rPr>
                <w:color w:val="000000"/>
                <w:szCs w:val="24"/>
              </w:rPr>
            </w:pPr>
            <w:proofErr w:type="spellStart"/>
            <w:r w:rsidRPr="00896575">
              <w:rPr>
                <w:szCs w:val="24"/>
              </w:rPr>
              <w:t>Lovison</w:t>
            </w:r>
            <w:proofErr w:type="spellEnd"/>
            <w:r w:rsidRPr="00896575">
              <w:rPr>
                <w:szCs w:val="24"/>
              </w:rPr>
              <w:t>, Federico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E05CDC" w14:textId="2A4CA930" w:rsidR="00ED7906" w:rsidRPr="00896575" w:rsidRDefault="00ED7906" w:rsidP="00896575">
            <w:pPr>
              <w:spacing w:before="0" w:after="0"/>
              <w:rPr>
                <w:color w:val="000000"/>
                <w:szCs w:val="24"/>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0C0E31" w14:textId="5A035FD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1525B3" w14:textId="4E81A1C9" w:rsidR="00ED7906" w:rsidRPr="00896575" w:rsidRDefault="00ED7906" w:rsidP="00896575">
            <w:pPr>
              <w:spacing w:before="0" w:after="0"/>
              <w:jc w:val="center"/>
              <w:rPr>
                <w:szCs w:val="24"/>
              </w:rPr>
            </w:pPr>
            <w:r w:rsidRPr="00896575">
              <w:rPr>
                <w:szCs w:val="24"/>
              </w:rPr>
              <w:t>Voter</w:t>
            </w:r>
          </w:p>
        </w:tc>
      </w:tr>
      <w:tr w:rsidR="00ED7906" w:rsidRPr="00B97320" w14:paraId="210EA9B5" w14:textId="3E5424A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C7DF3C" w14:textId="5E288990" w:rsidR="00ED7906" w:rsidRPr="00896575" w:rsidRDefault="00ED7906" w:rsidP="00896575">
            <w:pPr>
              <w:spacing w:before="0" w:after="0"/>
              <w:rPr>
                <w:color w:val="000000"/>
                <w:szCs w:val="24"/>
              </w:rPr>
            </w:pPr>
            <w:r w:rsidRPr="00896575">
              <w:rPr>
                <w:szCs w:val="24"/>
              </w:rPr>
              <w:t xml:space="preserve">Lu, </w:t>
            </w:r>
            <w:proofErr w:type="spellStart"/>
            <w:r w:rsidRPr="00896575">
              <w:rPr>
                <w:szCs w:val="24"/>
              </w:rPr>
              <w:t>kaiying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ACBBD6B" w14:textId="54324895"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71C890" w14:textId="28174BD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D10338D" w14:textId="20C5CE3A" w:rsidR="00ED7906" w:rsidRPr="00896575" w:rsidRDefault="00ED7906" w:rsidP="00896575">
            <w:pPr>
              <w:spacing w:before="0" w:after="0"/>
              <w:jc w:val="center"/>
              <w:rPr>
                <w:szCs w:val="24"/>
              </w:rPr>
            </w:pPr>
            <w:r w:rsidRPr="00896575">
              <w:rPr>
                <w:szCs w:val="24"/>
              </w:rPr>
              <w:t>Voter</w:t>
            </w:r>
          </w:p>
        </w:tc>
      </w:tr>
      <w:tr w:rsidR="00ED7906" w:rsidRPr="00B97320" w14:paraId="07E72BEF" w14:textId="31968A3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A7B3DD7" w14:textId="5F854D5A" w:rsidR="00ED7906" w:rsidRPr="00896575" w:rsidRDefault="00ED7906" w:rsidP="00896575">
            <w:pPr>
              <w:spacing w:before="0" w:after="0"/>
              <w:rPr>
                <w:color w:val="000000"/>
                <w:szCs w:val="24"/>
              </w:rPr>
            </w:pPr>
            <w:r w:rsidRPr="00896575">
              <w:rPr>
                <w:szCs w:val="24"/>
              </w:rPr>
              <w:t xml:space="preserve">Lu, </w:t>
            </w:r>
            <w:proofErr w:type="spellStart"/>
            <w:r w:rsidRPr="00896575">
              <w:rPr>
                <w:szCs w:val="24"/>
              </w:rPr>
              <w:t>Liuming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5005625" w14:textId="17F55E13" w:rsidR="00ED7906" w:rsidRPr="00896575" w:rsidRDefault="00ED7906" w:rsidP="00896575">
            <w:pPr>
              <w:spacing w:before="0" w:after="0"/>
              <w:rPr>
                <w:color w:val="000000"/>
                <w:szCs w:val="24"/>
              </w:rPr>
            </w:pPr>
            <w:r w:rsidRPr="00896575">
              <w:rPr>
                <w:szCs w:val="24"/>
              </w:rPr>
              <w:t xml:space="preserve">Guangdong OPPO Mobile Telecommunications </w:t>
            </w:r>
            <w:proofErr w:type="spellStart"/>
            <w:r w:rsidRPr="00896575">
              <w:rPr>
                <w:szCs w:val="24"/>
              </w:rPr>
              <w:t>Corp.,Ltd</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FA9B6D" w14:textId="3B26B35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741C363" w14:textId="56BB633A" w:rsidR="00ED7906" w:rsidRPr="00896575" w:rsidRDefault="00ED7906" w:rsidP="00896575">
            <w:pPr>
              <w:spacing w:before="0" w:after="0"/>
              <w:jc w:val="center"/>
              <w:rPr>
                <w:szCs w:val="24"/>
              </w:rPr>
            </w:pPr>
            <w:r w:rsidRPr="00896575">
              <w:rPr>
                <w:szCs w:val="24"/>
              </w:rPr>
              <w:t>Voter</w:t>
            </w:r>
          </w:p>
        </w:tc>
      </w:tr>
      <w:tr w:rsidR="00ED7906" w:rsidRPr="00B97320" w14:paraId="00B8416C" w14:textId="30F1918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8330D6B" w14:textId="6DDA989C" w:rsidR="00ED7906" w:rsidRPr="00896575" w:rsidRDefault="00ED7906" w:rsidP="00896575">
            <w:pPr>
              <w:spacing w:before="0" w:after="0"/>
              <w:rPr>
                <w:color w:val="000000"/>
                <w:szCs w:val="24"/>
              </w:rPr>
            </w:pPr>
            <w:r w:rsidRPr="00896575">
              <w:rPr>
                <w:szCs w:val="24"/>
              </w:rPr>
              <w:t>LU, Yuxin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9968250" w14:textId="761D9221" w:rsidR="00ED7906" w:rsidRPr="00896575" w:rsidRDefault="00ED7906" w:rsidP="00896575">
            <w:pPr>
              <w:spacing w:before="0" w:after="0"/>
              <w:rPr>
                <w:color w:val="000000"/>
                <w:szCs w:val="24"/>
              </w:rPr>
            </w:pPr>
            <w:r w:rsidRPr="00896575">
              <w:rPr>
                <w:szCs w:val="24"/>
              </w:rPr>
              <w:t>TCL Industries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0735D5" w14:textId="677BE6C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686C2A" w14:textId="17509A8A" w:rsidR="00ED7906" w:rsidRPr="00896575" w:rsidRDefault="00ED7906" w:rsidP="00896575">
            <w:pPr>
              <w:spacing w:before="0" w:after="0"/>
              <w:jc w:val="center"/>
              <w:rPr>
                <w:szCs w:val="24"/>
              </w:rPr>
            </w:pPr>
            <w:r w:rsidRPr="00896575">
              <w:rPr>
                <w:szCs w:val="24"/>
              </w:rPr>
              <w:t>Potential Voter</w:t>
            </w:r>
          </w:p>
        </w:tc>
      </w:tr>
      <w:tr w:rsidR="00ED7906" w:rsidRPr="00B97320" w14:paraId="23E8F391" w14:textId="470A60B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33194F8" w14:textId="0A454F7E" w:rsidR="00ED7906" w:rsidRPr="00896575" w:rsidRDefault="00ED7906" w:rsidP="00896575">
            <w:pPr>
              <w:spacing w:before="0" w:after="0"/>
              <w:rPr>
                <w:color w:val="000000"/>
                <w:szCs w:val="24"/>
              </w:rPr>
            </w:pPr>
            <w:r w:rsidRPr="00896575">
              <w:rPr>
                <w:szCs w:val="24"/>
              </w:rPr>
              <w:t xml:space="preserve">Luo, </w:t>
            </w:r>
            <w:proofErr w:type="spellStart"/>
            <w:r w:rsidRPr="00896575">
              <w:rPr>
                <w:szCs w:val="24"/>
              </w:rPr>
              <w:t>Chaoming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02CC517" w14:textId="20074075" w:rsidR="00ED7906" w:rsidRPr="00896575" w:rsidRDefault="00ED7906" w:rsidP="00896575">
            <w:pPr>
              <w:spacing w:before="0" w:after="0"/>
              <w:rPr>
                <w:color w:val="000000"/>
                <w:szCs w:val="24"/>
              </w:rPr>
            </w:pPr>
            <w:r w:rsidRPr="00896575">
              <w:rPr>
                <w:szCs w:val="24"/>
              </w:rPr>
              <w:t>Beijing OPPO telecommunications corp.,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9983220" w14:textId="51409E5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42D6E66" w14:textId="3708827F" w:rsidR="00ED7906" w:rsidRPr="00896575" w:rsidRDefault="00ED7906" w:rsidP="00896575">
            <w:pPr>
              <w:spacing w:before="0" w:after="0"/>
              <w:jc w:val="center"/>
              <w:rPr>
                <w:szCs w:val="24"/>
              </w:rPr>
            </w:pPr>
            <w:r w:rsidRPr="00896575">
              <w:rPr>
                <w:szCs w:val="24"/>
              </w:rPr>
              <w:t>Voter</w:t>
            </w:r>
          </w:p>
        </w:tc>
      </w:tr>
      <w:tr w:rsidR="00ED7906" w:rsidRPr="00B97320" w14:paraId="09DD2DB9" w14:textId="0DF12D0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4126011" w14:textId="5C830FC3" w:rsidR="00ED7906" w:rsidRPr="00896575" w:rsidRDefault="00ED7906" w:rsidP="00896575">
            <w:pPr>
              <w:spacing w:before="0" w:after="0"/>
              <w:rPr>
                <w:color w:val="000000"/>
                <w:szCs w:val="24"/>
              </w:rPr>
            </w:pPr>
            <w:r w:rsidRPr="00896575">
              <w:rPr>
                <w:szCs w:val="24"/>
              </w:rPr>
              <w:t>Luo, Hui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FFC5347" w14:textId="2B008C93" w:rsidR="00ED7906" w:rsidRPr="00896575" w:rsidRDefault="00ED7906" w:rsidP="00896575">
            <w:pPr>
              <w:spacing w:before="0" w:after="0"/>
              <w:rPr>
                <w:color w:val="000000"/>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770E04C" w14:textId="4F1DA9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85A1812" w14:textId="400F066F" w:rsidR="00ED7906" w:rsidRPr="00896575" w:rsidRDefault="00ED7906" w:rsidP="00896575">
            <w:pPr>
              <w:spacing w:before="0" w:after="0"/>
              <w:jc w:val="center"/>
              <w:rPr>
                <w:szCs w:val="24"/>
              </w:rPr>
            </w:pPr>
            <w:r w:rsidRPr="00896575">
              <w:rPr>
                <w:szCs w:val="24"/>
              </w:rPr>
              <w:t>Voter</w:t>
            </w:r>
          </w:p>
        </w:tc>
      </w:tr>
      <w:tr w:rsidR="00ED7906" w:rsidRPr="00B97320" w14:paraId="16FD9E5F" w14:textId="335A6E4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E554A34" w14:textId="1B769AA8" w:rsidR="00ED7906" w:rsidRPr="00896575" w:rsidRDefault="00ED7906" w:rsidP="00896575">
            <w:pPr>
              <w:spacing w:before="0" w:after="0"/>
              <w:rPr>
                <w:color w:val="000000"/>
                <w:szCs w:val="24"/>
              </w:rPr>
            </w:pPr>
            <w:r w:rsidRPr="00896575">
              <w:rPr>
                <w:szCs w:val="24"/>
              </w:rPr>
              <w:t xml:space="preserve">Luo, </w:t>
            </w:r>
            <w:proofErr w:type="spellStart"/>
            <w:r w:rsidRPr="00896575">
              <w:rPr>
                <w:szCs w:val="24"/>
              </w:rPr>
              <w:t>Sixian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0C9244" w14:textId="3017D9B4" w:rsidR="00ED7906" w:rsidRPr="00896575" w:rsidRDefault="00ED7906" w:rsidP="00896575">
            <w:pPr>
              <w:spacing w:before="0" w:after="0"/>
              <w:rPr>
                <w:color w:val="000000"/>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A786541" w14:textId="1E078A7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F44E6C5" w14:textId="22588473" w:rsidR="00ED7906" w:rsidRPr="00896575" w:rsidRDefault="00ED7906" w:rsidP="00896575">
            <w:pPr>
              <w:spacing w:before="0" w:after="0"/>
              <w:jc w:val="center"/>
              <w:rPr>
                <w:szCs w:val="24"/>
              </w:rPr>
            </w:pPr>
            <w:r w:rsidRPr="00896575">
              <w:rPr>
                <w:szCs w:val="24"/>
              </w:rPr>
              <w:t>Aspirant</w:t>
            </w:r>
          </w:p>
        </w:tc>
      </w:tr>
      <w:tr w:rsidR="00ED7906" w:rsidRPr="00B97320" w14:paraId="355A2CBA" w14:textId="0155D2A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B46B822" w14:textId="38DDFB9B" w:rsidR="00ED7906" w:rsidRPr="00896575" w:rsidRDefault="00ED7906" w:rsidP="00896575">
            <w:pPr>
              <w:spacing w:before="0" w:after="0"/>
              <w:rPr>
                <w:color w:val="000000"/>
                <w:szCs w:val="24"/>
              </w:rPr>
            </w:pPr>
            <w:r w:rsidRPr="00896575">
              <w:rPr>
                <w:szCs w:val="24"/>
              </w:rPr>
              <w:t>Ma, Jing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312F233" w14:textId="1EB66660" w:rsidR="00ED7906" w:rsidRPr="00896575" w:rsidRDefault="00ED7906" w:rsidP="00896575">
            <w:pPr>
              <w:spacing w:before="0" w:after="0"/>
              <w:rPr>
                <w:color w:val="000000"/>
                <w:szCs w:val="24"/>
              </w:rPr>
            </w:pPr>
            <w:r w:rsidRPr="00896575">
              <w:rPr>
                <w:szCs w:val="24"/>
              </w:rPr>
              <w:t>Toyota Motor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B5DE031" w14:textId="568245C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47F4E9F" w14:textId="5EBB68B0" w:rsidR="00ED7906" w:rsidRPr="00896575" w:rsidRDefault="00ED7906" w:rsidP="00896575">
            <w:pPr>
              <w:spacing w:before="0" w:after="0"/>
              <w:jc w:val="center"/>
              <w:rPr>
                <w:szCs w:val="24"/>
              </w:rPr>
            </w:pPr>
            <w:r w:rsidRPr="00896575">
              <w:rPr>
                <w:szCs w:val="24"/>
              </w:rPr>
              <w:t>Voter</w:t>
            </w:r>
          </w:p>
        </w:tc>
      </w:tr>
      <w:tr w:rsidR="00ED7906" w:rsidRPr="00B97320" w14:paraId="67586788" w14:textId="32F8109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6AA0D55" w14:textId="56AC04C6" w:rsidR="00ED7906" w:rsidRPr="00896575" w:rsidRDefault="00ED7906" w:rsidP="00896575">
            <w:pPr>
              <w:spacing w:before="0" w:after="0"/>
              <w:rPr>
                <w:color w:val="000000"/>
                <w:szCs w:val="24"/>
              </w:rPr>
            </w:pPr>
            <w:r w:rsidRPr="00896575">
              <w:rPr>
                <w:szCs w:val="24"/>
              </w:rPr>
              <w:t>Ma, Li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4CE7A6D" w14:textId="203FFBCB"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4378D8" w14:textId="51AB68B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1A051B5" w14:textId="37DE4499" w:rsidR="00ED7906" w:rsidRPr="00896575" w:rsidRDefault="00ED7906" w:rsidP="00896575">
            <w:pPr>
              <w:spacing w:before="0" w:after="0"/>
              <w:jc w:val="center"/>
              <w:rPr>
                <w:szCs w:val="24"/>
              </w:rPr>
            </w:pPr>
            <w:r w:rsidRPr="00896575">
              <w:rPr>
                <w:szCs w:val="24"/>
              </w:rPr>
              <w:t>Voter</w:t>
            </w:r>
          </w:p>
        </w:tc>
      </w:tr>
      <w:tr w:rsidR="00ED7906" w:rsidRPr="00B97320" w14:paraId="35E46EC9" w14:textId="2E6B6E1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B99A90" w14:textId="64FA79EC" w:rsidR="00ED7906" w:rsidRPr="00896575" w:rsidRDefault="00ED7906" w:rsidP="00896575">
            <w:pPr>
              <w:spacing w:before="0" w:after="0"/>
              <w:rPr>
                <w:color w:val="000000"/>
                <w:szCs w:val="24"/>
              </w:rPr>
            </w:pPr>
            <w:r w:rsidRPr="00896575">
              <w:rPr>
                <w:szCs w:val="24"/>
              </w:rPr>
              <w:t xml:space="preserve">Ma, </w:t>
            </w:r>
            <w:proofErr w:type="spellStart"/>
            <w:r w:rsidRPr="00896575">
              <w:rPr>
                <w:szCs w:val="24"/>
              </w:rPr>
              <w:t>Yongsen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B6B3C1C" w14:textId="7824327D" w:rsidR="00ED7906" w:rsidRPr="00896575" w:rsidRDefault="00ED7906" w:rsidP="00896575">
            <w:pPr>
              <w:spacing w:before="0" w:after="0"/>
              <w:rPr>
                <w:color w:val="000000"/>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16399C" w14:textId="1FB1EAD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6B1A08" w14:textId="078BC0BC" w:rsidR="00ED7906" w:rsidRPr="00896575" w:rsidRDefault="00ED7906" w:rsidP="00896575">
            <w:pPr>
              <w:spacing w:before="0" w:after="0"/>
              <w:jc w:val="center"/>
              <w:rPr>
                <w:szCs w:val="24"/>
              </w:rPr>
            </w:pPr>
            <w:r w:rsidRPr="00896575">
              <w:rPr>
                <w:szCs w:val="24"/>
              </w:rPr>
              <w:t>Voter</w:t>
            </w:r>
          </w:p>
        </w:tc>
      </w:tr>
      <w:tr w:rsidR="00ED7906" w:rsidRPr="00B97320" w14:paraId="3C6A20C1" w14:textId="29D28F2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2EE121" w14:textId="176D925D" w:rsidR="00ED7906" w:rsidRPr="00896575" w:rsidRDefault="00ED7906" w:rsidP="00896575">
            <w:pPr>
              <w:spacing w:before="0" w:after="0"/>
              <w:rPr>
                <w:color w:val="000000"/>
                <w:szCs w:val="24"/>
              </w:rPr>
            </w:pPr>
            <w:r w:rsidRPr="00896575">
              <w:rPr>
                <w:szCs w:val="24"/>
              </w:rPr>
              <w:t xml:space="preserve">Ma, </w:t>
            </w:r>
            <w:proofErr w:type="spellStart"/>
            <w:r w:rsidRPr="00896575">
              <w:rPr>
                <w:szCs w:val="24"/>
              </w:rPr>
              <w:t>Yunsi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D7F68AF" w14:textId="215A22E9" w:rsidR="00ED7906" w:rsidRPr="00896575" w:rsidRDefault="00ED7906" w:rsidP="00896575">
            <w:pPr>
              <w:spacing w:before="0" w:after="0"/>
              <w:rPr>
                <w:color w:val="000000"/>
                <w:szCs w:val="24"/>
              </w:rPr>
            </w:pPr>
            <w:proofErr w:type="spellStart"/>
            <w:r w:rsidRPr="00896575">
              <w:rPr>
                <w:szCs w:val="24"/>
              </w:rPr>
              <w:t>HiSilicon</w:t>
            </w:r>
            <w:proofErr w:type="spellEnd"/>
            <w:r w:rsidRPr="00896575">
              <w:rPr>
                <w:szCs w:val="24"/>
              </w:rPr>
              <w:t xml:space="preserve">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752B964" w14:textId="19F9F62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DCABABD" w14:textId="2565D24C" w:rsidR="00ED7906" w:rsidRPr="00896575" w:rsidRDefault="00ED7906" w:rsidP="00896575">
            <w:pPr>
              <w:spacing w:before="0" w:after="0"/>
              <w:jc w:val="center"/>
              <w:rPr>
                <w:szCs w:val="24"/>
              </w:rPr>
            </w:pPr>
            <w:r w:rsidRPr="00896575">
              <w:rPr>
                <w:szCs w:val="24"/>
              </w:rPr>
              <w:t>Voter</w:t>
            </w:r>
          </w:p>
        </w:tc>
      </w:tr>
      <w:tr w:rsidR="00ED7906" w:rsidRPr="00B97320" w14:paraId="5A87E28D" w14:textId="356AA9E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1FD1E56" w14:textId="4E417F0E" w:rsidR="00ED7906" w:rsidRPr="00896575" w:rsidRDefault="00ED7906" w:rsidP="00896575">
            <w:pPr>
              <w:spacing w:before="0" w:after="0"/>
              <w:rPr>
                <w:color w:val="000000"/>
                <w:szCs w:val="24"/>
              </w:rPr>
            </w:pPr>
            <w:proofErr w:type="spellStart"/>
            <w:r w:rsidRPr="00896575">
              <w:rPr>
                <w:szCs w:val="24"/>
              </w:rPr>
              <w:t>Madpuwar</w:t>
            </w:r>
            <w:proofErr w:type="spellEnd"/>
            <w:r w:rsidRPr="00896575">
              <w:rPr>
                <w:szCs w:val="24"/>
              </w:rPr>
              <w:t>, Girish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681A2DB" w14:textId="41B426EF" w:rsidR="00ED7906" w:rsidRPr="00896575" w:rsidRDefault="00ED7906" w:rsidP="00896575">
            <w:pPr>
              <w:spacing w:before="0" w:after="0"/>
              <w:rPr>
                <w:color w:val="000000"/>
                <w:szCs w:val="24"/>
              </w:rPr>
            </w:pPr>
            <w:proofErr w:type="spellStart"/>
            <w:r w:rsidRPr="00896575">
              <w:rPr>
                <w:szCs w:val="24"/>
              </w:rPr>
              <w:t>Synaptics</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15F784" w14:textId="3746796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0489BC" w14:textId="25ACA223" w:rsidR="00ED7906" w:rsidRPr="00896575" w:rsidRDefault="00ED7906" w:rsidP="00896575">
            <w:pPr>
              <w:spacing w:before="0" w:after="0"/>
              <w:jc w:val="center"/>
              <w:rPr>
                <w:szCs w:val="24"/>
              </w:rPr>
            </w:pPr>
            <w:r w:rsidRPr="00896575">
              <w:rPr>
                <w:szCs w:val="24"/>
              </w:rPr>
              <w:t>Voter</w:t>
            </w:r>
          </w:p>
        </w:tc>
      </w:tr>
      <w:tr w:rsidR="00ED7906" w:rsidRPr="00B97320" w14:paraId="108D50E4" w14:textId="4124DF71"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E7DFF85" w14:textId="6AD4EF41" w:rsidR="00ED7906" w:rsidRPr="00896575" w:rsidRDefault="00ED7906" w:rsidP="00896575">
            <w:pPr>
              <w:spacing w:before="0" w:after="0"/>
              <w:rPr>
                <w:color w:val="000000"/>
                <w:szCs w:val="24"/>
              </w:rPr>
            </w:pPr>
            <w:r w:rsidRPr="00896575">
              <w:rPr>
                <w:szCs w:val="24"/>
              </w:rPr>
              <w:t>Magrin, Davide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2C08EF9" w14:textId="05EB88F4" w:rsidR="00ED7906" w:rsidRPr="00896575" w:rsidRDefault="00ED7906" w:rsidP="00896575">
            <w:pPr>
              <w:spacing w:before="0" w:after="0"/>
              <w:rPr>
                <w:color w:val="000000"/>
                <w:szCs w:val="24"/>
                <w:lang w:val="de-DE"/>
              </w:rPr>
            </w:pPr>
            <w:r w:rsidRPr="00896575">
              <w:rPr>
                <w:szCs w:val="24"/>
              </w:rPr>
              <w:t>Meta Platforms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C0095D2" w14:textId="37F1A15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9CCC57" w14:textId="4BC6DF31" w:rsidR="00ED7906" w:rsidRPr="00896575" w:rsidRDefault="00ED7906" w:rsidP="00896575">
            <w:pPr>
              <w:spacing w:before="0" w:after="0"/>
              <w:jc w:val="center"/>
              <w:rPr>
                <w:szCs w:val="24"/>
              </w:rPr>
            </w:pPr>
            <w:r w:rsidRPr="00896575">
              <w:rPr>
                <w:szCs w:val="24"/>
              </w:rPr>
              <w:t>Voter</w:t>
            </w:r>
          </w:p>
        </w:tc>
      </w:tr>
      <w:tr w:rsidR="00ED7906" w:rsidRPr="00B97320" w14:paraId="408728C0" w14:textId="2057FAB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1C6833E" w14:textId="276D462D" w:rsidR="00ED7906" w:rsidRPr="00896575" w:rsidRDefault="00ED7906" w:rsidP="00896575">
            <w:pPr>
              <w:spacing w:before="0" w:after="0"/>
              <w:rPr>
                <w:color w:val="000000"/>
                <w:szCs w:val="24"/>
              </w:rPr>
            </w:pPr>
            <w:r w:rsidRPr="00896575">
              <w:rPr>
                <w:szCs w:val="24"/>
              </w:rPr>
              <w:lastRenderedPageBreak/>
              <w:t xml:space="preserve">Mak, </w:t>
            </w:r>
            <w:proofErr w:type="spellStart"/>
            <w:r w:rsidRPr="00896575">
              <w:rPr>
                <w:szCs w:val="24"/>
              </w:rPr>
              <w:t>Siukai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7A5B418" w14:textId="2629EAFD"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C8A479" w14:textId="3128C00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3A723B" w14:textId="035CB241" w:rsidR="00ED7906" w:rsidRPr="00896575" w:rsidRDefault="00ED7906" w:rsidP="00896575">
            <w:pPr>
              <w:spacing w:before="0" w:after="0"/>
              <w:jc w:val="center"/>
              <w:rPr>
                <w:szCs w:val="24"/>
              </w:rPr>
            </w:pPr>
            <w:r w:rsidRPr="00896575">
              <w:rPr>
                <w:szCs w:val="24"/>
              </w:rPr>
              <w:t>Voter</w:t>
            </w:r>
          </w:p>
        </w:tc>
      </w:tr>
      <w:tr w:rsidR="00ED7906" w:rsidRPr="00B97320" w14:paraId="3A18F945" w14:textId="5F3D384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AF43180" w14:textId="162F20F0" w:rsidR="00ED7906" w:rsidRPr="00896575" w:rsidRDefault="00ED7906" w:rsidP="00896575">
            <w:pPr>
              <w:spacing w:before="0" w:after="0"/>
              <w:rPr>
                <w:color w:val="000000"/>
                <w:szCs w:val="24"/>
              </w:rPr>
            </w:pPr>
            <w:r w:rsidRPr="00896575">
              <w:rPr>
                <w:szCs w:val="24"/>
              </w:rPr>
              <w:t>Malinen, Jouni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51BF0FC" w14:textId="290F48F1" w:rsidR="00ED7906" w:rsidRPr="00896575" w:rsidRDefault="00ED7906" w:rsidP="00896575">
            <w:pPr>
              <w:spacing w:before="0" w:after="0"/>
              <w:rPr>
                <w:color w:val="000000"/>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194389C" w14:textId="4A6E106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AA48C0D" w14:textId="7B782ADD" w:rsidR="00ED7906" w:rsidRPr="00896575" w:rsidRDefault="00ED7906" w:rsidP="00896575">
            <w:pPr>
              <w:spacing w:before="0" w:after="0"/>
              <w:jc w:val="center"/>
              <w:rPr>
                <w:szCs w:val="24"/>
              </w:rPr>
            </w:pPr>
            <w:r w:rsidRPr="00896575">
              <w:rPr>
                <w:szCs w:val="24"/>
              </w:rPr>
              <w:t>Voter</w:t>
            </w:r>
          </w:p>
        </w:tc>
      </w:tr>
      <w:tr w:rsidR="00ED7906" w:rsidRPr="00B97320" w14:paraId="4B4443ED" w14:textId="259DB88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D6E3BF3" w14:textId="4C114C42" w:rsidR="00ED7906" w:rsidRPr="00896575" w:rsidRDefault="00ED7906" w:rsidP="00896575">
            <w:pPr>
              <w:spacing w:before="0" w:after="0"/>
              <w:rPr>
                <w:color w:val="000000"/>
                <w:szCs w:val="24"/>
              </w:rPr>
            </w:pPr>
            <w:r w:rsidRPr="00896575">
              <w:rPr>
                <w:szCs w:val="24"/>
              </w:rPr>
              <w:t>Mano, Hiroshi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FED284" w14:textId="4EA75013" w:rsidR="00ED7906" w:rsidRPr="00896575" w:rsidRDefault="00ED7906" w:rsidP="00896575">
            <w:pPr>
              <w:spacing w:before="0" w:after="0"/>
              <w:rPr>
                <w:color w:val="000000"/>
                <w:szCs w:val="24"/>
                <w:lang w:val="de-DE"/>
              </w:rPr>
            </w:pPr>
            <w:proofErr w:type="spellStart"/>
            <w:r w:rsidRPr="00896575">
              <w:rPr>
                <w:szCs w:val="24"/>
                <w:lang w:val="de-DE"/>
              </w:rPr>
              <w:t>Koden</w:t>
            </w:r>
            <w:proofErr w:type="spellEnd"/>
            <w:r w:rsidRPr="00896575">
              <w:rPr>
                <w:szCs w:val="24"/>
                <w:lang w:val="de-DE"/>
              </w:rPr>
              <w:t xml:space="preserve"> Techno Info K.K.</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B1F360" w14:textId="3CB6993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BCB270" w14:textId="441F8A53" w:rsidR="00ED7906" w:rsidRPr="00896575" w:rsidRDefault="00ED7906" w:rsidP="00896575">
            <w:pPr>
              <w:spacing w:before="0" w:after="0"/>
              <w:jc w:val="center"/>
              <w:rPr>
                <w:szCs w:val="24"/>
              </w:rPr>
            </w:pPr>
            <w:r w:rsidRPr="00896575">
              <w:rPr>
                <w:szCs w:val="24"/>
              </w:rPr>
              <w:t>Non-Voter</w:t>
            </w:r>
          </w:p>
        </w:tc>
      </w:tr>
      <w:tr w:rsidR="00ED7906" w:rsidRPr="00B97320" w14:paraId="4E1B6B8B" w14:textId="181650A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C3A8C84" w14:textId="090A5B5C" w:rsidR="00ED7906" w:rsidRPr="00896575" w:rsidRDefault="00ED7906" w:rsidP="00896575">
            <w:pPr>
              <w:spacing w:before="0" w:after="0"/>
              <w:rPr>
                <w:color w:val="000000"/>
                <w:szCs w:val="24"/>
              </w:rPr>
            </w:pPr>
            <w:r w:rsidRPr="00896575">
              <w:rPr>
                <w:szCs w:val="24"/>
              </w:rPr>
              <w:t>Mantha, Abhishek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D2D9EC2" w14:textId="6D5F9DA7"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221DD7C" w14:textId="0830099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20C19A" w14:textId="35EC3A9F" w:rsidR="00ED7906" w:rsidRPr="00896575" w:rsidRDefault="00ED7906" w:rsidP="00896575">
            <w:pPr>
              <w:spacing w:before="0" w:after="0"/>
              <w:jc w:val="center"/>
              <w:rPr>
                <w:szCs w:val="24"/>
              </w:rPr>
            </w:pPr>
            <w:r w:rsidRPr="00896575">
              <w:rPr>
                <w:szCs w:val="24"/>
              </w:rPr>
              <w:t>Voter</w:t>
            </w:r>
          </w:p>
        </w:tc>
      </w:tr>
      <w:tr w:rsidR="00ED7906" w:rsidRPr="00B97320" w14:paraId="5259F9C9" w14:textId="22B00DD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563B379" w14:textId="4291C705" w:rsidR="00ED7906" w:rsidRPr="00896575" w:rsidRDefault="00ED7906" w:rsidP="00896575">
            <w:pPr>
              <w:spacing w:before="0" w:after="0"/>
              <w:rPr>
                <w:color w:val="000000"/>
                <w:szCs w:val="24"/>
              </w:rPr>
            </w:pPr>
            <w:r w:rsidRPr="00896575">
              <w:rPr>
                <w:szCs w:val="24"/>
              </w:rPr>
              <w:t>Marks, Roger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CE902E0" w14:textId="6D8CDBD0" w:rsidR="00ED7906" w:rsidRPr="00896575" w:rsidRDefault="00ED7906" w:rsidP="00896575">
            <w:pPr>
              <w:spacing w:before="0" w:after="0"/>
              <w:rPr>
                <w:color w:val="000000"/>
                <w:szCs w:val="24"/>
              </w:rPr>
            </w:pPr>
            <w:proofErr w:type="spellStart"/>
            <w:r w:rsidRPr="00896575">
              <w:rPr>
                <w:szCs w:val="24"/>
              </w:rPr>
              <w:t>EthAirNet</w:t>
            </w:r>
            <w:proofErr w:type="spellEnd"/>
            <w:r w:rsidRPr="00896575">
              <w:rPr>
                <w:szCs w:val="24"/>
              </w:rPr>
              <w:t xml:space="preserve"> Associates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1931B49" w14:textId="4FD9A1F7"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7106D63" w14:textId="6B274DAE" w:rsidR="00ED7906" w:rsidRPr="00896575" w:rsidRDefault="00ED7906" w:rsidP="00896575">
            <w:pPr>
              <w:spacing w:before="0" w:after="0"/>
              <w:jc w:val="center"/>
              <w:rPr>
                <w:szCs w:val="24"/>
              </w:rPr>
            </w:pPr>
            <w:proofErr w:type="spellStart"/>
            <w:r w:rsidRPr="00896575">
              <w:rPr>
                <w:szCs w:val="24"/>
              </w:rPr>
              <w:t>ExOfficio</w:t>
            </w:r>
            <w:proofErr w:type="spellEnd"/>
          </w:p>
        </w:tc>
      </w:tr>
      <w:tr w:rsidR="00ED7906" w:rsidRPr="00B97320" w14:paraId="03314BE5" w14:textId="2C415F3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46BB92" w14:textId="5DDBFAF4" w:rsidR="00ED7906" w:rsidRPr="00896575" w:rsidRDefault="00ED7906" w:rsidP="00896575">
            <w:pPr>
              <w:spacing w:before="0" w:after="0"/>
              <w:rPr>
                <w:color w:val="000000"/>
                <w:szCs w:val="24"/>
              </w:rPr>
            </w:pPr>
            <w:r w:rsidRPr="00896575">
              <w:rPr>
                <w:szCs w:val="24"/>
              </w:rPr>
              <w:t>Martinez Vazquez, Marcos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E96A694" w14:textId="5B374E76" w:rsidR="00ED7906" w:rsidRPr="00896575" w:rsidRDefault="00ED7906" w:rsidP="00896575">
            <w:pPr>
              <w:spacing w:before="0" w:after="0"/>
              <w:rPr>
                <w:color w:val="000000"/>
                <w:szCs w:val="24"/>
              </w:rPr>
            </w:pPr>
            <w:proofErr w:type="spellStart"/>
            <w:r w:rsidRPr="00896575">
              <w:rPr>
                <w:szCs w:val="24"/>
              </w:rPr>
              <w:t>MaxLinear</w:t>
            </w:r>
            <w:proofErr w:type="spellEnd"/>
            <w:r w:rsidRPr="00896575">
              <w:rPr>
                <w:szCs w:val="24"/>
              </w:rPr>
              <w:t xml:space="preserve"> Corp</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0761D4E" w14:textId="73C9ED5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EE51D6" w14:textId="24A21E36" w:rsidR="00ED7906" w:rsidRPr="00896575" w:rsidRDefault="00ED7906" w:rsidP="00896575">
            <w:pPr>
              <w:spacing w:before="0" w:after="0"/>
              <w:jc w:val="center"/>
              <w:rPr>
                <w:szCs w:val="24"/>
              </w:rPr>
            </w:pPr>
            <w:r w:rsidRPr="00896575">
              <w:rPr>
                <w:szCs w:val="24"/>
              </w:rPr>
              <w:t>Voter</w:t>
            </w:r>
          </w:p>
        </w:tc>
      </w:tr>
      <w:tr w:rsidR="00ED7906" w:rsidRPr="00B97320" w14:paraId="22F013CC" w14:textId="6BC679E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9D4AD07" w14:textId="7A6DB2BD" w:rsidR="00ED7906" w:rsidRPr="00896575" w:rsidRDefault="00ED7906" w:rsidP="00896575">
            <w:pPr>
              <w:spacing w:before="0" w:after="0"/>
              <w:rPr>
                <w:color w:val="000000"/>
                <w:szCs w:val="24"/>
              </w:rPr>
            </w:pPr>
            <w:r w:rsidRPr="00896575">
              <w:rPr>
                <w:szCs w:val="24"/>
              </w:rPr>
              <w:t>Max, Sebastian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FEABE7" w14:textId="5D6EF48B" w:rsidR="00ED7906" w:rsidRPr="00896575" w:rsidRDefault="00ED7906" w:rsidP="00896575">
            <w:pPr>
              <w:spacing w:before="0" w:after="0"/>
              <w:rPr>
                <w:color w:val="000000"/>
                <w:szCs w:val="24"/>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8F1159" w14:textId="04A86A5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404440" w14:textId="4C035588" w:rsidR="00ED7906" w:rsidRPr="00896575" w:rsidRDefault="00ED7906" w:rsidP="00896575">
            <w:pPr>
              <w:spacing w:before="0" w:after="0"/>
              <w:jc w:val="center"/>
              <w:rPr>
                <w:szCs w:val="24"/>
              </w:rPr>
            </w:pPr>
            <w:r w:rsidRPr="00896575">
              <w:rPr>
                <w:szCs w:val="24"/>
              </w:rPr>
              <w:t>Voter</w:t>
            </w:r>
          </w:p>
        </w:tc>
      </w:tr>
      <w:tr w:rsidR="00ED7906" w:rsidRPr="00B97320" w14:paraId="7A83C587" w14:textId="14872C4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2A077D" w14:textId="36F50D69" w:rsidR="00ED7906" w:rsidRPr="00896575" w:rsidRDefault="00ED7906" w:rsidP="00896575">
            <w:pPr>
              <w:spacing w:before="0" w:after="0"/>
              <w:rPr>
                <w:color w:val="000000"/>
                <w:szCs w:val="24"/>
              </w:rPr>
            </w:pPr>
            <w:r w:rsidRPr="00896575">
              <w:rPr>
                <w:szCs w:val="24"/>
              </w:rPr>
              <w:t>McCann, Stephen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76DFD55" w14:textId="7210482A"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11443F" w14:textId="75AD56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BAA89D" w14:textId="15EEF8C3" w:rsidR="00ED7906" w:rsidRPr="00896575" w:rsidRDefault="00ED7906" w:rsidP="00896575">
            <w:pPr>
              <w:spacing w:before="0" w:after="0"/>
              <w:jc w:val="center"/>
              <w:rPr>
                <w:szCs w:val="24"/>
              </w:rPr>
            </w:pPr>
            <w:r w:rsidRPr="00896575">
              <w:rPr>
                <w:szCs w:val="24"/>
              </w:rPr>
              <w:t>Voter</w:t>
            </w:r>
          </w:p>
        </w:tc>
      </w:tr>
      <w:tr w:rsidR="00ED7906" w:rsidRPr="00B97320" w14:paraId="47458FF1" w14:textId="33E35C7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C4E3B2B" w14:textId="6008E99D" w:rsidR="00ED7906" w:rsidRPr="00896575" w:rsidRDefault="00ED7906" w:rsidP="00896575">
            <w:pPr>
              <w:spacing w:before="0" w:after="0"/>
              <w:rPr>
                <w:color w:val="000000"/>
                <w:szCs w:val="24"/>
              </w:rPr>
            </w:pPr>
            <w:r w:rsidRPr="00896575">
              <w:rPr>
                <w:szCs w:val="24"/>
              </w:rPr>
              <w:t>Mehrnoush, Morteza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040AE9E" w14:textId="50F715E8"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0AFD1E2" w14:textId="3210585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5E0084" w14:textId="381B0E5A" w:rsidR="00ED7906" w:rsidRPr="00896575" w:rsidRDefault="00ED7906" w:rsidP="00896575">
            <w:pPr>
              <w:spacing w:before="0" w:after="0"/>
              <w:jc w:val="center"/>
              <w:rPr>
                <w:szCs w:val="24"/>
              </w:rPr>
            </w:pPr>
            <w:r w:rsidRPr="00896575">
              <w:rPr>
                <w:szCs w:val="24"/>
              </w:rPr>
              <w:t>Voter</w:t>
            </w:r>
          </w:p>
        </w:tc>
      </w:tr>
      <w:tr w:rsidR="00ED7906" w:rsidRPr="00B97320" w14:paraId="121EC2A1" w14:textId="15469AE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0EEDB56" w14:textId="0102645F" w:rsidR="00ED7906" w:rsidRPr="00896575" w:rsidRDefault="00ED7906" w:rsidP="00896575">
            <w:pPr>
              <w:spacing w:before="0" w:after="0"/>
              <w:rPr>
                <w:color w:val="000000"/>
                <w:szCs w:val="24"/>
              </w:rPr>
            </w:pPr>
            <w:r w:rsidRPr="00896575">
              <w:rPr>
                <w:szCs w:val="24"/>
              </w:rPr>
              <w:t>Mehta, Mehul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66158F7" w14:textId="53D14389" w:rsidR="00ED7906" w:rsidRPr="00896575" w:rsidRDefault="00ED7906" w:rsidP="00896575">
            <w:pPr>
              <w:spacing w:before="0" w:after="0"/>
              <w:rPr>
                <w:color w:val="000000"/>
                <w:szCs w:val="24"/>
              </w:rPr>
            </w:pPr>
            <w:proofErr w:type="spellStart"/>
            <w:r w:rsidRPr="00896575">
              <w:rPr>
                <w:szCs w:val="24"/>
              </w:rPr>
              <w:t>Pharrowtech</w:t>
            </w:r>
            <w:proofErr w:type="spellEnd"/>
            <w:r w:rsidRPr="00896575">
              <w:rPr>
                <w:szCs w:val="24"/>
              </w:rPr>
              <w:t xml:space="preserve"> BV</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157FB78" w14:textId="1E18D35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B14651" w14:textId="397147A4" w:rsidR="00ED7906" w:rsidRPr="00896575" w:rsidRDefault="00ED7906" w:rsidP="00896575">
            <w:pPr>
              <w:spacing w:before="0" w:after="0"/>
              <w:jc w:val="center"/>
              <w:rPr>
                <w:szCs w:val="24"/>
              </w:rPr>
            </w:pPr>
            <w:r w:rsidRPr="00896575">
              <w:rPr>
                <w:szCs w:val="24"/>
              </w:rPr>
              <w:t>Voter</w:t>
            </w:r>
          </w:p>
        </w:tc>
      </w:tr>
      <w:tr w:rsidR="00ED7906" w:rsidRPr="00B97320" w14:paraId="4DD6B24C" w14:textId="3BE3665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6847134" w14:textId="49D6228A" w:rsidR="00ED7906" w:rsidRPr="00896575" w:rsidRDefault="00ED7906" w:rsidP="00896575">
            <w:pPr>
              <w:spacing w:before="0" w:after="0"/>
              <w:rPr>
                <w:color w:val="000000"/>
                <w:szCs w:val="24"/>
              </w:rPr>
            </w:pPr>
            <w:r w:rsidRPr="00896575">
              <w:rPr>
                <w:szCs w:val="24"/>
              </w:rPr>
              <w:t>MELZER, Ezer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1F7A824" w14:textId="36F7D84F" w:rsidR="00ED7906" w:rsidRPr="00896575" w:rsidRDefault="00ED7906" w:rsidP="00896575">
            <w:pPr>
              <w:spacing w:before="0" w:after="0"/>
              <w:rPr>
                <w:color w:val="000000"/>
                <w:szCs w:val="24"/>
              </w:rPr>
            </w:pPr>
            <w:r w:rsidRPr="00896575">
              <w:rPr>
                <w:szCs w:val="24"/>
              </w:rPr>
              <w:t>Toga Networks, a Huawei company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F18879" w14:textId="5D320FC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DD929EA" w14:textId="6495727B" w:rsidR="00ED7906" w:rsidRPr="00896575" w:rsidRDefault="00ED7906" w:rsidP="00896575">
            <w:pPr>
              <w:spacing w:before="0" w:after="0"/>
              <w:jc w:val="center"/>
              <w:rPr>
                <w:szCs w:val="24"/>
              </w:rPr>
            </w:pPr>
            <w:r w:rsidRPr="00896575">
              <w:rPr>
                <w:szCs w:val="24"/>
              </w:rPr>
              <w:t>Voter</w:t>
            </w:r>
          </w:p>
        </w:tc>
      </w:tr>
      <w:tr w:rsidR="00ED7906" w:rsidRPr="00B97320" w14:paraId="4DC96666" w14:textId="2F29AC7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95A4CDA" w14:textId="5455C34E" w:rsidR="00ED7906" w:rsidRPr="00896575" w:rsidRDefault="00ED7906" w:rsidP="00896575">
            <w:pPr>
              <w:spacing w:before="0" w:after="0"/>
              <w:rPr>
                <w:color w:val="000000"/>
                <w:szCs w:val="24"/>
              </w:rPr>
            </w:pPr>
            <w:r w:rsidRPr="00896575">
              <w:rPr>
                <w:szCs w:val="24"/>
              </w:rPr>
              <w:t>Merlin, Simone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84331E5" w14:textId="79327361"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2B8EB0" w14:textId="1F814D9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CCAC68B" w14:textId="3E8A95B6" w:rsidR="00ED7906" w:rsidRPr="00896575" w:rsidRDefault="00ED7906" w:rsidP="00896575">
            <w:pPr>
              <w:spacing w:before="0" w:after="0"/>
              <w:jc w:val="center"/>
              <w:rPr>
                <w:szCs w:val="24"/>
              </w:rPr>
            </w:pPr>
            <w:r w:rsidRPr="00896575">
              <w:rPr>
                <w:szCs w:val="24"/>
              </w:rPr>
              <w:t>Non-Voter</w:t>
            </w:r>
          </w:p>
        </w:tc>
      </w:tr>
      <w:tr w:rsidR="00ED7906" w:rsidRPr="00B97320" w14:paraId="19CB13BC" w14:textId="3A2FB6D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015192C" w14:textId="659E4A9F" w:rsidR="00ED7906" w:rsidRPr="00896575" w:rsidRDefault="00ED7906" w:rsidP="00896575">
            <w:pPr>
              <w:spacing w:before="0" w:after="0"/>
              <w:rPr>
                <w:color w:val="000000"/>
                <w:szCs w:val="24"/>
              </w:rPr>
            </w:pPr>
            <w:proofErr w:type="spellStart"/>
            <w:r w:rsidRPr="00896575">
              <w:rPr>
                <w:szCs w:val="24"/>
              </w:rPr>
              <w:t>Minotani</w:t>
            </w:r>
            <w:proofErr w:type="spellEnd"/>
            <w:r w:rsidRPr="00896575">
              <w:rPr>
                <w:szCs w:val="24"/>
              </w:rPr>
              <w:t>, Jun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47391EB" w14:textId="04A197FF" w:rsidR="00ED7906" w:rsidRPr="00896575" w:rsidRDefault="00ED7906" w:rsidP="00896575">
            <w:pPr>
              <w:spacing w:before="0" w:after="0"/>
              <w:rPr>
                <w:color w:val="000000"/>
                <w:szCs w:val="24"/>
              </w:rPr>
            </w:pPr>
            <w:r w:rsidRPr="00896575">
              <w:rPr>
                <w:szCs w:val="24"/>
              </w:rPr>
              <w:t>Panasonic Holdings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04E7A1" w14:textId="4650CA2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386F335" w14:textId="2467528B" w:rsidR="00ED7906" w:rsidRPr="00896575" w:rsidRDefault="00ED7906" w:rsidP="00896575">
            <w:pPr>
              <w:spacing w:before="0" w:after="0"/>
              <w:jc w:val="center"/>
              <w:rPr>
                <w:szCs w:val="24"/>
              </w:rPr>
            </w:pPr>
            <w:r w:rsidRPr="00896575">
              <w:rPr>
                <w:szCs w:val="24"/>
              </w:rPr>
              <w:t>Voter</w:t>
            </w:r>
          </w:p>
        </w:tc>
      </w:tr>
      <w:tr w:rsidR="00ED7906" w:rsidRPr="00B97320" w14:paraId="41D03C3C" w14:textId="7B2D178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A85F164" w14:textId="2AD67052" w:rsidR="00ED7906" w:rsidRPr="00896575" w:rsidRDefault="00ED7906" w:rsidP="00896575">
            <w:pPr>
              <w:spacing w:before="0" w:after="0"/>
              <w:rPr>
                <w:color w:val="000000"/>
                <w:szCs w:val="24"/>
              </w:rPr>
            </w:pPr>
            <w:r w:rsidRPr="00896575">
              <w:rPr>
                <w:szCs w:val="24"/>
              </w:rPr>
              <w:t>Minter, Jenaye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F8A7E11" w14:textId="7F9FBAC0" w:rsidR="00ED7906" w:rsidRPr="00896575" w:rsidRDefault="00ED7906" w:rsidP="00896575">
            <w:pPr>
              <w:spacing w:before="0" w:after="0"/>
              <w:rPr>
                <w:color w:val="000000"/>
                <w:szCs w:val="24"/>
              </w:rPr>
            </w:pPr>
            <w:r w:rsidRPr="00896575">
              <w:rPr>
                <w:szCs w:val="24"/>
              </w:rPr>
              <w:t>NSA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DE56CB4" w14:textId="2DCC4419"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EDCAF4" w14:textId="105D3FBD" w:rsidR="00ED7906" w:rsidRPr="00896575" w:rsidRDefault="00ED7906" w:rsidP="00896575">
            <w:pPr>
              <w:spacing w:before="0" w:after="0"/>
              <w:jc w:val="center"/>
              <w:rPr>
                <w:szCs w:val="24"/>
              </w:rPr>
            </w:pPr>
            <w:r w:rsidRPr="00896575">
              <w:rPr>
                <w:szCs w:val="24"/>
              </w:rPr>
              <w:t>Non-Voter</w:t>
            </w:r>
          </w:p>
        </w:tc>
      </w:tr>
      <w:tr w:rsidR="00ED7906" w:rsidRPr="00B97320" w14:paraId="7AE6451F" w14:textId="3C8FABD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E5F92B4" w14:textId="408B616A" w:rsidR="00ED7906" w:rsidRPr="00896575" w:rsidRDefault="00ED7906" w:rsidP="00896575">
            <w:pPr>
              <w:spacing w:before="0" w:after="0"/>
              <w:rPr>
                <w:color w:val="000000"/>
                <w:szCs w:val="24"/>
              </w:rPr>
            </w:pPr>
            <w:r w:rsidRPr="00896575">
              <w:rPr>
                <w:szCs w:val="24"/>
              </w:rPr>
              <w:t>Miwa, Shinya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38BE8EA" w14:textId="3E24F886" w:rsidR="00ED7906" w:rsidRPr="00896575" w:rsidRDefault="00ED7906" w:rsidP="00896575">
            <w:pPr>
              <w:spacing w:before="0" w:after="0"/>
              <w:rPr>
                <w:color w:val="000000"/>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A311BFE" w14:textId="2B5EFE6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EBF14BD" w14:textId="76537BF4" w:rsidR="00ED7906" w:rsidRPr="00896575" w:rsidRDefault="00ED7906" w:rsidP="00896575">
            <w:pPr>
              <w:spacing w:before="0" w:after="0"/>
              <w:jc w:val="center"/>
              <w:rPr>
                <w:szCs w:val="24"/>
              </w:rPr>
            </w:pPr>
            <w:r w:rsidRPr="00896575">
              <w:rPr>
                <w:szCs w:val="24"/>
              </w:rPr>
              <w:t>Voter</w:t>
            </w:r>
          </w:p>
        </w:tc>
      </w:tr>
      <w:tr w:rsidR="00ED7906" w:rsidRPr="00B97320" w14:paraId="610D0739" w14:textId="338B901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24EFB93" w14:textId="7BC7301B" w:rsidR="00ED7906" w:rsidRPr="00896575" w:rsidRDefault="00ED7906" w:rsidP="00896575">
            <w:pPr>
              <w:spacing w:before="0" w:after="0"/>
              <w:rPr>
                <w:color w:val="000000"/>
                <w:szCs w:val="24"/>
              </w:rPr>
            </w:pPr>
            <w:r w:rsidRPr="00896575">
              <w:rPr>
                <w:szCs w:val="24"/>
              </w:rPr>
              <w:t>Mohamed, Ahmed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B15EAB4" w14:textId="238D6E60"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19DB96" w14:textId="03D0286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C24B9AD" w14:textId="63A9B9FF" w:rsidR="00ED7906" w:rsidRPr="00896575" w:rsidRDefault="00ED7906" w:rsidP="00896575">
            <w:pPr>
              <w:spacing w:before="0" w:after="0"/>
              <w:jc w:val="center"/>
              <w:rPr>
                <w:szCs w:val="24"/>
              </w:rPr>
            </w:pPr>
            <w:r w:rsidRPr="00896575">
              <w:rPr>
                <w:szCs w:val="24"/>
              </w:rPr>
              <w:t>Potential Voter</w:t>
            </w:r>
          </w:p>
        </w:tc>
      </w:tr>
      <w:tr w:rsidR="00ED7906" w:rsidRPr="00B97320" w14:paraId="3ABE1810" w14:textId="77F3CF1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2938D5D" w14:textId="015164A6" w:rsidR="00ED7906" w:rsidRPr="00896575" w:rsidRDefault="00ED7906" w:rsidP="00896575">
            <w:pPr>
              <w:spacing w:before="0" w:after="0"/>
              <w:rPr>
                <w:color w:val="000000"/>
                <w:szCs w:val="24"/>
              </w:rPr>
            </w:pPr>
            <w:r w:rsidRPr="00896575">
              <w:rPr>
                <w:szCs w:val="24"/>
              </w:rPr>
              <w:t>Mohamed Hassan Salem, Nedime Pelin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1A2F0A5" w14:textId="49613E2E" w:rsidR="00ED7906" w:rsidRPr="00896575" w:rsidRDefault="00ED7906" w:rsidP="00896575">
            <w:pPr>
              <w:spacing w:before="0" w:after="0"/>
              <w:rPr>
                <w:color w:val="000000"/>
                <w:szCs w:val="24"/>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74646D9" w14:textId="329B46D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F5D0D8F" w14:textId="09F952EB" w:rsidR="00ED7906" w:rsidRPr="00896575" w:rsidRDefault="00ED7906" w:rsidP="00896575">
            <w:pPr>
              <w:spacing w:before="0" w:after="0"/>
              <w:jc w:val="center"/>
              <w:rPr>
                <w:szCs w:val="24"/>
              </w:rPr>
            </w:pPr>
            <w:r w:rsidRPr="00896575">
              <w:rPr>
                <w:szCs w:val="24"/>
              </w:rPr>
              <w:t>Voter</w:t>
            </w:r>
          </w:p>
        </w:tc>
      </w:tr>
      <w:tr w:rsidR="00ED7906" w:rsidRPr="00B97320" w14:paraId="4D03D6B6" w14:textId="0FDDFD3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E70826A" w14:textId="3CEEA650" w:rsidR="00ED7906" w:rsidRPr="00896575" w:rsidRDefault="00ED7906" w:rsidP="00896575">
            <w:pPr>
              <w:spacing w:before="0" w:after="0"/>
              <w:rPr>
                <w:color w:val="000000"/>
                <w:szCs w:val="24"/>
              </w:rPr>
            </w:pPr>
            <w:r w:rsidRPr="00896575">
              <w:rPr>
                <w:szCs w:val="24"/>
              </w:rPr>
              <w:t>Mohanty, Bibhu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D4820FB" w14:textId="2A6F1398"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30CF23D" w14:textId="024F817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471D43" w14:textId="3F268481" w:rsidR="00ED7906" w:rsidRPr="00896575" w:rsidRDefault="00ED7906" w:rsidP="00896575">
            <w:pPr>
              <w:spacing w:before="0" w:after="0"/>
              <w:jc w:val="center"/>
              <w:rPr>
                <w:szCs w:val="24"/>
              </w:rPr>
            </w:pPr>
            <w:r w:rsidRPr="00896575">
              <w:rPr>
                <w:szCs w:val="24"/>
              </w:rPr>
              <w:t>Non-Voter</w:t>
            </w:r>
          </w:p>
        </w:tc>
      </w:tr>
      <w:tr w:rsidR="00ED7906" w:rsidRPr="00B97320" w14:paraId="479C5B41" w14:textId="0D3A72B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288D25D" w14:textId="43B60D46" w:rsidR="00ED7906" w:rsidRPr="00896575" w:rsidRDefault="00ED7906" w:rsidP="00896575">
            <w:pPr>
              <w:spacing w:before="0" w:after="0"/>
              <w:rPr>
                <w:color w:val="000000"/>
                <w:szCs w:val="24"/>
              </w:rPr>
            </w:pPr>
            <w:proofErr w:type="spellStart"/>
            <w:r w:rsidRPr="00896575">
              <w:rPr>
                <w:szCs w:val="24"/>
              </w:rPr>
              <w:t>Monajemi</w:t>
            </w:r>
            <w:proofErr w:type="spellEnd"/>
            <w:r w:rsidRPr="00896575">
              <w:rPr>
                <w:szCs w:val="24"/>
              </w:rPr>
              <w:t>, Pooya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5FB06E2" w14:textId="3A28210E"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3D39A3" w14:textId="3088DBC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65005D1" w14:textId="0D63EB90" w:rsidR="00ED7906" w:rsidRPr="00896575" w:rsidRDefault="00ED7906" w:rsidP="00896575">
            <w:pPr>
              <w:spacing w:before="0" w:after="0"/>
              <w:jc w:val="center"/>
              <w:rPr>
                <w:szCs w:val="24"/>
              </w:rPr>
            </w:pPr>
            <w:r w:rsidRPr="00896575">
              <w:rPr>
                <w:szCs w:val="24"/>
              </w:rPr>
              <w:t>Voter</w:t>
            </w:r>
          </w:p>
        </w:tc>
      </w:tr>
      <w:tr w:rsidR="00ED7906" w:rsidRPr="00B97320" w14:paraId="42322ED6" w14:textId="16FBD7E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4DE3568" w14:textId="2971CCB0" w:rsidR="00ED7906" w:rsidRPr="00896575" w:rsidRDefault="00ED7906" w:rsidP="00896575">
            <w:pPr>
              <w:spacing w:before="0" w:after="0"/>
              <w:rPr>
                <w:color w:val="000000"/>
                <w:szCs w:val="24"/>
              </w:rPr>
            </w:pPr>
            <w:r w:rsidRPr="00896575">
              <w:rPr>
                <w:szCs w:val="24"/>
              </w:rPr>
              <w:t>Montemurro, Michael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BB3B989" w14:textId="0DC63BEE"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3CC572" w14:textId="08F5D19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967C81" w14:textId="59761CD7" w:rsidR="00ED7906" w:rsidRPr="00896575" w:rsidRDefault="00ED7906" w:rsidP="00896575">
            <w:pPr>
              <w:spacing w:before="0" w:after="0"/>
              <w:jc w:val="center"/>
              <w:rPr>
                <w:szCs w:val="24"/>
              </w:rPr>
            </w:pPr>
            <w:r w:rsidRPr="00896575">
              <w:rPr>
                <w:szCs w:val="24"/>
              </w:rPr>
              <w:t>Voter</w:t>
            </w:r>
          </w:p>
        </w:tc>
      </w:tr>
      <w:tr w:rsidR="00ED7906" w:rsidRPr="00B97320" w14:paraId="1B34C2AF" w14:textId="6633348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6E3307" w14:textId="233D4A89" w:rsidR="00ED7906" w:rsidRPr="00896575" w:rsidRDefault="00ED7906" w:rsidP="00896575">
            <w:pPr>
              <w:spacing w:before="0" w:after="0"/>
              <w:rPr>
                <w:color w:val="000000"/>
                <w:szCs w:val="24"/>
              </w:rPr>
            </w:pPr>
            <w:r w:rsidRPr="00896575">
              <w:rPr>
                <w:szCs w:val="24"/>
              </w:rPr>
              <w:t>Montreuil, Leo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6A8515C" w14:textId="016128DD"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241FEAC" w14:textId="0769578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57427AB" w14:textId="6F4F2364" w:rsidR="00ED7906" w:rsidRPr="00896575" w:rsidRDefault="00ED7906" w:rsidP="00896575">
            <w:pPr>
              <w:spacing w:before="0" w:after="0"/>
              <w:jc w:val="center"/>
              <w:rPr>
                <w:szCs w:val="24"/>
              </w:rPr>
            </w:pPr>
            <w:r w:rsidRPr="00896575">
              <w:rPr>
                <w:szCs w:val="24"/>
              </w:rPr>
              <w:t>Voter</w:t>
            </w:r>
          </w:p>
        </w:tc>
      </w:tr>
      <w:tr w:rsidR="00ED7906" w:rsidRPr="00B97320" w14:paraId="5CCBA7AA" w14:textId="64229D2A"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D21982" w14:textId="4A0DA0C3" w:rsidR="00ED7906" w:rsidRPr="00896575" w:rsidRDefault="00ED7906" w:rsidP="00896575">
            <w:pPr>
              <w:spacing w:before="0" w:after="0"/>
              <w:rPr>
                <w:color w:val="000000"/>
                <w:szCs w:val="24"/>
              </w:rPr>
            </w:pPr>
            <w:r w:rsidRPr="00896575">
              <w:rPr>
                <w:szCs w:val="24"/>
              </w:rPr>
              <w:t xml:space="preserve">Moon, </w:t>
            </w:r>
            <w:proofErr w:type="spellStart"/>
            <w:r w:rsidRPr="00896575">
              <w:rPr>
                <w:szCs w:val="24"/>
              </w:rPr>
              <w:t>Juseong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C294D24" w14:textId="07DD2A97" w:rsidR="00ED7906" w:rsidRPr="00896575" w:rsidRDefault="00ED7906" w:rsidP="00896575">
            <w:pPr>
              <w:spacing w:before="0" w:after="0"/>
              <w:rPr>
                <w:color w:val="000000"/>
                <w:szCs w:val="24"/>
              </w:rPr>
            </w:pPr>
            <w:r w:rsidRPr="00896575">
              <w:rPr>
                <w:szCs w:val="24"/>
              </w:rPr>
              <w:t>Korea National University of Transportation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A73CBE" w14:textId="4AB79CD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EF4507E" w14:textId="0109214E" w:rsidR="00ED7906" w:rsidRPr="00896575" w:rsidRDefault="00ED7906" w:rsidP="00896575">
            <w:pPr>
              <w:spacing w:before="0" w:after="0"/>
              <w:jc w:val="center"/>
              <w:rPr>
                <w:szCs w:val="24"/>
              </w:rPr>
            </w:pPr>
            <w:r w:rsidRPr="00896575">
              <w:rPr>
                <w:szCs w:val="24"/>
              </w:rPr>
              <w:t>Voter</w:t>
            </w:r>
          </w:p>
        </w:tc>
      </w:tr>
      <w:tr w:rsidR="00ED7906" w:rsidRPr="00B97320" w14:paraId="724A059E" w14:textId="1DC0AB6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FA9C8D7" w14:textId="564F5319" w:rsidR="00ED7906" w:rsidRPr="00896575" w:rsidRDefault="00ED7906" w:rsidP="00896575">
            <w:pPr>
              <w:spacing w:before="0" w:after="0"/>
              <w:rPr>
                <w:color w:val="000000"/>
                <w:szCs w:val="24"/>
              </w:rPr>
            </w:pPr>
            <w:r w:rsidRPr="00896575">
              <w:rPr>
                <w:szCs w:val="24"/>
              </w:rPr>
              <w:t>Morioka, Hitoshi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F8AB719" w14:textId="3C33D4E7" w:rsidR="00ED7906" w:rsidRPr="00896575" w:rsidRDefault="00ED7906" w:rsidP="00896575">
            <w:pPr>
              <w:spacing w:before="0" w:after="0"/>
              <w:rPr>
                <w:color w:val="000000"/>
                <w:szCs w:val="24"/>
              </w:rPr>
            </w:pPr>
            <w:r w:rsidRPr="00896575">
              <w:rPr>
                <w:szCs w:val="24"/>
              </w:rPr>
              <w:t>SRC Software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6A5351" w14:textId="2B7B79A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37C0F52" w14:textId="3AF716C5" w:rsidR="00ED7906" w:rsidRPr="00896575" w:rsidRDefault="00ED7906" w:rsidP="00896575">
            <w:pPr>
              <w:spacing w:before="0" w:after="0"/>
              <w:jc w:val="center"/>
              <w:rPr>
                <w:szCs w:val="24"/>
              </w:rPr>
            </w:pPr>
            <w:r w:rsidRPr="00896575">
              <w:rPr>
                <w:szCs w:val="24"/>
              </w:rPr>
              <w:t>Voter</w:t>
            </w:r>
          </w:p>
        </w:tc>
      </w:tr>
      <w:tr w:rsidR="00ED7906" w:rsidRPr="00B97320" w14:paraId="08807351" w14:textId="4964772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4B3FBA7" w14:textId="34315D42" w:rsidR="00ED7906" w:rsidRPr="00896575" w:rsidRDefault="00ED7906" w:rsidP="00896575">
            <w:pPr>
              <w:spacing w:before="0" w:after="0"/>
              <w:rPr>
                <w:color w:val="000000"/>
                <w:szCs w:val="24"/>
              </w:rPr>
            </w:pPr>
            <w:proofErr w:type="spellStart"/>
            <w:r w:rsidRPr="00896575">
              <w:rPr>
                <w:szCs w:val="24"/>
              </w:rPr>
              <w:t>Motozuka</w:t>
            </w:r>
            <w:proofErr w:type="spellEnd"/>
            <w:r w:rsidRPr="00896575">
              <w:rPr>
                <w:szCs w:val="24"/>
              </w:rPr>
              <w:t>, Hiroyuki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7CA077D" w14:textId="64D370B6" w:rsidR="00ED7906" w:rsidRPr="00896575" w:rsidRDefault="00ED7906" w:rsidP="00896575">
            <w:pPr>
              <w:spacing w:before="0" w:after="0"/>
              <w:rPr>
                <w:color w:val="000000"/>
                <w:szCs w:val="24"/>
              </w:rPr>
            </w:pPr>
            <w:r w:rsidRPr="00896575">
              <w:rPr>
                <w:szCs w:val="24"/>
              </w:rPr>
              <w:t>Panasonic Holdings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BE05FE3" w14:textId="1E97D7C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3C267A" w14:textId="423CAE3A" w:rsidR="00ED7906" w:rsidRPr="00896575" w:rsidRDefault="00ED7906" w:rsidP="00896575">
            <w:pPr>
              <w:spacing w:before="0" w:after="0"/>
              <w:jc w:val="center"/>
              <w:rPr>
                <w:szCs w:val="24"/>
              </w:rPr>
            </w:pPr>
            <w:r w:rsidRPr="00896575">
              <w:rPr>
                <w:szCs w:val="24"/>
              </w:rPr>
              <w:t>Voter</w:t>
            </w:r>
          </w:p>
        </w:tc>
      </w:tr>
      <w:tr w:rsidR="00ED7906" w:rsidRPr="00B97320" w14:paraId="599978B7" w14:textId="549CF43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F2CBBEC" w14:textId="2CF4B9DE" w:rsidR="00ED7906" w:rsidRPr="00896575" w:rsidRDefault="00ED7906" w:rsidP="00896575">
            <w:pPr>
              <w:spacing w:before="0" w:after="0"/>
              <w:rPr>
                <w:color w:val="000000"/>
                <w:szCs w:val="24"/>
              </w:rPr>
            </w:pPr>
            <w:proofErr w:type="spellStart"/>
            <w:r w:rsidRPr="00896575">
              <w:rPr>
                <w:szCs w:val="24"/>
              </w:rPr>
              <w:t>Mourtada</w:t>
            </w:r>
            <w:proofErr w:type="spellEnd"/>
            <w:r w:rsidRPr="00896575">
              <w:rPr>
                <w:szCs w:val="24"/>
              </w:rPr>
              <w:t>, Yasser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2324A2B" w14:textId="51682718" w:rsidR="00ED7906" w:rsidRPr="00896575" w:rsidRDefault="00ED7906" w:rsidP="00896575">
            <w:pPr>
              <w:spacing w:before="0" w:after="0"/>
              <w:rPr>
                <w:color w:val="000000"/>
                <w:szCs w:val="24"/>
              </w:rPr>
            </w:pPr>
            <w:proofErr w:type="spellStart"/>
            <w:r w:rsidRPr="00896575">
              <w:rPr>
                <w:szCs w:val="24"/>
              </w:rPr>
              <w:t>Ofinno</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D157FD8" w14:textId="23B0951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4515F96" w14:textId="4854773C" w:rsidR="00ED7906" w:rsidRPr="00896575" w:rsidRDefault="00ED7906" w:rsidP="00896575">
            <w:pPr>
              <w:spacing w:before="0" w:after="0"/>
              <w:jc w:val="center"/>
              <w:rPr>
                <w:szCs w:val="24"/>
              </w:rPr>
            </w:pPr>
            <w:r w:rsidRPr="00896575">
              <w:rPr>
                <w:szCs w:val="24"/>
              </w:rPr>
              <w:t>Potential Voter</w:t>
            </w:r>
          </w:p>
        </w:tc>
      </w:tr>
      <w:tr w:rsidR="00ED7906" w:rsidRPr="00B97320" w14:paraId="5D6A3161" w14:textId="60CCB82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F03CA00" w14:textId="6B6F1781" w:rsidR="00ED7906" w:rsidRPr="00896575" w:rsidRDefault="00ED7906" w:rsidP="00896575">
            <w:pPr>
              <w:spacing w:before="0" w:after="0"/>
              <w:rPr>
                <w:color w:val="000000"/>
                <w:szCs w:val="24"/>
              </w:rPr>
            </w:pPr>
            <w:r w:rsidRPr="00896575">
              <w:rPr>
                <w:szCs w:val="24"/>
              </w:rPr>
              <w:t xml:space="preserve">Mukherjee, </w:t>
            </w:r>
            <w:proofErr w:type="spellStart"/>
            <w:r w:rsidRPr="00896575">
              <w:rPr>
                <w:szCs w:val="24"/>
              </w:rPr>
              <w:t>Suprojit</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F692B0F" w14:textId="1FE5A07C" w:rsidR="00ED7906" w:rsidRPr="00896575" w:rsidRDefault="00ED7906" w:rsidP="00896575">
            <w:pPr>
              <w:spacing w:before="0" w:after="0"/>
              <w:rPr>
                <w:color w:val="000000"/>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14F72DD" w14:textId="474A68D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8C1DF5A" w14:textId="0CA42DD6" w:rsidR="00ED7906" w:rsidRPr="00896575" w:rsidRDefault="00ED7906" w:rsidP="00896575">
            <w:pPr>
              <w:spacing w:before="0" w:after="0"/>
              <w:jc w:val="center"/>
              <w:rPr>
                <w:szCs w:val="24"/>
              </w:rPr>
            </w:pPr>
            <w:r w:rsidRPr="00896575">
              <w:rPr>
                <w:szCs w:val="24"/>
              </w:rPr>
              <w:t>Potential Voter</w:t>
            </w:r>
          </w:p>
        </w:tc>
      </w:tr>
      <w:tr w:rsidR="00ED7906" w:rsidRPr="00B97320" w14:paraId="042BBC8E" w14:textId="30A24D1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C76BB11" w14:textId="117F33A7" w:rsidR="00ED7906" w:rsidRPr="00896575" w:rsidRDefault="00ED7906" w:rsidP="00896575">
            <w:pPr>
              <w:spacing w:before="0" w:after="0"/>
              <w:rPr>
                <w:color w:val="000000"/>
                <w:szCs w:val="24"/>
              </w:rPr>
            </w:pPr>
            <w:proofErr w:type="spellStart"/>
            <w:r w:rsidRPr="00896575">
              <w:rPr>
                <w:szCs w:val="24"/>
              </w:rPr>
              <w:t>Mutgan</w:t>
            </w:r>
            <w:proofErr w:type="spellEnd"/>
            <w:r w:rsidRPr="00896575">
              <w:rPr>
                <w:szCs w:val="24"/>
              </w:rPr>
              <w:t>, Okan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1F34C1A" w14:textId="57ED3707" w:rsidR="00ED7906" w:rsidRPr="00896575" w:rsidRDefault="00ED7906" w:rsidP="00896575">
            <w:pPr>
              <w:spacing w:before="0" w:after="0"/>
              <w:rPr>
                <w:color w:val="000000"/>
                <w:szCs w:val="24"/>
              </w:rPr>
            </w:pPr>
            <w:r w:rsidRPr="00896575">
              <w:rPr>
                <w:szCs w:val="24"/>
              </w:rPr>
              <w:t>Nokia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6AF9EE0" w14:textId="4264EB9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7483E8" w14:textId="34AE2CB0" w:rsidR="00ED7906" w:rsidRPr="00896575" w:rsidRDefault="00ED7906" w:rsidP="00896575">
            <w:pPr>
              <w:spacing w:before="0" w:after="0"/>
              <w:jc w:val="center"/>
              <w:rPr>
                <w:szCs w:val="24"/>
              </w:rPr>
            </w:pPr>
            <w:r w:rsidRPr="00896575">
              <w:rPr>
                <w:szCs w:val="24"/>
              </w:rPr>
              <w:t>Voter</w:t>
            </w:r>
          </w:p>
        </w:tc>
      </w:tr>
      <w:tr w:rsidR="00ED7906" w:rsidRPr="00B97320" w14:paraId="1ECD4DC9" w14:textId="59F5549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1676A2B" w14:textId="18F51DF4" w:rsidR="00ED7906" w:rsidRPr="00896575" w:rsidRDefault="00ED7906" w:rsidP="00896575">
            <w:pPr>
              <w:spacing w:before="0" w:after="0"/>
              <w:rPr>
                <w:color w:val="000000"/>
                <w:szCs w:val="24"/>
              </w:rPr>
            </w:pPr>
            <w:r w:rsidRPr="00896575">
              <w:rPr>
                <w:szCs w:val="24"/>
              </w:rPr>
              <w:t>Nagai, Yukimasa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760EA9C" w14:textId="0E8ACE18" w:rsidR="00ED7906" w:rsidRPr="00896575" w:rsidRDefault="00ED7906" w:rsidP="00896575">
            <w:pPr>
              <w:spacing w:before="0" w:after="0"/>
              <w:rPr>
                <w:color w:val="000000"/>
                <w:szCs w:val="24"/>
              </w:rPr>
            </w:pPr>
            <w:r w:rsidRPr="00896575">
              <w:rPr>
                <w:szCs w:val="24"/>
              </w:rPr>
              <w:t>Mitsubishi Electric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CE482E" w14:textId="7E1127E3"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3BB019E" w14:textId="73342001" w:rsidR="00ED7906" w:rsidRPr="00896575" w:rsidRDefault="00ED7906" w:rsidP="00896575">
            <w:pPr>
              <w:spacing w:before="0" w:after="0"/>
              <w:jc w:val="center"/>
              <w:rPr>
                <w:szCs w:val="24"/>
              </w:rPr>
            </w:pPr>
            <w:r w:rsidRPr="00896575">
              <w:rPr>
                <w:szCs w:val="24"/>
              </w:rPr>
              <w:t>Voter</w:t>
            </w:r>
          </w:p>
        </w:tc>
      </w:tr>
      <w:tr w:rsidR="00ED7906" w:rsidRPr="00B97320" w14:paraId="4C053B1F" w14:textId="2839DF4B"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CD4321" w14:textId="31BCBFF9" w:rsidR="00ED7906" w:rsidRPr="00896575" w:rsidRDefault="00ED7906" w:rsidP="00896575">
            <w:pPr>
              <w:spacing w:before="0" w:after="0"/>
              <w:rPr>
                <w:color w:val="000000"/>
                <w:szCs w:val="24"/>
              </w:rPr>
            </w:pPr>
            <w:r w:rsidRPr="00896575">
              <w:rPr>
                <w:szCs w:val="24"/>
              </w:rPr>
              <w:t>Naik, Gaurang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951783" w14:textId="311D85CE" w:rsidR="00ED7906" w:rsidRPr="00896575" w:rsidRDefault="00ED7906" w:rsidP="00896575">
            <w:pPr>
              <w:spacing w:before="0" w:after="0"/>
              <w:rPr>
                <w:color w:val="000000"/>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C085341" w14:textId="54A2FB3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F38125E" w14:textId="0B8C3C7C" w:rsidR="00ED7906" w:rsidRPr="00896575" w:rsidRDefault="00ED7906" w:rsidP="00896575">
            <w:pPr>
              <w:spacing w:before="0" w:after="0"/>
              <w:jc w:val="center"/>
              <w:rPr>
                <w:szCs w:val="24"/>
              </w:rPr>
            </w:pPr>
            <w:r w:rsidRPr="00896575">
              <w:rPr>
                <w:szCs w:val="24"/>
              </w:rPr>
              <w:t>Voter</w:t>
            </w:r>
          </w:p>
        </w:tc>
      </w:tr>
      <w:tr w:rsidR="00ED7906" w:rsidRPr="00B97320" w14:paraId="04C035B3" w14:textId="35257CF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E6ABAFE" w14:textId="1DF909CF" w:rsidR="00ED7906" w:rsidRPr="00896575" w:rsidRDefault="00ED7906" w:rsidP="00896575">
            <w:pPr>
              <w:spacing w:before="0" w:after="0"/>
              <w:rPr>
                <w:color w:val="000000"/>
                <w:szCs w:val="24"/>
              </w:rPr>
            </w:pPr>
            <w:r w:rsidRPr="00896575">
              <w:rPr>
                <w:szCs w:val="24"/>
              </w:rPr>
              <w:t>Nakamura, Osamu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F94784A" w14:textId="173171B9" w:rsidR="00ED7906" w:rsidRPr="00896575" w:rsidRDefault="00ED7906" w:rsidP="00896575">
            <w:pPr>
              <w:spacing w:before="0" w:after="0"/>
              <w:rPr>
                <w:color w:val="000000"/>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B167A3" w14:textId="5EE4855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38AB68" w14:textId="7FDD6C11" w:rsidR="00ED7906" w:rsidRPr="00896575" w:rsidRDefault="00ED7906" w:rsidP="00896575">
            <w:pPr>
              <w:spacing w:before="0" w:after="0"/>
              <w:jc w:val="center"/>
              <w:rPr>
                <w:szCs w:val="24"/>
              </w:rPr>
            </w:pPr>
            <w:r w:rsidRPr="00896575">
              <w:rPr>
                <w:szCs w:val="24"/>
              </w:rPr>
              <w:t>Aspirant</w:t>
            </w:r>
          </w:p>
        </w:tc>
      </w:tr>
      <w:tr w:rsidR="00ED7906" w:rsidRPr="00B97320" w14:paraId="0C2EEDA4" w14:textId="6B14A92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D479633" w14:textId="6C87D138" w:rsidR="00ED7906" w:rsidRPr="00896575" w:rsidRDefault="00ED7906" w:rsidP="00896575">
            <w:pPr>
              <w:spacing w:before="0" w:after="0"/>
              <w:rPr>
                <w:color w:val="000000"/>
                <w:szCs w:val="24"/>
              </w:rPr>
            </w:pPr>
            <w:r w:rsidRPr="00896575">
              <w:rPr>
                <w:szCs w:val="24"/>
              </w:rPr>
              <w:t xml:space="preserve">Nam, </w:t>
            </w:r>
            <w:proofErr w:type="spellStart"/>
            <w:r w:rsidRPr="00896575">
              <w:rPr>
                <w:szCs w:val="24"/>
              </w:rPr>
              <w:t>Junyoung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59EC2F" w14:textId="317233BA"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9B3EB7" w14:textId="05372D1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2A9CDBB" w14:textId="30C92F2F" w:rsidR="00ED7906" w:rsidRPr="00896575" w:rsidRDefault="00ED7906" w:rsidP="00896575">
            <w:pPr>
              <w:spacing w:before="0" w:after="0"/>
              <w:jc w:val="center"/>
              <w:rPr>
                <w:szCs w:val="24"/>
              </w:rPr>
            </w:pPr>
            <w:r w:rsidRPr="00896575">
              <w:rPr>
                <w:szCs w:val="24"/>
              </w:rPr>
              <w:t>Voter</w:t>
            </w:r>
          </w:p>
        </w:tc>
      </w:tr>
      <w:tr w:rsidR="00ED7906" w:rsidRPr="00B97320" w14:paraId="70E7C93F" w14:textId="174637F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3AE4982" w14:textId="3123EC86" w:rsidR="00ED7906" w:rsidRPr="00896575" w:rsidRDefault="00ED7906" w:rsidP="00896575">
            <w:pPr>
              <w:spacing w:before="0" w:after="0"/>
              <w:rPr>
                <w:color w:val="000000"/>
                <w:szCs w:val="24"/>
              </w:rPr>
            </w:pPr>
            <w:r w:rsidRPr="00896575">
              <w:rPr>
                <w:szCs w:val="24"/>
              </w:rPr>
              <w:t>Namvar, Nima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046F2F1" w14:textId="4A35B156" w:rsidR="00ED7906" w:rsidRPr="00896575" w:rsidRDefault="00ED7906" w:rsidP="00896575">
            <w:pPr>
              <w:spacing w:before="0" w:after="0"/>
              <w:rPr>
                <w:color w:val="000000"/>
                <w:szCs w:val="24"/>
              </w:rPr>
            </w:pPr>
            <w:r w:rsidRPr="00896575">
              <w:rPr>
                <w:szCs w:val="24"/>
              </w:rPr>
              <w:t>Charter Communications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1468643" w14:textId="08E1163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DD6E3E" w14:textId="3E1E445A" w:rsidR="00ED7906" w:rsidRPr="00896575" w:rsidRDefault="00ED7906" w:rsidP="00896575">
            <w:pPr>
              <w:spacing w:before="0" w:after="0"/>
              <w:jc w:val="center"/>
              <w:rPr>
                <w:szCs w:val="24"/>
              </w:rPr>
            </w:pPr>
            <w:r w:rsidRPr="00896575">
              <w:rPr>
                <w:szCs w:val="24"/>
              </w:rPr>
              <w:t>Aspirant</w:t>
            </w:r>
          </w:p>
        </w:tc>
      </w:tr>
      <w:tr w:rsidR="00ED7906" w:rsidRPr="00B97320" w14:paraId="77C429DF" w14:textId="78DB423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A69BE62" w14:textId="340C96DC" w:rsidR="00ED7906" w:rsidRPr="00896575" w:rsidRDefault="00ED7906" w:rsidP="00896575">
            <w:pPr>
              <w:spacing w:before="0" w:after="0"/>
              <w:rPr>
                <w:color w:val="000000"/>
                <w:szCs w:val="24"/>
              </w:rPr>
            </w:pPr>
            <w:r w:rsidRPr="00896575">
              <w:rPr>
                <w:szCs w:val="24"/>
              </w:rPr>
              <w:t>NANDAGOPALAN, SAI SHANKAR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5B9810F" w14:textId="6204469E" w:rsidR="00ED7906" w:rsidRPr="00896575" w:rsidRDefault="00ED7906" w:rsidP="00896575">
            <w:pPr>
              <w:spacing w:before="0" w:after="0"/>
              <w:rPr>
                <w:color w:val="000000"/>
                <w:szCs w:val="24"/>
              </w:rPr>
            </w:pPr>
            <w:proofErr w:type="spellStart"/>
            <w:r w:rsidRPr="00896575">
              <w:rPr>
                <w:szCs w:val="24"/>
              </w:rPr>
              <w:t>Synaptics</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D1F42C" w14:textId="59160D4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E886EBC" w14:textId="3E08AD52" w:rsidR="00ED7906" w:rsidRPr="00896575" w:rsidRDefault="00ED7906" w:rsidP="00896575">
            <w:pPr>
              <w:spacing w:before="0" w:after="0"/>
              <w:jc w:val="center"/>
              <w:rPr>
                <w:szCs w:val="24"/>
              </w:rPr>
            </w:pPr>
            <w:r w:rsidRPr="00896575">
              <w:rPr>
                <w:szCs w:val="24"/>
              </w:rPr>
              <w:t>Voter</w:t>
            </w:r>
          </w:p>
        </w:tc>
      </w:tr>
      <w:tr w:rsidR="00ED7906" w:rsidRPr="00B97320" w14:paraId="442EA845" w14:textId="230CD6A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1948EFF" w14:textId="6DEDE9AB" w:rsidR="00ED7906" w:rsidRPr="00896575" w:rsidRDefault="00ED7906" w:rsidP="00896575">
            <w:pPr>
              <w:spacing w:before="0" w:after="0"/>
              <w:rPr>
                <w:color w:val="000000"/>
                <w:szCs w:val="24"/>
              </w:rPr>
            </w:pPr>
            <w:proofErr w:type="spellStart"/>
            <w:r w:rsidRPr="00896575">
              <w:rPr>
                <w:szCs w:val="24"/>
              </w:rPr>
              <w:t>Narengerile</w:t>
            </w:r>
            <w:proofErr w:type="spellEnd"/>
            <w:r w:rsidRPr="00896575">
              <w:rPr>
                <w:szCs w:val="24"/>
              </w:rPr>
              <w:t xml:space="preserve">, </w:t>
            </w:r>
            <w:proofErr w:type="spellStart"/>
            <w:r w:rsidRPr="00896575">
              <w:rPr>
                <w:szCs w:val="24"/>
              </w:rPr>
              <w:t>Narengerile</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B3E7D1E" w14:textId="5B2A3EE1"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BAF1779" w14:textId="7EBB1E0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945D0D" w14:textId="6B7B8F50" w:rsidR="00ED7906" w:rsidRPr="00896575" w:rsidRDefault="00ED7906" w:rsidP="00896575">
            <w:pPr>
              <w:spacing w:before="0" w:after="0"/>
              <w:jc w:val="center"/>
              <w:rPr>
                <w:szCs w:val="24"/>
              </w:rPr>
            </w:pPr>
            <w:r w:rsidRPr="00896575">
              <w:rPr>
                <w:szCs w:val="24"/>
              </w:rPr>
              <w:t>Voter</w:t>
            </w:r>
          </w:p>
        </w:tc>
      </w:tr>
      <w:tr w:rsidR="00ED7906" w:rsidRPr="00B97320" w14:paraId="5AC65594" w14:textId="5CC28A0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407537" w14:textId="7E35E6AC" w:rsidR="00ED7906" w:rsidRPr="00896575" w:rsidRDefault="00ED7906" w:rsidP="00896575">
            <w:pPr>
              <w:spacing w:before="0" w:after="0"/>
              <w:rPr>
                <w:color w:val="000000"/>
                <w:szCs w:val="24"/>
              </w:rPr>
            </w:pPr>
            <w:r w:rsidRPr="00896575">
              <w:rPr>
                <w:szCs w:val="24"/>
              </w:rPr>
              <w:t xml:space="preserve">Nassiri </w:t>
            </w:r>
            <w:proofErr w:type="spellStart"/>
            <w:r w:rsidRPr="00896575">
              <w:rPr>
                <w:szCs w:val="24"/>
              </w:rPr>
              <w:t>Toussi</w:t>
            </w:r>
            <w:proofErr w:type="spellEnd"/>
            <w:r w:rsidRPr="00896575">
              <w:rPr>
                <w:szCs w:val="24"/>
              </w:rPr>
              <w:t>, Karim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3DD602C" w14:textId="74DF4300"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C08150F" w14:textId="341A543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35DAE7" w14:textId="711D3CCF" w:rsidR="00ED7906" w:rsidRPr="00896575" w:rsidRDefault="00ED7906" w:rsidP="00896575">
            <w:pPr>
              <w:spacing w:before="0" w:after="0"/>
              <w:jc w:val="center"/>
              <w:rPr>
                <w:szCs w:val="24"/>
              </w:rPr>
            </w:pPr>
            <w:r w:rsidRPr="00896575">
              <w:rPr>
                <w:szCs w:val="24"/>
              </w:rPr>
              <w:t>Voter</w:t>
            </w:r>
          </w:p>
        </w:tc>
      </w:tr>
      <w:tr w:rsidR="00ED7906" w:rsidRPr="00B97320" w14:paraId="77D9AC99" w14:textId="631B97C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D45BA9B" w14:textId="09B2BCF3" w:rsidR="00ED7906" w:rsidRPr="00896575" w:rsidRDefault="00ED7906" w:rsidP="00896575">
            <w:pPr>
              <w:spacing w:before="0" w:after="0"/>
              <w:rPr>
                <w:color w:val="000000"/>
                <w:szCs w:val="24"/>
              </w:rPr>
            </w:pPr>
            <w:r w:rsidRPr="00896575">
              <w:rPr>
                <w:szCs w:val="24"/>
              </w:rPr>
              <w:lastRenderedPageBreak/>
              <w:t xml:space="preserve">Nayak, </w:t>
            </w:r>
            <w:proofErr w:type="spellStart"/>
            <w:r w:rsidRPr="00896575">
              <w:rPr>
                <w:szCs w:val="24"/>
              </w:rPr>
              <w:t>Peshal</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714BAFB" w14:textId="2907718C" w:rsidR="00ED7906" w:rsidRPr="00896575" w:rsidRDefault="00ED7906" w:rsidP="00896575">
            <w:pPr>
              <w:spacing w:before="0" w:after="0"/>
              <w:rPr>
                <w:color w:val="000000"/>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CD3D7BA" w14:textId="1D9BD55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9A6830" w14:textId="7E541709" w:rsidR="00ED7906" w:rsidRPr="00896575" w:rsidRDefault="00ED7906" w:rsidP="00896575">
            <w:pPr>
              <w:spacing w:before="0" w:after="0"/>
              <w:jc w:val="center"/>
              <w:rPr>
                <w:szCs w:val="24"/>
              </w:rPr>
            </w:pPr>
            <w:r w:rsidRPr="00896575">
              <w:rPr>
                <w:szCs w:val="24"/>
              </w:rPr>
              <w:t>Voter</w:t>
            </w:r>
          </w:p>
        </w:tc>
      </w:tr>
      <w:tr w:rsidR="00ED7906" w:rsidRPr="00B97320" w14:paraId="05A02E33" w14:textId="229BCA70"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2459C75" w14:textId="7B04A974" w:rsidR="00ED7906" w:rsidRPr="00896575" w:rsidRDefault="00ED7906" w:rsidP="00896575">
            <w:pPr>
              <w:spacing w:before="0" w:after="0"/>
              <w:rPr>
                <w:color w:val="000000"/>
                <w:szCs w:val="24"/>
              </w:rPr>
            </w:pPr>
            <w:proofErr w:type="spellStart"/>
            <w:r w:rsidRPr="00896575">
              <w:rPr>
                <w:szCs w:val="24"/>
              </w:rPr>
              <w:t>Neishaboori</w:t>
            </w:r>
            <w:proofErr w:type="spellEnd"/>
            <w:r w:rsidRPr="00896575">
              <w:rPr>
                <w:szCs w:val="24"/>
              </w:rPr>
              <w:t>, Azin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38FFAB7" w14:textId="7CE5CAA3" w:rsidR="00ED7906" w:rsidRPr="00896575" w:rsidRDefault="00ED7906" w:rsidP="00896575">
            <w:pPr>
              <w:spacing w:before="0" w:after="0"/>
              <w:rPr>
                <w:color w:val="000000"/>
                <w:szCs w:val="24"/>
              </w:rPr>
            </w:pPr>
            <w:r w:rsidRPr="00896575">
              <w:rPr>
                <w:szCs w:val="24"/>
              </w:rPr>
              <w:t>General Motors Company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4475F02" w14:textId="169BC70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DB1EBBA" w14:textId="712F1C1A" w:rsidR="00ED7906" w:rsidRPr="00896575" w:rsidRDefault="00ED7906" w:rsidP="00896575">
            <w:pPr>
              <w:spacing w:before="0" w:after="0"/>
              <w:jc w:val="center"/>
              <w:rPr>
                <w:szCs w:val="24"/>
              </w:rPr>
            </w:pPr>
            <w:r w:rsidRPr="00896575">
              <w:rPr>
                <w:szCs w:val="24"/>
              </w:rPr>
              <w:t>Voter</w:t>
            </w:r>
          </w:p>
        </w:tc>
      </w:tr>
      <w:tr w:rsidR="00ED7906" w:rsidRPr="00B97320" w14:paraId="50758F42" w14:textId="3DAD0B8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67ED536" w14:textId="3755F301" w:rsidR="00ED7906" w:rsidRPr="00896575" w:rsidRDefault="00ED7906" w:rsidP="00896575">
            <w:pPr>
              <w:spacing w:before="0" w:after="0"/>
              <w:rPr>
                <w:color w:val="000000"/>
                <w:szCs w:val="24"/>
              </w:rPr>
            </w:pPr>
            <w:proofErr w:type="spellStart"/>
            <w:r w:rsidRPr="00896575">
              <w:rPr>
                <w:szCs w:val="24"/>
              </w:rPr>
              <w:t>Nezou</w:t>
            </w:r>
            <w:proofErr w:type="spellEnd"/>
            <w:r w:rsidRPr="00896575">
              <w:rPr>
                <w:szCs w:val="24"/>
              </w:rPr>
              <w:t>, Patrice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AC64C50" w14:textId="0DD088AC" w:rsidR="00ED7906" w:rsidRPr="00896575" w:rsidRDefault="00ED7906" w:rsidP="00896575">
            <w:pPr>
              <w:spacing w:before="0" w:after="0"/>
              <w:rPr>
                <w:color w:val="000000"/>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06974F7" w14:textId="1417F4D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29FDC10" w14:textId="7618CB72" w:rsidR="00ED7906" w:rsidRPr="00896575" w:rsidRDefault="00ED7906" w:rsidP="00896575">
            <w:pPr>
              <w:spacing w:before="0" w:after="0"/>
              <w:jc w:val="center"/>
              <w:rPr>
                <w:szCs w:val="24"/>
              </w:rPr>
            </w:pPr>
            <w:r w:rsidRPr="00896575">
              <w:rPr>
                <w:szCs w:val="24"/>
              </w:rPr>
              <w:t>Voter</w:t>
            </w:r>
          </w:p>
        </w:tc>
      </w:tr>
      <w:tr w:rsidR="00ED7906" w:rsidRPr="00B97320" w14:paraId="5A442C99" w14:textId="39CA171F"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6CE82A" w14:textId="3041D178" w:rsidR="00ED7906" w:rsidRPr="00896575" w:rsidRDefault="00ED7906" w:rsidP="00896575">
            <w:pPr>
              <w:spacing w:before="0" w:after="0"/>
              <w:rPr>
                <w:color w:val="000000"/>
                <w:szCs w:val="24"/>
              </w:rPr>
            </w:pPr>
            <w:r w:rsidRPr="00896575">
              <w:rPr>
                <w:szCs w:val="24"/>
              </w:rPr>
              <w:t>Ng, Boon Loong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D1347EE" w14:textId="680DC893" w:rsidR="00ED7906" w:rsidRPr="00896575" w:rsidRDefault="00ED7906" w:rsidP="00896575">
            <w:pPr>
              <w:spacing w:before="0" w:after="0"/>
              <w:rPr>
                <w:color w:val="000000"/>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2380DD5" w14:textId="73D4A3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8E5DAC7" w14:textId="3F8D1410" w:rsidR="00ED7906" w:rsidRPr="00896575" w:rsidRDefault="00ED7906" w:rsidP="00896575">
            <w:pPr>
              <w:spacing w:before="0" w:after="0"/>
              <w:jc w:val="center"/>
              <w:rPr>
                <w:szCs w:val="24"/>
              </w:rPr>
            </w:pPr>
            <w:r w:rsidRPr="00896575">
              <w:rPr>
                <w:szCs w:val="24"/>
              </w:rPr>
              <w:t>Voter</w:t>
            </w:r>
          </w:p>
        </w:tc>
      </w:tr>
      <w:tr w:rsidR="00ED7906" w:rsidRPr="00B97320" w14:paraId="7A04ADC6" w14:textId="4506C7F4"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8628991" w14:textId="22477079" w:rsidR="00ED7906" w:rsidRPr="00896575" w:rsidRDefault="00ED7906" w:rsidP="00896575">
            <w:pPr>
              <w:spacing w:before="0" w:after="0"/>
              <w:rPr>
                <w:color w:val="000000"/>
                <w:szCs w:val="24"/>
              </w:rPr>
            </w:pPr>
            <w:r w:rsidRPr="00896575">
              <w:rPr>
                <w:szCs w:val="24"/>
              </w:rPr>
              <w:t>Nguyen, 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7444EA7" w14:textId="29B29073" w:rsidR="00ED7906" w:rsidRPr="00896575" w:rsidRDefault="00ED7906" w:rsidP="00896575">
            <w:pPr>
              <w:spacing w:before="0" w:after="0"/>
              <w:rPr>
                <w:color w:val="000000"/>
                <w:szCs w:val="24"/>
              </w:rPr>
            </w:pPr>
            <w:r w:rsidRPr="00896575">
              <w:rPr>
                <w:szCs w:val="24"/>
              </w:rPr>
              <w:t>U.S. Department of Homeland Security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A884C0" w14:textId="425C51F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031B64E" w14:textId="6AC211F4" w:rsidR="00ED7906" w:rsidRPr="00896575" w:rsidRDefault="00ED7906" w:rsidP="00896575">
            <w:pPr>
              <w:spacing w:before="0" w:after="0"/>
              <w:jc w:val="center"/>
              <w:rPr>
                <w:szCs w:val="24"/>
              </w:rPr>
            </w:pPr>
            <w:r w:rsidRPr="00896575">
              <w:rPr>
                <w:szCs w:val="24"/>
              </w:rPr>
              <w:t>Voter</w:t>
            </w:r>
          </w:p>
        </w:tc>
      </w:tr>
      <w:tr w:rsidR="00ED7906" w:rsidRPr="00B97320" w14:paraId="0EB43395" w14:textId="7E2B9FE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E7831D3" w14:textId="1A7E9290" w:rsidR="00ED7906" w:rsidRPr="00896575" w:rsidRDefault="00ED7906" w:rsidP="00896575">
            <w:pPr>
              <w:spacing w:before="0" w:after="0"/>
              <w:rPr>
                <w:color w:val="000000"/>
                <w:szCs w:val="24"/>
              </w:rPr>
            </w:pPr>
            <w:r w:rsidRPr="00896575">
              <w:rPr>
                <w:szCs w:val="24"/>
              </w:rPr>
              <w:t>Nikolich, Paul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41C3862" w14:textId="04C96C04" w:rsidR="00ED7906" w:rsidRPr="00896575" w:rsidRDefault="00ED7906" w:rsidP="00896575">
            <w:pPr>
              <w:spacing w:before="0" w:after="0"/>
              <w:rPr>
                <w:color w:val="000000"/>
                <w:szCs w:val="24"/>
              </w:rPr>
            </w:pPr>
            <w:r w:rsidRPr="00896575">
              <w:rPr>
                <w:szCs w:val="24"/>
              </w:rPr>
              <w:t>None - Self-funded; Paul Nikolich</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35FC2FA" w14:textId="3E4196CB"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A3663E" w14:textId="7542AC34" w:rsidR="00ED7906" w:rsidRPr="00896575" w:rsidRDefault="00ED7906" w:rsidP="00896575">
            <w:pPr>
              <w:spacing w:before="0" w:after="0"/>
              <w:jc w:val="center"/>
              <w:rPr>
                <w:szCs w:val="24"/>
              </w:rPr>
            </w:pPr>
            <w:r w:rsidRPr="00896575">
              <w:rPr>
                <w:szCs w:val="24"/>
              </w:rPr>
              <w:t>Non-Voter</w:t>
            </w:r>
          </w:p>
        </w:tc>
      </w:tr>
      <w:tr w:rsidR="00ED7906" w:rsidRPr="00B97320" w14:paraId="7BF95B5A" w14:textId="1996513C"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6AF920E" w14:textId="19D54B84" w:rsidR="00ED7906" w:rsidRPr="00896575" w:rsidRDefault="00ED7906" w:rsidP="00896575">
            <w:pPr>
              <w:spacing w:before="0" w:after="0"/>
              <w:rPr>
                <w:color w:val="000000"/>
                <w:szCs w:val="24"/>
              </w:rPr>
            </w:pPr>
            <w:r w:rsidRPr="00896575">
              <w:rPr>
                <w:szCs w:val="24"/>
              </w:rPr>
              <w:t xml:space="preserve">Nogami, </w:t>
            </w:r>
            <w:proofErr w:type="spellStart"/>
            <w:r w:rsidRPr="00896575">
              <w:rPr>
                <w:szCs w:val="24"/>
              </w:rPr>
              <w:t>Toshizo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883138E" w14:textId="26BECDE9" w:rsidR="00ED7906" w:rsidRPr="00896575" w:rsidRDefault="00ED7906" w:rsidP="00896575">
            <w:pPr>
              <w:spacing w:before="0" w:after="0"/>
              <w:rPr>
                <w:color w:val="000000"/>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4756F1B" w14:textId="00EE3E0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B7362D" w14:textId="4ECDAED0" w:rsidR="00ED7906" w:rsidRPr="00896575" w:rsidRDefault="00ED7906" w:rsidP="00896575">
            <w:pPr>
              <w:spacing w:before="0" w:after="0"/>
              <w:jc w:val="center"/>
              <w:rPr>
                <w:szCs w:val="24"/>
              </w:rPr>
            </w:pPr>
            <w:r w:rsidRPr="00896575">
              <w:rPr>
                <w:szCs w:val="24"/>
              </w:rPr>
              <w:t>Aspirant</w:t>
            </w:r>
          </w:p>
        </w:tc>
      </w:tr>
      <w:tr w:rsidR="00ED7906" w:rsidRPr="00B97320" w14:paraId="01FC6034" w14:textId="2DA62BD9"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0576DE8" w14:textId="43B84478" w:rsidR="00ED7906" w:rsidRPr="00896575" w:rsidRDefault="00ED7906" w:rsidP="00896575">
            <w:pPr>
              <w:spacing w:before="0" w:after="0"/>
              <w:rPr>
                <w:color w:val="000000"/>
                <w:szCs w:val="24"/>
              </w:rPr>
            </w:pPr>
            <w:r w:rsidRPr="00896575">
              <w:rPr>
                <w:szCs w:val="24"/>
              </w:rPr>
              <w:t>Noh, Si-Chan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520110E" w14:textId="7B2F14BA" w:rsidR="00ED7906" w:rsidRPr="00896575" w:rsidRDefault="00ED7906" w:rsidP="00896575">
            <w:pPr>
              <w:spacing w:before="0" w:after="0"/>
              <w:rPr>
                <w:color w:val="000000"/>
                <w:szCs w:val="24"/>
              </w:rPr>
            </w:pPr>
            <w:proofErr w:type="spellStart"/>
            <w:r w:rsidRPr="00896575">
              <w:rPr>
                <w:szCs w:val="24"/>
              </w:rPr>
              <w:t>Newracom</w:t>
            </w:r>
            <w:proofErr w:type="spellEnd"/>
            <w:r w:rsidRPr="00896575">
              <w:rPr>
                <w:szCs w:val="24"/>
              </w:rPr>
              <w:t xml:space="preserv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FA8B7F5" w14:textId="583B0E6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AECF2F4" w14:textId="6CA4F99B" w:rsidR="00ED7906" w:rsidRPr="00896575" w:rsidRDefault="00ED7906" w:rsidP="00896575">
            <w:pPr>
              <w:spacing w:before="0" w:after="0"/>
              <w:jc w:val="center"/>
              <w:rPr>
                <w:szCs w:val="24"/>
              </w:rPr>
            </w:pPr>
            <w:r w:rsidRPr="00896575">
              <w:rPr>
                <w:szCs w:val="24"/>
              </w:rPr>
              <w:t>Voter</w:t>
            </w:r>
          </w:p>
        </w:tc>
      </w:tr>
      <w:tr w:rsidR="00ED7906" w:rsidRPr="00B97320" w14:paraId="68D013B3" w14:textId="4F3173A6"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305D89F" w14:textId="1008AE3E" w:rsidR="00ED7906" w:rsidRPr="00896575" w:rsidRDefault="00ED7906" w:rsidP="00896575">
            <w:pPr>
              <w:spacing w:before="0" w:after="0"/>
              <w:rPr>
                <w:color w:val="000000"/>
                <w:szCs w:val="24"/>
              </w:rPr>
            </w:pPr>
            <w:r w:rsidRPr="00896575">
              <w:rPr>
                <w:szCs w:val="24"/>
              </w:rPr>
              <w:t>Nomura, Tetsuya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254126B" w14:textId="3811289C" w:rsidR="00ED7906" w:rsidRPr="00896575" w:rsidRDefault="00ED7906" w:rsidP="00896575">
            <w:pPr>
              <w:spacing w:before="0" w:after="0"/>
              <w:rPr>
                <w:color w:val="000000"/>
                <w:szCs w:val="24"/>
              </w:rPr>
            </w:pPr>
            <w:r w:rsidRPr="00896575">
              <w:rPr>
                <w:szCs w:val="24"/>
              </w:rPr>
              <w:t>DENSO TEN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851CBA" w14:textId="054FC955"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2E8E8F" w14:textId="60EB817E" w:rsidR="00ED7906" w:rsidRPr="00896575" w:rsidRDefault="00ED7906" w:rsidP="00896575">
            <w:pPr>
              <w:spacing w:before="0" w:after="0"/>
              <w:jc w:val="center"/>
              <w:rPr>
                <w:szCs w:val="24"/>
              </w:rPr>
            </w:pPr>
            <w:r w:rsidRPr="00896575">
              <w:rPr>
                <w:szCs w:val="24"/>
              </w:rPr>
              <w:t>Non-Voter</w:t>
            </w:r>
          </w:p>
        </w:tc>
      </w:tr>
      <w:tr w:rsidR="00ED7906" w:rsidRPr="00B97320" w14:paraId="5F8880B9" w14:textId="101FC2F8"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9568A5F" w14:textId="45D3A0C8" w:rsidR="00ED7906" w:rsidRPr="00896575" w:rsidRDefault="00ED7906" w:rsidP="00896575">
            <w:pPr>
              <w:spacing w:before="0" w:after="0"/>
              <w:rPr>
                <w:color w:val="000000"/>
                <w:szCs w:val="24"/>
              </w:rPr>
            </w:pPr>
            <w:r w:rsidRPr="00896575">
              <w:rPr>
                <w:szCs w:val="24"/>
              </w:rPr>
              <w:t>Norouzi, Sara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074AA3" w14:textId="62CBE29C" w:rsidR="00ED7906" w:rsidRPr="00896575" w:rsidRDefault="00ED7906" w:rsidP="00896575">
            <w:pPr>
              <w:spacing w:before="0" w:after="0"/>
              <w:rPr>
                <w:color w:val="000000"/>
                <w:szCs w:val="24"/>
              </w:rPr>
            </w:pPr>
            <w:r w:rsidRPr="00896575">
              <w:rPr>
                <w:szCs w:val="24"/>
              </w:rPr>
              <w:t>Huawei Technologies Canada; 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CF89E1" w14:textId="42C15F3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D874E5B" w14:textId="0F6F04C5" w:rsidR="00ED7906" w:rsidRPr="00896575" w:rsidRDefault="00ED7906" w:rsidP="00896575">
            <w:pPr>
              <w:spacing w:before="0" w:after="0"/>
              <w:jc w:val="center"/>
              <w:rPr>
                <w:szCs w:val="24"/>
              </w:rPr>
            </w:pPr>
            <w:r w:rsidRPr="00896575">
              <w:rPr>
                <w:szCs w:val="24"/>
              </w:rPr>
              <w:t>Potential Voter</w:t>
            </w:r>
          </w:p>
        </w:tc>
      </w:tr>
      <w:tr w:rsidR="00ED7906" w:rsidRPr="00B97320" w14:paraId="5A646376" w14:textId="3AD5BD9E"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47F3DB" w14:textId="3116C518" w:rsidR="00ED7906" w:rsidRPr="00896575" w:rsidRDefault="00ED7906" w:rsidP="00896575">
            <w:pPr>
              <w:spacing w:before="0" w:after="0"/>
              <w:rPr>
                <w:color w:val="000000"/>
                <w:szCs w:val="24"/>
              </w:rPr>
            </w:pPr>
            <w:r w:rsidRPr="00896575">
              <w:rPr>
                <w:szCs w:val="24"/>
              </w:rPr>
              <w:t>Nurani Krishnan, Neelakantan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B62D939" w14:textId="51940727"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C096B21" w14:textId="36E3506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D837F5" w14:textId="4990C5E7" w:rsidR="00ED7906" w:rsidRPr="00896575" w:rsidRDefault="00ED7906" w:rsidP="00896575">
            <w:pPr>
              <w:spacing w:before="0" w:after="0"/>
              <w:jc w:val="center"/>
              <w:rPr>
                <w:szCs w:val="24"/>
              </w:rPr>
            </w:pPr>
            <w:r w:rsidRPr="00896575">
              <w:rPr>
                <w:szCs w:val="24"/>
              </w:rPr>
              <w:t>Voter</w:t>
            </w:r>
          </w:p>
        </w:tc>
      </w:tr>
      <w:tr w:rsidR="00ED7906" w:rsidRPr="00B97320" w14:paraId="1017EDF3" w14:textId="65E77882"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B403BED" w14:textId="52050F20" w:rsidR="00ED7906" w:rsidRPr="00896575" w:rsidRDefault="00ED7906" w:rsidP="00896575">
            <w:pPr>
              <w:spacing w:before="0" w:after="0"/>
              <w:rPr>
                <w:color w:val="000000"/>
                <w:szCs w:val="24"/>
              </w:rPr>
            </w:pPr>
            <w:r w:rsidRPr="00896575">
              <w:rPr>
                <w:szCs w:val="24"/>
              </w:rPr>
              <w:t>Ohmoto, Ryutaro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A47C1C5" w14:textId="27222128" w:rsidR="00ED7906" w:rsidRPr="00896575" w:rsidRDefault="00ED7906" w:rsidP="00896575">
            <w:pPr>
              <w:spacing w:before="0" w:after="0"/>
              <w:rPr>
                <w:color w:val="000000"/>
                <w:szCs w:val="24"/>
                <w:lang w:val="de-DE"/>
              </w:rPr>
            </w:pPr>
            <w:proofErr w:type="spellStart"/>
            <w:r w:rsidRPr="00896575">
              <w:rPr>
                <w:szCs w:val="24"/>
                <w:lang w:val="de-DE"/>
              </w:rPr>
              <w:t>Nihon</w:t>
            </w:r>
            <w:proofErr w:type="spellEnd"/>
            <w:r w:rsidRPr="00896575">
              <w:rPr>
                <w:szCs w:val="24"/>
                <w:lang w:val="de-DE"/>
              </w:rPr>
              <w:t xml:space="preserve"> </w:t>
            </w:r>
            <w:proofErr w:type="spellStart"/>
            <w:r w:rsidRPr="00896575">
              <w:rPr>
                <w:szCs w:val="24"/>
                <w:lang w:val="de-DE"/>
              </w:rPr>
              <w:t>Dengyo</w:t>
            </w:r>
            <w:proofErr w:type="spellEnd"/>
            <w:r w:rsidRPr="00896575">
              <w:rPr>
                <w:szCs w:val="24"/>
                <w:lang w:val="de-DE"/>
              </w:rPr>
              <w:t xml:space="preserve"> </w:t>
            </w:r>
            <w:proofErr w:type="spellStart"/>
            <w:r w:rsidRPr="00896575">
              <w:rPr>
                <w:szCs w:val="24"/>
                <w:lang w:val="de-DE"/>
              </w:rPr>
              <w:t>Kosaku</w:t>
            </w:r>
            <w:proofErr w:type="spellEnd"/>
            <w:r w:rsidRPr="00896575">
              <w:rPr>
                <w:szCs w:val="24"/>
                <w:lang w:val="de-DE"/>
              </w:rPr>
              <w:t xml:space="preserve">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516B85" w14:textId="635ECFE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C071081" w14:textId="475A98A0" w:rsidR="00ED7906" w:rsidRPr="00896575" w:rsidRDefault="00ED7906" w:rsidP="00896575">
            <w:pPr>
              <w:spacing w:before="0" w:after="0"/>
              <w:jc w:val="center"/>
              <w:rPr>
                <w:szCs w:val="24"/>
              </w:rPr>
            </w:pPr>
            <w:r w:rsidRPr="00896575">
              <w:rPr>
                <w:szCs w:val="24"/>
              </w:rPr>
              <w:t>Voter</w:t>
            </w:r>
          </w:p>
        </w:tc>
      </w:tr>
      <w:tr w:rsidR="00ED7906" w:rsidRPr="00B97320" w14:paraId="66058BB8" w14:textId="361119AD"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49A33A8" w14:textId="799E0571" w:rsidR="00ED7906" w:rsidRPr="00896575" w:rsidRDefault="00ED7906" w:rsidP="00896575">
            <w:pPr>
              <w:spacing w:before="0" w:after="0"/>
              <w:rPr>
                <w:color w:val="000000"/>
                <w:szCs w:val="24"/>
              </w:rPr>
            </w:pPr>
            <w:r w:rsidRPr="00896575">
              <w:rPr>
                <w:szCs w:val="24"/>
              </w:rPr>
              <w:t>Omar, Hassan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ABCA09A" w14:textId="3E43BFA7"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7E4A68" w14:textId="481C506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912E294" w14:textId="01450DA9" w:rsidR="00ED7906" w:rsidRPr="00896575" w:rsidRDefault="00ED7906" w:rsidP="00896575">
            <w:pPr>
              <w:spacing w:before="0" w:after="0"/>
              <w:jc w:val="center"/>
              <w:rPr>
                <w:szCs w:val="24"/>
              </w:rPr>
            </w:pPr>
            <w:r w:rsidRPr="00896575">
              <w:rPr>
                <w:szCs w:val="24"/>
              </w:rPr>
              <w:t>Voter</w:t>
            </w:r>
          </w:p>
        </w:tc>
      </w:tr>
      <w:tr w:rsidR="00ED7906" w:rsidRPr="00B97320" w14:paraId="2F01AC3C" w14:textId="748B34B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C55437B" w14:textId="5129AD23" w:rsidR="00ED7906" w:rsidRPr="00896575" w:rsidRDefault="00ED7906" w:rsidP="00896575">
            <w:pPr>
              <w:spacing w:before="0" w:after="0"/>
              <w:rPr>
                <w:color w:val="000000"/>
                <w:szCs w:val="24"/>
              </w:rPr>
            </w:pPr>
            <w:r w:rsidRPr="00896575">
              <w:rPr>
                <w:szCs w:val="24"/>
              </w:rPr>
              <w:t>Orr, Stephen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E0ACC54" w14:textId="46E40004" w:rsidR="00ED7906" w:rsidRPr="00896575" w:rsidRDefault="00ED7906" w:rsidP="00896575">
            <w:pPr>
              <w:spacing w:before="0" w:after="0"/>
              <w:rPr>
                <w:color w:val="000000"/>
                <w:szCs w:val="24"/>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E2453E" w14:textId="33E178C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B720801" w14:textId="6BE2AC7A" w:rsidR="00ED7906" w:rsidRPr="00896575" w:rsidRDefault="00ED7906" w:rsidP="00896575">
            <w:pPr>
              <w:spacing w:before="0" w:after="0"/>
              <w:jc w:val="center"/>
              <w:rPr>
                <w:szCs w:val="24"/>
              </w:rPr>
            </w:pPr>
            <w:r w:rsidRPr="00896575">
              <w:rPr>
                <w:szCs w:val="24"/>
              </w:rPr>
              <w:t>Voter</w:t>
            </w:r>
          </w:p>
        </w:tc>
      </w:tr>
      <w:tr w:rsidR="00ED7906" w:rsidRPr="00B97320" w14:paraId="1FAC9E3F" w14:textId="00A9D8C5"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A8CA133" w14:textId="71FFA3C7" w:rsidR="00ED7906" w:rsidRPr="00896575" w:rsidRDefault="00ED7906" w:rsidP="00896575">
            <w:pPr>
              <w:spacing w:before="0" w:after="0"/>
              <w:rPr>
                <w:color w:val="000000"/>
                <w:szCs w:val="24"/>
              </w:rPr>
            </w:pPr>
            <w:r w:rsidRPr="00896575">
              <w:rPr>
                <w:szCs w:val="24"/>
              </w:rPr>
              <w:t>Ott, Greg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010FEF7" w14:textId="773AF304" w:rsidR="00ED7906" w:rsidRPr="00896575" w:rsidRDefault="00ED7906" w:rsidP="00896575">
            <w:pPr>
              <w:spacing w:before="0" w:after="0"/>
              <w:rPr>
                <w:color w:val="000000"/>
                <w:szCs w:val="24"/>
              </w:rPr>
            </w:pPr>
            <w:r w:rsidRPr="00896575">
              <w:rPr>
                <w:szCs w:val="24"/>
              </w:rPr>
              <w:t>USG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451764" w14:textId="2B89C5AF"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EEDBF35" w14:textId="5F718D55" w:rsidR="00ED7906" w:rsidRPr="00896575" w:rsidRDefault="00ED7906" w:rsidP="00896575">
            <w:pPr>
              <w:spacing w:before="0" w:after="0"/>
              <w:jc w:val="center"/>
              <w:rPr>
                <w:szCs w:val="24"/>
              </w:rPr>
            </w:pPr>
            <w:r w:rsidRPr="00896575">
              <w:rPr>
                <w:szCs w:val="24"/>
              </w:rPr>
              <w:t>Non-Voter</w:t>
            </w:r>
          </w:p>
        </w:tc>
      </w:tr>
      <w:tr w:rsidR="00ED7906" w:rsidRPr="00B97320" w14:paraId="75D2194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C68A913" w14:textId="2247F004" w:rsidR="00ED7906" w:rsidRPr="00896575" w:rsidRDefault="00ED7906" w:rsidP="00896575">
            <w:pPr>
              <w:spacing w:before="0" w:after="0"/>
              <w:rPr>
                <w:szCs w:val="24"/>
              </w:rPr>
            </w:pPr>
            <w:proofErr w:type="spellStart"/>
            <w:r w:rsidRPr="00896575">
              <w:rPr>
                <w:szCs w:val="24"/>
              </w:rPr>
              <w:t>ouzane</w:t>
            </w:r>
            <w:proofErr w:type="spellEnd"/>
            <w:r w:rsidRPr="00896575">
              <w:rPr>
                <w:szCs w:val="24"/>
              </w:rPr>
              <w:t xml:space="preserve">, </w:t>
            </w:r>
            <w:proofErr w:type="spellStart"/>
            <w:r w:rsidRPr="00896575">
              <w:rPr>
                <w:szCs w:val="24"/>
              </w:rPr>
              <w:t>riadh</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2B400F" w14:textId="3CCF7FC7" w:rsidR="00ED7906" w:rsidRPr="00896575" w:rsidRDefault="00ED7906" w:rsidP="00896575">
            <w:pPr>
              <w:spacing w:before="0" w:after="0"/>
              <w:rPr>
                <w:szCs w:val="24"/>
              </w:rPr>
            </w:pPr>
            <w:r w:rsidRPr="00896575">
              <w:rPr>
                <w:szCs w:val="24"/>
              </w:rPr>
              <w:t>Vestel, IMU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4452031" w14:textId="7F65C33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AF0E01A" w14:textId="7DFF1195" w:rsidR="00ED7906" w:rsidRPr="00896575" w:rsidRDefault="00ED7906" w:rsidP="00896575">
            <w:pPr>
              <w:spacing w:before="0" w:after="0"/>
              <w:jc w:val="center"/>
              <w:rPr>
                <w:szCs w:val="24"/>
              </w:rPr>
            </w:pPr>
            <w:r w:rsidRPr="00896575">
              <w:rPr>
                <w:szCs w:val="24"/>
              </w:rPr>
              <w:t>Aspirant</w:t>
            </w:r>
          </w:p>
        </w:tc>
      </w:tr>
      <w:tr w:rsidR="00ED7906" w:rsidRPr="00B97320" w14:paraId="703E3E8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31E3F8D" w14:textId="3D528407" w:rsidR="00ED7906" w:rsidRPr="00896575" w:rsidRDefault="00ED7906" w:rsidP="00896575">
            <w:pPr>
              <w:spacing w:before="0" w:after="0"/>
              <w:rPr>
                <w:szCs w:val="24"/>
              </w:rPr>
            </w:pPr>
            <w:proofErr w:type="spellStart"/>
            <w:r w:rsidRPr="00896575">
              <w:rPr>
                <w:szCs w:val="24"/>
              </w:rPr>
              <w:t>Pakrooh</w:t>
            </w:r>
            <w:proofErr w:type="spellEnd"/>
            <w:r w:rsidRPr="00896575">
              <w:rPr>
                <w:szCs w:val="24"/>
              </w:rPr>
              <w:t>, Pooria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78E8A0" w14:textId="219FE6F9"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B812B40" w14:textId="0E6C9D8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5650A05" w14:textId="77E4DB73" w:rsidR="00ED7906" w:rsidRPr="00896575" w:rsidRDefault="00ED7906" w:rsidP="00896575">
            <w:pPr>
              <w:spacing w:before="0" w:after="0"/>
              <w:jc w:val="center"/>
              <w:rPr>
                <w:szCs w:val="24"/>
              </w:rPr>
            </w:pPr>
            <w:r w:rsidRPr="00896575">
              <w:rPr>
                <w:szCs w:val="24"/>
              </w:rPr>
              <w:t>Voter</w:t>
            </w:r>
          </w:p>
        </w:tc>
      </w:tr>
      <w:tr w:rsidR="00ED7906" w:rsidRPr="00B97320" w14:paraId="670BF9A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E267DFA" w14:textId="21C3B195" w:rsidR="00ED7906" w:rsidRPr="00896575" w:rsidRDefault="00ED7906" w:rsidP="00896575">
            <w:pPr>
              <w:spacing w:before="0" w:after="0"/>
              <w:rPr>
                <w:szCs w:val="24"/>
              </w:rPr>
            </w:pPr>
            <w:proofErr w:type="spellStart"/>
            <w:r w:rsidRPr="00896575">
              <w:rPr>
                <w:szCs w:val="24"/>
              </w:rPr>
              <w:t>Palayur</w:t>
            </w:r>
            <w:proofErr w:type="spellEnd"/>
            <w:r w:rsidRPr="00896575">
              <w:rPr>
                <w:szCs w:val="24"/>
              </w:rPr>
              <w:t>, Saju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5BBE185" w14:textId="6B805CB2" w:rsidR="00ED7906" w:rsidRPr="00896575" w:rsidRDefault="00ED7906" w:rsidP="00896575">
            <w:pPr>
              <w:spacing w:before="0" w:after="0"/>
              <w:rPr>
                <w:szCs w:val="24"/>
              </w:rPr>
            </w:pPr>
            <w:proofErr w:type="spellStart"/>
            <w:r w:rsidRPr="00896575">
              <w:rPr>
                <w:szCs w:val="24"/>
              </w:rPr>
              <w:t>Maxlinear</w:t>
            </w:r>
            <w:proofErr w:type="spellEnd"/>
            <w:r w:rsidRPr="00896575">
              <w:rPr>
                <w:szCs w:val="24"/>
              </w:rPr>
              <w:t xml:space="preserv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3C79558" w14:textId="3671020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B90545" w14:textId="286715EB" w:rsidR="00ED7906" w:rsidRPr="00896575" w:rsidRDefault="00ED7906" w:rsidP="00896575">
            <w:pPr>
              <w:spacing w:before="0" w:after="0"/>
              <w:jc w:val="center"/>
              <w:rPr>
                <w:szCs w:val="24"/>
              </w:rPr>
            </w:pPr>
            <w:r w:rsidRPr="00896575">
              <w:rPr>
                <w:szCs w:val="24"/>
              </w:rPr>
              <w:t>Voter</w:t>
            </w:r>
          </w:p>
        </w:tc>
      </w:tr>
      <w:tr w:rsidR="00ED7906" w:rsidRPr="00B97320" w14:paraId="62A8E66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9F5914" w14:textId="15C09045" w:rsidR="00ED7906" w:rsidRPr="00896575" w:rsidRDefault="00ED7906" w:rsidP="00896575">
            <w:pPr>
              <w:spacing w:before="0" w:after="0"/>
              <w:rPr>
                <w:szCs w:val="24"/>
              </w:rPr>
            </w:pPr>
            <w:r w:rsidRPr="00896575">
              <w:rPr>
                <w:szCs w:val="24"/>
              </w:rPr>
              <w:t>Palm, Stephen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82926E9" w14:textId="176B6DE0"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DC69FE5" w14:textId="0F62F6C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7F0F9B9" w14:textId="62A2FACD" w:rsidR="00ED7906" w:rsidRPr="00896575" w:rsidRDefault="00ED7906" w:rsidP="00896575">
            <w:pPr>
              <w:spacing w:before="0" w:after="0"/>
              <w:jc w:val="center"/>
              <w:rPr>
                <w:szCs w:val="24"/>
              </w:rPr>
            </w:pPr>
            <w:r w:rsidRPr="00896575">
              <w:rPr>
                <w:szCs w:val="24"/>
              </w:rPr>
              <w:t>Voter</w:t>
            </w:r>
          </w:p>
        </w:tc>
      </w:tr>
      <w:tr w:rsidR="00ED7906" w:rsidRPr="00B97320" w14:paraId="28D703F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E90BEFE" w14:textId="217C6CA2" w:rsidR="00ED7906" w:rsidRPr="00896575" w:rsidRDefault="00ED7906" w:rsidP="00896575">
            <w:pPr>
              <w:spacing w:before="0" w:after="0"/>
              <w:rPr>
                <w:szCs w:val="24"/>
              </w:rPr>
            </w:pPr>
            <w:r w:rsidRPr="00896575">
              <w:rPr>
                <w:szCs w:val="24"/>
              </w:rPr>
              <w:t>Pan, Ju Yan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1FBF5F4" w14:textId="3D603461"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A17901E" w14:textId="2EC6498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500C01E" w14:textId="080077AC" w:rsidR="00ED7906" w:rsidRPr="00896575" w:rsidRDefault="00ED7906" w:rsidP="00896575">
            <w:pPr>
              <w:spacing w:before="0" w:after="0"/>
              <w:jc w:val="center"/>
              <w:rPr>
                <w:szCs w:val="24"/>
              </w:rPr>
            </w:pPr>
            <w:r w:rsidRPr="00896575">
              <w:rPr>
                <w:szCs w:val="24"/>
              </w:rPr>
              <w:t>Aspirant</w:t>
            </w:r>
          </w:p>
        </w:tc>
      </w:tr>
      <w:tr w:rsidR="00ED7906" w:rsidRPr="00B97320" w14:paraId="3BE0616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97842E5" w14:textId="14FBC5F9" w:rsidR="00ED7906" w:rsidRPr="00896575" w:rsidRDefault="00ED7906" w:rsidP="00896575">
            <w:pPr>
              <w:spacing w:before="0" w:after="0"/>
              <w:rPr>
                <w:szCs w:val="24"/>
              </w:rPr>
            </w:pPr>
            <w:r w:rsidRPr="00896575">
              <w:rPr>
                <w:szCs w:val="24"/>
              </w:rPr>
              <w:t>Pare, Thomas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AB17EB" w14:textId="3E092534"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FC16C35" w14:textId="7FE5126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61254A" w14:textId="1200FE4D" w:rsidR="00ED7906" w:rsidRPr="00896575" w:rsidRDefault="00ED7906" w:rsidP="00896575">
            <w:pPr>
              <w:spacing w:before="0" w:after="0"/>
              <w:jc w:val="center"/>
              <w:rPr>
                <w:szCs w:val="24"/>
              </w:rPr>
            </w:pPr>
            <w:r w:rsidRPr="00896575">
              <w:rPr>
                <w:szCs w:val="24"/>
              </w:rPr>
              <w:t>Voter</w:t>
            </w:r>
          </w:p>
        </w:tc>
      </w:tr>
      <w:tr w:rsidR="00ED7906" w:rsidRPr="00B97320" w14:paraId="4A98897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6FF3DB9" w14:textId="4B2878A9" w:rsidR="00ED7906" w:rsidRPr="00896575" w:rsidRDefault="00ED7906" w:rsidP="00896575">
            <w:pPr>
              <w:spacing w:before="0" w:after="0"/>
              <w:rPr>
                <w:szCs w:val="24"/>
              </w:rPr>
            </w:pPr>
            <w:r w:rsidRPr="00896575">
              <w:rPr>
                <w:szCs w:val="24"/>
              </w:rPr>
              <w:t xml:space="preserve">Park, </w:t>
            </w:r>
            <w:proofErr w:type="spellStart"/>
            <w:r w:rsidRPr="00896575">
              <w:rPr>
                <w:szCs w:val="24"/>
              </w:rPr>
              <w:t>Eunsung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8EFC291" w14:textId="6AA9B712" w:rsidR="00ED7906" w:rsidRPr="00896575" w:rsidRDefault="00ED7906" w:rsidP="00896575">
            <w:pPr>
              <w:spacing w:before="0" w:after="0"/>
              <w:rPr>
                <w:szCs w:val="24"/>
              </w:rPr>
            </w:pPr>
            <w:r w:rsidRPr="00896575">
              <w:rPr>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07FEC8" w14:textId="0BE118E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C60AC8" w14:textId="558587A6" w:rsidR="00ED7906" w:rsidRPr="00896575" w:rsidRDefault="00ED7906" w:rsidP="00896575">
            <w:pPr>
              <w:spacing w:before="0" w:after="0"/>
              <w:jc w:val="center"/>
              <w:rPr>
                <w:szCs w:val="24"/>
              </w:rPr>
            </w:pPr>
            <w:r w:rsidRPr="00896575">
              <w:rPr>
                <w:szCs w:val="24"/>
              </w:rPr>
              <w:t>Voter</w:t>
            </w:r>
          </w:p>
        </w:tc>
      </w:tr>
      <w:tr w:rsidR="00ED7906" w:rsidRPr="00B97320" w14:paraId="609A6C8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5DBF7A0" w14:textId="7EB1BF72" w:rsidR="00ED7906" w:rsidRPr="00896575" w:rsidRDefault="00ED7906" w:rsidP="00896575">
            <w:pPr>
              <w:spacing w:before="0" w:after="0"/>
              <w:rPr>
                <w:szCs w:val="24"/>
              </w:rPr>
            </w:pPr>
            <w:r w:rsidRPr="00896575">
              <w:rPr>
                <w:szCs w:val="24"/>
              </w:rPr>
              <w:t xml:space="preserve">Park, </w:t>
            </w:r>
            <w:proofErr w:type="spellStart"/>
            <w:r w:rsidRPr="00896575">
              <w:rPr>
                <w:szCs w:val="24"/>
              </w:rPr>
              <w:t>Sungjin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2B770B1" w14:textId="040A77F2" w:rsidR="00ED7906" w:rsidRPr="00896575" w:rsidRDefault="00ED7906" w:rsidP="00896575">
            <w:pPr>
              <w:spacing w:before="0" w:after="0"/>
              <w:rPr>
                <w:szCs w:val="24"/>
              </w:rPr>
            </w:pPr>
            <w:proofErr w:type="spellStart"/>
            <w:r w:rsidRPr="00896575">
              <w:rPr>
                <w:szCs w:val="24"/>
              </w:rPr>
              <w:t>senscomm</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6B1FA7" w14:textId="20A838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AA0BFB" w14:textId="7087EDA7" w:rsidR="00ED7906" w:rsidRPr="00896575" w:rsidRDefault="00ED7906" w:rsidP="00896575">
            <w:pPr>
              <w:spacing w:before="0" w:after="0"/>
              <w:jc w:val="center"/>
              <w:rPr>
                <w:szCs w:val="24"/>
              </w:rPr>
            </w:pPr>
            <w:r w:rsidRPr="00896575">
              <w:rPr>
                <w:szCs w:val="24"/>
              </w:rPr>
              <w:t>Voter</w:t>
            </w:r>
          </w:p>
        </w:tc>
      </w:tr>
      <w:tr w:rsidR="00ED7906" w:rsidRPr="00B97320" w14:paraId="3255153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E606F72" w14:textId="29B508A5" w:rsidR="00ED7906" w:rsidRPr="00896575" w:rsidRDefault="00ED7906" w:rsidP="00896575">
            <w:pPr>
              <w:spacing w:before="0" w:after="0"/>
              <w:rPr>
                <w:szCs w:val="24"/>
              </w:rPr>
            </w:pPr>
            <w:r w:rsidRPr="00896575">
              <w:rPr>
                <w:szCs w:val="24"/>
              </w:rPr>
              <w:t>Parsons, Glenn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4A01B38" w14:textId="211967DA" w:rsidR="00ED7906" w:rsidRPr="00896575" w:rsidRDefault="00ED7906" w:rsidP="00896575">
            <w:pPr>
              <w:spacing w:before="0" w:after="0"/>
              <w:rPr>
                <w:szCs w:val="24"/>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40ECAA" w14:textId="66B1DBB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C40DE0" w14:textId="50475DFD" w:rsidR="00ED7906" w:rsidRPr="00896575" w:rsidRDefault="00ED7906" w:rsidP="00896575">
            <w:pPr>
              <w:spacing w:before="0" w:after="0"/>
              <w:jc w:val="center"/>
              <w:rPr>
                <w:szCs w:val="24"/>
              </w:rPr>
            </w:pPr>
            <w:proofErr w:type="spellStart"/>
            <w:r w:rsidRPr="00896575">
              <w:rPr>
                <w:szCs w:val="24"/>
              </w:rPr>
              <w:t>ExOfficio</w:t>
            </w:r>
            <w:proofErr w:type="spellEnd"/>
          </w:p>
        </w:tc>
      </w:tr>
      <w:tr w:rsidR="00ED7906" w:rsidRPr="00B97320" w14:paraId="43CEB8A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1449AA3" w14:textId="5CED9092" w:rsidR="00ED7906" w:rsidRPr="00896575" w:rsidRDefault="00ED7906" w:rsidP="00896575">
            <w:pPr>
              <w:spacing w:before="0" w:after="0"/>
              <w:rPr>
                <w:szCs w:val="24"/>
              </w:rPr>
            </w:pPr>
            <w:r w:rsidRPr="00896575">
              <w:rPr>
                <w:szCs w:val="24"/>
              </w:rPr>
              <w:t>Patil, Abhishek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FED22BA" w14:textId="20D00CD4"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75A064D" w14:textId="6888E80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B076EA" w14:textId="673AF5B0" w:rsidR="00ED7906" w:rsidRPr="00896575" w:rsidRDefault="00ED7906" w:rsidP="00896575">
            <w:pPr>
              <w:spacing w:before="0" w:after="0"/>
              <w:jc w:val="center"/>
              <w:rPr>
                <w:szCs w:val="24"/>
              </w:rPr>
            </w:pPr>
            <w:r w:rsidRPr="00896575">
              <w:rPr>
                <w:szCs w:val="24"/>
              </w:rPr>
              <w:t>Voter</w:t>
            </w:r>
          </w:p>
        </w:tc>
      </w:tr>
      <w:tr w:rsidR="00ED7906" w:rsidRPr="00B97320" w14:paraId="519D323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3C737FF" w14:textId="5BF05F44" w:rsidR="00ED7906" w:rsidRPr="00896575" w:rsidRDefault="00ED7906" w:rsidP="00896575">
            <w:pPr>
              <w:spacing w:before="0" w:after="0"/>
              <w:rPr>
                <w:szCs w:val="24"/>
              </w:rPr>
            </w:pPr>
            <w:r w:rsidRPr="00896575">
              <w:rPr>
                <w:szCs w:val="24"/>
              </w:rPr>
              <w:t>Patil, Sandhya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CBC245A" w14:textId="2F8396FC" w:rsidR="00ED7906" w:rsidRPr="00896575" w:rsidRDefault="00ED7906" w:rsidP="00896575">
            <w:pPr>
              <w:spacing w:before="0" w:after="0"/>
              <w:rPr>
                <w:szCs w:val="24"/>
              </w:rPr>
            </w:pPr>
            <w:proofErr w:type="spellStart"/>
            <w:r w:rsidRPr="00896575">
              <w:rPr>
                <w:szCs w:val="24"/>
              </w:rPr>
              <w:t>Synaptics</w:t>
            </w:r>
            <w:proofErr w:type="spellEnd"/>
            <w:r w:rsidRPr="00896575">
              <w:rPr>
                <w:szCs w:val="24"/>
              </w:rPr>
              <w:t xml:space="preserv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CB6E22" w14:textId="66440ED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F4CD53C" w14:textId="5BFB6C3C" w:rsidR="00ED7906" w:rsidRPr="00896575" w:rsidRDefault="00ED7906" w:rsidP="00896575">
            <w:pPr>
              <w:spacing w:before="0" w:after="0"/>
              <w:jc w:val="center"/>
              <w:rPr>
                <w:szCs w:val="24"/>
              </w:rPr>
            </w:pPr>
            <w:r w:rsidRPr="00896575">
              <w:rPr>
                <w:szCs w:val="24"/>
              </w:rPr>
              <w:t>Voter</w:t>
            </w:r>
          </w:p>
        </w:tc>
      </w:tr>
      <w:tr w:rsidR="00ED7906" w:rsidRPr="00B97320" w14:paraId="0221A4D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0F09E06" w14:textId="577410DD" w:rsidR="00ED7906" w:rsidRPr="00896575" w:rsidRDefault="00ED7906" w:rsidP="00896575">
            <w:pPr>
              <w:spacing w:before="0" w:after="0"/>
              <w:rPr>
                <w:szCs w:val="24"/>
              </w:rPr>
            </w:pPr>
            <w:r w:rsidRPr="00896575">
              <w:rPr>
                <w:szCs w:val="24"/>
              </w:rPr>
              <w:t>Patwardhan, Gaurav</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EB52D3" w14:textId="1AB7CAAD" w:rsidR="00ED7906" w:rsidRPr="00896575" w:rsidRDefault="00ED7906" w:rsidP="00896575">
            <w:pPr>
              <w:spacing w:before="0" w:after="0"/>
              <w:rPr>
                <w:szCs w:val="24"/>
              </w:rPr>
            </w:pPr>
            <w:r w:rsidRPr="00896575">
              <w:rPr>
                <w:szCs w:val="24"/>
              </w:rPr>
              <w:t>Hewlett Packard Enterprise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D5523A" w14:textId="17E700E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C0524A" w14:textId="141A5E49" w:rsidR="00ED7906" w:rsidRPr="00896575" w:rsidRDefault="00ED7906" w:rsidP="00896575">
            <w:pPr>
              <w:spacing w:before="0" w:after="0"/>
              <w:jc w:val="center"/>
              <w:rPr>
                <w:szCs w:val="24"/>
              </w:rPr>
            </w:pPr>
            <w:r w:rsidRPr="00896575">
              <w:rPr>
                <w:szCs w:val="24"/>
              </w:rPr>
              <w:t>Voter</w:t>
            </w:r>
          </w:p>
        </w:tc>
      </w:tr>
      <w:tr w:rsidR="00ED7906" w:rsidRPr="00B97320" w14:paraId="37A0DDC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405A07" w14:textId="529FCB1E" w:rsidR="00ED7906" w:rsidRPr="00896575" w:rsidRDefault="00ED7906" w:rsidP="00896575">
            <w:pPr>
              <w:spacing w:before="0" w:after="0"/>
              <w:rPr>
                <w:szCs w:val="24"/>
              </w:rPr>
            </w:pPr>
            <w:r w:rsidRPr="00896575">
              <w:rPr>
                <w:szCs w:val="24"/>
              </w:rPr>
              <w:t>Peng, Lan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7CA9589" w14:textId="57402B5E"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D77E30" w14:textId="53CC9D7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310D3FA" w14:textId="6BC1189F" w:rsidR="00ED7906" w:rsidRPr="00896575" w:rsidRDefault="00ED7906" w:rsidP="00896575">
            <w:pPr>
              <w:spacing w:before="0" w:after="0"/>
              <w:jc w:val="center"/>
              <w:rPr>
                <w:szCs w:val="24"/>
              </w:rPr>
            </w:pPr>
            <w:r w:rsidRPr="00896575">
              <w:rPr>
                <w:szCs w:val="24"/>
              </w:rPr>
              <w:t>Voter</w:t>
            </w:r>
          </w:p>
        </w:tc>
      </w:tr>
      <w:tr w:rsidR="00ED7906" w:rsidRPr="00B97320" w14:paraId="1F5C699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3D35BFD" w14:textId="69DA6F6A" w:rsidR="00ED7906" w:rsidRPr="00896575" w:rsidRDefault="00ED7906" w:rsidP="00896575">
            <w:pPr>
              <w:spacing w:before="0" w:after="0"/>
              <w:rPr>
                <w:szCs w:val="24"/>
              </w:rPr>
            </w:pPr>
            <w:r w:rsidRPr="00896575">
              <w:rPr>
                <w:szCs w:val="24"/>
              </w:rPr>
              <w:t>Peng, Ronny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E7CD8BE" w14:textId="7BF125D2"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693D714" w14:textId="6D44F43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0AEDCE1" w14:textId="0959661B" w:rsidR="00ED7906" w:rsidRPr="00896575" w:rsidRDefault="00ED7906" w:rsidP="00896575">
            <w:pPr>
              <w:spacing w:before="0" w:after="0"/>
              <w:jc w:val="center"/>
              <w:rPr>
                <w:szCs w:val="24"/>
              </w:rPr>
            </w:pPr>
            <w:r w:rsidRPr="00896575">
              <w:rPr>
                <w:szCs w:val="24"/>
              </w:rPr>
              <w:t>Voter</w:t>
            </w:r>
          </w:p>
        </w:tc>
      </w:tr>
      <w:tr w:rsidR="00ED7906" w:rsidRPr="00B97320" w14:paraId="0AF5430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E251F00" w14:textId="45AECCFC" w:rsidR="00ED7906" w:rsidRPr="00896575" w:rsidRDefault="00ED7906" w:rsidP="00896575">
            <w:pPr>
              <w:spacing w:before="0" w:after="0"/>
              <w:rPr>
                <w:szCs w:val="24"/>
              </w:rPr>
            </w:pPr>
            <w:r w:rsidRPr="00896575">
              <w:rPr>
                <w:szCs w:val="24"/>
              </w:rPr>
              <w:t>Perahia, Eldad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1232276" w14:textId="5DFABBB5" w:rsidR="00ED7906" w:rsidRPr="00896575" w:rsidRDefault="00ED7906" w:rsidP="00896575">
            <w:pPr>
              <w:spacing w:before="0" w:after="0"/>
              <w:rPr>
                <w:szCs w:val="24"/>
              </w:rPr>
            </w:pPr>
            <w:r w:rsidRPr="00896575">
              <w:rPr>
                <w:szCs w:val="24"/>
              </w:rPr>
              <w:t>Hewlett Packard Enterprise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BEDCC14" w14:textId="76FFF8A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BAF27B" w14:textId="54F20537" w:rsidR="00ED7906" w:rsidRPr="00896575" w:rsidRDefault="00ED7906" w:rsidP="00896575">
            <w:pPr>
              <w:spacing w:before="0" w:after="0"/>
              <w:jc w:val="center"/>
              <w:rPr>
                <w:szCs w:val="24"/>
              </w:rPr>
            </w:pPr>
            <w:r w:rsidRPr="00896575">
              <w:rPr>
                <w:szCs w:val="24"/>
              </w:rPr>
              <w:t>Voter</w:t>
            </w:r>
          </w:p>
        </w:tc>
      </w:tr>
      <w:tr w:rsidR="00ED7906" w:rsidRPr="00B97320" w14:paraId="501208D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6B20C5F" w14:textId="63BEE8D1" w:rsidR="00ED7906" w:rsidRPr="00896575" w:rsidRDefault="00ED7906" w:rsidP="00896575">
            <w:pPr>
              <w:spacing w:before="0" w:after="0"/>
              <w:rPr>
                <w:szCs w:val="24"/>
              </w:rPr>
            </w:pPr>
            <w:r w:rsidRPr="00896575">
              <w:rPr>
                <w:szCs w:val="24"/>
              </w:rPr>
              <w:t>Petrick, Albert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7914984" w14:textId="2DF691F6" w:rsidR="00ED7906" w:rsidRPr="00896575" w:rsidRDefault="00ED7906" w:rsidP="00896575">
            <w:pPr>
              <w:spacing w:before="0" w:after="0"/>
              <w:rPr>
                <w:szCs w:val="24"/>
              </w:rPr>
            </w:pPr>
            <w:proofErr w:type="spellStart"/>
            <w:r w:rsidRPr="00896575">
              <w:rPr>
                <w:szCs w:val="24"/>
              </w:rPr>
              <w:t>InterDigital</w:t>
            </w:r>
            <w:proofErr w:type="spellEnd"/>
            <w:r w:rsidRPr="00896575">
              <w:rPr>
                <w:szCs w:val="24"/>
              </w:rPr>
              <w:t>,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BBE1EDA" w14:textId="674A63C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B25921" w14:textId="2BE1D7B4" w:rsidR="00ED7906" w:rsidRPr="00896575" w:rsidRDefault="00ED7906" w:rsidP="00896575">
            <w:pPr>
              <w:spacing w:before="0" w:after="0"/>
              <w:jc w:val="center"/>
              <w:rPr>
                <w:szCs w:val="24"/>
              </w:rPr>
            </w:pPr>
            <w:r w:rsidRPr="00896575">
              <w:rPr>
                <w:szCs w:val="24"/>
              </w:rPr>
              <w:t>Voter</w:t>
            </w:r>
          </w:p>
        </w:tc>
      </w:tr>
      <w:tr w:rsidR="00ED7906" w:rsidRPr="00B97320" w14:paraId="57004F5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2846748" w14:textId="121CE025" w:rsidR="00ED7906" w:rsidRPr="00896575" w:rsidRDefault="00ED7906" w:rsidP="00896575">
            <w:pPr>
              <w:spacing w:before="0" w:after="0"/>
              <w:rPr>
                <w:szCs w:val="24"/>
              </w:rPr>
            </w:pPr>
            <w:r w:rsidRPr="00896575">
              <w:rPr>
                <w:szCs w:val="24"/>
              </w:rPr>
              <w:t>Petry, Brian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C7B2B64" w14:textId="78CFB76A"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C3C8D71" w14:textId="53BC64C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0B1A64" w14:textId="7D7214B4" w:rsidR="00ED7906" w:rsidRPr="00896575" w:rsidRDefault="00ED7906" w:rsidP="00896575">
            <w:pPr>
              <w:spacing w:before="0" w:after="0"/>
              <w:jc w:val="center"/>
              <w:rPr>
                <w:szCs w:val="24"/>
              </w:rPr>
            </w:pPr>
            <w:r w:rsidRPr="00896575">
              <w:rPr>
                <w:szCs w:val="24"/>
              </w:rPr>
              <w:t>Voter</w:t>
            </w:r>
          </w:p>
        </w:tc>
      </w:tr>
      <w:tr w:rsidR="00ED7906" w:rsidRPr="00B97320" w14:paraId="1A419EA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C316FE8" w14:textId="1C91405E" w:rsidR="00ED7906" w:rsidRPr="00896575" w:rsidRDefault="00ED7906" w:rsidP="00896575">
            <w:pPr>
              <w:spacing w:before="0" w:after="0"/>
              <w:rPr>
                <w:szCs w:val="24"/>
              </w:rPr>
            </w:pPr>
            <w:r w:rsidRPr="00896575">
              <w:rPr>
                <w:szCs w:val="24"/>
              </w:rPr>
              <w:t>Pettersson, Charlie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F9EF325" w14:textId="0B5F1D1C" w:rsidR="00ED7906" w:rsidRPr="00896575" w:rsidRDefault="00ED7906" w:rsidP="00896575">
            <w:pPr>
              <w:spacing w:before="0" w:after="0"/>
              <w:rPr>
                <w:szCs w:val="24"/>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FE2A072" w14:textId="5AEC6F2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431EC43" w14:textId="3B71C712" w:rsidR="00ED7906" w:rsidRPr="00896575" w:rsidRDefault="00ED7906" w:rsidP="00896575">
            <w:pPr>
              <w:spacing w:before="0" w:after="0"/>
              <w:jc w:val="center"/>
              <w:rPr>
                <w:szCs w:val="24"/>
              </w:rPr>
            </w:pPr>
            <w:r w:rsidRPr="00896575">
              <w:rPr>
                <w:szCs w:val="24"/>
              </w:rPr>
              <w:t>Voter</w:t>
            </w:r>
          </w:p>
        </w:tc>
      </w:tr>
      <w:tr w:rsidR="00ED7906" w:rsidRPr="00B97320" w14:paraId="6C92E1A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305CD76" w14:textId="16EEE072" w:rsidR="00ED7906" w:rsidRPr="00896575" w:rsidRDefault="00ED7906" w:rsidP="00896575">
            <w:pPr>
              <w:spacing w:before="0" w:after="0"/>
              <w:rPr>
                <w:szCs w:val="24"/>
              </w:rPr>
            </w:pPr>
            <w:r w:rsidRPr="00896575">
              <w:rPr>
                <w:szCs w:val="24"/>
              </w:rPr>
              <w:t>Porat, Ron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0A809A6" w14:textId="65254642"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98700B7" w14:textId="620551C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335D66" w14:textId="01202109" w:rsidR="00ED7906" w:rsidRPr="00896575" w:rsidRDefault="00ED7906" w:rsidP="00896575">
            <w:pPr>
              <w:spacing w:before="0" w:after="0"/>
              <w:jc w:val="center"/>
              <w:rPr>
                <w:szCs w:val="24"/>
              </w:rPr>
            </w:pPr>
            <w:r w:rsidRPr="00896575">
              <w:rPr>
                <w:szCs w:val="24"/>
              </w:rPr>
              <w:t>Voter</w:t>
            </w:r>
          </w:p>
        </w:tc>
      </w:tr>
      <w:tr w:rsidR="00ED7906" w:rsidRPr="00B97320" w14:paraId="06D4019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5D51D09" w14:textId="489FF78A" w:rsidR="00ED7906" w:rsidRPr="00896575" w:rsidRDefault="00ED7906" w:rsidP="00896575">
            <w:pPr>
              <w:spacing w:before="0" w:after="0"/>
              <w:rPr>
                <w:szCs w:val="24"/>
              </w:rPr>
            </w:pPr>
            <w:proofErr w:type="spellStart"/>
            <w:r w:rsidRPr="00896575">
              <w:rPr>
                <w:szCs w:val="24"/>
              </w:rPr>
              <w:t>Pottigari</w:t>
            </w:r>
            <w:proofErr w:type="spellEnd"/>
            <w:r w:rsidRPr="00896575">
              <w:rPr>
                <w:szCs w:val="24"/>
              </w:rPr>
              <w:t>, Sachin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BC79C1D" w14:textId="3BE8357D" w:rsidR="00ED7906" w:rsidRPr="00896575" w:rsidRDefault="00ED7906" w:rsidP="00896575">
            <w:pPr>
              <w:spacing w:before="0" w:after="0"/>
              <w:rPr>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BCE712" w14:textId="5658BED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F94B8B" w14:textId="259F4F46" w:rsidR="00ED7906" w:rsidRPr="00896575" w:rsidRDefault="00ED7906" w:rsidP="00896575">
            <w:pPr>
              <w:spacing w:before="0" w:after="0"/>
              <w:jc w:val="center"/>
              <w:rPr>
                <w:szCs w:val="24"/>
              </w:rPr>
            </w:pPr>
            <w:r w:rsidRPr="00896575">
              <w:rPr>
                <w:szCs w:val="24"/>
              </w:rPr>
              <w:t>Voter</w:t>
            </w:r>
          </w:p>
        </w:tc>
      </w:tr>
      <w:tr w:rsidR="00ED7906" w:rsidRPr="00B97320" w14:paraId="0387F01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428665C" w14:textId="6BB0F73C" w:rsidR="00ED7906" w:rsidRPr="00896575" w:rsidRDefault="00ED7906" w:rsidP="00896575">
            <w:pPr>
              <w:spacing w:before="0" w:after="0"/>
              <w:rPr>
                <w:szCs w:val="24"/>
              </w:rPr>
            </w:pPr>
            <w:r w:rsidRPr="00896575">
              <w:rPr>
                <w:szCs w:val="24"/>
              </w:rPr>
              <w:t>Prabhakaran, Dinakar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CEBBF59" w14:textId="7F09AB95"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B1890B2" w14:textId="31087DD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873F4ED" w14:textId="2DCFC386" w:rsidR="00ED7906" w:rsidRPr="00896575" w:rsidRDefault="00ED7906" w:rsidP="00896575">
            <w:pPr>
              <w:spacing w:before="0" w:after="0"/>
              <w:jc w:val="center"/>
              <w:rPr>
                <w:szCs w:val="24"/>
              </w:rPr>
            </w:pPr>
            <w:r w:rsidRPr="00896575">
              <w:rPr>
                <w:szCs w:val="24"/>
              </w:rPr>
              <w:t>Voter</w:t>
            </w:r>
          </w:p>
        </w:tc>
      </w:tr>
      <w:tr w:rsidR="00ED7906" w:rsidRPr="00B97320" w14:paraId="6D71287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0D593E6" w14:textId="168CA42E" w:rsidR="00ED7906" w:rsidRPr="00896575" w:rsidRDefault="00ED7906" w:rsidP="00896575">
            <w:pPr>
              <w:spacing w:before="0" w:after="0"/>
              <w:rPr>
                <w:szCs w:val="24"/>
              </w:rPr>
            </w:pPr>
            <w:proofErr w:type="spellStart"/>
            <w:r w:rsidRPr="00896575">
              <w:rPr>
                <w:szCs w:val="24"/>
              </w:rPr>
              <w:lastRenderedPageBreak/>
              <w:t>Puducheri</w:t>
            </w:r>
            <w:proofErr w:type="spellEnd"/>
            <w:r w:rsidRPr="00896575">
              <w:rPr>
                <w:szCs w:val="24"/>
              </w:rPr>
              <w:t>, Srinath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C97B09A" w14:textId="2C832A8A"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25ED9D1" w14:textId="3F03C1F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D6E08C" w14:textId="0E3494F8" w:rsidR="00ED7906" w:rsidRPr="00896575" w:rsidRDefault="00ED7906" w:rsidP="00896575">
            <w:pPr>
              <w:spacing w:before="0" w:after="0"/>
              <w:jc w:val="center"/>
              <w:rPr>
                <w:szCs w:val="24"/>
              </w:rPr>
            </w:pPr>
            <w:r w:rsidRPr="00896575">
              <w:rPr>
                <w:szCs w:val="24"/>
              </w:rPr>
              <w:t>Voter</w:t>
            </w:r>
          </w:p>
        </w:tc>
      </w:tr>
      <w:tr w:rsidR="00ED7906" w:rsidRPr="00B97320" w14:paraId="158544F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906B92D" w14:textId="4A602FC4" w:rsidR="00ED7906" w:rsidRPr="00896575" w:rsidRDefault="00ED7906" w:rsidP="00896575">
            <w:pPr>
              <w:spacing w:before="0" w:after="0"/>
              <w:rPr>
                <w:szCs w:val="24"/>
              </w:rPr>
            </w:pPr>
            <w:proofErr w:type="spellStart"/>
            <w:r w:rsidRPr="00896575">
              <w:rPr>
                <w:szCs w:val="24"/>
              </w:rPr>
              <w:t>Pulikkoonattu</w:t>
            </w:r>
            <w:proofErr w:type="spellEnd"/>
            <w:r w:rsidRPr="00896575">
              <w:rPr>
                <w:szCs w:val="24"/>
              </w:rPr>
              <w:t xml:space="preserve">, </w:t>
            </w:r>
            <w:proofErr w:type="spellStart"/>
            <w:r w:rsidRPr="00896575">
              <w:rPr>
                <w:szCs w:val="24"/>
              </w:rPr>
              <w:t>Rethnakaran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1FAF953" w14:textId="67155D80"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3B8FEF" w14:textId="39B0D5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0DB929" w14:textId="4FFCC109" w:rsidR="00ED7906" w:rsidRPr="00896575" w:rsidRDefault="00ED7906" w:rsidP="00896575">
            <w:pPr>
              <w:spacing w:before="0" w:after="0"/>
              <w:jc w:val="center"/>
              <w:rPr>
                <w:szCs w:val="24"/>
              </w:rPr>
            </w:pPr>
            <w:r w:rsidRPr="00896575">
              <w:rPr>
                <w:szCs w:val="24"/>
              </w:rPr>
              <w:t>Voter</w:t>
            </w:r>
          </w:p>
        </w:tc>
      </w:tr>
      <w:tr w:rsidR="00ED7906" w:rsidRPr="00B97320" w14:paraId="5905281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D594C00" w14:textId="2E864F10" w:rsidR="00ED7906" w:rsidRPr="00896575" w:rsidRDefault="00ED7906" w:rsidP="00896575">
            <w:pPr>
              <w:spacing w:before="0" w:after="0"/>
              <w:rPr>
                <w:szCs w:val="24"/>
              </w:rPr>
            </w:pPr>
            <w:r w:rsidRPr="00896575">
              <w:rPr>
                <w:szCs w:val="24"/>
              </w:rPr>
              <w:t>Qi, Emily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5C582F4" w14:textId="7193D5A7" w:rsidR="00ED7906" w:rsidRPr="00896575" w:rsidRDefault="00ED7906" w:rsidP="00896575">
            <w:pPr>
              <w:spacing w:before="0" w:after="0"/>
              <w:rPr>
                <w:szCs w:val="24"/>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3D944B" w14:textId="4F78546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6EF04A" w14:textId="564A4962" w:rsidR="00ED7906" w:rsidRPr="00896575" w:rsidRDefault="00ED7906" w:rsidP="00896575">
            <w:pPr>
              <w:spacing w:before="0" w:after="0"/>
              <w:jc w:val="center"/>
              <w:rPr>
                <w:szCs w:val="24"/>
              </w:rPr>
            </w:pPr>
            <w:r w:rsidRPr="00896575">
              <w:rPr>
                <w:szCs w:val="24"/>
              </w:rPr>
              <w:t>Voter</w:t>
            </w:r>
          </w:p>
        </w:tc>
      </w:tr>
      <w:tr w:rsidR="00ED7906" w:rsidRPr="00B97320" w14:paraId="600144B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B32862A" w14:textId="7AEE1242" w:rsidR="00ED7906" w:rsidRPr="00896575" w:rsidRDefault="00ED7906" w:rsidP="00896575">
            <w:pPr>
              <w:spacing w:before="0" w:after="0"/>
              <w:rPr>
                <w:szCs w:val="24"/>
              </w:rPr>
            </w:pPr>
            <w:r w:rsidRPr="00896575">
              <w:rPr>
                <w:szCs w:val="24"/>
              </w:rPr>
              <w:t>Qi, Yinan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C51B054" w14:textId="1A3F7021" w:rsidR="00ED7906" w:rsidRPr="00896575" w:rsidRDefault="00ED7906" w:rsidP="00896575">
            <w:pPr>
              <w:spacing w:before="0" w:after="0"/>
              <w:rPr>
                <w:szCs w:val="24"/>
              </w:rPr>
            </w:pPr>
            <w:r w:rsidRPr="00896575">
              <w:rPr>
                <w:szCs w:val="24"/>
              </w:rPr>
              <w:t xml:space="preserve">Guangdong OPPO Mobile Telecommunications </w:t>
            </w:r>
            <w:proofErr w:type="spellStart"/>
            <w:r w:rsidRPr="00896575">
              <w:rPr>
                <w:szCs w:val="24"/>
              </w:rPr>
              <w:t>Corp.,Ltd</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4E673C2" w14:textId="1375A60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7F3D362" w14:textId="236EE1AA" w:rsidR="00ED7906" w:rsidRPr="00896575" w:rsidRDefault="00ED7906" w:rsidP="00896575">
            <w:pPr>
              <w:spacing w:before="0" w:after="0"/>
              <w:jc w:val="center"/>
              <w:rPr>
                <w:szCs w:val="24"/>
              </w:rPr>
            </w:pPr>
            <w:r w:rsidRPr="00896575">
              <w:rPr>
                <w:szCs w:val="24"/>
              </w:rPr>
              <w:t>Voter</w:t>
            </w:r>
          </w:p>
        </w:tc>
      </w:tr>
      <w:tr w:rsidR="00ED7906" w:rsidRPr="00B97320" w14:paraId="741053D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4A2C99F" w14:textId="6FD3F40C" w:rsidR="00ED7906" w:rsidRPr="00896575" w:rsidRDefault="00ED7906" w:rsidP="00896575">
            <w:pPr>
              <w:spacing w:before="0" w:after="0"/>
              <w:rPr>
                <w:szCs w:val="24"/>
              </w:rPr>
            </w:pPr>
            <w:r w:rsidRPr="00896575">
              <w:rPr>
                <w:szCs w:val="24"/>
              </w:rPr>
              <w:t>Qi, Yue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41D8D5D" w14:textId="31466087" w:rsidR="00ED7906" w:rsidRPr="00896575" w:rsidRDefault="00ED7906" w:rsidP="00896575">
            <w:pPr>
              <w:spacing w:before="0" w:after="0"/>
              <w:rPr>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CC4EFE4" w14:textId="73F1F1B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A33E621" w14:textId="23D39935" w:rsidR="00ED7906" w:rsidRPr="00896575" w:rsidRDefault="00ED7906" w:rsidP="00896575">
            <w:pPr>
              <w:spacing w:before="0" w:after="0"/>
              <w:jc w:val="center"/>
              <w:rPr>
                <w:szCs w:val="24"/>
              </w:rPr>
            </w:pPr>
            <w:r w:rsidRPr="00896575">
              <w:rPr>
                <w:szCs w:val="24"/>
              </w:rPr>
              <w:t>Voter</w:t>
            </w:r>
          </w:p>
        </w:tc>
      </w:tr>
      <w:tr w:rsidR="00ED7906" w:rsidRPr="00B97320" w14:paraId="0BDA12C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B47F69B" w14:textId="07A94CEA" w:rsidR="00ED7906" w:rsidRPr="00896575" w:rsidRDefault="00ED7906" w:rsidP="00896575">
            <w:pPr>
              <w:spacing w:before="0" w:after="0"/>
              <w:rPr>
                <w:szCs w:val="24"/>
              </w:rPr>
            </w:pPr>
            <w:r w:rsidRPr="00896575">
              <w:rPr>
                <w:szCs w:val="24"/>
              </w:rPr>
              <w:t>QIAN, BIN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2CC5346" w14:textId="04F86B80"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A3A2C2" w14:textId="4940D3B5"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7A7CFC2" w14:textId="5706A829" w:rsidR="00ED7906" w:rsidRPr="00896575" w:rsidRDefault="00ED7906" w:rsidP="00896575">
            <w:pPr>
              <w:spacing w:before="0" w:after="0"/>
              <w:jc w:val="center"/>
              <w:rPr>
                <w:szCs w:val="24"/>
              </w:rPr>
            </w:pPr>
            <w:r w:rsidRPr="00896575">
              <w:rPr>
                <w:szCs w:val="24"/>
              </w:rPr>
              <w:t>Voter</w:t>
            </w:r>
          </w:p>
        </w:tc>
      </w:tr>
      <w:tr w:rsidR="00ED7906" w:rsidRPr="00B97320" w14:paraId="7FFD7BF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C64A79" w14:textId="356E0BD4" w:rsidR="00ED7906" w:rsidRPr="00896575" w:rsidRDefault="00ED7906" w:rsidP="00896575">
            <w:pPr>
              <w:spacing w:before="0" w:after="0"/>
              <w:rPr>
                <w:szCs w:val="24"/>
              </w:rPr>
            </w:pPr>
            <w:r w:rsidRPr="00896575">
              <w:rPr>
                <w:szCs w:val="24"/>
              </w:rPr>
              <w:t>Qian, Yurong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C23E1FF" w14:textId="59C8A32C" w:rsidR="00ED7906" w:rsidRPr="00896575" w:rsidRDefault="00ED7906" w:rsidP="00896575">
            <w:pPr>
              <w:spacing w:before="0" w:after="0"/>
              <w:rPr>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7A1A58A" w14:textId="0128C30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F5877EB" w14:textId="13CF8B10" w:rsidR="00ED7906" w:rsidRPr="00896575" w:rsidRDefault="00ED7906" w:rsidP="00896575">
            <w:pPr>
              <w:spacing w:before="0" w:after="0"/>
              <w:jc w:val="center"/>
              <w:rPr>
                <w:szCs w:val="24"/>
              </w:rPr>
            </w:pPr>
            <w:r w:rsidRPr="00896575">
              <w:rPr>
                <w:szCs w:val="24"/>
              </w:rPr>
              <w:t>Voter</w:t>
            </w:r>
          </w:p>
        </w:tc>
      </w:tr>
      <w:tr w:rsidR="00ED7906" w:rsidRPr="00B97320" w14:paraId="2474254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3E067B3" w14:textId="1C16A747" w:rsidR="00ED7906" w:rsidRPr="00896575" w:rsidRDefault="00ED7906" w:rsidP="00896575">
            <w:pPr>
              <w:spacing w:before="0" w:after="0"/>
              <w:rPr>
                <w:szCs w:val="24"/>
              </w:rPr>
            </w:pPr>
            <w:r w:rsidRPr="00896575">
              <w:rPr>
                <w:szCs w:val="24"/>
              </w:rPr>
              <w:t>Quan, Li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2F6FB2B" w14:textId="2C1C1231" w:rsidR="00ED7906" w:rsidRPr="00896575" w:rsidRDefault="00ED7906" w:rsidP="00896575">
            <w:pPr>
              <w:spacing w:before="0" w:after="0"/>
              <w:rPr>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0E82DA" w14:textId="4BF2B74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BEC40F" w14:textId="396D2BD1" w:rsidR="00ED7906" w:rsidRPr="00896575" w:rsidRDefault="00ED7906" w:rsidP="00896575">
            <w:pPr>
              <w:spacing w:before="0" w:after="0"/>
              <w:jc w:val="center"/>
              <w:rPr>
                <w:szCs w:val="24"/>
              </w:rPr>
            </w:pPr>
            <w:r w:rsidRPr="00896575">
              <w:rPr>
                <w:szCs w:val="24"/>
              </w:rPr>
              <w:t>Aspirant</w:t>
            </w:r>
          </w:p>
        </w:tc>
      </w:tr>
      <w:tr w:rsidR="00ED7906" w:rsidRPr="00B97320" w14:paraId="382367E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47F7D0E" w14:textId="2C36C200" w:rsidR="00ED7906" w:rsidRPr="00896575" w:rsidRDefault="00ED7906" w:rsidP="00896575">
            <w:pPr>
              <w:spacing w:before="0" w:after="0"/>
              <w:rPr>
                <w:szCs w:val="24"/>
              </w:rPr>
            </w:pPr>
            <w:r w:rsidRPr="00896575">
              <w:rPr>
                <w:szCs w:val="24"/>
              </w:rPr>
              <w:t>Quan, Yingqiao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9ED4D63" w14:textId="4BBD4201" w:rsidR="00ED7906" w:rsidRPr="00896575" w:rsidRDefault="00ED7906" w:rsidP="00896575">
            <w:pPr>
              <w:spacing w:before="0" w:after="0"/>
              <w:rPr>
                <w:szCs w:val="24"/>
              </w:rPr>
            </w:pPr>
            <w:proofErr w:type="spellStart"/>
            <w:r w:rsidRPr="00896575">
              <w:rPr>
                <w:szCs w:val="24"/>
              </w:rPr>
              <w:t>Spreadtrum</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FBEBDDC" w14:textId="369A0F8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86742A" w14:textId="4F53A9B4" w:rsidR="00ED7906" w:rsidRPr="00896575" w:rsidRDefault="00ED7906" w:rsidP="00896575">
            <w:pPr>
              <w:spacing w:before="0" w:after="0"/>
              <w:jc w:val="center"/>
              <w:rPr>
                <w:szCs w:val="24"/>
              </w:rPr>
            </w:pPr>
            <w:r w:rsidRPr="00896575">
              <w:rPr>
                <w:szCs w:val="24"/>
              </w:rPr>
              <w:t>Voter</w:t>
            </w:r>
          </w:p>
        </w:tc>
      </w:tr>
      <w:tr w:rsidR="00ED7906" w:rsidRPr="00B97320" w14:paraId="57A9E32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BF60323" w14:textId="57A2468A" w:rsidR="00ED7906" w:rsidRPr="00896575" w:rsidRDefault="00ED7906" w:rsidP="00896575">
            <w:pPr>
              <w:spacing w:before="0" w:after="0"/>
              <w:rPr>
                <w:szCs w:val="24"/>
              </w:rPr>
            </w:pPr>
            <w:r w:rsidRPr="00896575">
              <w:rPr>
                <w:szCs w:val="24"/>
              </w:rPr>
              <w:t>Rafique, Saira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7E33911" w14:textId="07790868" w:rsidR="00ED7906" w:rsidRPr="00896575" w:rsidRDefault="00ED7906" w:rsidP="00896575">
            <w:pPr>
              <w:spacing w:before="0" w:after="0"/>
              <w:rPr>
                <w:szCs w:val="24"/>
              </w:rPr>
            </w:pPr>
            <w:r w:rsidRPr="00896575">
              <w:rPr>
                <w:szCs w:val="24"/>
              </w:rPr>
              <w:t xml:space="preserve">Istanbul </w:t>
            </w:r>
            <w:proofErr w:type="spellStart"/>
            <w:r w:rsidRPr="00896575">
              <w:rPr>
                <w:szCs w:val="24"/>
              </w:rPr>
              <w:t>Medipol</w:t>
            </w:r>
            <w:proofErr w:type="spellEnd"/>
            <w:r w:rsidRPr="00896575">
              <w:rPr>
                <w:szCs w:val="24"/>
              </w:rPr>
              <w:t xml:space="preserve"> University, Vestel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113BD6" w14:textId="4944435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731417C" w14:textId="5AD7437B" w:rsidR="00ED7906" w:rsidRPr="00896575" w:rsidRDefault="00ED7906" w:rsidP="00896575">
            <w:pPr>
              <w:spacing w:before="0" w:after="0"/>
              <w:jc w:val="center"/>
              <w:rPr>
                <w:szCs w:val="24"/>
              </w:rPr>
            </w:pPr>
            <w:r w:rsidRPr="00896575">
              <w:rPr>
                <w:szCs w:val="24"/>
              </w:rPr>
              <w:t>Voter</w:t>
            </w:r>
          </w:p>
        </w:tc>
      </w:tr>
      <w:tr w:rsidR="00ED7906" w:rsidRPr="00B97320" w14:paraId="22E81EF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9D9C5F2" w14:textId="0F44A359" w:rsidR="00ED7906" w:rsidRPr="00896575" w:rsidRDefault="00ED7906" w:rsidP="00896575">
            <w:pPr>
              <w:spacing w:before="0" w:after="0"/>
              <w:rPr>
                <w:szCs w:val="24"/>
              </w:rPr>
            </w:pPr>
            <w:r w:rsidRPr="00896575">
              <w:rPr>
                <w:szCs w:val="24"/>
              </w:rPr>
              <w:t>Rai, Kapil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28B8360" w14:textId="573B42C1"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3B9EAA" w14:textId="177CD38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342C0B8" w14:textId="2ACB038F" w:rsidR="00ED7906" w:rsidRPr="00896575" w:rsidRDefault="00ED7906" w:rsidP="00896575">
            <w:pPr>
              <w:spacing w:before="0" w:after="0"/>
              <w:jc w:val="center"/>
              <w:rPr>
                <w:szCs w:val="24"/>
              </w:rPr>
            </w:pPr>
            <w:r w:rsidRPr="00896575">
              <w:rPr>
                <w:szCs w:val="24"/>
              </w:rPr>
              <w:t>Aspirant</w:t>
            </w:r>
          </w:p>
        </w:tc>
      </w:tr>
      <w:tr w:rsidR="00ED7906" w:rsidRPr="00B97320" w14:paraId="06F7438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1B78C3E" w14:textId="49545CEA" w:rsidR="00ED7906" w:rsidRPr="00896575" w:rsidRDefault="00ED7906" w:rsidP="00896575">
            <w:pPr>
              <w:spacing w:before="0" w:after="0"/>
              <w:rPr>
                <w:szCs w:val="24"/>
              </w:rPr>
            </w:pPr>
            <w:proofErr w:type="spellStart"/>
            <w:r w:rsidRPr="00896575">
              <w:rPr>
                <w:szCs w:val="24"/>
              </w:rPr>
              <w:t>Raissinia</w:t>
            </w:r>
            <w:proofErr w:type="spellEnd"/>
            <w:r w:rsidRPr="00896575">
              <w:rPr>
                <w:szCs w:val="24"/>
              </w:rPr>
              <w:t>, Alireza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8C0B73" w14:textId="447D604A"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CA02E50" w14:textId="18E3C43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1DB6B6" w14:textId="74EB1079" w:rsidR="00ED7906" w:rsidRPr="00896575" w:rsidRDefault="00ED7906" w:rsidP="00896575">
            <w:pPr>
              <w:spacing w:before="0" w:after="0"/>
              <w:jc w:val="center"/>
              <w:rPr>
                <w:szCs w:val="24"/>
              </w:rPr>
            </w:pPr>
            <w:r w:rsidRPr="00896575">
              <w:rPr>
                <w:szCs w:val="24"/>
              </w:rPr>
              <w:t>Voter</w:t>
            </w:r>
          </w:p>
        </w:tc>
      </w:tr>
      <w:tr w:rsidR="00ED7906" w:rsidRPr="00B97320" w14:paraId="38209D2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A650C49" w14:textId="78E3EF62" w:rsidR="00ED7906" w:rsidRPr="00896575" w:rsidRDefault="00ED7906" w:rsidP="00896575">
            <w:pPr>
              <w:spacing w:before="0" w:after="0"/>
              <w:rPr>
                <w:szCs w:val="24"/>
              </w:rPr>
            </w:pPr>
            <w:r w:rsidRPr="00896575">
              <w:rPr>
                <w:szCs w:val="24"/>
              </w:rPr>
              <w:t>Rajashekar, Rakshith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19528AF" w14:textId="5B638580"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2468515" w14:textId="140565E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66C69B8" w14:textId="2E241A8D" w:rsidR="00ED7906" w:rsidRPr="00896575" w:rsidRDefault="00ED7906" w:rsidP="00896575">
            <w:pPr>
              <w:spacing w:before="0" w:after="0"/>
              <w:jc w:val="center"/>
              <w:rPr>
                <w:szCs w:val="24"/>
              </w:rPr>
            </w:pPr>
            <w:r w:rsidRPr="00896575">
              <w:rPr>
                <w:szCs w:val="24"/>
              </w:rPr>
              <w:t>Voter</w:t>
            </w:r>
          </w:p>
        </w:tc>
      </w:tr>
      <w:tr w:rsidR="00ED7906" w:rsidRPr="00B97320" w14:paraId="095A194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0341D62" w14:textId="3A1B6AD1" w:rsidR="00ED7906" w:rsidRPr="00896575" w:rsidRDefault="00ED7906" w:rsidP="00896575">
            <w:pPr>
              <w:spacing w:before="0" w:after="0"/>
              <w:rPr>
                <w:szCs w:val="24"/>
              </w:rPr>
            </w:pPr>
            <w:proofErr w:type="spellStart"/>
            <w:r w:rsidRPr="00896575">
              <w:rPr>
                <w:szCs w:val="24"/>
              </w:rPr>
              <w:t>Ralle</w:t>
            </w:r>
            <w:proofErr w:type="spellEnd"/>
            <w:r w:rsidRPr="00896575">
              <w:rPr>
                <w:szCs w:val="24"/>
              </w:rPr>
              <w:t>, Helene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A580A20" w14:textId="48DD945D" w:rsidR="00ED7906" w:rsidRPr="00896575" w:rsidRDefault="00ED7906" w:rsidP="00896575">
            <w:pPr>
              <w:spacing w:before="0" w:after="0"/>
              <w:rPr>
                <w:szCs w:val="24"/>
              </w:rPr>
            </w:pPr>
            <w:r w:rsidRPr="00896575">
              <w:rPr>
                <w:szCs w:val="24"/>
              </w:rPr>
              <w:t>Orange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E893915" w14:textId="779195B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5F8ABC" w14:textId="272976D5" w:rsidR="00ED7906" w:rsidRPr="00896575" w:rsidRDefault="00ED7906" w:rsidP="00896575">
            <w:pPr>
              <w:spacing w:before="0" w:after="0"/>
              <w:jc w:val="center"/>
              <w:rPr>
                <w:szCs w:val="24"/>
              </w:rPr>
            </w:pPr>
            <w:r w:rsidRPr="00896575">
              <w:rPr>
                <w:szCs w:val="24"/>
              </w:rPr>
              <w:t>Potential Voter</w:t>
            </w:r>
          </w:p>
        </w:tc>
      </w:tr>
      <w:tr w:rsidR="00ED7906" w:rsidRPr="00B97320" w14:paraId="40ED15E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9DF3D1A" w14:textId="7CC08BD6" w:rsidR="00ED7906" w:rsidRPr="00896575" w:rsidRDefault="00ED7906" w:rsidP="00896575">
            <w:pPr>
              <w:spacing w:before="0" w:after="0"/>
              <w:rPr>
                <w:szCs w:val="24"/>
              </w:rPr>
            </w:pPr>
            <w:r w:rsidRPr="00896575">
              <w:rPr>
                <w:szCs w:val="24"/>
              </w:rPr>
              <w:t>Ratnam, Vishnu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437DFBE" w14:textId="01C1955F" w:rsidR="00ED7906" w:rsidRPr="00896575" w:rsidRDefault="00ED7906" w:rsidP="00896575">
            <w:pPr>
              <w:spacing w:before="0" w:after="0"/>
              <w:rPr>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E8F58F0" w14:textId="7A8BFE1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C53ABA7" w14:textId="67A02C2C" w:rsidR="00ED7906" w:rsidRPr="00896575" w:rsidRDefault="00ED7906" w:rsidP="00896575">
            <w:pPr>
              <w:spacing w:before="0" w:after="0"/>
              <w:jc w:val="center"/>
              <w:rPr>
                <w:szCs w:val="24"/>
              </w:rPr>
            </w:pPr>
            <w:r w:rsidRPr="00896575">
              <w:rPr>
                <w:szCs w:val="24"/>
              </w:rPr>
              <w:t>Voter</w:t>
            </w:r>
          </w:p>
        </w:tc>
      </w:tr>
      <w:tr w:rsidR="00ED7906" w:rsidRPr="00B97320" w14:paraId="3579F60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729C641" w14:textId="06CB8727" w:rsidR="00ED7906" w:rsidRPr="00896575" w:rsidRDefault="00ED7906" w:rsidP="00896575">
            <w:pPr>
              <w:spacing w:before="0" w:after="0"/>
              <w:rPr>
                <w:szCs w:val="24"/>
              </w:rPr>
            </w:pPr>
            <w:r w:rsidRPr="00896575">
              <w:rPr>
                <w:szCs w:val="24"/>
              </w:rPr>
              <w:t>Redlich, Oded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8A77366" w14:textId="490C9D9D"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02C3FC" w14:textId="04075D9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425494D" w14:textId="299E1D42" w:rsidR="00ED7906" w:rsidRPr="00896575" w:rsidRDefault="00ED7906" w:rsidP="00896575">
            <w:pPr>
              <w:spacing w:before="0" w:after="0"/>
              <w:jc w:val="center"/>
              <w:rPr>
                <w:szCs w:val="24"/>
              </w:rPr>
            </w:pPr>
            <w:r w:rsidRPr="00896575">
              <w:rPr>
                <w:szCs w:val="24"/>
              </w:rPr>
              <w:t>Voter</w:t>
            </w:r>
          </w:p>
        </w:tc>
      </w:tr>
      <w:tr w:rsidR="00ED7906" w:rsidRPr="00B97320" w14:paraId="628E902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942E26" w14:textId="31D537AE" w:rsidR="00ED7906" w:rsidRPr="00896575" w:rsidRDefault="00ED7906" w:rsidP="00896575">
            <w:pPr>
              <w:spacing w:before="0" w:after="0"/>
              <w:rPr>
                <w:szCs w:val="24"/>
              </w:rPr>
            </w:pPr>
            <w:r w:rsidRPr="00896575">
              <w:rPr>
                <w:szCs w:val="24"/>
              </w:rPr>
              <w:t>Regev, Dror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FBB0986" w14:textId="5BC5EBB8" w:rsidR="00ED7906" w:rsidRPr="00896575" w:rsidRDefault="00ED7906" w:rsidP="00896575">
            <w:pPr>
              <w:spacing w:before="0" w:after="0"/>
              <w:rPr>
                <w:szCs w:val="24"/>
              </w:rPr>
            </w:pPr>
            <w:r w:rsidRPr="00896575">
              <w:rPr>
                <w:szCs w:val="24"/>
              </w:rPr>
              <w:t>Toga Networks (A Huawei Company)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69297A" w14:textId="52F0E60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6923C8" w14:textId="7EB69CB8" w:rsidR="00ED7906" w:rsidRPr="00896575" w:rsidRDefault="00ED7906" w:rsidP="00896575">
            <w:pPr>
              <w:spacing w:before="0" w:after="0"/>
              <w:jc w:val="center"/>
              <w:rPr>
                <w:szCs w:val="24"/>
              </w:rPr>
            </w:pPr>
            <w:r w:rsidRPr="00896575">
              <w:rPr>
                <w:szCs w:val="24"/>
              </w:rPr>
              <w:t>Voter</w:t>
            </w:r>
          </w:p>
        </w:tc>
      </w:tr>
      <w:tr w:rsidR="00ED7906" w:rsidRPr="00B97320" w14:paraId="0CC7F91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D325D34" w14:textId="3EA745CA" w:rsidR="00ED7906" w:rsidRPr="00896575" w:rsidRDefault="00ED7906" w:rsidP="00896575">
            <w:pPr>
              <w:spacing w:before="0" w:after="0"/>
              <w:rPr>
                <w:szCs w:val="24"/>
              </w:rPr>
            </w:pPr>
            <w:r w:rsidRPr="00896575">
              <w:rPr>
                <w:szCs w:val="24"/>
              </w:rPr>
              <w:t>REICH, MOR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02E7FCA" w14:textId="322D3578"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E93170" w14:textId="0B69035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71A7359" w14:textId="56B172F9" w:rsidR="00ED7906" w:rsidRPr="00896575" w:rsidRDefault="00ED7906" w:rsidP="00896575">
            <w:pPr>
              <w:spacing w:before="0" w:after="0"/>
              <w:jc w:val="center"/>
              <w:rPr>
                <w:szCs w:val="24"/>
              </w:rPr>
            </w:pPr>
            <w:r w:rsidRPr="00896575">
              <w:rPr>
                <w:szCs w:val="24"/>
              </w:rPr>
              <w:t>Voter</w:t>
            </w:r>
          </w:p>
        </w:tc>
      </w:tr>
      <w:tr w:rsidR="00ED7906" w:rsidRPr="00B97320" w14:paraId="4A901BB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2ADD261" w14:textId="7094A2E8" w:rsidR="00ED7906" w:rsidRPr="00896575" w:rsidRDefault="00ED7906" w:rsidP="00896575">
            <w:pPr>
              <w:spacing w:before="0" w:after="0"/>
              <w:rPr>
                <w:szCs w:val="24"/>
              </w:rPr>
            </w:pPr>
            <w:r w:rsidRPr="00896575">
              <w:rPr>
                <w:szCs w:val="24"/>
              </w:rPr>
              <w:t>Rezk, Meriam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16C9ADE" w14:textId="113A8011" w:rsidR="00ED7906" w:rsidRPr="00896575" w:rsidRDefault="00ED7906" w:rsidP="00896575">
            <w:pPr>
              <w:spacing w:before="0" w:after="0"/>
              <w:rPr>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E7E295D" w14:textId="0C4FC14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05B225" w14:textId="6AB7787E" w:rsidR="00ED7906" w:rsidRPr="00896575" w:rsidRDefault="00ED7906" w:rsidP="00896575">
            <w:pPr>
              <w:spacing w:before="0" w:after="0"/>
              <w:jc w:val="center"/>
              <w:rPr>
                <w:szCs w:val="24"/>
              </w:rPr>
            </w:pPr>
            <w:r w:rsidRPr="00896575">
              <w:rPr>
                <w:szCs w:val="24"/>
              </w:rPr>
              <w:t>Voter</w:t>
            </w:r>
          </w:p>
        </w:tc>
      </w:tr>
      <w:tr w:rsidR="00ED7906" w:rsidRPr="00B97320" w14:paraId="053913C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2C3244D" w14:textId="1B966B98" w:rsidR="00ED7906" w:rsidRPr="00896575" w:rsidRDefault="00ED7906" w:rsidP="00896575">
            <w:pPr>
              <w:spacing w:before="0" w:after="0"/>
              <w:rPr>
                <w:szCs w:val="24"/>
              </w:rPr>
            </w:pPr>
            <w:r w:rsidRPr="00896575">
              <w:rPr>
                <w:szCs w:val="24"/>
              </w:rPr>
              <w:t>Riegel, Maximilian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35475A5" w14:textId="74AA5652" w:rsidR="00ED7906" w:rsidRPr="00896575" w:rsidRDefault="00ED7906" w:rsidP="00896575">
            <w:pPr>
              <w:spacing w:before="0" w:after="0"/>
              <w:rPr>
                <w:szCs w:val="24"/>
              </w:rPr>
            </w:pPr>
            <w:r w:rsidRPr="00896575">
              <w:rPr>
                <w:szCs w:val="24"/>
              </w:rPr>
              <w:t>IEEE member / Self Employed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31DBFC" w14:textId="45BE792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5D1305C" w14:textId="373AC6A1" w:rsidR="00ED7906" w:rsidRPr="00896575" w:rsidRDefault="00ED7906" w:rsidP="00896575">
            <w:pPr>
              <w:spacing w:before="0" w:after="0"/>
              <w:jc w:val="center"/>
              <w:rPr>
                <w:szCs w:val="24"/>
              </w:rPr>
            </w:pPr>
            <w:r w:rsidRPr="00896575">
              <w:rPr>
                <w:szCs w:val="24"/>
              </w:rPr>
              <w:t>Voter</w:t>
            </w:r>
          </w:p>
        </w:tc>
      </w:tr>
      <w:tr w:rsidR="00ED7906" w:rsidRPr="00B97320" w14:paraId="3F26E34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5A99464" w14:textId="6CBEB54D" w:rsidR="00ED7906" w:rsidRPr="00896575" w:rsidRDefault="00ED7906" w:rsidP="00896575">
            <w:pPr>
              <w:spacing w:before="0" w:after="0"/>
              <w:rPr>
                <w:szCs w:val="24"/>
              </w:rPr>
            </w:pPr>
            <w:r w:rsidRPr="00896575">
              <w:rPr>
                <w:szCs w:val="24"/>
              </w:rPr>
              <w:t>Rios, Carlos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5AE6F9C" w14:textId="6B3E4434" w:rsidR="00ED7906" w:rsidRPr="00896575" w:rsidRDefault="00ED7906" w:rsidP="00896575">
            <w:pPr>
              <w:spacing w:before="0" w:after="0"/>
              <w:rPr>
                <w:szCs w:val="24"/>
              </w:rPr>
            </w:pPr>
            <w:r w:rsidRPr="00896575">
              <w:rPr>
                <w:szCs w:val="24"/>
              </w:rPr>
              <w:t>Terabit Wireless Internet LLC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FC7EC0" w14:textId="4ECB7B3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49765BE" w14:textId="6F421430" w:rsidR="00ED7906" w:rsidRPr="00896575" w:rsidRDefault="00ED7906" w:rsidP="00896575">
            <w:pPr>
              <w:spacing w:before="0" w:after="0"/>
              <w:jc w:val="center"/>
              <w:rPr>
                <w:szCs w:val="24"/>
              </w:rPr>
            </w:pPr>
            <w:r w:rsidRPr="00896575">
              <w:rPr>
                <w:szCs w:val="24"/>
              </w:rPr>
              <w:t>Voter</w:t>
            </w:r>
          </w:p>
        </w:tc>
      </w:tr>
      <w:tr w:rsidR="00ED7906" w:rsidRPr="00B97320" w14:paraId="6CDABA7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6B7B9B6" w14:textId="550D6C46" w:rsidR="00ED7906" w:rsidRPr="00896575" w:rsidRDefault="00ED7906" w:rsidP="00896575">
            <w:pPr>
              <w:spacing w:before="0" w:after="0"/>
              <w:rPr>
                <w:szCs w:val="24"/>
              </w:rPr>
            </w:pPr>
            <w:r w:rsidRPr="00896575">
              <w:rPr>
                <w:szCs w:val="24"/>
              </w:rPr>
              <w:t>Rison, Mark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15C36B0" w14:textId="7EFF9690" w:rsidR="00ED7906" w:rsidRPr="00896575" w:rsidRDefault="00ED7906" w:rsidP="00896575">
            <w:pPr>
              <w:spacing w:before="0" w:after="0"/>
              <w:rPr>
                <w:szCs w:val="24"/>
              </w:rPr>
            </w:pPr>
            <w:r w:rsidRPr="00896575">
              <w:rPr>
                <w:szCs w:val="24"/>
              </w:rPr>
              <w:t>Samsung Cambridge Solution Centre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AAC0EC" w14:textId="2E400A0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6B80668" w14:textId="69CE5263" w:rsidR="00ED7906" w:rsidRPr="00896575" w:rsidRDefault="00ED7906" w:rsidP="00896575">
            <w:pPr>
              <w:spacing w:before="0" w:after="0"/>
              <w:jc w:val="center"/>
              <w:rPr>
                <w:szCs w:val="24"/>
              </w:rPr>
            </w:pPr>
            <w:r w:rsidRPr="00896575">
              <w:rPr>
                <w:szCs w:val="24"/>
              </w:rPr>
              <w:t>Voter</w:t>
            </w:r>
          </w:p>
        </w:tc>
      </w:tr>
      <w:tr w:rsidR="00ED7906" w:rsidRPr="00B97320" w14:paraId="7533D0B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33C6387" w14:textId="2B3B8C9D" w:rsidR="00ED7906" w:rsidRPr="00896575" w:rsidRDefault="00ED7906" w:rsidP="00896575">
            <w:pPr>
              <w:spacing w:before="0" w:after="0"/>
              <w:rPr>
                <w:szCs w:val="24"/>
              </w:rPr>
            </w:pPr>
            <w:r w:rsidRPr="00896575">
              <w:rPr>
                <w:szCs w:val="24"/>
              </w:rPr>
              <w:t>Robert, Joerg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C2FDB9" w14:textId="268E250D" w:rsidR="00ED7906" w:rsidRPr="00896575" w:rsidRDefault="00ED7906" w:rsidP="00896575">
            <w:pPr>
              <w:spacing w:before="0" w:after="0"/>
              <w:rPr>
                <w:szCs w:val="24"/>
              </w:rPr>
            </w:pPr>
            <w:proofErr w:type="spellStart"/>
            <w:r w:rsidRPr="00896575">
              <w:rPr>
                <w:szCs w:val="24"/>
              </w:rPr>
              <w:t>Technische</w:t>
            </w:r>
            <w:proofErr w:type="spellEnd"/>
            <w:r w:rsidRPr="00896575">
              <w:rPr>
                <w:szCs w:val="24"/>
              </w:rPr>
              <w:t xml:space="preserve"> </w:t>
            </w:r>
            <w:proofErr w:type="spellStart"/>
            <w:r w:rsidRPr="00896575">
              <w:rPr>
                <w:szCs w:val="24"/>
              </w:rPr>
              <w:t>Universitaet</w:t>
            </w:r>
            <w:proofErr w:type="spellEnd"/>
            <w:r w:rsidRPr="00896575">
              <w:rPr>
                <w:szCs w:val="24"/>
              </w:rPr>
              <w:t xml:space="preserve"> Ilmenau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98C6737" w14:textId="3630182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A608DFC" w14:textId="6E1C2F84" w:rsidR="00ED7906" w:rsidRPr="00896575" w:rsidRDefault="00ED7906" w:rsidP="00896575">
            <w:pPr>
              <w:spacing w:before="0" w:after="0"/>
              <w:jc w:val="center"/>
              <w:rPr>
                <w:szCs w:val="24"/>
              </w:rPr>
            </w:pPr>
            <w:r w:rsidRPr="00896575">
              <w:rPr>
                <w:szCs w:val="24"/>
              </w:rPr>
              <w:t>Voter</w:t>
            </w:r>
          </w:p>
        </w:tc>
      </w:tr>
      <w:tr w:rsidR="00ED7906" w:rsidRPr="00B97320" w14:paraId="564035A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829C228" w14:textId="4A57CB7F" w:rsidR="00ED7906" w:rsidRPr="00896575" w:rsidRDefault="00ED7906" w:rsidP="00896575">
            <w:pPr>
              <w:spacing w:before="0" w:after="0"/>
              <w:rPr>
                <w:szCs w:val="24"/>
              </w:rPr>
            </w:pPr>
            <w:r w:rsidRPr="00896575">
              <w:rPr>
                <w:szCs w:val="24"/>
              </w:rPr>
              <w:t>Rosdahl, Jon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50A7489" w14:textId="25269A62" w:rsidR="00ED7906" w:rsidRPr="00896575" w:rsidRDefault="00ED7906" w:rsidP="00896575">
            <w:pPr>
              <w:spacing w:before="0" w:after="0"/>
              <w:rPr>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259D4A" w14:textId="54FD73D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70FDA8E" w14:textId="1A531CCA" w:rsidR="00ED7906" w:rsidRPr="00896575" w:rsidRDefault="00ED7906" w:rsidP="00896575">
            <w:pPr>
              <w:spacing w:before="0" w:after="0"/>
              <w:jc w:val="center"/>
              <w:rPr>
                <w:szCs w:val="24"/>
              </w:rPr>
            </w:pPr>
            <w:r w:rsidRPr="00896575">
              <w:rPr>
                <w:szCs w:val="24"/>
              </w:rPr>
              <w:t>Voter</w:t>
            </w:r>
          </w:p>
        </w:tc>
      </w:tr>
      <w:tr w:rsidR="00ED7906" w:rsidRPr="00B97320" w14:paraId="65E06FB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303598" w14:textId="01841EA5" w:rsidR="00ED7906" w:rsidRPr="00896575" w:rsidRDefault="00ED7906" w:rsidP="00896575">
            <w:pPr>
              <w:spacing w:before="0" w:after="0"/>
              <w:rPr>
                <w:szCs w:val="24"/>
              </w:rPr>
            </w:pPr>
            <w:r w:rsidRPr="00896575">
              <w:rPr>
                <w:szCs w:val="24"/>
              </w:rPr>
              <w:t>Rosenzweig Arbel, Gil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984DCD0" w14:textId="44984854" w:rsidR="00ED7906" w:rsidRPr="00896575" w:rsidRDefault="00ED7906" w:rsidP="00896575">
            <w:pPr>
              <w:spacing w:before="0" w:after="0"/>
              <w:rPr>
                <w:szCs w:val="24"/>
              </w:rPr>
            </w:pPr>
            <w:r w:rsidRPr="00896575">
              <w:rPr>
                <w:szCs w:val="24"/>
              </w:rPr>
              <w:t>Renesas Electronics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917F42D" w14:textId="211B94B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6FF294D" w14:textId="3A23DE88" w:rsidR="00ED7906" w:rsidRPr="00896575" w:rsidRDefault="00ED7906" w:rsidP="00896575">
            <w:pPr>
              <w:spacing w:before="0" w:after="0"/>
              <w:jc w:val="center"/>
              <w:rPr>
                <w:szCs w:val="24"/>
              </w:rPr>
            </w:pPr>
            <w:r w:rsidRPr="00896575">
              <w:rPr>
                <w:szCs w:val="24"/>
              </w:rPr>
              <w:t>Potential Voter</w:t>
            </w:r>
          </w:p>
        </w:tc>
      </w:tr>
      <w:tr w:rsidR="00ED7906" w:rsidRPr="00B97320" w14:paraId="41F3624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27AC3AC" w14:textId="0D1CE2E6" w:rsidR="00ED7906" w:rsidRPr="00896575" w:rsidRDefault="00ED7906" w:rsidP="00896575">
            <w:pPr>
              <w:spacing w:before="0" w:after="0"/>
              <w:rPr>
                <w:szCs w:val="24"/>
              </w:rPr>
            </w:pPr>
            <w:r w:rsidRPr="00896575">
              <w:rPr>
                <w:szCs w:val="24"/>
              </w:rPr>
              <w:t>Roy, Rishabh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AB17539" w14:textId="28393CB7" w:rsidR="00ED7906" w:rsidRPr="00896575" w:rsidRDefault="00ED7906" w:rsidP="00896575">
            <w:pPr>
              <w:spacing w:before="0" w:after="0"/>
              <w:rPr>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4EB0073" w14:textId="36DB03E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7CEF41" w14:textId="0B32BE4C" w:rsidR="00ED7906" w:rsidRPr="00896575" w:rsidRDefault="00ED7906" w:rsidP="00896575">
            <w:pPr>
              <w:spacing w:before="0" w:after="0"/>
              <w:jc w:val="center"/>
              <w:rPr>
                <w:szCs w:val="24"/>
              </w:rPr>
            </w:pPr>
            <w:r w:rsidRPr="00896575">
              <w:rPr>
                <w:szCs w:val="24"/>
              </w:rPr>
              <w:t>Aspirant</w:t>
            </w:r>
          </w:p>
        </w:tc>
      </w:tr>
      <w:tr w:rsidR="00ED7906" w:rsidRPr="00B97320" w14:paraId="7729BBE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B64B41A" w14:textId="34BB0E40" w:rsidR="00ED7906" w:rsidRPr="00896575" w:rsidRDefault="00ED7906" w:rsidP="00896575">
            <w:pPr>
              <w:spacing w:before="0" w:after="0"/>
              <w:rPr>
                <w:szCs w:val="24"/>
              </w:rPr>
            </w:pPr>
            <w:r w:rsidRPr="00896575">
              <w:rPr>
                <w:szCs w:val="24"/>
              </w:rPr>
              <w:t>Roy, Sayak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15E3C62" w14:textId="071E8046" w:rsidR="00ED7906" w:rsidRPr="00896575" w:rsidRDefault="00ED7906" w:rsidP="00896575">
            <w:pPr>
              <w:spacing w:before="0" w:after="0"/>
              <w:rPr>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3F6E04" w14:textId="382BBAC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76C774D" w14:textId="00A9F4E3" w:rsidR="00ED7906" w:rsidRPr="00896575" w:rsidRDefault="00ED7906" w:rsidP="00896575">
            <w:pPr>
              <w:spacing w:before="0" w:after="0"/>
              <w:jc w:val="center"/>
              <w:rPr>
                <w:szCs w:val="24"/>
              </w:rPr>
            </w:pPr>
            <w:r w:rsidRPr="00896575">
              <w:rPr>
                <w:szCs w:val="24"/>
              </w:rPr>
              <w:t>Voter</w:t>
            </w:r>
          </w:p>
        </w:tc>
      </w:tr>
      <w:tr w:rsidR="00ED7906" w:rsidRPr="00B97320" w14:paraId="5F31F44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2F9816C" w14:textId="1324549A" w:rsidR="00ED7906" w:rsidRPr="00896575" w:rsidRDefault="00ED7906" w:rsidP="00896575">
            <w:pPr>
              <w:spacing w:before="0" w:after="0"/>
              <w:rPr>
                <w:szCs w:val="24"/>
              </w:rPr>
            </w:pPr>
            <w:r w:rsidRPr="00896575">
              <w:rPr>
                <w:szCs w:val="24"/>
              </w:rPr>
              <w:t xml:space="preserve">Ryu, </w:t>
            </w:r>
            <w:proofErr w:type="spellStart"/>
            <w:r w:rsidRPr="00896575">
              <w:rPr>
                <w:szCs w:val="24"/>
              </w:rPr>
              <w:t>Kiseon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8E6CC56" w14:textId="73CE4AE5" w:rsidR="00ED7906" w:rsidRPr="00896575" w:rsidRDefault="00ED7906" w:rsidP="00896575">
            <w:pPr>
              <w:spacing w:before="0" w:after="0"/>
              <w:rPr>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939D500" w14:textId="6FDCD7B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AD2359" w14:textId="064BB151" w:rsidR="00ED7906" w:rsidRPr="00896575" w:rsidRDefault="00ED7906" w:rsidP="00896575">
            <w:pPr>
              <w:spacing w:before="0" w:after="0"/>
              <w:jc w:val="center"/>
              <w:rPr>
                <w:szCs w:val="24"/>
              </w:rPr>
            </w:pPr>
            <w:r w:rsidRPr="00896575">
              <w:rPr>
                <w:szCs w:val="24"/>
              </w:rPr>
              <w:t>Voter</w:t>
            </w:r>
          </w:p>
        </w:tc>
      </w:tr>
      <w:tr w:rsidR="00ED7906" w:rsidRPr="00B97320" w14:paraId="01A4A6C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5448C5E" w14:textId="20DE2866" w:rsidR="00ED7906" w:rsidRPr="00896575" w:rsidRDefault="00ED7906" w:rsidP="00896575">
            <w:pPr>
              <w:spacing w:before="0" w:after="0"/>
              <w:rPr>
                <w:szCs w:val="24"/>
              </w:rPr>
            </w:pPr>
            <w:r w:rsidRPr="00896575">
              <w:rPr>
                <w:szCs w:val="24"/>
              </w:rPr>
              <w:t>Sadiq, Bilal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1C9C2D8" w14:textId="05C09ED6" w:rsidR="00ED7906" w:rsidRPr="00896575" w:rsidRDefault="00ED7906" w:rsidP="00896575">
            <w:pPr>
              <w:spacing w:before="0" w:after="0"/>
              <w:rPr>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444CA5C" w14:textId="499A19A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E1408DC" w14:textId="37D83347" w:rsidR="00ED7906" w:rsidRPr="00896575" w:rsidRDefault="00ED7906" w:rsidP="00896575">
            <w:pPr>
              <w:spacing w:before="0" w:after="0"/>
              <w:jc w:val="center"/>
              <w:rPr>
                <w:szCs w:val="24"/>
              </w:rPr>
            </w:pPr>
            <w:r w:rsidRPr="00896575">
              <w:rPr>
                <w:szCs w:val="24"/>
              </w:rPr>
              <w:t>Potential Voter</w:t>
            </w:r>
          </w:p>
        </w:tc>
      </w:tr>
      <w:tr w:rsidR="00ED7906" w:rsidRPr="00B97320" w14:paraId="245C89D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2A4752" w14:textId="7C34096D" w:rsidR="00ED7906" w:rsidRPr="00896575" w:rsidRDefault="00ED7906" w:rsidP="00896575">
            <w:pPr>
              <w:spacing w:before="0" w:after="0"/>
              <w:rPr>
                <w:szCs w:val="24"/>
              </w:rPr>
            </w:pPr>
            <w:r w:rsidRPr="00896575">
              <w:rPr>
                <w:szCs w:val="24"/>
              </w:rPr>
              <w:t>Sahyoun, Walaa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5FECFFB" w14:textId="735A843E" w:rsidR="00ED7906" w:rsidRPr="00896575" w:rsidRDefault="00ED7906" w:rsidP="00896575">
            <w:pPr>
              <w:spacing w:before="0" w:after="0"/>
              <w:rPr>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B7DBD0E" w14:textId="7290433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1CA9902" w14:textId="236FAF8F" w:rsidR="00ED7906" w:rsidRPr="00896575" w:rsidRDefault="00ED7906" w:rsidP="00896575">
            <w:pPr>
              <w:spacing w:before="0" w:after="0"/>
              <w:jc w:val="center"/>
              <w:rPr>
                <w:szCs w:val="24"/>
              </w:rPr>
            </w:pPr>
            <w:r w:rsidRPr="00896575">
              <w:rPr>
                <w:szCs w:val="24"/>
              </w:rPr>
              <w:t>Aspirant</w:t>
            </w:r>
          </w:p>
        </w:tc>
      </w:tr>
      <w:tr w:rsidR="00ED7906" w:rsidRPr="00B97320" w14:paraId="682DA25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4F019C7" w14:textId="0EAED04D" w:rsidR="00ED7906" w:rsidRPr="00896575" w:rsidRDefault="00ED7906" w:rsidP="00896575">
            <w:pPr>
              <w:spacing w:before="0" w:after="0"/>
              <w:rPr>
                <w:szCs w:val="24"/>
              </w:rPr>
            </w:pPr>
            <w:r w:rsidRPr="00896575">
              <w:rPr>
                <w:szCs w:val="24"/>
              </w:rPr>
              <w:t>Sakamoto, Ryunosuke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19CD58" w14:textId="54D98EC8" w:rsidR="00ED7906" w:rsidRPr="00896575" w:rsidRDefault="00ED7906" w:rsidP="00896575">
            <w:pPr>
              <w:spacing w:before="0" w:after="0"/>
              <w:rPr>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E791F1" w14:textId="3947752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0D6B6C0" w14:textId="05666BF5" w:rsidR="00ED7906" w:rsidRPr="00896575" w:rsidRDefault="00ED7906" w:rsidP="00896575">
            <w:pPr>
              <w:spacing w:before="0" w:after="0"/>
              <w:jc w:val="center"/>
              <w:rPr>
                <w:szCs w:val="24"/>
              </w:rPr>
            </w:pPr>
            <w:r w:rsidRPr="00896575">
              <w:rPr>
                <w:szCs w:val="24"/>
              </w:rPr>
              <w:t>Aspirant</w:t>
            </w:r>
          </w:p>
        </w:tc>
      </w:tr>
      <w:tr w:rsidR="00ED7906" w:rsidRPr="00B97320" w14:paraId="128059B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A8BCBE4" w14:textId="4548431C" w:rsidR="00ED7906" w:rsidRPr="00896575" w:rsidRDefault="00ED7906" w:rsidP="00896575">
            <w:pPr>
              <w:spacing w:before="0" w:after="0"/>
              <w:rPr>
                <w:szCs w:val="24"/>
              </w:rPr>
            </w:pPr>
            <w:r w:rsidRPr="00896575">
              <w:rPr>
                <w:szCs w:val="24"/>
              </w:rPr>
              <w:t>Sampath, Hemanth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019B356" w14:textId="0043705A" w:rsidR="00ED7906" w:rsidRPr="00896575" w:rsidRDefault="00ED7906" w:rsidP="00896575">
            <w:pPr>
              <w:spacing w:before="0" w:after="0"/>
              <w:rPr>
                <w:szCs w:val="24"/>
              </w:rPr>
            </w:pPr>
            <w:r w:rsidRPr="00896575">
              <w:rPr>
                <w:szCs w:val="24"/>
              </w:rPr>
              <w:t>Qualcomm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501A4FD" w14:textId="3639E4B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2340F8" w14:textId="660921C4" w:rsidR="00ED7906" w:rsidRPr="00896575" w:rsidRDefault="00ED7906" w:rsidP="00896575">
            <w:pPr>
              <w:spacing w:before="0" w:after="0"/>
              <w:jc w:val="center"/>
              <w:rPr>
                <w:szCs w:val="24"/>
              </w:rPr>
            </w:pPr>
            <w:r w:rsidRPr="00896575">
              <w:rPr>
                <w:szCs w:val="24"/>
              </w:rPr>
              <w:t>Aspirant</w:t>
            </w:r>
          </w:p>
        </w:tc>
      </w:tr>
      <w:tr w:rsidR="00ED7906" w:rsidRPr="00B97320" w14:paraId="0CEA2AB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83F4120" w14:textId="07615524" w:rsidR="00ED7906" w:rsidRPr="00896575" w:rsidRDefault="00ED7906" w:rsidP="00896575">
            <w:pPr>
              <w:spacing w:before="0" w:after="0"/>
              <w:rPr>
                <w:szCs w:val="24"/>
              </w:rPr>
            </w:pPr>
            <w:r w:rsidRPr="00896575">
              <w:rPr>
                <w:szCs w:val="24"/>
              </w:rPr>
              <w:t>Sampath, Hemanth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DB21D13" w14:textId="3C0C0000"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124170" w14:textId="3368C323"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8652FDD" w14:textId="510CFCD0" w:rsidR="00ED7906" w:rsidRPr="00896575" w:rsidRDefault="00ED7906" w:rsidP="00896575">
            <w:pPr>
              <w:spacing w:before="0" w:after="0"/>
              <w:jc w:val="center"/>
              <w:rPr>
                <w:szCs w:val="24"/>
              </w:rPr>
            </w:pPr>
            <w:r w:rsidRPr="00896575">
              <w:rPr>
                <w:szCs w:val="24"/>
              </w:rPr>
              <w:t>Non-Voter</w:t>
            </w:r>
          </w:p>
        </w:tc>
      </w:tr>
      <w:tr w:rsidR="00ED7906" w:rsidRPr="00B97320" w14:paraId="0791A43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B2C84E" w14:textId="7A4B875C" w:rsidR="00ED7906" w:rsidRPr="00896575" w:rsidRDefault="00ED7906" w:rsidP="00896575">
            <w:pPr>
              <w:spacing w:before="0" w:after="0"/>
              <w:rPr>
                <w:szCs w:val="24"/>
              </w:rPr>
            </w:pPr>
            <w:r w:rsidRPr="00896575">
              <w:rPr>
                <w:szCs w:val="24"/>
              </w:rPr>
              <w:t>Sand, Stephan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BB401C" w14:textId="3E94BF6B" w:rsidR="00ED7906" w:rsidRPr="00896575" w:rsidRDefault="00ED7906" w:rsidP="00896575">
            <w:pPr>
              <w:spacing w:before="0" w:after="0"/>
              <w:rPr>
                <w:szCs w:val="24"/>
              </w:rPr>
            </w:pPr>
            <w:r w:rsidRPr="00896575">
              <w:rPr>
                <w:szCs w:val="24"/>
              </w:rPr>
              <w:t>German Aerospace Center (DLR)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9761F7" w14:textId="6B80546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961ADE" w14:textId="35328F71" w:rsidR="00ED7906" w:rsidRPr="00896575" w:rsidRDefault="00ED7906" w:rsidP="00896575">
            <w:pPr>
              <w:spacing w:before="0" w:after="0"/>
              <w:jc w:val="center"/>
              <w:rPr>
                <w:szCs w:val="24"/>
              </w:rPr>
            </w:pPr>
            <w:r w:rsidRPr="00896575">
              <w:rPr>
                <w:szCs w:val="24"/>
              </w:rPr>
              <w:t>Voter</w:t>
            </w:r>
          </w:p>
        </w:tc>
      </w:tr>
      <w:tr w:rsidR="00ED7906" w:rsidRPr="00B97320" w14:paraId="62D89DE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48A1F17" w14:textId="6FB5B97D" w:rsidR="00ED7906" w:rsidRPr="00896575" w:rsidRDefault="00ED7906" w:rsidP="00896575">
            <w:pPr>
              <w:spacing w:before="0" w:after="0"/>
              <w:rPr>
                <w:szCs w:val="24"/>
              </w:rPr>
            </w:pPr>
            <w:proofErr w:type="spellStart"/>
            <w:r w:rsidRPr="00896575">
              <w:rPr>
                <w:szCs w:val="24"/>
              </w:rPr>
              <w:t>Sanderovich</w:t>
            </w:r>
            <w:proofErr w:type="spellEnd"/>
            <w:r w:rsidRPr="00896575">
              <w:rPr>
                <w:szCs w:val="24"/>
              </w:rPr>
              <w:t>, Amichai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1D77FB1" w14:textId="2999EFA4" w:rsidR="00ED7906" w:rsidRPr="00896575" w:rsidRDefault="00ED7906" w:rsidP="00896575">
            <w:pPr>
              <w:spacing w:before="0" w:after="0"/>
              <w:rPr>
                <w:szCs w:val="24"/>
              </w:rPr>
            </w:pPr>
            <w:proofErr w:type="spellStart"/>
            <w:r w:rsidRPr="00896575">
              <w:rPr>
                <w:szCs w:val="24"/>
              </w:rPr>
              <w:t>Wiliot</w:t>
            </w:r>
            <w:proofErr w:type="spellEnd"/>
            <w:r w:rsidRPr="00896575">
              <w:rPr>
                <w:szCs w:val="24"/>
              </w:rPr>
              <w:t xml:space="preserve">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34A4912" w14:textId="118B2A8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E211FC" w14:textId="22EBC04F" w:rsidR="00ED7906" w:rsidRPr="00896575" w:rsidRDefault="00ED7906" w:rsidP="00896575">
            <w:pPr>
              <w:spacing w:before="0" w:after="0"/>
              <w:jc w:val="center"/>
              <w:rPr>
                <w:szCs w:val="24"/>
              </w:rPr>
            </w:pPr>
            <w:r w:rsidRPr="00896575">
              <w:rPr>
                <w:szCs w:val="24"/>
              </w:rPr>
              <w:t>Voter</w:t>
            </w:r>
          </w:p>
        </w:tc>
      </w:tr>
      <w:tr w:rsidR="00ED7906" w:rsidRPr="00B97320" w14:paraId="2325ACA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47EA3D0" w14:textId="493D57D0" w:rsidR="00ED7906" w:rsidRPr="00896575" w:rsidRDefault="00ED7906" w:rsidP="00896575">
            <w:pPr>
              <w:spacing w:before="0" w:after="0"/>
              <w:rPr>
                <w:szCs w:val="24"/>
              </w:rPr>
            </w:pPr>
            <w:r w:rsidRPr="00896575">
              <w:rPr>
                <w:szCs w:val="24"/>
              </w:rPr>
              <w:t>Santra, Avik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95F31B9" w14:textId="35594B4F" w:rsidR="00ED7906" w:rsidRPr="00896575" w:rsidRDefault="00ED7906" w:rsidP="00896575">
            <w:pPr>
              <w:spacing w:before="0" w:after="0"/>
              <w:rPr>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4036F85" w14:textId="3DAADB6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2DA135D" w14:textId="5EAF1597" w:rsidR="00ED7906" w:rsidRPr="00896575" w:rsidRDefault="00ED7906" w:rsidP="00896575">
            <w:pPr>
              <w:spacing w:before="0" w:after="0"/>
              <w:jc w:val="center"/>
              <w:rPr>
                <w:szCs w:val="24"/>
              </w:rPr>
            </w:pPr>
            <w:r w:rsidRPr="00896575">
              <w:rPr>
                <w:szCs w:val="24"/>
              </w:rPr>
              <w:t>Voter</w:t>
            </w:r>
          </w:p>
        </w:tc>
      </w:tr>
      <w:tr w:rsidR="00ED7906" w:rsidRPr="00B97320" w14:paraId="48567E9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D6F5AA6" w14:textId="7DDC3DA2" w:rsidR="00ED7906" w:rsidRPr="00896575" w:rsidRDefault="00ED7906" w:rsidP="00896575">
            <w:pPr>
              <w:spacing w:before="0" w:after="0"/>
              <w:rPr>
                <w:szCs w:val="24"/>
              </w:rPr>
            </w:pPr>
            <w:r w:rsidRPr="00896575">
              <w:rPr>
                <w:szCs w:val="24"/>
              </w:rPr>
              <w:lastRenderedPageBreak/>
              <w:t xml:space="preserve">Sato, </w:t>
            </w:r>
            <w:proofErr w:type="spellStart"/>
            <w:r w:rsidRPr="00896575">
              <w:rPr>
                <w:szCs w:val="24"/>
              </w:rPr>
              <w:t>Takuhiro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3F59727" w14:textId="053572C1" w:rsidR="00ED7906" w:rsidRPr="00896575" w:rsidRDefault="00ED7906" w:rsidP="00896575">
            <w:pPr>
              <w:spacing w:before="0" w:after="0"/>
              <w:rPr>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FB48EF4" w14:textId="6E80162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CDD1408" w14:textId="42DFA1CD" w:rsidR="00ED7906" w:rsidRPr="00896575" w:rsidRDefault="00ED7906" w:rsidP="00896575">
            <w:pPr>
              <w:spacing w:before="0" w:after="0"/>
              <w:jc w:val="center"/>
              <w:rPr>
                <w:szCs w:val="24"/>
              </w:rPr>
            </w:pPr>
            <w:r w:rsidRPr="00896575">
              <w:rPr>
                <w:szCs w:val="24"/>
              </w:rPr>
              <w:t>Voter</w:t>
            </w:r>
          </w:p>
        </w:tc>
      </w:tr>
      <w:tr w:rsidR="00ED7906" w:rsidRPr="00B97320" w14:paraId="58329D6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45962EB" w14:textId="184F0D37" w:rsidR="00ED7906" w:rsidRPr="00896575" w:rsidRDefault="00ED7906" w:rsidP="00896575">
            <w:pPr>
              <w:spacing w:before="0" w:after="0"/>
              <w:rPr>
                <w:szCs w:val="24"/>
              </w:rPr>
            </w:pPr>
            <w:proofErr w:type="spellStart"/>
            <w:r w:rsidRPr="00896575">
              <w:rPr>
                <w:szCs w:val="24"/>
              </w:rPr>
              <w:t>Schelstraete</w:t>
            </w:r>
            <w:proofErr w:type="spellEnd"/>
            <w:r w:rsidRPr="00896575">
              <w:rPr>
                <w:szCs w:val="24"/>
              </w:rPr>
              <w:t>, Sigurd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434C8BC" w14:textId="2BBAC55B" w:rsidR="00ED7906" w:rsidRPr="00896575" w:rsidRDefault="00ED7906" w:rsidP="00896575">
            <w:pPr>
              <w:spacing w:before="0" w:after="0"/>
              <w:rPr>
                <w:szCs w:val="24"/>
              </w:rPr>
            </w:pPr>
            <w:proofErr w:type="spellStart"/>
            <w:r w:rsidRPr="00896575">
              <w:rPr>
                <w:szCs w:val="24"/>
              </w:rPr>
              <w:t>MaxLinear</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05956A" w14:textId="37320DC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941B111" w14:textId="1646427D" w:rsidR="00ED7906" w:rsidRPr="00896575" w:rsidRDefault="00ED7906" w:rsidP="00896575">
            <w:pPr>
              <w:spacing w:before="0" w:after="0"/>
              <w:jc w:val="center"/>
              <w:rPr>
                <w:szCs w:val="24"/>
              </w:rPr>
            </w:pPr>
            <w:r w:rsidRPr="00896575">
              <w:rPr>
                <w:szCs w:val="24"/>
              </w:rPr>
              <w:t>Voter</w:t>
            </w:r>
          </w:p>
        </w:tc>
      </w:tr>
      <w:tr w:rsidR="00ED7906" w:rsidRPr="00B97320" w14:paraId="686168E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FBB422" w14:textId="207170AE" w:rsidR="00ED7906" w:rsidRPr="00896575" w:rsidRDefault="00ED7906" w:rsidP="00896575">
            <w:pPr>
              <w:spacing w:before="0" w:after="0"/>
              <w:rPr>
                <w:szCs w:val="24"/>
              </w:rPr>
            </w:pPr>
            <w:r w:rsidRPr="00896575">
              <w:rPr>
                <w:szCs w:val="24"/>
              </w:rPr>
              <w:t>Schweizer, Benedikt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83A645A" w14:textId="064782BD" w:rsidR="00ED7906" w:rsidRPr="00896575" w:rsidRDefault="00ED7906" w:rsidP="00896575">
            <w:pPr>
              <w:spacing w:before="0" w:after="0"/>
              <w:rPr>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28AF07" w14:textId="006F3520"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ACF93AE" w14:textId="4555C366" w:rsidR="00ED7906" w:rsidRPr="00896575" w:rsidRDefault="00ED7906" w:rsidP="00896575">
            <w:pPr>
              <w:spacing w:before="0" w:after="0"/>
              <w:jc w:val="center"/>
              <w:rPr>
                <w:szCs w:val="24"/>
              </w:rPr>
            </w:pPr>
            <w:r w:rsidRPr="00896575">
              <w:rPr>
                <w:szCs w:val="24"/>
              </w:rPr>
              <w:t>Voter</w:t>
            </w:r>
          </w:p>
        </w:tc>
      </w:tr>
      <w:tr w:rsidR="00ED7906" w:rsidRPr="00B97320" w14:paraId="5020BE2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8013117" w14:textId="0635F16F" w:rsidR="00ED7906" w:rsidRPr="00896575" w:rsidRDefault="00ED7906" w:rsidP="00896575">
            <w:pPr>
              <w:spacing w:before="0" w:after="0"/>
              <w:rPr>
                <w:szCs w:val="24"/>
              </w:rPr>
            </w:pPr>
            <w:r w:rsidRPr="00896575">
              <w:rPr>
                <w:szCs w:val="24"/>
              </w:rPr>
              <w:t>Segev, Jonathan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0C50929" w14:textId="5E7BD1F1" w:rsidR="00ED7906" w:rsidRPr="00896575" w:rsidRDefault="00ED7906" w:rsidP="00896575">
            <w:pPr>
              <w:spacing w:before="0" w:after="0"/>
              <w:rPr>
                <w:szCs w:val="24"/>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1FD4083" w14:textId="4F31E13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A0BA88" w14:textId="479AE76E" w:rsidR="00ED7906" w:rsidRPr="00896575" w:rsidRDefault="00ED7906" w:rsidP="00896575">
            <w:pPr>
              <w:spacing w:before="0" w:after="0"/>
              <w:jc w:val="center"/>
              <w:rPr>
                <w:szCs w:val="24"/>
              </w:rPr>
            </w:pPr>
            <w:r w:rsidRPr="00896575">
              <w:rPr>
                <w:szCs w:val="24"/>
              </w:rPr>
              <w:t>Voter</w:t>
            </w:r>
          </w:p>
        </w:tc>
      </w:tr>
      <w:tr w:rsidR="00ED7906" w:rsidRPr="00B97320" w14:paraId="3CF37C4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10C6F14" w14:textId="1CAD53FC" w:rsidR="00ED7906" w:rsidRPr="00896575" w:rsidRDefault="00ED7906" w:rsidP="00896575">
            <w:pPr>
              <w:spacing w:before="0" w:after="0"/>
              <w:rPr>
                <w:szCs w:val="24"/>
              </w:rPr>
            </w:pPr>
            <w:r w:rsidRPr="00896575">
              <w:rPr>
                <w:szCs w:val="24"/>
              </w:rPr>
              <w:t>Seo, Sangho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50E24C2" w14:textId="407BA90A"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AA52627" w14:textId="6310AAD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B593C9" w14:textId="1176DB84" w:rsidR="00ED7906" w:rsidRPr="00896575" w:rsidRDefault="00ED7906" w:rsidP="00896575">
            <w:pPr>
              <w:spacing w:before="0" w:after="0"/>
              <w:jc w:val="center"/>
              <w:rPr>
                <w:szCs w:val="24"/>
              </w:rPr>
            </w:pPr>
            <w:r w:rsidRPr="00896575">
              <w:rPr>
                <w:szCs w:val="24"/>
              </w:rPr>
              <w:t>Voter</w:t>
            </w:r>
          </w:p>
        </w:tc>
      </w:tr>
      <w:tr w:rsidR="00ED7906" w:rsidRPr="00B97320" w14:paraId="766261B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9855C9" w14:textId="23F066D7" w:rsidR="00ED7906" w:rsidRPr="00896575" w:rsidRDefault="00ED7906" w:rsidP="00896575">
            <w:pPr>
              <w:spacing w:before="0" w:after="0"/>
              <w:rPr>
                <w:szCs w:val="24"/>
              </w:rPr>
            </w:pPr>
            <w:r w:rsidRPr="00896575">
              <w:rPr>
                <w:szCs w:val="24"/>
              </w:rPr>
              <w:t>Seok, Joseph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B1FCFD1" w14:textId="58A613CE" w:rsidR="00ED7906" w:rsidRPr="00896575" w:rsidRDefault="00ED7906" w:rsidP="00896575">
            <w:pPr>
              <w:spacing w:before="0" w:after="0"/>
              <w:rPr>
                <w:szCs w:val="24"/>
              </w:rPr>
            </w:pPr>
            <w:r w:rsidRPr="00896575">
              <w:rPr>
                <w:szCs w:val="24"/>
              </w:rPr>
              <w:t>Self</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E746FEC" w14:textId="7652AD8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F69943" w14:textId="5CD84998" w:rsidR="00ED7906" w:rsidRPr="00896575" w:rsidRDefault="00ED7906" w:rsidP="00896575">
            <w:pPr>
              <w:spacing w:before="0" w:after="0"/>
              <w:jc w:val="center"/>
              <w:rPr>
                <w:szCs w:val="24"/>
              </w:rPr>
            </w:pPr>
            <w:r w:rsidRPr="00896575">
              <w:rPr>
                <w:szCs w:val="24"/>
              </w:rPr>
              <w:t>Aspirant</w:t>
            </w:r>
          </w:p>
        </w:tc>
      </w:tr>
      <w:tr w:rsidR="00ED7906" w:rsidRPr="00B97320" w14:paraId="485CB88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BB05194" w14:textId="708C2A8D" w:rsidR="00ED7906" w:rsidRPr="00896575" w:rsidRDefault="00ED7906" w:rsidP="00896575">
            <w:pPr>
              <w:spacing w:before="0" w:after="0"/>
              <w:rPr>
                <w:szCs w:val="24"/>
              </w:rPr>
            </w:pPr>
            <w:r w:rsidRPr="00896575">
              <w:rPr>
                <w:szCs w:val="24"/>
              </w:rPr>
              <w:t xml:space="preserve">Seok, </w:t>
            </w:r>
            <w:proofErr w:type="spellStart"/>
            <w:r w:rsidRPr="00896575">
              <w:rPr>
                <w:szCs w:val="24"/>
              </w:rPr>
              <w:t>Yongho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6365643" w14:textId="4C49575C" w:rsidR="00ED7906" w:rsidRPr="00896575" w:rsidRDefault="00ED7906" w:rsidP="00896575">
            <w:pPr>
              <w:spacing w:before="0" w:after="0"/>
              <w:rPr>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D98045C" w14:textId="34A9533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BEC03DB" w14:textId="5EEB3DCD" w:rsidR="00ED7906" w:rsidRPr="00896575" w:rsidRDefault="00ED7906" w:rsidP="00896575">
            <w:pPr>
              <w:spacing w:before="0" w:after="0"/>
              <w:jc w:val="center"/>
              <w:rPr>
                <w:szCs w:val="24"/>
              </w:rPr>
            </w:pPr>
            <w:r w:rsidRPr="00896575">
              <w:rPr>
                <w:szCs w:val="24"/>
              </w:rPr>
              <w:t>Voter</w:t>
            </w:r>
          </w:p>
        </w:tc>
      </w:tr>
      <w:tr w:rsidR="00ED7906" w:rsidRPr="00B97320" w14:paraId="1BF3F3C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165344F" w14:textId="01AEB7DE" w:rsidR="00ED7906" w:rsidRPr="00896575" w:rsidRDefault="00ED7906" w:rsidP="00896575">
            <w:pPr>
              <w:spacing w:before="0" w:after="0"/>
              <w:rPr>
                <w:szCs w:val="24"/>
              </w:rPr>
            </w:pPr>
            <w:proofErr w:type="spellStart"/>
            <w:r w:rsidRPr="00896575">
              <w:rPr>
                <w:szCs w:val="24"/>
              </w:rPr>
              <w:t>Serafimovski</w:t>
            </w:r>
            <w:proofErr w:type="spellEnd"/>
            <w:r w:rsidRPr="00896575">
              <w:rPr>
                <w:szCs w:val="24"/>
              </w:rPr>
              <w:t>, Nikola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294719F" w14:textId="26D083AF" w:rsidR="00ED7906" w:rsidRPr="00896575" w:rsidRDefault="00ED7906" w:rsidP="00896575">
            <w:pPr>
              <w:spacing w:before="0" w:after="0"/>
              <w:rPr>
                <w:szCs w:val="24"/>
              </w:rPr>
            </w:pPr>
            <w:proofErr w:type="spellStart"/>
            <w:r w:rsidRPr="00896575">
              <w:rPr>
                <w:szCs w:val="24"/>
              </w:rPr>
              <w:t>pureLiFi</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D7C012" w14:textId="2858A7B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6F04E2E" w14:textId="6C2711D6" w:rsidR="00ED7906" w:rsidRPr="00896575" w:rsidRDefault="00ED7906" w:rsidP="00896575">
            <w:pPr>
              <w:spacing w:before="0" w:after="0"/>
              <w:jc w:val="center"/>
              <w:rPr>
                <w:szCs w:val="24"/>
              </w:rPr>
            </w:pPr>
            <w:r w:rsidRPr="00896575">
              <w:rPr>
                <w:szCs w:val="24"/>
              </w:rPr>
              <w:t>Voter</w:t>
            </w:r>
          </w:p>
        </w:tc>
      </w:tr>
      <w:tr w:rsidR="00ED7906" w:rsidRPr="00B97320" w14:paraId="00448F1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011F073" w14:textId="31E43056" w:rsidR="00ED7906" w:rsidRPr="00896575" w:rsidRDefault="00ED7906" w:rsidP="00896575">
            <w:pPr>
              <w:spacing w:before="0" w:after="0"/>
              <w:rPr>
                <w:szCs w:val="24"/>
              </w:rPr>
            </w:pPr>
            <w:r w:rsidRPr="00896575">
              <w:rPr>
                <w:szCs w:val="24"/>
              </w:rPr>
              <w:t xml:space="preserve">Serizawa, </w:t>
            </w:r>
            <w:proofErr w:type="spellStart"/>
            <w:r w:rsidRPr="00896575">
              <w:rPr>
                <w:szCs w:val="24"/>
              </w:rPr>
              <w:t>Kazunobu</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B424265" w14:textId="1A1F14CF" w:rsidR="00ED7906" w:rsidRPr="00896575" w:rsidRDefault="00ED7906" w:rsidP="00896575">
            <w:pPr>
              <w:spacing w:before="0" w:after="0"/>
              <w:rPr>
                <w:szCs w:val="24"/>
              </w:rPr>
            </w:pPr>
            <w:r w:rsidRPr="00896575">
              <w:rPr>
                <w:szCs w:val="24"/>
              </w:rPr>
              <w:t>Advanced Telecommunications Research Institute International (ATR)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F9F5A1" w14:textId="356DFA3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B5112A1" w14:textId="57246EC9" w:rsidR="00ED7906" w:rsidRPr="00896575" w:rsidRDefault="00ED7906" w:rsidP="00896575">
            <w:pPr>
              <w:spacing w:before="0" w:after="0"/>
              <w:jc w:val="center"/>
              <w:rPr>
                <w:szCs w:val="24"/>
              </w:rPr>
            </w:pPr>
            <w:r w:rsidRPr="00896575">
              <w:rPr>
                <w:szCs w:val="24"/>
              </w:rPr>
              <w:t>Voter</w:t>
            </w:r>
          </w:p>
        </w:tc>
      </w:tr>
      <w:tr w:rsidR="00ED7906" w:rsidRPr="00B97320" w14:paraId="3FB32E3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1E0879C" w14:textId="2BBB0351" w:rsidR="00ED7906" w:rsidRPr="00896575" w:rsidRDefault="00ED7906" w:rsidP="00896575">
            <w:pPr>
              <w:spacing w:before="0" w:after="0"/>
              <w:rPr>
                <w:szCs w:val="24"/>
              </w:rPr>
            </w:pPr>
            <w:r w:rsidRPr="00896575">
              <w:rPr>
                <w:szCs w:val="24"/>
              </w:rPr>
              <w:t>Sethi, Ankit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DBF21B2" w14:textId="407AFC4A" w:rsidR="00ED7906" w:rsidRPr="00896575" w:rsidRDefault="00ED7906" w:rsidP="00896575">
            <w:pPr>
              <w:spacing w:before="0" w:after="0"/>
              <w:rPr>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7C8214" w14:textId="492D6FC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971FFF" w14:textId="6F254D40" w:rsidR="00ED7906" w:rsidRPr="00896575" w:rsidRDefault="00ED7906" w:rsidP="00896575">
            <w:pPr>
              <w:spacing w:before="0" w:after="0"/>
              <w:jc w:val="center"/>
              <w:rPr>
                <w:szCs w:val="24"/>
              </w:rPr>
            </w:pPr>
            <w:r w:rsidRPr="00896575">
              <w:rPr>
                <w:szCs w:val="24"/>
              </w:rPr>
              <w:t>Voter</w:t>
            </w:r>
          </w:p>
        </w:tc>
      </w:tr>
      <w:tr w:rsidR="00ED7906" w:rsidRPr="00B97320" w14:paraId="3F572DA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944EA13" w14:textId="0511800C" w:rsidR="00ED7906" w:rsidRPr="00896575" w:rsidRDefault="00ED7906" w:rsidP="00896575">
            <w:pPr>
              <w:spacing w:before="0" w:after="0"/>
              <w:rPr>
                <w:szCs w:val="24"/>
              </w:rPr>
            </w:pPr>
            <w:r w:rsidRPr="00896575">
              <w:rPr>
                <w:szCs w:val="24"/>
              </w:rPr>
              <w:t>Sevin, Julien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3D4B891" w14:textId="0B6A0023" w:rsidR="00ED7906" w:rsidRPr="00896575" w:rsidRDefault="00ED7906" w:rsidP="00896575">
            <w:pPr>
              <w:spacing w:before="0" w:after="0"/>
              <w:rPr>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B9481A" w14:textId="7C9405E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0FD47B" w14:textId="55B31175" w:rsidR="00ED7906" w:rsidRPr="00896575" w:rsidRDefault="00ED7906" w:rsidP="00896575">
            <w:pPr>
              <w:spacing w:before="0" w:after="0"/>
              <w:jc w:val="center"/>
              <w:rPr>
                <w:szCs w:val="24"/>
              </w:rPr>
            </w:pPr>
            <w:r w:rsidRPr="00896575">
              <w:rPr>
                <w:szCs w:val="24"/>
              </w:rPr>
              <w:t>Voter</w:t>
            </w:r>
          </w:p>
        </w:tc>
      </w:tr>
      <w:tr w:rsidR="00ED7906" w:rsidRPr="00B97320" w14:paraId="39DBB4E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8B06806" w14:textId="51B1ABAA" w:rsidR="00ED7906" w:rsidRPr="00896575" w:rsidRDefault="00ED7906" w:rsidP="00896575">
            <w:pPr>
              <w:spacing w:before="0" w:after="0"/>
              <w:rPr>
                <w:szCs w:val="24"/>
              </w:rPr>
            </w:pPr>
            <w:r w:rsidRPr="00896575">
              <w:rPr>
                <w:szCs w:val="24"/>
              </w:rPr>
              <w:t xml:space="preserve">Shafin, </w:t>
            </w:r>
            <w:proofErr w:type="spellStart"/>
            <w:r w:rsidRPr="00896575">
              <w:rPr>
                <w:szCs w:val="24"/>
              </w:rPr>
              <w:t>Rubayet</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29367F3" w14:textId="281383C2" w:rsidR="00ED7906" w:rsidRPr="00896575" w:rsidRDefault="00ED7906" w:rsidP="00896575">
            <w:pPr>
              <w:spacing w:before="0" w:after="0"/>
              <w:rPr>
                <w:szCs w:val="24"/>
              </w:rPr>
            </w:pPr>
            <w:r w:rsidRPr="00896575">
              <w:rPr>
                <w:szCs w:val="24"/>
              </w:rPr>
              <w:t>Samsung Research America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C07B0D7" w14:textId="0FB26BA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E180099" w14:textId="4AD834F7" w:rsidR="00ED7906" w:rsidRPr="00896575" w:rsidRDefault="00ED7906" w:rsidP="00896575">
            <w:pPr>
              <w:spacing w:before="0" w:after="0"/>
              <w:jc w:val="center"/>
              <w:rPr>
                <w:szCs w:val="24"/>
              </w:rPr>
            </w:pPr>
            <w:r w:rsidRPr="00896575">
              <w:rPr>
                <w:szCs w:val="24"/>
              </w:rPr>
              <w:t>Voter</w:t>
            </w:r>
          </w:p>
        </w:tc>
      </w:tr>
      <w:tr w:rsidR="00ED7906" w:rsidRPr="00B97320" w14:paraId="0963F20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385E51C" w14:textId="6374BF05" w:rsidR="00ED7906" w:rsidRPr="00896575" w:rsidRDefault="00ED7906" w:rsidP="00896575">
            <w:pPr>
              <w:spacing w:before="0" w:after="0"/>
              <w:rPr>
                <w:szCs w:val="24"/>
              </w:rPr>
            </w:pPr>
            <w:r w:rsidRPr="00896575">
              <w:rPr>
                <w:szCs w:val="24"/>
              </w:rPr>
              <w:t>Shaw, Amit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2B3361E" w14:textId="10D1141C" w:rsidR="00ED7906" w:rsidRPr="00896575" w:rsidRDefault="00ED7906" w:rsidP="00896575">
            <w:pPr>
              <w:spacing w:before="0" w:after="0"/>
              <w:rPr>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02FF9AA" w14:textId="3FFD423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B899D4A" w14:textId="71E26C8E" w:rsidR="00ED7906" w:rsidRPr="00896575" w:rsidRDefault="00ED7906" w:rsidP="00896575">
            <w:pPr>
              <w:spacing w:before="0" w:after="0"/>
              <w:jc w:val="center"/>
              <w:rPr>
                <w:szCs w:val="24"/>
              </w:rPr>
            </w:pPr>
            <w:r w:rsidRPr="00896575">
              <w:rPr>
                <w:szCs w:val="24"/>
              </w:rPr>
              <w:t>Voter</w:t>
            </w:r>
          </w:p>
        </w:tc>
      </w:tr>
      <w:tr w:rsidR="00ED7906" w:rsidRPr="00B97320" w14:paraId="7DC404F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0D615D3" w14:textId="34417E6D" w:rsidR="00ED7906" w:rsidRPr="00896575" w:rsidRDefault="00ED7906" w:rsidP="00896575">
            <w:pPr>
              <w:spacing w:before="0" w:after="0"/>
              <w:rPr>
                <w:szCs w:val="24"/>
              </w:rPr>
            </w:pPr>
            <w:proofErr w:type="spellStart"/>
            <w:r w:rsidRPr="00896575">
              <w:rPr>
                <w:szCs w:val="24"/>
              </w:rPr>
              <w:t>Shayovitz</w:t>
            </w:r>
            <w:proofErr w:type="spellEnd"/>
            <w:r w:rsidRPr="00896575">
              <w:rPr>
                <w:szCs w:val="24"/>
              </w:rPr>
              <w:t>, Shachar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0101153" w14:textId="4F9BEA1F"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75768B" w14:textId="2B718EE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C5180B9" w14:textId="3E837C52" w:rsidR="00ED7906" w:rsidRPr="00896575" w:rsidRDefault="00ED7906" w:rsidP="00896575">
            <w:pPr>
              <w:spacing w:before="0" w:after="0"/>
              <w:jc w:val="center"/>
              <w:rPr>
                <w:szCs w:val="24"/>
              </w:rPr>
            </w:pPr>
            <w:r w:rsidRPr="00896575">
              <w:rPr>
                <w:szCs w:val="24"/>
              </w:rPr>
              <w:t>Aspirant</w:t>
            </w:r>
          </w:p>
        </w:tc>
      </w:tr>
      <w:tr w:rsidR="00ED7906" w:rsidRPr="00B97320" w14:paraId="3469A7F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16CFC0" w14:textId="5545382B" w:rsidR="00ED7906" w:rsidRPr="00896575" w:rsidRDefault="00ED7906" w:rsidP="00896575">
            <w:pPr>
              <w:spacing w:before="0" w:after="0"/>
              <w:rPr>
                <w:szCs w:val="24"/>
              </w:rPr>
            </w:pPr>
            <w:r w:rsidRPr="00896575">
              <w:rPr>
                <w:szCs w:val="24"/>
              </w:rPr>
              <w:t>Shellhammer, Stephen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2CC39B" w14:textId="5B88B66A"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658D664" w14:textId="26CAF6D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925A64C" w14:textId="536BA8DC" w:rsidR="00ED7906" w:rsidRPr="00896575" w:rsidRDefault="00ED7906" w:rsidP="00896575">
            <w:pPr>
              <w:spacing w:before="0" w:after="0"/>
              <w:jc w:val="center"/>
              <w:rPr>
                <w:szCs w:val="24"/>
              </w:rPr>
            </w:pPr>
            <w:r w:rsidRPr="00896575">
              <w:rPr>
                <w:szCs w:val="24"/>
              </w:rPr>
              <w:t>Voter</w:t>
            </w:r>
          </w:p>
        </w:tc>
      </w:tr>
      <w:tr w:rsidR="00ED7906" w:rsidRPr="00B97320" w14:paraId="06CF885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D801EBA" w14:textId="6439E034" w:rsidR="00ED7906" w:rsidRPr="00896575" w:rsidRDefault="00ED7906" w:rsidP="00896575">
            <w:pPr>
              <w:spacing w:before="0" w:after="0"/>
              <w:rPr>
                <w:szCs w:val="24"/>
              </w:rPr>
            </w:pPr>
            <w:proofErr w:type="spellStart"/>
            <w:r w:rsidRPr="00896575">
              <w:rPr>
                <w:szCs w:val="24"/>
              </w:rPr>
              <w:t>shen</w:t>
            </w:r>
            <w:proofErr w:type="spellEnd"/>
            <w:r w:rsidRPr="00896575">
              <w:rPr>
                <w:szCs w:val="24"/>
              </w:rPr>
              <w:t xml:space="preserve">, </w:t>
            </w:r>
            <w:proofErr w:type="spellStart"/>
            <w:r w:rsidRPr="00896575">
              <w:rPr>
                <w:szCs w:val="24"/>
              </w:rPr>
              <w:t>wendi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7279C57" w14:textId="1B5B1464" w:rsidR="00ED7906" w:rsidRPr="00896575" w:rsidRDefault="00ED7906" w:rsidP="00896575">
            <w:pPr>
              <w:spacing w:before="0" w:after="0"/>
              <w:rPr>
                <w:szCs w:val="24"/>
              </w:rPr>
            </w:pPr>
            <w:r w:rsidRPr="00896575">
              <w:rPr>
                <w:szCs w:val="24"/>
              </w:rPr>
              <w:t>National Taiwan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5A5761E" w14:textId="102A109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7B145CD" w14:textId="38CAC5D9" w:rsidR="00ED7906" w:rsidRPr="00896575" w:rsidRDefault="00ED7906" w:rsidP="00896575">
            <w:pPr>
              <w:spacing w:before="0" w:after="0"/>
              <w:jc w:val="center"/>
              <w:rPr>
                <w:szCs w:val="24"/>
              </w:rPr>
            </w:pPr>
            <w:r w:rsidRPr="00896575">
              <w:rPr>
                <w:szCs w:val="24"/>
              </w:rPr>
              <w:t>Aspirant</w:t>
            </w:r>
          </w:p>
        </w:tc>
      </w:tr>
      <w:tr w:rsidR="00ED7906" w:rsidRPr="00B97320" w14:paraId="65865B4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AD8C054" w14:textId="5614E5A1" w:rsidR="00ED7906" w:rsidRPr="00896575" w:rsidRDefault="00ED7906" w:rsidP="00896575">
            <w:pPr>
              <w:spacing w:before="0" w:after="0"/>
              <w:rPr>
                <w:szCs w:val="24"/>
              </w:rPr>
            </w:pPr>
            <w:r w:rsidRPr="00896575">
              <w:rPr>
                <w:szCs w:val="24"/>
              </w:rPr>
              <w:t>Sherlock, Ian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8575837" w14:textId="7ABA3C7C" w:rsidR="00ED7906" w:rsidRPr="00896575" w:rsidRDefault="00ED7906" w:rsidP="00896575">
            <w:pPr>
              <w:spacing w:before="0" w:after="0"/>
              <w:rPr>
                <w:szCs w:val="24"/>
              </w:rPr>
            </w:pPr>
            <w:r w:rsidRPr="00896575">
              <w:rPr>
                <w:szCs w:val="24"/>
              </w:rPr>
              <w:t>Texas Instruments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9E02000" w14:textId="55AF499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38A107" w14:textId="40A64EDD" w:rsidR="00ED7906" w:rsidRPr="00896575" w:rsidRDefault="00ED7906" w:rsidP="00896575">
            <w:pPr>
              <w:spacing w:before="0" w:after="0"/>
              <w:jc w:val="center"/>
              <w:rPr>
                <w:szCs w:val="24"/>
              </w:rPr>
            </w:pPr>
            <w:r w:rsidRPr="00896575">
              <w:rPr>
                <w:szCs w:val="24"/>
              </w:rPr>
              <w:t>Voter</w:t>
            </w:r>
          </w:p>
        </w:tc>
      </w:tr>
      <w:tr w:rsidR="00ED7906" w:rsidRPr="00B97320" w14:paraId="1843F1B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7BE52B9" w14:textId="472C528B" w:rsidR="00ED7906" w:rsidRPr="00896575" w:rsidRDefault="00ED7906" w:rsidP="00896575">
            <w:pPr>
              <w:spacing w:before="0" w:after="0"/>
              <w:rPr>
                <w:szCs w:val="24"/>
              </w:rPr>
            </w:pPr>
            <w:proofErr w:type="spellStart"/>
            <w:r w:rsidRPr="00896575">
              <w:rPr>
                <w:szCs w:val="24"/>
              </w:rPr>
              <w:t>shi</w:t>
            </w:r>
            <w:proofErr w:type="spellEnd"/>
            <w:r w:rsidRPr="00896575">
              <w:rPr>
                <w:szCs w:val="24"/>
              </w:rPr>
              <w:t xml:space="preserve">, </w:t>
            </w:r>
            <w:proofErr w:type="spellStart"/>
            <w:r w:rsidRPr="00896575">
              <w:rPr>
                <w:szCs w:val="24"/>
              </w:rPr>
              <w:t>shuyu</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B785ED8" w14:textId="0A678BAC" w:rsidR="00ED7906" w:rsidRPr="00896575" w:rsidRDefault="00ED7906" w:rsidP="00896575">
            <w:pPr>
              <w:spacing w:before="0" w:after="0"/>
              <w:rPr>
                <w:szCs w:val="24"/>
              </w:rPr>
            </w:pPr>
            <w:r w:rsidRPr="00896575">
              <w:rPr>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3DB63EE" w14:textId="4165EB8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9564AB" w14:textId="7E0A3E2F" w:rsidR="00ED7906" w:rsidRPr="00896575" w:rsidRDefault="00ED7906" w:rsidP="00896575">
            <w:pPr>
              <w:spacing w:before="0" w:after="0"/>
              <w:jc w:val="center"/>
              <w:rPr>
                <w:szCs w:val="24"/>
              </w:rPr>
            </w:pPr>
            <w:r w:rsidRPr="00896575">
              <w:rPr>
                <w:szCs w:val="24"/>
              </w:rPr>
              <w:t>Voter</w:t>
            </w:r>
          </w:p>
        </w:tc>
      </w:tr>
      <w:tr w:rsidR="00ED7906" w:rsidRPr="00B97320" w14:paraId="4460159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4C9D9A1" w14:textId="34113443" w:rsidR="00ED7906" w:rsidRPr="00896575" w:rsidRDefault="00ED7906" w:rsidP="00896575">
            <w:pPr>
              <w:spacing w:before="0" w:after="0"/>
              <w:rPr>
                <w:szCs w:val="24"/>
              </w:rPr>
            </w:pPr>
            <w:r w:rsidRPr="00896575">
              <w:rPr>
                <w:szCs w:val="24"/>
              </w:rPr>
              <w:t>Shi, Yan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EAEC86F" w14:textId="130EB23A" w:rsidR="00ED7906" w:rsidRPr="00896575" w:rsidRDefault="00ED7906" w:rsidP="00896575">
            <w:pPr>
              <w:spacing w:before="0" w:after="0"/>
              <w:rPr>
                <w:szCs w:val="24"/>
              </w:rPr>
            </w:pPr>
            <w:proofErr w:type="spellStart"/>
            <w:r w:rsidRPr="00896575">
              <w:rPr>
                <w:szCs w:val="24"/>
              </w:rPr>
              <w:t>Mediatek</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24C2716" w14:textId="35D8244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E844BE3" w14:textId="3FF47D07" w:rsidR="00ED7906" w:rsidRPr="00896575" w:rsidRDefault="00ED7906" w:rsidP="00896575">
            <w:pPr>
              <w:spacing w:before="0" w:after="0"/>
              <w:jc w:val="center"/>
              <w:rPr>
                <w:szCs w:val="24"/>
              </w:rPr>
            </w:pPr>
            <w:r w:rsidRPr="00896575">
              <w:rPr>
                <w:szCs w:val="24"/>
              </w:rPr>
              <w:t>Aspirant</w:t>
            </w:r>
          </w:p>
        </w:tc>
      </w:tr>
      <w:tr w:rsidR="00ED7906" w:rsidRPr="00B97320" w14:paraId="4A0AA1C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C73FD7C" w14:textId="216D4917" w:rsidR="00ED7906" w:rsidRPr="00896575" w:rsidRDefault="00ED7906" w:rsidP="00896575">
            <w:pPr>
              <w:spacing w:before="0" w:after="0"/>
              <w:rPr>
                <w:szCs w:val="24"/>
              </w:rPr>
            </w:pPr>
            <w:r w:rsidRPr="00896575">
              <w:rPr>
                <w:szCs w:val="24"/>
              </w:rPr>
              <w:t xml:space="preserve">Shi, </w:t>
            </w:r>
            <w:proofErr w:type="spellStart"/>
            <w:r w:rsidRPr="00896575">
              <w:rPr>
                <w:szCs w:val="24"/>
              </w:rPr>
              <w:t>Zhenpeng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8D07209" w14:textId="7899BF22"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B3A401" w14:textId="3D467C0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A780F3" w14:textId="5410078E" w:rsidR="00ED7906" w:rsidRPr="00896575" w:rsidRDefault="00ED7906" w:rsidP="00896575">
            <w:pPr>
              <w:spacing w:before="0" w:after="0"/>
              <w:jc w:val="center"/>
              <w:rPr>
                <w:szCs w:val="24"/>
              </w:rPr>
            </w:pPr>
            <w:r w:rsidRPr="00896575">
              <w:rPr>
                <w:szCs w:val="24"/>
              </w:rPr>
              <w:t>Aspirant</w:t>
            </w:r>
          </w:p>
        </w:tc>
      </w:tr>
      <w:tr w:rsidR="00ED7906" w:rsidRPr="00B97320" w14:paraId="2E2FD10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28A06B0" w14:textId="05FEC096" w:rsidR="00ED7906" w:rsidRPr="00896575" w:rsidRDefault="00ED7906" w:rsidP="00896575">
            <w:pPr>
              <w:spacing w:before="0" w:after="0"/>
              <w:rPr>
                <w:szCs w:val="24"/>
              </w:rPr>
            </w:pPr>
            <w:r w:rsidRPr="00896575">
              <w:rPr>
                <w:szCs w:val="24"/>
              </w:rPr>
              <w:t>Shilo, Shimi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42F40D0" w14:textId="3666AC0C"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3D65237" w14:textId="1BE3084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01CDBFA" w14:textId="6FC13CF1" w:rsidR="00ED7906" w:rsidRPr="00896575" w:rsidRDefault="00ED7906" w:rsidP="00896575">
            <w:pPr>
              <w:spacing w:before="0" w:after="0"/>
              <w:jc w:val="center"/>
              <w:rPr>
                <w:szCs w:val="24"/>
              </w:rPr>
            </w:pPr>
            <w:r w:rsidRPr="00896575">
              <w:rPr>
                <w:szCs w:val="24"/>
              </w:rPr>
              <w:t>Voter</w:t>
            </w:r>
          </w:p>
        </w:tc>
      </w:tr>
      <w:tr w:rsidR="00ED7906" w:rsidRPr="00B97320" w14:paraId="6DB09B8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AA2C565" w14:textId="634BEFBF" w:rsidR="00ED7906" w:rsidRPr="00896575" w:rsidRDefault="00ED7906" w:rsidP="00896575">
            <w:pPr>
              <w:spacing w:before="0" w:after="0"/>
              <w:rPr>
                <w:szCs w:val="24"/>
              </w:rPr>
            </w:pPr>
            <w:r w:rsidRPr="00896575">
              <w:rPr>
                <w:szCs w:val="24"/>
              </w:rPr>
              <w:t>Shirakawa, Atsushi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17B7482" w14:textId="73395883" w:rsidR="00ED7906" w:rsidRPr="00896575" w:rsidRDefault="00ED7906" w:rsidP="00896575">
            <w:pPr>
              <w:spacing w:before="0" w:after="0"/>
              <w:rPr>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8315746" w14:textId="7A05898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7EDED2D" w14:textId="417A0EA2" w:rsidR="00ED7906" w:rsidRPr="00896575" w:rsidRDefault="00ED7906" w:rsidP="00896575">
            <w:pPr>
              <w:spacing w:before="0" w:after="0"/>
              <w:jc w:val="center"/>
              <w:rPr>
                <w:szCs w:val="24"/>
              </w:rPr>
            </w:pPr>
            <w:r w:rsidRPr="00896575">
              <w:rPr>
                <w:szCs w:val="24"/>
              </w:rPr>
              <w:t>Voter</w:t>
            </w:r>
          </w:p>
        </w:tc>
      </w:tr>
      <w:tr w:rsidR="00ED7906" w:rsidRPr="00B97320" w14:paraId="6A8D5AB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235133" w14:textId="029029CF" w:rsidR="00ED7906" w:rsidRPr="00896575" w:rsidRDefault="00ED7906" w:rsidP="00896575">
            <w:pPr>
              <w:spacing w:before="0" w:after="0"/>
              <w:rPr>
                <w:szCs w:val="24"/>
              </w:rPr>
            </w:pPr>
            <w:r w:rsidRPr="00896575">
              <w:rPr>
                <w:szCs w:val="24"/>
              </w:rPr>
              <w:t>Shukla, Ashish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EEF987" w14:textId="6FA08C37" w:rsidR="00ED7906" w:rsidRPr="00896575" w:rsidRDefault="00ED7906" w:rsidP="00896575">
            <w:pPr>
              <w:spacing w:before="0" w:after="0"/>
              <w:rPr>
                <w:szCs w:val="24"/>
              </w:rPr>
            </w:pPr>
            <w:r w:rsidRPr="00896575">
              <w:rPr>
                <w:szCs w:val="24"/>
              </w:rPr>
              <w:t>Amazon,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CE78E60" w14:textId="7D3005A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A4DED18" w14:textId="3655C92F" w:rsidR="00ED7906" w:rsidRPr="00896575" w:rsidRDefault="00ED7906" w:rsidP="00896575">
            <w:pPr>
              <w:spacing w:before="0" w:after="0"/>
              <w:jc w:val="center"/>
              <w:rPr>
                <w:szCs w:val="24"/>
              </w:rPr>
            </w:pPr>
            <w:r w:rsidRPr="00896575">
              <w:rPr>
                <w:szCs w:val="24"/>
              </w:rPr>
              <w:t>Voter</w:t>
            </w:r>
          </w:p>
        </w:tc>
      </w:tr>
      <w:tr w:rsidR="00ED7906" w:rsidRPr="00B97320" w14:paraId="09353E6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86610E7" w14:textId="1413F11C" w:rsidR="00ED7906" w:rsidRPr="00896575" w:rsidRDefault="00ED7906" w:rsidP="00896575">
            <w:pPr>
              <w:spacing w:before="0" w:after="0"/>
              <w:rPr>
                <w:szCs w:val="24"/>
              </w:rPr>
            </w:pPr>
            <w:proofErr w:type="spellStart"/>
            <w:r w:rsidRPr="00896575">
              <w:rPr>
                <w:szCs w:val="24"/>
              </w:rPr>
              <w:t>siaud</w:t>
            </w:r>
            <w:proofErr w:type="spellEnd"/>
            <w:r w:rsidRPr="00896575">
              <w:rPr>
                <w:szCs w:val="24"/>
              </w:rPr>
              <w:t xml:space="preserve">, </w:t>
            </w:r>
            <w:proofErr w:type="spellStart"/>
            <w:r w:rsidRPr="00896575">
              <w:rPr>
                <w:szCs w:val="24"/>
              </w:rPr>
              <w:t>isabelle</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EA356AA" w14:textId="5C157B43" w:rsidR="00ED7906" w:rsidRPr="00896575" w:rsidRDefault="00ED7906" w:rsidP="00896575">
            <w:pPr>
              <w:spacing w:before="0" w:after="0"/>
              <w:rPr>
                <w:szCs w:val="24"/>
              </w:rPr>
            </w:pPr>
            <w:r w:rsidRPr="00896575">
              <w:rPr>
                <w:szCs w:val="24"/>
              </w:rPr>
              <w:t>Orange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40B590" w14:textId="3F26AD1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C822E40" w14:textId="49CBB0A3" w:rsidR="00ED7906" w:rsidRPr="00896575" w:rsidRDefault="00ED7906" w:rsidP="00896575">
            <w:pPr>
              <w:spacing w:before="0" w:after="0"/>
              <w:jc w:val="center"/>
              <w:rPr>
                <w:szCs w:val="24"/>
              </w:rPr>
            </w:pPr>
            <w:r w:rsidRPr="00896575">
              <w:rPr>
                <w:szCs w:val="24"/>
              </w:rPr>
              <w:t>Voter</w:t>
            </w:r>
          </w:p>
        </w:tc>
      </w:tr>
      <w:tr w:rsidR="00ED7906" w:rsidRPr="00B97320" w14:paraId="6C69F0D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26190F6" w14:textId="2644302A" w:rsidR="00ED7906" w:rsidRPr="00896575" w:rsidRDefault="00ED7906" w:rsidP="00896575">
            <w:pPr>
              <w:spacing w:before="0" w:after="0"/>
              <w:rPr>
                <w:szCs w:val="24"/>
              </w:rPr>
            </w:pPr>
            <w:r w:rsidRPr="00896575">
              <w:rPr>
                <w:szCs w:val="24"/>
              </w:rPr>
              <w:t>Singh, Aditi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402E138" w14:textId="20F871A8" w:rsidR="00ED7906" w:rsidRPr="00896575" w:rsidRDefault="00ED7906" w:rsidP="00896575">
            <w:pPr>
              <w:spacing w:before="0" w:after="0"/>
              <w:rPr>
                <w:szCs w:val="24"/>
              </w:rPr>
            </w:pPr>
            <w:r w:rsidRPr="00896575">
              <w:rPr>
                <w:szCs w:val="24"/>
              </w:rPr>
              <w:t>Charter Communications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86EF7F" w14:textId="762D0EE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C9E9FEB" w14:textId="39A26C38" w:rsidR="00ED7906" w:rsidRPr="00896575" w:rsidRDefault="00ED7906" w:rsidP="00896575">
            <w:pPr>
              <w:spacing w:before="0" w:after="0"/>
              <w:jc w:val="center"/>
              <w:rPr>
                <w:szCs w:val="24"/>
              </w:rPr>
            </w:pPr>
            <w:r w:rsidRPr="00896575">
              <w:rPr>
                <w:szCs w:val="24"/>
              </w:rPr>
              <w:t>Voter</w:t>
            </w:r>
          </w:p>
        </w:tc>
      </w:tr>
      <w:tr w:rsidR="00ED7906" w:rsidRPr="00B97320" w14:paraId="3DFFBA9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38802D9" w14:textId="271E7D2F" w:rsidR="00ED7906" w:rsidRPr="00896575" w:rsidRDefault="00ED7906" w:rsidP="00896575">
            <w:pPr>
              <w:spacing w:before="0" w:after="0"/>
              <w:rPr>
                <w:szCs w:val="24"/>
              </w:rPr>
            </w:pPr>
            <w:r w:rsidRPr="00896575">
              <w:rPr>
                <w:szCs w:val="24"/>
              </w:rPr>
              <w:t>Smith, Graham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3E21A05" w14:textId="57B52992" w:rsidR="00ED7906" w:rsidRPr="00896575" w:rsidRDefault="00ED7906" w:rsidP="00896575">
            <w:pPr>
              <w:spacing w:before="0" w:after="0"/>
              <w:rPr>
                <w:szCs w:val="24"/>
              </w:rPr>
            </w:pPr>
            <w:r w:rsidRPr="00896575">
              <w:rPr>
                <w:szCs w:val="24"/>
              </w:rPr>
              <w:t>SR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40D0DD5" w14:textId="5C08BA6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3D859F4" w14:textId="55E3DEA1" w:rsidR="00ED7906" w:rsidRPr="00896575" w:rsidRDefault="00ED7906" w:rsidP="00896575">
            <w:pPr>
              <w:spacing w:before="0" w:after="0"/>
              <w:jc w:val="center"/>
              <w:rPr>
                <w:szCs w:val="24"/>
              </w:rPr>
            </w:pPr>
            <w:r w:rsidRPr="00896575">
              <w:rPr>
                <w:szCs w:val="24"/>
              </w:rPr>
              <w:t>Voter</w:t>
            </w:r>
          </w:p>
        </w:tc>
      </w:tr>
      <w:tr w:rsidR="00ED7906" w:rsidRPr="00B97320" w14:paraId="151BC41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E795EB3" w14:textId="21E09ED5" w:rsidR="00ED7906" w:rsidRPr="00896575" w:rsidRDefault="00ED7906" w:rsidP="00896575">
            <w:pPr>
              <w:spacing w:before="0" w:after="0"/>
              <w:rPr>
                <w:szCs w:val="24"/>
              </w:rPr>
            </w:pPr>
            <w:r w:rsidRPr="00896575">
              <w:rPr>
                <w:szCs w:val="24"/>
              </w:rPr>
              <w:t>Smith, Luther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132E4B4" w14:textId="413A0AC6" w:rsidR="00ED7906" w:rsidRPr="00896575" w:rsidRDefault="00ED7906" w:rsidP="00896575">
            <w:pPr>
              <w:spacing w:before="0" w:after="0"/>
              <w:rPr>
                <w:szCs w:val="24"/>
              </w:rPr>
            </w:pPr>
            <w:r w:rsidRPr="00896575">
              <w:rPr>
                <w:szCs w:val="24"/>
              </w:rPr>
              <w:t>Cable Television Laboratories Inc. (</w:t>
            </w:r>
            <w:proofErr w:type="spellStart"/>
            <w:r w:rsidRPr="00896575">
              <w:rPr>
                <w:szCs w:val="24"/>
              </w:rPr>
              <w:t>CableLabs</w:t>
            </w:r>
            <w:proofErr w:type="spellEnd"/>
            <w:r w:rsidRPr="00896575">
              <w:rPr>
                <w:szCs w:val="24"/>
              </w:rPr>
              <w: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7C819D" w14:textId="6ABC2D0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B855508" w14:textId="5017B92F" w:rsidR="00ED7906" w:rsidRPr="00896575" w:rsidRDefault="00ED7906" w:rsidP="00896575">
            <w:pPr>
              <w:spacing w:before="0" w:after="0"/>
              <w:jc w:val="center"/>
              <w:rPr>
                <w:szCs w:val="24"/>
              </w:rPr>
            </w:pPr>
            <w:r w:rsidRPr="00896575">
              <w:rPr>
                <w:szCs w:val="24"/>
              </w:rPr>
              <w:t>Voter</w:t>
            </w:r>
          </w:p>
        </w:tc>
      </w:tr>
      <w:tr w:rsidR="00ED7906" w:rsidRPr="00B97320" w14:paraId="61FEA02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38B77B8" w14:textId="39282BE6" w:rsidR="00ED7906" w:rsidRPr="00896575" w:rsidRDefault="00ED7906" w:rsidP="00896575">
            <w:pPr>
              <w:spacing w:before="0" w:after="0"/>
              <w:rPr>
                <w:szCs w:val="24"/>
              </w:rPr>
            </w:pPr>
            <w:r w:rsidRPr="00896575">
              <w:rPr>
                <w:szCs w:val="24"/>
              </w:rPr>
              <w:t>Smith, Malcolm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87CC19C" w14:textId="5528D8A4" w:rsidR="00ED7906" w:rsidRPr="00896575" w:rsidRDefault="00ED7906" w:rsidP="00896575">
            <w:pPr>
              <w:spacing w:before="0" w:after="0"/>
              <w:rPr>
                <w:szCs w:val="24"/>
              </w:rPr>
            </w:pPr>
            <w:r w:rsidRPr="00896575">
              <w:rPr>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1C4980" w14:textId="1B0BED5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93C8672" w14:textId="339DBDD6" w:rsidR="00ED7906" w:rsidRPr="00896575" w:rsidRDefault="00ED7906" w:rsidP="00896575">
            <w:pPr>
              <w:spacing w:before="0" w:after="0"/>
              <w:jc w:val="center"/>
              <w:rPr>
                <w:szCs w:val="24"/>
              </w:rPr>
            </w:pPr>
            <w:r w:rsidRPr="00896575">
              <w:rPr>
                <w:szCs w:val="24"/>
              </w:rPr>
              <w:t>Potential Voter</w:t>
            </w:r>
          </w:p>
        </w:tc>
      </w:tr>
      <w:tr w:rsidR="00ED7906" w:rsidRPr="00B97320" w14:paraId="1768825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D4A81AE" w14:textId="4588854C" w:rsidR="00ED7906" w:rsidRPr="00896575" w:rsidRDefault="00ED7906" w:rsidP="00896575">
            <w:pPr>
              <w:spacing w:before="0" w:after="0"/>
              <w:rPr>
                <w:szCs w:val="24"/>
              </w:rPr>
            </w:pPr>
            <w:r w:rsidRPr="00896575">
              <w:rPr>
                <w:szCs w:val="24"/>
              </w:rPr>
              <w:t xml:space="preserve">So, </w:t>
            </w:r>
            <w:proofErr w:type="spellStart"/>
            <w:r w:rsidRPr="00896575">
              <w:rPr>
                <w:szCs w:val="24"/>
              </w:rPr>
              <w:t>Youngwan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E5DBCF1" w14:textId="216E842F" w:rsidR="00ED7906" w:rsidRPr="00896575" w:rsidRDefault="00ED7906" w:rsidP="00896575">
            <w:pPr>
              <w:spacing w:before="0" w:after="0"/>
              <w:rPr>
                <w:szCs w:val="24"/>
              </w:rPr>
            </w:pPr>
            <w:r w:rsidRPr="00896575">
              <w:rPr>
                <w:szCs w:val="24"/>
              </w:rPr>
              <w:t>Samsung Electronics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D261D08" w14:textId="27D1D52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A346738" w14:textId="37EBA126" w:rsidR="00ED7906" w:rsidRPr="00896575" w:rsidRDefault="00ED7906" w:rsidP="00896575">
            <w:pPr>
              <w:spacing w:before="0" w:after="0"/>
              <w:jc w:val="center"/>
              <w:rPr>
                <w:szCs w:val="24"/>
              </w:rPr>
            </w:pPr>
            <w:r w:rsidRPr="00896575">
              <w:rPr>
                <w:szCs w:val="24"/>
              </w:rPr>
              <w:t>Voter</w:t>
            </w:r>
          </w:p>
        </w:tc>
      </w:tr>
      <w:tr w:rsidR="00ED7906" w:rsidRPr="00B97320" w14:paraId="2C57F8C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85D728" w14:textId="2AB39E09" w:rsidR="00ED7906" w:rsidRPr="00896575" w:rsidRDefault="00ED7906" w:rsidP="00896575">
            <w:pPr>
              <w:spacing w:before="0" w:after="0"/>
              <w:rPr>
                <w:color w:val="000000"/>
                <w:szCs w:val="24"/>
              </w:rPr>
            </w:pPr>
            <w:r w:rsidRPr="00896575">
              <w:rPr>
                <w:szCs w:val="24"/>
              </w:rPr>
              <w:t>Son, Ju-Hyung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19BD92D" w14:textId="47C27B49" w:rsidR="00ED7906" w:rsidRPr="00896575" w:rsidRDefault="00ED7906" w:rsidP="00896575">
            <w:pPr>
              <w:spacing w:before="0" w:after="0"/>
              <w:rPr>
                <w:color w:val="000000"/>
                <w:szCs w:val="24"/>
              </w:rPr>
            </w:pPr>
            <w:r w:rsidRPr="00896575">
              <w:rPr>
                <w:szCs w:val="24"/>
              </w:rPr>
              <w:t>WILUS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E75669" w14:textId="0B008C5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FEAC36D" w14:textId="2F13CF60" w:rsidR="00ED7906" w:rsidRPr="00896575" w:rsidRDefault="00ED7906" w:rsidP="00896575">
            <w:pPr>
              <w:spacing w:before="0" w:after="0"/>
              <w:jc w:val="center"/>
              <w:rPr>
                <w:color w:val="000000"/>
                <w:szCs w:val="24"/>
              </w:rPr>
            </w:pPr>
            <w:r w:rsidRPr="00896575">
              <w:rPr>
                <w:szCs w:val="24"/>
              </w:rPr>
              <w:t>Aspirant</w:t>
            </w:r>
          </w:p>
        </w:tc>
      </w:tr>
      <w:tr w:rsidR="00ED7906" w:rsidRPr="00B97320" w14:paraId="25789AE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70099B8" w14:textId="26076873" w:rsidR="00ED7906" w:rsidRPr="00896575" w:rsidRDefault="00ED7906" w:rsidP="00896575">
            <w:pPr>
              <w:spacing w:before="0" w:after="0"/>
              <w:rPr>
                <w:color w:val="000000"/>
                <w:szCs w:val="24"/>
              </w:rPr>
            </w:pPr>
            <w:r w:rsidRPr="00896575">
              <w:rPr>
                <w:szCs w:val="24"/>
              </w:rPr>
              <w:t>Song, Hao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D160D13" w14:textId="053EBDB3" w:rsidR="00ED7906" w:rsidRPr="00896575" w:rsidRDefault="00ED7906" w:rsidP="00896575">
            <w:pPr>
              <w:spacing w:before="0" w:after="0"/>
              <w:rPr>
                <w:color w:val="000000"/>
                <w:szCs w:val="24"/>
              </w:rPr>
            </w:pPr>
            <w:r w:rsidRPr="00896575">
              <w:rPr>
                <w:szCs w:val="24"/>
              </w:rPr>
              <w:t>Intel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2005496" w14:textId="53003F2A"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1B9F1A9" w14:textId="4B83FE81" w:rsidR="00ED7906" w:rsidRPr="00896575" w:rsidRDefault="00ED7906" w:rsidP="00896575">
            <w:pPr>
              <w:spacing w:before="0" w:after="0"/>
              <w:jc w:val="center"/>
              <w:rPr>
                <w:color w:val="000000"/>
                <w:szCs w:val="24"/>
              </w:rPr>
            </w:pPr>
            <w:r w:rsidRPr="00896575">
              <w:rPr>
                <w:szCs w:val="24"/>
              </w:rPr>
              <w:t>Voter</w:t>
            </w:r>
          </w:p>
        </w:tc>
      </w:tr>
      <w:tr w:rsidR="00ED7906" w:rsidRPr="00B97320" w14:paraId="3CBA2B7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0B8EF66" w14:textId="21C7894F" w:rsidR="00ED7906" w:rsidRPr="00896575" w:rsidRDefault="00ED7906" w:rsidP="00896575">
            <w:pPr>
              <w:spacing w:before="0" w:after="0"/>
              <w:rPr>
                <w:color w:val="000000"/>
                <w:szCs w:val="24"/>
              </w:rPr>
            </w:pPr>
            <w:r w:rsidRPr="00896575">
              <w:rPr>
                <w:szCs w:val="24"/>
              </w:rPr>
              <w:t>Sood, Ayush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1C50B79" w14:textId="7EEB6B7F" w:rsidR="00ED7906" w:rsidRPr="00896575" w:rsidRDefault="00ED7906" w:rsidP="00896575">
            <w:pPr>
              <w:spacing w:before="0" w:after="0"/>
              <w:rPr>
                <w:color w:val="000000"/>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F55FE9E" w14:textId="2887D223"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115CF31" w14:textId="7D954AE0" w:rsidR="00ED7906" w:rsidRPr="00896575" w:rsidRDefault="00ED7906" w:rsidP="00896575">
            <w:pPr>
              <w:spacing w:before="0" w:after="0"/>
              <w:jc w:val="center"/>
              <w:rPr>
                <w:color w:val="000000"/>
                <w:szCs w:val="24"/>
              </w:rPr>
            </w:pPr>
            <w:r w:rsidRPr="00896575">
              <w:rPr>
                <w:szCs w:val="24"/>
              </w:rPr>
              <w:t>Voter</w:t>
            </w:r>
          </w:p>
        </w:tc>
      </w:tr>
      <w:tr w:rsidR="00ED7906" w:rsidRPr="00B97320" w14:paraId="55D39AC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31E1651" w14:textId="63665C1F" w:rsidR="00ED7906" w:rsidRPr="00896575" w:rsidRDefault="00ED7906" w:rsidP="00896575">
            <w:pPr>
              <w:spacing w:before="0" w:after="0"/>
              <w:rPr>
                <w:color w:val="000000"/>
                <w:szCs w:val="24"/>
              </w:rPr>
            </w:pPr>
            <w:proofErr w:type="spellStart"/>
            <w:r w:rsidRPr="00896575">
              <w:rPr>
                <w:szCs w:val="24"/>
              </w:rPr>
              <w:t>Sosack</w:t>
            </w:r>
            <w:proofErr w:type="spellEnd"/>
            <w:r w:rsidRPr="00896575">
              <w:rPr>
                <w:szCs w:val="24"/>
              </w:rPr>
              <w:t>, Robert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44AFDBD" w14:textId="68E90F10" w:rsidR="00ED7906" w:rsidRPr="00896575" w:rsidRDefault="00ED7906" w:rsidP="00896575">
            <w:pPr>
              <w:spacing w:before="0" w:after="0"/>
              <w:rPr>
                <w:color w:val="000000"/>
                <w:szCs w:val="24"/>
              </w:rPr>
            </w:pPr>
            <w:r w:rsidRPr="00896575">
              <w:rPr>
                <w:szCs w:val="24"/>
              </w:rPr>
              <w:t>Molex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BF50D1B" w14:textId="4FF3D80A"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304AFA8" w14:textId="58B3E1CE" w:rsidR="00ED7906" w:rsidRPr="00896575" w:rsidRDefault="00ED7906" w:rsidP="00896575">
            <w:pPr>
              <w:spacing w:before="0" w:after="0"/>
              <w:jc w:val="center"/>
              <w:rPr>
                <w:color w:val="000000"/>
                <w:szCs w:val="24"/>
              </w:rPr>
            </w:pPr>
            <w:r w:rsidRPr="00896575">
              <w:rPr>
                <w:szCs w:val="24"/>
              </w:rPr>
              <w:t>Voter</w:t>
            </w:r>
          </w:p>
        </w:tc>
      </w:tr>
      <w:tr w:rsidR="00ED7906" w:rsidRPr="00B97320" w14:paraId="12EF744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09E4F55" w14:textId="07EA8471" w:rsidR="00ED7906" w:rsidRPr="00896575" w:rsidRDefault="00ED7906" w:rsidP="00896575">
            <w:pPr>
              <w:spacing w:before="0" w:after="0"/>
              <w:rPr>
                <w:color w:val="000000"/>
                <w:szCs w:val="24"/>
              </w:rPr>
            </w:pPr>
            <w:r w:rsidRPr="00896575">
              <w:rPr>
                <w:szCs w:val="24"/>
              </w:rPr>
              <w:t>Srinivasa, Sudhir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45640E0" w14:textId="4AE7860B"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C03B8C6" w14:textId="2F0E272B"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5D4773F" w14:textId="4D0167EC" w:rsidR="00ED7906" w:rsidRPr="00896575" w:rsidRDefault="00ED7906" w:rsidP="00896575">
            <w:pPr>
              <w:spacing w:before="0" w:after="0"/>
              <w:jc w:val="center"/>
              <w:rPr>
                <w:color w:val="000000"/>
                <w:szCs w:val="24"/>
              </w:rPr>
            </w:pPr>
            <w:r w:rsidRPr="00896575">
              <w:rPr>
                <w:szCs w:val="24"/>
              </w:rPr>
              <w:t>Voter</w:t>
            </w:r>
          </w:p>
        </w:tc>
      </w:tr>
      <w:tr w:rsidR="00ED7906" w:rsidRPr="00B97320" w14:paraId="793645E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4A87501" w14:textId="49FCB7A1" w:rsidR="00ED7906" w:rsidRPr="00896575" w:rsidRDefault="00ED7906" w:rsidP="00896575">
            <w:pPr>
              <w:spacing w:before="0" w:after="0"/>
              <w:rPr>
                <w:color w:val="000000"/>
                <w:szCs w:val="24"/>
              </w:rPr>
            </w:pPr>
            <w:r w:rsidRPr="00896575">
              <w:rPr>
                <w:szCs w:val="24"/>
              </w:rPr>
              <w:t>Stacey, Robert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D9D537F" w14:textId="7F1D6EBB" w:rsidR="00ED7906" w:rsidRPr="00896575" w:rsidRDefault="00ED7906" w:rsidP="00896575">
            <w:pPr>
              <w:spacing w:before="0" w:after="0"/>
              <w:rPr>
                <w:color w:val="000000"/>
                <w:szCs w:val="24"/>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7990874" w14:textId="272DF49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E61166" w14:textId="290C499A" w:rsidR="00ED7906" w:rsidRPr="00896575" w:rsidRDefault="00ED7906" w:rsidP="00896575">
            <w:pPr>
              <w:spacing w:before="0" w:after="0"/>
              <w:jc w:val="center"/>
              <w:rPr>
                <w:color w:val="000000"/>
                <w:szCs w:val="24"/>
              </w:rPr>
            </w:pPr>
            <w:r w:rsidRPr="00896575">
              <w:rPr>
                <w:szCs w:val="24"/>
              </w:rPr>
              <w:t>Voter</w:t>
            </w:r>
          </w:p>
        </w:tc>
      </w:tr>
      <w:tr w:rsidR="00ED7906" w:rsidRPr="00B97320" w14:paraId="130CEF9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021A5A8" w14:textId="57705423" w:rsidR="00ED7906" w:rsidRPr="00896575" w:rsidRDefault="00ED7906" w:rsidP="00896575">
            <w:pPr>
              <w:spacing w:before="0" w:after="0"/>
              <w:rPr>
                <w:color w:val="000000"/>
                <w:szCs w:val="24"/>
              </w:rPr>
            </w:pPr>
            <w:r w:rsidRPr="00896575">
              <w:rPr>
                <w:szCs w:val="24"/>
              </w:rPr>
              <w:t>Stanley, Dorothy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DCFF70" w14:textId="0B58AF97" w:rsidR="00ED7906" w:rsidRPr="00896575" w:rsidRDefault="00ED7906" w:rsidP="00896575">
            <w:pPr>
              <w:spacing w:before="0" w:after="0"/>
              <w:rPr>
                <w:color w:val="000000"/>
                <w:szCs w:val="24"/>
              </w:rPr>
            </w:pPr>
            <w:r w:rsidRPr="00896575">
              <w:rPr>
                <w:szCs w:val="24"/>
              </w:rPr>
              <w:t>Hewlett Packard Enterprise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404A9E" w14:textId="6454E468"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7B94ED" w14:textId="27CB5E99" w:rsidR="00ED7906" w:rsidRPr="00896575" w:rsidRDefault="00ED7906" w:rsidP="00896575">
            <w:pPr>
              <w:spacing w:before="0" w:after="0"/>
              <w:jc w:val="center"/>
              <w:rPr>
                <w:color w:val="000000"/>
                <w:szCs w:val="24"/>
              </w:rPr>
            </w:pPr>
            <w:r w:rsidRPr="00896575">
              <w:rPr>
                <w:szCs w:val="24"/>
              </w:rPr>
              <w:t>Voter</w:t>
            </w:r>
          </w:p>
        </w:tc>
      </w:tr>
      <w:tr w:rsidR="00ED7906" w:rsidRPr="00B97320" w14:paraId="7B1A7E8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6768F5" w14:textId="3FF8CDE0" w:rsidR="00ED7906" w:rsidRPr="00896575" w:rsidRDefault="00ED7906" w:rsidP="00896575">
            <w:pPr>
              <w:spacing w:before="0" w:after="0"/>
              <w:rPr>
                <w:color w:val="000000"/>
                <w:szCs w:val="24"/>
              </w:rPr>
            </w:pPr>
            <w:r w:rsidRPr="00896575">
              <w:rPr>
                <w:szCs w:val="24"/>
              </w:rPr>
              <w:lastRenderedPageBreak/>
              <w:t>Stott, Noel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2324118" w14:textId="46FEF05A" w:rsidR="00ED7906" w:rsidRPr="00896575" w:rsidRDefault="00ED7906" w:rsidP="00896575">
            <w:pPr>
              <w:spacing w:before="0" w:after="0"/>
              <w:rPr>
                <w:color w:val="000000"/>
                <w:szCs w:val="24"/>
              </w:rPr>
            </w:pPr>
            <w:r w:rsidRPr="00896575">
              <w:rPr>
                <w:szCs w:val="24"/>
              </w:rPr>
              <w:t>Keysight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CF7F123" w14:textId="3D578EB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EAA722" w14:textId="630A5958" w:rsidR="00ED7906" w:rsidRPr="00896575" w:rsidRDefault="00ED7906" w:rsidP="00896575">
            <w:pPr>
              <w:spacing w:before="0" w:after="0"/>
              <w:jc w:val="center"/>
              <w:rPr>
                <w:color w:val="000000"/>
                <w:szCs w:val="24"/>
              </w:rPr>
            </w:pPr>
            <w:r w:rsidRPr="00896575">
              <w:rPr>
                <w:szCs w:val="24"/>
              </w:rPr>
              <w:t>Voter</w:t>
            </w:r>
          </w:p>
        </w:tc>
      </w:tr>
      <w:tr w:rsidR="00ED7906" w:rsidRPr="00B97320" w14:paraId="28EAF84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A8E2D7" w14:textId="1F126986" w:rsidR="00ED7906" w:rsidRPr="00896575" w:rsidRDefault="00ED7906" w:rsidP="00896575">
            <w:pPr>
              <w:spacing w:before="0" w:after="0"/>
              <w:rPr>
                <w:color w:val="000000"/>
                <w:szCs w:val="24"/>
              </w:rPr>
            </w:pPr>
            <w:r w:rsidRPr="00896575">
              <w:rPr>
                <w:szCs w:val="24"/>
              </w:rPr>
              <w:t>Strobel, Rainer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A130A39" w14:textId="20670A61" w:rsidR="00ED7906" w:rsidRPr="00896575" w:rsidRDefault="00ED7906" w:rsidP="00896575">
            <w:pPr>
              <w:spacing w:before="0" w:after="0"/>
              <w:rPr>
                <w:color w:val="000000"/>
                <w:szCs w:val="24"/>
              </w:rPr>
            </w:pPr>
            <w:proofErr w:type="spellStart"/>
            <w:r w:rsidRPr="00896575">
              <w:rPr>
                <w:szCs w:val="24"/>
              </w:rPr>
              <w:t>MaxLinear</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7C2EC8" w14:textId="2C05F6C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21BA08B" w14:textId="3FB14C76" w:rsidR="00ED7906" w:rsidRPr="00896575" w:rsidRDefault="00ED7906" w:rsidP="00896575">
            <w:pPr>
              <w:spacing w:before="0" w:after="0"/>
              <w:jc w:val="center"/>
              <w:rPr>
                <w:color w:val="000000"/>
                <w:szCs w:val="24"/>
              </w:rPr>
            </w:pPr>
            <w:r w:rsidRPr="00896575">
              <w:rPr>
                <w:szCs w:val="24"/>
              </w:rPr>
              <w:t>Voter</w:t>
            </w:r>
          </w:p>
        </w:tc>
      </w:tr>
      <w:tr w:rsidR="00ED7906" w:rsidRPr="00B97320" w14:paraId="60A654B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90B5599" w14:textId="0FCF1E6A" w:rsidR="00ED7906" w:rsidRPr="00896575" w:rsidRDefault="00ED7906" w:rsidP="00896575">
            <w:pPr>
              <w:spacing w:before="0" w:after="0"/>
              <w:rPr>
                <w:color w:val="000000"/>
                <w:szCs w:val="24"/>
              </w:rPr>
            </w:pPr>
            <w:r w:rsidRPr="00896575">
              <w:rPr>
                <w:szCs w:val="24"/>
              </w:rPr>
              <w:t>Su, Hang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2DFA80C" w14:textId="17CE904B"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93EA98D" w14:textId="6A82412B"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3FB7439" w14:textId="220B0A1B" w:rsidR="00ED7906" w:rsidRPr="00896575" w:rsidRDefault="00ED7906" w:rsidP="00896575">
            <w:pPr>
              <w:spacing w:before="0" w:after="0"/>
              <w:jc w:val="center"/>
              <w:rPr>
                <w:color w:val="000000"/>
                <w:szCs w:val="24"/>
              </w:rPr>
            </w:pPr>
            <w:r w:rsidRPr="00896575">
              <w:rPr>
                <w:szCs w:val="24"/>
              </w:rPr>
              <w:t>Voter</w:t>
            </w:r>
          </w:p>
        </w:tc>
      </w:tr>
      <w:tr w:rsidR="00ED7906" w:rsidRPr="00B97320" w14:paraId="4561682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A8A535B" w14:textId="1C8F6E79" w:rsidR="00ED7906" w:rsidRPr="00896575" w:rsidRDefault="00ED7906" w:rsidP="00896575">
            <w:pPr>
              <w:spacing w:before="0" w:after="0"/>
              <w:rPr>
                <w:color w:val="000000"/>
                <w:szCs w:val="24"/>
              </w:rPr>
            </w:pPr>
            <w:proofErr w:type="spellStart"/>
            <w:r w:rsidRPr="00896575">
              <w:rPr>
                <w:szCs w:val="24"/>
              </w:rPr>
              <w:t>Sugirtharaj</w:t>
            </w:r>
            <w:proofErr w:type="spellEnd"/>
            <w:r w:rsidRPr="00896575">
              <w:rPr>
                <w:szCs w:val="24"/>
              </w:rPr>
              <w:t>, David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7ACB309" w14:textId="458DE86E" w:rsidR="00ED7906" w:rsidRPr="00896575" w:rsidRDefault="00ED7906" w:rsidP="00896575">
            <w:pPr>
              <w:spacing w:before="0" w:after="0"/>
              <w:rPr>
                <w:color w:val="000000"/>
                <w:szCs w:val="24"/>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75D261A" w14:textId="701AA0F2"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B8B9860" w14:textId="489D4DB6" w:rsidR="00ED7906" w:rsidRPr="00896575" w:rsidRDefault="00ED7906" w:rsidP="00896575">
            <w:pPr>
              <w:spacing w:before="0" w:after="0"/>
              <w:jc w:val="center"/>
              <w:rPr>
                <w:color w:val="000000"/>
                <w:szCs w:val="24"/>
              </w:rPr>
            </w:pPr>
            <w:r w:rsidRPr="00896575">
              <w:rPr>
                <w:szCs w:val="24"/>
              </w:rPr>
              <w:t>Non-Voter</w:t>
            </w:r>
          </w:p>
        </w:tc>
      </w:tr>
      <w:tr w:rsidR="00ED7906" w:rsidRPr="00B97320" w14:paraId="130D757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2917E36" w14:textId="55BB2B3D" w:rsidR="00ED7906" w:rsidRPr="00896575" w:rsidRDefault="00ED7906" w:rsidP="00896575">
            <w:pPr>
              <w:spacing w:before="0" w:after="0"/>
              <w:rPr>
                <w:color w:val="000000"/>
                <w:szCs w:val="24"/>
              </w:rPr>
            </w:pPr>
            <w:r w:rsidRPr="00896575">
              <w:rPr>
                <w:szCs w:val="24"/>
              </w:rPr>
              <w:t>SUH, JUNG HOON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2A3E40A" w14:textId="0876A120"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4702860" w14:textId="4A0FF38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DC9D56D" w14:textId="60FF91DC" w:rsidR="00ED7906" w:rsidRPr="00896575" w:rsidRDefault="00ED7906" w:rsidP="00896575">
            <w:pPr>
              <w:spacing w:before="0" w:after="0"/>
              <w:jc w:val="center"/>
              <w:rPr>
                <w:color w:val="000000"/>
                <w:szCs w:val="24"/>
              </w:rPr>
            </w:pPr>
            <w:r w:rsidRPr="00896575">
              <w:rPr>
                <w:szCs w:val="24"/>
              </w:rPr>
              <w:t>Voter</w:t>
            </w:r>
          </w:p>
        </w:tc>
      </w:tr>
      <w:tr w:rsidR="00ED7906" w:rsidRPr="00B97320" w14:paraId="0024273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A05F283" w14:textId="478B87C1" w:rsidR="00ED7906" w:rsidRPr="00896575" w:rsidRDefault="00ED7906" w:rsidP="00896575">
            <w:pPr>
              <w:spacing w:before="0" w:after="0"/>
              <w:rPr>
                <w:color w:val="000000"/>
                <w:szCs w:val="24"/>
              </w:rPr>
            </w:pPr>
            <w:r w:rsidRPr="00896575">
              <w:rPr>
                <w:szCs w:val="24"/>
              </w:rPr>
              <w:t xml:space="preserve">Sumi, </w:t>
            </w:r>
            <w:proofErr w:type="spellStart"/>
            <w:r w:rsidRPr="00896575">
              <w:rPr>
                <w:szCs w:val="24"/>
              </w:rPr>
              <w:t>Takenori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1354E0C" w14:textId="4EE3C0FE" w:rsidR="00ED7906" w:rsidRPr="00896575" w:rsidRDefault="00ED7906" w:rsidP="00896575">
            <w:pPr>
              <w:spacing w:before="0" w:after="0"/>
              <w:rPr>
                <w:color w:val="000000"/>
                <w:szCs w:val="24"/>
              </w:rPr>
            </w:pPr>
            <w:r w:rsidRPr="00896575">
              <w:rPr>
                <w:szCs w:val="24"/>
              </w:rPr>
              <w:t>Mitsubishi Electric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50026FC" w14:textId="126FADDD"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1E45882" w14:textId="616DA5BD" w:rsidR="00ED7906" w:rsidRPr="00896575" w:rsidRDefault="00ED7906" w:rsidP="00896575">
            <w:pPr>
              <w:spacing w:before="0" w:after="0"/>
              <w:jc w:val="center"/>
              <w:rPr>
                <w:color w:val="000000"/>
                <w:szCs w:val="24"/>
              </w:rPr>
            </w:pPr>
            <w:r w:rsidRPr="00896575">
              <w:rPr>
                <w:szCs w:val="24"/>
              </w:rPr>
              <w:t>Voter</w:t>
            </w:r>
          </w:p>
        </w:tc>
      </w:tr>
      <w:tr w:rsidR="00ED7906" w:rsidRPr="00B97320" w14:paraId="3B8F2FC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D95DE67" w14:textId="467C352D" w:rsidR="00ED7906" w:rsidRPr="00896575" w:rsidRDefault="00ED7906" w:rsidP="00896575">
            <w:pPr>
              <w:spacing w:before="0" w:after="0"/>
              <w:rPr>
                <w:color w:val="000000"/>
                <w:szCs w:val="24"/>
              </w:rPr>
            </w:pPr>
            <w:r w:rsidRPr="00896575">
              <w:rPr>
                <w:szCs w:val="24"/>
              </w:rPr>
              <w:t>Sun, Bo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981E657" w14:textId="2610E04F" w:rsidR="00ED7906" w:rsidRPr="00896575" w:rsidRDefault="00ED7906" w:rsidP="00896575">
            <w:pPr>
              <w:spacing w:before="0" w:after="0"/>
              <w:rPr>
                <w:color w:val="000000"/>
                <w:szCs w:val="24"/>
              </w:rPr>
            </w:pPr>
            <w:proofErr w:type="spellStart"/>
            <w:r w:rsidRPr="00896575">
              <w:rPr>
                <w:szCs w:val="24"/>
              </w:rPr>
              <w:t>Sanechips</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6E780A" w14:textId="7079EBD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FFE8B4" w14:textId="1058CF2D" w:rsidR="00ED7906" w:rsidRPr="00896575" w:rsidRDefault="00ED7906" w:rsidP="00896575">
            <w:pPr>
              <w:spacing w:before="0" w:after="0"/>
              <w:jc w:val="center"/>
              <w:rPr>
                <w:color w:val="000000"/>
                <w:szCs w:val="24"/>
              </w:rPr>
            </w:pPr>
            <w:r w:rsidRPr="00896575">
              <w:rPr>
                <w:szCs w:val="24"/>
              </w:rPr>
              <w:t>Voter</w:t>
            </w:r>
          </w:p>
        </w:tc>
      </w:tr>
      <w:tr w:rsidR="00ED7906" w:rsidRPr="00B97320" w14:paraId="1FB66B5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43F03C0" w14:textId="3A10BCCD" w:rsidR="00ED7906" w:rsidRPr="00896575" w:rsidRDefault="00ED7906" w:rsidP="00896575">
            <w:pPr>
              <w:spacing w:before="0" w:after="0"/>
              <w:rPr>
                <w:color w:val="000000"/>
                <w:szCs w:val="24"/>
              </w:rPr>
            </w:pPr>
            <w:r w:rsidRPr="00896575">
              <w:rPr>
                <w:szCs w:val="24"/>
              </w:rPr>
              <w:t>Sun, Li-Hsiang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07FA175" w14:textId="2F27DAF1"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B61F4FF" w14:textId="27071A8E"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800BF45" w14:textId="56928C9B" w:rsidR="00ED7906" w:rsidRPr="00896575" w:rsidRDefault="00ED7906" w:rsidP="00896575">
            <w:pPr>
              <w:spacing w:before="0" w:after="0"/>
              <w:jc w:val="center"/>
              <w:rPr>
                <w:color w:val="000000"/>
                <w:szCs w:val="24"/>
              </w:rPr>
            </w:pPr>
            <w:r w:rsidRPr="00896575">
              <w:rPr>
                <w:szCs w:val="24"/>
              </w:rPr>
              <w:t>Voter</w:t>
            </w:r>
          </w:p>
        </w:tc>
      </w:tr>
      <w:tr w:rsidR="00ED7906" w:rsidRPr="00B97320" w14:paraId="00F0615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143B3F1" w14:textId="4F28FA0A" w:rsidR="00ED7906" w:rsidRPr="00896575" w:rsidRDefault="00ED7906" w:rsidP="00896575">
            <w:pPr>
              <w:spacing w:before="0" w:after="0"/>
              <w:rPr>
                <w:color w:val="000000"/>
                <w:szCs w:val="24"/>
              </w:rPr>
            </w:pPr>
            <w:r w:rsidRPr="00896575">
              <w:rPr>
                <w:szCs w:val="24"/>
              </w:rPr>
              <w:t xml:space="preserve">Sun, </w:t>
            </w:r>
            <w:proofErr w:type="spellStart"/>
            <w:r w:rsidRPr="00896575">
              <w:rPr>
                <w:szCs w:val="24"/>
              </w:rPr>
              <w:t>Yanbin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D5B0967" w14:textId="720D2267"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884A0FE" w14:textId="7CEDC246"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320EB51" w14:textId="4842F72F" w:rsidR="00ED7906" w:rsidRPr="00896575" w:rsidRDefault="00ED7906" w:rsidP="00896575">
            <w:pPr>
              <w:spacing w:before="0" w:after="0"/>
              <w:jc w:val="center"/>
              <w:rPr>
                <w:color w:val="000000"/>
                <w:szCs w:val="24"/>
              </w:rPr>
            </w:pPr>
            <w:r w:rsidRPr="00896575">
              <w:rPr>
                <w:szCs w:val="24"/>
              </w:rPr>
              <w:t>Voter</w:t>
            </w:r>
          </w:p>
        </w:tc>
      </w:tr>
      <w:tr w:rsidR="00ED7906" w:rsidRPr="00B97320" w14:paraId="144BA76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FAA5E57" w14:textId="4C119460" w:rsidR="00ED7906" w:rsidRPr="00896575" w:rsidRDefault="00ED7906" w:rsidP="00896575">
            <w:pPr>
              <w:spacing w:before="0" w:after="0"/>
              <w:rPr>
                <w:color w:val="000000"/>
                <w:szCs w:val="24"/>
              </w:rPr>
            </w:pPr>
            <w:r w:rsidRPr="00896575">
              <w:rPr>
                <w:szCs w:val="24"/>
              </w:rPr>
              <w:t xml:space="preserve">Sun, </w:t>
            </w:r>
            <w:proofErr w:type="spellStart"/>
            <w:r w:rsidRPr="00896575">
              <w:rPr>
                <w:szCs w:val="24"/>
              </w:rPr>
              <w:t>Yanjun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5F22205" w14:textId="5975F998"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51001BD" w14:textId="1DF52A7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21FAD65" w14:textId="6169EBF1" w:rsidR="00ED7906" w:rsidRPr="00896575" w:rsidRDefault="00ED7906" w:rsidP="00896575">
            <w:pPr>
              <w:spacing w:before="0" w:after="0"/>
              <w:jc w:val="center"/>
              <w:rPr>
                <w:color w:val="000000"/>
                <w:szCs w:val="24"/>
              </w:rPr>
            </w:pPr>
            <w:r w:rsidRPr="00896575">
              <w:rPr>
                <w:szCs w:val="24"/>
              </w:rPr>
              <w:t>Voter</w:t>
            </w:r>
          </w:p>
        </w:tc>
      </w:tr>
      <w:tr w:rsidR="00ED7906" w:rsidRPr="00B97320" w14:paraId="520EF27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251B2CD" w14:textId="378D73EA" w:rsidR="00ED7906" w:rsidRPr="00896575" w:rsidRDefault="00ED7906" w:rsidP="00896575">
            <w:pPr>
              <w:spacing w:before="0" w:after="0"/>
              <w:rPr>
                <w:color w:val="000000"/>
                <w:szCs w:val="24"/>
              </w:rPr>
            </w:pPr>
            <w:r w:rsidRPr="00896575">
              <w:rPr>
                <w:szCs w:val="24"/>
              </w:rPr>
              <w:t xml:space="preserve">Sung, </w:t>
            </w:r>
            <w:proofErr w:type="spellStart"/>
            <w:r w:rsidRPr="00896575">
              <w:rPr>
                <w:szCs w:val="24"/>
              </w:rPr>
              <w:t>Hyeonjun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3455D5A" w14:textId="48A4990C" w:rsidR="00ED7906" w:rsidRPr="00896575" w:rsidRDefault="00ED7906" w:rsidP="00896575">
            <w:pPr>
              <w:spacing w:before="0" w:after="0"/>
              <w:rPr>
                <w:color w:val="000000"/>
                <w:szCs w:val="24"/>
              </w:rPr>
            </w:pPr>
            <w:r w:rsidRPr="00896575">
              <w:rPr>
                <w:szCs w:val="24"/>
              </w:rPr>
              <w:t>WILUS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1B41B4" w14:textId="6D902E4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BB4618A" w14:textId="4F4D7B71" w:rsidR="00ED7906" w:rsidRPr="00896575" w:rsidRDefault="00ED7906" w:rsidP="00896575">
            <w:pPr>
              <w:spacing w:before="0" w:after="0"/>
              <w:jc w:val="center"/>
              <w:rPr>
                <w:color w:val="000000"/>
                <w:szCs w:val="24"/>
              </w:rPr>
            </w:pPr>
            <w:r w:rsidRPr="00896575">
              <w:rPr>
                <w:szCs w:val="24"/>
              </w:rPr>
              <w:t>Aspirant</w:t>
            </w:r>
          </w:p>
        </w:tc>
      </w:tr>
      <w:tr w:rsidR="00ED7906" w:rsidRPr="00B97320" w14:paraId="7502001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430481" w14:textId="6A8589DF" w:rsidR="00ED7906" w:rsidRPr="00896575" w:rsidRDefault="00ED7906" w:rsidP="00896575">
            <w:pPr>
              <w:spacing w:before="0" w:after="0"/>
              <w:rPr>
                <w:color w:val="000000"/>
                <w:szCs w:val="24"/>
              </w:rPr>
            </w:pPr>
            <w:r w:rsidRPr="00896575">
              <w:rPr>
                <w:szCs w:val="24"/>
              </w:rPr>
              <w:t xml:space="preserve">SUZUKI, </w:t>
            </w:r>
            <w:proofErr w:type="spellStart"/>
            <w:r w:rsidRPr="00896575">
              <w:rPr>
                <w:szCs w:val="24"/>
              </w:rPr>
              <w:t>Shuntaro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1075F9" w14:textId="20071877" w:rsidR="00ED7906" w:rsidRPr="00896575" w:rsidRDefault="00ED7906" w:rsidP="00896575">
            <w:pPr>
              <w:spacing w:before="0" w:after="0"/>
              <w:rPr>
                <w:color w:val="000000"/>
                <w:szCs w:val="24"/>
              </w:rPr>
            </w:pPr>
            <w:r w:rsidRPr="00896575">
              <w:rPr>
                <w:szCs w:val="24"/>
              </w:rPr>
              <w:t>Yamaha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88A9246" w14:textId="4B4248A6"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71A3F79" w14:textId="48E9E3B8" w:rsidR="00ED7906" w:rsidRPr="00896575" w:rsidRDefault="00ED7906" w:rsidP="00896575">
            <w:pPr>
              <w:spacing w:before="0" w:after="0"/>
              <w:jc w:val="center"/>
              <w:rPr>
                <w:color w:val="000000"/>
                <w:szCs w:val="24"/>
              </w:rPr>
            </w:pPr>
            <w:r w:rsidRPr="00896575">
              <w:rPr>
                <w:szCs w:val="24"/>
              </w:rPr>
              <w:t>Voter</w:t>
            </w:r>
          </w:p>
        </w:tc>
      </w:tr>
      <w:tr w:rsidR="00ED7906" w:rsidRPr="00B97320" w14:paraId="494024C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5CCFC5" w14:textId="4FD1D466" w:rsidR="00ED7906" w:rsidRPr="00896575" w:rsidRDefault="00ED7906" w:rsidP="00896575">
            <w:pPr>
              <w:spacing w:before="0" w:after="0"/>
              <w:rPr>
                <w:color w:val="000000"/>
                <w:szCs w:val="24"/>
              </w:rPr>
            </w:pPr>
            <w:proofErr w:type="spellStart"/>
            <w:r w:rsidRPr="00896575">
              <w:rPr>
                <w:szCs w:val="24"/>
              </w:rPr>
              <w:t>Tadahal</w:t>
            </w:r>
            <w:proofErr w:type="spellEnd"/>
            <w:r w:rsidRPr="00896575">
              <w:rPr>
                <w:szCs w:val="24"/>
              </w:rPr>
              <w:t>, Shivkumar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B9B79C0" w14:textId="3FCE1CA1"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69ABC00" w14:textId="612D229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92B3294" w14:textId="1B947CA8" w:rsidR="00ED7906" w:rsidRPr="00896575" w:rsidRDefault="00ED7906" w:rsidP="00896575">
            <w:pPr>
              <w:spacing w:before="0" w:after="0"/>
              <w:jc w:val="center"/>
              <w:rPr>
                <w:color w:val="000000"/>
                <w:szCs w:val="24"/>
              </w:rPr>
            </w:pPr>
            <w:r w:rsidRPr="00896575">
              <w:rPr>
                <w:szCs w:val="24"/>
              </w:rPr>
              <w:t>Potential Voter</w:t>
            </w:r>
          </w:p>
        </w:tc>
      </w:tr>
      <w:tr w:rsidR="00ED7906" w:rsidRPr="00B97320" w14:paraId="058A73C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682D41F" w14:textId="2A7EFA4C" w:rsidR="00ED7906" w:rsidRPr="00896575" w:rsidRDefault="00ED7906" w:rsidP="00896575">
            <w:pPr>
              <w:spacing w:before="0" w:after="0"/>
              <w:rPr>
                <w:color w:val="000000"/>
                <w:szCs w:val="24"/>
              </w:rPr>
            </w:pPr>
            <w:proofErr w:type="spellStart"/>
            <w:r w:rsidRPr="00896575">
              <w:rPr>
                <w:szCs w:val="24"/>
              </w:rPr>
              <w:t>Taherzadeh</w:t>
            </w:r>
            <w:proofErr w:type="spellEnd"/>
            <w:r w:rsidRPr="00896575">
              <w:rPr>
                <w:szCs w:val="24"/>
              </w:rPr>
              <w:t>, Mahmoud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41082E0" w14:textId="6454F11A" w:rsidR="00ED7906" w:rsidRPr="00896575" w:rsidRDefault="00ED7906" w:rsidP="00896575">
            <w:pPr>
              <w:spacing w:before="0" w:after="0"/>
              <w:rPr>
                <w:color w:val="000000"/>
                <w:szCs w:val="24"/>
              </w:rPr>
            </w:pPr>
            <w:r w:rsidRPr="00896575">
              <w:rPr>
                <w:szCs w:val="24"/>
              </w:rPr>
              <w:t>Qualcomm</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79B9F9" w14:textId="29B254D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0E03CD5" w14:textId="396D0F73" w:rsidR="00ED7906" w:rsidRPr="00896575" w:rsidRDefault="00ED7906" w:rsidP="00896575">
            <w:pPr>
              <w:spacing w:before="0" w:after="0"/>
              <w:jc w:val="center"/>
              <w:rPr>
                <w:color w:val="000000"/>
                <w:szCs w:val="24"/>
              </w:rPr>
            </w:pPr>
            <w:r w:rsidRPr="00896575">
              <w:rPr>
                <w:szCs w:val="24"/>
              </w:rPr>
              <w:t>Aspirant</w:t>
            </w:r>
          </w:p>
        </w:tc>
      </w:tr>
      <w:tr w:rsidR="00ED7906" w:rsidRPr="00B97320" w14:paraId="47FDEDB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2645F20" w14:textId="27F67EBA" w:rsidR="00ED7906" w:rsidRPr="00896575" w:rsidRDefault="00ED7906" w:rsidP="00896575">
            <w:pPr>
              <w:spacing w:before="0" w:after="0"/>
              <w:rPr>
                <w:color w:val="000000"/>
                <w:szCs w:val="24"/>
              </w:rPr>
            </w:pPr>
            <w:r w:rsidRPr="00896575">
              <w:rPr>
                <w:szCs w:val="24"/>
              </w:rPr>
              <w:t>Takai, Mineo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FA20ACB" w14:textId="36687824" w:rsidR="00ED7906" w:rsidRPr="00896575" w:rsidRDefault="00ED7906" w:rsidP="00896575">
            <w:pPr>
              <w:spacing w:before="0" w:after="0"/>
              <w:rPr>
                <w:color w:val="000000"/>
                <w:szCs w:val="24"/>
              </w:rPr>
            </w:pPr>
            <w:r w:rsidRPr="00896575">
              <w:rPr>
                <w:szCs w:val="24"/>
              </w:rPr>
              <w:t>Space-Time Engineering</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684E21D" w14:textId="60D5DD5C"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E3609A" w14:textId="0799FBED" w:rsidR="00ED7906" w:rsidRPr="00896575" w:rsidRDefault="00ED7906" w:rsidP="00896575">
            <w:pPr>
              <w:spacing w:before="0" w:after="0"/>
              <w:jc w:val="center"/>
              <w:rPr>
                <w:color w:val="000000"/>
                <w:szCs w:val="24"/>
              </w:rPr>
            </w:pPr>
            <w:r w:rsidRPr="00896575">
              <w:rPr>
                <w:szCs w:val="24"/>
              </w:rPr>
              <w:t>Voter</w:t>
            </w:r>
          </w:p>
        </w:tc>
      </w:tr>
      <w:tr w:rsidR="00ED7906" w:rsidRPr="00B97320" w14:paraId="205C93E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0FC70AA" w14:textId="39625CFC" w:rsidR="00ED7906" w:rsidRPr="00896575" w:rsidRDefault="00ED7906" w:rsidP="00896575">
            <w:pPr>
              <w:spacing w:before="0" w:after="0"/>
              <w:rPr>
                <w:color w:val="000000"/>
                <w:szCs w:val="24"/>
              </w:rPr>
            </w:pPr>
            <w:proofErr w:type="spellStart"/>
            <w:r w:rsidRPr="00896575">
              <w:rPr>
                <w:szCs w:val="24"/>
              </w:rPr>
              <w:t>Takatori</w:t>
            </w:r>
            <w:proofErr w:type="spellEnd"/>
            <w:r w:rsidRPr="00896575">
              <w:rPr>
                <w:szCs w:val="24"/>
              </w:rPr>
              <w:t>, Yasushi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F7AE567" w14:textId="4D49AB49" w:rsidR="00ED7906" w:rsidRPr="00896575" w:rsidRDefault="00ED7906" w:rsidP="00896575">
            <w:pPr>
              <w:spacing w:before="0" w:after="0"/>
              <w:rPr>
                <w:color w:val="000000"/>
                <w:szCs w:val="24"/>
              </w:rPr>
            </w:pPr>
            <w:r w:rsidRPr="00896575">
              <w:rPr>
                <w:szCs w:val="24"/>
              </w:rPr>
              <w:t>Nippon Telegraph and Telephone Corporation (NTT)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BF6A5F" w14:textId="1E3CFA85"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260A312" w14:textId="2463827B" w:rsidR="00ED7906" w:rsidRPr="00896575" w:rsidRDefault="00ED7906" w:rsidP="00896575">
            <w:pPr>
              <w:spacing w:before="0" w:after="0"/>
              <w:jc w:val="center"/>
              <w:rPr>
                <w:color w:val="000000"/>
                <w:szCs w:val="24"/>
              </w:rPr>
            </w:pPr>
            <w:r w:rsidRPr="00896575">
              <w:rPr>
                <w:szCs w:val="24"/>
              </w:rPr>
              <w:t>Aspirant</w:t>
            </w:r>
          </w:p>
        </w:tc>
      </w:tr>
      <w:tr w:rsidR="00ED7906" w:rsidRPr="00B97320" w14:paraId="4D6F1AC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64F449" w14:textId="18916B13" w:rsidR="00ED7906" w:rsidRPr="00896575" w:rsidRDefault="00ED7906" w:rsidP="00896575">
            <w:pPr>
              <w:spacing w:before="0" w:after="0"/>
              <w:rPr>
                <w:color w:val="000000"/>
                <w:szCs w:val="24"/>
              </w:rPr>
            </w:pPr>
            <w:r w:rsidRPr="00896575">
              <w:rPr>
                <w:szCs w:val="24"/>
              </w:rPr>
              <w:t>Talarico, Salvatore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7FC5389" w14:textId="1DC568D5" w:rsidR="00ED7906" w:rsidRPr="00896575" w:rsidRDefault="00ED7906" w:rsidP="00896575">
            <w:pPr>
              <w:spacing w:before="0" w:after="0"/>
              <w:rPr>
                <w:color w:val="000000"/>
                <w:szCs w:val="24"/>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61D7F64" w14:textId="39537E4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4AD0A41" w14:textId="532168C0" w:rsidR="00ED7906" w:rsidRPr="00896575" w:rsidRDefault="00ED7906" w:rsidP="00896575">
            <w:pPr>
              <w:spacing w:before="0" w:after="0"/>
              <w:jc w:val="center"/>
              <w:rPr>
                <w:color w:val="000000"/>
                <w:szCs w:val="24"/>
              </w:rPr>
            </w:pPr>
            <w:r w:rsidRPr="00896575">
              <w:rPr>
                <w:szCs w:val="24"/>
              </w:rPr>
              <w:t>Potential Voter</w:t>
            </w:r>
          </w:p>
        </w:tc>
      </w:tr>
      <w:tr w:rsidR="00ED7906" w:rsidRPr="00B97320" w14:paraId="4201509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C75ABB6" w14:textId="43BC759A" w:rsidR="00ED7906" w:rsidRPr="00896575" w:rsidRDefault="00ED7906" w:rsidP="00896575">
            <w:pPr>
              <w:spacing w:before="0" w:after="0"/>
              <w:rPr>
                <w:color w:val="000000"/>
                <w:szCs w:val="24"/>
              </w:rPr>
            </w:pPr>
            <w:r w:rsidRPr="00896575">
              <w:rPr>
                <w:szCs w:val="24"/>
              </w:rPr>
              <w:t>Talha, Mohd.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9493FC9" w14:textId="2FF86558"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20AD40" w14:textId="6754B6FC"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2A36909" w14:textId="37FCCF78" w:rsidR="00ED7906" w:rsidRPr="00896575" w:rsidRDefault="00ED7906" w:rsidP="00896575">
            <w:pPr>
              <w:spacing w:before="0" w:after="0"/>
              <w:jc w:val="center"/>
              <w:rPr>
                <w:color w:val="000000"/>
                <w:szCs w:val="24"/>
              </w:rPr>
            </w:pPr>
            <w:r w:rsidRPr="00896575">
              <w:rPr>
                <w:szCs w:val="24"/>
              </w:rPr>
              <w:t>Voter</w:t>
            </w:r>
          </w:p>
        </w:tc>
      </w:tr>
      <w:tr w:rsidR="00ED7906" w:rsidRPr="00B97320" w14:paraId="52EA1AC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D5AE90A" w14:textId="78AFF3F9" w:rsidR="00ED7906" w:rsidRPr="00896575" w:rsidRDefault="00ED7906" w:rsidP="00896575">
            <w:pPr>
              <w:spacing w:before="0" w:after="0"/>
              <w:rPr>
                <w:color w:val="000000"/>
                <w:szCs w:val="24"/>
              </w:rPr>
            </w:pPr>
            <w:r w:rsidRPr="00896575">
              <w:rPr>
                <w:szCs w:val="24"/>
              </w:rPr>
              <w:t>Tanaka, Yusuke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3AB0FC8" w14:textId="112F9F4E" w:rsidR="00ED7906" w:rsidRPr="00896575" w:rsidRDefault="00ED7906" w:rsidP="00896575">
            <w:pPr>
              <w:spacing w:before="0" w:after="0"/>
              <w:rPr>
                <w:color w:val="000000"/>
                <w:szCs w:val="24"/>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4893BC1" w14:textId="6AFF32F3"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FC63B9F" w14:textId="5B527648" w:rsidR="00ED7906" w:rsidRPr="00896575" w:rsidRDefault="00ED7906" w:rsidP="00896575">
            <w:pPr>
              <w:spacing w:before="0" w:after="0"/>
              <w:jc w:val="center"/>
              <w:rPr>
                <w:color w:val="000000"/>
                <w:szCs w:val="24"/>
              </w:rPr>
            </w:pPr>
            <w:r w:rsidRPr="00896575">
              <w:rPr>
                <w:szCs w:val="24"/>
              </w:rPr>
              <w:t>Voter</w:t>
            </w:r>
          </w:p>
        </w:tc>
      </w:tr>
      <w:tr w:rsidR="00ED7906" w:rsidRPr="00B97320" w14:paraId="0BFE0AC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4332F51" w14:textId="0590987A" w:rsidR="00ED7906" w:rsidRPr="00896575" w:rsidRDefault="00ED7906" w:rsidP="00896575">
            <w:pPr>
              <w:spacing w:before="0" w:after="0"/>
              <w:rPr>
                <w:color w:val="000000"/>
                <w:szCs w:val="24"/>
              </w:rPr>
            </w:pPr>
            <w:r w:rsidRPr="00896575">
              <w:rPr>
                <w:szCs w:val="24"/>
              </w:rPr>
              <w:t xml:space="preserve">Tang, </w:t>
            </w:r>
            <w:proofErr w:type="spellStart"/>
            <w:r w:rsidRPr="00896575">
              <w:rPr>
                <w:szCs w:val="24"/>
              </w:rPr>
              <w:t>Zhuqing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AAAEC01" w14:textId="17363E83"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2C90F8" w14:textId="1708F84A"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C2532E" w14:textId="4E29FA69" w:rsidR="00ED7906" w:rsidRPr="00896575" w:rsidRDefault="00ED7906" w:rsidP="00896575">
            <w:pPr>
              <w:spacing w:before="0" w:after="0"/>
              <w:jc w:val="center"/>
              <w:rPr>
                <w:color w:val="000000"/>
                <w:szCs w:val="24"/>
              </w:rPr>
            </w:pPr>
            <w:r w:rsidRPr="00896575">
              <w:rPr>
                <w:szCs w:val="24"/>
              </w:rPr>
              <w:t>Voter</w:t>
            </w:r>
          </w:p>
        </w:tc>
      </w:tr>
      <w:tr w:rsidR="00ED7906" w:rsidRPr="00B97320" w14:paraId="6EE4ED9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8F876A9" w14:textId="3B786B95" w:rsidR="00ED7906" w:rsidRPr="00896575" w:rsidRDefault="00ED7906" w:rsidP="00896575">
            <w:pPr>
              <w:spacing w:before="0" w:after="0"/>
              <w:rPr>
                <w:color w:val="000000"/>
                <w:szCs w:val="24"/>
              </w:rPr>
            </w:pPr>
            <w:proofErr w:type="spellStart"/>
            <w:r w:rsidRPr="00896575">
              <w:rPr>
                <w:szCs w:val="24"/>
              </w:rPr>
              <w:t>tantri</w:t>
            </w:r>
            <w:proofErr w:type="spellEnd"/>
            <w:r w:rsidRPr="00896575">
              <w:rPr>
                <w:szCs w:val="24"/>
              </w:rPr>
              <w:t xml:space="preserve"> </w:t>
            </w:r>
            <w:proofErr w:type="spellStart"/>
            <w:r w:rsidRPr="00896575">
              <w:rPr>
                <w:szCs w:val="24"/>
              </w:rPr>
              <w:t>Paniyoor</w:t>
            </w:r>
            <w:proofErr w:type="spellEnd"/>
            <w:r w:rsidRPr="00896575">
              <w:rPr>
                <w:szCs w:val="24"/>
              </w:rPr>
              <w:t xml:space="preserve">, </w:t>
            </w:r>
            <w:proofErr w:type="spellStart"/>
            <w:r w:rsidRPr="00896575">
              <w:rPr>
                <w:szCs w:val="24"/>
              </w:rPr>
              <w:t>yatiraj</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ECF150" w14:textId="15C3FA04" w:rsidR="00ED7906" w:rsidRPr="00896575" w:rsidRDefault="00ED7906" w:rsidP="00896575">
            <w:pPr>
              <w:spacing w:before="0" w:after="0"/>
              <w:rPr>
                <w:color w:val="000000"/>
                <w:szCs w:val="24"/>
              </w:rPr>
            </w:pPr>
            <w:proofErr w:type="spellStart"/>
            <w:r w:rsidRPr="00896575">
              <w:rPr>
                <w:szCs w:val="24"/>
              </w:rPr>
              <w:t>Synaptics</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2F23B37" w14:textId="1A5B187D"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1D68CD1" w14:textId="33C72D42" w:rsidR="00ED7906" w:rsidRPr="00896575" w:rsidRDefault="00ED7906" w:rsidP="00896575">
            <w:pPr>
              <w:spacing w:before="0" w:after="0"/>
              <w:jc w:val="center"/>
              <w:rPr>
                <w:color w:val="000000"/>
                <w:szCs w:val="24"/>
              </w:rPr>
            </w:pPr>
            <w:r w:rsidRPr="00896575">
              <w:rPr>
                <w:szCs w:val="24"/>
              </w:rPr>
              <w:t>Voter</w:t>
            </w:r>
          </w:p>
        </w:tc>
      </w:tr>
      <w:tr w:rsidR="00ED7906" w:rsidRPr="00B97320" w14:paraId="524EEE8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754915B" w14:textId="7B1FF924" w:rsidR="00ED7906" w:rsidRPr="00896575" w:rsidRDefault="00ED7906" w:rsidP="00896575">
            <w:pPr>
              <w:spacing w:before="0" w:after="0"/>
              <w:rPr>
                <w:color w:val="000000"/>
                <w:szCs w:val="24"/>
              </w:rPr>
            </w:pPr>
            <w:proofErr w:type="spellStart"/>
            <w:r w:rsidRPr="00896575">
              <w:rPr>
                <w:szCs w:val="24"/>
              </w:rPr>
              <w:t>Taori</w:t>
            </w:r>
            <w:proofErr w:type="spellEnd"/>
            <w:r w:rsidRPr="00896575">
              <w:rPr>
                <w:szCs w:val="24"/>
              </w:rPr>
              <w:t>, Rakesh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2592A6C" w14:textId="14A5D4D0" w:rsidR="00ED7906" w:rsidRPr="00896575" w:rsidRDefault="00ED7906" w:rsidP="00896575">
            <w:pPr>
              <w:spacing w:before="0" w:after="0"/>
              <w:rPr>
                <w:color w:val="000000"/>
                <w:szCs w:val="24"/>
              </w:rPr>
            </w:pPr>
            <w:r w:rsidRPr="00896575">
              <w:rPr>
                <w:szCs w:val="24"/>
              </w:rPr>
              <w:t>Infineon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1BD4D53" w14:textId="38E1F76B"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4C25B2" w14:textId="4FDDA521" w:rsidR="00ED7906" w:rsidRPr="00896575" w:rsidRDefault="00ED7906" w:rsidP="00896575">
            <w:pPr>
              <w:spacing w:before="0" w:after="0"/>
              <w:jc w:val="center"/>
              <w:rPr>
                <w:color w:val="000000"/>
                <w:szCs w:val="24"/>
              </w:rPr>
            </w:pPr>
            <w:r w:rsidRPr="00896575">
              <w:rPr>
                <w:szCs w:val="24"/>
              </w:rPr>
              <w:t>Voter</w:t>
            </w:r>
          </w:p>
        </w:tc>
      </w:tr>
      <w:tr w:rsidR="00ED7906" w:rsidRPr="00B97320" w14:paraId="5D50678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12D6E4C" w14:textId="0514B3FD" w:rsidR="00ED7906" w:rsidRPr="00896575" w:rsidRDefault="00ED7906" w:rsidP="00896575">
            <w:pPr>
              <w:spacing w:before="0" w:after="0"/>
              <w:rPr>
                <w:color w:val="000000"/>
                <w:szCs w:val="24"/>
              </w:rPr>
            </w:pPr>
            <w:r w:rsidRPr="00896575">
              <w:rPr>
                <w:szCs w:val="24"/>
              </w:rPr>
              <w:t>Thakur, Sidharth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6ED462E" w14:textId="0649B1F4"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7AA341E" w14:textId="543C843A"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79E41D6" w14:textId="30A993D1" w:rsidR="00ED7906" w:rsidRPr="00896575" w:rsidRDefault="00ED7906" w:rsidP="00896575">
            <w:pPr>
              <w:spacing w:before="0" w:after="0"/>
              <w:jc w:val="center"/>
              <w:rPr>
                <w:color w:val="000000"/>
                <w:szCs w:val="24"/>
              </w:rPr>
            </w:pPr>
            <w:r w:rsidRPr="00896575">
              <w:rPr>
                <w:szCs w:val="24"/>
              </w:rPr>
              <w:t>Voter</w:t>
            </w:r>
          </w:p>
        </w:tc>
      </w:tr>
      <w:tr w:rsidR="00ED7906" w:rsidRPr="00B97320" w14:paraId="307A665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1B10F33" w14:textId="74987E3B" w:rsidR="00ED7906" w:rsidRPr="00896575" w:rsidRDefault="00ED7906" w:rsidP="00896575">
            <w:pPr>
              <w:spacing w:before="0" w:after="0"/>
              <w:rPr>
                <w:color w:val="000000"/>
                <w:szCs w:val="24"/>
              </w:rPr>
            </w:pPr>
            <w:r w:rsidRPr="00896575">
              <w:rPr>
                <w:szCs w:val="24"/>
              </w:rPr>
              <w:t>Tian, Bin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0A0C96F" w14:textId="192F9E50"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35C59C0" w14:textId="52D926B9"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8EBFDF5" w14:textId="6FAF61DE" w:rsidR="00ED7906" w:rsidRPr="00896575" w:rsidRDefault="00ED7906" w:rsidP="00896575">
            <w:pPr>
              <w:spacing w:before="0" w:after="0"/>
              <w:jc w:val="center"/>
              <w:rPr>
                <w:color w:val="000000"/>
                <w:szCs w:val="24"/>
              </w:rPr>
            </w:pPr>
            <w:r w:rsidRPr="00896575">
              <w:rPr>
                <w:szCs w:val="24"/>
              </w:rPr>
              <w:t>Voter</w:t>
            </w:r>
          </w:p>
        </w:tc>
      </w:tr>
      <w:tr w:rsidR="00ED7906" w:rsidRPr="00B97320" w14:paraId="2054562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0DD141E" w14:textId="364A799C" w:rsidR="00ED7906" w:rsidRPr="00896575" w:rsidRDefault="00ED7906" w:rsidP="00896575">
            <w:pPr>
              <w:spacing w:before="0" w:after="0"/>
              <w:rPr>
                <w:color w:val="000000"/>
                <w:szCs w:val="24"/>
              </w:rPr>
            </w:pPr>
            <w:proofErr w:type="spellStart"/>
            <w:r w:rsidRPr="00896575">
              <w:rPr>
                <w:szCs w:val="24"/>
              </w:rPr>
              <w:t>Tinnakornsrisuphap</w:t>
            </w:r>
            <w:proofErr w:type="spellEnd"/>
            <w:r w:rsidRPr="00896575">
              <w:rPr>
                <w:szCs w:val="24"/>
              </w:rPr>
              <w:t xml:space="preserve">, </w:t>
            </w:r>
            <w:proofErr w:type="spellStart"/>
            <w:r w:rsidRPr="00896575">
              <w:rPr>
                <w:szCs w:val="24"/>
              </w:rPr>
              <w:t>Peerapol</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C599DCA" w14:textId="6228282B"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070E86" w14:textId="3999D2F0"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AC4F0BC" w14:textId="5D3E0871" w:rsidR="00ED7906" w:rsidRPr="00896575" w:rsidRDefault="00ED7906" w:rsidP="00896575">
            <w:pPr>
              <w:spacing w:before="0" w:after="0"/>
              <w:jc w:val="center"/>
              <w:rPr>
                <w:color w:val="000000"/>
                <w:szCs w:val="24"/>
              </w:rPr>
            </w:pPr>
            <w:r w:rsidRPr="00896575">
              <w:rPr>
                <w:szCs w:val="24"/>
              </w:rPr>
              <w:t>Non-Voter</w:t>
            </w:r>
          </w:p>
        </w:tc>
      </w:tr>
      <w:tr w:rsidR="00ED7906" w:rsidRPr="00B97320" w14:paraId="0FF48CC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07FC921" w14:textId="2FD6CD4A" w:rsidR="00ED7906" w:rsidRPr="00896575" w:rsidRDefault="00ED7906" w:rsidP="00896575">
            <w:pPr>
              <w:spacing w:before="0" w:after="0"/>
              <w:rPr>
                <w:color w:val="000000"/>
                <w:szCs w:val="24"/>
              </w:rPr>
            </w:pPr>
            <w:proofErr w:type="spellStart"/>
            <w:r w:rsidRPr="00896575">
              <w:rPr>
                <w:szCs w:val="24"/>
              </w:rPr>
              <w:t>Tomeba</w:t>
            </w:r>
            <w:proofErr w:type="spellEnd"/>
            <w:r w:rsidRPr="00896575">
              <w:rPr>
                <w:szCs w:val="24"/>
              </w:rPr>
              <w:t>, Hiromichi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1539BEE" w14:textId="5E8E5B7C" w:rsidR="00ED7906" w:rsidRPr="00896575" w:rsidRDefault="00ED7906" w:rsidP="00896575">
            <w:pPr>
              <w:spacing w:before="0" w:after="0"/>
              <w:rPr>
                <w:color w:val="000000"/>
                <w:szCs w:val="24"/>
              </w:rPr>
            </w:pPr>
            <w:r w:rsidRPr="00896575">
              <w:rPr>
                <w:szCs w:val="24"/>
              </w:rPr>
              <w:t>SHARP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F91C1FE" w14:textId="1658887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5CC0BFB" w14:textId="5D778CE6" w:rsidR="00ED7906" w:rsidRPr="00896575" w:rsidRDefault="00ED7906" w:rsidP="00896575">
            <w:pPr>
              <w:spacing w:before="0" w:after="0"/>
              <w:jc w:val="center"/>
              <w:rPr>
                <w:color w:val="000000"/>
                <w:szCs w:val="24"/>
              </w:rPr>
            </w:pPr>
            <w:r w:rsidRPr="00896575">
              <w:rPr>
                <w:szCs w:val="24"/>
              </w:rPr>
              <w:t>Voter</w:t>
            </w:r>
          </w:p>
        </w:tc>
      </w:tr>
      <w:tr w:rsidR="00ED7906" w:rsidRPr="00B97320" w14:paraId="2DE7EF3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ACE9D2D" w14:textId="4E654DB0" w:rsidR="00ED7906" w:rsidRPr="00896575" w:rsidRDefault="00ED7906" w:rsidP="00896575">
            <w:pPr>
              <w:spacing w:before="0" w:after="0"/>
              <w:rPr>
                <w:color w:val="000000"/>
                <w:szCs w:val="24"/>
              </w:rPr>
            </w:pPr>
            <w:r w:rsidRPr="00896575">
              <w:rPr>
                <w:szCs w:val="24"/>
              </w:rPr>
              <w:t>Tota, Kazuyuki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370D1E3" w14:textId="1F6235A0" w:rsidR="00ED7906" w:rsidRPr="00896575" w:rsidRDefault="00ED7906" w:rsidP="00896575">
            <w:pPr>
              <w:spacing w:before="0" w:after="0"/>
              <w:rPr>
                <w:color w:val="000000"/>
                <w:szCs w:val="24"/>
              </w:rPr>
            </w:pPr>
            <w:r w:rsidRPr="00896575">
              <w:rPr>
                <w:szCs w:val="24"/>
              </w:rPr>
              <w:t>Canon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A30EC1F" w14:textId="15B0090E"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1DF485D" w14:textId="561C9931" w:rsidR="00ED7906" w:rsidRPr="00896575" w:rsidRDefault="00ED7906" w:rsidP="00896575">
            <w:pPr>
              <w:spacing w:before="0" w:after="0"/>
              <w:jc w:val="center"/>
              <w:rPr>
                <w:color w:val="000000"/>
                <w:szCs w:val="24"/>
              </w:rPr>
            </w:pPr>
            <w:r w:rsidRPr="00896575">
              <w:rPr>
                <w:szCs w:val="24"/>
              </w:rPr>
              <w:t>Voter</w:t>
            </w:r>
          </w:p>
        </w:tc>
      </w:tr>
      <w:tr w:rsidR="00ED7906" w:rsidRPr="00B97320" w14:paraId="6D06E07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D1B8017" w14:textId="222DCC30" w:rsidR="00ED7906" w:rsidRPr="00896575" w:rsidRDefault="00ED7906" w:rsidP="00896575">
            <w:pPr>
              <w:spacing w:before="0" w:after="0"/>
              <w:rPr>
                <w:color w:val="000000"/>
                <w:szCs w:val="24"/>
              </w:rPr>
            </w:pPr>
            <w:proofErr w:type="spellStart"/>
            <w:r w:rsidRPr="00896575">
              <w:rPr>
                <w:szCs w:val="24"/>
              </w:rPr>
              <w:t>Trainin</w:t>
            </w:r>
            <w:proofErr w:type="spellEnd"/>
            <w:r w:rsidRPr="00896575">
              <w:rPr>
                <w:szCs w:val="24"/>
              </w:rPr>
              <w:t>, Solomon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30DDE42" w14:textId="51FF09AE" w:rsidR="00ED7906" w:rsidRPr="00896575" w:rsidRDefault="00ED7906" w:rsidP="00896575">
            <w:pPr>
              <w:spacing w:before="0" w:after="0"/>
              <w:rPr>
                <w:color w:val="000000"/>
                <w:szCs w:val="24"/>
              </w:rPr>
            </w:pPr>
            <w:proofErr w:type="spellStart"/>
            <w:r w:rsidRPr="00896575">
              <w:rPr>
                <w:szCs w:val="24"/>
              </w:rPr>
              <w:t>Wiliot</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6142CAB" w14:textId="4023338D"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0279CA" w14:textId="217D6BCF" w:rsidR="00ED7906" w:rsidRPr="00896575" w:rsidRDefault="00ED7906" w:rsidP="00896575">
            <w:pPr>
              <w:spacing w:before="0" w:after="0"/>
              <w:jc w:val="center"/>
              <w:rPr>
                <w:color w:val="000000"/>
                <w:szCs w:val="24"/>
              </w:rPr>
            </w:pPr>
            <w:r w:rsidRPr="00896575">
              <w:rPr>
                <w:szCs w:val="24"/>
              </w:rPr>
              <w:t>Voter</w:t>
            </w:r>
          </w:p>
        </w:tc>
      </w:tr>
      <w:tr w:rsidR="00ED7906" w:rsidRPr="00B97320" w14:paraId="1861F77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4DA2BEC" w14:textId="639DB7E4" w:rsidR="00ED7906" w:rsidRPr="00896575" w:rsidRDefault="00ED7906" w:rsidP="00896575">
            <w:pPr>
              <w:spacing w:before="0" w:after="0"/>
              <w:rPr>
                <w:color w:val="000000"/>
                <w:szCs w:val="24"/>
              </w:rPr>
            </w:pPr>
            <w:r w:rsidRPr="00896575">
              <w:rPr>
                <w:szCs w:val="24"/>
              </w:rPr>
              <w:t>Tsai, Tsung-Han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0D3C005" w14:textId="34A4A1E9"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67A5E01" w14:textId="2AE439B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F750C35" w14:textId="1086112C" w:rsidR="00ED7906" w:rsidRPr="00896575" w:rsidRDefault="00ED7906" w:rsidP="00896575">
            <w:pPr>
              <w:spacing w:before="0" w:after="0"/>
              <w:jc w:val="center"/>
              <w:rPr>
                <w:color w:val="000000"/>
                <w:szCs w:val="24"/>
              </w:rPr>
            </w:pPr>
            <w:r w:rsidRPr="00896575">
              <w:rPr>
                <w:szCs w:val="24"/>
              </w:rPr>
              <w:t>Voter</w:t>
            </w:r>
          </w:p>
        </w:tc>
      </w:tr>
      <w:tr w:rsidR="00ED7906" w:rsidRPr="00B97320" w14:paraId="28351F1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80D9F0B" w14:textId="024D7E9C" w:rsidR="00ED7906" w:rsidRPr="00896575" w:rsidRDefault="00ED7906" w:rsidP="00896575">
            <w:pPr>
              <w:spacing w:before="0" w:after="0"/>
              <w:rPr>
                <w:color w:val="000000"/>
                <w:szCs w:val="24"/>
              </w:rPr>
            </w:pPr>
            <w:r w:rsidRPr="00896575">
              <w:rPr>
                <w:szCs w:val="24"/>
              </w:rPr>
              <w:t>Tseng, Yen Hsiung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D9B568A" w14:textId="71FECDEE" w:rsidR="00ED7906" w:rsidRPr="00896575" w:rsidRDefault="00ED7906" w:rsidP="00896575">
            <w:pPr>
              <w:spacing w:before="0" w:after="0"/>
              <w:rPr>
                <w:color w:val="000000"/>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B53DB66" w14:textId="572F2A8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B14CE24" w14:textId="47808D89" w:rsidR="00ED7906" w:rsidRPr="00896575" w:rsidRDefault="00ED7906" w:rsidP="00896575">
            <w:pPr>
              <w:spacing w:before="0" w:after="0"/>
              <w:jc w:val="center"/>
              <w:rPr>
                <w:color w:val="000000"/>
                <w:szCs w:val="24"/>
              </w:rPr>
            </w:pPr>
            <w:r w:rsidRPr="00896575">
              <w:rPr>
                <w:szCs w:val="24"/>
              </w:rPr>
              <w:t>Aspirant</w:t>
            </w:r>
          </w:p>
        </w:tc>
      </w:tr>
      <w:tr w:rsidR="00ED7906" w:rsidRPr="00B97320" w14:paraId="617529B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917ABD" w14:textId="29C29597" w:rsidR="00ED7906" w:rsidRPr="00896575" w:rsidRDefault="00ED7906" w:rsidP="00896575">
            <w:pPr>
              <w:spacing w:before="0" w:after="0"/>
              <w:rPr>
                <w:color w:val="000000"/>
                <w:szCs w:val="24"/>
              </w:rPr>
            </w:pPr>
            <w:proofErr w:type="spellStart"/>
            <w:r w:rsidRPr="00896575">
              <w:rPr>
                <w:szCs w:val="24"/>
              </w:rPr>
              <w:t>Tsodik</w:t>
            </w:r>
            <w:proofErr w:type="spellEnd"/>
            <w:r w:rsidRPr="00896575">
              <w:rPr>
                <w:szCs w:val="24"/>
              </w:rPr>
              <w:t xml:space="preserve">, </w:t>
            </w:r>
            <w:proofErr w:type="spellStart"/>
            <w:r w:rsidRPr="00896575">
              <w:rPr>
                <w:szCs w:val="24"/>
              </w:rPr>
              <w:t>Genadiy</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01E5D27" w14:textId="28F18D03"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E89FB9" w14:textId="55BB66A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2444E1B" w14:textId="115F2311" w:rsidR="00ED7906" w:rsidRPr="00896575" w:rsidRDefault="00ED7906" w:rsidP="00896575">
            <w:pPr>
              <w:spacing w:before="0" w:after="0"/>
              <w:jc w:val="center"/>
              <w:rPr>
                <w:color w:val="000000"/>
                <w:szCs w:val="24"/>
              </w:rPr>
            </w:pPr>
            <w:r w:rsidRPr="00896575">
              <w:rPr>
                <w:szCs w:val="24"/>
              </w:rPr>
              <w:t>Voter</w:t>
            </w:r>
          </w:p>
        </w:tc>
      </w:tr>
      <w:tr w:rsidR="00ED7906" w:rsidRPr="00B97320" w14:paraId="46E4A31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EAC9E0" w14:textId="09D0EE57" w:rsidR="00ED7906" w:rsidRPr="00896575" w:rsidRDefault="00ED7906" w:rsidP="00896575">
            <w:pPr>
              <w:spacing w:before="0" w:after="0"/>
              <w:rPr>
                <w:color w:val="000000"/>
                <w:szCs w:val="24"/>
              </w:rPr>
            </w:pPr>
            <w:proofErr w:type="spellStart"/>
            <w:r w:rsidRPr="00896575">
              <w:rPr>
                <w:szCs w:val="24"/>
              </w:rPr>
              <w:t>Tsujimaru</w:t>
            </w:r>
            <w:proofErr w:type="spellEnd"/>
            <w:r w:rsidRPr="00896575">
              <w:rPr>
                <w:szCs w:val="24"/>
              </w:rPr>
              <w:t>, Yuki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44F7589" w14:textId="2F5424B2" w:rsidR="00ED7906" w:rsidRPr="00896575" w:rsidRDefault="00ED7906" w:rsidP="00896575">
            <w:pPr>
              <w:spacing w:before="0" w:after="0"/>
              <w:rPr>
                <w:color w:val="000000"/>
                <w:szCs w:val="24"/>
              </w:rPr>
            </w:pPr>
            <w:r w:rsidRPr="00896575">
              <w:rPr>
                <w:szCs w:val="24"/>
              </w:rPr>
              <w:t>Canon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75CD678" w14:textId="4A10972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F9CA14B" w14:textId="7982BE5A" w:rsidR="00ED7906" w:rsidRPr="00896575" w:rsidRDefault="00ED7906" w:rsidP="00896575">
            <w:pPr>
              <w:spacing w:before="0" w:after="0"/>
              <w:jc w:val="center"/>
              <w:rPr>
                <w:color w:val="000000"/>
                <w:szCs w:val="24"/>
              </w:rPr>
            </w:pPr>
            <w:r w:rsidRPr="00896575">
              <w:rPr>
                <w:szCs w:val="24"/>
              </w:rPr>
              <w:t>Voter</w:t>
            </w:r>
          </w:p>
        </w:tc>
      </w:tr>
      <w:tr w:rsidR="00ED7906" w:rsidRPr="00B97320" w14:paraId="423E0A5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200A337" w14:textId="27CD7C15" w:rsidR="00ED7906" w:rsidRPr="00896575" w:rsidRDefault="00ED7906" w:rsidP="00896575">
            <w:pPr>
              <w:spacing w:before="0" w:after="0"/>
              <w:rPr>
                <w:color w:val="000000"/>
                <w:szCs w:val="24"/>
              </w:rPr>
            </w:pPr>
            <w:r w:rsidRPr="00896575">
              <w:rPr>
                <w:szCs w:val="24"/>
              </w:rPr>
              <w:t>Urabe, Yoshio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D82508B" w14:textId="44667D69" w:rsidR="00ED7906" w:rsidRPr="00896575" w:rsidRDefault="00ED7906" w:rsidP="00896575">
            <w:pPr>
              <w:spacing w:before="0" w:after="0"/>
              <w:rPr>
                <w:color w:val="000000"/>
                <w:szCs w:val="24"/>
              </w:rPr>
            </w:pPr>
            <w:r w:rsidRPr="00896575">
              <w:rPr>
                <w:szCs w:val="24"/>
              </w:rPr>
              <w:t>Panasonic Holdings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B58BCFD" w14:textId="2AE5F7A4"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656FD3E" w14:textId="535A27E4" w:rsidR="00ED7906" w:rsidRPr="00896575" w:rsidRDefault="00ED7906" w:rsidP="00896575">
            <w:pPr>
              <w:spacing w:before="0" w:after="0"/>
              <w:jc w:val="center"/>
              <w:rPr>
                <w:color w:val="000000"/>
                <w:szCs w:val="24"/>
              </w:rPr>
            </w:pPr>
            <w:r w:rsidRPr="00896575">
              <w:rPr>
                <w:szCs w:val="24"/>
              </w:rPr>
              <w:t>Voter</w:t>
            </w:r>
          </w:p>
        </w:tc>
      </w:tr>
      <w:tr w:rsidR="00ED7906" w:rsidRPr="00B97320" w14:paraId="1D40560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006BADE" w14:textId="44B94373" w:rsidR="00ED7906" w:rsidRPr="00896575" w:rsidRDefault="00ED7906" w:rsidP="00896575">
            <w:pPr>
              <w:spacing w:before="0" w:after="0"/>
              <w:rPr>
                <w:color w:val="000000"/>
                <w:szCs w:val="24"/>
              </w:rPr>
            </w:pPr>
            <w:r w:rsidRPr="00896575">
              <w:rPr>
                <w:szCs w:val="24"/>
              </w:rPr>
              <w:t>Vaidya, Maulik</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D3BB07C" w14:textId="125D62A7" w:rsidR="00ED7906" w:rsidRPr="00896575" w:rsidRDefault="00ED7906" w:rsidP="00896575">
            <w:pPr>
              <w:spacing w:before="0" w:after="0"/>
              <w:rPr>
                <w:color w:val="000000"/>
                <w:szCs w:val="24"/>
              </w:rPr>
            </w:pPr>
            <w:r w:rsidRPr="00896575">
              <w:rPr>
                <w:szCs w:val="24"/>
              </w:rPr>
              <w:t>Charter Communications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5EE7D15" w14:textId="239E6C46"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9416805" w14:textId="0FAC7779" w:rsidR="00ED7906" w:rsidRPr="00896575" w:rsidRDefault="00ED7906" w:rsidP="00896575">
            <w:pPr>
              <w:spacing w:before="0" w:after="0"/>
              <w:jc w:val="center"/>
              <w:rPr>
                <w:color w:val="000000"/>
                <w:szCs w:val="24"/>
              </w:rPr>
            </w:pPr>
            <w:r w:rsidRPr="00896575">
              <w:rPr>
                <w:szCs w:val="24"/>
              </w:rPr>
              <w:t>Potential Voter</w:t>
            </w:r>
          </w:p>
        </w:tc>
      </w:tr>
      <w:tr w:rsidR="00ED7906" w:rsidRPr="00B97320" w14:paraId="789B040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2C9645A" w14:textId="66701FB7" w:rsidR="00ED7906" w:rsidRPr="00896575" w:rsidRDefault="00ED7906" w:rsidP="00896575">
            <w:pPr>
              <w:spacing w:before="0" w:after="0"/>
              <w:rPr>
                <w:color w:val="000000"/>
                <w:szCs w:val="24"/>
              </w:rPr>
            </w:pPr>
            <w:r w:rsidRPr="00896575">
              <w:rPr>
                <w:szCs w:val="24"/>
              </w:rPr>
              <w:t>Val, Inaki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31BA8F6" w14:textId="767DA99C" w:rsidR="00ED7906" w:rsidRPr="00896575" w:rsidRDefault="00ED7906" w:rsidP="00896575">
            <w:pPr>
              <w:spacing w:before="0" w:after="0"/>
              <w:rPr>
                <w:color w:val="000000"/>
                <w:szCs w:val="24"/>
              </w:rPr>
            </w:pPr>
            <w:proofErr w:type="spellStart"/>
            <w:r w:rsidRPr="00896575">
              <w:rPr>
                <w:szCs w:val="24"/>
              </w:rPr>
              <w:t>MaxLinear</w:t>
            </w:r>
            <w:proofErr w:type="spellEnd"/>
            <w:r w:rsidRPr="00896575">
              <w:rPr>
                <w:szCs w:val="24"/>
              </w:rPr>
              <w:t>,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72DBE29" w14:textId="4DE0C8B9"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0E4E7BC" w14:textId="43812F35" w:rsidR="00ED7906" w:rsidRPr="00896575" w:rsidRDefault="00ED7906" w:rsidP="00896575">
            <w:pPr>
              <w:spacing w:before="0" w:after="0"/>
              <w:jc w:val="center"/>
              <w:rPr>
                <w:color w:val="000000"/>
                <w:szCs w:val="24"/>
              </w:rPr>
            </w:pPr>
            <w:r w:rsidRPr="00896575">
              <w:rPr>
                <w:szCs w:val="24"/>
              </w:rPr>
              <w:t>Voter</w:t>
            </w:r>
          </w:p>
        </w:tc>
      </w:tr>
      <w:tr w:rsidR="00ED7906" w:rsidRPr="00B97320" w14:paraId="395CBCF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8ADBBC5" w14:textId="4DFCE177" w:rsidR="00ED7906" w:rsidRPr="00896575" w:rsidRDefault="00ED7906" w:rsidP="00896575">
            <w:pPr>
              <w:spacing w:before="0" w:after="0"/>
              <w:rPr>
                <w:color w:val="000000"/>
                <w:szCs w:val="24"/>
              </w:rPr>
            </w:pPr>
            <w:r w:rsidRPr="00896575">
              <w:rPr>
                <w:szCs w:val="24"/>
              </w:rPr>
              <w:t>Van Nee, Richard</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C095FF0" w14:textId="79626A91" w:rsidR="00ED7906" w:rsidRPr="00896575" w:rsidRDefault="00ED7906" w:rsidP="00896575">
            <w:pPr>
              <w:spacing w:before="0" w:after="0"/>
              <w:rPr>
                <w:color w:val="000000"/>
                <w:szCs w:val="24"/>
              </w:rPr>
            </w:pPr>
            <w:r w:rsidRPr="00896575">
              <w:rPr>
                <w:szCs w:val="24"/>
              </w:rPr>
              <w:t>Qualcomm Technologies Netherlands BV</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EB25F44" w14:textId="4F9F42CC"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BFD8ED1" w14:textId="2BD26B58" w:rsidR="00ED7906" w:rsidRPr="00896575" w:rsidRDefault="00ED7906" w:rsidP="00896575">
            <w:pPr>
              <w:spacing w:before="0" w:after="0"/>
              <w:jc w:val="center"/>
              <w:rPr>
                <w:color w:val="000000"/>
                <w:szCs w:val="24"/>
              </w:rPr>
            </w:pPr>
            <w:r w:rsidRPr="00896575">
              <w:rPr>
                <w:szCs w:val="24"/>
              </w:rPr>
              <w:t>Voter</w:t>
            </w:r>
          </w:p>
        </w:tc>
      </w:tr>
      <w:tr w:rsidR="00ED7906" w:rsidRPr="00B97320" w14:paraId="796A0D5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0B9C4FC" w14:textId="426CE3A3" w:rsidR="00ED7906" w:rsidRPr="00896575" w:rsidRDefault="00ED7906" w:rsidP="00896575">
            <w:pPr>
              <w:spacing w:before="0" w:after="0"/>
              <w:rPr>
                <w:color w:val="000000"/>
                <w:szCs w:val="24"/>
              </w:rPr>
            </w:pPr>
            <w:r w:rsidRPr="00896575">
              <w:rPr>
                <w:szCs w:val="24"/>
              </w:rPr>
              <w:lastRenderedPageBreak/>
              <w:t xml:space="preserve">Van </w:t>
            </w:r>
            <w:proofErr w:type="spellStart"/>
            <w:r w:rsidRPr="00896575">
              <w:rPr>
                <w:szCs w:val="24"/>
              </w:rPr>
              <w:t>Zelst</w:t>
            </w:r>
            <w:proofErr w:type="spellEnd"/>
            <w:r w:rsidRPr="00896575">
              <w:rPr>
                <w:szCs w:val="24"/>
              </w:rPr>
              <w:t>, Allert</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1C6D26F" w14:textId="6665C7CB" w:rsidR="00ED7906" w:rsidRPr="00896575" w:rsidRDefault="00ED7906" w:rsidP="00896575">
            <w:pPr>
              <w:spacing w:before="0" w:after="0"/>
              <w:rPr>
                <w:color w:val="000000"/>
                <w:szCs w:val="24"/>
              </w:rPr>
            </w:pPr>
            <w:r w:rsidRPr="00896575">
              <w:rPr>
                <w:szCs w:val="24"/>
              </w:rPr>
              <w:t>Qualcomm Technologies Netherlands B.V.</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383D2D4" w14:textId="69AE9FF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33BD514" w14:textId="6B3AE1A6" w:rsidR="00ED7906" w:rsidRPr="00896575" w:rsidRDefault="00ED7906" w:rsidP="00896575">
            <w:pPr>
              <w:spacing w:before="0" w:after="0"/>
              <w:jc w:val="center"/>
              <w:rPr>
                <w:color w:val="000000"/>
                <w:szCs w:val="24"/>
              </w:rPr>
            </w:pPr>
            <w:r w:rsidRPr="00896575">
              <w:rPr>
                <w:szCs w:val="24"/>
              </w:rPr>
              <w:t>Voter</w:t>
            </w:r>
          </w:p>
        </w:tc>
      </w:tr>
      <w:tr w:rsidR="00ED7906" w:rsidRPr="00B97320" w14:paraId="19EB570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AE794CD" w14:textId="4CEF9C3C" w:rsidR="00ED7906" w:rsidRPr="00896575" w:rsidRDefault="00ED7906" w:rsidP="00896575">
            <w:pPr>
              <w:spacing w:before="0" w:after="0"/>
              <w:rPr>
                <w:color w:val="000000"/>
                <w:szCs w:val="24"/>
              </w:rPr>
            </w:pPr>
            <w:r w:rsidRPr="00896575">
              <w:rPr>
                <w:szCs w:val="24"/>
              </w:rPr>
              <w:t>Varshney, Prabodh</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1447842" w14:textId="1F497840" w:rsidR="00ED7906" w:rsidRPr="00896575" w:rsidRDefault="00ED7906" w:rsidP="00896575">
            <w:pPr>
              <w:spacing w:before="0" w:after="0"/>
              <w:rPr>
                <w:color w:val="000000"/>
                <w:szCs w:val="24"/>
              </w:rPr>
            </w:pPr>
            <w:r w:rsidRPr="00896575">
              <w:rPr>
                <w:szCs w:val="24"/>
              </w:rPr>
              <w:t>Nokia</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AC63226" w14:textId="6096E98B"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07EC229" w14:textId="188A5F7A" w:rsidR="00ED7906" w:rsidRPr="00896575" w:rsidRDefault="00ED7906" w:rsidP="00896575">
            <w:pPr>
              <w:spacing w:before="0" w:after="0"/>
              <w:jc w:val="center"/>
              <w:rPr>
                <w:color w:val="000000"/>
                <w:szCs w:val="24"/>
              </w:rPr>
            </w:pPr>
            <w:r w:rsidRPr="00896575">
              <w:rPr>
                <w:szCs w:val="24"/>
              </w:rPr>
              <w:t>Voter</w:t>
            </w:r>
          </w:p>
        </w:tc>
      </w:tr>
      <w:tr w:rsidR="00ED7906" w:rsidRPr="00B97320" w14:paraId="297221E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37B3709" w14:textId="0F7D86F7" w:rsidR="00ED7906" w:rsidRPr="00896575" w:rsidRDefault="00ED7906" w:rsidP="00896575">
            <w:pPr>
              <w:spacing w:before="0" w:after="0"/>
              <w:rPr>
                <w:color w:val="000000"/>
                <w:szCs w:val="24"/>
              </w:rPr>
            </w:pPr>
            <w:r w:rsidRPr="00896575">
              <w:rPr>
                <w:szCs w:val="24"/>
              </w:rPr>
              <w:t>Venkatesh, Narasimhan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8FB1082" w14:textId="5DAF7BAF" w:rsidR="00ED7906" w:rsidRPr="00896575" w:rsidRDefault="00ED7906" w:rsidP="00896575">
            <w:pPr>
              <w:spacing w:before="0" w:after="0"/>
              <w:rPr>
                <w:color w:val="000000"/>
                <w:szCs w:val="24"/>
              </w:rPr>
            </w:pPr>
            <w:r w:rsidRPr="00896575">
              <w:rPr>
                <w:szCs w:val="24"/>
              </w:rPr>
              <w:t>Silicon Laboratories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2B54CED" w14:textId="3028CD2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0550A20" w14:textId="28523BB0" w:rsidR="00ED7906" w:rsidRPr="00896575" w:rsidRDefault="00ED7906" w:rsidP="00896575">
            <w:pPr>
              <w:spacing w:before="0" w:after="0"/>
              <w:jc w:val="center"/>
              <w:rPr>
                <w:color w:val="000000"/>
                <w:szCs w:val="24"/>
              </w:rPr>
            </w:pPr>
            <w:r w:rsidRPr="00896575">
              <w:rPr>
                <w:szCs w:val="24"/>
              </w:rPr>
              <w:t>Aspirant</w:t>
            </w:r>
          </w:p>
        </w:tc>
      </w:tr>
      <w:tr w:rsidR="00ED7906" w:rsidRPr="00B97320" w14:paraId="4866A93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6EA8678" w14:textId="75C89A76" w:rsidR="00ED7906" w:rsidRPr="00896575" w:rsidRDefault="00ED7906" w:rsidP="00896575">
            <w:pPr>
              <w:spacing w:before="0" w:after="0"/>
              <w:rPr>
                <w:color w:val="000000"/>
                <w:szCs w:val="24"/>
              </w:rPr>
            </w:pPr>
            <w:r w:rsidRPr="00896575">
              <w:rPr>
                <w:szCs w:val="24"/>
              </w:rPr>
              <w:t>Verenzuela, Daniel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E357F29" w14:textId="2BDAA4AB" w:rsidR="00ED7906" w:rsidRPr="00896575" w:rsidRDefault="00ED7906" w:rsidP="00896575">
            <w:pPr>
              <w:spacing w:before="0" w:after="0"/>
              <w:rPr>
                <w:color w:val="000000"/>
                <w:szCs w:val="24"/>
              </w:rPr>
            </w:pPr>
            <w:r w:rsidRPr="00896575">
              <w:rPr>
                <w:szCs w:val="24"/>
              </w:rPr>
              <w:t>Sony Group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5C325E" w14:textId="7DEBFB13"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D051E41" w14:textId="610C08A1" w:rsidR="00ED7906" w:rsidRPr="00896575" w:rsidRDefault="00ED7906" w:rsidP="00896575">
            <w:pPr>
              <w:spacing w:before="0" w:after="0"/>
              <w:jc w:val="center"/>
              <w:rPr>
                <w:color w:val="000000"/>
                <w:szCs w:val="24"/>
              </w:rPr>
            </w:pPr>
            <w:r w:rsidRPr="00896575">
              <w:rPr>
                <w:szCs w:val="24"/>
              </w:rPr>
              <w:t>Voter</w:t>
            </w:r>
          </w:p>
        </w:tc>
      </w:tr>
      <w:tr w:rsidR="00ED7906" w:rsidRPr="00B97320" w14:paraId="023DA73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46EC396" w14:textId="25B3E4BA" w:rsidR="00ED7906" w:rsidRPr="00896575" w:rsidRDefault="00ED7906" w:rsidP="00896575">
            <w:pPr>
              <w:spacing w:before="0" w:after="0"/>
              <w:rPr>
                <w:color w:val="000000"/>
                <w:szCs w:val="24"/>
              </w:rPr>
            </w:pPr>
            <w:r w:rsidRPr="00896575">
              <w:rPr>
                <w:szCs w:val="24"/>
              </w:rPr>
              <w:t>Verma, Sindhu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8522975" w14:textId="07A28155" w:rsidR="00ED7906" w:rsidRPr="00896575" w:rsidRDefault="00ED7906" w:rsidP="00896575">
            <w:pPr>
              <w:spacing w:before="0" w:after="0"/>
              <w:rPr>
                <w:color w:val="000000"/>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30D50C9" w14:textId="00484DBC"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0E0FC58" w14:textId="70DAD895" w:rsidR="00ED7906" w:rsidRPr="00896575" w:rsidRDefault="00ED7906" w:rsidP="00896575">
            <w:pPr>
              <w:spacing w:before="0" w:after="0"/>
              <w:jc w:val="center"/>
              <w:rPr>
                <w:color w:val="000000"/>
                <w:szCs w:val="24"/>
              </w:rPr>
            </w:pPr>
            <w:r w:rsidRPr="00896575">
              <w:rPr>
                <w:szCs w:val="24"/>
              </w:rPr>
              <w:t>Voter</w:t>
            </w:r>
          </w:p>
        </w:tc>
      </w:tr>
      <w:tr w:rsidR="00ED7906" w:rsidRPr="00B97320" w14:paraId="4413F10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CBA42A4" w14:textId="16B3C5EE" w:rsidR="00ED7906" w:rsidRPr="00896575" w:rsidRDefault="00ED7906" w:rsidP="00896575">
            <w:pPr>
              <w:spacing w:before="0" w:after="0"/>
              <w:rPr>
                <w:color w:val="000000"/>
                <w:szCs w:val="24"/>
              </w:rPr>
            </w:pPr>
            <w:proofErr w:type="spellStart"/>
            <w:r w:rsidRPr="00896575">
              <w:rPr>
                <w:szCs w:val="24"/>
              </w:rPr>
              <w:t>Vermani</w:t>
            </w:r>
            <w:proofErr w:type="spellEnd"/>
            <w:r w:rsidRPr="00896575">
              <w:rPr>
                <w:szCs w:val="24"/>
              </w:rPr>
              <w:t>, Sameer</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09B548A" w14:textId="09BCF409" w:rsidR="00ED7906" w:rsidRPr="00896575" w:rsidRDefault="00ED7906" w:rsidP="00896575">
            <w:pPr>
              <w:spacing w:before="0" w:after="0"/>
              <w:rPr>
                <w:color w:val="000000"/>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206E622" w14:textId="30EAB61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DB78271" w14:textId="375777E1" w:rsidR="00ED7906" w:rsidRPr="00896575" w:rsidRDefault="00ED7906" w:rsidP="00896575">
            <w:pPr>
              <w:spacing w:before="0" w:after="0"/>
              <w:jc w:val="center"/>
              <w:rPr>
                <w:color w:val="000000"/>
                <w:szCs w:val="24"/>
              </w:rPr>
            </w:pPr>
            <w:r w:rsidRPr="00896575">
              <w:rPr>
                <w:szCs w:val="24"/>
              </w:rPr>
              <w:t>Voter</w:t>
            </w:r>
          </w:p>
        </w:tc>
      </w:tr>
      <w:tr w:rsidR="00ED7906" w:rsidRPr="00B97320" w14:paraId="09BEA4E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5A9294A" w14:textId="319EB414" w:rsidR="00ED7906" w:rsidRPr="00896575" w:rsidRDefault="00ED7906" w:rsidP="00896575">
            <w:pPr>
              <w:spacing w:before="0" w:after="0"/>
              <w:rPr>
                <w:color w:val="000000"/>
                <w:szCs w:val="24"/>
              </w:rPr>
            </w:pPr>
            <w:r w:rsidRPr="00896575">
              <w:rPr>
                <w:szCs w:val="24"/>
              </w:rPr>
              <w:t>Videv, Stefan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5A1E34A" w14:textId="306F25BA" w:rsidR="00ED7906" w:rsidRPr="00896575" w:rsidRDefault="00ED7906" w:rsidP="00896575">
            <w:pPr>
              <w:spacing w:before="0" w:after="0"/>
              <w:rPr>
                <w:color w:val="000000"/>
                <w:szCs w:val="24"/>
              </w:rPr>
            </w:pPr>
            <w:r w:rsidRPr="00896575">
              <w:rPr>
                <w:szCs w:val="24"/>
              </w:rPr>
              <w:t>Kyocera SLD Laser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E993479" w14:textId="33072ED5"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7ECE56" w14:textId="359C6830" w:rsidR="00ED7906" w:rsidRPr="00896575" w:rsidRDefault="00ED7906" w:rsidP="00896575">
            <w:pPr>
              <w:spacing w:before="0" w:after="0"/>
              <w:jc w:val="center"/>
              <w:rPr>
                <w:color w:val="000000"/>
                <w:szCs w:val="24"/>
              </w:rPr>
            </w:pPr>
            <w:r w:rsidRPr="00896575">
              <w:rPr>
                <w:szCs w:val="24"/>
              </w:rPr>
              <w:t>Aspirant</w:t>
            </w:r>
          </w:p>
        </w:tc>
      </w:tr>
      <w:tr w:rsidR="00ED7906" w:rsidRPr="00B97320" w14:paraId="20A093B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3BA1425" w14:textId="1194939E" w:rsidR="00ED7906" w:rsidRPr="00896575" w:rsidRDefault="00ED7906" w:rsidP="00896575">
            <w:pPr>
              <w:spacing w:before="0" w:after="0"/>
              <w:rPr>
                <w:color w:val="000000"/>
                <w:szCs w:val="24"/>
              </w:rPr>
            </w:pPr>
            <w:r w:rsidRPr="00896575">
              <w:rPr>
                <w:szCs w:val="24"/>
              </w:rPr>
              <w:t>VIGER, Pascal</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4A39B1E" w14:textId="0BEFD032" w:rsidR="00ED7906" w:rsidRPr="00896575" w:rsidRDefault="00ED7906" w:rsidP="00896575">
            <w:pPr>
              <w:spacing w:before="0" w:after="0"/>
              <w:rPr>
                <w:color w:val="000000"/>
                <w:szCs w:val="24"/>
              </w:rPr>
            </w:pPr>
            <w:r w:rsidRPr="00896575">
              <w:rPr>
                <w:szCs w:val="24"/>
              </w:rPr>
              <w:t>Canon Research Centre France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382B945" w14:textId="0A12BFB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90A7111" w14:textId="0C50C59E" w:rsidR="00ED7906" w:rsidRPr="00896575" w:rsidRDefault="00ED7906" w:rsidP="00896575">
            <w:pPr>
              <w:spacing w:before="0" w:after="0"/>
              <w:jc w:val="center"/>
              <w:rPr>
                <w:color w:val="000000"/>
                <w:szCs w:val="24"/>
              </w:rPr>
            </w:pPr>
            <w:r w:rsidRPr="00896575">
              <w:rPr>
                <w:szCs w:val="24"/>
              </w:rPr>
              <w:t>Voter</w:t>
            </w:r>
          </w:p>
        </w:tc>
      </w:tr>
      <w:tr w:rsidR="00ED7906" w:rsidRPr="00B97320" w14:paraId="2868DF3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7422D88" w14:textId="11B9E97C" w:rsidR="00ED7906" w:rsidRPr="00896575" w:rsidRDefault="00ED7906" w:rsidP="00896575">
            <w:pPr>
              <w:spacing w:before="0" w:after="0"/>
              <w:rPr>
                <w:color w:val="000000"/>
                <w:szCs w:val="24"/>
              </w:rPr>
            </w:pPr>
            <w:r w:rsidRPr="00896575">
              <w:rPr>
                <w:szCs w:val="24"/>
              </w:rPr>
              <w:t>Wang, Hao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0D97320" w14:textId="243EFE89" w:rsidR="00ED7906" w:rsidRPr="00896575" w:rsidRDefault="00ED7906" w:rsidP="00896575">
            <w:pPr>
              <w:spacing w:before="0" w:after="0"/>
              <w:rPr>
                <w:color w:val="000000"/>
                <w:szCs w:val="24"/>
              </w:rPr>
            </w:pPr>
            <w:r w:rsidRPr="00896575">
              <w:rPr>
                <w:szCs w:val="24"/>
              </w:rPr>
              <w:t>Tencent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1227FB9" w14:textId="1FB781FF" w:rsidR="00ED7906" w:rsidRPr="00896575" w:rsidRDefault="00ED7906" w:rsidP="00896575">
            <w:pPr>
              <w:spacing w:before="0" w:after="0"/>
              <w:jc w:val="center"/>
              <w:rPr>
                <w:color w:val="000000"/>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38AA1AA" w14:textId="5E02DE44" w:rsidR="00ED7906" w:rsidRPr="00896575" w:rsidRDefault="00ED7906" w:rsidP="00896575">
            <w:pPr>
              <w:spacing w:before="0" w:after="0"/>
              <w:jc w:val="center"/>
              <w:rPr>
                <w:color w:val="000000"/>
                <w:szCs w:val="24"/>
              </w:rPr>
            </w:pPr>
            <w:r w:rsidRPr="00896575">
              <w:rPr>
                <w:szCs w:val="24"/>
              </w:rPr>
              <w:t>Voter</w:t>
            </w:r>
          </w:p>
        </w:tc>
      </w:tr>
      <w:tr w:rsidR="00ED7906" w:rsidRPr="00B97320" w14:paraId="7B4591A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1102ECC" w14:textId="2F15AD3F" w:rsidR="00ED7906" w:rsidRPr="00896575" w:rsidRDefault="00ED7906" w:rsidP="00896575">
            <w:pPr>
              <w:spacing w:before="0" w:after="0"/>
              <w:rPr>
                <w:color w:val="000000"/>
                <w:szCs w:val="24"/>
              </w:rPr>
            </w:pPr>
            <w:r w:rsidRPr="00896575">
              <w:rPr>
                <w:szCs w:val="24"/>
              </w:rPr>
              <w:t xml:space="preserve">Wang, </w:t>
            </w:r>
            <w:proofErr w:type="spellStart"/>
            <w:r w:rsidRPr="00896575">
              <w:rPr>
                <w:szCs w:val="24"/>
              </w:rPr>
              <w:t>Huizhao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4E03548" w14:textId="6DA41BDB" w:rsidR="00ED7906" w:rsidRPr="00896575" w:rsidRDefault="00ED7906" w:rsidP="00896575">
            <w:pPr>
              <w:spacing w:before="0" w:after="0"/>
              <w:rPr>
                <w:color w:val="000000"/>
                <w:szCs w:val="24"/>
              </w:rPr>
            </w:pPr>
            <w:r w:rsidRPr="00896575">
              <w:rPr>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68D795" w14:textId="4BCD95D2"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235376" w14:textId="28F97D78" w:rsidR="00ED7906" w:rsidRPr="00896575" w:rsidRDefault="00ED7906" w:rsidP="00896575">
            <w:pPr>
              <w:spacing w:before="0" w:after="0"/>
              <w:jc w:val="center"/>
              <w:rPr>
                <w:color w:val="000000"/>
                <w:szCs w:val="24"/>
              </w:rPr>
            </w:pPr>
            <w:r w:rsidRPr="00896575">
              <w:rPr>
                <w:szCs w:val="24"/>
              </w:rPr>
              <w:t>Voter</w:t>
            </w:r>
          </w:p>
        </w:tc>
      </w:tr>
      <w:tr w:rsidR="00ED7906" w:rsidRPr="00B97320" w14:paraId="4F85694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15B85FF" w14:textId="064F38D1" w:rsidR="00ED7906" w:rsidRPr="00896575" w:rsidRDefault="00ED7906" w:rsidP="00896575">
            <w:pPr>
              <w:spacing w:before="0" w:after="0"/>
              <w:rPr>
                <w:color w:val="000000"/>
                <w:szCs w:val="24"/>
              </w:rPr>
            </w:pPr>
            <w:r w:rsidRPr="00896575">
              <w:rPr>
                <w:szCs w:val="24"/>
              </w:rPr>
              <w:t>Wang, Lei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F305DE1" w14:textId="284363B3" w:rsidR="00ED7906" w:rsidRPr="00896575" w:rsidRDefault="00ED7906" w:rsidP="00896575">
            <w:pPr>
              <w:spacing w:before="0" w:after="0"/>
              <w:rPr>
                <w:color w:val="000000"/>
                <w:szCs w:val="24"/>
              </w:rPr>
            </w:pPr>
            <w:proofErr w:type="spellStart"/>
            <w:r w:rsidRPr="00896575">
              <w:rPr>
                <w:szCs w:val="24"/>
              </w:rPr>
              <w:t>Futurewei</w:t>
            </w:r>
            <w:proofErr w:type="spellEnd"/>
            <w:r w:rsidRPr="00896575">
              <w:rPr>
                <w:szCs w:val="24"/>
              </w:rPr>
              <w:t xml:space="preserve"> Technologies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8E5D33" w14:textId="3C547F3A"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199A4CEA" w14:textId="10A1AC90" w:rsidR="00ED7906" w:rsidRPr="00896575" w:rsidRDefault="00ED7906" w:rsidP="00896575">
            <w:pPr>
              <w:spacing w:before="0" w:after="0"/>
              <w:jc w:val="center"/>
              <w:rPr>
                <w:color w:val="000000"/>
                <w:szCs w:val="24"/>
              </w:rPr>
            </w:pPr>
            <w:r w:rsidRPr="00896575">
              <w:rPr>
                <w:szCs w:val="24"/>
              </w:rPr>
              <w:t>Voter</w:t>
            </w:r>
          </w:p>
        </w:tc>
      </w:tr>
      <w:tr w:rsidR="00ED7906" w:rsidRPr="00B97320" w14:paraId="48E33FE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CCA23EB" w14:textId="2565D7A5" w:rsidR="00ED7906" w:rsidRPr="00896575" w:rsidRDefault="00ED7906" w:rsidP="00896575">
            <w:pPr>
              <w:spacing w:before="0" w:after="0"/>
              <w:rPr>
                <w:color w:val="000000"/>
                <w:szCs w:val="24"/>
              </w:rPr>
            </w:pPr>
            <w:r w:rsidRPr="00896575">
              <w:rPr>
                <w:szCs w:val="24"/>
              </w:rPr>
              <w:t>Wang, Pu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1D0C3DE" w14:textId="4F0EABC8" w:rsidR="00ED7906" w:rsidRPr="00896575" w:rsidRDefault="00ED7906" w:rsidP="00896575">
            <w:pPr>
              <w:spacing w:before="0" w:after="0"/>
              <w:rPr>
                <w:color w:val="000000"/>
                <w:szCs w:val="24"/>
              </w:rPr>
            </w:pPr>
            <w:r w:rsidRPr="00896575">
              <w:rPr>
                <w:szCs w:val="24"/>
              </w:rPr>
              <w:t>Mitsubishi Electric Research Laboratories (MERL)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0F6D8CA" w14:textId="00E1058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E79F9D" w14:textId="539CE447" w:rsidR="00ED7906" w:rsidRPr="00896575" w:rsidRDefault="00ED7906" w:rsidP="00896575">
            <w:pPr>
              <w:spacing w:before="0" w:after="0"/>
              <w:jc w:val="center"/>
              <w:rPr>
                <w:color w:val="000000"/>
                <w:szCs w:val="24"/>
              </w:rPr>
            </w:pPr>
            <w:r w:rsidRPr="00896575">
              <w:rPr>
                <w:szCs w:val="24"/>
              </w:rPr>
              <w:t>Voter</w:t>
            </w:r>
          </w:p>
        </w:tc>
      </w:tr>
      <w:tr w:rsidR="00ED7906" w:rsidRPr="00B97320" w14:paraId="38793F3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8EEDB96" w14:textId="44EE5D66" w:rsidR="00ED7906" w:rsidRPr="00896575" w:rsidRDefault="00ED7906" w:rsidP="00896575">
            <w:pPr>
              <w:spacing w:before="0" w:after="0"/>
              <w:rPr>
                <w:color w:val="000000"/>
                <w:szCs w:val="24"/>
              </w:rPr>
            </w:pPr>
            <w:r w:rsidRPr="00896575">
              <w:rPr>
                <w:szCs w:val="24"/>
              </w:rPr>
              <w:t>Wang, Qi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E6AE175" w14:textId="0781DCB0" w:rsidR="00ED7906" w:rsidRPr="00896575" w:rsidRDefault="00ED7906" w:rsidP="00896575">
            <w:pPr>
              <w:spacing w:before="0" w:after="0"/>
              <w:rPr>
                <w:color w:val="000000"/>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55828C9" w14:textId="1BFBFC1E"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217458" w14:textId="083D25EA" w:rsidR="00ED7906" w:rsidRPr="00896575" w:rsidRDefault="00ED7906" w:rsidP="00896575">
            <w:pPr>
              <w:spacing w:before="0" w:after="0"/>
              <w:jc w:val="center"/>
              <w:rPr>
                <w:color w:val="000000"/>
                <w:szCs w:val="24"/>
              </w:rPr>
            </w:pPr>
            <w:r w:rsidRPr="00896575">
              <w:rPr>
                <w:szCs w:val="24"/>
              </w:rPr>
              <w:t>Voter</w:t>
            </w:r>
          </w:p>
        </w:tc>
      </w:tr>
      <w:tr w:rsidR="00ED7906" w:rsidRPr="00B97320" w14:paraId="2B16225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56E95FD" w14:textId="2CE43FC0" w:rsidR="00ED7906" w:rsidRPr="00896575" w:rsidRDefault="00ED7906" w:rsidP="00896575">
            <w:pPr>
              <w:spacing w:before="0" w:after="0"/>
              <w:rPr>
                <w:color w:val="000000"/>
                <w:szCs w:val="24"/>
              </w:rPr>
            </w:pPr>
            <w:r w:rsidRPr="00896575">
              <w:rPr>
                <w:szCs w:val="24"/>
              </w:rPr>
              <w:t>Wang, Steven Qi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E7CE461" w14:textId="4B6E7600" w:rsidR="00ED7906" w:rsidRPr="00896575" w:rsidRDefault="00ED7906" w:rsidP="00896575">
            <w:pPr>
              <w:spacing w:before="0" w:after="0"/>
              <w:rPr>
                <w:color w:val="000000"/>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8520C11" w14:textId="67B1C24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A5D62C" w14:textId="297612CD" w:rsidR="00ED7906" w:rsidRPr="00896575" w:rsidRDefault="00ED7906" w:rsidP="00896575">
            <w:pPr>
              <w:spacing w:before="0" w:after="0"/>
              <w:jc w:val="center"/>
              <w:rPr>
                <w:color w:val="000000"/>
                <w:szCs w:val="24"/>
              </w:rPr>
            </w:pPr>
            <w:r w:rsidRPr="00896575">
              <w:rPr>
                <w:szCs w:val="24"/>
              </w:rPr>
              <w:t>Voter</w:t>
            </w:r>
          </w:p>
        </w:tc>
      </w:tr>
      <w:tr w:rsidR="00ED7906" w:rsidRPr="00B97320" w14:paraId="6BA3B18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21A2EBA" w14:textId="31BC1E7C" w:rsidR="00ED7906" w:rsidRPr="00896575" w:rsidRDefault="00ED7906" w:rsidP="00896575">
            <w:pPr>
              <w:spacing w:before="0" w:after="0"/>
              <w:rPr>
                <w:color w:val="000000"/>
                <w:szCs w:val="24"/>
              </w:rPr>
            </w:pPr>
            <w:r w:rsidRPr="00896575">
              <w:rPr>
                <w:szCs w:val="24"/>
              </w:rPr>
              <w:t xml:space="preserve">Wang, </w:t>
            </w:r>
            <w:proofErr w:type="spellStart"/>
            <w:r w:rsidRPr="00896575">
              <w:rPr>
                <w:szCs w:val="24"/>
              </w:rPr>
              <w:t>Xiaofei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17F8763" w14:textId="18EA56FD" w:rsidR="00ED7906" w:rsidRPr="00896575" w:rsidRDefault="00ED7906" w:rsidP="00896575">
            <w:pPr>
              <w:spacing w:before="0" w:after="0"/>
              <w:rPr>
                <w:color w:val="000000"/>
                <w:szCs w:val="24"/>
              </w:rPr>
            </w:pPr>
            <w:proofErr w:type="spellStart"/>
            <w:r w:rsidRPr="00896575">
              <w:rPr>
                <w:szCs w:val="24"/>
              </w:rPr>
              <w:t>InterDigital</w:t>
            </w:r>
            <w:proofErr w:type="spellEnd"/>
            <w:r w:rsidRPr="00896575">
              <w:rPr>
                <w:szCs w:val="24"/>
              </w:rPr>
              <w:t>,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479B76F" w14:textId="7117D683"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C7EE854" w14:textId="3A8D5F0B" w:rsidR="00ED7906" w:rsidRPr="00896575" w:rsidRDefault="00ED7906" w:rsidP="00896575">
            <w:pPr>
              <w:spacing w:before="0" w:after="0"/>
              <w:jc w:val="center"/>
              <w:rPr>
                <w:color w:val="000000"/>
                <w:szCs w:val="24"/>
              </w:rPr>
            </w:pPr>
            <w:r w:rsidRPr="00896575">
              <w:rPr>
                <w:szCs w:val="24"/>
              </w:rPr>
              <w:t>Voter</w:t>
            </w:r>
          </w:p>
        </w:tc>
      </w:tr>
      <w:tr w:rsidR="00ED7906" w:rsidRPr="00B97320" w14:paraId="73B84A0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44EA4CA" w14:textId="5C8401C9" w:rsidR="00ED7906" w:rsidRPr="00896575" w:rsidRDefault="00ED7906" w:rsidP="00896575">
            <w:pPr>
              <w:spacing w:before="0" w:after="0"/>
              <w:rPr>
                <w:color w:val="000000"/>
                <w:szCs w:val="24"/>
              </w:rPr>
            </w:pPr>
            <w:r w:rsidRPr="00896575">
              <w:rPr>
                <w:szCs w:val="24"/>
              </w:rPr>
              <w:t>Wang, Ying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8148644" w14:textId="4F455F39" w:rsidR="00ED7906" w:rsidRPr="00896575" w:rsidRDefault="00ED7906" w:rsidP="00896575">
            <w:pPr>
              <w:spacing w:before="0" w:after="0"/>
              <w:rPr>
                <w:color w:val="000000"/>
                <w:szCs w:val="24"/>
              </w:rPr>
            </w:pPr>
            <w:proofErr w:type="spellStart"/>
            <w:r w:rsidRPr="00896575">
              <w:rPr>
                <w:szCs w:val="24"/>
              </w:rPr>
              <w:t>InterDigital</w:t>
            </w:r>
            <w:proofErr w:type="spellEnd"/>
            <w:r w:rsidRPr="00896575">
              <w:rPr>
                <w:szCs w:val="24"/>
              </w:rPr>
              <w:t>,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66FB0FA" w14:textId="772E16F0"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5E52B3A" w14:textId="3E32F23E" w:rsidR="00ED7906" w:rsidRPr="00896575" w:rsidRDefault="00ED7906" w:rsidP="00896575">
            <w:pPr>
              <w:spacing w:before="0" w:after="0"/>
              <w:jc w:val="center"/>
              <w:rPr>
                <w:color w:val="000000"/>
                <w:szCs w:val="24"/>
              </w:rPr>
            </w:pPr>
            <w:r w:rsidRPr="00896575">
              <w:rPr>
                <w:szCs w:val="24"/>
              </w:rPr>
              <w:t>Potential Voter</w:t>
            </w:r>
          </w:p>
        </w:tc>
      </w:tr>
      <w:tr w:rsidR="00ED7906" w:rsidRPr="00B97320" w14:paraId="6BF124B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EBBE840" w14:textId="43841482" w:rsidR="00ED7906" w:rsidRPr="00896575" w:rsidRDefault="00ED7906" w:rsidP="00896575">
            <w:pPr>
              <w:spacing w:before="0" w:after="0"/>
              <w:rPr>
                <w:color w:val="000000"/>
                <w:szCs w:val="24"/>
              </w:rPr>
            </w:pPr>
            <w:r w:rsidRPr="00896575">
              <w:rPr>
                <w:szCs w:val="24"/>
              </w:rPr>
              <w:t xml:space="preserve">Wang, </w:t>
            </w:r>
            <w:proofErr w:type="spellStart"/>
            <w:r w:rsidRPr="00896575">
              <w:rPr>
                <w:szCs w:val="24"/>
              </w:rPr>
              <w:t>Zisheng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9C9D20A" w14:textId="3D138CDA" w:rsidR="00ED7906" w:rsidRPr="00896575" w:rsidRDefault="00ED7906" w:rsidP="00896575">
            <w:pPr>
              <w:spacing w:before="0" w:after="0"/>
              <w:rPr>
                <w:color w:val="000000"/>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E8BADF5" w14:textId="320F67EE"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F9D9886" w14:textId="1412DC0C" w:rsidR="00ED7906" w:rsidRPr="00896575" w:rsidRDefault="00ED7906" w:rsidP="00896575">
            <w:pPr>
              <w:spacing w:before="0" w:after="0"/>
              <w:jc w:val="center"/>
              <w:rPr>
                <w:color w:val="000000"/>
                <w:szCs w:val="24"/>
              </w:rPr>
            </w:pPr>
            <w:r w:rsidRPr="00896575">
              <w:rPr>
                <w:szCs w:val="24"/>
              </w:rPr>
              <w:t>Voter</w:t>
            </w:r>
          </w:p>
        </w:tc>
      </w:tr>
      <w:tr w:rsidR="00ED7906" w:rsidRPr="00B97320" w14:paraId="23A688E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34847F6" w14:textId="32906FE2" w:rsidR="00ED7906" w:rsidRPr="00896575" w:rsidRDefault="00ED7906" w:rsidP="00896575">
            <w:pPr>
              <w:spacing w:before="0" w:after="0"/>
              <w:rPr>
                <w:color w:val="000000"/>
                <w:szCs w:val="24"/>
              </w:rPr>
            </w:pPr>
            <w:r w:rsidRPr="00896575">
              <w:rPr>
                <w:szCs w:val="24"/>
              </w:rPr>
              <w:t>Want, Roy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6FD7A30" w14:textId="6A20FB6E" w:rsidR="00ED7906" w:rsidRPr="00896575" w:rsidRDefault="00ED7906" w:rsidP="00896575">
            <w:pPr>
              <w:spacing w:before="0" w:after="0"/>
              <w:rPr>
                <w:color w:val="000000"/>
                <w:szCs w:val="24"/>
              </w:rPr>
            </w:pPr>
            <w:r w:rsidRPr="00896575">
              <w:rPr>
                <w:szCs w:val="24"/>
              </w:rPr>
              <w:t>Google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5456AC3" w14:textId="0E5A8BFF"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31DA744" w14:textId="42B971BB" w:rsidR="00ED7906" w:rsidRPr="00896575" w:rsidRDefault="00ED7906" w:rsidP="00896575">
            <w:pPr>
              <w:spacing w:before="0" w:after="0"/>
              <w:jc w:val="center"/>
              <w:rPr>
                <w:color w:val="000000"/>
                <w:szCs w:val="24"/>
              </w:rPr>
            </w:pPr>
            <w:r w:rsidRPr="00896575">
              <w:rPr>
                <w:szCs w:val="24"/>
              </w:rPr>
              <w:t>Voter</w:t>
            </w:r>
          </w:p>
        </w:tc>
      </w:tr>
      <w:tr w:rsidR="00ED7906" w:rsidRPr="00B97320" w14:paraId="6E1398D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341B31E" w14:textId="5F4CE055" w:rsidR="00ED7906" w:rsidRPr="00896575" w:rsidRDefault="00ED7906" w:rsidP="00896575">
            <w:pPr>
              <w:spacing w:before="0" w:after="0"/>
              <w:rPr>
                <w:color w:val="000000"/>
                <w:szCs w:val="24"/>
              </w:rPr>
            </w:pPr>
            <w:r w:rsidRPr="00896575">
              <w:rPr>
                <w:szCs w:val="24"/>
              </w:rPr>
              <w:t>Ward, Lisa</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A813A21" w14:textId="23470F12" w:rsidR="00ED7906" w:rsidRPr="00896575" w:rsidRDefault="00ED7906" w:rsidP="00896575">
            <w:pPr>
              <w:spacing w:before="0" w:after="0"/>
              <w:rPr>
                <w:color w:val="000000"/>
                <w:szCs w:val="24"/>
              </w:rPr>
            </w:pPr>
            <w:r w:rsidRPr="00896575">
              <w:rPr>
                <w:szCs w:val="24"/>
              </w:rPr>
              <w:t>Rohde &amp; Schwarz</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A9FA842" w14:textId="7819F87B"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A06B325" w14:textId="20D99F3F" w:rsidR="00ED7906" w:rsidRPr="00896575" w:rsidRDefault="00ED7906" w:rsidP="00896575">
            <w:pPr>
              <w:spacing w:before="0" w:after="0"/>
              <w:jc w:val="center"/>
              <w:rPr>
                <w:color w:val="000000"/>
                <w:szCs w:val="24"/>
              </w:rPr>
            </w:pPr>
            <w:r w:rsidRPr="00896575">
              <w:rPr>
                <w:szCs w:val="24"/>
              </w:rPr>
              <w:t>Voter</w:t>
            </w:r>
          </w:p>
        </w:tc>
      </w:tr>
      <w:tr w:rsidR="00ED7906" w:rsidRPr="00B97320" w14:paraId="2A8AFC0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BEEE46F" w14:textId="57BEED95" w:rsidR="00ED7906" w:rsidRPr="00896575" w:rsidRDefault="00ED7906" w:rsidP="00896575">
            <w:pPr>
              <w:spacing w:before="0" w:after="0"/>
              <w:rPr>
                <w:color w:val="000000"/>
                <w:szCs w:val="24"/>
              </w:rPr>
            </w:pPr>
            <w:r w:rsidRPr="00896575">
              <w:rPr>
                <w:szCs w:val="24"/>
              </w:rPr>
              <w:t>Wee, Gaius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BE5004" w14:textId="52AD41B9" w:rsidR="00ED7906" w:rsidRPr="00896575" w:rsidRDefault="00ED7906" w:rsidP="00896575">
            <w:pPr>
              <w:spacing w:before="0" w:after="0"/>
              <w:rPr>
                <w:color w:val="000000"/>
                <w:szCs w:val="24"/>
              </w:rPr>
            </w:pPr>
            <w:r w:rsidRPr="00896575">
              <w:rPr>
                <w:szCs w:val="24"/>
              </w:rPr>
              <w:t>Panasonic Holdings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E106D30" w14:textId="5BBF32D1"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739AC11" w14:textId="510D693F" w:rsidR="00ED7906" w:rsidRPr="00896575" w:rsidRDefault="00ED7906" w:rsidP="00896575">
            <w:pPr>
              <w:spacing w:before="0" w:after="0"/>
              <w:jc w:val="center"/>
              <w:rPr>
                <w:color w:val="000000"/>
                <w:szCs w:val="24"/>
              </w:rPr>
            </w:pPr>
            <w:r w:rsidRPr="00896575">
              <w:rPr>
                <w:szCs w:val="24"/>
              </w:rPr>
              <w:t>Aspirant</w:t>
            </w:r>
          </w:p>
        </w:tc>
      </w:tr>
      <w:tr w:rsidR="00ED7906" w:rsidRPr="00B97320" w14:paraId="789C589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00F422A" w14:textId="0A8B7041" w:rsidR="00ED7906" w:rsidRPr="00896575" w:rsidRDefault="00ED7906" w:rsidP="00896575">
            <w:pPr>
              <w:spacing w:before="0" w:after="0"/>
              <w:rPr>
                <w:color w:val="000000"/>
                <w:szCs w:val="24"/>
              </w:rPr>
            </w:pPr>
            <w:r w:rsidRPr="00896575">
              <w:rPr>
                <w:szCs w:val="24"/>
              </w:rPr>
              <w:t>Wei, Dong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46A1CB3" w14:textId="225E2357" w:rsidR="00ED7906" w:rsidRPr="00896575" w:rsidRDefault="00ED7906" w:rsidP="00896575">
            <w:pPr>
              <w:spacing w:before="0" w:after="0"/>
              <w:rPr>
                <w:color w:val="000000"/>
                <w:szCs w:val="24"/>
              </w:rPr>
            </w:pPr>
            <w:r w:rsidRPr="00896575">
              <w:rPr>
                <w:szCs w:val="24"/>
              </w:rPr>
              <w:t xml:space="preserve">Guangdong OPPO Mobile Telecommunications </w:t>
            </w:r>
            <w:proofErr w:type="spellStart"/>
            <w:r w:rsidRPr="00896575">
              <w:rPr>
                <w:szCs w:val="24"/>
              </w:rPr>
              <w:t>Corp.,Ltd</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5DBD7E5" w14:textId="107E7D27" w:rsidR="00ED7906" w:rsidRPr="00896575" w:rsidRDefault="00ED7906" w:rsidP="00896575">
            <w:pPr>
              <w:spacing w:before="0" w:after="0"/>
              <w:jc w:val="center"/>
              <w:rPr>
                <w:color w:val="000000"/>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DF63000" w14:textId="48C43F22" w:rsidR="00ED7906" w:rsidRPr="00896575" w:rsidRDefault="00ED7906" w:rsidP="00896575">
            <w:pPr>
              <w:spacing w:before="0" w:after="0"/>
              <w:jc w:val="center"/>
              <w:rPr>
                <w:color w:val="000000"/>
                <w:szCs w:val="24"/>
              </w:rPr>
            </w:pPr>
            <w:r w:rsidRPr="00896575">
              <w:rPr>
                <w:szCs w:val="24"/>
              </w:rPr>
              <w:t>Voter</w:t>
            </w:r>
          </w:p>
        </w:tc>
      </w:tr>
      <w:tr w:rsidR="00ED7906" w:rsidRPr="00B97320" w14:paraId="2523A0D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944E221" w14:textId="72836A95" w:rsidR="00ED7906" w:rsidRPr="00896575" w:rsidRDefault="00ED7906" w:rsidP="00896575">
            <w:pPr>
              <w:spacing w:before="0" w:after="0"/>
              <w:rPr>
                <w:szCs w:val="24"/>
              </w:rPr>
            </w:pPr>
            <w:r w:rsidRPr="00896575">
              <w:rPr>
                <w:szCs w:val="24"/>
              </w:rPr>
              <w:t>Wendt, Matthias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2A3EEBF" w14:textId="369CD9A1" w:rsidR="00ED7906" w:rsidRPr="00896575" w:rsidRDefault="00ED7906" w:rsidP="00896575">
            <w:pPr>
              <w:spacing w:before="0" w:after="0"/>
              <w:rPr>
                <w:szCs w:val="24"/>
              </w:rPr>
            </w:pPr>
            <w:r w:rsidRPr="00896575">
              <w:rPr>
                <w:szCs w:val="24"/>
              </w:rPr>
              <w:t>Signify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60AD84C" w14:textId="3A55C6F0"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918BD51" w14:textId="07BDA9AD" w:rsidR="00ED7906" w:rsidRPr="00896575" w:rsidRDefault="00ED7906" w:rsidP="00896575">
            <w:pPr>
              <w:spacing w:before="0" w:after="0"/>
              <w:jc w:val="center"/>
              <w:rPr>
                <w:szCs w:val="24"/>
              </w:rPr>
            </w:pPr>
            <w:r w:rsidRPr="00896575">
              <w:rPr>
                <w:szCs w:val="24"/>
              </w:rPr>
              <w:t>Voter</w:t>
            </w:r>
          </w:p>
        </w:tc>
      </w:tr>
      <w:tr w:rsidR="00ED7906" w:rsidRPr="00B97320" w14:paraId="674B529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4028843" w14:textId="12230613" w:rsidR="00ED7906" w:rsidRPr="00896575" w:rsidRDefault="00ED7906" w:rsidP="00896575">
            <w:pPr>
              <w:spacing w:before="0" w:after="0"/>
              <w:rPr>
                <w:szCs w:val="24"/>
              </w:rPr>
            </w:pPr>
            <w:r w:rsidRPr="00896575">
              <w:rPr>
                <w:szCs w:val="24"/>
              </w:rPr>
              <w:t>Wentink, Menzo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0323840" w14:textId="64ACD187" w:rsidR="00ED7906" w:rsidRPr="00896575" w:rsidRDefault="00ED7906" w:rsidP="00896575">
            <w:pPr>
              <w:spacing w:before="0" w:after="0"/>
              <w:rPr>
                <w:szCs w:val="24"/>
              </w:rPr>
            </w:pPr>
            <w:r w:rsidRPr="00896575">
              <w:rPr>
                <w:szCs w:val="24"/>
              </w:rPr>
              <w:t>Qualcomm Technologies,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1A4B4C8" w14:textId="54EF24F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6B84C14" w14:textId="7569503F" w:rsidR="00ED7906" w:rsidRPr="00896575" w:rsidRDefault="00ED7906" w:rsidP="00896575">
            <w:pPr>
              <w:spacing w:before="0" w:after="0"/>
              <w:jc w:val="center"/>
              <w:rPr>
                <w:szCs w:val="24"/>
              </w:rPr>
            </w:pPr>
            <w:r w:rsidRPr="00896575">
              <w:rPr>
                <w:szCs w:val="24"/>
              </w:rPr>
              <w:t>Voter</w:t>
            </w:r>
          </w:p>
        </w:tc>
      </w:tr>
      <w:tr w:rsidR="00ED7906" w:rsidRPr="00B97320" w14:paraId="1A0B70D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E274E7C" w14:textId="64387626" w:rsidR="00ED7906" w:rsidRPr="00896575" w:rsidRDefault="00ED7906" w:rsidP="00896575">
            <w:pPr>
              <w:spacing w:before="0" w:after="0"/>
              <w:rPr>
                <w:szCs w:val="24"/>
              </w:rPr>
            </w:pPr>
            <w:r w:rsidRPr="00896575">
              <w:rPr>
                <w:szCs w:val="24"/>
              </w:rPr>
              <w:t>White, Gregory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4FABAD8" w14:textId="651973FB" w:rsidR="00ED7906" w:rsidRPr="00896575" w:rsidRDefault="00ED7906" w:rsidP="00896575">
            <w:pPr>
              <w:spacing w:before="0" w:after="0"/>
              <w:rPr>
                <w:szCs w:val="24"/>
              </w:rPr>
            </w:pPr>
            <w:r w:rsidRPr="00896575">
              <w:rPr>
                <w:szCs w:val="24"/>
              </w:rPr>
              <w:t>Cable Television Laboratories Inc. (</w:t>
            </w:r>
            <w:proofErr w:type="spellStart"/>
            <w:r w:rsidRPr="00896575">
              <w:rPr>
                <w:szCs w:val="24"/>
              </w:rPr>
              <w:t>CableLabs</w:t>
            </w:r>
            <w:proofErr w:type="spellEnd"/>
            <w:r w:rsidRPr="00896575">
              <w:rPr>
                <w:szCs w:val="24"/>
              </w:rPr>
              <w:t>)</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1DEDB78" w14:textId="1C835EC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D964CC1" w14:textId="76D76555" w:rsidR="00ED7906" w:rsidRPr="00896575" w:rsidRDefault="00ED7906" w:rsidP="00896575">
            <w:pPr>
              <w:spacing w:before="0" w:after="0"/>
              <w:jc w:val="center"/>
              <w:rPr>
                <w:szCs w:val="24"/>
              </w:rPr>
            </w:pPr>
            <w:r w:rsidRPr="00896575">
              <w:rPr>
                <w:szCs w:val="24"/>
              </w:rPr>
              <w:t>Potential Voter</w:t>
            </w:r>
          </w:p>
        </w:tc>
      </w:tr>
      <w:tr w:rsidR="00ED7906" w:rsidRPr="00B97320" w14:paraId="5EC20FBE"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57F7D3E" w14:textId="40576FCE" w:rsidR="00ED7906" w:rsidRPr="00896575" w:rsidRDefault="00ED7906" w:rsidP="00896575">
            <w:pPr>
              <w:spacing w:before="0" w:after="0"/>
              <w:rPr>
                <w:szCs w:val="24"/>
              </w:rPr>
            </w:pPr>
            <w:r w:rsidRPr="00896575">
              <w:rPr>
                <w:szCs w:val="24"/>
              </w:rPr>
              <w:t>Wilhelmsson, Leif</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6F490CF" w14:textId="75690A79" w:rsidR="00ED7906" w:rsidRPr="00896575" w:rsidRDefault="00ED7906" w:rsidP="00896575">
            <w:pPr>
              <w:spacing w:before="0" w:after="0"/>
              <w:rPr>
                <w:szCs w:val="24"/>
              </w:rPr>
            </w:pPr>
            <w:r w:rsidRPr="00896575">
              <w:rPr>
                <w:szCs w:val="24"/>
              </w:rPr>
              <w:t>Ericsson AB</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F643482" w14:textId="59C3BF9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3F3ADD" w14:textId="4599D29B" w:rsidR="00ED7906" w:rsidRPr="00896575" w:rsidRDefault="00ED7906" w:rsidP="00896575">
            <w:pPr>
              <w:spacing w:before="0" w:after="0"/>
              <w:jc w:val="center"/>
              <w:rPr>
                <w:szCs w:val="24"/>
              </w:rPr>
            </w:pPr>
            <w:r w:rsidRPr="00896575">
              <w:rPr>
                <w:szCs w:val="24"/>
              </w:rPr>
              <w:t>Voter</w:t>
            </w:r>
          </w:p>
        </w:tc>
      </w:tr>
      <w:tr w:rsidR="00ED7906" w:rsidRPr="00B97320" w14:paraId="6C748B4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C0BE397" w14:textId="39315A7A" w:rsidR="00ED7906" w:rsidRPr="00896575" w:rsidRDefault="00ED7906" w:rsidP="00896575">
            <w:pPr>
              <w:spacing w:before="0" w:after="0"/>
              <w:rPr>
                <w:szCs w:val="24"/>
              </w:rPr>
            </w:pPr>
            <w:r w:rsidRPr="00896575">
              <w:rPr>
                <w:szCs w:val="24"/>
              </w:rPr>
              <w:t>Wu, Chao-Yi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F26D6CC" w14:textId="3568CFD1" w:rsidR="00ED7906" w:rsidRPr="00896575" w:rsidRDefault="00ED7906" w:rsidP="00896575">
            <w:pPr>
              <w:spacing w:before="0" w:after="0"/>
              <w:rPr>
                <w:szCs w:val="24"/>
              </w:rPr>
            </w:pPr>
            <w:r w:rsidRPr="00896575">
              <w:rPr>
                <w:szCs w:val="24"/>
              </w:rPr>
              <w:t>Samsung Electronics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00B19C3" w14:textId="10F9421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4E83CE2" w14:textId="45686868" w:rsidR="00ED7906" w:rsidRPr="00896575" w:rsidRDefault="00ED7906" w:rsidP="00896575">
            <w:pPr>
              <w:spacing w:before="0" w:after="0"/>
              <w:jc w:val="center"/>
              <w:rPr>
                <w:szCs w:val="24"/>
              </w:rPr>
            </w:pPr>
            <w:r w:rsidRPr="00896575">
              <w:rPr>
                <w:szCs w:val="24"/>
              </w:rPr>
              <w:t>Voter</w:t>
            </w:r>
          </w:p>
        </w:tc>
      </w:tr>
      <w:tr w:rsidR="00ED7906" w:rsidRPr="00B97320" w14:paraId="4D831BA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90D34F8" w14:textId="517A3CA4" w:rsidR="00ED7906" w:rsidRPr="00896575" w:rsidRDefault="00ED7906" w:rsidP="00896575">
            <w:pPr>
              <w:spacing w:before="0" w:after="0"/>
              <w:rPr>
                <w:szCs w:val="24"/>
              </w:rPr>
            </w:pPr>
            <w:r w:rsidRPr="00896575">
              <w:rPr>
                <w:szCs w:val="24"/>
              </w:rPr>
              <w:t>Wu, Kanke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AB5E815" w14:textId="597537C4" w:rsidR="00ED7906" w:rsidRPr="00896575" w:rsidRDefault="00ED7906" w:rsidP="00896575">
            <w:pPr>
              <w:spacing w:before="0" w:after="0"/>
              <w:rPr>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F954D3D" w14:textId="00E9526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DC0EE4E" w14:textId="120A874B" w:rsidR="00ED7906" w:rsidRPr="00896575" w:rsidRDefault="00ED7906" w:rsidP="00896575">
            <w:pPr>
              <w:spacing w:before="0" w:after="0"/>
              <w:jc w:val="center"/>
              <w:rPr>
                <w:szCs w:val="24"/>
              </w:rPr>
            </w:pPr>
            <w:r w:rsidRPr="00896575">
              <w:rPr>
                <w:szCs w:val="24"/>
              </w:rPr>
              <w:t>Voter</w:t>
            </w:r>
          </w:p>
        </w:tc>
      </w:tr>
      <w:tr w:rsidR="00ED7906" w:rsidRPr="00B97320" w14:paraId="410DB00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C703BDF" w14:textId="38F50E3B" w:rsidR="00ED7906" w:rsidRPr="00896575" w:rsidRDefault="00ED7906" w:rsidP="00896575">
            <w:pPr>
              <w:spacing w:before="0" w:after="0"/>
              <w:rPr>
                <w:szCs w:val="24"/>
              </w:rPr>
            </w:pPr>
            <w:r w:rsidRPr="00896575">
              <w:rPr>
                <w:szCs w:val="24"/>
              </w:rPr>
              <w:t>Wu, Ming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8B5A28C" w14:textId="2C2FC570"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B2981BF" w14:textId="3FB62D4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263284B" w14:textId="4AF4FE73" w:rsidR="00ED7906" w:rsidRPr="00896575" w:rsidRDefault="00ED7906" w:rsidP="00896575">
            <w:pPr>
              <w:spacing w:before="0" w:after="0"/>
              <w:jc w:val="center"/>
              <w:rPr>
                <w:szCs w:val="24"/>
              </w:rPr>
            </w:pPr>
            <w:r w:rsidRPr="00896575">
              <w:rPr>
                <w:szCs w:val="24"/>
              </w:rPr>
              <w:t>Potential Voter</w:t>
            </w:r>
          </w:p>
        </w:tc>
      </w:tr>
      <w:tr w:rsidR="00ED7906" w:rsidRPr="00B97320" w14:paraId="5427004F"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2EB1197" w14:textId="33D257F2" w:rsidR="00ED7906" w:rsidRPr="00896575" w:rsidRDefault="00ED7906" w:rsidP="00896575">
            <w:pPr>
              <w:spacing w:before="0" w:after="0"/>
              <w:rPr>
                <w:szCs w:val="24"/>
              </w:rPr>
            </w:pPr>
            <w:r w:rsidRPr="00896575">
              <w:rPr>
                <w:szCs w:val="24"/>
              </w:rPr>
              <w:t xml:space="preserve">Wu, </w:t>
            </w:r>
            <w:proofErr w:type="spellStart"/>
            <w:r w:rsidRPr="00896575">
              <w:rPr>
                <w:szCs w:val="24"/>
              </w:rPr>
              <w:t>Tianyu</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F0EB8C7" w14:textId="2784B469" w:rsidR="00ED7906" w:rsidRPr="00896575" w:rsidRDefault="00ED7906" w:rsidP="00896575">
            <w:pPr>
              <w:spacing w:before="0" w:after="0"/>
              <w:rPr>
                <w:szCs w:val="24"/>
              </w:rPr>
            </w:pPr>
            <w:r w:rsidRPr="00896575">
              <w:rPr>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02D38BDB" w14:textId="2909DD4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8A8F0B5" w14:textId="7A7B1BBF" w:rsidR="00ED7906" w:rsidRPr="00896575" w:rsidRDefault="00ED7906" w:rsidP="00896575">
            <w:pPr>
              <w:spacing w:before="0" w:after="0"/>
              <w:jc w:val="center"/>
              <w:rPr>
                <w:szCs w:val="24"/>
              </w:rPr>
            </w:pPr>
            <w:r w:rsidRPr="00896575">
              <w:rPr>
                <w:szCs w:val="24"/>
              </w:rPr>
              <w:t>Voter</w:t>
            </w:r>
          </w:p>
        </w:tc>
      </w:tr>
      <w:tr w:rsidR="00ED7906" w:rsidRPr="00B97320" w14:paraId="03B2C6AC"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E60D80A" w14:textId="5FE4739C" w:rsidR="00ED7906" w:rsidRPr="00896575" w:rsidRDefault="00ED7906" w:rsidP="00896575">
            <w:pPr>
              <w:spacing w:before="0" w:after="0"/>
              <w:rPr>
                <w:szCs w:val="24"/>
              </w:rPr>
            </w:pPr>
            <w:r w:rsidRPr="00896575">
              <w:rPr>
                <w:szCs w:val="24"/>
              </w:rPr>
              <w:t>Wu, Wayne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44CC40F" w14:textId="5A340003"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00A57C8" w14:textId="17F152D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7D64F73" w14:textId="20042DEB" w:rsidR="00ED7906" w:rsidRPr="00896575" w:rsidRDefault="00ED7906" w:rsidP="00896575">
            <w:pPr>
              <w:spacing w:before="0" w:after="0"/>
              <w:jc w:val="center"/>
              <w:rPr>
                <w:szCs w:val="24"/>
              </w:rPr>
            </w:pPr>
            <w:r w:rsidRPr="00896575">
              <w:rPr>
                <w:szCs w:val="24"/>
              </w:rPr>
              <w:t>Voter</w:t>
            </w:r>
          </w:p>
        </w:tc>
      </w:tr>
      <w:tr w:rsidR="00ED7906" w:rsidRPr="00B97320" w14:paraId="6404C41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9957D85" w14:textId="5B62571A" w:rsidR="00ED7906" w:rsidRPr="00896575" w:rsidRDefault="00ED7906" w:rsidP="00896575">
            <w:pPr>
              <w:spacing w:before="0" w:after="0"/>
              <w:rPr>
                <w:szCs w:val="24"/>
              </w:rPr>
            </w:pPr>
            <w:r w:rsidRPr="00896575">
              <w:rPr>
                <w:szCs w:val="24"/>
              </w:rPr>
              <w:t xml:space="preserve">Wu, </w:t>
            </w:r>
            <w:proofErr w:type="spellStart"/>
            <w:r w:rsidRPr="00896575">
              <w:rPr>
                <w:szCs w:val="24"/>
              </w:rPr>
              <w:t>Xuming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FD43E4" w14:textId="66B46C44"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3D223CDF" w14:textId="32AA5528"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58615F2" w14:textId="4B919AF3" w:rsidR="00ED7906" w:rsidRPr="00896575" w:rsidRDefault="00ED7906" w:rsidP="00896575">
            <w:pPr>
              <w:spacing w:before="0" w:after="0"/>
              <w:jc w:val="center"/>
              <w:rPr>
                <w:szCs w:val="24"/>
              </w:rPr>
            </w:pPr>
            <w:r w:rsidRPr="00896575">
              <w:rPr>
                <w:szCs w:val="24"/>
              </w:rPr>
              <w:t>Voter</w:t>
            </w:r>
          </w:p>
        </w:tc>
      </w:tr>
      <w:tr w:rsidR="00ED7906" w:rsidRPr="00B97320" w14:paraId="02944F39"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98F1966" w14:textId="2BF237B1" w:rsidR="00ED7906" w:rsidRPr="00896575" w:rsidRDefault="00ED7906" w:rsidP="00896575">
            <w:pPr>
              <w:spacing w:before="0" w:after="0"/>
              <w:rPr>
                <w:szCs w:val="24"/>
              </w:rPr>
            </w:pPr>
            <w:r w:rsidRPr="00896575">
              <w:rPr>
                <w:szCs w:val="24"/>
              </w:rPr>
              <w:t>Xia, Qing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1CE15F3" w14:textId="064F4BDC" w:rsidR="00ED7906" w:rsidRPr="00896575" w:rsidRDefault="00ED7906" w:rsidP="00896575">
            <w:pPr>
              <w:spacing w:before="0" w:after="0"/>
              <w:rPr>
                <w:szCs w:val="24"/>
              </w:rPr>
            </w:pPr>
            <w:r w:rsidRPr="00896575">
              <w:rPr>
                <w:szCs w:val="24"/>
              </w:rPr>
              <w:t>Sony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A2CF872" w14:textId="2B1DE022"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A442034" w14:textId="342C4E72" w:rsidR="00ED7906" w:rsidRPr="00896575" w:rsidRDefault="00ED7906" w:rsidP="00896575">
            <w:pPr>
              <w:spacing w:before="0" w:after="0"/>
              <w:jc w:val="center"/>
              <w:rPr>
                <w:szCs w:val="24"/>
              </w:rPr>
            </w:pPr>
            <w:r w:rsidRPr="00896575">
              <w:rPr>
                <w:szCs w:val="24"/>
              </w:rPr>
              <w:t>Voter</w:t>
            </w:r>
          </w:p>
        </w:tc>
      </w:tr>
      <w:tr w:rsidR="00ED7906" w:rsidRPr="00B97320" w14:paraId="7B4985D0"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DC05019" w14:textId="22CA39F1" w:rsidR="00ED7906" w:rsidRPr="00896575" w:rsidRDefault="00ED7906" w:rsidP="00896575">
            <w:pPr>
              <w:spacing w:before="0" w:after="0"/>
              <w:rPr>
                <w:szCs w:val="24"/>
              </w:rPr>
            </w:pPr>
            <w:proofErr w:type="spellStart"/>
            <w:r w:rsidRPr="00896575">
              <w:rPr>
                <w:szCs w:val="24"/>
              </w:rPr>
              <w:t>xiang</w:t>
            </w:r>
            <w:proofErr w:type="spellEnd"/>
            <w:r w:rsidRPr="00896575">
              <w:rPr>
                <w:szCs w:val="24"/>
              </w:rPr>
              <w:t>, Huangfu</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5CDCA1E" w14:textId="431D93D0" w:rsidR="00ED7906" w:rsidRPr="00896575" w:rsidRDefault="00ED7906" w:rsidP="00896575">
            <w:pPr>
              <w:spacing w:before="0" w:after="0"/>
              <w:rPr>
                <w:szCs w:val="24"/>
              </w:rPr>
            </w:pPr>
            <w:proofErr w:type="spellStart"/>
            <w:r w:rsidRPr="00896575">
              <w:rPr>
                <w:szCs w:val="24"/>
              </w:rPr>
              <w:t>Xidian</w:t>
            </w:r>
            <w:proofErr w:type="spellEnd"/>
            <w:r w:rsidRPr="00896575">
              <w:rPr>
                <w:szCs w:val="24"/>
              </w:rPr>
              <w:t xml:space="preserve">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2CF9E44" w14:textId="60BC746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1F7677A" w14:textId="38CB0F41" w:rsidR="00ED7906" w:rsidRPr="00896575" w:rsidRDefault="00ED7906" w:rsidP="00896575">
            <w:pPr>
              <w:spacing w:before="0" w:after="0"/>
              <w:jc w:val="center"/>
              <w:rPr>
                <w:szCs w:val="24"/>
              </w:rPr>
            </w:pPr>
            <w:r w:rsidRPr="00896575">
              <w:rPr>
                <w:szCs w:val="24"/>
              </w:rPr>
              <w:t>Voter</w:t>
            </w:r>
          </w:p>
        </w:tc>
      </w:tr>
      <w:tr w:rsidR="00ED7906" w:rsidRPr="00B97320" w14:paraId="1817C3AA"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A853E77" w14:textId="6114F70B" w:rsidR="00ED7906" w:rsidRPr="00896575" w:rsidRDefault="00ED7906" w:rsidP="00896575">
            <w:pPr>
              <w:spacing w:before="0" w:after="0"/>
              <w:rPr>
                <w:szCs w:val="24"/>
              </w:rPr>
            </w:pPr>
            <w:r w:rsidRPr="00896575">
              <w:rPr>
                <w:szCs w:val="24"/>
              </w:rPr>
              <w:t>Xiao, Tong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4BA2EC6" w14:textId="7C56574E" w:rsidR="00ED7906" w:rsidRPr="00896575" w:rsidRDefault="00ED7906" w:rsidP="00896575">
            <w:pPr>
              <w:spacing w:before="0" w:after="0"/>
              <w:rPr>
                <w:szCs w:val="24"/>
              </w:rPr>
            </w:pPr>
            <w:r w:rsidRPr="00896575">
              <w:rPr>
                <w:szCs w:val="24"/>
              </w:rPr>
              <w:t>Xiaomi Communications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5A15014" w14:textId="17604446"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89C357" w14:textId="6327EB7F" w:rsidR="00ED7906" w:rsidRPr="00896575" w:rsidRDefault="00ED7906" w:rsidP="00896575">
            <w:pPr>
              <w:spacing w:before="0" w:after="0"/>
              <w:jc w:val="center"/>
              <w:rPr>
                <w:szCs w:val="24"/>
              </w:rPr>
            </w:pPr>
            <w:r w:rsidRPr="00896575">
              <w:rPr>
                <w:szCs w:val="24"/>
              </w:rPr>
              <w:t>Aspirant</w:t>
            </w:r>
          </w:p>
        </w:tc>
      </w:tr>
      <w:tr w:rsidR="00ED7906" w:rsidRPr="00B97320" w14:paraId="635FE07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8A09FF6" w14:textId="0D825E93" w:rsidR="00ED7906" w:rsidRPr="00896575" w:rsidRDefault="00ED7906" w:rsidP="00896575">
            <w:pPr>
              <w:spacing w:before="0" w:after="0"/>
              <w:rPr>
                <w:szCs w:val="24"/>
              </w:rPr>
            </w:pPr>
            <w:r w:rsidRPr="00896575">
              <w:rPr>
                <w:szCs w:val="24"/>
              </w:rPr>
              <w:lastRenderedPageBreak/>
              <w:t xml:space="preserve">Xin, </w:t>
            </w:r>
            <w:proofErr w:type="spellStart"/>
            <w:r w:rsidRPr="00896575">
              <w:rPr>
                <w:szCs w:val="24"/>
              </w:rPr>
              <w:t>Liangxiao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255A5D" w14:textId="5D72F568" w:rsidR="00ED7906" w:rsidRPr="00896575" w:rsidRDefault="00ED7906" w:rsidP="00896575">
            <w:pPr>
              <w:spacing w:before="0" w:after="0"/>
              <w:rPr>
                <w:szCs w:val="24"/>
              </w:rPr>
            </w:pPr>
            <w:r w:rsidRPr="00896575">
              <w:rPr>
                <w:szCs w:val="24"/>
              </w:rPr>
              <w:t xml:space="preserve">Guangdong OPPO Mobile Telecommunications </w:t>
            </w:r>
            <w:proofErr w:type="spellStart"/>
            <w:r w:rsidRPr="00896575">
              <w:rPr>
                <w:szCs w:val="24"/>
              </w:rPr>
              <w:t>Corp.,Ltd</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5086BE3" w14:textId="1E3D85FA"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F1FD5F4" w14:textId="39499094" w:rsidR="00ED7906" w:rsidRPr="00896575" w:rsidRDefault="00ED7906" w:rsidP="00896575">
            <w:pPr>
              <w:spacing w:before="0" w:after="0"/>
              <w:jc w:val="center"/>
              <w:rPr>
                <w:szCs w:val="24"/>
              </w:rPr>
            </w:pPr>
            <w:r w:rsidRPr="00896575">
              <w:rPr>
                <w:szCs w:val="24"/>
              </w:rPr>
              <w:t>Voter</w:t>
            </w:r>
          </w:p>
        </w:tc>
      </w:tr>
      <w:tr w:rsidR="00ED7906" w:rsidRPr="00B97320" w14:paraId="72A3684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635D4C48" w14:textId="563C3F8D" w:rsidR="00ED7906" w:rsidRPr="00896575" w:rsidRDefault="00ED7906" w:rsidP="00896575">
            <w:pPr>
              <w:spacing w:before="0" w:after="0"/>
              <w:rPr>
                <w:szCs w:val="24"/>
              </w:rPr>
            </w:pPr>
            <w:r w:rsidRPr="00896575">
              <w:rPr>
                <w:szCs w:val="24"/>
              </w:rPr>
              <w:t>Xin, Yan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D444D90" w14:textId="605EF07E"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06033E7" w14:textId="353CFDA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5B3ED4C" w14:textId="7FDC7889" w:rsidR="00ED7906" w:rsidRPr="00896575" w:rsidRDefault="00ED7906" w:rsidP="00896575">
            <w:pPr>
              <w:spacing w:before="0" w:after="0"/>
              <w:jc w:val="center"/>
              <w:rPr>
                <w:szCs w:val="24"/>
              </w:rPr>
            </w:pPr>
            <w:r w:rsidRPr="00896575">
              <w:rPr>
                <w:szCs w:val="24"/>
              </w:rPr>
              <w:t>Voter</w:t>
            </w:r>
          </w:p>
        </w:tc>
      </w:tr>
      <w:tr w:rsidR="00ED7906" w:rsidRPr="00B97320" w14:paraId="42042D53"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EBF5778" w14:textId="480923CB" w:rsidR="00ED7906" w:rsidRPr="00896575" w:rsidRDefault="00ED7906" w:rsidP="00896575">
            <w:pPr>
              <w:spacing w:before="0" w:after="0"/>
              <w:rPr>
                <w:szCs w:val="24"/>
              </w:rPr>
            </w:pPr>
            <w:r w:rsidRPr="00896575">
              <w:rPr>
                <w:szCs w:val="24"/>
              </w:rPr>
              <w:t xml:space="preserve">Xu, </w:t>
            </w:r>
            <w:proofErr w:type="spellStart"/>
            <w:r w:rsidRPr="00896575">
              <w:rPr>
                <w:szCs w:val="24"/>
              </w:rPr>
              <w:t>Fangxin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6D8B6D5C" w14:textId="21AEFEAF" w:rsidR="00ED7906" w:rsidRPr="00896575" w:rsidRDefault="00ED7906" w:rsidP="00896575">
            <w:pPr>
              <w:spacing w:before="0" w:after="0"/>
              <w:rPr>
                <w:szCs w:val="24"/>
              </w:rPr>
            </w:pPr>
            <w:proofErr w:type="spellStart"/>
            <w:r w:rsidRPr="00896575">
              <w:rPr>
                <w:szCs w:val="24"/>
              </w:rPr>
              <w:t>Longsailing</w:t>
            </w:r>
            <w:proofErr w:type="spellEnd"/>
            <w:r w:rsidRPr="00896575">
              <w:rPr>
                <w:szCs w:val="24"/>
              </w:rPr>
              <w:t xml:space="preserve"> Semiconductor</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8EF494D" w14:textId="516D548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EDBD196" w14:textId="6A513195" w:rsidR="00ED7906" w:rsidRPr="00896575" w:rsidRDefault="00ED7906" w:rsidP="00896575">
            <w:pPr>
              <w:spacing w:before="0" w:after="0"/>
              <w:jc w:val="center"/>
              <w:rPr>
                <w:szCs w:val="24"/>
              </w:rPr>
            </w:pPr>
            <w:r w:rsidRPr="00896575">
              <w:rPr>
                <w:szCs w:val="24"/>
              </w:rPr>
              <w:t>Voter</w:t>
            </w:r>
          </w:p>
        </w:tc>
      </w:tr>
      <w:tr w:rsidR="00ED7906" w:rsidRPr="00B97320" w14:paraId="0C0F64D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8E407C8" w14:textId="47E82035" w:rsidR="00ED7906" w:rsidRPr="00896575" w:rsidRDefault="00ED7906" w:rsidP="00896575">
            <w:pPr>
              <w:spacing w:before="0" w:after="0"/>
              <w:rPr>
                <w:szCs w:val="24"/>
              </w:rPr>
            </w:pPr>
            <w:r w:rsidRPr="00896575">
              <w:rPr>
                <w:szCs w:val="24"/>
              </w:rPr>
              <w:t xml:space="preserve">Xu, </w:t>
            </w:r>
            <w:proofErr w:type="spellStart"/>
            <w:r w:rsidRPr="00896575">
              <w:rPr>
                <w:szCs w:val="24"/>
              </w:rPr>
              <w:t>Weijie</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F0B50E7" w14:textId="2F286D7E" w:rsidR="00ED7906" w:rsidRPr="00896575" w:rsidRDefault="00ED7906" w:rsidP="00896575">
            <w:pPr>
              <w:spacing w:before="0" w:after="0"/>
              <w:rPr>
                <w:szCs w:val="24"/>
              </w:rPr>
            </w:pPr>
            <w:r w:rsidRPr="00896575">
              <w:rPr>
                <w:szCs w:val="24"/>
              </w:rPr>
              <w:t>Beijing OPPO telecommunications corp.,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02BB888" w14:textId="3CFD454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533B1B" w14:textId="5B569738" w:rsidR="00ED7906" w:rsidRPr="00896575" w:rsidRDefault="00ED7906" w:rsidP="00896575">
            <w:pPr>
              <w:spacing w:before="0" w:after="0"/>
              <w:jc w:val="center"/>
              <w:rPr>
                <w:szCs w:val="24"/>
              </w:rPr>
            </w:pPr>
            <w:r w:rsidRPr="00896575">
              <w:rPr>
                <w:szCs w:val="24"/>
              </w:rPr>
              <w:t>Aspirant</w:t>
            </w:r>
          </w:p>
        </w:tc>
      </w:tr>
      <w:tr w:rsidR="00ED7906" w:rsidRPr="00B97320" w14:paraId="11B3FAA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76EB1A" w14:textId="23F4198F" w:rsidR="00ED7906" w:rsidRPr="00896575" w:rsidRDefault="00ED7906" w:rsidP="00896575">
            <w:pPr>
              <w:spacing w:before="0" w:after="0"/>
              <w:rPr>
                <w:szCs w:val="24"/>
              </w:rPr>
            </w:pPr>
            <w:r w:rsidRPr="00896575">
              <w:rPr>
                <w:szCs w:val="24"/>
              </w:rPr>
              <w:t xml:space="preserve">Xu, </w:t>
            </w:r>
            <w:proofErr w:type="spellStart"/>
            <w:r w:rsidRPr="00896575">
              <w:rPr>
                <w:szCs w:val="24"/>
              </w:rPr>
              <w:t>Yanchao</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726240E" w14:textId="66855119" w:rsidR="00ED7906" w:rsidRPr="00896575" w:rsidRDefault="00ED7906" w:rsidP="00896575">
            <w:pPr>
              <w:spacing w:before="0" w:after="0"/>
              <w:rPr>
                <w:szCs w:val="24"/>
              </w:rPr>
            </w:pPr>
            <w:proofErr w:type="spellStart"/>
            <w:r w:rsidRPr="00896575">
              <w:rPr>
                <w:szCs w:val="24"/>
              </w:rPr>
              <w:t>Amlogic</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4D41FE3C" w14:textId="2385173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7C312C5" w14:textId="43D90288" w:rsidR="00ED7906" w:rsidRPr="00896575" w:rsidRDefault="00ED7906" w:rsidP="00896575">
            <w:pPr>
              <w:spacing w:before="0" w:after="0"/>
              <w:jc w:val="center"/>
              <w:rPr>
                <w:szCs w:val="24"/>
              </w:rPr>
            </w:pPr>
            <w:r w:rsidRPr="00896575">
              <w:rPr>
                <w:szCs w:val="24"/>
              </w:rPr>
              <w:t>Voter</w:t>
            </w:r>
          </w:p>
        </w:tc>
      </w:tr>
      <w:tr w:rsidR="00ED7906" w:rsidRPr="00B97320" w14:paraId="13CA449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F1BFF63" w14:textId="7742FBE9" w:rsidR="00ED7906" w:rsidRPr="00896575" w:rsidRDefault="00ED7906" w:rsidP="00896575">
            <w:pPr>
              <w:spacing w:before="0" w:after="0"/>
              <w:rPr>
                <w:szCs w:val="24"/>
              </w:rPr>
            </w:pPr>
            <w:r w:rsidRPr="00896575">
              <w:rPr>
                <w:szCs w:val="24"/>
              </w:rPr>
              <w:t>Xu, Yue</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0215774" w14:textId="5FC7180C"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A24B27E" w14:textId="73F26EA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CE04BD8" w14:textId="368CFFC0" w:rsidR="00ED7906" w:rsidRPr="00896575" w:rsidRDefault="00ED7906" w:rsidP="00896575">
            <w:pPr>
              <w:spacing w:before="0" w:after="0"/>
              <w:jc w:val="center"/>
              <w:rPr>
                <w:szCs w:val="24"/>
              </w:rPr>
            </w:pPr>
            <w:r w:rsidRPr="00896575">
              <w:rPr>
                <w:szCs w:val="24"/>
              </w:rPr>
              <w:t>Voter</w:t>
            </w:r>
          </w:p>
        </w:tc>
      </w:tr>
      <w:tr w:rsidR="00ED7906" w:rsidRPr="00B97320" w14:paraId="4A7B3D7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B763E17" w14:textId="5A3C2A03" w:rsidR="00ED7906" w:rsidRPr="00896575" w:rsidRDefault="00ED7906" w:rsidP="00896575">
            <w:pPr>
              <w:spacing w:before="0" w:after="0"/>
              <w:rPr>
                <w:szCs w:val="24"/>
              </w:rPr>
            </w:pPr>
            <w:r w:rsidRPr="00896575">
              <w:rPr>
                <w:szCs w:val="24"/>
              </w:rPr>
              <w:t>Xue, Qi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238FDCF" w14:textId="512496F2"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F6D8EA4" w14:textId="03BFA44D"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9061C60" w14:textId="6A0EBE0A" w:rsidR="00ED7906" w:rsidRPr="00896575" w:rsidRDefault="00ED7906" w:rsidP="00896575">
            <w:pPr>
              <w:spacing w:before="0" w:after="0"/>
              <w:jc w:val="center"/>
              <w:rPr>
                <w:szCs w:val="24"/>
              </w:rPr>
            </w:pPr>
            <w:r w:rsidRPr="00896575">
              <w:rPr>
                <w:szCs w:val="24"/>
              </w:rPr>
              <w:t>Non-Voter</w:t>
            </w:r>
          </w:p>
        </w:tc>
      </w:tr>
      <w:tr w:rsidR="00ED7906" w:rsidRPr="00B97320" w14:paraId="7E301EA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7EA9C94F" w14:textId="529D7BF2" w:rsidR="00ED7906" w:rsidRPr="00896575" w:rsidRDefault="00ED7906" w:rsidP="00896575">
            <w:pPr>
              <w:spacing w:before="0" w:after="0"/>
              <w:rPr>
                <w:szCs w:val="24"/>
              </w:rPr>
            </w:pPr>
            <w:r w:rsidRPr="00896575">
              <w:rPr>
                <w:szCs w:val="24"/>
              </w:rPr>
              <w:t>YAGHOOBI, HASSAN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29CC9FE" w14:textId="7EA8C57B" w:rsidR="00ED7906" w:rsidRPr="00896575" w:rsidRDefault="00ED7906" w:rsidP="00896575">
            <w:pPr>
              <w:spacing w:before="0" w:after="0"/>
              <w:rPr>
                <w:szCs w:val="24"/>
              </w:rPr>
            </w:pPr>
            <w:r w:rsidRPr="00896575">
              <w:rPr>
                <w:szCs w:val="24"/>
              </w:rPr>
              <w:t>Intel</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3FDFD7F" w14:textId="2BAD065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1F2E461" w14:textId="27D8AE17" w:rsidR="00ED7906" w:rsidRPr="00896575" w:rsidRDefault="00ED7906" w:rsidP="00896575">
            <w:pPr>
              <w:spacing w:before="0" w:after="0"/>
              <w:jc w:val="center"/>
              <w:rPr>
                <w:szCs w:val="24"/>
              </w:rPr>
            </w:pPr>
            <w:r w:rsidRPr="00896575">
              <w:rPr>
                <w:szCs w:val="24"/>
              </w:rPr>
              <w:t>Voter</w:t>
            </w:r>
          </w:p>
        </w:tc>
      </w:tr>
      <w:tr w:rsidR="00ED7906" w:rsidRPr="00B97320" w14:paraId="0A4CC8F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F189AA4" w14:textId="3E9B7F93" w:rsidR="00ED7906" w:rsidRPr="00896575" w:rsidRDefault="00ED7906" w:rsidP="00896575">
            <w:pPr>
              <w:spacing w:before="0" w:after="0"/>
              <w:rPr>
                <w:szCs w:val="24"/>
              </w:rPr>
            </w:pPr>
            <w:r w:rsidRPr="00896575">
              <w:rPr>
                <w:szCs w:val="24"/>
              </w:rPr>
              <w:t>Yahya, Salim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DF15C91" w14:textId="6E79EE5C" w:rsidR="00ED7906" w:rsidRPr="00896575" w:rsidRDefault="00ED7906" w:rsidP="00896575">
            <w:pPr>
              <w:spacing w:before="0" w:after="0"/>
              <w:rPr>
                <w:szCs w:val="24"/>
              </w:rPr>
            </w:pPr>
            <w:r w:rsidRPr="00896575">
              <w:rPr>
                <w:szCs w:val="24"/>
              </w:rPr>
              <w:t>VESTEL,IMU</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F792275" w14:textId="56BA35F5"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52BBF0A" w14:textId="40B4DFA1" w:rsidR="00ED7906" w:rsidRPr="00896575" w:rsidRDefault="00ED7906" w:rsidP="00896575">
            <w:pPr>
              <w:spacing w:before="0" w:after="0"/>
              <w:jc w:val="center"/>
              <w:rPr>
                <w:szCs w:val="24"/>
              </w:rPr>
            </w:pPr>
            <w:r w:rsidRPr="00896575">
              <w:rPr>
                <w:szCs w:val="24"/>
              </w:rPr>
              <w:t>Aspirant</w:t>
            </w:r>
          </w:p>
        </w:tc>
      </w:tr>
      <w:tr w:rsidR="00ED7906" w:rsidRPr="00B97320" w14:paraId="7BC6231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A3D8D7B" w14:textId="75F40557" w:rsidR="00ED7906" w:rsidRPr="00896575" w:rsidRDefault="00ED7906" w:rsidP="00896575">
            <w:pPr>
              <w:spacing w:before="0" w:after="0"/>
              <w:rPr>
                <w:szCs w:val="24"/>
              </w:rPr>
            </w:pPr>
            <w:r w:rsidRPr="00896575">
              <w:rPr>
                <w:szCs w:val="24"/>
              </w:rPr>
              <w:t>Yan, Aiguo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06699921" w14:textId="2D7DE35A" w:rsidR="00ED7906" w:rsidRPr="00896575" w:rsidRDefault="00ED7906" w:rsidP="00896575">
            <w:pPr>
              <w:spacing w:before="0" w:after="0"/>
              <w:rPr>
                <w:szCs w:val="24"/>
              </w:rPr>
            </w:pPr>
            <w:r w:rsidRPr="00896575">
              <w:rPr>
                <w:szCs w:val="24"/>
              </w:rPr>
              <w:t>SAMSUNG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C243A9E" w14:textId="5187BA3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4E978A5" w14:textId="5EFF33CE" w:rsidR="00ED7906" w:rsidRPr="00896575" w:rsidRDefault="00ED7906" w:rsidP="00896575">
            <w:pPr>
              <w:spacing w:before="0" w:after="0"/>
              <w:jc w:val="center"/>
              <w:rPr>
                <w:szCs w:val="24"/>
              </w:rPr>
            </w:pPr>
            <w:r w:rsidRPr="00896575">
              <w:rPr>
                <w:szCs w:val="24"/>
              </w:rPr>
              <w:t>Voter</w:t>
            </w:r>
          </w:p>
        </w:tc>
      </w:tr>
      <w:tr w:rsidR="00ED7906" w:rsidRPr="00B97320" w14:paraId="77DB4906"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A0CB59B" w14:textId="7F735AA5" w:rsidR="00ED7906" w:rsidRPr="00896575" w:rsidRDefault="00ED7906" w:rsidP="00896575">
            <w:pPr>
              <w:spacing w:before="0" w:after="0"/>
              <w:rPr>
                <w:szCs w:val="24"/>
              </w:rPr>
            </w:pPr>
            <w:r w:rsidRPr="00896575">
              <w:rPr>
                <w:szCs w:val="24"/>
              </w:rPr>
              <w:t>Yan, Peng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249FA14D" w14:textId="076972F7" w:rsidR="00ED7906" w:rsidRPr="00896575" w:rsidRDefault="00ED7906" w:rsidP="00896575">
            <w:pPr>
              <w:spacing w:before="0" w:after="0"/>
              <w:rPr>
                <w:szCs w:val="24"/>
              </w:rPr>
            </w:pPr>
            <w:r w:rsidRPr="00896575">
              <w:rPr>
                <w:szCs w:val="24"/>
              </w:rPr>
              <w:t>Wi-Fi Alliance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AFBBDF9" w14:textId="736C2D7E"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B3B95F" w14:textId="181A2AB8" w:rsidR="00ED7906" w:rsidRPr="00896575" w:rsidRDefault="00ED7906" w:rsidP="00896575">
            <w:pPr>
              <w:spacing w:before="0" w:after="0"/>
              <w:jc w:val="center"/>
              <w:rPr>
                <w:szCs w:val="24"/>
              </w:rPr>
            </w:pPr>
            <w:r w:rsidRPr="00896575">
              <w:rPr>
                <w:szCs w:val="24"/>
              </w:rPr>
              <w:t>Voter</w:t>
            </w:r>
          </w:p>
        </w:tc>
      </w:tr>
      <w:tr w:rsidR="00ED7906" w:rsidRPr="00B97320" w14:paraId="0DB96B1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5BA8E7F" w14:textId="3EE596B5" w:rsidR="00ED7906" w:rsidRPr="00896575" w:rsidRDefault="00ED7906" w:rsidP="00896575">
            <w:pPr>
              <w:spacing w:before="0" w:after="0"/>
              <w:rPr>
                <w:szCs w:val="24"/>
              </w:rPr>
            </w:pPr>
            <w:r w:rsidRPr="00896575">
              <w:rPr>
                <w:szCs w:val="24"/>
              </w:rPr>
              <w:t xml:space="preserve">Yan, </w:t>
            </w:r>
            <w:proofErr w:type="spellStart"/>
            <w:r w:rsidRPr="00896575">
              <w:rPr>
                <w:szCs w:val="24"/>
              </w:rPr>
              <w:t>Zhongjiang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0F980BD" w14:textId="08D36AA2" w:rsidR="00ED7906" w:rsidRPr="00896575" w:rsidRDefault="00ED7906" w:rsidP="00896575">
            <w:pPr>
              <w:spacing w:before="0" w:after="0"/>
              <w:rPr>
                <w:szCs w:val="24"/>
              </w:rPr>
            </w:pPr>
            <w:r w:rsidRPr="00896575">
              <w:rPr>
                <w:szCs w:val="24"/>
              </w:rPr>
              <w:t>Northwestern Polytechnical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ECCD45D" w14:textId="31AE8A44"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02FBB773" w14:textId="0FFB1C23" w:rsidR="00ED7906" w:rsidRPr="00896575" w:rsidRDefault="00ED7906" w:rsidP="00896575">
            <w:pPr>
              <w:spacing w:before="0" w:after="0"/>
              <w:jc w:val="center"/>
              <w:rPr>
                <w:szCs w:val="24"/>
              </w:rPr>
            </w:pPr>
            <w:r w:rsidRPr="00896575">
              <w:rPr>
                <w:szCs w:val="24"/>
              </w:rPr>
              <w:t>Voter</w:t>
            </w:r>
          </w:p>
        </w:tc>
      </w:tr>
      <w:tr w:rsidR="00ED7906" w:rsidRPr="00B97320" w14:paraId="6672AF2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C0B19DA" w14:textId="2F731E7E" w:rsidR="00ED7906" w:rsidRPr="00896575" w:rsidRDefault="00ED7906" w:rsidP="00896575">
            <w:pPr>
              <w:spacing w:before="0" w:after="0"/>
              <w:rPr>
                <w:szCs w:val="24"/>
              </w:rPr>
            </w:pPr>
            <w:r w:rsidRPr="00896575">
              <w:rPr>
                <w:szCs w:val="24"/>
              </w:rPr>
              <w:t>Yanamandra, Subrahmanyam</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0EBB529" w14:textId="6E658EF4" w:rsidR="00ED7906" w:rsidRPr="00896575" w:rsidRDefault="00ED7906" w:rsidP="00896575">
            <w:pPr>
              <w:spacing w:before="0" w:after="0"/>
              <w:rPr>
                <w:szCs w:val="24"/>
              </w:rPr>
            </w:pPr>
            <w:r w:rsidRPr="00896575">
              <w:rPr>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D91AE20" w14:textId="492A15E9"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38D1DF5C" w14:textId="6E975B71" w:rsidR="00ED7906" w:rsidRPr="00896575" w:rsidRDefault="00ED7906" w:rsidP="00896575">
            <w:pPr>
              <w:spacing w:before="0" w:after="0"/>
              <w:jc w:val="center"/>
              <w:rPr>
                <w:szCs w:val="24"/>
              </w:rPr>
            </w:pPr>
            <w:r w:rsidRPr="00896575">
              <w:rPr>
                <w:szCs w:val="24"/>
              </w:rPr>
              <w:t>Voter</w:t>
            </w:r>
          </w:p>
        </w:tc>
      </w:tr>
      <w:tr w:rsidR="00ED7906" w:rsidRPr="00B97320" w14:paraId="64F755A1"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86F5D2E" w14:textId="3F9BE90C" w:rsidR="00ED7906" w:rsidRPr="00896575" w:rsidRDefault="00ED7906" w:rsidP="00896575">
            <w:pPr>
              <w:spacing w:before="0" w:after="0"/>
              <w:rPr>
                <w:szCs w:val="24"/>
              </w:rPr>
            </w:pPr>
            <w:r w:rsidRPr="00896575">
              <w:rPr>
                <w:szCs w:val="24"/>
              </w:rPr>
              <w:t>Yang, Hang</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435697E2" w14:textId="5B4859E2" w:rsidR="00ED7906" w:rsidRPr="00896575" w:rsidRDefault="00ED7906" w:rsidP="00896575">
            <w:pPr>
              <w:spacing w:before="0" w:after="0"/>
              <w:rPr>
                <w:szCs w:val="24"/>
              </w:rPr>
            </w:pPr>
            <w:proofErr w:type="spellStart"/>
            <w:r w:rsidRPr="00896575">
              <w:rPr>
                <w:szCs w:val="24"/>
              </w:rPr>
              <w:t>Ruijie</w:t>
            </w:r>
            <w:proofErr w:type="spellEnd"/>
            <w:r w:rsidRPr="00896575">
              <w:rPr>
                <w:szCs w:val="24"/>
              </w:rPr>
              <w:t xml:space="preserve"> Networks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C0DA1B3" w14:textId="01AD1BD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013FBE" w14:textId="6912517C" w:rsidR="00ED7906" w:rsidRPr="00896575" w:rsidRDefault="00ED7906" w:rsidP="00896575">
            <w:pPr>
              <w:spacing w:before="0" w:after="0"/>
              <w:jc w:val="center"/>
              <w:rPr>
                <w:szCs w:val="24"/>
              </w:rPr>
            </w:pPr>
            <w:r w:rsidRPr="00896575">
              <w:rPr>
                <w:szCs w:val="24"/>
              </w:rPr>
              <w:t>Aspirant</w:t>
            </w:r>
          </w:p>
        </w:tc>
      </w:tr>
      <w:tr w:rsidR="00ED7906" w:rsidRPr="00B97320" w14:paraId="6FB7068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3889A82" w14:textId="7ECCF356" w:rsidR="00ED7906" w:rsidRPr="00896575" w:rsidRDefault="00ED7906" w:rsidP="00896575">
            <w:pPr>
              <w:spacing w:before="0" w:after="0"/>
              <w:rPr>
                <w:szCs w:val="24"/>
              </w:rPr>
            </w:pPr>
            <w:r w:rsidRPr="00896575">
              <w:rPr>
                <w:szCs w:val="24"/>
              </w:rPr>
              <w:t xml:space="preserve">Yang, </w:t>
            </w:r>
            <w:proofErr w:type="spellStart"/>
            <w:r w:rsidRPr="00896575">
              <w:rPr>
                <w:szCs w:val="24"/>
              </w:rPr>
              <w:t>Haorui</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A9C4CD6" w14:textId="17A033AA" w:rsidR="00ED7906" w:rsidRPr="00896575" w:rsidRDefault="00ED7906" w:rsidP="00896575">
            <w:pPr>
              <w:spacing w:before="0" w:after="0"/>
              <w:rPr>
                <w:szCs w:val="24"/>
              </w:rPr>
            </w:pPr>
            <w:r w:rsidRPr="00896575">
              <w:rPr>
                <w:szCs w:val="24"/>
              </w:rPr>
              <w:t>China Mobile</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93C7EE4" w14:textId="77EAB953"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0DCBFCE" w14:textId="02D4AAAE" w:rsidR="00ED7906" w:rsidRPr="00896575" w:rsidRDefault="00ED7906" w:rsidP="00896575">
            <w:pPr>
              <w:spacing w:before="0" w:after="0"/>
              <w:jc w:val="center"/>
              <w:rPr>
                <w:szCs w:val="24"/>
              </w:rPr>
            </w:pPr>
            <w:r w:rsidRPr="00896575">
              <w:rPr>
                <w:szCs w:val="24"/>
              </w:rPr>
              <w:t>Aspirant</w:t>
            </w:r>
          </w:p>
        </w:tc>
      </w:tr>
      <w:tr w:rsidR="00ED7906" w:rsidRPr="00B97320" w14:paraId="2060EF7D"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84795D7" w14:textId="33A47CB3" w:rsidR="00ED7906" w:rsidRPr="00896575" w:rsidRDefault="00ED7906" w:rsidP="00896575">
            <w:pPr>
              <w:spacing w:before="0" w:after="0"/>
              <w:rPr>
                <w:szCs w:val="24"/>
              </w:rPr>
            </w:pPr>
            <w:r w:rsidRPr="00896575">
              <w:rPr>
                <w:szCs w:val="24"/>
              </w:rPr>
              <w:t>Yang, Hui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D4C1161" w14:textId="4850AE4E"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A437987" w14:textId="5A3BB78F"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999E7DD" w14:textId="3FFDBEE4" w:rsidR="00ED7906" w:rsidRPr="00896575" w:rsidRDefault="00ED7906" w:rsidP="00896575">
            <w:pPr>
              <w:spacing w:before="0" w:after="0"/>
              <w:jc w:val="center"/>
              <w:rPr>
                <w:szCs w:val="24"/>
              </w:rPr>
            </w:pPr>
            <w:r w:rsidRPr="00896575">
              <w:rPr>
                <w:szCs w:val="24"/>
              </w:rPr>
              <w:t>Potential Voter</w:t>
            </w:r>
          </w:p>
        </w:tc>
      </w:tr>
      <w:tr w:rsidR="00ED7906" w:rsidRPr="00B97320" w14:paraId="0D734394"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53D924E" w14:textId="049117C9" w:rsidR="00ED7906" w:rsidRPr="00896575" w:rsidRDefault="00ED7906" w:rsidP="00896575">
            <w:pPr>
              <w:spacing w:before="0" w:after="0"/>
              <w:rPr>
                <w:szCs w:val="24"/>
              </w:rPr>
            </w:pPr>
            <w:r w:rsidRPr="00896575">
              <w:rPr>
                <w:szCs w:val="24"/>
              </w:rPr>
              <w:t>Yang, Jay</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6228689" w14:textId="4D4A1D29" w:rsidR="00ED7906" w:rsidRPr="00896575" w:rsidRDefault="00ED7906" w:rsidP="00896575">
            <w:pPr>
              <w:spacing w:before="0" w:after="0"/>
              <w:rPr>
                <w:szCs w:val="24"/>
              </w:rPr>
            </w:pPr>
            <w:r w:rsidRPr="00896575">
              <w:rPr>
                <w:szCs w:val="24"/>
              </w:rPr>
              <w:t>ZTE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5902B8F" w14:textId="2F4D8F01"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26E3D51B" w14:textId="4D73DC6C" w:rsidR="00ED7906" w:rsidRPr="00896575" w:rsidRDefault="00ED7906" w:rsidP="00896575">
            <w:pPr>
              <w:spacing w:before="0" w:after="0"/>
              <w:jc w:val="center"/>
              <w:rPr>
                <w:szCs w:val="24"/>
              </w:rPr>
            </w:pPr>
            <w:r w:rsidRPr="00896575">
              <w:rPr>
                <w:szCs w:val="24"/>
              </w:rPr>
              <w:t>Voter</w:t>
            </w:r>
          </w:p>
        </w:tc>
      </w:tr>
      <w:tr w:rsidR="00ED7906" w:rsidRPr="00B97320" w14:paraId="77CBC42B"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2B14D497" w14:textId="70DC0AE0" w:rsidR="00ED7906" w:rsidRPr="00896575" w:rsidRDefault="00ED7906" w:rsidP="00896575">
            <w:pPr>
              <w:spacing w:before="0" w:after="0"/>
              <w:rPr>
                <w:szCs w:val="24"/>
              </w:rPr>
            </w:pPr>
            <w:r w:rsidRPr="00896575">
              <w:rPr>
                <w:szCs w:val="24"/>
              </w:rPr>
              <w:t>Yang, Lin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92C60CC" w14:textId="449A25F1" w:rsidR="00ED7906" w:rsidRPr="00896575" w:rsidRDefault="00ED7906" w:rsidP="00896575">
            <w:pPr>
              <w:spacing w:before="0" w:after="0"/>
              <w:rPr>
                <w:szCs w:val="24"/>
              </w:rPr>
            </w:pPr>
            <w:r w:rsidRPr="00896575">
              <w:rPr>
                <w:szCs w:val="24"/>
              </w:rPr>
              <w:t>Qualcomm Incorporated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168A57F1" w14:textId="68AE5E0C"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45C6642" w14:textId="045AE7DA" w:rsidR="00ED7906" w:rsidRPr="00896575" w:rsidRDefault="00ED7906" w:rsidP="00896575">
            <w:pPr>
              <w:spacing w:before="0" w:after="0"/>
              <w:jc w:val="center"/>
              <w:rPr>
                <w:szCs w:val="24"/>
              </w:rPr>
            </w:pPr>
            <w:r w:rsidRPr="00896575">
              <w:rPr>
                <w:szCs w:val="24"/>
              </w:rPr>
              <w:t>Voter</w:t>
            </w:r>
          </w:p>
        </w:tc>
      </w:tr>
      <w:tr w:rsidR="00ED7906" w:rsidRPr="00B97320" w14:paraId="1EBF71D8"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0C8C572C" w14:textId="2E7D427B" w:rsidR="00ED7906" w:rsidRPr="00896575" w:rsidRDefault="00ED7906" w:rsidP="00896575">
            <w:pPr>
              <w:spacing w:before="0" w:after="0"/>
              <w:rPr>
                <w:szCs w:val="24"/>
              </w:rPr>
            </w:pPr>
            <w:r w:rsidRPr="00896575">
              <w:rPr>
                <w:szCs w:val="24"/>
              </w:rPr>
              <w:t>Yang, Mao</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7EF8E2C9" w14:textId="166C2993" w:rsidR="00ED7906" w:rsidRPr="00896575" w:rsidRDefault="00ED7906" w:rsidP="00896575">
            <w:pPr>
              <w:spacing w:before="0" w:after="0"/>
              <w:rPr>
                <w:szCs w:val="24"/>
              </w:rPr>
            </w:pPr>
            <w:r w:rsidRPr="00896575">
              <w:rPr>
                <w:szCs w:val="24"/>
              </w:rPr>
              <w:t>Northwestern Polytechnical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2D2134E1" w14:textId="4E83AB6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DF658F4" w14:textId="2C53F87F" w:rsidR="00ED7906" w:rsidRPr="00896575" w:rsidRDefault="00ED7906" w:rsidP="00896575">
            <w:pPr>
              <w:spacing w:before="0" w:after="0"/>
              <w:jc w:val="center"/>
              <w:rPr>
                <w:szCs w:val="24"/>
              </w:rPr>
            </w:pPr>
            <w:r w:rsidRPr="00896575">
              <w:rPr>
                <w:szCs w:val="24"/>
              </w:rPr>
              <w:t>Voter</w:t>
            </w:r>
          </w:p>
        </w:tc>
      </w:tr>
      <w:tr w:rsidR="00ED7906" w:rsidRPr="00B97320" w14:paraId="34E5062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3BA70FCF" w14:textId="2C70E4B3" w:rsidR="00ED7906" w:rsidRPr="00896575" w:rsidRDefault="00ED7906" w:rsidP="00896575">
            <w:pPr>
              <w:spacing w:before="0" w:after="0"/>
              <w:rPr>
                <w:szCs w:val="24"/>
              </w:rPr>
            </w:pPr>
            <w:r w:rsidRPr="00896575">
              <w:rPr>
                <w:szCs w:val="24"/>
              </w:rPr>
              <w:t>YANG, RUI</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1316406F" w14:textId="0202623A" w:rsidR="00ED7906" w:rsidRPr="00896575" w:rsidRDefault="00ED7906" w:rsidP="00896575">
            <w:pPr>
              <w:spacing w:before="0" w:after="0"/>
              <w:rPr>
                <w:szCs w:val="24"/>
              </w:rPr>
            </w:pPr>
            <w:proofErr w:type="spellStart"/>
            <w:r w:rsidRPr="00896575">
              <w:rPr>
                <w:szCs w:val="24"/>
              </w:rPr>
              <w:t>InterDigital</w:t>
            </w:r>
            <w:proofErr w:type="spellEnd"/>
            <w:r w:rsidRPr="00896575">
              <w:rPr>
                <w:szCs w:val="24"/>
              </w:rPr>
              <w:t>,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57B299B2" w14:textId="307EEB3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79BF246B" w14:textId="101273E7" w:rsidR="00ED7906" w:rsidRPr="00896575" w:rsidRDefault="00ED7906" w:rsidP="00896575">
            <w:pPr>
              <w:spacing w:before="0" w:after="0"/>
              <w:jc w:val="center"/>
              <w:rPr>
                <w:szCs w:val="24"/>
              </w:rPr>
            </w:pPr>
            <w:r w:rsidRPr="00896575">
              <w:rPr>
                <w:szCs w:val="24"/>
              </w:rPr>
              <w:t>Voter</w:t>
            </w:r>
          </w:p>
        </w:tc>
      </w:tr>
      <w:tr w:rsidR="00ED7906" w:rsidRPr="00B97320" w14:paraId="2F20D735"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1C99080B" w14:textId="2EF52402" w:rsidR="00ED7906" w:rsidRPr="00896575" w:rsidRDefault="00ED7906" w:rsidP="00896575">
            <w:pPr>
              <w:spacing w:before="0" w:after="0"/>
              <w:rPr>
                <w:szCs w:val="24"/>
              </w:rPr>
            </w:pPr>
            <w:r w:rsidRPr="00896575">
              <w:rPr>
                <w:szCs w:val="24"/>
              </w:rPr>
              <w:t>Yang, Steve TS</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5D645F8" w14:textId="0D733852" w:rsidR="00ED7906" w:rsidRPr="00896575" w:rsidRDefault="00ED7906" w:rsidP="00896575">
            <w:pPr>
              <w:spacing w:before="0" w:after="0"/>
              <w:rPr>
                <w:szCs w:val="24"/>
              </w:rPr>
            </w:pPr>
            <w:r w:rsidRPr="00896575">
              <w:rPr>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84708DE" w14:textId="1844623B"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582C1B51" w14:textId="12792D01" w:rsidR="00ED7906" w:rsidRPr="00896575" w:rsidRDefault="00ED7906" w:rsidP="00896575">
            <w:pPr>
              <w:spacing w:before="0" w:after="0"/>
              <w:jc w:val="center"/>
              <w:rPr>
                <w:szCs w:val="24"/>
              </w:rPr>
            </w:pPr>
            <w:r w:rsidRPr="00896575">
              <w:rPr>
                <w:szCs w:val="24"/>
              </w:rPr>
              <w:t>Voter</w:t>
            </w:r>
          </w:p>
        </w:tc>
      </w:tr>
      <w:tr w:rsidR="00ED7906" w:rsidRPr="00B97320" w14:paraId="697CA827"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529259C1" w14:textId="4DC04259" w:rsidR="00ED7906" w:rsidRPr="00896575" w:rsidRDefault="00ED7906" w:rsidP="00896575">
            <w:pPr>
              <w:spacing w:before="0" w:after="0"/>
              <w:rPr>
                <w:szCs w:val="24"/>
              </w:rPr>
            </w:pPr>
            <w:r w:rsidRPr="00896575">
              <w:rPr>
                <w:szCs w:val="24"/>
              </w:rPr>
              <w:t>Yang, Xun</w:t>
            </w:r>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538A28E3" w14:textId="63BE3901" w:rsidR="00ED7906" w:rsidRPr="00896575" w:rsidRDefault="00ED7906" w:rsidP="00896575">
            <w:pPr>
              <w:spacing w:before="0" w:after="0"/>
              <w:rPr>
                <w:szCs w:val="24"/>
              </w:rPr>
            </w:pPr>
            <w:r w:rsidRPr="00896575">
              <w:rPr>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764F7C41" w14:textId="139DD20D" w:rsidR="00ED7906" w:rsidRPr="00896575" w:rsidRDefault="00ED7906" w:rsidP="00896575">
            <w:pPr>
              <w:spacing w:before="0" w:after="0"/>
              <w:jc w:val="center"/>
              <w:rPr>
                <w:szCs w:val="24"/>
              </w:rPr>
            </w:pPr>
            <w:r w:rsidRPr="00896575">
              <w:rPr>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625ECA1D" w14:textId="28900BC6" w:rsidR="00ED7906" w:rsidRPr="00896575" w:rsidRDefault="00ED7906" w:rsidP="00896575">
            <w:pPr>
              <w:spacing w:before="0" w:after="0"/>
              <w:jc w:val="center"/>
              <w:rPr>
                <w:szCs w:val="24"/>
              </w:rPr>
            </w:pPr>
            <w:r w:rsidRPr="00896575">
              <w:rPr>
                <w:szCs w:val="24"/>
              </w:rPr>
              <w:t>Voter</w:t>
            </w:r>
          </w:p>
        </w:tc>
      </w:tr>
      <w:tr w:rsidR="00ED7906" w:rsidRPr="00B97320" w14:paraId="1A05D702" w14:textId="77777777" w:rsidTr="00ED7906">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tcPr>
          <w:p w14:paraId="445CE234" w14:textId="3920769C" w:rsidR="00ED7906" w:rsidRPr="00896575" w:rsidRDefault="00ED7906" w:rsidP="00896575">
            <w:pPr>
              <w:spacing w:before="0" w:after="0"/>
              <w:rPr>
                <w:szCs w:val="24"/>
              </w:rPr>
            </w:pPr>
            <w:r w:rsidRPr="00896575">
              <w:rPr>
                <w:szCs w:val="24"/>
              </w:rPr>
              <w:t xml:space="preserve">Yang, </w:t>
            </w:r>
            <w:proofErr w:type="spellStart"/>
            <w:r w:rsidRPr="00896575">
              <w:rPr>
                <w:szCs w:val="24"/>
              </w:rPr>
              <w:t>Yunpeng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tcPr>
          <w:p w14:paraId="3A5EC83F" w14:textId="2D7303AF" w:rsidR="00ED7906" w:rsidRPr="00896575" w:rsidRDefault="00ED7906" w:rsidP="00896575">
            <w:pPr>
              <w:spacing w:before="0" w:after="0"/>
              <w:rPr>
                <w:szCs w:val="24"/>
              </w:rPr>
            </w:pPr>
            <w:r w:rsidRPr="00896575">
              <w:rPr>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tcPr>
          <w:p w14:paraId="6134ED2E" w14:textId="30610F37" w:rsidR="00ED7906" w:rsidRPr="00896575" w:rsidRDefault="00ED7906" w:rsidP="00896575">
            <w:pPr>
              <w:spacing w:before="0" w:after="0"/>
              <w:jc w:val="center"/>
              <w:rPr>
                <w:szCs w:val="24"/>
              </w:rPr>
            </w:pPr>
            <w:r w:rsidRPr="00896575">
              <w:rPr>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tcPr>
          <w:p w14:paraId="467BE4D0" w14:textId="16918521" w:rsidR="00ED7906" w:rsidRPr="00896575" w:rsidRDefault="00ED7906" w:rsidP="00896575">
            <w:pPr>
              <w:spacing w:before="0" w:after="0"/>
              <w:jc w:val="center"/>
              <w:rPr>
                <w:szCs w:val="24"/>
              </w:rPr>
            </w:pPr>
            <w:r w:rsidRPr="00896575">
              <w:rPr>
                <w:szCs w:val="24"/>
              </w:rPr>
              <w:t>Aspirant</w:t>
            </w:r>
          </w:p>
        </w:tc>
      </w:tr>
      <w:tr w:rsidR="00ED7906" w:rsidRPr="00B97320" w14:paraId="3CBA9F36"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7F64CD48" w14:textId="54780E79" w:rsidR="00ED7906" w:rsidRPr="00896575" w:rsidRDefault="00ED7906" w:rsidP="00896575">
            <w:pPr>
              <w:spacing w:before="0" w:after="0"/>
              <w:rPr>
                <w:szCs w:val="24"/>
              </w:rPr>
            </w:pPr>
            <w:r w:rsidRPr="00896575">
              <w:rPr>
                <w:color w:val="000000"/>
                <w:szCs w:val="24"/>
              </w:rPr>
              <w:t>Yano, Kazuto</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92446A7" w14:textId="1CD010E6" w:rsidR="00ED7906" w:rsidRPr="00896575" w:rsidRDefault="00ED7906" w:rsidP="00896575">
            <w:pPr>
              <w:spacing w:before="0" w:after="0"/>
              <w:rPr>
                <w:szCs w:val="24"/>
              </w:rPr>
            </w:pPr>
            <w:r w:rsidRPr="00896575">
              <w:rPr>
                <w:color w:val="000000"/>
                <w:szCs w:val="24"/>
              </w:rPr>
              <w:t>Advanced Telecommunications Research Institute International (ATR)</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5FB76C7A" w14:textId="75251255"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AC96F2C" w14:textId="2A3D2B5C" w:rsidR="00ED7906" w:rsidRPr="00896575" w:rsidRDefault="00ED7906" w:rsidP="00896575">
            <w:pPr>
              <w:spacing w:before="0" w:after="0"/>
              <w:jc w:val="center"/>
              <w:rPr>
                <w:szCs w:val="24"/>
              </w:rPr>
            </w:pPr>
            <w:r w:rsidRPr="00896575">
              <w:rPr>
                <w:color w:val="000000"/>
                <w:szCs w:val="24"/>
              </w:rPr>
              <w:t>Voter</w:t>
            </w:r>
          </w:p>
        </w:tc>
      </w:tr>
      <w:tr w:rsidR="00ED7906" w:rsidRPr="00B97320" w14:paraId="4F397B43"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632BA67D" w14:textId="07B5323B" w:rsidR="00ED7906" w:rsidRPr="00896575" w:rsidRDefault="00ED7906" w:rsidP="00896575">
            <w:pPr>
              <w:spacing w:before="0" w:after="0"/>
              <w:rPr>
                <w:szCs w:val="24"/>
              </w:rPr>
            </w:pPr>
            <w:r w:rsidRPr="00896575">
              <w:rPr>
                <w:color w:val="000000"/>
                <w:szCs w:val="24"/>
              </w:rPr>
              <w:t>Yee, James</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1C9EE8F2" w14:textId="4D54B1B0" w:rsidR="00ED7906" w:rsidRPr="00896575" w:rsidRDefault="00ED7906" w:rsidP="00896575">
            <w:pPr>
              <w:spacing w:before="0" w:after="0"/>
              <w:rPr>
                <w:szCs w:val="24"/>
              </w:rPr>
            </w:pPr>
            <w:r w:rsidRPr="00896575">
              <w:rPr>
                <w:color w:val="000000"/>
                <w:szCs w:val="24"/>
              </w:rPr>
              <w:t>MediaTek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175B5619" w14:textId="453185E1"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2602A9D1" w14:textId="17E9D385" w:rsidR="00ED7906" w:rsidRPr="00896575" w:rsidRDefault="00ED7906" w:rsidP="00896575">
            <w:pPr>
              <w:spacing w:before="0" w:after="0"/>
              <w:jc w:val="center"/>
              <w:rPr>
                <w:szCs w:val="24"/>
              </w:rPr>
            </w:pPr>
            <w:r w:rsidRPr="00896575">
              <w:rPr>
                <w:color w:val="000000"/>
                <w:szCs w:val="24"/>
              </w:rPr>
              <w:t>Voter</w:t>
            </w:r>
          </w:p>
        </w:tc>
      </w:tr>
      <w:tr w:rsidR="00ED7906" w:rsidRPr="00B97320" w14:paraId="7FC64D0E"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DDA63DE" w14:textId="00645370" w:rsidR="00ED7906" w:rsidRPr="00896575" w:rsidRDefault="00ED7906" w:rsidP="00896575">
            <w:pPr>
              <w:spacing w:before="0" w:after="0"/>
              <w:rPr>
                <w:szCs w:val="24"/>
              </w:rPr>
            </w:pPr>
            <w:r w:rsidRPr="00896575">
              <w:rPr>
                <w:color w:val="000000"/>
                <w:szCs w:val="24"/>
              </w:rPr>
              <w:t>Yee, Peter</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4E360A40" w14:textId="23E1930E" w:rsidR="00ED7906" w:rsidRPr="00896575" w:rsidRDefault="00ED7906" w:rsidP="00896575">
            <w:pPr>
              <w:spacing w:before="0" w:after="0"/>
              <w:rPr>
                <w:szCs w:val="24"/>
              </w:rPr>
            </w:pPr>
            <w:r w:rsidRPr="00896575">
              <w:rPr>
                <w:color w:val="000000"/>
                <w:szCs w:val="24"/>
              </w:rPr>
              <w:t>NSA-CSD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0A34187D" w14:textId="1FD34FBD"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0B9C21B8" w14:textId="08A6CABF" w:rsidR="00ED7906" w:rsidRPr="00896575" w:rsidRDefault="00ED7906" w:rsidP="00896575">
            <w:pPr>
              <w:spacing w:before="0" w:after="0"/>
              <w:jc w:val="center"/>
              <w:rPr>
                <w:szCs w:val="24"/>
              </w:rPr>
            </w:pPr>
            <w:r w:rsidRPr="00896575">
              <w:rPr>
                <w:color w:val="000000"/>
                <w:szCs w:val="24"/>
              </w:rPr>
              <w:t>Voter</w:t>
            </w:r>
          </w:p>
        </w:tc>
      </w:tr>
      <w:tr w:rsidR="00ED7906" w:rsidRPr="00B97320" w14:paraId="1C741D36"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308D930" w14:textId="01BCC700" w:rsidR="00ED7906" w:rsidRPr="00896575" w:rsidRDefault="00ED7906" w:rsidP="00896575">
            <w:pPr>
              <w:spacing w:before="0" w:after="0"/>
              <w:rPr>
                <w:szCs w:val="24"/>
              </w:rPr>
            </w:pPr>
            <w:r w:rsidRPr="00896575">
              <w:rPr>
                <w:color w:val="000000"/>
                <w:szCs w:val="24"/>
              </w:rPr>
              <w:t>Yong, Su Khiong</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4580EF1D" w14:textId="422AF4A9" w:rsidR="00ED7906" w:rsidRPr="00896575" w:rsidRDefault="00ED7906" w:rsidP="00896575">
            <w:pPr>
              <w:spacing w:before="0" w:after="0"/>
              <w:rPr>
                <w:szCs w:val="24"/>
              </w:rPr>
            </w:pPr>
            <w:r w:rsidRPr="00896575">
              <w:rPr>
                <w:color w:val="000000"/>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7E61FBDB" w14:textId="04F8D0F1" w:rsidR="00ED7906" w:rsidRPr="00896575" w:rsidRDefault="00ED7906" w:rsidP="00896575">
            <w:pPr>
              <w:spacing w:before="0" w:after="0"/>
              <w:jc w:val="center"/>
              <w:rPr>
                <w:szCs w:val="24"/>
              </w:rPr>
            </w:pPr>
            <w:r w:rsidRPr="00896575">
              <w:rPr>
                <w:color w:val="000000"/>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007F5F9" w14:textId="587453FD" w:rsidR="00ED7906" w:rsidRPr="00896575" w:rsidRDefault="00ED7906" w:rsidP="00896575">
            <w:pPr>
              <w:spacing w:before="0" w:after="0"/>
              <w:jc w:val="center"/>
              <w:rPr>
                <w:szCs w:val="24"/>
              </w:rPr>
            </w:pPr>
            <w:r w:rsidRPr="00896575">
              <w:rPr>
                <w:color w:val="000000"/>
                <w:szCs w:val="24"/>
              </w:rPr>
              <w:t>Voter</w:t>
            </w:r>
          </w:p>
        </w:tc>
      </w:tr>
      <w:tr w:rsidR="00ED7906" w:rsidRPr="00B97320" w14:paraId="4512B3E1"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0198567B" w14:textId="01C6F1B9" w:rsidR="00ED7906" w:rsidRPr="00896575" w:rsidRDefault="00ED7906" w:rsidP="00896575">
            <w:pPr>
              <w:spacing w:before="0" w:after="0"/>
              <w:rPr>
                <w:szCs w:val="24"/>
              </w:rPr>
            </w:pPr>
            <w:r w:rsidRPr="00896575">
              <w:rPr>
                <w:color w:val="000000"/>
                <w:szCs w:val="24"/>
              </w:rPr>
              <w:t xml:space="preserve">Yoon, </w:t>
            </w:r>
            <w:proofErr w:type="spellStart"/>
            <w:r w:rsidRPr="00896575">
              <w:rPr>
                <w:color w:val="000000"/>
                <w:szCs w:val="24"/>
              </w:rPr>
              <w:t>Kangjin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4C3A4F9A" w14:textId="4833ED65" w:rsidR="00ED7906" w:rsidRPr="00896575" w:rsidRDefault="00ED7906" w:rsidP="00896575">
            <w:pPr>
              <w:spacing w:before="0" w:after="0"/>
              <w:rPr>
                <w:szCs w:val="24"/>
              </w:rPr>
            </w:pPr>
            <w:r w:rsidRPr="00896575">
              <w:rPr>
                <w:color w:val="000000"/>
                <w:szCs w:val="24"/>
              </w:rPr>
              <w:t>Spark Microsystems</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740C9325" w14:textId="0B271576" w:rsidR="00ED7906" w:rsidRPr="00896575" w:rsidRDefault="00ED7906" w:rsidP="00896575">
            <w:pPr>
              <w:spacing w:before="0" w:after="0"/>
              <w:jc w:val="center"/>
              <w:rPr>
                <w:szCs w:val="24"/>
              </w:rPr>
            </w:pPr>
            <w:r w:rsidRPr="00896575">
              <w:rPr>
                <w:color w:val="000000"/>
                <w:szCs w:val="24"/>
              </w:rPr>
              <w:t>FALSE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2175F3B2" w14:textId="756F0B35" w:rsidR="00ED7906" w:rsidRPr="00896575" w:rsidRDefault="00ED7906" w:rsidP="00896575">
            <w:pPr>
              <w:spacing w:before="0" w:after="0"/>
              <w:jc w:val="center"/>
              <w:rPr>
                <w:szCs w:val="24"/>
              </w:rPr>
            </w:pPr>
            <w:r w:rsidRPr="00896575">
              <w:rPr>
                <w:color w:val="000000"/>
                <w:szCs w:val="24"/>
              </w:rPr>
              <w:t>Potential Voter</w:t>
            </w:r>
          </w:p>
        </w:tc>
      </w:tr>
      <w:tr w:rsidR="00ED7906" w:rsidRPr="00B97320" w14:paraId="092DE531"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097DB785" w14:textId="400DEB10" w:rsidR="00ED7906" w:rsidRPr="00896575" w:rsidRDefault="00ED7906" w:rsidP="00896575">
            <w:pPr>
              <w:spacing w:before="0" w:after="0"/>
              <w:rPr>
                <w:szCs w:val="24"/>
              </w:rPr>
            </w:pPr>
            <w:r w:rsidRPr="00896575">
              <w:rPr>
                <w:color w:val="000000"/>
                <w:szCs w:val="24"/>
              </w:rPr>
              <w:t>Yoon, Yelin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6F61D64" w14:textId="70FF938F" w:rsidR="00ED7906" w:rsidRPr="00896575" w:rsidRDefault="00ED7906" w:rsidP="00896575">
            <w:pPr>
              <w:spacing w:before="0" w:after="0"/>
              <w:rPr>
                <w:szCs w:val="24"/>
              </w:rPr>
            </w:pPr>
            <w:r w:rsidRPr="00896575">
              <w:rPr>
                <w:color w:val="000000"/>
                <w:szCs w:val="24"/>
              </w:rPr>
              <w:t>LG ELECTRONICS</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1AD26863" w14:textId="17CCD17C"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4FB5664" w14:textId="278D3154" w:rsidR="00ED7906" w:rsidRPr="00896575" w:rsidRDefault="00ED7906" w:rsidP="00896575">
            <w:pPr>
              <w:spacing w:before="0" w:after="0"/>
              <w:jc w:val="center"/>
              <w:rPr>
                <w:szCs w:val="24"/>
              </w:rPr>
            </w:pPr>
            <w:r w:rsidRPr="00896575">
              <w:rPr>
                <w:color w:val="000000"/>
                <w:szCs w:val="24"/>
              </w:rPr>
              <w:t>Voter</w:t>
            </w:r>
          </w:p>
        </w:tc>
      </w:tr>
      <w:tr w:rsidR="00ED7906" w:rsidRPr="00B97320" w14:paraId="01B5A88D"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78FF5251" w14:textId="6EAA2E97" w:rsidR="00ED7906" w:rsidRPr="00896575" w:rsidRDefault="00ED7906" w:rsidP="00896575">
            <w:pPr>
              <w:spacing w:before="0" w:after="0"/>
              <w:rPr>
                <w:szCs w:val="24"/>
              </w:rPr>
            </w:pPr>
            <w:r w:rsidRPr="00896575">
              <w:rPr>
                <w:color w:val="000000"/>
                <w:szCs w:val="24"/>
              </w:rPr>
              <w:t>Yoshikawa, Yuki</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7605DE7D" w14:textId="11CA5736" w:rsidR="00ED7906" w:rsidRPr="00896575" w:rsidRDefault="00ED7906" w:rsidP="00896575">
            <w:pPr>
              <w:spacing w:before="0" w:after="0"/>
              <w:rPr>
                <w:szCs w:val="24"/>
              </w:rPr>
            </w:pPr>
            <w:r w:rsidRPr="00896575">
              <w:rPr>
                <w:color w:val="000000"/>
                <w:szCs w:val="24"/>
              </w:rPr>
              <w:t>Canon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5A35655C" w14:textId="1A806BF1"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4D7E4F51" w14:textId="4BB9AE4E" w:rsidR="00ED7906" w:rsidRPr="00896575" w:rsidRDefault="00ED7906" w:rsidP="00896575">
            <w:pPr>
              <w:spacing w:before="0" w:after="0"/>
              <w:jc w:val="center"/>
              <w:rPr>
                <w:szCs w:val="24"/>
              </w:rPr>
            </w:pPr>
            <w:r w:rsidRPr="00896575">
              <w:rPr>
                <w:color w:val="000000"/>
                <w:szCs w:val="24"/>
              </w:rPr>
              <w:t>Aspirant</w:t>
            </w:r>
          </w:p>
        </w:tc>
      </w:tr>
      <w:tr w:rsidR="00ED7906" w:rsidRPr="00B97320" w14:paraId="294654F1"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10EBC070" w14:textId="2D60B131" w:rsidR="00ED7906" w:rsidRPr="00896575" w:rsidRDefault="00ED7906" w:rsidP="00896575">
            <w:pPr>
              <w:spacing w:before="0" w:after="0"/>
              <w:rPr>
                <w:szCs w:val="24"/>
              </w:rPr>
            </w:pPr>
            <w:r w:rsidRPr="00896575">
              <w:rPr>
                <w:color w:val="000000"/>
                <w:szCs w:val="24"/>
              </w:rPr>
              <w:t>Young, Christopher</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F4240BC" w14:textId="717A69E2" w:rsidR="00ED7906" w:rsidRPr="00896575" w:rsidRDefault="00ED7906" w:rsidP="00896575">
            <w:pPr>
              <w:spacing w:before="0" w:after="0"/>
              <w:rPr>
                <w:szCs w:val="24"/>
              </w:rPr>
            </w:pPr>
            <w:r w:rsidRPr="00896575">
              <w:rPr>
                <w:color w:val="000000"/>
                <w:szCs w:val="24"/>
              </w:rPr>
              <w:t>Broadcom Corporation</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BBA410A" w14:textId="003CEF14"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635E072E" w14:textId="3CAC7C00" w:rsidR="00ED7906" w:rsidRPr="00896575" w:rsidRDefault="00ED7906" w:rsidP="00896575">
            <w:pPr>
              <w:spacing w:before="0" w:after="0"/>
              <w:jc w:val="center"/>
              <w:rPr>
                <w:szCs w:val="24"/>
              </w:rPr>
            </w:pPr>
            <w:r w:rsidRPr="00896575">
              <w:rPr>
                <w:color w:val="000000"/>
                <w:szCs w:val="24"/>
              </w:rPr>
              <w:t>Voter</w:t>
            </w:r>
          </w:p>
        </w:tc>
      </w:tr>
      <w:tr w:rsidR="00ED7906" w:rsidRPr="00B97320" w14:paraId="0DA52712"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39EDA9AB" w14:textId="401DEC82" w:rsidR="00ED7906" w:rsidRPr="00896575" w:rsidRDefault="00ED7906" w:rsidP="00896575">
            <w:pPr>
              <w:spacing w:before="0" w:after="0"/>
              <w:rPr>
                <w:szCs w:val="24"/>
              </w:rPr>
            </w:pPr>
            <w:r w:rsidRPr="00896575">
              <w:rPr>
                <w:color w:val="000000"/>
                <w:szCs w:val="24"/>
              </w:rPr>
              <w:t xml:space="preserve">Yu, </w:t>
            </w:r>
            <w:proofErr w:type="spellStart"/>
            <w:r w:rsidRPr="00896575">
              <w:rPr>
                <w:color w:val="000000"/>
                <w:szCs w:val="24"/>
              </w:rPr>
              <w:t>Chinghwa</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6D92D957" w14:textId="57071DA7" w:rsidR="00ED7906" w:rsidRPr="00896575" w:rsidRDefault="00ED7906" w:rsidP="00896575">
            <w:pPr>
              <w:spacing w:before="0" w:after="0"/>
              <w:rPr>
                <w:szCs w:val="24"/>
              </w:rPr>
            </w:pPr>
            <w:proofErr w:type="spellStart"/>
            <w:r w:rsidRPr="00896575">
              <w:rPr>
                <w:color w:val="000000"/>
                <w:szCs w:val="24"/>
              </w:rPr>
              <w:t>Amlogic</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35A8BEBD" w14:textId="4709751F"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25AA344D" w14:textId="50DEFDDA" w:rsidR="00ED7906" w:rsidRPr="00896575" w:rsidRDefault="00ED7906" w:rsidP="00896575">
            <w:pPr>
              <w:spacing w:before="0" w:after="0"/>
              <w:jc w:val="center"/>
              <w:rPr>
                <w:szCs w:val="24"/>
              </w:rPr>
            </w:pPr>
            <w:r w:rsidRPr="00896575">
              <w:rPr>
                <w:color w:val="000000"/>
                <w:szCs w:val="24"/>
              </w:rPr>
              <w:t>Aspirant</w:t>
            </w:r>
          </w:p>
        </w:tc>
      </w:tr>
      <w:tr w:rsidR="00ED7906" w:rsidRPr="00B97320" w14:paraId="561D604D"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79D0D24B" w14:textId="15BD7B00" w:rsidR="00ED7906" w:rsidRPr="00896575" w:rsidRDefault="00ED7906" w:rsidP="00896575">
            <w:pPr>
              <w:spacing w:before="0" w:after="0"/>
              <w:rPr>
                <w:szCs w:val="24"/>
              </w:rPr>
            </w:pPr>
            <w:r w:rsidRPr="00896575">
              <w:rPr>
                <w:color w:val="000000"/>
                <w:szCs w:val="24"/>
              </w:rPr>
              <w:t xml:space="preserve">Yu, </w:t>
            </w:r>
            <w:proofErr w:type="spellStart"/>
            <w:r w:rsidRPr="00896575">
              <w:rPr>
                <w:color w:val="000000"/>
                <w:szCs w:val="24"/>
              </w:rPr>
              <w:t>Heejung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B20868C" w14:textId="21246A92" w:rsidR="00ED7906" w:rsidRPr="00896575" w:rsidRDefault="00ED7906" w:rsidP="00896575">
            <w:pPr>
              <w:spacing w:before="0" w:after="0"/>
              <w:rPr>
                <w:szCs w:val="24"/>
              </w:rPr>
            </w:pPr>
            <w:r w:rsidRPr="00896575">
              <w:rPr>
                <w:color w:val="000000"/>
                <w:szCs w:val="24"/>
              </w:rPr>
              <w:t>Korea University</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09D69A14" w14:textId="0D192607"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08E1B65A" w14:textId="18D49CDB" w:rsidR="00ED7906" w:rsidRPr="00896575" w:rsidRDefault="00ED7906" w:rsidP="00896575">
            <w:pPr>
              <w:spacing w:before="0" w:after="0"/>
              <w:jc w:val="center"/>
              <w:rPr>
                <w:szCs w:val="24"/>
              </w:rPr>
            </w:pPr>
            <w:r w:rsidRPr="00896575">
              <w:rPr>
                <w:color w:val="000000"/>
                <w:szCs w:val="24"/>
              </w:rPr>
              <w:t>Voter</w:t>
            </w:r>
          </w:p>
        </w:tc>
      </w:tr>
      <w:tr w:rsidR="00ED7906" w:rsidRPr="00B97320" w14:paraId="234D3A06"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50519FD8" w14:textId="2F924DE2" w:rsidR="00ED7906" w:rsidRPr="00896575" w:rsidRDefault="00ED7906" w:rsidP="00896575">
            <w:pPr>
              <w:spacing w:before="0" w:after="0"/>
              <w:rPr>
                <w:szCs w:val="24"/>
              </w:rPr>
            </w:pPr>
            <w:r w:rsidRPr="00896575">
              <w:rPr>
                <w:color w:val="000000"/>
                <w:szCs w:val="24"/>
              </w:rPr>
              <w:t>Yu, Jian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666E0190" w14:textId="1AC2A627" w:rsidR="00ED7906" w:rsidRPr="00896575" w:rsidRDefault="00ED7906" w:rsidP="00896575">
            <w:pPr>
              <w:spacing w:before="0" w:after="0"/>
              <w:rPr>
                <w:szCs w:val="24"/>
              </w:rPr>
            </w:pPr>
            <w:r w:rsidRPr="00896575">
              <w:rPr>
                <w:color w:val="000000"/>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253EDC9D" w14:textId="386CF1D9"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77A22AB4" w14:textId="4686D6D7" w:rsidR="00ED7906" w:rsidRPr="00896575" w:rsidRDefault="00ED7906" w:rsidP="00896575">
            <w:pPr>
              <w:spacing w:before="0" w:after="0"/>
              <w:jc w:val="center"/>
              <w:rPr>
                <w:szCs w:val="24"/>
              </w:rPr>
            </w:pPr>
            <w:r w:rsidRPr="00896575">
              <w:rPr>
                <w:color w:val="000000"/>
                <w:szCs w:val="24"/>
              </w:rPr>
              <w:t>Voter</w:t>
            </w:r>
          </w:p>
        </w:tc>
      </w:tr>
      <w:tr w:rsidR="00ED7906" w:rsidRPr="00B97320" w14:paraId="762387DB"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3C34D5F2" w14:textId="3DECDB1C" w:rsidR="00ED7906" w:rsidRPr="00896575" w:rsidRDefault="00ED7906" w:rsidP="00896575">
            <w:pPr>
              <w:spacing w:before="0" w:after="0"/>
              <w:rPr>
                <w:szCs w:val="24"/>
              </w:rPr>
            </w:pPr>
            <w:r w:rsidRPr="00896575">
              <w:rPr>
                <w:color w:val="000000"/>
                <w:szCs w:val="24"/>
              </w:rPr>
              <w:t xml:space="preserve">Zeng, </w:t>
            </w:r>
            <w:proofErr w:type="spellStart"/>
            <w:r w:rsidRPr="00896575">
              <w:rPr>
                <w:color w:val="000000"/>
                <w:szCs w:val="24"/>
              </w:rPr>
              <w:t>Ruochen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20070E4" w14:textId="429E9551" w:rsidR="00ED7906" w:rsidRPr="00896575" w:rsidRDefault="00ED7906" w:rsidP="00896575">
            <w:pPr>
              <w:spacing w:before="0" w:after="0"/>
              <w:rPr>
                <w:szCs w:val="24"/>
              </w:rPr>
            </w:pPr>
            <w:r w:rsidRPr="00896575">
              <w:rPr>
                <w:color w:val="000000"/>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75F7BBB5" w14:textId="58D31D97"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3BE909A3" w14:textId="3623098A" w:rsidR="00ED7906" w:rsidRPr="00896575" w:rsidRDefault="00ED7906" w:rsidP="00896575">
            <w:pPr>
              <w:spacing w:before="0" w:after="0"/>
              <w:jc w:val="center"/>
              <w:rPr>
                <w:szCs w:val="24"/>
              </w:rPr>
            </w:pPr>
            <w:r w:rsidRPr="00896575">
              <w:rPr>
                <w:color w:val="000000"/>
                <w:szCs w:val="24"/>
              </w:rPr>
              <w:t>Voter</w:t>
            </w:r>
          </w:p>
        </w:tc>
      </w:tr>
      <w:tr w:rsidR="00ED7906" w:rsidRPr="00B97320" w14:paraId="3720A1B3"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8BEFA82" w14:textId="7931CB3F" w:rsidR="00ED7906" w:rsidRPr="00896575" w:rsidRDefault="00ED7906" w:rsidP="00896575">
            <w:pPr>
              <w:spacing w:before="0" w:after="0"/>
              <w:rPr>
                <w:szCs w:val="24"/>
              </w:rPr>
            </w:pPr>
            <w:r w:rsidRPr="00896575">
              <w:rPr>
                <w:color w:val="000000"/>
                <w:szCs w:val="24"/>
              </w:rPr>
              <w:lastRenderedPageBreak/>
              <w:t>Zeng, Yan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619D30F4" w14:textId="064F211B" w:rsidR="00ED7906" w:rsidRPr="00896575" w:rsidRDefault="00ED7906" w:rsidP="00896575">
            <w:pPr>
              <w:spacing w:before="0" w:after="0"/>
              <w:rPr>
                <w:szCs w:val="24"/>
              </w:rPr>
            </w:pPr>
            <w:r w:rsidRPr="00896575">
              <w:rPr>
                <w:color w:val="000000"/>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66BF7C6" w14:textId="24B5CDF8"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570D5FCA" w14:textId="6DAB6FAB" w:rsidR="00ED7906" w:rsidRPr="00896575" w:rsidRDefault="00ED7906" w:rsidP="00896575">
            <w:pPr>
              <w:spacing w:before="0" w:after="0"/>
              <w:jc w:val="center"/>
              <w:rPr>
                <w:szCs w:val="24"/>
              </w:rPr>
            </w:pPr>
            <w:r w:rsidRPr="00896575">
              <w:rPr>
                <w:color w:val="000000"/>
                <w:szCs w:val="24"/>
              </w:rPr>
              <w:t>Voter</w:t>
            </w:r>
          </w:p>
        </w:tc>
      </w:tr>
      <w:tr w:rsidR="00ED7906" w:rsidRPr="00B97320" w14:paraId="0F3E2E4B"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6E26BFD2" w14:textId="64E7E563" w:rsidR="00ED7906" w:rsidRPr="00896575" w:rsidRDefault="00ED7906" w:rsidP="00896575">
            <w:pPr>
              <w:spacing w:before="0" w:after="0"/>
              <w:rPr>
                <w:szCs w:val="24"/>
              </w:rPr>
            </w:pPr>
            <w:r w:rsidRPr="00896575">
              <w:rPr>
                <w:color w:val="000000"/>
                <w:szCs w:val="24"/>
              </w:rPr>
              <w:t xml:space="preserve">Zhang, </w:t>
            </w:r>
            <w:proofErr w:type="spellStart"/>
            <w:r w:rsidRPr="00896575">
              <w:rPr>
                <w:color w:val="000000"/>
                <w:szCs w:val="24"/>
              </w:rPr>
              <w:t>Hongyuan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F99C982" w14:textId="2F57E0F4" w:rsidR="00ED7906" w:rsidRPr="00896575" w:rsidRDefault="00ED7906" w:rsidP="00896575">
            <w:pPr>
              <w:spacing w:before="0" w:after="0"/>
              <w:rPr>
                <w:szCs w:val="24"/>
              </w:rPr>
            </w:pPr>
            <w:r w:rsidRPr="00896575">
              <w:rPr>
                <w:color w:val="000000"/>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29D4618F" w14:textId="595DD03F"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53AF82EA" w14:textId="7F0AF865" w:rsidR="00ED7906" w:rsidRPr="00896575" w:rsidRDefault="00ED7906" w:rsidP="00896575">
            <w:pPr>
              <w:spacing w:before="0" w:after="0"/>
              <w:jc w:val="center"/>
              <w:rPr>
                <w:szCs w:val="24"/>
              </w:rPr>
            </w:pPr>
            <w:r w:rsidRPr="00896575">
              <w:rPr>
                <w:color w:val="000000"/>
                <w:szCs w:val="24"/>
              </w:rPr>
              <w:t>Voter</w:t>
            </w:r>
          </w:p>
        </w:tc>
      </w:tr>
      <w:tr w:rsidR="00ED7906" w:rsidRPr="00B97320" w14:paraId="13ED637F"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0356BF71" w14:textId="62E83007" w:rsidR="00ED7906" w:rsidRPr="00896575" w:rsidRDefault="00ED7906" w:rsidP="00896575">
            <w:pPr>
              <w:spacing w:before="0" w:after="0"/>
              <w:rPr>
                <w:szCs w:val="24"/>
              </w:rPr>
            </w:pPr>
            <w:r w:rsidRPr="00896575">
              <w:rPr>
                <w:color w:val="000000"/>
                <w:szCs w:val="24"/>
              </w:rPr>
              <w:t>Zhang, John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1FB071A" w14:textId="008767C5" w:rsidR="00ED7906" w:rsidRPr="00896575" w:rsidRDefault="00ED7906" w:rsidP="00896575">
            <w:pPr>
              <w:spacing w:before="0" w:after="0"/>
              <w:rPr>
                <w:szCs w:val="24"/>
              </w:rPr>
            </w:pPr>
            <w:r w:rsidRPr="00896575">
              <w:rPr>
                <w:color w:val="000000"/>
                <w:szCs w:val="24"/>
              </w:rPr>
              <w:t xml:space="preserve">Guangdong OPPO Mobile Telecommunications </w:t>
            </w:r>
            <w:proofErr w:type="spellStart"/>
            <w:r w:rsidRPr="00896575">
              <w:rPr>
                <w:color w:val="000000"/>
                <w:szCs w:val="24"/>
              </w:rPr>
              <w:t>Corp.,Ltd</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064C3B01" w14:textId="65A4A145"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35803E93" w14:textId="77CBB073" w:rsidR="00ED7906" w:rsidRPr="00896575" w:rsidRDefault="00ED7906" w:rsidP="00896575">
            <w:pPr>
              <w:spacing w:before="0" w:after="0"/>
              <w:jc w:val="center"/>
              <w:rPr>
                <w:szCs w:val="24"/>
              </w:rPr>
            </w:pPr>
            <w:r w:rsidRPr="00896575">
              <w:rPr>
                <w:color w:val="000000"/>
                <w:szCs w:val="24"/>
              </w:rPr>
              <w:t>Voter</w:t>
            </w:r>
          </w:p>
        </w:tc>
      </w:tr>
      <w:tr w:rsidR="00ED7906" w:rsidRPr="00B97320" w14:paraId="09A26CD7"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29C797CE" w14:textId="5C3D3605" w:rsidR="00ED7906" w:rsidRPr="00896575" w:rsidRDefault="00ED7906" w:rsidP="00896575">
            <w:pPr>
              <w:spacing w:before="0" w:after="0"/>
              <w:rPr>
                <w:szCs w:val="24"/>
              </w:rPr>
            </w:pPr>
            <w:r w:rsidRPr="00896575">
              <w:rPr>
                <w:color w:val="000000"/>
                <w:szCs w:val="24"/>
              </w:rPr>
              <w:t xml:space="preserve">Zhang, </w:t>
            </w:r>
            <w:proofErr w:type="spellStart"/>
            <w:r w:rsidRPr="00896575">
              <w:rPr>
                <w:color w:val="000000"/>
                <w:szCs w:val="24"/>
              </w:rPr>
              <w:t>Maolin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69178A62" w14:textId="334E3C9A" w:rsidR="00ED7906" w:rsidRPr="00896575" w:rsidRDefault="00ED7906" w:rsidP="00896575">
            <w:pPr>
              <w:spacing w:before="0" w:after="0"/>
              <w:rPr>
                <w:szCs w:val="24"/>
              </w:rPr>
            </w:pPr>
            <w:r w:rsidRPr="00896575">
              <w:rPr>
                <w:color w:val="000000"/>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4724B58E" w14:textId="5B77B12B"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6655EE43" w14:textId="19D49491" w:rsidR="00ED7906" w:rsidRPr="00896575" w:rsidRDefault="00ED7906" w:rsidP="00896575">
            <w:pPr>
              <w:spacing w:before="0" w:after="0"/>
              <w:jc w:val="center"/>
              <w:rPr>
                <w:szCs w:val="24"/>
              </w:rPr>
            </w:pPr>
            <w:r w:rsidRPr="00896575">
              <w:rPr>
                <w:color w:val="000000"/>
                <w:szCs w:val="24"/>
              </w:rPr>
              <w:t>Voter</w:t>
            </w:r>
          </w:p>
        </w:tc>
      </w:tr>
      <w:tr w:rsidR="00ED7906" w:rsidRPr="00B97320" w14:paraId="6299DB3D"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22444692" w14:textId="0B543F44" w:rsidR="00ED7906" w:rsidRPr="00896575" w:rsidRDefault="00ED7906" w:rsidP="00896575">
            <w:pPr>
              <w:spacing w:before="0" w:after="0"/>
              <w:rPr>
                <w:szCs w:val="24"/>
              </w:rPr>
            </w:pPr>
            <w:r w:rsidRPr="00896575">
              <w:rPr>
                <w:color w:val="000000"/>
                <w:szCs w:val="24"/>
              </w:rPr>
              <w:t>Zhang, Rong</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054098F" w14:textId="3A0BDD35" w:rsidR="00ED7906" w:rsidRPr="00896575" w:rsidRDefault="00ED7906" w:rsidP="00896575">
            <w:pPr>
              <w:spacing w:before="0" w:after="0"/>
              <w:rPr>
                <w:szCs w:val="24"/>
              </w:rPr>
            </w:pPr>
            <w:r w:rsidRPr="00896575">
              <w:rPr>
                <w:color w:val="000000"/>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22FF8778" w14:textId="74321B5C"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3FFCDC3D" w14:textId="415081D9" w:rsidR="00ED7906" w:rsidRPr="00896575" w:rsidRDefault="00ED7906" w:rsidP="00896575">
            <w:pPr>
              <w:spacing w:before="0" w:after="0"/>
              <w:jc w:val="center"/>
              <w:rPr>
                <w:szCs w:val="24"/>
              </w:rPr>
            </w:pPr>
            <w:r w:rsidRPr="00896575">
              <w:rPr>
                <w:color w:val="000000"/>
                <w:szCs w:val="24"/>
              </w:rPr>
              <w:t>Voter</w:t>
            </w:r>
          </w:p>
        </w:tc>
      </w:tr>
      <w:tr w:rsidR="00ED7906" w:rsidRPr="00B97320" w14:paraId="65D39FA0"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5EEC503D" w14:textId="48922B30" w:rsidR="00ED7906" w:rsidRPr="00896575" w:rsidRDefault="00ED7906" w:rsidP="00896575">
            <w:pPr>
              <w:spacing w:before="0" w:after="0"/>
              <w:rPr>
                <w:szCs w:val="24"/>
              </w:rPr>
            </w:pPr>
            <w:r w:rsidRPr="00896575">
              <w:rPr>
                <w:color w:val="000000"/>
                <w:szCs w:val="24"/>
              </w:rPr>
              <w:t>Zhang, Yan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2ACF1F02" w14:textId="2A8FA39C" w:rsidR="00ED7906" w:rsidRPr="00896575" w:rsidRDefault="00ED7906" w:rsidP="00896575">
            <w:pPr>
              <w:spacing w:before="0" w:after="0"/>
              <w:rPr>
                <w:szCs w:val="24"/>
              </w:rPr>
            </w:pPr>
            <w:r w:rsidRPr="00896575">
              <w:rPr>
                <w:color w:val="000000"/>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6E56A50" w14:textId="638462F9"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0A2C700F" w14:textId="68D5D959" w:rsidR="00ED7906" w:rsidRPr="00896575" w:rsidRDefault="00ED7906" w:rsidP="00896575">
            <w:pPr>
              <w:spacing w:before="0" w:after="0"/>
              <w:jc w:val="center"/>
              <w:rPr>
                <w:szCs w:val="24"/>
              </w:rPr>
            </w:pPr>
            <w:r w:rsidRPr="00896575">
              <w:rPr>
                <w:color w:val="000000"/>
                <w:szCs w:val="24"/>
              </w:rPr>
              <w:t>Voter</w:t>
            </w:r>
          </w:p>
        </w:tc>
      </w:tr>
      <w:tr w:rsidR="00ED7906" w:rsidRPr="00B97320" w14:paraId="20D5B168"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1A775540" w14:textId="6F0024F0" w:rsidR="00ED7906" w:rsidRPr="00896575" w:rsidRDefault="00ED7906" w:rsidP="00896575">
            <w:pPr>
              <w:spacing w:before="0" w:after="0"/>
              <w:rPr>
                <w:szCs w:val="24"/>
              </w:rPr>
            </w:pPr>
            <w:r w:rsidRPr="00896575">
              <w:rPr>
                <w:color w:val="000000"/>
                <w:szCs w:val="24"/>
              </w:rPr>
              <w:t xml:space="preserve">Zhang, </w:t>
            </w:r>
            <w:proofErr w:type="spellStart"/>
            <w:r w:rsidRPr="00896575">
              <w:rPr>
                <w:color w:val="000000"/>
                <w:szCs w:val="24"/>
              </w:rPr>
              <w:t>Yiyan</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6F0E4799" w14:textId="739603D2" w:rsidR="00ED7906" w:rsidRPr="00896575" w:rsidRDefault="00ED7906" w:rsidP="00896575">
            <w:pPr>
              <w:spacing w:before="0" w:after="0"/>
              <w:rPr>
                <w:szCs w:val="24"/>
              </w:rPr>
            </w:pPr>
            <w:r w:rsidRPr="00896575">
              <w:rPr>
                <w:color w:val="000000"/>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11DDA023" w14:textId="5D1D7A36"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7E551363" w14:textId="4EE64B40" w:rsidR="00ED7906" w:rsidRPr="00896575" w:rsidRDefault="00ED7906" w:rsidP="00896575">
            <w:pPr>
              <w:spacing w:before="0" w:after="0"/>
              <w:jc w:val="center"/>
              <w:rPr>
                <w:szCs w:val="24"/>
              </w:rPr>
            </w:pPr>
            <w:r w:rsidRPr="00896575">
              <w:rPr>
                <w:color w:val="000000"/>
                <w:szCs w:val="24"/>
              </w:rPr>
              <w:t>Voter</w:t>
            </w:r>
          </w:p>
        </w:tc>
      </w:tr>
      <w:tr w:rsidR="00ED7906" w:rsidRPr="00B97320" w14:paraId="61D81F54"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1DE666AA" w14:textId="73E1A3B9" w:rsidR="00ED7906" w:rsidRPr="00896575" w:rsidRDefault="00ED7906" w:rsidP="00896575">
            <w:pPr>
              <w:spacing w:before="0" w:after="0"/>
              <w:rPr>
                <w:szCs w:val="24"/>
              </w:rPr>
            </w:pPr>
            <w:r w:rsidRPr="00896575">
              <w:rPr>
                <w:color w:val="000000"/>
                <w:szCs w:val="24"/>
              </w:rPr>
              <w:t>Zhao, Yue</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2AFD3F82" w14:textId="3252E95E" w:rsidR="00ED7906" w:rsidRPr="00896575" w:rsidRDefault="00ED7906" w:rsidP="00896575">
            <w:pPr>
              <w:spacing w:before="0" w:after="0"/>
              <w:rPr>
                <w:szCs w:val="24"/>
              </w:rPr>
            </w:pPr>
            <w:r w:rsidRPr="00896575">
              <w:rPr>
                <w:color w:val="000000"/>
                <w:szCs w:val="24"/>
              </w:rPr>
              <w:t>Huawei Technologies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507A1719" w14:textId="31CF8A0D"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76D4EEBF" w14:textId="01EFD278" w:rsidR="00ED7906" w:rsidRPr="00896575" w:rsidRDefault="00ED7906" w:rsidP="00896575">
            <w:pPr>
              <w:spacing w:before="0" w:after="0"/>
              <w:jc w:val="center"/>
              <w:rPr>
                <w:szCs w:val="24"/>
              </w:rPr>
            </w:pPr>
            <w:r w:rsidRPr="00896575">
              <w:rPr>
                <w:color w:val="000000"/>
                <w:szCs w:val="24"/>
              </w:rPr>
              <w:t>Voter</w:t>
            </w:r>
          </w:p>
        </w:tc>
      </w:tr>
      <w:tr w:rsidR="00ED7906" w:rsidRPr="00B97320" w14:paraId="213F20B9"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7528AD7A" w14:textId="6869EC7B" w:rsidR="00ED7906" w:rsidRPr="00896575" w:rsidRDefault="00ED7906" w:rsidP="00896575">
            <w:pPr>
              <w:spacing w:before="0" w:after="0"/>
              <w:rPr>
                <w:szCs w:val="24"/>
              </w:rPr>
            </w:pPr>
            <w:r w:rsidRPr="00896575">
              <w:rPr>
                <w:color w:val="000000"/>
                <w:szCs w:val="24"/>
              </w:rPr>
              <w:t xml:space="preserve">Zheng, </w:t>
            </w:r>
            <w:proofErr w:type="spellStart"/>
            <w:r w:rsidRPr="00896575">
              <w:rPr>
                <w:color w:val="000000"/>
                <w:szCs w:val="24"/>
              </w:rPr>
              <w:t>Xiayu</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4941709" w14:textId="42A20EF1" w:rsidR="00ED7906" w:rsidRPr="00896575" w:rsidRDefault="00ED7906" w:rsidP="00896575">
            <w:pPr>
              <w:spacing w:before="0" w:after="0"/>
              <w:rPr>
                <w:szCs w:val="24"/>
              </w:rPr>
            </w:pPr>
            <w:r w:rsidRPr="00896575">
              <w:rPr>
                <w:color w:val="000000"/>
                <w:szCs w:val="24"/>
              </w:rPr>
              <w:t>NXP Semiconductors</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30447589" w14:textId="5E23FF60"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4D5DC443" w14:textId="2608FF30" w:rsidR="00ED7906" w:rsidRPr="00896575" w:rsidRDefault="00ED7906" w:rsidP="00896575">
            <w:pPr>
              <w:spacing w:before="0" w:after="0"/>
              <w:jc w:val="center"/>
              <w:rPr>
                <w:szCs w:val="24"/>
              </w:rPr>
            </w:pPr>
            <w:r w:rsidRPr="00896575">
              <w:rPr>
                <w:color w:val="000000"/>
                <w:szCs w:val="24"/>
              </w:rPr>
              <w:t>Voter</w:t>
            </w:r>
          </w:p>
        </w:tc>
      </w:tr>
      <w:tr w:rsidR="00ED7906" w:rsidRPr="00B97320" w14:paraId="01EB425C"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5EA3E567" w14:textId="42328AD6" w:rsidR="00ED7906" w:rsidRPr="00896575" w:rsidRDefault="00ED7906" w:rsidP="00896575">
            <w:pPr>
              <w:spacing w:before="0" w:after="0"/>
              <w:rPr>
                <w:szCs w:val="24"/>
              </w:rPr>
            </w:pPr>
            <w:r w:rsidRPr="00896575">
              <w:rPr>
                <w:color w:val="000000"/>
                <w:szCs w:val="24"/>
              </w:rPr>
              <w:t>Zhong, Ke</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0A48173" w14:textId="280508A3" w:rsidR="00ED7906" w:rsidRPr="00896575" w:rsidRDefault="00ED7906" w:rsidP="00896575">
            <w:pPr>
              <w:spacing w:before="0" w:after="0"/>
              <w:rPr>
                <w:szCs w:val="24"/>
              </w:rPr>
            </w:pPr>
            <w:proofErr w:type="spellStart"/>
            <w:r w:rsidRPr="00896575">
              <w:rPr>
                <w:color w:val="000000"/>
                <w:szCs w:val="24"/>
              </w:rPr>
              <w:t>Ruijie</w:t>
            </w:r>
            <w:proofErr w:type="spellEnd"/>
            <w:r w:rsidRPr="00896575">
              <w:rPr>
                <w:color w:val="000000"/>
                <w:szCs w:val="24"/>
              </w:rPr>
              <w:t xml:space="preserve"> Networks </w:t>
            </w:r>
            <w:proofErr w:type="spellStart"/>
            <w:r w:rsidRPr="00896575">
              <w:rPr>
                <w:color w:val="000000"/>
                <w:szCs w:val="24"/>
              </w:rPr>
              <w:t>Co.,Ltd</w:t>
            </w:r>
            <w:proofErr w:type="spellEnd"/>
            <w:r w:rsidRPr="00896575">
              <w:rPr>
                <w:color w:val="000000"/>
                <w:szCs w:val="24"/>
              </w:rPr>
              <w:t>.</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5206FB3B" w14:textId="64292756"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70E0FA32" w14:textId="19D6EB15" w:rsidR="00ED7906" w:rsidRPr="00896575" w:rsidRDefault="00ED7906" w:rsidP="00896575">
            <w:pPr>
              <w:spacing w:before="0" w:after="0"/>
              <w:jc w:val="center"/>
              <w:rPr>
                <w:szCs w:val="24"/>
              </w:rPr>
            </w:pPr>
            <w:r w:rsidRPr="00896575">
              <w:rPr>
                <w:color w:val="000000"/>
                <w:szCs w:val="24"/>
              </w:rPr>
              <w:t>Potential Voter</w:t>
            </w:r>
          </w:p>
        </w:tc>
      </w:tr>
      <w:tr w:rsidR="00ED7906" w:rsidRPr="00B97320" w14:paraId="687C3D8E"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E49BE28" w14:textId="65053A20" w:rsidR="00ED7906" w:rsidRPr="00896575" w:rsidRDefault="00ED7906" w:rsidP="00896575">
            <w:pPr>
              <w:spacing w:before="0" w:after="0"/>
              <w:rPr>
                <w:szCs w:val="24"/>
              </w:rPr>
            </w:pPr>
            <w:r w:rsidRPr="00896575">
              <w:rPr>
                <w:color w:val="000000"/>
                <w:szCs w:val="24"/>
              </w:rPr>
              <w:t>Zhou, Chengzhi</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7E10F0F3" w14:textId="1493D1FE" w:rsidR="00ED7906" w:rsidRPr="00896575" w:rsidRDefault="00ED7906" w:rsidP="00896575">
            <w:pPr>
              <w:spacing w:before="0" w:after="0"/>
              <w:rPr>
                <w:szCs w:val="24"/>
              </w:rPr>
            </w:pPr>
            <w:r w:rsidRPr="00896575">
              <w:rPr>
                <w:color w:val="000000"/>
                <w:szCs w:val="24"/>
              </w:rPr>
              <w:t>Apple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AF8941C" w14:textId="05EBB420"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5D56DD7F" w14:textId="3E69E19A" w:rsidR="00ED7906" w:rsidRPr="00896575" w:rsidRDefault="00ED7906" w:rsidP="00896575">
            <w:pPr>
              <w:spacing w:before="0" w:after="0"/>
              <w:jc w:val="center"/>
              <w:rPr>
                <w:szCs w:val="24"/>
              </w:rPr>
            </w:pPr>
            <w:r w:rsidRPr="00896575">
              <w:rPr>
                <w:color w:val="000000"/>
                <w:szCs w:val="24"/>
              </w:rPr>
              <w:t>Voter</w:t>
            </w:r>
          </w:p>
        </w:tc>
      </w:tr>
      <w:tr w:rsidR="00ED7906" w:rsidRPr="00B97320" w14:paraId="69DCABD8"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7989C12A" w14:textId="7F00B0B3" w:rsidR="00ED7906" w:rsidRPr="00896575" w:rsidRDefault="00ED7906" w:rsidP="00896575">
            <w:pPr>
              <w:spacing w:before="0" w:after="0"/>
              <w:rPr>
                <w:szCs w:val="24"/>
              </w:rPr>
            </w:pPr>
            <w:r w:rsidRPr="00896575">
              <w:rPr>
                <w:color w:val="000000"/>
                <w:szCs w:val="24"/>
              </w:rPr>
              <w:t>Zhou, Lei</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4C4634B" w14:textId="5887C879" w:rsidR="00ED7906" w:rsidRPr="00896575" w:rsidRDefault="00ED7906" w:rsidP="00896575">
            <w:pPr>
              <w:spacing w:before="0" w:after="0"/>
              <w:rPr>
                <w:szCs w:val="24"/>
              </w:rPr>
            </w:pPr>
            <w:r w:rsidRPr="00896575">
              <w:rPr>
                <w:color w:val="000000"/>
                <w:szCs w:val="24"/>
              </w:rPr>
              <w:t>H3C Technologies Co., Limited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D21F19C" w14:textId="6C22B720"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4A3EE4CF" w14:textId="0AD8396B" w:rsidR="00ED7906" w:rsidRPr="00896575" w:rsidRDefault="00ED7906" w:rsidP="00896575">
            <w:pPr>
              <w:spacing w:before="0" w:after="0"/>
              <w:jc w:val="center"/>
              <w:rPr>
                <w:szCs w:val="24"/>
              </w:rPr>
            </w:pPr>
            <w:r w:rsidRPr="00896575">
              <w:rPr>
                <w:color w:val="000000"/>
                <w:szCs w:val="24"/>
              </w:rPr>
              <w:t>Voter</w:t>
            </w:r>
          </w:p>
        </w:tc>
      </w:tr>
      <w:tr w:rsidR="00ED7906" w:rsidRPr="00B97320" w14:paraId="4E03545C"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1F15365E" w14:textId="241F7BD7" w:rsidR="00ED7906" w:rsidRPr="00896575" w:rsidRDefault="00ED7906" w:rsidP="00896575">
            <w:pPr>
              <w:spacing w:before="0" w:after="0"/>
              <w:rPr>
                <w:szCs w:val="24"/>
              </w:rPr>
            </w:pPr>
            <w:r w:rsidRPr="00896575">
              <w:rPr>
                <w:color w:val="000000"/>
                <w:szCs w:val="24"/>
              </w:rPr>
              <w:t>Zhou, Pei</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0BD3689A" w14:textId="66DEA2E5" w:rsidR="00ED7906" w:rsidRPr="00896575" w:rsidRDefault="00ED7906" w:rsidP="00896575">
            <w:pPr>
              <w:spacing w:before="0" w:after="0"/>
              <w:rPr>
                <w:szCs w:val="24"/>
              </w:rPr>
            </w:pPr>
            <w:r w:rsidRPr="00896575">
              <w:rPr>
                <w:color w:val="000000"/>
                <w:szCs w:val="24"/>
              </w:rPr>
              <w:t>TCL</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4860951E" w14:textId="061C2973"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3C456A14" w14:textId="016ED6BB" w:rsidR="00ED7906" w:rsidRPr="00896575" w:rsidRDefault="00ED7906" w:rsidP="00896575">
            <w:pPr>
              <w:spacing w:before="0" w:after="0"/>
              <w:jc w:val="center"/>
              <w:rPr>
                <w:szCs w:val="24"/>
              </w:rPr>
            </w:pPr>
            <w:r w:rsidRPr="00896575">
              <w:rPr>
                <w:color w:val="000000"/>
                <w:szCs w:val="24"/>
              </w:rPr>
              <w:t>Voter</w:t>
            </w:r>
          </w:p>
        </w:tc>
      </w:tr>
      <w:tr w:rsidR="00ED7906" w:rsidRPr="00B97320" w14:paraId="5B245031"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F8FC52E" w14:textId="14306F05" w:rsidR="00ED7906" w:rsidRPr="00896575" w:rsidRDefault="00ED7906" w:rsidP="00896575">
            <w:pPr>
              <w:spacing w:before="0" w:after="0"/>
              <w:rPr>
                <w:szCs w:val="24"/>
              </w:rPr>
            </w:pPr>
            <w:r w:rsidRPr="00896575">
              <w:rPr>
                <w:color w:val="000000"/>
                <w:szCs w:val="24"/>
              </w:rPr>
              <w:t xml:space="preserve">Zhou, </w:t>
            </w:r>
            <w:proofErr w:type="spellStart"/>
            <w:r w:rsidRPr="00896575">
              <w:rPr>
                <w:color w:val="000000"/>
                <w:szCs w:val="24"/>
              </w:rPr>
              <w:t>RenFang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598C60DB" w14:textId="211FD74E" w:rsidR="00ED7906" w:rsidRPr="00896575" w:rsidRDefault="00ED7906" w:rsidP="00896575">
            <w:pPr>
              <w:spacing w:before="0" w:after="0"/>
              <w:rPr>
                <w:szCs w:val="24"/>
              </w:rPr>
            </w:pPr>
            <w:r w:rsidRPr="00896575">
              <w:rPr>
                <w:color w:val="000000"/>
                <w:szCs w:val="24"/>
              </w:rPr>
              <w:t>TP-Link Global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796CA804" w14:textId="5D938B10"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5876A853" w14:textId="004ABE18" w:rsidR="00ED7906" w:rsidRPr="00896575" w:rsidRDefault="00ED7906" w:rsidP="00896575">
            <w:pPr>
              <w:spacing w:before="0" w:after="0"/>
              <w:jc w:val="center"/>
              <w:rPr>
                <w:szCs w:val="24"/>
              </w:rPr>
            </w:pPr>
            <w:r w:rsidRPr="00896575">
              <w:rPr>
                <w:color w:val="000000"/>
                <w:szCs w:val="24"/>
              </w:rPr>
              <w:t>Aspirant</w:t>
            </w:r>
          </w:p>
        </w:tc>
      </w:tr>
      <w:tr w:rsidR="00ED7906" w:rsidRPr="00B97320" w14:paraId="6EE842AA"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248459C7" w14:textId="4E6B4F46" w:rsidR="00ED7906" w:rsidRPr="00896575" w:rsidRDefault="00ED7906" w:rsidP="00896575">
            <w:pPr>
              <w:spacing w:before="0" w:after="0"/>
              <w:rPr>
                <w:szCs w:val="24"/>
              </w:rPr>
            </w:pPr>
            <w:r w:rsidRPr="00896575">
              <w:rPr>
                <w:color w:val="000000"/>
                <w:szCs w:val="24"/>
              </w:rPr>
              <w:t xml:space="preserve">Zhou, </w:t>
            </w:r>
            <w:proofErr w:type="spellStart"/>
            <w:r w:rsidRPr="00896575">
              <w:rPr>
                <w:color w:val="000000"/>
                <w:szCs w:val="24"/>
              </w:rPr>
              <w:t>Renlong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0474FBBE" w14:textId="05CCFEE3" w:rsidR="00ED7906" w:rsidRPr="00896575" w:rsidRDefault="00ED7906" w:rsidP="00896575">
            <w:pPr>
              <w:spacing w:before="0" w:after="0"/>
              <w:rPr>
                <w:szCs w:val="24"/>
              </w:rPr>
            </w:pPr>
            <w:proofErr w:type="spellStart"/>
            <w:r w:rsidRPr="00896575">
              <w:rPr>
                <w:color w:val="000000"/>
                <w:szCs w:val="24"/>
              </w:rPr>
              <w:t>Sanechips</w:t>
            </w:r>
            <w:proofErr w:type="spellEnd"/>
            <w:r w:rsidRPr="00896575">
              <w:rPr>
                <w:color w:val="000000"/>
                <w:szCs w:val="24"/>
              </w:rPr>
              <w:t xml:space="preserve"> Technology Co., Ltd.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16EA5056" w14:textId="245AECC9"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3618C271" w14:textId="4F3A95D6" w:rsidR="00ED7906" w:rsidRPr="00896575" w:rsidRDefault="00ED7906" w:rsidP="00896575">
            <w:pPr>
              <w:spacing w:before="0" w:after="0"/>
              <w:jc w:val="center"/>
              <w:rPr>
                <w:szCs w:val="24"/>
              </w:rPr>
            </w:pPr>
            <w:r w:rsidRPr="00896575">
              <w:rPr>
                <w:color w:val="000000"/>
                <w:szCs w:val="24"/>
              </w:rPr>
              <w:t>Potential Voter</w:t>
            </w:r>
          </w:p>
        </w:tc>
      </w:tr>
      <w:tr w:rsidR="00ED7906" w:rsidRPr="00B97320" w14:paraId="08656356"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45FE2DCB" w14:textId="15932323" w:rsidR="00ED7906" w:rsidRPr="00896575" w:rsidRDefault="00ED7906" w:rsidP="00896575">
            <w:pPr>
              <w:spacing w:before="0" w:after="0"/>
              <w:rPr>
                <w:szCs w:val="24"/>
              </w:rPr>
            </w:pPr>
            <w:r w:rsidRPr="00896575">
              <w:rPr>
                <w:color w:val="000000"/>
                <w:szCs w:val="24"/>
              </w:rPr>
              <w:t>Zhou, Richard (</w:t>
            </w:r>
            <w:proofErr w:type="spellStart"/>
            <w:r w:rsidRPr="00896575">
              <w:rPr>
                <w:color w:val="000000"/>
                <w:szCs w:val="24"/>
              </w:rPr>
              <w:t>Yujia</w:t>
            </w:r>
            <w:proofErr w:type="spellEnd"/>
            <w:r w:rsidRPr="00896575">
              <w:rPr>
                <w:color w:val="000000"/>
                <w:szCs w:val="24"/>
              </w:rPr>
              <w:t>)</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432FA40E" w14:textId="48B7BAE0" w:rsidR="00ED7906" w:rsidRPr="00896575" w:rsidRDefault="00ED7906" w:rsidP="00896575">
            <w:pPr>
              <w:spacing w:before="0" w:after="0"/>
              <w:rPr>
                <w:szCs w:val="24"/>
              </w:rPr>
            </w:pPr>
            <w:r w:rsidRPr="00896575">
              <w:rPr>
                <w:color w:val="000000"/>
                <w:szCs w:val="24"/>
              </w:rPr>
              <w:t>Google</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15B588BA" w14:textId="4B88EFF4"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704B00AA" w14:textId="5F6A2F8B" w:rsidR="00ED7906" w:rsidRPr="00896575" w:rsidRDefault="00ED7906" w:rsidP="00896575">
            <w:pPr>
              <w:spacing w:before="0" w:after="0"/>
              <w:jc w:val="center"/>
              <w:rPr>
                <w:szCs w:val="24"/>
              </w:rPr>
            </w:pPr>
            <w:r w:rsidRPr="00896575">
              <w:rPr>
                <w:color w:val="000000"/>
                <w:szCs w:val="24"/>
              </w:rPr>
              <w:t>Aspirant</w:t>
            </w:r>
          </w:p>
        </w:tc>
      </w:tr>
      <w:tr w:rsidR="00ED7906" w:rsidRPr="00B97320" w14:paraId="4C272BB0"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6C273B45" w14:textId="07AEC16A" w:rsidR="00ED7906" w:rsidRPr="00896575" w:rsidRDefault="00ED7906" w:rsidP="00896575">
            <w:pPr>
              <w:spacing w:before="0" w:after="0"/>
              <w:rPr>
                <w:szCs w:val="24"/>
              </w:rPr>
            </w:pPr>
            <w:r w:rsidRPr="00896575">
              <w:rPr>
                <w:color w:val="000000"/>
                <w:szCs w:val="24"/>
              </w:rPr>
              <w:t>Zhou, Yan</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819A4A0" w14:textId="563EB1C9" w:rsidR="00ED7906" w:rsidRPr="00896575" w:rsidRDefault="00ED7906" w:rsidP="00896575">
            <w:pPr>
              <w:spacing w:before="0" w:after="0"/>
              <w:rPr>
                <w:szCs w:val="24"/>
              </w:rPr>
            </w:pPr>
            <w:r w:rsidRPr="00896575">
              <w:rPr>
                <w:color w:val="000000"/>
                <w:szCs w:val="24"/>
              </w:rPr>
              <w:t>Qualcomm</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4ACD70F5" w14:textId="3E37414A"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467330E2" w14:textId="68D0827B" w:rsidR="00ED7906" w:rsidRPr="00896575" w:rsidRDefault="00ED7906" w:rsidP="00896575">
            <w:pPr>
              <w:spacing w:before="0" w:after="0"/>
              <w:jc w:val="center"/>
              <w:rPr>
                <w:szCs w:val="24"/>
              </w:rPr>
            </w:pPr>
            <w:r w:rsidRPr="00896575">
              <w:rPr>
                <w:color w:val="000000"/>
                <w:szCs w:val="24"/>
              </w:rPr>
              <w:t>Aspirant</w:t>
            </w:r>
          </w:p>
        </w:tc>
      </w:tr>
      <w:tr w:rsidR="00ED7906" w:rsidRPr="00B97320" w14:paraId="2D4A7DBD"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2071379B" w14:textId="222A9748" w:rsidR="00ED7906" w:rsidRPr="00896575" w:rsidRDefault="00ED7906" w:rsidP="00896575">
            <w:pPr>
              <w:spacing w:before="0" w:after="0"/>
              <w:rPr>
                <w:szCs w:val="24"/>
              </w:rPr>
            </w:pPr>
            <w:r w:rsidRPr="00896575">
              <w:rPr>
                <w:color w:val="000000"/>
                <w:szCs w:val="24"/>
              </w:rPr>
              <w:t>Zhu, Yu</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326EF3F3" w14:textId="56FA5C87" w:rsidR="00ED7906" w:rsidRPr="00896575" w:rsidRDefault="00ED7906" w:rsidP="00896575">
            <w:pPr>
              <w:spacing w:before="0" w:after="0"/>
              <w:rPr>
                <w:szCs w:val="24"/>
              </w:rPr>
            </w:pPr>
            <w:r w:rsidRPr="00896575">
              <w:rPr>
                <w:color w:val="000000"/>
                <w:szCs w:val="24"/>
              </w:rPr>
              <w:t>TP-Link Corporation Limited</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6591856B" w14:textId="5DBC89CC"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AB85967" w14:textId="24FF4063" w:rsidR="00ED7906" w:rsidRPr="00896575" w:rsidRDefault="00ED7906" w:rsidP="00896575">
            <w:pPr>
              <w:spacing w:before="0" w:after="0"/>
              <w:jc w:val="center"/>
              <w:rPr>
                <w:szCs w:val="24"/>
              </w:rPr>
            </w:pPr>
            <w:r w:rsidRPr="00896575">
              <w:rPr>
                <w:color w:val="000000"/>
                <w:szCs w:val="24"/>
              </w:rPr>
              <w:t>Voter</w:t>
            </w:r>
          </w:p>
        </w:tc>
      </w:tr>
      <w:tr w:rsidR="00ED7906" w:rsidRPr="00B97320" w14:paraId="14EE46A4"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12566077" w14:textId="6F55D14E" w:rsidR="00ED7906" w:rsidRPr="00896575" w:rsidRDefault="00ED7906" w:rsidP="00896575">
            <w:pPr>
              <w:spacing w:before="0" w:after="0"/>
              <w:rPr>
                <w:szCs w:val="24"/>
              </w:rPr>
            </w:pPr>
            <w:r w:rsidRPr="00896575">
              <w:rPr>
                <w:color w:val="000000"/>
                <w:szCs w:val="24"/>
              </w:rPr>
              <w:t>Zuniga, Juan Carlos</w:t>
            </w:r>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16BF6B7B" w14:textId="4A4B9825" w:rsidR="00ED7906" w:rsidRPr="00896575" w:rsidRDefault="00ED7906" w:rsidP="00896575">
            <w:pPr>
              <w:spacing w:before="0" w:after="0"/>
              <w:rPr>
                <w:szCs w:val="24"/>
              </w:rPr>
            </w:pPr>
            <w:r w:rsidRPr="00896575">
              <w:rPr>
                <w:color w:val="000000"/>
                <w:szCs w:val="24"/>
              </w:rPr>
              <w:t>Cisco Systems, Inc.</w:t>
            </w:r>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488B14A4" w14:textId="51189231"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AA3B1F2" w14:textId="36AD37F8" w:rsidR="00ED7906" w:rsidRPr="00896575" w:rsidRDefault="00ED7906" w:rsidP="00896575">
            <w:pPr>
              <w:spacing w:before="0" w:after="0"/>
              <w:jc w:val="center"/>
              <w:rPr>
                <w:szCs w:val="24"/>
              </w:rPr>
            </w:pPr>
            <w:r w:rsidRPr="00896575">
              <w:rPr>
                <w:color w:val="000000"/>
                <w:szCs w:val="24"/>
              </w:rPr>
              <w:t>Voter</w:t>
            </w:r>
          </w:p>
        </w:tc>
      </w:tr>
      <w:tr w:rsidR="00ED7906" w:rsidRPr="00B97320" w14:paraId="4E4F1E79" w14:textId="77777777" w:rsidTr="00BE0BE3">
        <w:trPr>
          <w:tblCellSpacing w:w="0" w:type="dxa"/>
        </w:trPr>
        <w:tc>
          <w:tcPr>
            <w:tcW w:w="2519" w:type="dxa"/>
            <w:tcBorders>
              <w:top w:val="outset" w:sz="6" w:space="0" w:color="auto"/>
              <w:left w:val="outset" w:sz="6" w:space="0" w:color="auto"/>
              <w:bottom w:val="outset" w:sz="6" w:space="0" w:color="auto"/>
              <w:right w:val="outset" w:sz="6" w:space="0" w:color="auto"/>
            </w:tcBorders>
            <w:shd w:val="clear" w:color="auto" w:fill="FFFFFF"/>
            <w:vAlign w:val="bottom"/>
          </w:tcPr>
          <w:p w14:paraId="5F1402E7" w14:textId="2E48FA97" w:rsidR="00ED7906" w:rsidRPr="00896575" w:rsidRDefault="00ED7906" w:rsidP="00896575">
            <w:pPr>
              <w:spacing w:before="0" w:after="0"/>
              <w:rPr>
                <w:szCs w:val="24"/>
              </w:rPr>
            </w:pPr>
            <w:r w:rsidRPr="00896575">
              <w:rPr>
                <w:color w:val="000000"/>
                <w:szCs w:val="24"/>
              </w:rPr>
              <w:t xml:space="preserve">Zuo, </w:t>
            </w:r>
            <w:proofErr w:type="spellStart"/>
            <w:r w:rsidRPr="00896575">
              <w:rPr>
                <w:color w:val="000000"/>
                <w:szCs w:val="24"/>
              </w:rPr>
              <w:t>Zhisong</w:t>
            </w:r>
            <w:proofErr w:type="spellEnd"/>
          </w:p>
        </w:tc>
        <w:tc>
          <w:tcPr>
            <w:tcW w:w="3809" w:type="dxa"/>
            <w:tcBorders>
              <w:top w:val="outset" w:sz="6" w:space="0" w:color="auto"/>
              <w:left w:val="outset" w:sz="6" w:space="0" w:color="auto"/>
              <w:bottom w:val="outset" w:sz="6" w:space="0" w:color="auto"/>
              <w:right w:val="outset" w:sz="6" w:space="0" w:color="auto"/>
            </w:tcBorders>
            <w:shd w:val="clear" w:color="auto" w:fill="FFFFFF"/>
            <w:vAlign w:val="bottom"/>
          </w:tcPr>
          <w:p w14:paraId="1DC0356E" w14:textId="40C22FFF" w:rsidR="00ED7906" w:rsidRPr="00896575" w:rsidRDefault="00ED7906" w:rsidP="00896575">
            <w:pPr>
              <w:spacing w:before="0" w:after="0"/>
              <w:rPr>
                <w:szCs w:val="24"/>
              </w:rPr>
            </w:pPr>
            <w:r w:rsidRPr="00896575">
              <w:rPr>
                <w:color w:val="000000"/>
                <w:szCs w:val="24"/>
              </w:rPr>
              <w:t xml:space="preserve">Guangdong OPPO Mobile Telecommunications </w:t>
            </w:r>
            <w:proofErr w:type="spellStart"/>
            <w:r w:rsidRPr="00896575">
              <w:rPr>
                <w:color w:val="000000"/>
                <w:szCs w:val="24"/>
              </w:rPr>
              <w:t>Corp.,Ltd</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FFFFFF"/>
            <w:vAlign w:val="bottom"/>
          </w:tcPr>
          <w:p w14:paraId="71CE8ACF" w14:textId="74B82BDD" w:rsidR="00ED7906" w:rsidRPr="00896575" w:rsidRDefault="00ED7906" w:rsidP="00896575">
            <w:pPr>
              <w:spacing w:before="0" w:after="0"/>
              <w:jc w:val="center"/>
              <w:rPr>
                <w:szCs w:val="24"/>
              </w:rPr>
            </w:pPr>
            <w:r w:rsidRPr="00896575">
              <w:rPr>
                <w:color w:val="000000"/>
                <w:szCs w:val="24"/>
              </w:rPr>
              <w:t>TRUE</w:t>
            </w:r>
          </w:p>
        </w:tc>
        <w:tc>
          <w:tcPr>
            <w:tcW w:w="1847" w:type="dxa"/>
            <w:tcBorders>
              <w:top w:val="outset" w:sz="6" w:space="0" w:color="auto"/>
              <w:left w:val="outset" w:sz="6" w:space="0" w:color="auto"/>
              <w:bottom w:val="outset" w:sz="6" w:space="0" w:color="auto"/>
              <w:right w:val="outset" w:sz="6" w:space="0" w:color="auto"/>
            </w:tcBorders>
            <w:shd w:val="clear" w:color="auto" w:fill="FFFFFF"/>
            <w:vAlign w:val="bottom"/>
          </w:tcPr>
          <w:p w14:paraId="1BB01CD7" w14:textId="5877C282" w:rsidR="00ED7906" w:rsidRPr="00896575" w:rsidRDefault="00ED7906" w:rsidP="00896575">
            <w:pPr>
              <w:spacing w:before="0" w:after="0"/>
              <w:jc w:val="center"/>
              <w:rPr>
                <w:szCs w:val="24"/>
              </w:rPr>
            </w:pPr>
            <w:r w:rsidRPr="00896575">
              <w:rPr>
                <w:color w:val="000000"/>
                <w:szCs w:val="24"/>
              </w:rPr>
              <w:t>Aspirant</w:t>
            </w:r>
          </w:p>
        </w:tc>
      </w:tr>
    </w:tbl>
    <w:p w14:paraId="4FD45624" w14:textId="00B9BCBD" w:rsidR="003647C8" w:rsidRPr="00B97320" w:rsidRDefault="003C0A75" w:rsidP="006E095C">
      <w:pPr>
        <w:pStyle w:val="Heading1"/>
      </w:pPr>
      <w:r w:rsidRPr="00B97320">
        <w:br w:type="page"/>
      </w:r>
      <w:r w:rsidR="002F312E" w:rsidRPr="006A4581">
        <w:rPr>
          <w:sz w:val="32"/>
        </w:rPr>
        <w:lastRenderedPageBreak/>
        <w:t xml:space="preserve">Annex </w:t>
      </w:r>
      <w:r w:rsidR="00E65533" w:rsidRPr="006A4581">
        <w:rPr>
          <w:sz w:val="32"/>
        </w:rPr>
        <w:t>C</w:t>
      </w:r>
      <w:r w:rsidR="002F312E" w:rsidRPr="006A4581">
        <w:rPr>
          <w:sz w:val="32"/>
        </w:rPr>
        <w:t>: Working Group Officers</w:t>
      </w:r>
    </w:p>
    <w:p w14:paraId="38A6B575" w14:textId="230114EE" w:rsidR="00B4148C" w:rsidRDefault="00B4148C" w:rsidP="00687005">
      <w:pPr>
        <w:rPr>
          <w:b/>
        </w:rPr>
      </w:pPr>
      <w:r w:rsidRPr="00B97320">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B97320" w14:paraId="710FFB23" w14:textId="77777777" w:rsidTr="00896575">
        <w:tc>
          <w:tcPr>
            <w:tcW w:w="1036" w:type="pct"/>
            <w:vAlign w:val="center"/>
            <w:hideMark/>
          </w:tcPr>
          <w:p w14:paraId="0FADCA3B" w14:textId="77777777" w:rsidR="00687005" w:rsidRPr="00B97320" w:rsidRDefault="00687005" w:rsidP="00896575">
            <w:pPr>
              <w:spacing w:before="120" w:after="120"/>
            </w:pPr>
            <w:r w:rsidRPr="00B97320">
              <w:t>Name (Affiliation)</w:t>
            </w:r>
          </w:p>
        </w:tc>
        <w:tc>
          <w:tcPr>
            <w:tcW w:w="2093" w:type="pct"/>
            <w:vAlign w:val="center"/>
            <w:hideMark/>
          </w:tcPr>
          <w:p w14:paraId="193403FD" w14:textId="77777777" w:rsidR="00687005" w:rsidRPr="00B97320" w:rsidRDefault="00687005" w:rsidP="00896575">
            <w:pPr>
              <w:spacing w:before="120" w:after="120"/>
            </w:pPr>
            <w:r w:rsidRPr="00B97320">
              <w:t>Position</w:t>
            </w:r>
          </w:p>
        </w:tc>
        <w:tc>
          <w:tcPr>
            <w:tcW w:w="1870" w:type="pct"/>
            <w:vAlign w:val="center"/>
            <w:hideMark/>
          </w:tcPr>
          <w:p w14:paraId="7B89D07B" w14:textId="77777777" w:rsidR="00687005" w:rsidRPr="00B97320" w:rsidRDefault="00687005" w:rsidP="00896575">
            <w:pPr>
              <w:spacing w:before="120" w:after="120"/>
            </w:pPr>
            <w:r w:rsidRPr="00B97320">
              <w:t>Contact Details</w:t>
            </w:r>
          </w:p>
        </w:tc>
      </w:tr>
      <w:tr w:rsidR="00687005" w:rsidRPr="00B97320" w14:paraId="0F97B769" w14:textId="77777777" w:rsidTr="00896575">
        <w:tc>
          <w:tcPr>
            <w:tcW w:w="1036" w:type="pct"/>
            <w:vAlign w:val="center"/>
            <w:hideMark/>
          </w:tcPr>
          <w:p w14:paraId="7B307583" w14:textId="7753AC0C" w:rsidR="00687005" w:rsidRPr="00B97320" w:rsidRDefault="00DD35BB" w:rsidP="00896575">
            <w:pPr>
              <w:spacing w:before="120" w:after="120"/>
            </w:pPr>
            <w:r w:rsidRPr="00B97320">
              <w:t>Robert Stacey</w:t>
            </w:r>
            <w:r w:rsidRPr="00B97320">
              <w:br/>
              <w:t>(Intel Corporation)</w:t>
            </w:r>
          </w:p>
        </w:tc>
        <w:tc>
          <w:tcPr>
            <w:tcW w:w="2093" w:type="pct"/>
            <w:vAlign w:val="center"/>
            <w:hideMark/>
          </w:tcPr>
          <w:p w14:paraId="0D192DA9" w14:textId="77777777" w:rsidR="00687005" w:rsidRPr="00B97320" w:rsidRDefault="00687005" w:rsidP="00896575">
            <w:pPr>
              <w:spacing w:before="120" w:after="120"/>
            </w:pPr>
            <w:r w:rsidRPr="00B97320">
              <w:t>IEEE 802.11 Working Group Chair</w:t>
            </w:r>
          </w:p>
        </w:tc>
        <w:tc>
          <w:tcPr>
            <w:tcW w:w="1870" w:type="pct"/>
            <w:vAlign w:val="center"/>
            <w:hideMark/>
          </w:tcPr>
          <w:p w14:paraId="19F964AB" w14:textId="1F4E3C94" w:rsidR="00687005" w:rsidRPr="00B97320" w:rsidRDefault="00DD35BB" w:rsidP="00896575">
            <w:pPr>
              <w:spacing w:before="120" w:after="120"/>
            </w:pPr>
            <w:r w:rsidRPr="00B97320">
              <w:t>+1 (503) 712 4447</w:t>
            </w:r>
            <w:r w:rsidRPr="00B97320">
              <w:br/>
            </w:r>
            <w:hyperlink r:id="rId187" w:history="1">
              <w:r w:rsidRPr="00B97320">
                <w:rPr>
                  <w:rStyle w:val="Hyperlink"/>
                </w:rPr>
                <w:t>robert.stacey@intel.com</w:t>
              </w:r>
            </w:hyperlink>
          </w:p>
        </w:tc>
      </w:tr>
      <w:tr w:rsidR="00687005" w:rsidRPr="00B97320" w14:paraId="1B207EC8" w14:textId="77777777" w:rsidTr="00896575">
        <w:trPr>
          <w:trHeight w:val="1095"/>
        </w:trPr>
        <w:tc>
          <w:tcPr>
            <w:tcW w:w="1036" w:type="pct"/>
            <w:vAlign w:val="center"/>
            <w:hideMark/>
          </w:tcPr>
          <w:p w14:paraId="76D35FEE" w14:textId="77777777" w:rsidR="00687005" w:rsidRPr="00B97320" w:rsidRDefault="00687005" w:rsidP="00896575">
            <w:pPr>
              <w:spacing w:before="120" w:after="120"/>
            </w:pPr>
            <w:r w:rsidRPr="00B97320">
              <w:t>Jon Rosdahl</w:t>
            </w:r>
            <w:r w:rsidRPr="00B97320">
              <w:br/>
              <w:t>(Qualcomm)</w:t>
            </w:r>
          </w:p>
        </w:tc>
        <w:tc>
          <w:tcPr>
            <w:tcW w:w="2093" w:type="pct"/>
            <w:vAlign w:val="center"/>
            <w:hideMark/>
          </w:tcPr>
          <w:p w14:paraId="26142460" w14:textId="77777777" w:rsidR="00687005" w:rsidRPr="00B97320" w:rsidRDefault="00687005" w:rsidP="00896575">
            <w:pPr>
              <w:spacing w:before="120" w:after="120"/>
            </w:pPr>
            <w:r w:rsidRPr="00B97320">
              <w:t>1st Vice Chair (Venues and meeting planning)</w:t>
            </w:r>
            <w:r w:rsidRPr="00B97320">
              <w:br/>
              <w:t>Treasurer</w:t>
            </w:r>
          </w:p>
        </w:tc>
        <w:tc>
          <w:tcPr>
            <w:tcW w:w="1870" w:type="pct"/>
            <w:vAlign w:val="center"/>
            <w:hideMark/>
          </w:tcPr>
          <w:p w14:paraId="6DC4348A" w14:textId="77777777" w:rsidR="00687005" w:rsidRPr="00B97320" w:rsidRDefault="00687005" w:rsidP="00896575">
            <w:pPr>
              <w:spacing w:before="120" w:after="120"/>
            </w:pPr>
            <w:r w:rsidRPr="00B97320">
              <w:t>+1 (801) 492-4023</w:t>
            </w:r>
            <w:r w:rsidRPr="00B97320">
              <w:br/>
            </w:r>
            <w:hyperlink r:id="rId188" w:history="1">
              <w:r w:rsidRPr="00B97320">
                <w:rPr>
                  <w:rStyle w:val="Hyperlink"/>
                </w:rPr>
                <w:t>jrosdahl@ieee.org</w:t>
              </w:r>
            </w:hyperlink>
          </w:p>
        </w:tc>
      </w:tr>
      <w:tr w:rsidR="00687005" w:rsidRPr="00B97320" w14:paraId="6F6E0EC7" w14:textId="77777777" w:rsidTr="00896575">
        <w:tc>
          <w:tcPr>
            <w:tcW w:w="1036" w:type="pct"/>
            <w:vAlign w:val="center"/>
            <w:hideMark/>
          </w:tcPr>
          <w:p w14:paraId="1CD6BAAE" w14:textId="340B26FA" w:rsidR="00687005" w:rsidRPr="00B97320" w:rsidRDefault="00DD35BB" w:rsidP="00896575">
            <w:pPr>
              <w:spacing w:before="120" w:after="120"/>
            </w:pPr>
            <w:r w:rsidRPr="00B97320">
              <w:t>Stephen McCann</w:t>
            </w:r>
            <w:r w:rsidRPr="00B97320">
              <w:br/>
              <w:t>(Huawei Technologies Co., Ltd)</w:t>
            </w:r>
          </w:p>
        </w:tc>
        <w:tc>
          <w:tcPr>
            <w:tcW w:w="2093" w:type="pct"/>
            <w:vAlign w:val="center"/>
            <w:hideMark/>
          </w:tcPr>
          <w:p w14:paraId="74C45623" w14:textId="77777777" w:rsidR="00687005" w:rsidRPr="00B97320" w:rsidRDefault="00687005" w:rsidP="00896575">
            <w:pPr>
              <w:spacing w:before="120" w:after="120"/>
            </w:pPr>
            <w:r w:rsidRPr="00B97320">
              <w:t>2nd Vice Chair (Rules and reflectors)</w:t>
            </w:r>
            <w:r w:rsidRPr="00B97320">
              <w:br/>
              <w:t>IEEE 802 (LMSC) EC delegate</w:t>
            </w:r>
          </w:p>
        </w:tc>
        <w:tc>
          <w:tcPr>
            <w:tcW w:w="1870" w:type="pct"/>
            <w:vAlign w:val="center"/>
            <w:hideMark/>
          </w:tcPr>
          <w:p w14:paraId="2B296E02" w14:textId="6A4A3EE8" w:rsidR="00687005" w:rsidRPr="00B97320" w:rsidRDefault="00000000" w:rsidP="00896575">
            <w:pPr>
              <w:spacing w:before="120" w:after="120"/>
            </w:pPr>
            <w:hyperlink r:id="rId189" w:history="1">
              <w:r w:rsidR="00DD35BB" w:rsidRPr="00B97320">
                <w:rPr>
                  <w:rStyle w:val="Hyperlink"/>
                </w:rPr>
                <w:t>stephen.mccann@ieee.org</w:t>
              </w:r>
            </w:hyperlink>
          </w:p>
        </w:tc>
      </w:tr>
      <w:tr w:rsidR="00687005" w:rsidRPr="00B97320" w14:paraId="0A33E242" w14:textId="77777777" w:rsidTr="00896575">
        <w:trPr>
          <w:trHeight w:val="1095"/>
        </w:trPr>
        <w:tc>
          <w:tcPr>
            <w:tcW w:w="1036" w:type="pct"/>
            <w:vAlign w:val="center"/>
            <w:hideMark/>
          </w:tcPr>
          <w:p w14:paraId="00F2EBFE" w14:textId="611163CB" w:rsidR="00687005" w:rsidRPr="006E095C" w:rsidRDefault="006E095C" w:rsidP="00896575">
            <w:pPr>
              <w:spacing w:before="120" w:after="120"/>
              <w:rPr>
                <w:lang w:val="de-DE"/>
              </w:rPr>
            </w:pPr>
            <w:r w:rsidRPr="006E095C">
              <w:rPr>
                <w:lang w:val="de-DE"/>
              </w:rPr>
              <w:t>Volker Jungnickel</w:t>
            </w:r>
            <w:r>
              <w:rPr>
                <w:lang w:val="de-DE"/>
              </w:rPr>
              <w:t xml:space="preserve"> (Fraunhofer Heinrich Hertz Institute) </w:t>
            </w:r>
          </w:p>
        </w:tc>
        <w:tc>
          <w:tcPr>
            <w:tcW w:w="2093" w:type="pct"/>
            <w:vAlign w:val="center"/>
            <w:hideMark/>
          </w:tcPr>
          <w:p w14:paraId="02542CF2" w14:textId="77777777" w:rsidR="00687005" w:rsidRPr="00B97320" w:rsidRDefault="00687005" w:rsidP="00896575">
            <w:pPr>
              <w:spacing w:before="120" w:after="120"/>
            </w:pPr>
            <w:r w:rsidRPr="00B97320">
              <w:t>Secretary</w:t>
            </w:r>
          </w:p>
        </w:tc>
        <w:tc>
          <w:tcPr>
            <w:tcW w:w="1870" w:type="pct"/>
            <w:vAlign w:val="center"/>
            <w:hideMark/>
          </w:tcPr>
          <w:p w14:paraId="28AB5941" w14:textId="37F5E6C4" w:rsidR="006E095C" w:rsidRDefault="006E095C" w:rsidP="00896575">
            <w:pPr>
              <w:spacing w:before="120" w:after="120"/>
            </w:pPr>
            <w:r>
              <w:t xml:space="preserve">+49 162 255 </w:t>
            </w:r>
            <w:r w:rsidR="004C61E0">
              <w:t>7</w:t>
            </w:r>
            <w:r>
              <w:t>256</w:t>
            </w:r>
          </w:p>
          <w:p w14:paraId="724CDFD5" w14:textId="533B6555" w:rsidR="00687005" w:rsidRPr="00B97320" w:rsidRDefault="00000000" w:rsidP="00896575">
            <w:pPr>
              <w:spacing w:before="120" w:after="120"/>
            </w:pPr>
            <w:hyperlink r:id="rId190" w:history="1">
              <w:r w:rsidR="006E095C" w:rsidRPr="0044495F">
                <w:rPr>
                  <w:rStyle w:val="Hyperlink"/>
                </w:rPr>
                <w:t>volker.jungnickel@hhi.fraunhofer.de</w:t>
              </w:r>
            </w:hyperlink>
          </w:p>
        </w:tc>
      </w:tr>
      <w:tr w:rsidR="00687005" w:rsidRPr="00B97320" w14:paraId="2DA5BB4D" w14:textId="77777777" w:rsidTr="00896575">
        <w:tc>
          <w:tcPr>
            <w:tcW w:w="1036" w:type="pct"/>
            <w:shd w:val="clear" w:color="auto" w:fill="auto"/>
            <w:vAlign w:val="center"/>
            <w:hideMark/>
          </w:tcPr>
          <w:p w14:paraId="066AED63" w14:textId="77777777" w:rsidR="00687005" w:rsidRPr="00B97320" w:rsidRDefault="00687005" w:rsidP="00896575">
            <w:pPr>
              <w:spacing w:before="120" w:after="120"/>
            </w:pPr>
            <w:r w:rsidRPr="00B97320">
              <w:t>Robert Stacey</w:t>
            </w:r>
            <w:r w:rsidRPr="00B97320">
              <w:br/>
              <w:t>(Intel Corporation)</w:t>
            </w:r>
          </w:p>
        </w:tc>
        <w:tc>
          <w:tcPr>
            <w:tcW w:w="2093" w:type="pct"/>
            <w:shd w:val="clear" w:color="auto" w:fill="auto"/>
            <w:vAlign w:val="center"/>
            <w:hideMark/>
          </w:tcPr>
          <w:p w14:paraId="4F219F38" w14:textId="77777777" w:rsidR="00687005" w:rsidRPr="00B97320" w:rsidRDefault="00687005" w:rsidP="00896575">
            <w:pPr>
              <w:spacing w:before="120" w:after="120"/>
            </w:pPr>
            <w:r w:rsidRPr="00B97320">
              <w:t>Co-Technical Editor</w:t>
            </w:r>
            <w:r w:rsidRPr="00B97320">
              <w:br/>
              <w:t>802.11 Assigned Numbers Authority</w:t>
            </w:r>
          </w:p>
        </w:tc>
        <w:tc>
          <w:tcPr>
            <w:tcW w:w="1870" w:type="pct"/>
            <w:shd w:val="clear" w:color="auto" w:fill="auto"/>
            <w:vAlign w:val="center"/>
            <w:hideMark/>
          </w:tcPr>
          <w:p w14:paraId="57E60048" w14:textId="77777777" w:rsidR="00687005" w:rsidRPr="00B97320" w:rsidRDefault="00687005" w:rsidP="00896575">
            <w:pPr>
              <w:spacing w:before="120" w:after="120"/>
            </w:pPr>
            <w:r w:rsidRPr="00B97320">
              <w:t>+1 (503) 712 4447</w:t>
            </w:r>
            <w:r w:rsidRPr="00B97320">
              <w:br/>
            </w:r>
            <w:hyperlink r:id="rId191" w:history="1">
              <w:r w:rsidRPr="00B97320">
                <w:rPr>
                  <w:rStyle w:val="Hyperlink"/>
                </w:rPr>
                <w:t>robert.stacey@intel.com</w:t>
              </w:r>
            </w:hyperlink>
          </w:p>
        </w:tc>
      </w:tr>
    </w:tbl>
    <w:p w14:paraId="692D6E6A" w14:textId="77777777" w:rsidR="00687005" w:rsidRPr="00B97320" w:rsidRDefault="00687005" w:rsidP="00896575">
      <w:pPr>
        <w:spacing w:before="120" w:after="120"/>
      </w:pPr>
    </w:p>
    <w:p w14:paraId="4A0F3717" w14:textId="0B80D9BA" w:rsidR="00B4148C" w:rsidRPr="00B97320" w:rsidRDefault="00B4148C" w:rsidP="00896575">
      <w:pPr>
        <w:spacing w:before="120" w:after="120"/>
        <w:rPr>
          <w:b/>
        </w:rPr>
      </w:pPr>
      <w:r w:rsidRPr="00B97320">
        <w:rPr>
          <w:b/>
        </w:rPr>
        <w:t>Standing Committees</w:t>
      </w:r>
    </w:p>
    <w:p w14:paraId="26C65F4C" w14:textId="77777777" w:rsidR="00687005" w:rsidRPr="00B97320"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B97320" w14:paraId="23EFAC43" w14:textId="77777777" w:rsidTr="00B14989">
        <w:tc>
          <w:tcPr>
            <w:tcW w:w="1101" w:type="pct"/>
            <w:vAlign w:val="center"/>
            <w:hideMark/>
          </w:tcPr>
          <w:p w14:paraId="436B16A4" w14:textId="77777777" w:rsidR="00687005" w:rsidRPr="00B97320" w:rsidRDefault="00687005" w:rsidP="00896575">
            <w:pPr>
              <w:spacing w:before="120" w:after="120"/>
            </w:pPr>
            <w:r w:rsidRPr="00B97320">
              <w:t>Name (Affiliation)</w:t>
            </w:r>
          </w:p>
        </w:tc>
        <w:tc>
          <w:tcPr>
            <w:tcW w:w="2157" w:type="pct"/>
            <w:vAlign w:val="center"/>
            <w:hideMark/>
          </w:tcPr>
          <w:p w14:paraId="7E506EA3" w14:textId="77777777" w:rsidR="00687005" w:rsidRPr="00B97320" w:rsidRDefault="00687005" w:rsidP="00896575">
            <w:pPr>
              <w:spacing w:before="120" w:after="120"/>
            </w:pPr>
            <w:r w:rsidRPr="00B97320">
              <w:t>Position</w:t>
            </w:r>
          </w:p>
        </w:tc>
        <w:tc>
          <w:tcPr>
            <w:tcW w:w="1742" w:type="pct"/>
            <w:vAlign w:val="center"/>
            <w:hideMark/>
          </w:tcPr>
          <w:p w14:paraId="6EB153FB" w14:textId="77777777" w:rsidR="00687005" w:rsidRPr="00B97320" w:rsidRDefault="00687005" w:rsidP="00896575">
            <w:pPr>
              <w:spacing w:before="120" w:after="120"/>
            </w:pPr>
            <w:r w:rsidRPr="00B97320">
              <w:t>Contact Details</w:t>
            </w:r>
          </w:p>
        </w:tc>
      </w:tr>
      <w:tr w:rsidR="00687005" w:rsidRPr="00B97320" w14:paraId="4AD82827" w14:textId="77777777" w:rsidTr="00B14989">
        <w:trPr>
          <w:trHeight w:val="270"/>
        </w:trPr>
        <w:tc>
          <w:tcPr>
            <w:tcW w:w="1101" w:type="pct"/>
            <w:vAlign w:val="center"/>
            <w:hideMark/>
          </w:tcPr>
          <w:p w14:paraId="516184AE" w14:textId="77777777" w:rsidR="00687005" w:rsidRPr="00B97320" w:rsidRDefault="00687005" w:rsidP="00896575">
            <w:pPr>
              <w:spacing w:before="120" w:after="120"/>
            </w:pPr>
            <w:r w:rsidRPr="00B97320">
              <w:t>Jim Lansford</w:t>
            </w:r>
            <w:r w:rsidRPr="00B97320">
              <w:br/>
              <w:t>(Qualcomm)</w:t>
            </w:r>
          </w:p>
        </w:tc>
        <w:tc>
          <w:tcPr>
            <w:tcW w:w="2157" w:type="pct"/>
            <w:vAlign w:val="center"/>
            <w:hideMark/>
          </w:tcPr>
          <w:p w14:paraId="252BF223" w14:textId="3B515242" w:rsidR="00687005" w:rsidRPr="00B97320" w:rsidRDefault="00687005" w:rsidP="00896575">
            <w:pPr>
              <w:spacing w:before="120" w:after="120"/>
            </w:pPr>
            <w:r w:rsidRPr="00B97320">
              <w:t xml:space="preserve">Wireless Next Generation (WNG) </w:t>
            </w:r>
            <w:r w:rsidR="008D3E3C" w:rsidRPr="00B97320">
              <w:t xml:space="preserve">Standing Committee </w:t>
            </w:r>
            <w:r w:rsidRPr="00B97320">
              <w:t>Chair</w:t>
            </w:r>
          </w:p>
        </w:tc>
        <w:tc>
          <w:tcPr>
            <w:tcW w:w="1742" w:type="pct"/>
            <w:vAlign w:val="center"/>
            <w:hideMark/>
          </w:tcPr>
          <w:p w14:paraId="21F4E3E9" w14:textId="77777777" w:rsidR="00687005" w:rsidRPr="00B97320" w:rsidRDefault="00687005" w:rsidP="00896575">
            <w:pPr>
              <w:spacing w:before="120" w:after="120"/>
            </w:pPr>
            <w:r w:rsidRPr="00B97320">
              <w:t>+1-719-286-8660</w:t>
            </w:r>
            <w:r w:rsidRPr="00B97320">
              <w:br/>
            </w:r>
            <w:hyperlink r:id="rId192" w:history="1">
              <w:r w:rsidRPr="00B97320">
                <w:rPr>
                  <w:rStyle w:val="Hyperlink"/>
                </w:rPr>
                <w:t>jim.lansford@ieee.org</w:t>
              </w:r>
            </w:hyperlink>
          </w:p>
        </w:tc>
      </w:tr>
      <w:tr w:rsidR="00687005" w:rsidRPr="00B97320" w14:paraId="06596C6C" w14:textId="77777777" w:rsidTr="00B14989">
        <w:tc>
          <w:tcPr>
            <w:tcW w:w="1101" w:type="pct"/>
            <w:vAlign w:val="center"/>
            <w:hideMark/>
          </w:tcPr>
          <w:p w14:paraId="16B53592" w14:textId="77777777" w:rsidR="00687005" w:rsidRPr="00B97320" w:rsidRDefault="00687005" w:rsidP="00896575">
            <w:pPr>
              <w:spacing w:before="120" w:after="120"/>
            </w:pPr>
            <w:r w:rsidRPr="00B97320">
              <w:t>Mark Hamilton</w:t>
            </w:r>
            <w:r w:rsidRPr="00B97320">
              <w:br/>
              <w:t>(Ruckus Wireless)</w:t>
            </w:r>
          </w:p>
        </w:tc>
        <w:tc>
          <w:tcPr>
            <w:tcW w:w="2157" w:type="pct"/>
            <w:vAlign w:val="center"/>
            <w:hideMark/>
          </w:tcPr>
          <w:p w14:paraId="40D4ED91" w14:textId="198D54E1" w:rsidR="00687005" w:rsidRPr="00B97320" w:rsidRDefault="00687005" w:rsidP="00896575">
            <w:pPr>
              <w:spacing w:before="120" w:after="120"/>
            </w:pPr>
            <w:r w:rsidRPr="00B97320">
              <w:t xml:space="preserve">Architecture (ARC) </w:t>
            </w:r>
            <w:r w:rsidR="008D3E3C" w:rsidRPr="00B97320">
              <w:t xml:space="preserve">Standing Committee </w:t>
            </w:r>
            <w:r w:rsidRPr="00B97320">
              <w:t>Chair</w:t>
            </w:r>
          </w:p>
        </w:tc>
        <w:tc>
          <w:tcPr>
            <w:tcW w:w="1742" w:type="pct"/>
            <w:vAlign w:val="center"/>
            <w:hideMark/>
          </w:tcPr>
          <w:p w14:paraId="43AAB11D" w14:textId="77777777" w:rsidR="00687005" w:rsidRPr="00B97320" w:rsidRDefault="00687005" w:rsidP="00896575">
            <w:pPr>
              <w:spacing w:before="120" w:after="120"/>
            </w:pPr>
            <w:r w:rsidRPr="00B97320">
              <w:t>+1 (303) 818-8472</w:t>
            </w:r>
            <w:r w:rsidRPr="00B97320">
              <w:br/>
            </w:r>
            <w:hyperlink r:id="rId193" w:history="1">
              <w:r w:rsidRPr="00B97320">
                <w:rPr>
                  <w:rStyle w:val="Hyperlink"/>
                </w:rPr>
                <w:t>mark.hamilton2152@gmail.com</w:t>
              </w:r>
            </w:hyperlink>
          </w:p>
        </w:tc>
      </w:tr>
      <w:tr w:rsidR="00687005" w:rsidRPr="00B97320" w14:paraId="5DF1418C" w14:textId="77777777" w:rsidTr="00B14989">
        <w:tc>
          <w:tcPr>
            <w:tcW w:w="1101" w:type="pct"/>
            <w:vAlign w:val="center"/>
            <w:hideMark/>
          </w:tcPr>
          <w:p w14:paraId="522CC8E9" w14:textId="77777777" w:rsidR="00687005" w:rsidRPr="00B97320" w:rsidRDefault="00687005" w:rsidP="00896575">
            <w:pPr>
              <w:spacing w:before="120" w:after="120"/>
            </w:pPr>
            <w:r w:rsidRPr="00B97320">
              <w:t>Jon Rosdahl</w:t>
            </w:r>
            <w:r w:rsidRPr="00B97320">
              <w:br/>
              <w:t>(Qualcomm)</w:t>
            </w:r>
          </w:p>
        </w:tc>
        <w:tc>
          <w:tcPr>
            <w:tcW w:w="2157" w:type="pct"/>
            <w:vAlign w:val="center"/>
            <w:hideMark/>
          </w:tcPr>
          <w:p w14:paraId="1B24752E" w14:textId="30935C0E" w:rsidR="00687005" w:rsidRPr="00B97320" w:rsidRDefault="00687005" w:rsidP="00896575">
            <w:pPr>
              <w:spacing w:before="120" w:after="120"/>
            </w:pPr>
            <w:r w:rsidRPr="00B97320">
              <w:t xml:space="preserve">Project Authorization Request (PAR) </w:t>
            </w:r>
            <w:r w:rsidR="008D3E3C" w:rsidRPr="00B97320">
              <w:t xml:space="preserve">Standing Committee </w:t>
            </w:r>
            <w:r w:rsidRPr="00B97320">
              <w:t>Chair</w:t>
            </w:r>
          </w:p>
        </w:tc>
        <w:tc>
          <w:tcPr>
            <w:tcW w:w="1742" w:type="pct"/>
            <w:vAlign w:val="center"/>
            <w:hideMark/>
          </w:tcPr>
          <w:p w14:paraId="60B013B7" w14:textId="77777777" w:rsidR="00687005" w:rsidRPr="00B97320" w:rsidRDefault="00687005" w:rsidP="00896575">
            <w:pPr>
              <w:spacing w:before="120" w:after="120"/>
            </w:pPr>
            <w:r w:rsidRPr="00B97320">
              <w:t>+1 (801) 492-4023</w:t>
            </w:r>
            <w:r w:rsidRPr="00B97320">
              <w:br/>
            </w:r>
            <w:hyperlink r:id="rId194" w:history="1">
              <w:r w:rsidRPr="00B97320">
                <w:rPr>
                  <w:rStyle w:val="Hyperlink"/>
                </w:rPr>
                <w:t>jrosdahl@ieee.org</w:t>
              </w:r>
            </w:hyperlink>
          </w:p>
        </w:tc>
      </w:tr>
      <w:tr w:rsidR="00687005" w:rsidRPr="00B97320" w14:paraId="6E81B2A8" w14:textId="77777777" w:rsidTr="00B14989">
        <w:tc>
          <w:tcPr>
            <w:tcW w:w="1101" w:type="pct"/>
            <w:vAlign w:val="center"/>
            <w:hideMark/>
          </w:tcPr>
          <w:p w14:paraId="5F185ABC" w14:textId="203F508A" w:rsidR="00687005" w:rsidRPr="00B97320" w:rsidRDefault="008D3E3C" w:rsidP="00896575">
            <w:pPr>
              <w:spacing w:before="120" w:after="120"/>
            </w:pPr>
            <w:r w:rsidRPr="00B97320">
              <w:t>Marc Emmelmann</w:t>
            </w:r>
            <w:r w:rsidR="00687005" w:rsidRPr="00B97320">
              <w:br/>
              <w:t>(</w:t>
            </w:r>
            <w:r w:rsidRPr="00B97320">
              <w:t>Self</w:t>
            </w:r>
            <w:r w:rsidR="00687005" w:rsidRPr="00B97320">
              <w:t>)</w:t>
            </w:r>
          </w:p>
        </w:tc>
        <w:tc>
          <w:tcPr>
            <w:tcW w:w="2157" w:type="pct"/>
            <w:vAlign w:val="center"/>
            <w:hideMark/>
          </w:tcPr>
          <w:p w14:paraId="445DC4F3" w14:textId="2E1F27CF" w:rsidR="00687005" w:rsidRPr="00B97320" w:rsidRDefault="00687005" w:rsidP="00896575">
            <w:pPr>
              <w:spacing w:before="120" w:after="120"/>
            </w:pPr>
            <w:r w:rsidRPr="00B97320">
              <w:t xml:space="preserve">Coexistence </w:t>
            </w:r>
            <w:r w:rsidR="008D3E3C" w:rsidRPr="00B97320">
              <w:t>(</w:t>
            </w:r>
            <w:proofErr w:type="spellStart"/>
            <w:r w:rsidR="008D3E3C" w:rsidRPr="00B97320">
              <w:t>Coex</w:t>
            </w:r>
            <w:proofErr w:type="spellEnd"/>
            <w:r w:rsidR="008D3E3C" w:rsidRPr="00B97320">
              <w:t xml:space="preserve">) </w:t>
            </w:r>
            <w:r w:rsidRPr="00B97320">
              <w:t>Standing Committee Chair</w:t>
            </w:r>
          </w:p>
        </w:tc>
        <w:tc>
          <w:tcPr>
            <w:tcW w:w="1742" w:type="pct"/>
            <w:vAlign w:val="center"/>
            <w:hideMark/>
          </w:tcPr>
          <w:p w14:paraId="5C597245" w14:textId="374C2AFE" w:rsidR="00687005" w:rsidRPr="00B97320" w:rsidRDefault="00000000" w:rsidP="00896575">
            <w:pPr>
              <w:spacing w:before="120" w:after="120"/>
            </w:pPr>
            <w:hyperlink r:id="rId195" w:history="1">
              <w:r w:rsidR="008D3E3C" w:rsidRPr="00B97320">
                <w:rPr>
                  <w:rStyle w:val="Hyperlink"/>
                </w:rPr>
                <w:t>marc.emmelmann@me.com</w:t>
              </w:r>
            </w:hyperlink>
            <w:r w:rsidR="008D3E3C" w:rsidRPr="00B97320">
              <w:t xml:space="preserve"> </w:t>
            </w:r>
          </w:p>
        </w:tc>
      </w:tr>
      <w:tr w:rsidR="00DD35BB" w:rsidRPr="00B97320" w14:paraId="23C79D42" w14:textId="77777777" w:rsidTr="00B14989">
        <w:tc>
          <w:tcPr>
            <w:tcW w:w="1101" w:type="pct"/>
            <w:vAlign w:val="center"/>
          </w:tcPr>
          <w:p w14:paraId="7F904827" w14:textId="77777777" w:rsidR="00DD35BB" w:rsidRPr="00B97320" w:rsidRDefault="00DD35BB" w:rsidP="00896575">
            <w:pPr>
              <w:spacing w:before="120" w:after="120"/>
            </w:pPr>
            <w:proofErr w:type="spellStart"/>
            <w:r w:rsidRPr="00B97320">
              <w:t>Xiaofei</w:t>
            </w:r>
            <w:proofErr w:type="spellEnd"/>
            <w:r w:rsidRPr="00B97320">
              <w:t xml:space="preserve"> Wang</w:t>
            </w:r>
          </w:p>
          <w:p w14:paraId="436AB198" w14:textId="5D2CF0B5" w:rsidR="00DD35BB" w:rsidRPr="00B97320" w:rsidRDefault="00DD35BB" w:rsidP="00896575">
            <w:pPr>
              <w:spacing w:before="120" w:after="120"/>
            </w:pPr>
            <w:r w:rsidRPr="00B97320">
              <w:t>(</w:t>
            </w:r>
            <w:proofErr w:type="spellStart"/>
            <w:r w:rsidRPr="00B97320">
              <w:t>InterDigital</w:t>
            </w:r>
            <w:proofErr w:type="spellEnd"/>
            <w:r w:rsidRPr="00B97320">
              <w:t>)</w:t>
            </w:r>
          </w:p>
        </w:tc>
        <w:tc>
          <w:tcPr>
            <w:tcW w:w="2157" w:type="pct"/>
            <w:vAlign w:val="center"/>
          </w:tcPr>
          <w:p w14:paraId="6F2BE57A" w14:textId="7DA2203E" w:rsidR="00DD35BB" w:rsidRPr="00B97320" w:rsidRDefault="00DD35BB" w:rsidP="00896575">
            <w:pPr>
              <w:spacing w:before="120" w:after="120"/>
            </w:pPr>
            <w:r w:rsidRPr="00B97320">
              <w:t>Artificial Intelligence/Machine Learning (AIML)</w:t>
            </w:r>
          </w:p>
        </w:tc>
        <w:tc>
          <w:tcPr>
            <w:tcW w:w="1742" w:type="pct"/>
            <w:vAlign w:val="center"/>
          </w:tcPr>
          <w:p w14:paraId="020F65F8" w14:textId="51DA470E" w:rsidR="00DD35BB" w:rsidRPr="00B97320" w:rsidRDefault="00000000" w:rsidP="00896575">
            <w:pPr>
              <w:spacing w:before="120" w:after="120"/>
            </w:pPr>
            <w:hyperlink r:id="rId196" w:history="1">
              <w:r w:rsidR="00DD35BB" w:rsidRPr="00B97320">
                <w:rPr>
                  <w:rStyle w:val="Hyperlink"/>
                </w:rPr>
                <w:t>Xiaofei.Wang@interdigital.com</w:t>
              </w:r>
            </w:hyperlink>
            <w:r w:rsidR="00DD35BB" w:rsidRPr="00B97320">
              <w:t xml:space="preserve"> </w:t>
            </w:r>
          </w:p>
        </w:tc>
      </w:tr>
    </w:tbl>
    <w:p w14:paraId="763ADD43" w14:textId="77777777" w:rsidR="00687005" w:rsidRPr="00B97320" w:rsidRDefault="00687005" w:rsidP="00896575">
      <w:pPr>
        <w:spacing w:before="120" w:after="120"/>
        <w:rPr>
          <w:b/>
        </w:rPr>
      </w:pPr>
    </w:p>
    <w:p w14:paraId="00AFBEF6" w14:textId="4C0851E7" w:rsidR="00B4148C" w:rsidRPr="00B97320" w:rsidRDefault="00B4148C" w:rsidP="00896575">
      <w:pPr>
        <w:spacing w:before="120" w:after="120"/>
        <w:rPr>
          <w:b/>
        </w:rPr>
      </w:pPr>
      <w:r w:rsidRPr="00B97320">
        <w:rPr>
          <w:b/>
        </w:rPr>
        <w:t>Task Groups</w:t>
      </w:r>
    </w:p>
    <w:p w14:paraId="760E1510" w14:textId="77777777" w:rsidR="00687005" w:rsidRPr="00B97320"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B97320" w14:paraId="648E2465" w14:textId="77777777" w:rsidTr="004C61E0">
        <w:tc>
          <w:tcPr>
            <w:tcW w:w="1096" w:type="pct"/>
            <w:vAlign w:val="center"/>
            <w:hideMark/>
          </w:tcPr>
          <w:p w14:paraId="6274B247" w14:textId="77777777" w:rsidR="00687005" w:rsidRPr="00B97320" w:rsidRDefault="00687005" w:rsidP="00896575">
            <w:pPr>
              <w:spacing w:before="120" w:after="120"/>
            </w:pPr>
            <w:r w:rsidRPr="00B97320">
              <w:t>Name (Affiliation)</w:t>
            </w:r>
          </w:p>
        </w:tc>
        <w:tc>
          <w:tcPr>
            <w:tcW w:w="2137" w:type="pct"/>
            <w:vAlign w:val="center"/>
            <w:hideMark/>
          </w:tcPr>
          <w:p w14:paraId="31E84382" w14:textId="77777777" w:rsidR="00687005" w:rsidRPr="00B97320" w:rsidRDefault="00687005" w:rsidP="00896575">
            <w:pPr>
              <w:spacing w:before="120" w:after="120"/>
            </w:pPr>
            <w:r w:rsidRPr="00B97320">
              <w:t>Position</w:t>
            </w:r>
          </w:p>
        </w:tc>
        <w:tc>
          <w:tcPr>
            <w:tcW w:w="1709" w:type="pct"/>
            <w:vAlign w:val="center"/>
            <w:hideMark/>
          </w:tcPr>
          <w:p w14:paraId="3672936A" w14:textId="77777777" w:rsidR="00687005" w:rsidRPr="00B97320" w:rsidRDefault="00687005" w:rsidP="00896575">
            <w:pPr>
              <w:spacing w:before="120" w:after="120"/>
            </w:pPr>
            <w:r w:rsidRPr="00B97320">
              <w:t>Contact Details</w:t>
            </w:r>
          </w:p>
        </w:tc>
      </w:tr>
      <w:tr w:rsidR="009F126D" w:rsidRPr="00B97320" w14:paraId="1ECA26D5" w14:textId="77777777" w:rsidTr="004C61E0">
        <w:tc>
          <w:tcPr>
            <w:tcW w:w="1096" w:type="pct"/>
            <w:vAlign w:val="center"/>
          </w:tcPr>
          <w:p w14:paraId="737529CB" w14:textId="77777777" w:rsidR="009F126D" w:rsidRPr="00B97320" w:rsidRDefault="009F126D" w:rsidP="00896575">
            <w:pPr>
              <w:spacing w:before="120" w:after="120"/>
            </w:pPr>
            <w:r w:rsidRPr="00B97320">
              <w:t xml:space="preserve">Alfred </w:t>
            </w:r>
            <w:proofErr w:type="spellStart"/>
            <w:r w:rsidRPr="00B97320">
              <w:t>Asterjadhi</w:t>
            </w:r>
            <w:proofErr w:type="spellEnd"/>
          </w:p>
          <w:p w14:paraId="34E8F0B1" w14:textId="3F193711" w:rsidR="009F126D" w:rsidRPr="00B97320" w:rsidRDefault="009F126D" w:rsidP="00896575">
            <w:pPr>
              <w:spacing w:before="120" w:after="120"/>
            </w:pPr>
            <w:r w:rsidRPr="00B97320">
              <w:t>(Qualcomm)</w:t>
            </w:r>
          </w:p>
        </w:tc>
        <w:tc>
          <w:tcPr>
            <w:tcW w:w="2137" w:type="pct"/>
            <w:vAlign w:val="center"/>
          </w:tcPr>
          <w:p w14:paraId="556D7CFB" w14:textId="77777777" w:rsidR="009F126D" w:rsidRPr="00B97320" w:rsidRDefault="009F126D" w:rsidP="00896575">
            <w:pPr>
              <w:spacing w:before="120" w:after="120"/>
            </w:pPr>
            <w:proofErr w:type="spellStart"/>
            <w:r w:rsidRPr="00B97320">
              <w:t>TGbe</w:t>
            </w:r>
            <w:proofErr w:type="spellEnd"/>
            <w:r w:rsidRPr="00B97320">
              <w:t xml:space="preserve"> Chair</w:t>
            </w:r>
          </w:p>
          <w:p w14:paraId="676674F0" w14:textId="3794C551" w:rsidR="009F126D" w:rsidRPr="00B97320" w:rsidRDefault="009F126D" w:rsidP="00896575">
            <w:pPr>
              <w:spacing w:before="120" w:after="120"/>
            </w:pPr>
            <w:r w:rsidRPr="00B97320">
              <w:t>Extremely High Throughput (EHT)</w:t>
            </w:r>
          </w:p>
        </w:tc>
        <w:tc>
          <w:tcPr>
            <w:tcW w:w="1709" w:type="pct"/>
            <w:vAlign w:val="center"/>
          </w:tcPr>
          <w:p w14:paraId="60A115B2" w14:textId="67BE0746" w:rsidR="009F126D" w:rsidRPr="00B97320" w:rsidRDefault="00B7416F" w:rsidP="00896575">
            <w:pPr>
              <w:spacing w:before="120" w:after="120"/>
              <w:rPr>
                <w:rStyle w:val="Hyperlink"/>
              </w:rPr>
            </w:pPr>
            <w:r w:rsidRPr="00B97320">
              <w:rPr>
                <w:rStyle w:val="Hyperlink"/>
              </w:rPr>
              <w:t>aasterja@qti.qualcomm.com</w:t>
            </w:r>
          </w:p>
        </w:tc>
      </w:tr>
      <w:tr w:rsidR="00BB4712" w:rsidRPr="00B97320" w14:paraId="22D2E602" w14:textId="77777777" w:rsidTr="004C61E0">
        <w:trPr>
          <w:trHeight w:val="965"/>
        </w:trPr>
        <w:tc>
          <w:tcPr>
            <w:tcW w:w="1096" w:type="pct"/>
            <w:vAlign w:val="center"/>
          </w:tcPr>
          <w:p w14:paraId="18D7BD21" w14:textId="77777777" w:rsidR="00BB4712" w:rsidRPr="00B97320" w:rsidRDefault="00BB4712" w:rsidP="00896575">
            <w:pPr>
              <w:spacing w:before="120" w:after="120"/>
            </w:pPr>
            <w:r w:rsidRPr="00B97320">
              <w:t>Tony Xiao Han</w:t>
            </w:r>
          </w:p>
          <w:p w14:paraId="0C203C73" w14:textId="67D890CE" w:rsidR="00BB4712" w:rsidRPr="00B97320" w:rsidRDefault="00BB4712" w:rsidP="00896575">
            <w:pPr>
              <w:spacing w:before="120" w:after="120"/>
            </w:pPr>
            <w:r w:rsidRPr="00B97320">
              <w:t>(Huawei</w:t>
            </w:r>
            <w:r w:rsidR="00C064C0" w:rsidRPr="00B97320">
              <w:t xml:space="preserve"> Technologies Co., Ltd</w:t>
            </w:r>
            <w:r w:rsidRPr="00B97320">
              <w:t>)</w:t>
            </w:r>
          </w:p>
        </w:tc>
        <w:tc>
          <w:tcPr>
            <w:tcW w:w="2137" w:type="pct"/>
            <w:vAlign w:val="center"/>
          </w:tcPr>
          <w:p w14:paraId="780B4783" w14:textId="77777777" w:rsidR="00BB4712" w:rsidRPr="00B97320" w:rsidRDefault="00BB4712" w:rsidP="00896575">
            <w:pPr>
              <w:spacing w:before="120" w:after="120"/>
            </w:pPr>
            <w:proofErr w:type="spellStart"/>
            <w:r w:rsidRPr="00B97320">
              <w:t>TGbf</w:t>
            </w:r>
            <w:proofErr w:type="spellEnd"/>
            <w:r w:rsidRPr="00B97320">
              <w:t xml:space="preserve"> Chair</w:t>
            </w:r>
          </w:p>
          <w:p w14:paraId="4BBBBF4C" w14:textId="05A4DBDD" w:rsidR="00BB4712" w:rsidRPr="00B97320" w:rsidRDefault="00BB4712" w:rsidP="00896575">
            <w:pPr>
              <w:spacing w:before="120" w:after="120"/>
            </w:pPr>
            <w:r w:rsidRPr="00B97320">
              <w:t>WLAN Sensing (SENS)</w:t>
            </w:r>
          </w:p>
        </w:tc>
        <w:tc>
          <w:tcPr>
            <w:tcW w:w="1709" w:type="pct"/>
            <w:vAlign w:val="center"/>
          </w:tcPr>
          <w:p w14:paraId="7CA6B74C" w14:textId="097E5F27" w:rsidR="00BB4712" w:rsidRPr="00B97320" w:rsidRDefault="00000000" w:rsidP="00896575">
            <w:pPr>
              <w:spacing w:before="120" w:after="120"/>
              <w:rPr>
                <w:rStyle w:val="Hyperlink"/>
              </w:rPr>
            </w:pPr>
            <w:hyperlink r:id="rId197" w:history="1">
              <w:r w:rsidR="00BB4712" w:rsidRPr="00B97320">
                <w:rPr>
                  <w:rStyle w:val="Hyperlink"/>
                </w:rPr>
                <w:t>tony.hanxiao@huawei.com</w:t>
              </w:r>
            </w:hyperlink>
            <w:r w:rsidR="00BB4712" w:rsidRPr="00B97320">
              <w:t xml:space="preserve"> </w:t>
            </w:r>
          </w:p>
        </w:tc>
      </w:tr>
      <w:tr w:rsidR="00BB4712" w:rsidRPr="00B97320" w14:paraId="6687137A" w14:textId="77777777" w:rsidTr="004C61E0">
        <w:tc>
          <w:tcPr>
            <w:tcW w:w="1096" w:type="pct"/>
            <w:vAlign w:val="center"/>
          </w:tcPr>
          <w:p w14:paraId="0BE5C840" w14:textId="77777777" w:rsidR="00BB4712" w:rsidRPr="00B97320" w:rsidRDefault="00BB4712" w:rsidP="00896575">
            <w:pPr>
              <w:spacing w:before="120" w:after="120"/>
            </w:pPr>
            <w:r w:rsidRPr="00B97320">
              <w:t>Mark Hamilton</w:t>
            </w:r>
          </w:p>
          <w:p w14:paraId="5D18052D" w14:textId="458CBE1E" w:rsidR="00BB4712" w:rsidRPr="00B97320" w:rsidRDefault="00BB4712" w:rsidP="00896575">
            <w:pPr>
              <w:spacing w:before="120" w:after="120"/>
            </w:pPr>
            <w:r w:rsidRPr="00B97320">
              <w:t>(Ruckus</w:t>
            </w:r>
            <w:r w:rsidR="00C064C0" w:rsidRPr="00B97320">
              <w:t>/CommScope Wireless</w:t>
            </w:r>
            <w:r w:rsidRPr="00B97320">
              <w:t>)</w:t>
            </w:r>
          </w:p>
        </w:tc>
        <w:tc>
          <w:tcPr>
            <w:tcW w:w="2137" w:type="pct"/>
            <w:vAlign w:val="center"/>
          </w:tcPr>
          <w:p w14:paraId="6E15B69F" w14:textId="77777777" w:rsidR="00BB4712" w:rsidRPr="00B97320" w:rsidRDefault="00BB4712" w:rsidP="00896575">
            <w:pPr>
              <w:spacing w:before="120" w:after="120"/>
            </w:pPr>
            <w:proofErr w:type="spellStart"/>
            <w:r w:rsidRPr="00B97320">
              <w:t>TGbh</w:t>
            </w:r>
            <w:proofErr w:type="spellEnd"/>
            <w:r w:rsidRPr="00B97320">
              <w:t xml:space="preserve"> Chair</w:t>
            </w:r>
          </w:p>
          <w:p w14:paraId="7D8B81E9" w14:textId="542DE790" w:rsidR="00BB4712" w:rsidRPr="00B97320" w:rsidRDefault="00BB4712" w:rsidP="00896575">
            <w:pPr>
              <w:spacing w:before="120" w:after="120"/>
            </w:pPr>
            <w:r w:rsidRPr="00B97320">
              <w:t>Random and Changing MAC address (RCM)</w:t>
            </w:r>
          </w:p>
        </w:tc>
        <w:tc>
          <w:tcPr>
            <w:tcW w:w="1709" w:type="pct"/>
            <w:vAlign w:val="center"/>
          </w:tcPr>
          <w:p w14:paraId="6C03BD6E" w14:textId="0B1A09A0" w:rsidR="00BB4712" w:rsidRPr="00B97320" w:rsidRDefault="00BB4712" w:rsidP="00896575">
            <w:pPr>
              <w:spacing w:before="120" w:after="120"/>
            </w:pPr>
            <w:r w:rsidRPr="00B97320">
              <w:t>+1 (303) 818-8472</w:t>
            </w:r>
            <w:r w:rsidRPr="00B97320">
              <w:br/>
            </w:r>
            <w:hyperlink r:id="rId198" w:history="1">
              <w:r w:rsidRPr="00B97320">
                <w:rPr>
                  <w:rStyle w:val="Hyperlink"/>
                </w:rPr>
                <w:t>mark.hamilton2152@gmail.com</w:t>
              </w:r>
            </w:hyperlink>
          </w:p>
        </w:tc>
      </w:tr>
      <w:tr w:rsidR="00BB4712" w:rsidRPr="00B97320" w14:paraId="2C0880C9" w14:textId="77777777" w:rsidTr="004C61E0">
        <w:tc>
          <w:tcPr>
            <w:tcW w:w="1096" w:type="pct"/>
            <w:tcBorders>
              <w:bottom w:val="single" w:sz="4" w:space="0" w:color="auto"/>
            </w:tcBorders>
            <w:vAlign w:val="center"/>
          </w:tcPr>
          <w:p w14:paraId="06E3FB47" w14:textId="77777777" w:rsidR="00BB4712" w:rsidRPr="00B97320" w:rsidRDefault="00BB4712" w:rsidP="00896575">
            <w:pPr>
              <w:spacing w:before="120" w:after="120"/>
            </w:pPr>
            <w:r w:rsidRPr="00B97320">
              <w:t>Carol Ansley</w:t>
            </w:r>
          </w:p>
          <w:p w14:paraId="30159277" w14:textId="338F368A" w:rsidR="00BB4712" w:rsidRPr="00B97320" w:rsidRDefault="00BB4712" w:rsidP="00896575">
            <w:pPr>
              <w:spacing w:before="120" w:after="120"/>
            </w:pPr>
            <w:r w:rsidRPr="00B97320">
              <w:t>(</w:t>
            </w:r>
            <w:r w:rsidR="00C064C0" w:rsidRPr="00B97320">
              <w:t>Cox Communications</w:t>
            </w:r>
            <w:r w:rsidRPr="00B97320">
              <w:t>)</w:t>
            </w:r>
          </w:p>
        </w:tc>
        <w:tc>
          <w:tcPr>
            <w:tcW w:w="2137" w:type="pct"/>
            <w:tcBorders>
              <w:bottom w:val="single" w:sz="4" w:space="0" w:color="auto"/>
            </w:tcBorders>
            <w:vAlign w:val="center"/>
          </w:tcPr>
          <w:p w14:paraId="0C6B6DF5" w14:textId="77777777" w:rsidR="00BB4712" w:rsidRPr="00B97320" w:rsidRDefault="00BB4712" w:rsidP="00896575">
            <w:pPr>
              <w:spacing w:before="120" w:after="120"/>
            </w:pPr>
            <w:proofErr w:type="spellStart"/>
            <w:r w:rsidRPr="00B97320">
              <w:t>TGbi</w:t>
            </w:r>
            <w:proofErr w:type="spellEnd"/>
            <w:r w:rsidRPr="00B97320">
              <w:t xml:space="preserve"> Chair</w:t>
            </w:r>
          </w:p>
          <w:p w14:paraId="46A0B46D" w14:textId="104E2F21" w:rsidR="00BB4712" w:rsidRPr="00B97320" w:rsidRDefault="00756A57" w:rsidP="00896575">
            <w:pPr>
              <w:spacing w:before="120" w:after="120"/>
            </w:pPr>
            <w:r w:rsidRPr="00B97320">
              <w:t>Enhanced Data Privacy</w:t>
            </w:r>
            <w:r w:rsidR="00BB4712" w:rsidRPr="00B97320">
              <w:t xml:space="preserve"> </w:t>
            </w:r>
            <w:r w:rsidRPr="00B97320">
              <w:t>(EDP</w:t>
            </w:r>
            <w:r w:rsidR="00BB4712" w:rsidRPr="00B97320">
              <w:t>)</w:t>
            </w:r>
          </w:p>
        </w:tc>
        <w:tc>
          <w:tcPr>
            <w:tcW w:w="1709" w:type="pct"/>
            <w:tcBorders>
              <w:bottom w:val="single" w:sz="4" w:space="0" w:color="auto"/>
            </w:tcBorders>
            <w:vAlign w:val="center"/>
          </w:tcPr>
          <w:p w14:paraId="1E36813B" w14:textId="7E22693F" w:rsidR="00BB4712" w:rsidRPr="00B97320" w:rsidRDefault="00000000" w:rsidP="00896575">
            <w:pPr>
              <w:spacing w:before="120" w:after="120"/>
            </w:pPr>
            <w:hyperlink r:id="rId199" w:history="1">
              <w:r w:rsidR="00BB4712" w:rsidRPr="00B97320">
                <w:rPr>
                  <w:rStyle w:val="Hyperlink"/>
                </w:rPr>
                <w:t>carol@ansley.com</w:t>
              </w:r>
            </w:hyperlink>
            <w:r w:rsidR="00BB4712" w:rsidRPr="00B97320">
              <w:t xml:space="preserve"> </w:t>
            </w:r>
          </w:p>
        </w:tc>
      </w:tr>
      <w:tr w:rsidR="00687005" w:rsidRPr="00B97320" w14:paraId="518175AA" w14:textId="77777777" w:rsidTr="004C61E0">
        <w:trPr>
          <w:trHeight w:val="1203"/>
        </w:trPr>
        <w:tc>
          <w:tcPr>
            <w:tcW w:w="1096" w:type="pct"/>
            <w:tcBorders>
              <w:bottom w:val="single" w:sz="4" w:space="0" w:color="auto"/>
            </w:tcBorders>
            <w:vAlign w:val="center"/>
            <w:hideMark/>
          </w:tcPr>
          <w:p w14:paraId="3A843085" w14:textId="77777777" w:rsidR="00687005" w:rsidRPr="00B97320" w:rsidRDefault="00BB4712" w:rsidP="00896575">
            <w:pPr>
              <w:spacing w:before="120" w:after="120"/>
            </w:pPr>
            <w:r w:rsidRPr="00B97320">
              <w:t>Michael Montemurro (Huawei Technologies Co., Ltd)</w:t>
            </w:r>
          </w:p>
          <w:p w14:paraId="4AE56E63" w14:textId="44779461" w:rsidR="00BB4712" w:rsidRPr="00B97320" w:rsidRDefault="00BB4712" w:rsidP="00896575">
            <w:pPr>
              <w:spacing w:before="120" w:after="120"/>
            </w:pPr>
          </w:p>
        </w:tc>
        <w:tc>
          <w:tcPr>
            <w:tcW w:w="2137" w:type="pct"/>
            <w:tcBorders>
              <w:bottom w:val="single" w:sz="4" w:space="0" w:color="auto"/>
            </w:tcBorders>
            <w:vAlign w:val="center"/>
            <w:hideMark/>
          </w:tcPr>
          <w:p w14:paraId="5EC8AC9F" w14:textId="5C5B9300" w:rsidR="00687005" w:rsidRPr="00B97320" w:rsidRDefault="00687005" w:rsidP="00896575">
            <w:pPr>
              <w:spacing w:before="120" w:after="120"/>
            </w:pPr>
            <w:proofErr w:type="spellStart"/>
            <w:r w:rsidRPr="00B97320">
              <w:t>TGm</w:t>
            </w:r>
            <w:r w:rsidR="00BB4712" w:rsidRPr="00B97320">
              <w:t>e</w:t>
            </w:r>
            <w:proofErr w:type="spellEnd"/>
            <w:r w:rsidRPr="00B97320">
              <w:t xml:space="preserve"> Chair</w:t>
            </w:r>
            <w:r w:rsidRPr="00B97320">
              <w:br/>
              <w:t>802.</w:t>
            </w:r>
            <w:r w:rsidR="00D563CB" w:rsidRPr="00B97320">
              <w:t>11 revision project - P802.11REV</w:t>
            </w:r>
            <w:r w:rsidRPr="00B97320">
              <w:t>m</w:t>
            </w:r>
            <w:r w:rsidR="00BB4712" w:rsidRPr="00B97320">
              <w:t>e</w:t>
            </w:r>
          </w:p>
        </w:tc>
        <w:tc>
          <w:tcPr>
            <w:tcW w:w="1709" w:type="pct"/>
            <w:tcBorders>
              <w:bottom w:val="single" w:sz="4" w:space="0" w:color="auto"/>
            </w:tcBorders>
            <w:vAlign w:val="center"/>
            <w:hideMark/>
          </w:tcPr>
          <w:p w14:paraId="539335BD" w14:textId="15A5E48B" w:rsidR="00687005" w:rsidRPr="00B97320" w:rsidRDefault="00000000" w:rsidP="00896575">
            <w:pPr>
              <w:spacing w:before="120" w:after="120"/>
            </w:pPr>
            <w:hyperlink r:id="rId200" w:history="1">
              <w:r w:rsidR="00BB4712" w:rsidRPr="00B97320">
                <w:rPr>
                  <w:rStyle w:val="Hyperlink"/>
                </w:rPr>
                <w:t>montemurro.michael@gmail.com</w:t>
              </w:r>
            </w:hyperlink>
            <w:r w:rsidR="00BB4712" w:rsidRPr="00B97320">
              <w:t xml:space="preserve"> </w:t>
            </w:r>
          </w:p>
        </w:tc>
      </w:tr>
      <w:tr w:rsidR="0004704D" w:rsidRPr="00B97320" w14:paraId="53F57954" w14:textId="77777777" w:rsidTr="004C61E0">
        <w:trPr>
          <w:trHeight w:val="1139"/>
        </w:trPr>
        <w:tc>
          <w:tcPr>
            <w:tcW w:w="1096" w:type="pct"/>
            <w:tcBorders>
              <w:top w:val="single" w:sz="4" w:space="0" w:color="auto"/>
              <w:bottom w:val="single" w:sz="4" w:space="0" w:color="auto"/>
            </w:tcBorders>
            <w:vAlign w:val="center"/>
          </w:tcPr>
          <w:p w14:paraId="0BD9BA71" w14:textId="2BD7CDF6" w:rsidR="0004704D" w:rsidRPr="00B97320" w:rsidRDefault="0004704D" w:rsidP="00896575">
            <w:pPr>
              <w:spacing w:before="120" w:after="120"/>
            </w:pPr>
            <w:r w:rsidRPr="00B97320">
              <w:t>Jonathan Segev (Intel Corporation)</w:t>
            </w:r>
          </w:p>
        </w:tc>
        <w:tc>
          <w:tcPr>
            <w:tcW w:w="2137" w:type="pct"/>
            <w:tcBorders>
              <w:top w:val="single" w:sz="4" w:space="0" w:color="auto"/>
              <w:bottom w:val="single" w:sz="4" w:space="0" w:color="auto"/>
            </w:tcBorders>
            <w:vAlign w:val="center"/>
          </w:tcPr>
          <w:p w14:paraId="3AD23E7E" w14:textId="75490175" w:rsidR="0004704D" w:rsidRPr="00B97320" w:rsidRDefault="0004704D" w:rsidP="00896575">
            <w:pPr>
              <w:spacing w:before="120" w:after="120"/>
            </w:pPr>
            <w:proofErr w:type="spellStart"/>
            <w:r w:rsidRPr="00B97320">
              <w:t>TGbk</w:t>
            </w:r>
            <w:proofErr w:type="spellEnd"/>
            <w:r w:rsidRPr="00B97320">
              <w:t xml:space="preserve"> Chair</w:t>
            </w:r>
            <w:r w:rsidRPr="00B97320">
              <w:br/>
              <w:t>320 MHz Positioning</w:t>
            </w:r>
            <w:r w:rsidR="00DD35BB" w:rsidRPr="00B97320">
              <w:t xml:space="preserve"> (320P)</w:t>
            </w:r>
          </w:p>
        </w:tc>
        <w:tc>
          <w:tcPr>
            <w:tcW w:w="1709" w:type="pct"/>
            <w:tcBorders>
              <w:top w:val="single" w:sz="4" w:space="0" w:color="auto"/>
              <w:bottom w:val="single" w:sz="4" w:space="0" w:color="auto"/>
            </w:tcBorders>
            <w:vAlign w:val="center"/>
          </w:tcPr>
          <w:p w14:paraId="2EB43F84" w14:textId="0D1789F3" w:rsidR="0004704D" w:rsidRPr="00B97320" w:rsidRDefault="0004704D" w:rsidP="00896575">
            <w:pPr>
              <w:spacing w:before="120" w:after="120"/>
            </w:pPr>
            <w:r w:rsidRPr="00B97320">
              <w:t>+972-54-2403587</w:t>
            </w:r>
            <w:r w:rsidRPr="00B97320">
              <w:br/>
            </w:r>
            <w:hyperlink r:id="rId201" w:history="1">
              <w:r w:rsidRPr="00B97320">
                <w:rPr>
                  <w:rStyle w:val="Hyperlink"/>
                </w:rPr>
                <w:t>jonathan.segev@intel.com</w:t>
              </w:r>
            </w:hyperlink>
          </w:p>
        </w:tc>
      </w:tr>
      <w:tr w:rsidR="00527C0A" w:rsidRPr="00B97320" w14:paraId="5DA099C0" w14:textId="77777777" w:rsidTr="004C61E0">
        <w:trPr>
          <w:trHeight w:val="895"/>
        </w:trPr>
        <w:tc>
          <w:tcPr>
            <w:tcW w:w="1096" w:type="pct"/>
            <w:tcBorders>
              <w:top w:val="single" w:sz="4" w:space="0" w:color="auto"/>
              <w:bottom w:val="single" w:sz="4" w:space="0" w:color="auto"/>
            </w:tcBorders>
            <w:vAlign w:val="center"/>
          </w:tcPr>
          <w:p w14:paraId="60C1D59A" w14:textId="77777777" w:rsidR="00527C0A" w:rsidRPr="00B97320" w:rsidRDefault="00527C0A" w:rsidP="00896575">
            <w:pPr>
              <w:spacing w:before="120" w:after="120"/>
            </w:pPr>
            <w:r w:rsidRPr="00B97320">
              <w:t xml:space="preserve">Alfred </w:t>
            </w:r>
            <w:proofErr w:type="spellStart"/>
            <w:r w:rsidRPr="00B97320">
              <w:t>Asterjadhi</w:t>
            </w:r>
            <w:proofErr w:type="spellEnd"/>
          </w:p>
          <w:p w14:paraId="48424353" w14:textId="072C60C5" w:rsidR="00527C0A" w:rsidRPr="00B97320" w:rsidRDefault="00527C0A" w:rsidP="00896575">
            <w:pPr>
              <w:spacing w:before="120" w:after="120"/>
            </w:pPr>
            <w:r w:rsidRPr="00B97320">
              <w:t>(Qualcomm)</w:t>
            </w:r>
          </w:p>
        </w:tc>
        <w:tc>
          <w:tcPr>
            <w:tcW w:w="2137" w:type="pct"/>
            <w:tcBorders>
              <w:top w:val="single" w:sz="4" w:space="0" w:color="auto"/>
              <w:bottom w:val="single" w:sz="4" w:space="0" w:color="auto"/>
            </w:tcBorders>
            <w:vAlign w:val="center"/>
          </w:tcPr>
          <w:p w14:paraId="44C31373" w14:textId="1114C871" w:rsidR="00527C0A" w:rsidRPr="00B97320" w:rsidRDefault="00527C0A" w:rsidP="00896575">
            <w:pPr>
              <w:spacing w:before="120" w:after="120"/>
            </w:pPr>
            <w:proofErr w:type="spellStart"/>
            <w:r w:rsidRPr="00B97320">
              <w:t>TGbn</w:t>
            </w:r>
            <w:proofErr w:type="spellEnd"/>
            <w:r w:rsidRPr="00B97320">
              <w:t xml:space="preserve"> Chair</w:t>
            </w:r>
          </w:p>
          <w:p w14:paraId="311D97C7" w14:textId="5735C069" w:rsidR="00527C0A" w:rsidRPr="00B97320" w:rsidRDefault="00527C0A" w:rsidP="00896575">
            <w:pPr>
              <w:spacing w:before="120" w:after="120"/>
            </w:pPr>
            <w:r w:rsidRPr="00B97320">
              <w:t>Ultra High Reliability (UHR)</w:t>
            </w:r>
          </w:p>
        </w:tc>
        <w:tc>
          <w:tcPr>
            <w:tcW w:w="1709" w:type="pct"/>
            <w:tcBorders>
              <w:top w:val="single" w:sz="4" w:space="0" w:color="auto"/>
              <w:bottom w:val="single" w:sz="4" w:space="0" w:color="auto"/>
            </w:tcBorders>
            <w:vAlign w:val="center"/>
          </w:tcPr>
          <w:p w14:paraId="575471DA" w14:textId="00B93AA3" w:rsidR="00527C0A" w:rsidRPr="00B97320" w:rsidRDefault="00527C0A" w:rsidP="00896575">
            <w:pPr>
              <w:spacing w:before="120" w:after="120"/>
            </w:pPr>
            <w:r w:rsidRPr="00B97320">
              <w:rPr>
                <w:rStyle w:val="Hyperlink"/>
              </w:rPr>
              <w:t>aasterja@qti.qualcomm.com</w:t>
            </w:r>
          </w:p>
        </w:tc>
      </w:tr>
      <w:tr w:rsidR="00DD35BB" w:rsidRPr="00B97320" w14:paraId="53B1EC5A" w14:textId="77777777" w:rsidTr="004C61E0">
        <w:trPr>
          <w:trHeight w:val="713"/>
        </w:trPr>
        <w:tc>
          <w:tcPr>
            <w:tcW w:w="1096" w:type="pct"/>
            <w:tcBorders>
              <w:top w:val="single" w:sz="4" w:space="0" w:color="auto"/>
              <w:bottom w:val="single" w:sz="4" w:space="0" w:color="auto"/>
            </w:tcBorders>
            <w:vAlign w:val="center"/>
          </w:tcPr>
          <w:p w14:paraId="51DE1962" w14:textId="77777777" w:rsidR="00DD35BB" w:rsidRPr="00B97320" w:rsidRDefault="00DD35BB" w:rsidP="00896575">
            <w:pPr>
              <w:spacing w:before="120" w:after="120"/>
            </w:pPr>
            <w:r w:rsidRPr="00B97320">
              <w:t>Bo Sun</w:t>
            </w:r>
          </w:p>
          <w:p w14:paraId="7B7411E2" w14:textId="5080B4EB" w:rsidR="00DD35BB" w:rsidRPr="00B97320" w:rsidRDefault="00DD35BB" w:rsidP="00896575">
            <w:pPr>
              <w:spacing w:before="120" w:after="120"/>
            </w:pPr>
            <w:r w:rsidRPr="00B97320">
              <w:t>(</w:t>
            </w:r>
            <w:proofErr w:type="spellStart"/>
            <w:r w:rsidRPr="00B97320">
              <w:t>Sanechips</w:t>
            </w:r>
            <w:proofErr w:type="spellEnd"/>
            <w:r w:rsidRPr="00B97320">
              <w:t>)</w:t>
            </w:r>
          </w:p>
        </w:tc>
        <w:tc>
          <w:tcPr>
            <w:tcW w:w="2137" w:type="pct"/>
            <w:tcBorders>
              <w:top w:val="single" w:sz="4" w:space="0" w:color="auto"/>
              <w:bottom w:val="single" w:sz="4" w:space="0" w:color="auto"/>
            </w:tcBorders>
            <w:vAlign w:val="center"/>
          </w:tcPr>
          <w:p w14:paraId="4340750F" w14:textId="77777777" w:rsidR="00DD35BB" w:rsidRPr="00B97320" w:rsidRDefault="00DD35BB" w:rsidP="00896575">
            <w:pPr>
              <w:spacing w:before="120" w:after="120"/>
            </w:pPr>
            <w:proofErr w:type="spellStart"/>
            <w:r w:rsidRPr="00B97320">
              <w:t>TGbp</w:t>
            </w:r>
            <w:proofErr w:type="spellEnd"/>
            <w:r w:rsidRPr="00B97320">
              <w:t xml:space="preserve"> Chair</w:t>
            </w:r>
          </w:p>
          <w:p w14:paraId="2EDEF9EC" w14:textId="046001DF" w:rsidR="00DD35BB" w:rsidRPr="00B97320" w:rsidRDefault="00DD35BB" w:rsidP="00896575">
            <w:pPr>
              <w:spacing w:before="120" w:after="120"/>
            </w:pPr>
            <w:r w:rsidRPr="00B97320">
              <w:t>Ambient Power (AMP)</w:t>
            </w:r>
          </w:p>
        </w:tc>
        <w:tc>
          <w:tcPr>
            <w:tcW w:w="1709" w:type="pct"/>
            <w:tcBorders>
              <w:top w:val="single" w:sz="4" w:space="0" w:color="auto"/>
              <w:bottom w:val="single" w:sz="4" w:space="0" w:color="auto"/>
            </w:tcBorders>
            <w:vAlign w:val="center"/>
          </w:tcPr>
          <w:p w14:paraId="3B269F16" w14:textId="259D77CC" w:rsidR="00DD35BB" w:rsidRPr="00B97320" w:rsidRDefault="00000000" w:rsidP="00896575">
            <w:pPr>
              <w:spacing w:before="120" w:after="120"/>
              <w:rPr>
                <w:rStyle w:val="Hyperlink"/>
              </w:rPr>
            </w:pPr>
            <w:hyperlink r:id="rId202" w:history="1">
              <w:r w:rsidR="00DD35BB" w:rsidRPr="00B97320">
                <w:rPr>
                  <w:rStyle w:val="Hyperlink"/>
                </w:rPr>
                <w:t>sun.bo1@sanechips.com.cn</w:t>
              </w:r>
            </w:hyperlink>
            <w:r w:rsidR="00DD35BB" w:rsidRPr="00B97320">
              <w:t xml:space="preserve"> </w:t>
            </w:r>
          </w:p>
        </w:tc>
      </w:tr>
      <w:tr w:rsidR="00B4148C" w:rsidRPr="00B97320"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B97320" w:rsidRDefault="00B4148C" w:rsidP="00896575">
            <w:pPr>
              <w:spacing w:before="120" w:after="120"/>
            </w:pPr>
          </w:p>
        </w:tc>
      </w:tr>
    </w:tbl>
    <w:p w14:paraId="2A1C2894" w14:textId="77777777" w:rsidR="00B846E7" w:rsidRDefault="00B846E7" w:rsidP="00896575">
      <w:pPr>
        <w:spacing w:before="120" w:after="120"/>
        <w:rPr>
          <w:b/>
        </w:rPr>
      </w:pPr>
    </w:p>
    <w:p w14:paraId="5BE41AF8" w14:textId="77777777" w:rsidR="00B846E7" w:rsidRDefault="00B846E7">
      <w:pPr>
        <w:rPr>
          <w:b/>
        </w:rPr>
      </w:pPr>
      <w:r>
        <w:rPr>
          <w:b/>
        </w:rPr>
        <w:br w:type="page"/>
      </w:r>
    </w:p>
    <w:p w14:paraId="008EA72A" w14:textId="154D91EE" w:rsidR="00B4148C" w:rsidRPr="00B97320" w:rsidRDefault="00B4148C" w:rsidP="00896575">
      <w:pPr>
        <w:spacing w:before="120" w:after="120"/>
        <w:rPr>
          <w:b/>
        </w:rPr>
      </w:pPr>
      <w:r w:rsidRPr="00B97320">
        <w:rPr>
          <w:b/>
        </w:rPr>
        <w:lastRenderedPageBreak/>
        <w:t xml:space="preserve">Study Groups </w:t>
      </w:r>
      <w:r w:rsidR="00CA32B7" w:rsidRPr="00B97320">
        <w:rPr>
          <w:b/>
        </w:rPr>
        <w:t xml:space="preserve">(SG) </w:t>
      </w:r>
      <w:r w:rsidRPr="00B97320">
        <w:rPr>
          <w:b/>
        </w:rPr>
        <w:t>&amp; Topic Interest Groups (TIG)</w:t>
      </w:r>
    </w:p>
    <w:p w14:paraId="37E4FAA2" w14:textId="77777777" w:rsidR="00687005" w:rsidRPr="00B97320"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B97320" w14:paraId="38F00F78" w14:textId="77777777" w:rsidTr="00B14989">
        <w:tc>
          <w:tcPr>
            <w:tcW w:w="1101" w:type="pct"/>
            <w:vAlign w:val="center"/>
            <w:hideMark/>
          </w:tcPr>
          <w:p w14:paraId="1C5D2AFE" w14:textId="77777777" w:rsidR="00687005" w:rsidRPr="00B97320" w:rsidRDefault="00687005" w:rsidP="00896575">
            <w:pPr>
              <w:spacing w:before="120" w:after="120"/>
            </w:pPr>
            <w:r w:rsidRPr="00B97320">
              <w:t xml:space="preserve">Name (Affiliation) </w:t>
            </w:r>
          </w:p>
        </w:tc>
        <w:tc>
          <w:tcPr>
            <w:tcW w:w="2157" w:type="pct"/>
            <w:vAlign w:val="center"/>
            <w:hideMark/>
          </w:tcPr>
          <w:p w14:paraId="3D4703CD" w14:textId="77777777" w:rsidR="00687005" w:rsidRPr="00B97320" w:rsidRDefault="00687005" w:rsidP="00896575">
            <w:pPr>
              <w:spacing w:before="120" w:after="120"/>
            </w:pPr>
            <w:r w:rsidRPr="00B97320">
              <w:t>Position</w:t>
            </w:r>
          </w:p>
        </w:tc>
        <w:tc>
          <w:tcPr>
            <w:tcW w:w="1742" w:type="pct"/>
            <w:vAlign w:val="center"/>
            <w:hideMark/>
          </w:tcPr>
          <w:p w14:paraId="6869ABC8" w14:textId="77777777" w:rsidR="00687005" w:rsidRPr="00B97320" w:rsidRDefault="00687005" w:rsidP="00896575">
            <w:pPr>
              <w:spacing w:before="120" w:after="120"/>
            </w:pPr>
            <w:r w:rsidRPr="00B97320">
              <w:t>Contact Details</w:t>
            </w:r>
          </w:p>
        </w:tc>
      </w:tr>
      <w:tr w:rsidR="008D3E3C" w:rsidRPr="00B97320" w14:paraId="362D3282" w14:textId="77777777" w:rsidTr="00B14989">
        <w:tc>
          <w:tcPr>
            <w:tcW w:w="1101" w:type="pct"/>
            <w:vAlign w:val="center"/>
          </w:tcPr>
          <w:p w14:paraId="53CDD3D8" w14:textId="53FD788E" w:rsidR="008D3E3C" w:rsidRPr="00B97320" w:rsidRDefault="008D3E3C" w:rsidP="00896575">
            <w:pPr>
              <w:spacing w:before="120" w:after="120"/>
            </w:pPr>
            <w:r w:rsidRPr="00B97320">
              <w:t>Laurent Cariou (Intel)</w:t>
            </w:r>
          </w:p>
        </w:tc>
        <w:tc>
          <w:tcPr>
            <w:tcW w:w="2157" w:type="pct"/>
            <w:vAlign w:val="center"/>
          </w:tcPr>
          <w:p w14:paraId="1A44F424" w14:textId="733D972C" w:rsidR="008D3E3C" w:rsidRPr="00B97320" w:rsidRDefault="00527C0A" w:rsidP="00896575">
            <w:pPr>
              <w:spacing w:before="120" w:after="120"/>
            </w:pPr>
            <w:r w:rsidRPr="00B97320">
              <w:t xml:space="preserve">Integrated </w:t>
            </w:r>
            <w:proofErr w:type="spellStart"/>
            <w:r w:rsidRPr="00B97320">
              <w:t>MilliMeter</w:t>
            </w:r>
            <w:proofErr w:type="spellEnd"/>
            <w:r w:rsidRPr="00B97320">
              <w:t xml:space="preserve"> Wave</w:t>
            </w:r>
            <w:r w:rsidR="008D3E3C" w:rsidRPr="00B97320">
              <w:t xml:space="preserve"> (</w:t>
            </w:r>
            <w:r w:rsidRPr="00B97320">
              <w:t>IMMW</w:t>
            </w:r>
            <w:r w:rsidR="008D3E3C" w:rsidRPr="00B97320">
              <w:t>) SG</w:t>
            </w:r>
          </w:p>
        </w:tc>
        <w:tc>
          <w:tcPr>
            <w:tcW w:w="1742" w:type="pct"/>
            <w:vAlign w:val="center"/>
          </w:tcPr>
          <w:p w14:paraId="6256C76B" w14:textId="038C3F97" w:rsidR="008D3E3C" w:rsidRPr="00B97320" w:rsidRDefault="00000000" w:rsidP="00896575">
            <w:pPr>
              <w:spacing w:before="120" w:after="120"/>
            </w:pPr>
            <w:hyperlink r:id="rId203" w:history="1">
              <w:r w:rsidR="008D3E3C" w:rsidRPr="00B97320">
                <w:rPr>
                  <w:rStyle w:val="Hyperlink"/>
                </w:rPr>
                <w:t>laurent_cariou@yahoo.fr</w:t>
              </w:r>
            </w:hyperlink>
            <w:r w:rsidR="008D3E3C" w:rsidRPr="00B97320">
              <w:t xml:space="preserve"> </w:t>
            </w:r>
          </w:p>
        </w:tc>
      </w:tr>
    </w:tbl>
    <w:p w14:paraId="1069EEDA" w14:textId="5230D7BD" w:rsidR="00687005" w:rsidRPr="00B97320" w:rsidRDefault="00687005" w:rsidP="00896575">
      <w:pPr>
        <w:spacing w:before="120" w:after="120"/>
        <w:rPr>
          <w:b/>
        </w:rPr>
      </w:pPr>
    </w:p>
    <w:p w14:paraId="16C1DEE4" w14:textId="3E505F00" w:rsidR="003F2F60" w:rsidRPr="00B97320" w:rsidRDefault="003F2F60" w:rsidP="00896575">
      <w:pPr>
        <w:spacing w:before="120" w:after="120"/>
        <w:rPr>
          <w:b/>
        </w:rPr>
      </w:pPr>
      <w:r w:rsidRPr="00B97320">
        <w:rPr>
          <w:b/>
        </w:rPr>
        <w:t>Ad-Hoc Groups (AHG)</w:t>
      </w:r>
    </w:p>
    <w:p w14:paraId="26907BFD" w14:textId="77777777" w:rsidR="003F2F60" w:rsidRPr="00B97320"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B97320" w14:paraId="628E526B" w14:textId="77777777" w:rsidTr="00B14989">
        <w:tc>
          <w:tcPr>
            <w:tcW w:w="1101" w:type="pct"/>
            <w:vAlign w:val="center"/>
            <w:hideMark/>
          </w:tcPr>
          <w:p w14:paraId="0FF1645E" w14:textId="77777777" w:rsidR="003F2F60" w:rsidRPr="00B97320" w:rsidRDefault="003F2F60" w:rsidP="00896575">
            <w:pPr>
              <w:spacing w:before="120" w:after="120"/>
            </w:pPr>
            <w:r w:rsidRPr="00B97320">
              <w:t xml:space="preserve">Name (Affiliation) </w:t>
            </w:r>
          </w:p>
        </w:tc>
        <w:tc>
          <w:tcPr>
            <w:tcW w:w="2157" w:type="pct"/>
            <w:vAlign w:val="center"/>
            <w:hideMark/>
          </w:tcPr>
          <w:p w14:paraId="3AA41A41" w14:textId="77777777" w:rsidR="003F2F60" w:rsidRPr="00B97320" w:rsidRDefault="003F2F60" w:rsidP="00896575">
            <w:pPr>
              <w:spacing w:before="120" w:after="120"/>
            </w:pPr>
            <w:r w:rsidRPr="00B97320">
              <w:t>Position</w:t>
            </w:r>
          </w:p>
        </w:tc>
        <w:tc>
          <w:tcPr>
            <w:tcW w:w="1742" w:type="pct"/>
            <w:vAlign w:val="center"/>
            <w:hideMark/>
          </w:tcPr>
          <w:p w14:paraId="448FFA9E" w14:textId="77777777" w:rsidR="003F2F60" w:rsidRPr="00B97320" w:rsidRDefault="003F2F60" w:rsidP="00896575">
            <w:pPr>
              <w:spacing w:before="120" w:after="120"/>
            </w:pPr>
            <w:r w:rsidRPr="00B97320">
              <w:t>Contact Details</w:t>
            </w:r>
          </w:p>
        </w:tc>
      </w:tr>
      <w:tr w:rsidR="003F2F60" w:rsidRPr="00B97320" w14:paraId="3E575A1C" w14:textId="77777777" w:rsidTr="00B14989">
        <w:tc>
          <w:tcPr>
            <w:tcW w:w="1101" w:type="pct"/>
            <w:vAlign w:val="center"/>
          </w:tcPr>
          <w:p w14:paraId="2D2DBE98" w14:textId="77777777" w:rsidR="003F2F60" w:rsidRPr="00B97320" w:rsidRDefault="003F2F60" w:rsidP="00896575">
            <w:pPr>
              <w:spacing w:before="120" w:after="120"/>
            </w:pPr>
            <w:r w:rsidRPr="00B97320">
              <w:t>Hassan YAGHOOBI</w:t>
            </w:r>
          </w:p>
          <w:p w14:paraId="0FA2A548" w14:textId="352B89FA" w:rsidR="003F2F60" w:rsidRPr="00B97320" w:rsidRDefault="003F2F60" w:rsidP="00896575">
            <w:pPr>
              <w:spacing w:before="120" w:after="120"/>
            </w:pPr>
            <w:r w:rsidRPr="00B97320">
              <w:t>(Intel)</w:t>
            </w:r>
          </w:p>
        </w:tc>
        <w:tc>
          <w:tcPr>
            <w:tcW w:w="2157" w:type="pct"/>
            <w:vAlign w:val="center"/>
          </w:tcPr>
          <w:p w14:paraId="6DAB8329" w14:textId="4FC1B8F9" w:rsidR="003F2F60" w:rsidRPr="00B97320" w:rsidRDefault="003F2F60" w:rsidP="00896575">
            <w:pPr>
              <w:spacing w:before="120" w:after="120"/>
            </w:pPr>
            <w:r w:rsidRPr="00B97320">
              <w:t>ITU Ad-Hoc</w:t>
            </w:r>
          </w:p>
        </w:tc>
        <w:tc>
          <w:tcPr>
            <w:tcW w:w="1742" w:type="pct"/>
            <w:vAlign w:val="center"/>
          </w:tcPr>
          <w:p w14:paraId="67D3AB16" w14:textId="0EE0A88C" w:rsidR="003F2F60" w:rsidRPr="00B97320" w:rsidRDefault="00000000" w:rsidP="00896575">
            <w:pPr>
              <w:spacing w:before="120" w:after="120"/>
            </w:pPr>
            <w:hyperlink r:id="rId204" w:history="1">
              <w:r w:rsidR="001C2478" w:rsidRPr="00B97320">
                <w:rPr>
                  <w:rStyle w:val="Hyperlink"/>
                </w:rPr>
                <w:t>hassan.yaghoobi@intel.com</w:t>
              </w:r>
            </w:hyperlink>
            <w:r w:rsidR="001C2478" w:rsidRPr="00B97320">
              <w:t xml:space="preserve"> </w:t>
            </w:r>
          </w:p>
        </w:tc>
      </w:tr>
    </w:tbl>
    <w:p w14:paraId="36D14E9E" w14:textId="77777777" w:rsidR="003F2F60" w:rsidRPr="00B97320" w:rsidRDefault="003F2F60" w:rsidP="00896575">
      <w:pPr>
        <w:spacing w:before="120" w:after="120"/>
        <w:rPr>
          <w:b/>
        </w:rPr>
      </w:pPr>
    </w:p>
    <w:p w14:paraId="36E352EC" w14:textId="6804A5F0" w:rsidR="00B4148C" w:rsidRPr="00B97320" w:rsidRDefault="00B4148C" w:rsidP="00896575">
      <w:pPr>
        <w:spacing w:before="120" w:after="120"/>
        <w:rPr>
          <w:b/>
        </w:rPr>
      </w:pPr>
      <w:r w:rsidRPr="00B97320">
        <w:rPr>
          <w:b/>
        </w:rPr>
        <w:t>Liaison Officials to non</w:t>
      </w:r>
      <w:r w:rsidR="006D0889" w:rsidRPr="00B97320">
        <w:rPr>
          <w:b/>
        </w:rPr>
        <w:t>-</w:t>
      </w:r>
      <w:r w:rsidRPr="00B97320">
        <w:rPr>
          <w:b/>
        </w:rPr>
        <w:t>IEEE</w:t>
      </w:r>
      <w:r w:rsidR="006D0889" w:rsidRPr="00B97320">
        <w:rPr>
          <w:b/>
        </w:rPr>
        <w:t xml:space="preserve"> </w:t>
      </w:r>
      <w:r w:rsidRPr="00B97320">
        <w:rPr>
          <w:b/>
        </w:rPr>
        <w:t>802 organizations</w:t>
      </w:r>
    </w:p>
    <w:p w14:paraId="2A60E348" w14:textId="77777777" w:rsidR="00687005" w:rsidRPr="00B97320"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B97320" w14:paraId="29B24990" w14:textId="77777777" w:rsidTr="00B14989">
        <w:tc>
          <w:tcPr>
            <w:tcW w:w="1101" w:type="pct"/>
            <w:vAlign w:val="center"/>
            <w:hideMark/>
          </w:tcPr>
          <w:p w14:paraId="39E82357" w14:textId="77777777" w:rsidR="00687005" w:rsidRPr="00B97320" w:rsidRDefault="00687005" w:rsidP="00896575">
            <w:pPr>
              <w:spacing w:before="120" w:after="120"/>
            </w:pPr>
            <w:r w:rsidRPr="00B97320">
              <w:t>Name (Affiliation)</w:t>
            </w:r>
          </w:p>
        </w:tc>
        <w:tc>
          <w:tcPr>
            <w:tcW w:w="2157" w:type="pct"/>
            <w:vAlign w:val="center"/>
            <w:hideMark/>
          </w:tcPr>
          <w:p w14:paraId="19A08A90" w14:textId="77777777" w:rsidR="00687005" w:rsidRPr="00B97320" w:rsidRDefault="00687005" w:rsidP="00896575">
            <w:pPr>
              <w:spacing w:before="120" w:after="120"/>
            </w:pPr>
            <w:r w:rsidRPr="00B97320">
              <w:t>Position</w:t>
            </w:r>
          </w:p>
        </w:tc>
        <w:tc>
          <w:tcPr>
            <w:tcW w:w="1742" w:type="pct"/>
            <w:vAlign w:val="center"/>
            <w:hideMark/>
          </w:tcPr>
          <w:p w14:paraId="3EF07481" w14:textId="77777777" w:rsidR="00687005" w:rsidRPr="00B97320" w:rsidRDefault="00687005" w:rsidP="00896575">
            <w:pPr>
              <w:spacing w:before="120" w:after="120"/>
            </w:pPr>
            <w:r w:rsidRPr="00B97320">
              <w:t>Contact Details</w:t>
            </w:r>
          </w:p>
        </w:tc>
      </w:tr>
      <w:tr w:rsidR="00687005" w:rsidRPr="00B97320" w14:paraId="55CAD322" w14:textId="77777777" w:rsidTr="00B14989">
        <w:tc>
          <w:tcPr>
            <w:tcW w:w="1101" w:type="pct"/>
            <w:vAlign w:val="center"/>
            <w:hideMark/>
          </w:tcPr>
          <w:p w14:paraId="64A3E98A" w14:textId="77777777" w:rsidR="00687005" w:rsidRPr="00B97320" w:rsidRDefault="00687005" w:rsidP="00896575">
            <w:pPr>
              <w:spacing w:before="120" w:after="120"/>
            </w:pPr>
            <w:r w:rsidRPr="00B97320">
              <w:t>Peter Yee</w:t>
            </w:r>
            <w:r w:rsidRPr="00B97320">
              <w:br/>
              <w:t>(Akayla)</w:t>
            </w:r>
          </w:p>
        </w:tc>
        <w:tc>
          <w:tcPr>
            <w:tcW w:w="2157" w:type="pct"/>
            <w:vAlign w:val="center"/>
            <w:hideMark/>
          </w:tcPr>
          <w:p w14:paraId="7F434060" w14:textId="23C195AE" w:rsidR="00687005" w:rsidRPr="00B97320" w:rsidRDefault="00687005" w:rsidP="00896575">
            <w:pPr>
              <w:spacing w:before="120" w:after="120"/>
            </w:pPr>
            <w:r w:rsidRPr="00B97320">
              <w:t>Liaison to I</w:t>
            </w:r>
            <w:r w:rsidR="00527C0A" w:rsidRPr="00B97320">
              <w:t>E</w:t>
            </w:r>
            <w:r w:rsidR="00E46E04" w:rsidRPr="00B97320">
              <w:t>T</w:t>
            </w:r>
            <w:r w:rsidRPr="00B97320">
              <w:t>F</w:t>
            </w:r>
            <w:r w:rsidRPr="00B97320">
              <w:br/>
              <w:t>(Internet Engineering Task Force)</w:t>
            </w:r>
          </w:p>
        </w:tc>
        <w:tc>
          <w:tcPr>
            <w:tcW w:w="1742" w:type="pct"/>
            <w:vAlign w:val="center"/>
            <w:hideMark/>
          </w:tcPr>
          <w:p w14:paraId="52099CA2" w14:textId="77777777" w:rsidR="00687005" w:rsidRPr="00B97320" w:rsidRDefault="00687005" w:rsidP="00896575">
            <w:pPr>
              <w:spacing w:before="120" w:after="120"/>
            </w:pPr>
            <w:r w:rsidRPr="00B97320">
              <w:br/>
            </w:r>
            <w:hyperlink r:id="rId205" w:history="1">
              <w:r w:rsidRPr="00B97320">
                <w:rPr>
                  <w:rStyle w:val="Hyperlink"/>
                </w:rPr>
                <w:t>peter@akayla.com </w:t>
              </w:r>
            </w:hyperlink>
          </w:p>
        </w:tc>
      </w:tr>
      <w:tr w:rsidR="00687005" w:rsidRPr="00B97320" w14:paraId="1C15EAD3" w14:textId="77777777" w:rsidTr="00B14989">
        <w:tc>
          <w:tcPr>
            <w:tcW w:w="1101" w:type="pct"/>
            <w:vAlign w:val="center"/>
            <w:hideMark/>
          </w:tcPr>
          <w:p w14:paraId="23E48372" w14:textId="36785F3E" w:rsidR="00C707B6" w:rsidRPr="00B97320" w:rsidRDefault="00DD35BB" w:rsidP="00896575">
            <w:pPr>
              <w:spacing w:before="120" w:after="120"/>
            </w:pPr>
            <w:r w:rsidRPr="00B97320">
              <w:t>Srinivas Kandala (Samsung)</w:t>
            </w:r>
          </w:p>
        </w:tc>
        <w:tc>
          <w:tcPr>
            <w:tcW w:w="2157" w:type="pct"/>
            <w:vAlign w:val="center"/>
            <w:hideMark/>
          </w:tcPr>
          <w:p w14:paraId="10937480" w14:textId="77777777" w:rsidR="00687005" w:rsidRPr="00B97320" w:rsidRDefault="00687005" w:rsidP="00896575">
            <w:pPr>
              <w:spacing w:before="120" w:after="120"/>
            </w:pPr>
            <w:r w:rsidRPr="00B97320">
              <w:t>Liaison to WFA</w:t>
            </w:r>
            <w:r w:rsidRPr="00B97320">
              <w:br/>
              <w:t>(Wi-Fi Alliance)</w:t>
            </w:r>
          </w:p>
        </w:tc>
        <w:tc>
          <w:tcPr>
            <w:tcW w:w="1742" w:type="pct"/>
            <w:vAlign w:val="center"/>
            <w:hideMark/>
          </w:tcPr>
          <w:p w14:paraId="03E8FBF0" w14:textId="7D95F4B1" w:rsidR="00687005" w:rsidRPr="00B97320" w:rsidRDefault="00000000" w:rsidP="00896575">
            <w:pPr>
              <w:spacing w:before="120" w:after="120"/>
            </w:pPr>
            <w:hyperlink r:id="rId206" w:history="1">
              <w:r w:rsidR="00DD35BB" w:rsidRPr="00B97320">
                <w:rPr>
                  <w:rStyle w:val="Hyperlink"/>
                </w:rPr>
                <w:t>srini.k1@samsung.com</w:t>
              </w:r>
            </w:hyperlink>
            <w:r w:rsidR="00DD35BB" w:rsidRPr="00B97320">
              <w:t xml:space="preserve"> </w:t>
            </w:r>
          </w:p>
        </w:tc>
      </w:tr>
    </w:tbl>
    <w:p w14:paraId="052887D1" w14:textId="77777777" w:rsidR="00687005" w:rsidRPr="00B97320" w:rsidRDefault="00687005" w:rsidP="00896575">
      <w:pPr>
        <w:spacing w:before="120" w:after="120"/>
        <w:rPr>
          <w:b/>
        </w:rPr>
      </w:pPr>
    </w:p>
    <w:p w14:paraId="0FDE62D1" w14:textId="0F8D7A41" w:rsidR="00B4148C" w:rsidRPr="00B97320" w:rsidRDefault="00B4148C" w:rsidP="00896575">
      <w:pPr>
        <w:spacing w:before="120" w:after="120"/>
        <w:rPr>
          <w:b/>
        </w:rPr>
      </w:pPr>
      <w:r w:rsidRPr="00B97320">
        <w:rPr>
          <w:b/>
        </w:rPr>
        <w:t>Liaison Officials to IEEE organizations</w:t>
      </w:r>
    </w:p>
    <w:p w14:paraId="509AC97E" w14:textId="77777777" w:rsidR="00687005" w:rsidRPr="00B97320"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B97320" w14:paraId="51B14D38" w14:textId="77777777" w:rsidTr="00B14989">
        <w:tc>
          <w:tcPr>
            <w:tcW w:w="1101" w:type="pct"/>
            <w:vAlign w:val="center"/>
            <w:hideMark/>
          </w:tcPr>
          <w:p w14:paraId="47090A5B" w14:textId="77777777" w:rsidR="00687005" w:rsidRPr="00B97320" w:rsidRDefault="00687005" w:rsidP="00896575">
            <w:pPr>
              <w:spacing w:before="120" w:after="120"/>
            </w:pPr>
            <w:r w:rsidRPr="00B97320">
              <w:t>Name (Affiliation)</w:t>
            </w:r>
          </w:p>
        </w:tc>
        <w:tc>
          <w:tcPr>
            <w:tcW w:w="2221" w:type="pct"/>
            <w:vAlign w:val="center"/>
            <w:hideMark/>
          </w:tcPr>
          <w:p w14:paraId="40DF0FFD" w14:textId="77777777" w:rsidR="00687005" w:rsidRPr="00B97320" w:rsidRDefault="00687005" w:rsidP="00896575">
            <w:pPr>
              <w:spacing w:before="120" w:after="120"/>
            </w:pPr>
            <w:r w:rsidRPr="00B97320">
              <w:t>Position</w:t>
            </w:r>
          </w:p>
        </w:tc>
        <w:tc>
          <w:tcPr>
            <w:tcW w:w="1678" w:type="pct"/>
            <w:vAlign w:val="center"/>
            <w:hideMark/>
          </w:tcPr>
          <w:p w14:paraId="487528F6" w14:textId="77777777" w:rsidR="00687005" w:rsidRPr="00B97320" w:rsidRDefault="00687005" w:rsidP="00896575">
            <w:pPr>
              <w:spacing w:before="120" w:after="120"/>
            </w:pPr>
            <w:r w:rsidRPr="00B97320">
              <w:t>Contact Details</w:t>
            </w:r>
          </w:p>
        </w:tc>
      </w:tr>
      <w:tr w:rsidR="009B6C8D" w:rsidRPr="00B97320" w14:paraId="5AA23555" w14:textId="77777777" w:rsidTr="00B14989">
        <w:tc>
          <w:tcPr>
            <w:tcW w:w="1101" w:type="pct"/>
            <w:vAlign w:val="center"/>
          </w:tcPr>
          <w:p w14:paraId="089F415A" w14:textId="3EEF8E8D" w:rsidR="009B6C8D" w:rsidRPr="00B97320" w:rsidRDefault="00DD35BB" w:rsidP="00896575">
            <w:pPr>
              <w:spacing w:before="120" w:after="120"/>
              <w:jc w:val="center"/>
            </w:pPr>
            <w:r w:rsidRPr="00B97320">
              <w:t>None</w:t>
            </w:r>
          </w:p>
        </w:tc>
        <w:tc>
          <w:tcPr>
            <w:tcW w:w="2221" w:type="pct"/>
            <w:vAlign w:val="center"/>
          </w:tcPr>
          <w:p w14:paraId="609AD782" w14:textId="5E8260CD" w:rsidR="009B6C8D" w:rsidRPr="00B97320" w:rsidRDefault="009B6C8D" w:rsidP="00896575">
            <w:pPr>
              <w:spacing w:before="120" w:after="120"/>
            </w:pPr>
            <w:r w:rsidRPr="00B97320">
              <w:t>Liaison to IEEE 802.15</w:t>
            </w:r>
          </w:p>
        </w:tc>
        <w:tc>
          <w:tcPr>
            <w:tcW w:w="1678" w:type="pct"/>
            <w:vAlign w:val="center"/>
          </w:tcPr>
          <w:p w14:paraId="2F4A90D0" w14:textId="780E8BEF" w:rsidR="009B6C8D" w:rsidRPr="00B97320" w:rsidRDefault="009B6C8D" w:rsidP="00896575">
            <w:pPr>
              <w:spacing w:before="120" w:after="120"/>
            </w:pPr>
          </w:p>
        </w:tc>
      </w:tr>
      <w:tr w:rsidR="00687005" w:rsidRPr="00B97320" w14:paraId="343CB25F" w14:textId="77777777" w:rsidTr="00B14989">
        <w:tc>
          <w:tcPr>
            <w:tcW w:w="1101" w:type="pct"/>
            <w:vAlign w:val="center"/>
            <w:hideMark/>
          </w:tcPr>
          <w:p w14:paraId="440BDC2A" w14:textId="77777777" w:rsidR="003751FC" w:rsidRPr="00B97320" w:rsidRDefault="003751FC" w:rsidP="00896575">
            <w:pPr>
              <w:spacing w:before="120" w:after="120"/>
            </w:pPr>
            <w:r w:rsidRPr="00B97320">
              <w:t>Edward Au</w:t>
            </w:r>
          </w:p>
          <w:p w14:paraId="2BF1E852" w14:textId="34C9F20B" w:rsidR="003751FC" w:rsidRPr="00B97320" w:rsidRDefault="003751FC" w:rsidP="00896575">
            <w:pPr>
              <w:spacing w:before="120" w:after="120"/>
            </w:pPr>
            <w:r w:rsidRPr="00B97320">
              <w:t>(Huawei</w:t>
            </w:r>
            <w:r w:rsidR="004414B6" w:rsidRPr="00B97320">
              <w:t xml:space="preserve"> Technologies Co., Ltd</w:t>
            </w:r>
            <w:r w:rsidRPr="00B97320">
              <w:t>)</w:t>
            </w:r>
          </w:p>
        </w:tc>
        <w:tc>
          <w:tcPr>
            <w:tcW w:w="2221" w:type="pct"/>
            <w:vAlign w:val="center"/>
            <w:hideMark/>
          </w:tcPr>
          <w:p w14:paraId="7A6A62B5" w14:textId="77777777" w:rsidR="00687005" w:rsidRPr="00B97320" w:rsidRDefault="00687005" w:rsidP="00896575">
            <w:pPr>
              <w:spacing w:before="120" w:after="120"/>
            </w:pPr>
            <w:r w:rsidRPr="00B97320">
              <w:t>Liaison to IEEE 802.18</w:t>
            </w:r>
          </w:p>
        </w:tc>
        <w:tc>
          <w:tcPr>
            <w:tcW w:w="1678" w:type="pct"/>
            <w:vAlign w:val="center"/>
            <w:hideMark/>
          </w:tcPr>
          <w:p w14:paraId="5E59C08C" w14:textId="77A21359" w:rsidR="00687005" w:rsidRPr="00B97320" w:rsidRDefault="00000000" w:rsidP="00896575">
            <w:pPr>
              <w:spacing w:before="120" w:after="120"/>
            </w:pPr>
            <w:hyperlink r:id="rId207" w:history="1">
              <w:r w:rsidR="003751FC" w:rsidRPr="00B97320">
                <w:rPr>
                  <w:rStyle w:val="Hyperlink"/>
                </w:rPr>
                <w:t>edward.ks.au@gmail.com</w:t>
              </w:r>
            </w:hyperlink>
            <w:r w:rsidR="003751FC" w:rsidRPr="00B97320">
              <w:t xml:space="preserve"> </w:t>
            </w:r>
          </w:p>
        </w:tc>
      </w:tr>
      <w:tr w:rsidR="00687005" w:rsidRPr="00B97320" w14:paraId="397E91AC" w14:textId="77777777" w:rsidTr="00B14989">
        <w:tc>
          <w:tcPr>
            <w:tcW w:w="1101" w:type="pct"/>
            <w:vAlign w:val="center"/>
            <w:hideMark/>
          </w:tcPr>
          <w:p w14:paraId="18A6411F" w14:textId="1E6F60D3" w:rsidR="00687005" w:rsidRPr="00B97320" w:rsidRDefault="00687005" w:rsidP="00896575">
            <w:pPr>
              <w:spacing w:before="120" w:after="120"/>
            </w:pPr>
            <w:r w:rsidRPr="00B97320">
              <w:t xml:space="preserve">Tuncer </w:t>
            </w:r>
            <w:proofErr w:type="spellStart"/>
            <w:r w:rsidRPr="00B97320">
              <w:t>Baykas</w:t>
            </w:r>
            <w:proofErr w:type="spellEnd"/>
            <w:r w:rsidRPr="00B97320">
              <w:br/>
            </w:r>
            <w:r w:rsidR="004F0AD0" w:rsidRPr="00B97320">
              <w:t>(</w:t>
            </w:r>
            <w:proofErr w:type="spellStart"/>
            <w:r w:rsidR="004F0AD0" w:rsidRPr="00B97320">
              <w:t>Ofinno</w:t>
            </w:r>
            <w:proofErr w:type="spellEnd"/>
            <w:r w:rsidRPr="00B97320">
              <w:t>)</w:t>
            </w:r>
          </w:p>
        </w:tc>
        <w:tc>
          <w:tcPr>
            <w:tcW w:w="2221" w:type="pct"/>
            <w:vAlign w:val="center"/>
            <w:hideMark/>
          </w:tcPr>
          <w:p w14:paraId="3D1D0B64" w14:textId="77777777" w:rsidR="00687005" w:rsidRPr="00B97320" w:rsidRDefault="00687005" w:rsidP="00896575">
            <w:pPr>
              <w:spacing w:before="120" w:after="120"/>
            </w:pPr>
            <w:r w:rsidRPr="00B97320">
              <w:t>Liaison to IEEE 802.19</w:t>
            </w:r>
          </w:p>
        </w:tc>
        <w:tc>
          <w:tcPr>
            <w:tcW w:w="1678" w:type="pct"/>
            <w:vAlign w:val="center"/>
            <w:hideMark/>
          </w:tcPr>
          <w:p w14:paraId="1E4ADFF6" w14:textId="77777777" w:rsidR="00687005" w:rsidRPr="00B97320" w:rsidRDefault="00000000" w:rsidP="00896575">
            <w:pPr>
              <w:spacing w:before="120" w:after="120"/>
            </w:pPr>
            <w:hyperlink r:id="rId208" w:tgtFrame="_blank" w:history="1">
              <w:r w:rsidR="00687005" w:rsidRPr="00B97320">
                <w:rPr>
                  <w:rStyle w:val="Hyperlink"/>
                </w:rPr>
                <w:t>tbaykas@ieee.org</w:t>
              </w:r>
            </w:hyperlink>
            <w:r w:rsidR="00687005" w:rsidRPr="00B97320">
              <w:t xml:space="preserve"> </w:t>
            </w:r>
          </w:p>
        </w:tc>
      </w:tr>
    </w:tbl>
    <w:p w14:paraId="5B55DAD2" w14:textId="4C9603C2" w:rsidR="00124A46" w:rsidRPr="006A4581" w:rsidRDefault="00636AE5" w:rsidP="00E94EBE">
      <w:pPr>
        <w:pStyle w:val="Heading1"/>
        <w:rPr>
          <w:sz w:val="32"/>
        </w:rPr>
      </w:pPr>
      <w:r w:rsidRPr="00B97320">
        <w:rPr>
          <w:sz w:val="32"/>
          <w:szCs w:val="32"/>
          <w:u w:val="single"/>
        </w:rPr>
        <w:br w:type="page"/>
      </w:r>
      <w:r w:rsidR="00124A46" w:rsidRPr="006A4581">
        <w:rPr>
          <w:sz w:val="32"/>
        </w:rPr>
        <w:lastRenderedPageBreak/>
        <w:t>Annex D : Revisions and Standards Pipeline</w:t>
      </w:r>
    </w:p>
    <w:p w14:paraId="175B070D" w14:textId="0C8380A8" w:rsidR="00B8155A" w:rsidRPr="00B97320" w:rsidRDefault="00207E5C" w:rsidP="00124A46">
      <w:pPr>
        <w:rPr>
          <w:b/>
          <w:i/>
          <w:szCs w:val="24"/>
          <w:u w:val="single"/>
        </w:rPr>
      </w:pPr>
      <w:r w:rsidRPr="00B97320">
        <w:rPr>
          <w:b/>
          <w:i/>
          <w:noProof/>
          <w:szCs w:val="24"/>
          <w:u w:val="single"/>
          <w:lang w:val="de-DE" w:eastAsia="de-DE"/>
        </w:rPr>
        <w:drawing>
          <wp:inline distT="0" distB="0" distL="0" distR="0" wp14:anchorId="1F02C616" wp14:editId="5325978F">
            <wp:extent cx="6519829" cy="32166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577114" cy="3244887"/>
                    </a:xfrm>
                    <a:prstGeom prst="rect">
                      <a:avLst/>
                    </a:prstGeom>
                    <a:noFill/>
                  </pic:spPr>
                </pic:pic>
              </a:graphicData>
            </a:graphic>
          </wp:inline>
        </w:drawing>
      </w:r>
    </w:p>
    <w:p w14:paraId="1928CC36" w14:textId="3616FDB9" w:rsidR="0018262A" w:rsidRPr="00B97320" w:rsidRDefault="00E94EBE" w:rsidP="002F312E">
      <w:pPr>
        <w:rPr>
          <w:b/>
          <w:i/>
          <w:szCs w:val="24"/>
          <w:u w:val="single"/>
        </w:rPr>
      </w:pPr>
      <w:r>
        <w:rPr>
          <w:b/>
          <w:i/>
          <w:noProof/>
          <w:szCs w:val="24"/>
          <w:u w:val="single"/>
          <w:lang w:val="de-DE" w:eastAsia="de-DE"/>
        </w:rPr>
        <w:drawing>
          <wp:inline distT="0" distB="0" distL="0" distR="0" wp14:anchorId="7AACC3B5" wp14:editId="7359B299">
            <wp:extent cx="6519545" cy="3325603"/>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6537819" cy="3334924"/>
                    </a:xfrm>
                    <a:prstGeom prst="rect">
                      <a:avLst/>
                    </a:prstGeom>
                    <a:noFill/>
                  </pic:spPr>
                </pic:pic>
              </a:graphicData>
            </a:graphic>
          </wp:inline>
        </w:drawing>
      </w:r>
    </w:p>
    <w:p w14:paraId="4CEB8F80" w14:textId="37F15D5E" w:rsidR="004C4091" w:rsidRPr="00B97320" w:rsidRDefault="00124A46" w:rsidP="0018262A">
      <w:pPr>
        <w:jc w:val="center"/>
        <w:rPr>
          <w:b/>
          <w:sz w:val="40"/>
        </w:rPr>
      </w:pPr>
      <w:r w:rsidRPr="00B97320">
        <w:rPr>
          <w:b/>
          <w:sz w:val="40"/>
        </w:rPr>
        <w:t>IEEE 802.11 Standards Pipeline</w:t>
      </w:r>
    </w:p>
    <w:p w14:paraId="72A73D17" w14:textId="555FAFAA" w:rsidR="00185520" w:rsidRPr="00E94EBE" w:rsidRDefault="00ED4377" w:rsidP="00185520">
      <w:r w:rsidRPr="00E94EBE">
        <w:t>E</w:t>
      </w:r>
      <w:r w:rsidR="00185520" w:rsidRPr="00E94EBE">
        <w:t>nd.</w:t>
      </w:r>
    </w:p>
    <w:sectPr w:rsidR="00185520" w:rsidRPr="00E94EBE" w:rsidSect="006B4AF2">
      <w:headerReference w:type="default" r:id="rId211"/>
      <w:footerReference w:type="default" r:id="rId212"/>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9250" w14:textId="77777777" w:rsidR="00703C2C" w:rsidRDefault="00703C2C">
      <w:r>
        <w:separator/>
      </w:r>
    </w:p>
  </w:endnote>
  <w:endnote w:type="continuationSeparator" w:id="0">
    <w:p w14:paraId="22EFC962" w14:textId="77777777" w:rsidR="00703C2C" w:rsidRDefault="00703C2C">
      <w:r>
        <w:continuationSeparator/>
      </w:r>
    </w:p>
  </w:endnote>
  <w:endnote w:type="continuationNotice" w:id="1">
    <w:p w14:paraId="762721D7" w14:textId="77777777" w:rsidR="00703C2C" w:rsidRDefault="00703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1240" w14:textId="16512700" w:rsidR="00245BCF" w:rsidRPr="005E4316" w:rsidRDefault="00245BCF" w:rsidP="0012242B">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FA78FE">
      <w:rPr>
        <w:noProof/>
        <w:lang w:val="de-DE"/>
      </w:rPr>
      <w:t>1</w:t>
    </w:r>
    <w:r>
      <w:fldChar w:fldCharType="end"/>
    </w:r>
    <w:r>
      <w:rPr>
        <w:lang w:val="de-DE"/>
      </w:rPr>
      <w:tab/>
      <w:t>Volker Jungnickel, Fraunhofer HHI</w:t>
    </w:r>
  </w:p>
  <w:p w14:paraId="72A4D386" w14:textId="77777777" w:rsidR="00245BCF" w:rsidRPr="005E4316" w:rsidRDefault="00245BCF">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C474D" w14:textId="77777777" w:rsidR="00703C2C" w:rsidRDefault="00703C2C">
      <w:r>
        <w:separator/>
      </w:r>
    </w:p>
  </w:footnote>
  <w:footnote w:type="continuationSeparator" w:id="0">
    <w:p w14:paraId="2EDAA080" w14:textId="77777777" w:rsidR="00703C2C" w:rsidRDefault="00703C2C">
      <w:r>
        <w:continuationSeparator/>
      </w:r>
    </w:p>
  </w:footnote>
  <w:footnote w:type="continuationNotice" w:id="1">
    <w:p w14:paraId="4652FEB2" w14:textId="77777777" w:rsidR="00703C2C" w:rsidRDefault="00703C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DFA3" w14:textId="41C5BDA9" w:rsidR="00245BCF" w:rsidRDefault="00245BCF" w:rsidP="0012242B">
    <w:pPr>
      <w:pStyle w:val="Header"/>
      <w:tabs>
        <w:tab w:val="clear" w:pos="6480"/>
        <w:tab w:val="center" w:pos="4680"/>
        <w:tab w:val="right" w:pos="10065"/>
      </w:tabs>
    </w:pPr>
    <w:r>
      <w:t>July 2024</w:t>
    </w:r>
    <w:r>
      <w:tab/>
    </w:r>
    <w:r>
      <w:tab/>
    </w:r>
    <w:fldSimple w:instr=" TITLE  \* MERGEFORMAT ">
      <w:r>
        <w:t>doc.: IEEE 802.11-24/1382r0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5C3FA5"/>
    <w:multiLevelType w:val="hybridMultilevel"/>
    <w:tmpl w:val="99025FFC"/>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03267E"/>
    <w:multiLevelType w:val="hybridMultilevel"/>
    <w:tmpl w:val="5F720364"/>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15:restartNumberingAfterBreak="0">
    <w:nsid w:val="11616127"/>
    <w:multiLevelType w:val="hybridMultilevel"/>
    <w:tmpl w:val="9F1436A2"/>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8" w15:restartNumberingAfterBreak="0">
    <w:nsid w:val="2C341175"/>
    <w:multiLevelType w:val="multilevel"/>
    <w:tmpl w:val="CDC47F8C"/>
    <w:lvl w:ilvl="0">
      <w:start w:val="1"/>
      <w:numFmt w:val="decimal"/>
      <w:lvlText w:val="%1."/>
      <w:lvlJc w:val="left"/>
      <w:pPr>
        <w:tabs>
          <w:tab w:val="num" w:pos="360"/>
        </w:tabs>
        <w:ind w:left="360" w:hanging="360"/>
      </w:pPr>
      <w:rPr>
        <w:rFonts w:hint="default"/>
        <w:b/>
        <w:sz w:val="32"/>
      </w:rPr>
    </w:lvl>
    <w:lvl w:ilvl="1">
      <w:start w:val="1"/>
      <w:numFmt w:val="decimal"/>
      <w:lvlText w:val="%1.%2."/>
      <w:lvlJc w:val="left"/>
      <w:pPr>
        <w:tabs>
          <w:tab w:val="num" w:pos="792"/>
        </w:tabs>
        <w:ind w:left="792" w:hanging="432"/>
      </w:pPr>
      <w:rPr>
        <w:rFonts w:hint="default"/>
        <w:b w:val="0"/>
        <w:sz w:val="24"/>
        <w:szCs w:val="24"/>
      </w:rPr>
    </w:lvl>
    <w:lvl w:ilvl="2">
      <w:start w:val="11"/>
      <w:numFmt w:val="bullet"/>
      <w:lvlText w:val="-"/>
      <w:lvlJc w:val="left"/>
      <w:pPr>
        <w:tabs>
          <w:tab w:val="num" w:pos="1440"/>
        </w:tabs>
        <w:ind w:left="1224" w:hanging="504"/>
      </w:pPr>
      <w:rPr>
        <w:rFonts w:ascii="Times New Roman" w:eastAsia="Times New Roman" w:hAnsi="Times New Roman" w:cs="Times New Roman"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386545"/>
    <w:multiLevelType w:val="multilevel"/>
    <w:tmpl w:val="7EE47DBE"/>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4"/>
        </w:tabs>
        <w:ind w:left="574" w:hanging="432"/>
      </w:pPr>
      <w:rPr>
        <w:rFonts w:hint="default"/>
        <w:b/>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F883864"/>
    <w:multiLevelType w:val="hybridMultilevel"/>
    <w:tmpl w:val="B290D6B8"/>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3E4D41F0"/>
    <w:multiLevelType w:val="multilevel"/>
    <w:tmpl w:val="2898CDF2"/>
    <w:lvl w:ilvl="0">
      <w:start w:val="1"/>
      <w:numFmt w:val="decimal"/>
      <w:pStyle w:val="Formatvorlage1"/>
      <w:lvlText w:val="%1."/>
      <w:lvlJc w:val="left"/>
      <w:pPr>
        <w:ind w:left="360" w:hanging="360"/>
      </w:pPr>
      <w:rPr>
        <w:rFonts w:hint="default"/>
        <w:b/>
        <w:sz w:val="32"/>
      </w:rPr>
    </w:lvl>
    <w:lvl w:ilvl="1">
      <w:start w:val="1"/>
      <w:numFmt w:val="decimal"/>
      <w:pStyle w:val="Heading2"/>
      <w:isLgl/>
      <w:lvlText w:val="%1.%2."/>
      <w:lvlJc w:val="left"/>
      <w:pPr>
        <w:ind w:left="0" w:firstLine="568"/>
      </w:pPr>
      <w:rPr>
        <w:rFonts w:hint="default"/>
        <w:b/>
      </w:rPr>
    </w:lvl>
    <w:lvl w:ilvl="2">
      <w:start w:val="1"/>
      <w:numFmt w:val="decimal"/>
      <w:pStyle w:val="Heading3"/>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3"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33A4143"/>
    <w:multiLevelType w:val="multilevel"/>
    <w:tmpl w:val="ADCA9A54"/>
    <w:lvl w:ilvl="0">
      <w:start w:val="1"/>
      <w:numFmt w:val="decimal"/>
      <w:lvlText w:val="%1"/>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CF2745"/>
    <w:multiLevelType w:val="hybridMultilevel"/>
    <w:tmpl w:val="6E3C7AA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D5322D"/>
    <w:multiLevelType w:val="multilevel"/>
    <w:tmpl w:val="2D5437BA"/>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5EB178A8"/>
    <w:multiLevelType w:val="hybridMultilevel"/>
    <w:tmpl w:val="2CA8967A"/>
    <w:lvl w:ilvl="0" w:tplc="04070003">
      <w:start w:val="1"/>
      <w:numFmt w:val="bullet"/>
      <w:lvlText w:val="o"/>
      <w:lvlJc w:val="left"/>
      <w:pPr>
        <w:ind w:left="1194" w:hanging="360"/>
      </w:pPr>
      <w:rPr>
        <w:rFonts w:ascii="Courier New" w:hAnsi="Courier New" w:cs="Courier New" w:hint="default"/>
      </w:rPr>
    </w:lvl>
    <w:lvl w:ilvl="1" w:tplc="04070003" w:tentative="1">
      <w:start w:val="1"/>
      <w:numFmt w:val="bullet"/>
      <w:lvlText w:val="o"/>
      <w:lvlJc w:val="left"/>
      <w:pPr>
        <w:ind w:left="1050" w:hanging="360"/>
      </w:pPr>
      <w:rPr>
        <w:rFonts w:ascii="Courier New" w:hAnsi="Courier New" w:cs="Courier New" w:hint="default"/>
      </w:rPr>
    </w:lvl>
    <w:lvl w:ilvl="2" w:tplc="04070005" w:tentative="1">
      <w:start w:val="1"/>
      <w:numFmt w:val="bullet"/>
      <w:lvlText w:val=""/>
      <w:lvlJc w:val="left"/>
      <w:pPr>
        <w:ind w:left="1770" w:hanging="360"/>
      </w:pPr>
      <w:rPr>
        <w:rFonts w:ascii="Wingdings" w:hAnsi="Wingdings" w:hint="default"/>
      </w:rPr>
    </w:lvl>
    <w:lvl w:ilvl="3" w:tplc="04070001" w:tentative="1">
      <w:start w:val="1"/>
      <w:numFmt w:val="bullet"/>
      <w:lvlText w:val=""/>
      <w:lvlJc w:val="left"/>
      <w:pPr>
        <w:ind w:left="2490" w:hanging="360"/>
      </w:pPr>
      <w:rPr>
        <w:rFonts w:ascii="Symbol" w:hAnsi="Symbol" w:hint="default"/>
      </w:rPr>
    </w:lvl>
    <w:lvl w:ilvl="4" w:tplc="04070003" w:tentative="1">
      <w:start w:val="1"/>
      <w:numFmt w:val="bullet"/>
      <w:lvlText w:val="o"/>
      <w:lvlJc w:val="left"/>
      <w:pPr>
        <w:ind w:left="3210" w:hanging="360"/>
      </w:pPr>
      <w:rPr>
        <w:rFonts w:ascii="Courier New" w:hAnsi="Courier New" w:cs="Courier New" w:hint="default"/>
      </w:rPr>
    </w:lvl>
    <w:lvl w:ilvl="5" w:tplc="04070005" w:tentative="1">
      <w:start w:val="1"/>
      <w:numFmt w:val="bullet"/>
      <w:lvlText w:val=""/>
      <w:lvlJc w:val="left"/>
      <w:pPr>
        <w:ind w:left="3930" w:hanging="360"/>
      </w:pPr>
      <w:rPr>
        <w:rFonts w:ascii="Wingdings" w:hAnsi="Wingdings" w:hint="default"/>
      </w:rPr>
    </w:lvl>
    <w:lvl w:ilvl="6" w:tplc="04070001" w:tentative="1">
      <w:start w:val="1"/>
      <w:numFmt w:val="bullet"/>
      <w:lvlText w:val=""/>
      <w:lvlJc w:val="left"/>
      <w:pPr>
        <w:ind w:left="4650" w:hanging="360"/>
      </w:pPr>
      <w:rPr>
        <w:rFonts w:ascii="Symbol" w:hAnsi="Symbol" w:hint="default"/>
      </w:rPr>
    </w:lvl>
    <w:lvl w:ilvl="7" w:tplc="04070003" w:tentative="1">
      <w:start w:val="1"/>
      <w:numFmt w:val="bullet"/>
      <w:lvlText w:val="o"/>
      <w:lvlJc w:val="left"/>
      <w:pPr>
        <w:ind w:left="5370" w:hanging="360"/>
      </w:pPr>
      <w:rPr>
        <w:rFonts w:ascii="Courier New" w:hAnsi="Courier New" w:cs="Courier New" w:hint="default"/>
      </w:rPr>
    </w:lvl>
    <w:lvl w:ilvl="8" w:tplc="04070005" w:tentative="1">
      <w:start w:val="1"/>
      <w:numFmt w:val="bullet"/>
      <w:lvlText w:val=""/>
      <w:lvlJc w:val="left"/>
      <w:pPr>
        <w:ind w:left="6090" w:hanging="360"/>
      </w:pPr>
      <w:rPr>
        <w:rFonts w:ascii="Wingdings" w:hAnsi="Wingdings" w:hint="default"/>
      </w:rPr>
    </w:lvl>
  </w:abstractNum>
  <w:abstractNum w:abstractNumId="18"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19" w15:restartNumberingAfterBreak="0">
    <w:nsid w:val="6B294B0F"/>
    <w:multiLevelType w:val="hybridMultilevel"/>
    <w:tmpl w:val="765288C4"/>
    <w:lvl w:ilvl="0" w:tplc="04070003">
      <w:start w:val="1"/>
      <w:numFmt w:val="bullet"/>
      <w:lvlText w:val="o"/>
      <w:lvlJc w:val="left"/>
      <w:pPr>
        <w:ind w:left="1872" w:hanging="360"/>
      </w:pPr>
      <w:rPr>
        <w:rFonts w:ascii="Courier New" w:hAnsi="Courier New" w:cs="Courier New" w:hint="default"/>
      </w:rPr>
    </w:lvl>
    <w:lvl w:ilvl="1" w:tplc="04070003">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20"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90D2A2E"/>
    <w:multiLevelType w:val="hybridMultilevel"/>
    <w:tmpl w:val="19AA173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7B456BF9"/>
    <w:multiLevelType w:val="multilevel"/>
    <w:tmpl w:val="49549BFE"/>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763110265">
    <w:abstractNumId w:val="9"/>
  </w:num>
  <w:num w:numId="2" w16cid:durableId="1051076013">
    <w:abstractNumId w:val="22"/>
  </w:num>
  <w:num w:numId="3" w16cid:durableId="204410191">
    <w:abstractNumId w:val="21"/>
  </w:num>
  <w:num w:numId="4" w16cid:durableId="2005475067">
    <w:abstractNumId w:val="10"/>
  </w:num>
  <w:num w:numId="5" w16cid:durableId="882867969">
    <w:abstractNumId w:val="0"/>
  </w:num>
  <w:num w:numId="6" w16cid:durableId="1212301529">
    <w:abstractNumId w:val="8"/>
  </w:num>
  <w:num w:numId="7" w16cid:durableId="56514129">
    <w:abstractNumId w:val="7"/>
  </w:num>
  <w:num w:numId="8" w16cid:durableId="2114520472">
    <w:abstractNumId w:val="17"/>
  </w:num>
  <w:num w:numId="9" w16cid:durableId="236015870">
    <w:abstractNumId w:val="13"/>
  </w:num>
  <w:num w:numId="10" w16cid:durableId="1930037972">
    <w:abstractNumId w:val="19"/>
  </w:num>
  <w:num w:numId="11" w16cid:durableId="509026451">
    <w:abstractNumId w:val="4"/>
  </w:num>
  <w:num w:numId="12" w16cid:durableId="1088963000">
    <w:abstractNumId w:val="14"/>
  </w:num>
  <w:num w:numId="13" w16cid:durableId="1728601464">
    <w:abstractNumId w:val="18"/>
  </w:num>
  <w:num w:numId="14" w16cid:durableId="922378536">
    <w:abstractNumId w:val="16"/>
  </w:num>
  <w:num w:numId="15" w16cid:durableId="1748729403">
    <w:abstractNumId w:val="24"/>
  </w:num>
  <w:num w:numId="16" w16cid:durableId="1694111422">
    <w:abstractNumId w:val="2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6712266">
    <w:abstractNumId w:val="12"/>
  </w:num>
  <w:num w:numId="18" w16cid:durableId="1732843976">
    <w:abstractNumId w:val="12"/>
    <w:lvlOverride w:ilvl="0">
      <w:startOverride w:val="1"/>
    </w:lvlOverride>
  </w:num>
  <w:num w:numId="19" w16cid:durableId="468790666">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4393853">
    <w:abstractNumId w:val="15"/>
  </w:num>
  <w:num w:numId="21" w16cid:durableId="1686130703">
    <w:abstractNumId w:val="2"/>
  </w:num>
  <w:num w:numId="22" w16cid:durableId="944535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3862085">
    <w:abstractNumId w:val="11"/>
  </w:num>
  <w:num w:numId="24" w16cid:durableId="1117093690">
    <w:abstractNumId w:val="23"/>
  </w:num>
  <w:num w:numId="25" w16cid:durableId="660817732">
    <w:abstractNumId w:val="6"/>
  </w:num>
  <w:num w:numId="26" w16cid:durableId="476070516">
    <w:abstractNumId w:val="3"/>
  </w:num>
  <w:num w:numId="27" w16cid:durableId="286082731">
    <w:abstractNumId w:val="5"/>
  </w:num>
  <w:num w:numId="28" w16cid:durableId="1122308435">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1252849">
    <w:abstractNumId w:val="1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102A"/>
    <w:rsid w:val="00001136"/>
    <w:rsid w:val="000011D9"/>
    <w:rsid w:val="000017D9"/>
    <w:rsid w:val="0000181D"/>
    <w:rsid w:val="00001B43"/>
    <w:rsid w:val="00001DDA"/>
    <w:rsid w:val="000026CF"/>
    <w:rsid w:val="000028FF"/>
    <w:rsid w:val="000035F8"/>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A4"/>
    <w:rsid w:val="00007F66"/>
    <w:rsid w:val="0001055B"/>
    <w:rsid w:val="000106FD"/>
    <w:rsid w:val="00010CB7"/>
    <w:rsid w:val="000112AA"/>
    <w:rsid w:val="00011403"/>
    <w:rsid w:val="000117A9"/>
    <w:rsid w:val="00011973"/>
    <w:rsid w:val="00011D6A"/>
    <w:rsid w:val="00011DBF"/>
    <w:rsid w:val="00012555"/>
    <w:rsid w:val="000128E6"/>
    <w:rsid w:val="00012913"/>
    <w:rsid w:val="00012999"/>
    <w:rsid w:val="00012C70"/>
    <w:rsid w:val="00013257"/>
    <w:rsid w:val="00013E96"/>
    <w:rsid w:val="000142D2"/>
    <w:rsid w:val="000142D4"/>
    <w:rsid w:val="000145EC"/>
    <w:rsid w:val="00014830"/>
    <w:rsid w:val="000148D9"/>
    <w:rsid w:val="00014961"/>
    <w:rsid w:val="00014D1F"/>
    <w:rsid w:val="00014FED"/>
    <w:rsid w:val="00015004"/>
    <w:rsid w:val="0001503B"/>
    <w:rsid w:val="00015C88"/>
    <w:rsid w:val="00015D07"/>
    <w:rsid w:val="00016FE4"/>
    <w:rsid w:val="000170D6"/>
    <w:rsid w:val="00017186"/>
    <w:rsid w:val="00017279"/>
    <w:rsid w:val="0001782B"/>
    <w:rsid w:val="00017CA9"/>
    <w:rsid w:val="00017D57"/>
    <w:rsid w:val="00017DD2"/>
    <w:rsid w:val="00017EA0"/>
    <w:rsid w:val="000207B0"/>
    <w:rsid w:val="00020D7B"/>
    <w:rsid w:val="0002135D"/>
    <w:rsid w:val="00021AEA"/>
    <w:rsid w:val="00021D63"/>
    <w:rsid w:val="000224DD"/>
    <w:rsid w:val="0002286F"/>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207"/>
    <w:rsid w:val="0003240F"/>
    <w:rsid w:val="00032C0F"/>
    <w:rsid w:val="0003302F"/>
    <w:rsid w:val="0003329E"/>
    <w:rsid w:val="00033516"/>
    <w:rsid w:val="00033A64"/>
    <w:rsid w:val="00033B73"/>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253"/>
    <w:rsid w:val="00040369"/>
    <w:rsid w:val="00040C1A"/>
    <w:rsid w:val="00040EAB"/>
    <w:rsid w:val="00041157"/>
    <w:rsid w:val="00041207"/>
    <w:rsid w:val="000412DC"/>
    <w:rsid w:val="00041A36"/>
    <w:rsid w:val="00041B2C"/>
    <w:rsid w:val="00041C9E"/>
    <w:rsid w:val="00041F7D"/>
    <w:rsid w:val="00041FDA"/>
    <w:rsid w:val="00042137"/>
    <w:rsid w:val="000426B1"/>
    <w:rsid w:val="000426FB"/>
    <w:rsid w:val="00042A77"/>
    <w:rsid w:val="00042D00"/>
    <w:rsid w:val="00042D9B"/>
    <w:rsid w:val="00042E2E"/>
    <w:rsid w:val="00042E99"/>
    <w:rsid w:val="00043680"/>
    <w:rsid w:val="000438D1"/>
    <w:rsid w:val="00043C4D"/>
    <w:rsid w:val="00043D30"/>
    <w:rsid w:val="00043D8A"/>
    <w:rsid w:val="0004438F"/>
    <w:rsid w:val="00044E00"/>
    <w:rsid w:val="00044EC5"/>
    <w:rsid w:val="00044FE9"/>
    <w:rsid w:val="000450B9"/>
    <w:rsid w:val="0004523E"/>
    <w:rsid w:val="0004525F"/>
    <w:rsid w:val="000453ED"/>
    <w:rsid w:val="0004547E"/>
    <w:rsid w:val="000456E4"/>
    <w:rsid w:val="00045B11"/>
    <w:rsid w:val="00045C75"/>
    <w:rsid w:val="00045DC6"/>
    <w:rsid w:val="0004648A"/>
    <w:rsid w:val="0004675B"/>
    <w:rsid w:val="00046A34"/>
    <w:rsid w:val="00046B0C"/>
    <w:rsid w:val="0004704D"/>
    <w:rsid w:val="0004712F"/>
    <w:rsid w:val="000471F7"/>
    <w:rsid w:val="00047B09"/>
    <w:rsid w:val="00047D05"/>
    <w:rsid w:val="00047D84"/>
    <w:rsid w:val="00047DEE"/>
    <w:rsid w:val="00050006"/>
    <w:rsid w:val="00050453"/>
    <w:rsid w:val="00050601"/>
    <w:rsid w:val="00050922"/>
    <w:rsid w:val="00050E8A"/>
    <w:rsid w:val="00050FAD"/>
    <w:rsid w:val="0005113C"/>
    <w:rsid w:val="000514D7"/>
    <w:rsid w:val="000515CF"/>
    <w:rsid w:val="0005169C"/>
    <w:rsid w:val="000516DC"/>
    <w:rsid w:val="00051AA2"/>
    <w:rsid w:val="00051D98"/>
    <w:rsid w:val="000523AA"/>
    <w:rsid w:val="000524F3"/>
    <w:rsid w:val="00052987"/>
    <w:rsid w:val="000529BD"/>
    <w:rsid w:val="00052BFE"/>
    <w:rsid w:val="00052C33"/>
    <w:rsid w:val="00052D50"/>
    <w:rsid w:val="00052DA3"/>
    <w:rsid w:val="00052E1F"/>
    <w:rsid w:val="00053020"/>
    <w:rsid w:val="0005361F"/>
    <w:rsid w:val="0005377C"/>
    <w:rsid w:val="00053895"/>
    <w:rsid w:val="00053957"/>
    <w:rsid w:val="00054073"/>
    <w:rsid w:val="00054300"/>
    <w:rsid w:val="000545DC"/>
    <w:rsid w:val="00054613"/>
    <w:rsid w:val="000548BA"/>
    <w:rsid w:val="00054A6E"/>
    <w:rsid w:val="00054BBC"/>
    <w:rsid w:val="00054BC4"/>
    <w:rsid w:val="00054BD5"/>
    <w:rsid w:val="00054E1A"/>
    <w:rsid w:val="0005524E"/>
    <w:rsid w:val="000555D8"/>
    <w:rsid w:val="00055A22"/>
    <w:rsid w:val="000562A0"/>
    <w:rsid w:val="00056C4E"/>
    <w:rsid w:val="0005721B"/>
    <w:rsid w:val="00057596"/>
    <w:rsid w:val="0005766B"/>
    <w:rsid w:val="000576AA"/>
    <w:rsid w:val="00057DBE"/>
    <w:rsid w:val="00057E02"/>
    <w:rsid w:val="00057EE7"/>
    <w:rsid w:val="00057F65"/>
    <w:rsid w:val="000602E2"/>
    <w:rsid w:val="000609A7"/>
    <w:rsid w:val="00060C46"/>
    <w:rsid w:val="00061169"/>
    <w:rsid w:val="0006131E"/>
    <w:rsid w:val="000614C1"/>
    <w:rsid w:val="00061553"/>
    <w:rsid w:val="0006174B"/>
    <w:rsid w:val="0006176F"/>
    <w:rsid w:val="00061777"/>
    <w:rsid w:val="00061BB2"/>
    <w:rsid w:val="00061C8E"/>
    <w:rsid w:val="00061DAB"/>
    <w:rsid w:val="00061E5F"/>
    <w:rsid w:val="000621CB"/>
    <w:rsid w:val="000622E0"/>
    <w:rsid w:val="00062637"/>
    <w:rsid w:val="00062CEB"/>
    <w:rsid w:val="00062DB4"/>
    <w:rsid w:val="00062DBF"/>
    <w:rsid w:val="00062EE3"/>
    <w:rsid w:val="00063320"/>
    <w:rsid w:val="000634C1"/>
    <w:rsid w:val="00063874"/>
    <w:rsid w:val="00064387"/>
    <w:rsid w:val="00064704"/>
    <w:rsid w:val="00064D5A"/>
    <w:rsid w:val="00064D5F"/>
    <w:rsid w:val="00064E6A"/>
    <w:rsid w:val="00065441"/>
    <w:rsid w:val="0006559E"/>
    <w:rsid w:val="00065935"/>
    <w:rsid w:val="00065A27"/>
    <w:rsid w:val="00065A38"/>
    <w:rsid w:val="00065B32"/>
    <w:rsid w:val="00065B6A"/>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5B8"/>
    <w:rsid w:val="000678B5"/>
    <w:rsid w:val="00067AC8"/>
    <w:rsid w:val="00067AE7"/>
    <w:rsid w:val="0007044D"/>
    <w:rsid w:val="0007080D"/>
    <w:rsid w:val="00070B37"/>
    <w:rsid w:val="00070D07"/>
    <w:rsid w:val="0007129A"/>
    <w:rsid w:val="0007153E"/>
    <w:rsid w:val="0007199B"/>
    <w:rsid w:val="00071CE4"/>
    <w:rsid w:val="000721CE"/>
    <w:rsid w:val="00072264"/>
    <w:rsid w:val="00072D16"/>
    <w:rsid w:val="00072EF0"/>
    <w:rsid w:val="00072F61"/>
    <w:rsid w:val="0007306A"/>
    <w:rsid w:val="000730D0"/>
    <w:rsid w:val="00073830"/>
    <w:rsid w:val="0007387D"/>
    <w:rsid w:val="00073A99"/>
    <w:rsid w:val="00074083"/>
    <w:rsid w:val="00074385"/>
    <w:rsid w:val="000746E7"/>
    <w:rsid w:val="00074935"/>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367"/>
    <w:rsid w:val="0008138F"/>
    <w:rsid w:val="00081444"/>
    <w:rsid w:val="000816EE"/>
    <w:rsid w:val="0008209B"/>
    <w:rsid w:val="00082177"/>
    <w:rsid w:val="0008230F"/>
    <w:rsid w:val="000824BC"/>
    <w:rsid w:val="00082839"/>
    <w:rsid w:val="000829AA"/>
    <w:rsid w:val="00082AD0"/>
    <w:rsid w:val="00082BDF"/>
    <w:rsid w:val="00082DFF"/>
    <w:rsid w:val="00082ECD"/>
    <w:rsid w:val="00082FC0"/>
    <w:rsid w:val="00083AA9"/>
    <w:rsid w:val="00083C2A"/>
    <w:rsid w:val="0008402B"/>
    <w:rsid w:val="000843A9"/>
    <w:rsid w:val="000844AB"/>
    <w:rsid w:val="000845A9"/>
    <w:rsid w:val="00084AB3"/>
    <w:rsid w:val="00084E91"/>
    <w:rsid w:val="00084E9E"/>
    <w:rsid w:val="00084F13"/>
    <w:rsid w:val="0008510C"/>
    <w:rsid w:val="00085203"/>
    <w:rsid w:val="00085823"/>
    <w:rsid w:val="00086341"/>
    <w:rsid w:val="00086587"/>
    <w:rsid w:val="000876F4"/>
    <w:rsid w:val="00087E70"/>
    <w:rsid w:val="000903F6"/>
    <w:rsid w:val="00090652"/>
    <w:rsid w:val="000909AF"/>
    <w:rsid w:val="00090B28"/>
    <w:rsid w:val="00090E98"/>
    <w:rsid w:val="00091480"/>
    <w:rsid w:val="000918D5"/>
    <w:rsid w:val="00092148"/>
    <w:rsid w:val="000921A6"/>
    <w:rsid w:val="00092951"/>
    <w:rsid w:val="0009361C"/>
    <w:rsid w:val="00093A8E"/>
    <w:rsid w:val="00093D59"/>
    <w:rsid w:val="00093ECD"/>
    <w:rsid w:val="0009401E"/>
    <w:rsid w:val="00094632"/>
    <w:rsid w:val="00094BA0"/>
    <w:rsid w:val="000952EA"/>
    <w:rsid w:val="00095366"/>
    <w:rsid w:val="00095509"/>
    <w:rsid w:val="00095D47"/>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274"/>
    <w:rsid w:val="000A162C"/>
    <w:rsid w:val="000A1F65"/>
    <w:rsid w:val="000A2105"/>
    <w:rsid w:val="000A22D2"/>
    <w:rsid w:val="000A24E1"/>
    <w:rsid w:val="000A24FC"/>
    <w:rsid w:val="000A25BC"/>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70C8"/>
    <w:rsid w:val="000A741D"/>
    <w:rsid w:val="000A7761"/>
    <w:rsid w:val="000B0272"/>
    <w:rsid w:val="000B03B3"/>
    <w:rsid w:val="000B06D1"/>
    <w:rsid w:val="000B0F4B"/>
    <w:rsid w:val="000B15FE"/>
    <w:rsid w:val="000B16CA"/>
    <w:rsid w:val="000B1712"/>
    <w:rsid w:val="000B1864"/>
    <w:rsid w:val="000B2320"/>
    <w:rsid w:val="000B2525"/>
    <w:rsid w:val="000B2807"/>
    <w:rsid w:val="000B2935"/>
    <w:rsid w:val="000B2D51"/>
    <w:rsid w:val="000B308C"/>
    <w:rsid w:val="000B331F"/>
    <w:rsid w:val="000B3EFC"/>
    <w:rsid w:val="000B4648"/>
    <w:rsid w:val="000B4D49"/>
    <w:rsid w:val="000B4F7F"/>
    <w:rsid w:val="000B4FE1"/>
    <w:rsid w:val="000B5094"/>
    <w:rsid w:val="000B5202"/>
    <w:rsid w:val="000B5428"/>
    <w:rsid w:val="000B5DBC"/>
    <w:rsid w:val="000B5EDE"/>
    <w:rsid w:val="000B683B"/>
    <w:rsid w:val="000B78D7"/>
    <w:rsid w:val="000B79FE"/>
    <w:rsid w:val="000B7AC9"/>
    <w:rsid w:val="000B7D88"/>
    <w:rsid w:val="000B7F40"/>
    <w:rsid w:val="000C0731"/>
    <w:rsid w:val="000C0B3B"/>
    <w:rsid w:val="000C0BCC"/>
    <w:rsid w:val="000C0D3B"/>
    <w:rsid w:val="000C0EB2"/>
    <w:rsid w:val="000C1683"/>
    <w:rsid w:val="000C2149"/>
    <w:rsid w:val="000C2385"/>
    <w:rsid w:val="000C2531"/>
    <w:rsid w:val="000C295E"/>
    <w:rsid w:val="000C2E92"/>
    <w:rsid w:val="000C3095"/>
    <w:rsid w:val="000C35D2"/>
    <w:rsid w:val="000C3C89"/>
    <w:rsid w:val="000C3CFC"/>
    <w:rsid w:val="000C4576"/>
    <w:rsid w:val="000C466A"/>
    <w:rsid w:val="000C4F29"/>
    <w:rsid w:val="000C5874"/>
    <w:rsid w:val="000C5912"/>
    <w:rsid w:val="000C5BD5"/>
    <w:rsid w:val="000C5D46"/>
    <w:rsid w:val="000C5DE8"/>
    <w:rsid w:val="000C5F4E"/>
    <w:rsid w:val="000C6085"/>
    <w:rsid w:val="000C6868"/>
    <w:rsid w:val="000C6A1A"/>
    <w:rsid w:val="000C6FF2"/>
    <w:rsid w:val="000C70D1"/>
    <w:rsid w:val="000C73C3"/>
    <w:rsid w:val="000C7491"/>
    <w:rsid w:val="000C7797"/>
    <w:rsid w:val="000C7C3C"/>
    <w:rsid w:val="000C7CB7"/>
    <w:rsid w:val="000C7EAF"/>
    <w:rsid w:val="000C7F0A"/>
    <w:rsid w:val="000D0163"/>
    <w:rsid w:val="000D01D7"/>
    <w:rsid w:val="000D04DF"/>
    <w:rsid w:val="000D0571"/>
    <w:rsid w:val="000D06C7"/>
    <w:rsid w:val="000D0740"/>
    <w:rsid w:val="000D0AC6"/>
    <w:rsid w:val="000D0C91"/>
    <w:rsid w:val="000D0DF8"/>
    <w:rsid w:val="000D1254"/>
    <w:rsid w:val="000D1B6C"/>
    <w:rsid w:val="000D1D07"/>
    <w:rsid w:val="000D1E8D"/>
    <w:rsid w:val="000D2C93"/>
    <w:rsid w:val="000D2CF0"/>
    <w:rsid w:val="000D2DEF"/>
    <w:rsid w:val="000D2F41"/>
    <w:rsid w:val="000D32A4"/>
    <w:rsid w:val="000D374B"/>
    <w:rsid w:val="000D3856"/>
    <w:rsid w:val="000D3CB3"/>
    <w:rsid w:val="000D42D8"/>
    <w:rsid w:val="000D435B"/>
    <w:rsid w:val="000D4581"/>
    <w:rsid w:val="000D4928"/>
    <w:rsid w:val="000D4DE4"/>
    <w:rsid w:val="000D4E01"/>
    <w:rsid w:val="000D4F13"/>
    <w:rsid w:val="000D5D5E"/>
    <w:rsid w:val="000D5EBC"/>
    <w:rsid w:val="000D5EC8"/>
    <w:rsid w:val="000D6115"/>
    <w:rsid w:val="000D62AF"/>
    <w:rsid w:val="000D62F0"/>
    <w:rsid w:val="000D648B"/>
    <w:rsid w:val="000D6495"/>
    <w:rsid w:val="000D684E"/>
    <w:rsid w:val="000D6986"/>
    <w:rsid w:val="000D6D5F"/>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65D"/>
    <w:rsid w:val="000E17FC"/>
    <w:rsid w:val="000E1A87"/>
    <w:rsid w:val="000E1AA3"/>
    <w:rsid w:val="000E1DC2"/>
    <w:rsid w:val="000E1FE6"/>
    <w:rsid w:val="000E2058"/>
    <w:rsid w:val="000E23D3"/>
    <w:rsid w:val="000E28AB"/>
    <w:rsid w:val="000E2AA8"/>
    <w:rsid w:val="000E2D68"/>
    <w:rsid w:val="000E2EEF"/>
    <w:rsid w:val="000E30AE"/>
    <w:rsid w:val="000E34B1"/>
    <w:rsid w:val="000E3575"/>
    <w:rsid w:val="000E3AB8"/>
    <w:rsid w:val="000E3F1C"/>
    <w:rsid w:val="000E3FE7"/>
    <w:rsid w:val="000E400A"/>
    <w:rsid w:val="000E41AB"/>
    <w:rsid w:val="000E427A"/>
    <w:rsid w:val="000E4692"/>
    <w:rsid w:val="000E4944"/>
    <w:rsid w:val="000E4A5F"/>
    <w:rsid w:val="000E4B8C"/>
    <w:rsid w:val="000E4BE9"/>
    <w:rsid w:val="000E4E64"/>
    <w:rsid w:val="000E560F"/>
    <w:rsid w:val="000E57AE"/>
    <w:rsid w:val="000E5FB8"/>
    <w:rsid w:val="000E6044"/>
    <w:rsid w:val="000E60FC"/>
    <w:rsid w:val="000E623C"/>
    <w:rsid w:val="000E68C0"/>
    <w:rsid w:val="000E6A37"/>
    <w:rsid w:val="000E6AFC"/>
    <w:rsid w:val="000E6B77"/>
    <w:rsid w:val="000E6C06"/>
    <w:rsid w:val="000E6F7B"/>
    <w:rsid w:val="000E7271"/>
    <w:rsid w:val="000E727A"/>
    <w:rsid w:val="000E737C"/>
    <w:rsid w:val="000E751F"/>
    <w:rsid w:val="000E7563"/>
    <w:rsid w:val="000E767C"/>
    <w:rsid w:val="000E7F3C"/>
    <w:rsid w:val="000F012D"/>
    <w:rsid w:val="000F0386"/>
    <w:rsid w:val="000F0555"/>
    <w:rsid w:val="000F060A"/>
    <w:rsid w:val="000F0A88"/>
    <w:rsid w:val="000F0B69"/>
    <w:rsid w:val="000F0C11"/>
    <w:rsid w:val="000F0F33"/>
    <w:rsid w:val="000F1031"/>
    <w:rsid w:val="000F14C0"/>
    <w:rsid w:val="000F1C84"/>
    <w:rsid w:val="000F1F4E"/>
    <w:rsid w:val="000F21E2"/>
    <w:rsid w:val="000F2201"/>
    <w:rsid w:val="000F252F"/>
    <w:rsid w:val="000F26D0"/>
    <w:rsid w:val="000F28F7"/>
    <w:rsid w:val="000F2A6B"/>
    <w:rsid w:val="000F2B76"/>
    <w:rsid w:val="000F2BA8"/>
    <w:rsid w:val="000F2BC6"/>
    <w:rsid w:val="000F393D"/>
    <w:rsid w:val="000F3969"/>
    <w:rsid w:val="000F41D0"/>
    <w:rsid w:val="000F453F"/>
    <w:rsid w:val="000F4555"/>
    <w:rsid w:val="000F4E0A"/>
    <w:rsid w:val="000F577B"/>
    <w:rsid w:val="000F599B"/>
    <w:rsid w:val="000F5AF1"/>
    <w:rsid w:val="000F5EAE"/>
    <w:rsid w:val="000F63C2"/>
    <w:rsid w:val="000F64D0"/>
    <w:rsid w:val="000F6B82"/>
    <w:rsid w:val="000F6D4A"/>
    <w:rsid w:val="000F733D"/>
    <w:rsid w:val="000F76A5"/>
    <w:rsid w:val="000F7A32"/>
    <w:rsid w:val="001001BA"/>
    <w:rsid w:val="00100237"/>
    <w:rsid w:val="0010039B"/>
    <w:rsid w:val="001003E3"/>
    <w:rsid w:val="00100513"/>
    <w:rsid w:val="001005CD"/>
    <w:rsid w:val="00100636"/>
    <w:rsid w:val="00100652"/>
    <w:rsid w:val="0010077E"/>
    <w:rsid w:val="00100BD6"/>
    <w:rsid w:val="0010157C"/>
    <w:rsid w:val="00101772"/>
    <w:rsid w:val="0010178D"/>
    <w:rsid w:val="00101992"/>
    <w:rsid w:val="00101AF7"/>
    <w:rsid w:val="00101B27"/>
    <w:rsid w:val="00101FE4"/>
    <w:rsid w:val="00102213"/>
    <w:rsid w:val="001026C6"/>
    <w:rsid w:val="00102783"/>
    <w:rsid w:val="001028C3"/>
    <w:rsid w:val="00102900"/>
    <w:rsid w:val="00102942"/>
    <w:rsid w:val="001029CB"/>
    <w:rsid w:val="00102B4F"/>
    <w:rsid w:val="0010373D"/>
    <w:rsid w:val="00103C1B"/>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10A5"/>
    <w:rsid w:val="0011115D"/>
    <w:rsid w:val="00111B74"/>
    <w:rsid w:val="001122C7"/>
    <w:rsid w:val="001122D8"/>
    <w:rsid w:val="001125DA"/>
    <w:rsid w:val="00112651"/>
    <w:rsid w:val="00112965"/>
    <w:rsid w:val="001129DC"/>
    <w:rsid w:val="00112A64"/>
    <w:rsid w:val="00112B14"/>
    <w:rsid w:val="00112BA0"/>
    <w:rsid w:val="00112D77"/>
    <w:rsid w:val="00112FCD"/>
    <w:rsid w:val="001130E2"/>
    <w:rsid w:val="001130EC"/>
    <w:rsid w:val="001132AD"/>
    <w:rsid w:val="001132E1"/>
    <w:rsid w:val="00113479"/>
    <w:rsid w:val="00114167"/>
    <w:rsid w:val="00114ABF"/>
    <w:rsid w:val="00114BE7"/>
    <w:rsid w:val="00114C02"/>
    <w:rsid w:val="00114E60"/>
    <w:rsid w:val="00114EE0"/>
    <w:rsid w:val="001157FC"/>
    <w:rsid w:val="00115B6A"/>
    <w:rsid w:val="00115D0C"/>
    <w:rsid w:val="00115D18"/>
    <w:rsid w:val="00115D9B"/>
    <w:rsid w:val="00115FF5"/>
    <w:rsid w:val="0011600C"/>
    <w:rsid w:val="00116364"/>
    <w:rsid w:val="0011636F"/>
    <w:rsid w:val="001166AF"/>
    <w:rsid w:val="001167E0"/>
    <w:rsid w:val="00116BE1"/>
    <w:rsid w:val="00116F5E"/>
    <w:rsid w:val="00117397"/>
    <w:rsid w:val="00117457"/>
    <w:rsid w:val="00117473"/>
    <w:rsid w:val="001175EC"/>
    <w:rsid w:val="00117DC1"/>
    <w:rsid w:val="00117EB4"/>
    <w:rsid w:val="001202F6"/>
    <w:rsid w:val="00120F70"/>
    <w:rsid w:val="001215DA"/>
    <w:rsid w:val="00121932"/>
    <w:rsid w:val="00121D43"/>
    <w:rsid w:val="00121EAD"/>
    <w:rsid w:val="001223A7"/>
    <w:rsid w:val="0012242B"/>
    <w:rsid w:val="00122524"/>
    <w:rsid w:val="00122CDC"/>
    <w:rsid w:val="00122E88"/>
    <w:rsid w:val="00122ED3"/>
    <w:rsid w:val="00123020"/>
    <w:rsid w:val="0012379B"/>
    <w:rsid w:val="001238AF"/>
    <w:rsid w:val="0012393B"/>
    <w:rsid w:val="00123A6C"/>
    <w:rsid w:val="00123FEF"/>
    <w:rsid w:val="00124195"/>
    <w:rsid w:val="0012470D"/>
    <w:rsid w:val="001248F8"/>
    <w:rsid w:val="00124A41"/>
    <w:rsid w:val="00124A46"/>
    <w:rsid w:val="00124C46"/>
    <w:rsid w:val="00124D32"/>
    <w:rsid w:val="00124D5D"/>
    <w:rsid w:val="0012517B"/>
    <w:rsid w:val="001251F1"/>
    <w:rsid w:val="00125236"/>
    <w:rsid w:val="001252A2"/>
    <w:rsid w:val="00125670"/>
    <w:rsid w:val="00125904"/>
    <w:rsid w:val="00125986"/>
    <w:rsid w:val="00125B4D"/>
    <w:rsid w:val="00126272"/>
    <w:rsid w:val="00126765"/>
    <w:rsid w:val="001269B9"/>
    <w:rsid w:val="001269C8"/>
    <w:rsid w:val="00127054"/>
    <w:rsid w:val="00127144"/>
    <w:rsid w:val="001273F5"/>
    <w:rsid w:val="001276A8"/>
    <w:rsid w:val="00127738"/>
    <w:rsid w:val="00127752"/>
    <w:rsid w:val="001277AF"/>
    <w:rsid w:val="00127EA7"/>
    <w:rsid w:val="00127EE2"/>
    <w:rsid w:val="0013011E"/>
    <w:rsid w:val="001301D1"/>
    <w:rsid w:val="00130EEA"/>
    <w:rsid w:val="0013126D"/>
    <w:rsid w:val="00131A0C"/>
    <w:rsid w:val="00131A4C"/>
    <w:rsid w:val="00131D67"/>
    <w:rsid w:val="00132534"/>
    <w:rsid w:val="001326D1"/>
    <w:rsid w:val="001334E3"/>
    <w:rsid w:val="00133EE2"/>
    <w:rsid w:val="0013401A"/>
    <w:rsid w:val="001341DF"/>
    <w:rsid w:val="0013423F"/>
    <w:rsid w:val="001344B6"/>
    <w:rsid w:val="00134F2A"/>
    <w:rsid w:val="001354C8"/>
    <w:rsid w:val="001355A7"/>
    <w:rsid w:val="001359EA"/>
    <w:rsid w:val="00135EE1"/>
    <w:rsid w:val="0013620E"/>
    <w:rsid w:val="001363EF"/>
    <w:rsid w:val="00136462"/>
    <w:rsid w:val="001370C4"/>
    <w:rsid w:val="0013720F"/>
    <w:rsid w:val="001372C5"/>
    <w:rsid w:val="00137595"/>
    <w:rsid w:val="0013776D"/>
    <w:rsid w:val="001377BC"/>
    <w:rsid w:val="00137950"/>
    <w:rsid w:val="00137C72"/>
    <w:rsid w:val="001401C1"/>
    <w:rsid w:val="00140782"/>
    <w:rsid w:val="00140B7E"/>
    <w:rsid w:val="00141889"/>
    <w:rsid w:val="00141981"/>
    <w:rsid w:val="00141EB7"/>
    <w:rsid w:val="00141F7E"/>
    <w:rsid w:val="001428F2"/>
    <w:rsid w:val="00143102"/>
    <w:rsid w:val="001431DA"/>
    <w:rsid w:val="001437B4"/>
    <w:rsid w:val="00143CA2"/>
    <w:rsid w:val="00144201"/>
    <w:rsid w:val="00144844"/>
    <w:rsid w:val="00144A15"/>
    <w:rsid w:val="00144FEB"/>
    <w:rsid w:val="00145E30"/>
    <w:rsid w:val="00146099"/>
    <w:rsid w:val="00146164"/>
    <w:rsid w:val="00146270"/>
    <w:rsid w:val="001463B4"/>
    <w:rsid w:val="00146619"/>
    <w:rsid w:val="00146C61"/>
    <w:rsid w:val="00146D97"/>
    <w:rsid w:val="00146F1A"/>
    <w:rsid w:val="00146F6A"/>
    <w:rsid w:val="00147B54"/>
    <w:rsid w:val="00147BCD"/>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612F"/>
    <w:rsid w:val="0015639B"/>
    <w:rsid w:val="00156AED"/>
    <w:rsid w:val="00157691"/>
    <w:rsid w:val="00157A5C"/>
    <w:rsid w:val="00157C35"/>
    <w:rsid w:val="0016028E"/>
    <w:rsid w:val="00160495"/>
    <w:rsid w:val="0016058A"/>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9A4"/>
    <w:rsid w:val="001639D8"/>
    <w:rsid w:val="00163BAA"/>
    <w:rsid w:val="00163FB6"/>
    <w:rsid w:val="00164478"/>
    <w:rsid w:val="00164A9B"/>
    <w:rsid w:val="00164FC9"/>
    <w:rsid w:val="00165516"/>
    <w:rsid w:val="00165742"/>
    <w:rsid w:val="00165CC3"/>
    <w:rsid w:val="00165F0A"/>
    <w:rsid w:val="00165FA1"/>
    <w:rsid w:val="00165FBD"/>
    <w:rsid w:val="0016600C"/>
    <w:rsid w:val="0016608B"/>
    <w:rsid w:val="0016663F"/>
    <w:rsid w:val="00166711"/>
    <w:rsid w:val="001667E0"/>
    <w:rsid w:val="0016706C"/>
    <w:rsid w:val="00167128"/>
    <w:rsid w:val="00167192"/>
    <w:rsid w:val="00167706"/>
    <w:rsid w:val="00170195"/>
    <w:rsid w:val="001703DA"/>
    <w:rsid w:val="001706DA"/>
    <w:rsid w:val="00170BF9"/>
    <w:rsid w:val="00170C39"/>
    <w:rsid w:val="00170C51"/>
    <w:rsid w:val="00170CFC"/>
    <w:rsid w:val="00170EEF"/>
    <w:rsid w:val="00170EF1"/>
    <w:rsid w:val="00171185"/>
    <w:rsid w:val="0017130B"/>
    <w:rsid w:val="00171393"/>
    <w:rsid w:val="00171EA5"/>
    <w:rsid w:val="00172255"/>
    <w:rsid w:val="00172CD2"/>
    <w:rsid w:val="00172EBF"/>
    <w:rsid w:val="0017312F"/>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659"/>
    <w:rsid w:val="00181C2E"/>
    <w:rsid w:val="00181D12"/>
    <w:rsid w:val="00181E94"/>
    <w:rsid w:val="001822A1"/>
    <w:rsid w:val="001824CB"/>
    <w:rsid w:val="0018262A"/>
    <w:rsid w:val="00182D52"/>
    <w:rsid w:val="00182F25"/>
    <w:rsid w:val="00183607"/>
    <w:rsid w:val="00183B20"/>
    <w:rsid w:val="00183BD5"/>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787"/>
    <w:rsid w:val="0018686B"/>
    <w:rsid w:val="001869F4"/>
    <w:rsid w:val="00190234"/>
    <w:rsid w:val="0019034F"/>
    <w:rsid w:val="00190D61"/>
    <w:rsid w:val="00190F2C"/>
    <w:rsid w:val="00190F34"/>
    <w:rsid w:val="001912E8"/>
    <w:rsid w:val="00191414"/>
    <w:rsid w:val="00191669"/>
    <w:rsid w:val="00191941"/>
    <w:rsid w:val="00191AB8"/>
    <w:rsid w:val="00191ED3"/>
    <w:rsid w:val="0019240A"/>
    <w:rsid w:val="00192556"/>
    <w:rsid w:val="001927A1"/>
    <w:rsid w:val="00192A54"/>
    <w:rsid w:val="00192F04"/>
    <w:rsid w:val="00193739"/>
    <w:rsid w:val="001937BA"/>
    <w:rsid w:val="00193A88"/>
    <w:rsid w:val="00193AA9"/>
    <w:rsid w:val="00193F8B"/>
    <w:rsid w:val="0019430E"/>
    <w:rsid w:val="00194310"/>
    <w:rsid w:val="00194432"/>
    <w:rsid w:val="001944D2"/>
    <w:rsid w:val="0019458E"/>
    <w:rsid w:val="00194C70"/>
    <w:rsid w:val="00194DDA"/>
    <w:rsid w:val="00194FF0"/>
    <w:rsid w:val="001952D0"/>
    <w:rsid w:val="00195894"/>
    <w:rsid w:val="00195A7B"/>
    <w:rsid w:val="00195E63"/>
    <w:rsid w:val="00195F74"/>
    <w:rsid w:val="001960E8"/>
    <w:rsid w:val="001962BE"/>
    <w:rsid w:val="0019664E"/>
    <w:rsid w:val="00196913"/>
    <w:rsid w:val="00196C75"/>
    <w:rsid w:val="00196FA2"/>
    <w:rsid w:val="00197377"/>
    <w:rsid w:val="001974FE"/>
    <w:rsid w:val="0019763A"/>
    <w:rsid w:val="0019784B"/>
    <w:rsid w:val="00197FA0"/>
    <w:rsid w:val="001A009A"/>
    <w:rsid w:val="001A0345"/>
    <w:rsid w:val="001A0429"/>
    <w:rsid w:val="001A0455"/>
    <w:rsid w:val="001A06A7"/>
    <w:rsid w:val="001A0BBC"/>
    <w:rsid w:val="001A122E"/>
    <w:rsid w:val="001A1239"/>
    <w:rsid w:val="001A16F2"/>
    <w:rsid w:val="001A185A"/>
    <w:rsid w:val="001A18CE"/>
    <w:rsid w:val="001A19C5"/>
    <w:rsid w:val="001A1F16"/>
    <w:rsid w:val="001A1FCA"/>
    <w:rsid w:val="001A2028"/>
    <w:rsid w:val="001A21B4"/>
    <w:rsid w:val="001A2448"/>
    <w:rsid w:val="001A2C70"/>
    <w:rsid w:val="001A405C"/>
    <w:rsid w:val="001A40F4"/>
    <w:rsid w:val="001A4215"/>
    <w:rsid w:val="001A4D28"/>
    <w:rsid w:val="001A4FBD"/>
    <w:rsid w:val="001A5196"/>
    <w:rsid w:val="001A54ED"/>
    <w:rsid w:val="001A56E2"/>
    <w:rsid w:val="001A56FD"/>
    <w:rsid w:val="001A5CC5"/>
    <w:rsid w:val="001A639D"/>
    <w:rsid w:val="001A6BBC"/>
    <w:rsid w:val="001A6E6E"/>
    <w:rsid w:val="001A6E75"/>
    <w:rsid w:val="001A72C2"/>
    <w:rsid w:val="001A73D0"/>
    <w:rsid w:val="001A7833"/>
    <w:rsid w:val="001A7A06"/>
    <w:rsid w:val="001A7D19"/>
    <w:rsid w:val="001A7D2B"/>
    <w:rsid w:val="001A7E39"/>
    <w:rsid w:val="001A7EAD"/>
    <w:rsid w:val="001A7FC4"/>
    <w:rsid w:val="001B051E"/>
    <w:rsid w:val="001B085F"/>
    <w:rsid w:val="001B0915"/>
    <w:rsid w:val="001B093F"/>
    <w:rsid w:val="001B0A5F"/>
    <w:rsid w:val="001B0AAE"/>
    <w:rsid w:val="001B0BF8"/>
    <w:rsid w:val="001B10D2"/>
    <w:rsid w:val="001B1274"/>
    <w:rsid w:val="001B14A9"/>
    <w:rsid w:val="001B1599"/>
    <w:rsid w:val="001B15F8"/>
    <w:rsid w:val="001B1663"/>
    <w:rsid w:val="001B1800"/>
    <w:rsid w:val="001B1973"/>
    <w:rsid w:val="001B1ADB"/>
    <w:rsid w:val="001B1E32"/>
    <w:rsid w:val="001B21E7"/>
    <w:rsid w:val="001B22D2"/>
    <w:rsid w:val="001B2411"/>
    <w:rsid w:val="001B26BB"/>
    <w:rsid w:val="001B29CE"/>
    <w:rsid w:val="001B35B4"/>
    <w:rsid w:val="001B3638"/>
    <w:rsid w:val="001B368B"/>
    <w:rsid w:val="001B3D42"/>
    <w:rsid w:val="001B3DA2"/>
    <w:rsid w:val="001B54C7"/>
    <w:rsid w:val="001B5A88"/>
    <w:rsid w:val="001B5C9E"/>
    <w:rsid w:val="001B5FE6"/>
    <w:rsid w:val="001B668E"/>
    <w:rsid w:val="001B6CFA"/>
    <w:rsid w:val="001B6DF0"/>
    <w:rsid w:val="001B72B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3220"/>
    <w:rsid w:val="001C3401"/>
    <w:rsid w:val="001C478B"/>
    <w:rsid w:val="001C48BB"/>
    <w:rsid w:val="001C4DA8"/>
    <w:rsid w:val="001C4E66"/>
    <w:rsid w:val="001C569E"/>
    <w:rsid w:val="001C5A3A"/>
    <w:rsid w:val="001C6004"/>
    <w:rsid w:val="001C67B8"/>
    <w:rsid w:val="001C67F8"/>
    <w:rsid w:val="001C69EF"/>
    <w:rsid w:val="001C6C8F"/>
    <w:rsid w:val="001C7027"/>
    <w:rsid w:val="001C708D"/>
    <w:rsid w:val="001C729F"/>
    <w:rsid w:val="001C7793"/>
    <w:rsid w:val="001C7B0D"/>
    <w:rsid w:val="001C7B7C"/>
    <w:rsid w:val="001C7D0C"/>
    <w:rsid w:val="001C7E6E"/>
    <w:rsid w:val="001C7E78"/>
    <w:rsid w:val="001C7F89"/>
    <w:rsid w:val="001D001A"/>
    <w:rsid w:val="001D0106"/>
    <w:rsid w:val="001D0199"/>
    <w:rsid w:val="001D037E"/>
    <w:rsid w:val="001D0AB8"/>
    <w:rsid w:val="001D13D0"/>
    <w:rsid w:val="001D16DD"/>
    <w:rsid w:val="001D1769"/>
    <w:rsid w:val="001D1855"/>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40"/>
    <w:rsid w:val="001D5A99"/>
    <w:rsid w:val="001D66BB"/>
    <w:rsid w:val="001D6771"/>
    <w:rsid w:val="001D6786"/>
    <w:rsid w:val="001D6ACB"/>
    <w:rsid w:val="001D6AF5"/>
    <w:rsid w:val="001D6C89"/>
    <w:rsid w:val="001D6EDF"/>
    <w:rsid w:val="001D6F2A"/>
    <w:rsid w:val="001D7190"/>
    <w:rsid w:val="001D7328"/>
    <w:rsid w:val="001D76F3"/>
    <w:rsid w:val="001D7774"/>
    <w:rsid w:val="001D7B0A"/>
    <w:rsid w:val="001D7B67"/>
    <w:rsid w:val="001D7BD2"/>
    <w:rsid w:val="001D7C6A"/>
    <w:rsid w:val="001E0627"/>
    <w:rsid w:val="001E0823"/>
    <w:rsid w:val="001E0C59"/>
    <w:rsid w:val="001E1363"/>
    <w:rsid w:val="001E14BB"/>
    <w:rsid w:val="001E166C"/>
    <w:rsid w:val="001E18DA"/>
    <w:rsid w:val="001E1910"/>
    <w:rsid w:val="001E197F"/>
    <w:rsid w:val="001E19B1"/>
    <w:rsid w:val="001E1CF4"/>
    <w:rsid w:val="001E1D8F"/>
    <w:rsid w:val="001E253C"/>
    <w:rsid w:val="001E2E1B"/>
    <w:rsid w:val="001E30BC"/>
    <w:rsid w:val="001E37CF"/>
    <w:rsid w:val="001E3BA6"/>
    <w:rsid w:val="001E3C4E"/>
    <w:rsid w:val="001E406E"/>
    <w:rsid w:val="001E4163"/>
    <w:rsid w:val="001E41C2"/>
    <w:rsid w:val="001E4636"/>
    <w:rsid w:val="001E48EF"/>
    <w:rsid w:val="001E4F4F"/>
    <w:rsid w:val="001E4FDA"/>
    <w:rsid w:val="001E54D7"/>
    <w:rsid w:val="001E5D4C"/>
    <w:rsid w:val="001E5E27"/>
    <w:rsid w:val="001E5EEA"/>
    <w:rsid w:val="001E5EF7"/>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E1B"/>
    <w:rsid w:val="001F1E3C"/>
    <w:rsid w:val="001F20DF"/>
    <w:rsid w:val="001F2572"/>
    <w:rsid w:val="001F25AC"/>
    <w:rsid w:val="001F2868"/>
    <w:rsid w:val="001F2ADD"/>
    <w:rsid w:val="001F2B3B"/>
    <w:rsid w:val="001F2CE9"/>
    <w:rsid w:val="001F2D7F"/>
    <w:rsid w:val="001F2EE2"/>
    <w:rsid w:val="001F2FF0"/>
    <w:rsid w:val="001F33B3"/>
    <w:rsid w:val="001F3429"/>
    <w:rsid w:val="001F343E"/>
    <w:rsid w:val="001F34B8"/>
    <w:rsid w:val="001F3AC3"/>
    <w:rsid w:val="001F3B79"/>
    <w:rsid w:val="001F3F06"/>
    <w:rsid w:val="001F423A"/>
    <w:rsid w:val="001F43EC"/>
    <w:rsid w:val="001F4433"/>
    <w:rsid w:val="001F4886"/>
    <w:rsid w:val="001F4BEE"/>
    <w:rsid w:val="001F4C89"/>
    <w:rsid w:val="001F4C8E"/>
    <w:rsid w:val="001F4E14"/>
    <w:rsid w:val="001F5031"/>
    <w:rsid w:val="001F58E0"/>
    <w:rsid w:val="001F5EFF"/>
    <w:rsid w:val="001F5F4B"/>
    <w:rsid w:val="001F635B"/>
    <w:rsid w:val="001F64A8"/>
    <w:rsid w:val="001F660D"/>
    <w:rsid w:val="001F69F1"/>
    <w:rsid w:val="001F6ABA"/>
    <w:rsid w:val="001F6B07"/>
    <w:rsid w:val="001F6D5C"/>
    <w:rsid w:val="001F7426"/>
    <w:rsid w:val="001F749E"/>
    <w:rsid w:val="001F754E"/>
    <w:rsid w:val="001F7C59"/>
    <w:rsid w:val="001F7CB3"/>
    <w:rsid w:val="001F7CB5"/>
    <w:rsid w:val="002003DA"/>
    <w:rsid w:val="00200578"/>
    <w:rsid w:val="00200BC8"/>
    <w:rsid w:val="00200EA6"/>
    <w:rsid w:val="00201477"/>
    <w:rsid w:val="002019FD"/>
    <w:rsid w:val="00201A18"/>
    <w:rsid w:val="00201A47"/>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93"/>
    <w:rsid w:val="002048CE"/>
    <w:rsid w:val="00205106"/>
    <w:rsid w:val="00205107"/>
    <w:rsid w:val="00205292"/>
    <w:rsid w:val="002053CF"/>
    <w:rsid w:val="002057B6"/>
    <w:rsid w:val="00205C59"/>
    <w:rsid w:val="00205CEA"/>
    <w:rsid w:val="00205F7D"/>
    <w:rsid w:val="002064C7"/>
    <w:rsid w:val="00206743"/>
    <w:rsid w:val="002068EA"/>
    <w:rsid w:val="00206909"/>
    <w:rsid w:val="002073E5"/>
    <w:rsid w:val="0020756C"/>
    <w:rsid w:val="0020759D"/>
    <w:rsid w:val="00207777"/>
    <w:rsid w:val="0020799F"/>
    <w:rsid w:val="00207E5C"/>
    <w:rsid w:val="00207FC7"/>
    <w:rsid w:val="00210745"/>
    <w:rsid w:val="00210A98"/>
    <w:rsid w:val="00210C96"/>
    <w:rsid w:val="00211401"/>
    <w:rsid w:val="00211514"/>
    <w:rsid w:val="002116EB"/>
    <w:rsid w:val="00211A43"/>
    <w:rsid w:val="00211C2C"/>
    <w:rsid w:val="00211F5D"/>
    <w:rsid w:val="00212531"/>
    <w:rsid w:val="00212716"/>
    <w:rsid w:val="00212901"/>
    <w:rsid w:val="00212902"/>
    <w:rsid w:val="00212DA3"/>
    <w:rsid w:val="002130C9"/>
    <w:rsid w:val="00213B5F"/>
    <w:rsid w:val="00213C04"/>
    <w:rsid w:val="002140EF"/>
    <w:rsid w:val="002141BC"/>
    <w:rsid w:val="0021434B"/>
    <w:rsid w:val="0021437A"/>
    <w:rsid w:val="00214E03"/>
    <w:rsid w:val="00215580"/>
    <w:rsid w:val="00215657"/>
    <w:rsid w:val="0021571C"/>
    <w:rsid w:val="0021587B"/>
    <w:rsid w:val="00215CBE"/>
    <w:rsid w:val="00216756"/>
    <w:rsid w:val="00216D70"/>
    <w:rsid w:val="002173A6"/>
    <w:rsid w:val="002173B9"/>
    <w:rsid w:val="002176F7"/>
    <w:rsid w:val="002179BA"/>
    <w:rsid w:val="002201D8"/>
    <w:rsid w:val="00220469"/>
    <w:rsid w:val="0022067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321"/>
    <w:rsid w:val="002244CD"/>
    <w:rsid w:val="00224689"/>
    <w:rsid w:val="002247B0"/>
    <w:rsid w:val="00224815"/>
    <w:rsid w:val="002249FA"/>
    <w:rsid w:val="00224BE7"/>
    <w:rsid w:val="00224EDE"/>
    <w:rsid w:val="00224F8B"/>
    <w:rsid w:val="002250AA"/>
    <w:rsid w:val="00225175"/>
    <w:rsid w:val="0022535A"/>
    <w:rsid w:val="002256FD"/>
    <w:rsid w:val="002258B0"/>
    <w:rsid w:val="00225ACF"/>
    <w:rsid w:val="00225CE8"/>
    <w:rsid w:val="00225D31"/>
    <w:rsid w:val="002261AE"/>
    <w:rsid w:val="00226459"/>
    <w:rsid w:val="002265A7"/>
    <w:rsid w:val="0022681B"/>
    <w:rsid w:val="00226A23"/>
    <w:rsid w:val="00226BDF"/>
    <w:rsid w:val="0022715B"/>
    <w:rsid w:val="002272C3"/>
    <w:rsid w:val="00227697"/>
    <w:rsid w:val="0022773E"/>
    <w:rsid w:val="0022779A"/>
    <w:rsid w:val="002279F7"/>
    <w:rsid w:val="00227F46"/>
    <w:rsid w:val="0023032B"/>
    <w:rsid w:val="0023042E"/>
    <w:rsid w:val="002306A5"/>
    <w:rsid w:val="002307A9"/>
    <w:rsid w:val="00230C75"/>
    <w:rsid w:val="00230E8E"/>
    <w:rsid w:val="0023110A"/>
    <w:rsid w:val="002314B6"/>
    <w:rsid w:val="002315BD"/>
    <w:rsid w:val="00231DBD"/>
    <w:rsid w:val="002321AD"/>
    <w:rsid w:val="00232248"/>
    <w:rsid w:val="002326BE"/>
    <w:rsid w:val="0023273D"/>
    <w:rsid w:val="0023282D"/>
    <w:rsid w:val="00232970"/>
    <w:rsid w:val="00232F59"/>
    <w:rsid w:val="00232F9F"/>
    <w:rsid w:val="002334F0"/>
    <w:rsid w:val="00233687"/>
    <w:rsid w:val="0023392B"/>
    <w:rsid w:val="00233A52"/>
    <w:rsid w:val="00233ABA"/>
    <w:rsid w:val="00233BDB"/>
    <w:rsid w:val="00233C09"/>
    <w:rsid w:val="00233D0D"/>
    <w:rsid w:val="0023405C"/>
    <w:rsid w:val="002345AF"/>
    <w:rsid w:val="00234791"/>
    <w:rsid w:val="0023492E"/>
    <w:rsid w:val="00234B6D"/>
    <w:rsid w:val="00234C57"/>
    <w:rsid w:val="00234CC8"/>
    <w:rsid w:val="00234FB5"/>
    <w:rsid w:val="00235410"/>
    <w:rsid w:val="002358A1"/>
    <w:rsid w:val="00235D13"/>
    <w:rsid w:val="00235E30"/>
    <w:rsid w:val="0023606B"/>
    <w:rsid w:val="002363FF"/>
    <w:rsid w:val="00236433"/>
    <w:rsid w:val="0023649E"/>
    <w:rsid w:val="00236875"/>
    <w:rsid w:val="00236948"/>
    <w:rsid w:val="002369F9"/>
    <w:rsid w:val="002371BA"/>
    <w:rsid w:val="0023723D"/>
    <w:rsid w:val="002376B0"/>
    <w:rsid w:val="00237AC1"/>
    <w:rsid w:val="00237BA7"/>
    <w:rsid w:val="00240999"/>
    <w:rsid w:val="002409BA"/>
    <w:rsid w:val="00240E04"/>
    <w:rsid w:val="0024113D"/>
    <w:rsid w:val="00241188"/>
    <w:rsid w:val="00241268"/>
    <w:rsid w:val="002412C4"/>
    <w:rsid w:val="002412F0"/>
    <w:rsid w:val="00241830"/>
    <w:rsid w:val="00241C18"/>
    <w:rsid w:val="00241C4F"/>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7063"/>
    <w:rsid w:val="002471F7"/>
    <w:rsid w:val="0024738C"/>
    <w:rsid w:val="002474D9"/>
    <w:rsid w:val="0024752C"/>
    <w:rsid w:val="002475DA"/>
    <w:rsid w:val="00247930"/>
    <w:rsid w:val="00247A1B"/>
    <w:rsid w:val="00247A44"/>
    <w:rsid w:val="00247BAF"/>
    <w:rsid w:val="00247C2E"/>
    <w:rsid w:val="00247D85"/>
    <w:rsid w:val="002500CF"/>
    <w:rsid w:val="00250B89"/>
    <w:rsid w:val="00250B93"/>
    <w:rsid w:val="00251088"/>
    <w:rsid w:val="00251856"/>
    <w:rsid w:val="0025190E"/>
    <w:rsid w:val="00251972"/>
    <w:rsid w:val="00251A9D"/>
    <w:rsid w:val="00251ED7"/>
    <w:rsid w:val="002523AE"/>
    <w:rsid w:val="002526B6"/>
    <w:rsid w:val="002528F4"/>
    <w:rsid w:val="00252C1F"/>
    <w:rsid w:val="00252C44"/>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521"/>
    <w:rsid w:val="00256910"/>
    <w:rsid w:val="00256C66"/>
    <w:rsid w:val="00256EF1"/>
    <w:rsid w:val="0025703A"/>
    <w:rsid w:val="002571C1"/>
    <w:rsid w:val="00257783"/>
    <w:rsid w:val="002578AD"/>
    <w:rsid w:val="00257A36"/>
    <w:rsid w:val="00257FA6"/>
    <w:rsid w:val="0026005A"/>
    <w:rsid w:val="0026009F"/>
    <w:rsid w:val="00260676"/>
    <w:rsid w:val="002607E0"/>
    <w:rsid w:val="002609B3"/>
    <w:rsid w:val="00260C52"/>
    <w:rsid w:val="00260C68"/>
    <w:rsid w:val="00260D67"/>
    <w:rsid w:val="00260FD6"/>
    <w:rsid w:val="00261197"/>
    <w:rsid w:val="0026161F"/>
    <w:rsid w:val="00261CA9"/>
    <w:rsid w:val="00261E09"/>
    <w:rsid w:val="002622F5"/>
    <w:rsid w:val="0026250A"/>
    <w:rsid w:val="00262B53"/>
    <w:rsid w:val="002631D0"/>
    <w:rsid w:val="0026339E"/>
    <w:rsid w:val="002633CF"/>
    <w:rsid w:val="00263471"/>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F67"/>
    <w:rsid w:val="00270114"/>
    <w:rsid w:val="002702CB"/>
    <w:rsid w:val="00270492"/>
    <w:rsid w:val="00270A23"/>
    <w:rsid w:val="002710EB"/>
    <w:rsid w:val="00271157"/>
    <w:rsid w:val="002717E9"/>
    <w:rsid w:val="00271FD5"/>
    <w:rsid w:val="00272009"/>
    <w:rsid w:val="002721E5"/>
    <w:rsid w:val="00272598"/>
    <w:rsid w:val="002727D0"/>
    <w:rsid w:val="00272829"/>
    <w:rsid w:val="00272889"/>
    <w:rsid w:val="00272A4D"/>
    <w:rsid w:val="00272F1D"/>
    <w:rsid w:val="00273074"/>
    <w:rsid w:val="00273439"/>
    <w:rsid w:val="00273907"/>
    <w:rsid w:val="00273B80"/>
    <w:rsid w:val="00273ECD"/>
    <w:rsid w:val="00274643"/>
    <w:rsid w:val="00274FBD"/>
    <w:rsid w:val="00274FE9"/>
    <w:rsid w:val="0027533A"/>
    <w:rsid w:val="002753BB"/>
    <w:rsid w:val="00275B48"/>
    <w:rsid w:val="00275D79"/>
    <w:rsid w:val="00275FB4"/>
    <w:rsid w:val="00276058"/>
    <w:rsid w:val="0027624A"/>
    <w:rsid w:val="002767E2"/>
    <w:rsid w:val="00276A3A"/>
    <w:rsid w:val="00276BA5"/>
    <w:rsid w:val="00276E41"/>
    <w:rsid w:val="002770E5"/>
    <w:rsid w:val="0027713C"/>
    <w:rsid w:val="00277320"/>
    <w:rsid w:val="002775C1"/>
    <w:rsid w:val="0027787E"/>
    <w:rsid w:val="00277930"/>
    <w:rsid w:val="00277ADC"/>
    <w:rsid w:val="00277CD2"/>
    <w:rsid w:val="00277EBA"/>
    <w:rsid w:val="0028057C"/>
    <w:rsid w:val="002805BF"/>
    <w:rsid w:val="0028060A"/>
    <w:rsid w:val="00280864"/>
    <w:rsid w:val="00280CC5"/>
    <w:rsid w:val="00281121"/>
    <w:rsid w:val="00281164"/>
    <w:rsid w:val="00281602"/>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E6E"/>
    <w:rsid w:val="002851E5"/>
    <w:rsid w:val="0028539B"/>
    <w:rsid w:val="00285660"/>
    <w:rsid w:val="00285F24"/>
    <w:rsid w:val="00286332"/>
    <w:rsid w:val="002867E6"/>
    <w:rsid w:val="00286EB6"/>
    <w:rsid w:val="0028763C"/>
    <w:rsid w:val="00287A5F"/>
    <w:rsid w:val="00287CBC"/>
    <w:rsid w:val="00287CF9"/>
    <w:rsid w:val="00290269"/>
    <w:rsid w:val="0029033D"/>
    <w:rsid w:val="00290BBC"/>
    <w:rsid w:val="002910AA"/>
    <w:rsid w:val="00291BB1"/>
    <w:rsid w:val="00291BD3"/>
    <w:rsid w:val="00291C31"/>
    <w:rsid w:val="00291F27"/>
    <w:rsid w:val="00292056"/>
    <w:rsid w:val="002925AC"/>
    <w:rsid w:val="0029269B"/>
    <w:rsid w:val="00292C1B"/>
    <w:rsid w:val="00292D6C"/>
    <w:rsid w:val="00293105"/>
    <w:rsid w:val="00293112"/>
    <w:rsid w:val="0029382C"/>
    <w:rsid w:val="002938A7"/>
    <w:rsid w:val="00293A71"/>
    <w:rsid w:val="00293CE9"/>
    <w:rsid w:val="0029441C"/>
    <w:rsid w:val="00294A85"/>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3C8"/>
    <w:rsid w:val="002A168D"/>
    <w:rsid w:val="002A170E"/>
    <w:rsid w:val="002A192C"/>
    <w:rsid w:val="002A20CD"/>
    <w:rsid w:val="002A2488"/>
    <w:rsid w:val="002A27DD"/>
    <w:rsid w:val="002A2970"/>
    <w:rsid w:val="002A2DAF"/>
    <w:rsid w:val="002A306E"/>
    <w:rsid w:val="002A31EE"/>
    <w:rsid w:val="002A34D6"/>
    <w:rsid w:val="002A3816"/>
    <w:rsid w:val="002A3832"/>
    <w:rsid w:val="002A41BE"/>
    <w:rsid w:val="002A4604"/>
    <w:rsid w:val="002A4A69"/>
    <w:rsid w:val="002A4B4C"/>
    <w:rsid w:val="002A4EFB"/>
    <w:rsid w:val="002A4F1F"/>
    <w:rsid w:val="002A52B4"/>
    <w:rsid w:val="002A52FB"/>
    <w:rsid w:val="002A531F"/>
    <w:rsid w:val="002A5818"/>
    <w:rsid w:val="002A5B15"/>
    <w:rsid w:val="002A5F36"/>
    <w:rsid w:val="002A6190"/>
    <w:rsid w:val="002A62AB"/>
    <w:rsid w:val="002A664B"/>
    <w:rsid w:val="002A6835"/>
    <w:rsid w:val="002A69BA"/>
    <w:rsid w:val="002A6C26"/>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814"/>
    <w:rsid w:val="002B2A62"/>
    <w:rsid w:val="002B2B5D"/>
    <w:rsid w:val="002B2F60"/>
    <w:rsid w:val="002B31A1"/>
    <w:rsid w:val="002B33AF"/>
    <w:rsid w:val="002B3492"/>
    <w:rsid w:val="002B3697"/>
    <w:rsid w:val="002B36B3"/>
    <w:rsid w:val="002B3894"/>
    <w:rsid w:val="002B3BC8"/>
    <w:rsid w:val="002B3C93"/>
    <w:rsid w:val="002B3E79"/>
    <w:rsid w:val="002B4404"/>
    <w:rsid w:val="002B4BDA"/>
    <w:rsid w:val="002B4C40"/>
    <w:rsid w:val="002B51E4"/>
    <w:rsid w:val="002B55A3"/>
    <w:rsid w:val="002B55B9"/>
    <w:rsid w:val="002B56D8"/>
    <w:rsid w:val="002B5A46"/>
    <w:rsid w:val="002B5BE7"/>
    <w:rsid w:val="002B5BED"/>
    <w:rsid w:val="002B5CC4"/>
    <w:rsid w:val="002B649B"/>
    <w:rsid w:val="002B669B"/>
    <w:rsid w:val="002B68E2"/>
    <w:rsid w:val="002B69DD"/>
    <w:rsid w:val="002B6DDE"/>
    <w:rsid w:val="002B7948"/>
    <w:rsid w:val="002B7AD9"/>
    <w:rsid w:val="002B7B71"/>
    <w:rsid w:val="002B7C44"/>
    <w:rsid w:val="002C0022"/>
    <w:rsid w:val="002C020C"/>
    <w:rsid w:val="002C026A"/>
    <w:rsid w:val="002C041C"/>
    <w:rsid w:val="002C05A0"/>
    <w:rsid w:val="002C0FDD"/>
    <w:rsid w:val="002C117F"/>
    <w:rsid w:val="002C1424"/>
    <w:rsid w:val="002C1782"/>
    <w:rsid w:val="002C1AD8"/>
    <w:rsid w:val="002C1D69"/>
    <w:rsid w:val="002C2431"/>
    <w:rsid w:val="002C24D9"/>
    <w:rsid w:val="002C2EEF"/>
    <w:rsid w:val="002C3224"/>
    <w:rsid w:val="002C330E"/>
    <w:rsid w:val="002C359F"/>
    <w:rsid w:val="002C3960"/>
    <w:rsid w:val="002C39C2"/>
    <w:rsid w:val="002C4422"/>
    <w:rsid w:val="002C4449"/>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70F6"/>
    <w:rsid w:val="002C726C"/>
    <w:rsid w:val="002C727F"/>
    <w:rsid w:val="002C7FD3"/>
    <w:rsid w:val="002D012D"/>
    <w:rsid w:val="002D017A"/>
    <w:rsid w:val="002D05E0"/>
    <w:rsid w:val="002D073A"/>
    <w:rsid w:val="002D0827"/>
    <w:rsid w:val="002D0CC6"/>
    <w:rsid w:val="002D14C1"/>
    <w:rsid w:val="002D150B"/>
    <w:rsid w:val="002D1517"/>
    <w:rsid w:val="002D235F"/>
    <w:rsid w:val="002D2378"/>
    <w:rsid w:val="002D238F"/>
    <w:rsid w:val="002D27CE"/>
    <w:rsid w:val="002D2B81"/>
    <w:rsid w:val="002D2F43"/>
    <w:rsid w:val="002D2F53"/>
    <w:rsid w:val="002D320D"/>
    <w:rsid w:val="002D3AAB"/>
    <w:rsid w:val="002D44D9"/>
    <w:rsid w:val="002D463F"/>
    <w:rsid w:val="002D4644"/>
    <w:rsid w:val="002D4D94"/>
    <w:rsid w:val="002D4E08"/>
    <w:rsid w:val="002D5094"/>
    <w:rsid w:val="002D530A"/>
    <w:rsid w:val="002D59F0"/>
    <w:rsid w:val="002D61E1"/>
    <w:rsid w:val="002D6409"/>
    <w:rsid w:val="002D6598"/>
    <w:rsid w:val="002D662C"/>
    <w:rsid w:val="002D6639"/>
    <w:rsid w:val="002D676B"/>
    <w:rsid w:val="002D6A69"/>
    <w:rsid w:val="002D70AE"/>
    <w:rsid w:val="002D767B"/>
    <w:rsid w:val="002D7778"/>
    <w:rsid w:val="002D7862"/>
    <w:rsid w:val="002E01C8"/>
    <w:rsid w:val="002E0707"/>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483"/>
    <w:rsid w:val="002E451A"/>
    <w:rsid w:val="002E47BA"/>
    <w:rsid w:val="002E47F6"/>
    <w:rsid w:val="002E4A65"/>
    <w:rsid w:val="002E4B59"/>
    <w:rsid w:val="002E4BDB"/>
    <w:rsid w:val="002E4EEF"/>
    <w:rsid w:val="002E585F"/>
    <w:rsid w:val="002E58A8"/>
    <w:rsid w:val="002E64E7"/>
    <w:rsid w:val="002E6ABF"/>
    <w:rsid w:val="002E6DD4"/>
    <w:rsid w:val="002E7449"/>
    <w:rsid w:val="002E746B"/>
    <w:rsid w:val="002E7F2D"/>
    <w:rsid w:val="002E7F63"/>
    <w:rsid w:val="002F0170"/>
    <w:rsid w:val="002F02CC"/>
    <w:rsid w:val="002F0621"/>
    <w:rsid w:val="002F0CB3"/>
    <w:rsid w:val="002F12E5"/>
    <w:rsid w:val="002F18BB"/>
    <w:rsid w:val="002F256B"/>
    <w:rsid w:val="002F2745"/>
    <w:rsid w:val="002F2899"/>
    <w:rsid w:val="002F2A7A"/>
    <w:rsid w:val="002F2ADE"/>
    <w:rsid w:val="002F2D19"/>
    <w:rsid w:val="002F2E69"/>
    <w:rsid w:val="002F312E"/>
    <w:rsid w:val="002F31DB"/>
    <w:rsid w:val="002F3536"/>
    <w:rsid w:val="002F37E9"/>
    <w:rsid w:val="002F3B17"/>
    <w:rsid w:val="002F3C66"/>
    <w:rsid w:val="002F4967"/>
    <w:rsid w:val="002F4C13"/>
    <w:rsid w:val="002F5073"/>
    <w:rsid w:val="002F5193"/>
    <w:rsid w:val="002F56D5"/>
    <w:rsid w:val="002F573B"/>
    <w:rsid w:val="002F5B37"/>
    <w:rsid w:val="002F5E57"/>
    <w:rsid w:val="002F618B"/>
    <w:rsid w:val="002F624D"/>
    <w:rsid w:val="002F6280"/>
    <w:rsid w:val="002F62D9"/>
    <w:rsid w:val="002F6446"/>
    <w:rsid w:val="002F64C7"/>
    <w:rsid w:val="002F6638"/>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AED"/>
    <w:rsid w:val="00301CAD"/>
    <w:rsid w:val="00302AE9"/>
    <w:rsid w:val="00303241"/>
    <w:rsid w:val="003032E0"/>
    <w:rsid w:val="0030356E"/>
    <w:rsid w:val="00303662"/>
    <w:rsid w:val="00303691"/>
    <w:rsid w:val="003036FE"/>
    <w:rsid w:val="00304575"/>
    <w:rsid w:val="003045B7"/>
    <w:rsid w:val="003046C4"/>
    <w:rsid w:val="00304EC5"/>
    <w:rsid w:val="003055DA"/>
    <w:rsid w:val="00305E78"/>
    <w:rsid w:val="00306356"/>
    <w:rsid w:val="003067A6"/>
    <w:rsid w:val="0030690D"/>
    <w:rsid w:val="00306E9E"/>
    <w:rsid w:val="00307138"/>
    <w:rsid w:val="0030735B"/>
    <w:rsid w:val="00310187"/>
    <w:rsid w:val="00310B70"/>
    <w:rsid w:val="00310B9B"/>
    <w:rsid w:val="00310F8A"/>
    <w:rsid w:val="0031159E"/>
    <w:rsid w:val="003118B8"/>
    <w:rsid w:val="00312128"/>
    <w:rsid w:val="003128ED"/>
    <w:rsid w:val="00312956"/>
    <w:rsid w:val="00312B13"/>
    <w:rsid w:val="00312FB3"/>
    <w:rsid w:val="003130CD"/>
    <w:rsid w:val="0031318A"/>
    <w:rsid w:val="00313324"/>
    <w:rsid w:val="0031398D"/>
    <w:rsid w:val="003139AE"/>
    <w:rsid w:val="00313A11"/>
    <w:rsid w:val="00313C4C"/>
    <w:rsid w:val="003147D5"/>
    <w:rsid w:val="003148B0"/>
    <w:rsid w:val="00314996"/>
    <w:rsid w:val="00314A5C"/>
    <w:rsid w:val="00314BAF"/>
    <w:rsid w:val="00314BF5"/>
    <w:rsid w:val="00314E26"/>
    <w:rsid w:val="00315301"/>
    <w:rsid w:val="003153D6"/>
    <w:rsid w:val="00315EFB"/>
    <w:rsid w:val="00316086"/>
    <w:rsid w:val="003160C9"/>
    <w:rsid w:val="003162DD"/>
    <w:rsid w:val="0031644D"/>
    <w:rsid w:val="0031648C"/>
    <w:rsid w:val="003168D7"/>
    <w:rsid w:val="00316A90"/>
    <w:rsid w:val="0031702B"/>
    <w:rsid w:val="00317212"/>
    <w:rsid w:val="0031792C"/>
    <w:rsid w:val="00317999"/>
    <w:rsid w:val="00317A20"/>
    <w:rsid w:val="00317CF0"/>
    <w:rsid w:val="0032161B"/>
    <w:rsid w:val="00321A4E"/>
    <w:rsid w:val="00321DD1"/>
    <w:rsid w:val="00321E57"/>
    <w:rsid w:val="00321F2B"/>
    <w:rsid w:val="00322269"/>
    <w:rsid w:val="003222D1"/>
    <w:rsid w:val="00322655"/>
    <w:rsid w:val="0032266D"/>
    <w:rsid w:val="00322985"/>
    <w:rsid w:val="00322CD5"/>
    <w:rsid w:val="00322DE4"/>
    <w:rsid w:val="00323006"/>
    <w:rsid w:val="003230BE"/>
    <w:rsid w:val="0032331E"/>
    <w:rsid w:val="00323528"/>
    <w:rsid w:val="00323704"/>
    <w:rsid w:val="00323AB3"/>
    <w:rsid w:val="00323C2B"/>
    <w:rsid w:val="00323C46"/>
    <w:rsid w:val="00324058"/>
    <w:rsid w:val="003240BF"/>
    <w:rsid w:val="003246B9"/>
    <w:rsid w:val="00326288"/>
    <w:rsid w:val="00326397"/>
    <w:rsid w:val="0032643E"/>
    <w:rsid w:val="003267A1"/>
    <w:rsid w:val="0032694E"/>
    <w:rsid w:val="00327034"/>
    <w:rsid w:val="0032730D"/>
    <w:rsid w:val="00327957"/>
    <w:rsid w:val="00327DB2"/>
    <w:rsid w:val="0033013A"/>
    <w:rsid w:val="0033016B"/>
    <w:rsid w:val="0033033B"/>
    <w:rsid w:val="0033078A"/>
    <w:rsid w:val="00330990"/>
    <w:rsid w:val="00330F25"/>
    <w:rsid w:val="003310EE"/>
    <w:rsid w:val="00331671"/>
    <w:rsid w:val="00331679"/>
    <w:rsid w:val="00331C3D"/>
    <w:rsid w:val="003322A8"/>
    <w:rsid w:val="00332627"/>
    <w:rsid w:val="00332A49"/>
    <w:rsid w:val="00332AC9"/>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C24"/>
    <w:rsid w:val="00337D33"/>
    <w:rsid w:val="00340268"/>
    <w:rsid w:val="0034073B"/>
    <w:rsid w:val="00340DEC"/>
    <w:rsid w:val="00341689"/>
    <w:rsid w:val="0034171E"/>
    <w:rsid w:val="0034175B"/>
    <w:rsid w:val="003419F9"/>
    <w:rsid w:val="00342ADF"/>
    <w:rsid w:val="00342F15"/>
    <w:rsid w:val="003431DA"/>
    <w:rsid w:val="00343A8A"/>
    <w:rsid w:val="00343AAE"/>
    <w:rsid w:val="00343F94"/>
    <w:rsid w:val="003444A0"/>
    <w:rsid w:val="00344776"/>
    <w:rsid w:val="00344785"/>
    <w:rsid w:val="0034505E"/>
    <w:rsid w:val="003454BD"/>
    <w:rsid w:val="00345912"/>
    <w:rsid w:val="00345932"/>
    <w:rsid w:val="00345CAE"/>
    <w:rsid w:val="00345DFA"/>
    <w:rsid w:val="00345F89"/>
    <w:rsid w:val="0034608E"/>
    <w:rsid w:val="003461B7"/>
    <w:rsid w:val="003463AE"/>
    <w:rsid w:val="00346A92"/>
    <w:rsid w:val="00346BB7"/>
    <w:rsid w:val="00346BEE"/>
    <w:rsid w:val="00347499"/>
    <w:rsid w:val="003476E7"/>
    <w:rsid w:val="00347955"/>
    <w:rsid w:val="00347AA1"/>
    <w:rsid w:val="00347E32"/>
    <w:rsid w:val="00347ED8"/>
    <w:rsid w:val="00347F37"/>
    <w:rsid w:val="00350019"/>
    <w:rsid w:val="00350D15"/>
    <w:rsid w:val="00350F80"/>
    <w:rsid w:val="003513B9"/>
    <w:rsid w:val="00351726"/>
    <w:rsid w:val="003517E3"/>
    <w:rsid w:val="00351863"/>
    <w:rsid w:val="00351CAC"/>
    <w:rsid w:val="0035212E"/>
    <w:rsid w:val="0035292D"/>
    <w:rsid w:val="00352BC4"/>
    <w:rsid w:val="00352C97"/>
    <w:rsid w:val="00352D19"/>
    <w:rsid w:val="003532B6"/>
    <w:rsid w:val="003535BB"/>
    <w:rsid w:val="003539F3"/>
    <w:rsid w:val="00353A8C"/>
    <w:rsid w:val="00353E4C"/>
    <w:rsid w:val="00354535"/>
    <w:rsid w:val="00355F67"/>
    <w:rsid w:val="00356161"/>
    <w:rsid w:val="00356358"/>
    <w:rsid w:val="00356742"/>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1071"/>
    <w:rsid w:val="003613DA"/>
    <w:rsid w:val="0036176E"/>
    <w:rsid w:val="00361AA3"/>
    <w:rsid w:val="00361BE4"/>
    <w:rsid w:val="00361E27"/>
    <w:rsid w:val="00361FE5"/>
    <w:rsid w:val="003622EB"/>
    <w:rsid w:val="00362372"/>
    <w:rsid w:val="003625CA"/>
    <w:rsid w:val="00362933"/>
    <w:rsid w:val="00362B6E"/>
    <w:rsid w:val="00362BDF"/>
    <w:rsid w:val="00362D3B"/>
    <w:rsid w:val="003634E9"/>
    <w:rsid w:val="003637BF"/>
    <w:rsid w:val="00363829"/>
    <w:rsid w:val="00363995"/>
    <w:rsid w:val="00363EC7"/>
    <w:rsid w:val="003643F9"/>
    <w:rsid w:val="0036448E"/>
    <w:rsid w:val="003647C8"/>
    <w:rsid w:val="00364B2E"/>
    <w:rsid w:val="00364B60"/>
    <w:rsid w:val="00364D7B"/>
    <w:rsid w:val="00364E30"/>
    <w:rsid w:val="00365007"/>
    <w:rsid w:val="003653D0"/>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96E"/>
    <w:rsid w:val="00371A3A"/>
    <w:rsid w:val="00371C71"/>
    <w:rsid w:val="003722AC"/>
    <w:rsid w:val="00372341"/>
    <w:rsid w:val="00372BFA"/>
    <w:rsid w:val="00372E78"/>
    <w:rsid w:val="0037319B"/>
    <w:rsid w:val="003731ED"/>
    <w:rsid w:val="00373935"/>
    <w:rsid w:val="00373C85"/>
    <w:rsid w:val="0037426C"/>
    <w:rsid w:val="00374566"/>
    <w:rsid w:val="003749E9"/>
    <w:rsid w:val="00374AB2"/>
    <w:rsid w:val="00374D78"/>
    <w:rsid w:val="00375008"/>
    <w:rsid w:val="003751FC"/>
    <w:rsid w:val="00375267"/>
    <w:rsid w:val="0037540A"/>
    <w:rsid w:val="003754FF"/>
    <w:rsid w:val="00375533"/>
    <w:rsid w:val="003755A3"/>
    <w:rsid w:val="0037560B"/>
    <w:rsid w:val="00375C39"/>
    <w:rsid w:val="00375F70"/>
    <w:rsid w:val="003762EB"/>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A74"/>
    <w:rsid w:val="00382AA5"/>
    <w:rsid w:val="00382AB9"/>
    <w:rsid w:val="00382D37"/>
    <w:rsid w:val="0038311E"/>
    <w:rsid w:val="00383170"/>
    <w:rsid w:val="003831AA"/>
    <w:rsid w:val="00383376"/>
    <w:rsid w:val="00383770"/>
    <w:rsid w:val="003843C3"/>
    <w:rsid w:val="0038470B"/>
    <w:rsid w:val="00384738"/>
    <w:rsid w:val="00384A62"/>
    <w:rsid w:val="00384EFD"/>
    <w:rsid w:val="00385306"/>
    <w:rsid w:val="00385751"/>
    <w:rsid w:val="0038582D"/>
    <w:rsid w:val="00385AAB"/>
    <w:rsid w:val="00385AC2"/>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72"/>
    <w:rsid w:val="00387D45"/>
    <w:rsid w:val="003902AF"/>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C08"/>
    <w:rsid w:val="00393C66"/>
    <w:rsid w:val="00393D4A"/>
    <w:rsid w:val="00393D7B"/>
    <w:rsid w:val="00393D90"/>
    <w:rsid w:val="00393D9A"/>
    <w:rsid w:val="00394896"/>
    <w:rsid w:val="00394DE8"/>
    <w:rsid w:val="003950C2"/>
    <w:rsid w:val="003952E7"/>
    <w:rsid w:val="003953D9"/>
    <w:rsid w:val="00395AA5"/>
    <w:rsid w:val="00395B38"/>
    <w:rsid w:val="00395C24"/>
    <w:rsid w:val="00395D0F"/>
    <w:rsid w:val="00395E56"/>
    <w:rsid w:val="0039689A"/>
    <w:rsid w:val="00396A30"/>
    <w:rsid w:val="00396A51"/>
    <w:rsid w:val="00397263"/>
    <w:rsid w:val="003972C7"/>
    <w:rsid w:val="003974E0"/>
    <w:rsid w:val="003975AF"/>
    <w:rsid w:val="00397668"/>
    <w:rsid w:val="003978A5"/>
    <w:rsid w:val="00397A83"/>
    <w:rsid w:val="00397A9C"/>
    <w:rsid w:val="003A08E7"/>
    <w:rsid w:val="003A098B"/>
    <w:rsid w:val="003A0D91"/>
    <w:rsid w:val="003A0E4F"/>
    <w:rsid w:val="003A1204"/>
    <w:rsid w:val="003A157E"/>
    <w:rsid w:val="003A169E"/>
    <w:rsid w:val="003A1826"/>
    <w:rsid w:val="003A1A27"/>
    <w:rsid w:val="003A1AA8"/>
    <w:rsid w:val="003A1AE6"/>
    <w:rsid w:val="003A1D7A"/>
    <w:rsid w:val="003A2176"/>
    <w:rsid w:val="003A2A7F"/>
    <w:rsid w:val="003A2E8C"/>
    <w:rsid w:val="003A30BA"/>
    <w:rsid w:val="003A3A84"/>
    <w:rsid w:val="003A3D0C"/>
    <w:rsid w:val="003A3E6A"/>
    <w:rsid w:val="003A3E85"/>
    <w:rsid w:val="003A410B"/>
    <w:rsid w:val="003A4129"/>
    <w:rsid w:val="003A42C7"/>
    <w:rsid w:val="003A4306"/>
    <w:rsid w:val="003A43DD"/>
    <w:rsid w:val="003A4739"/>
    <w:rsid w:val="003A49E8"/>
    <w:rsid w:val="003A4BA2"/>
    <w:rsid w:val="003A4E06"/>
    <w:rsid w:val="003A5CEE"/>
    <w:rsid w:val="003A5E85"/>
    <w:rsid w:val="003A5F01"/>
    <w:rsid w:val="003A5F84"/>
    <w:rsid w:val="003A60EF"/>
    <w:rsid w:val="003A61E1"/>
    <w:rsid w:val="003A6615"/>
    <w:rsid w:val="003A6F74"/>
    <w:rsid w:val="003A6FD0"/>
    <w:rsid w:val="003A71AB"/>
    <w:rsid w:val="003A720A"/>
    <w:rsid w:val="003A7AA0"/>
    <w:rsid w:val="003A7B18"/>
    <w:rsid w:val="003B0204"/>
    <w:rsid w:val="003B02BA"/>
    <w:rsid w:val="003B02DB"/>
    <w:rsid w:val="003B036B"/>
    <w:rsid w:val="003B0500"/>
    <w:rsid w:val="003B07F7"/>
    <w:rsid w:val="003B08E7"/>
    <w:rsid w:val="003B0C4D"/>
    <w:rsid w:val="003B0F0E"/>
    <w:rsid w:val="003B0FBD"/>
    <w:rsid w:val="003B132F"/>
    <w:rsid w:val="003B13C3"/>
    <w:rsid w:val="003B1817"/>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F0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606"/>
    <w:rsid w:val="003C0947"/>
    <w:rsid w:val="003C0A75"/>
    <w:rsid w:val="003C0C7C"/>
    <w:rsid w:val="003C11E7"/>
    <w:rsid w:val="003C12E8"/>
    <w:rsid w:val="003C15D7"/>
    <w:rsid w:val="003C17B1"/>
    <w:rsid w:val="003C1C80"/>
    <w:rsid w:val="003C1CEE"/>
    <w:rsid w:val="003C24AE"/>
    <w:rsid w:val="003C2EF5"/>
    <w:rsid w:val="003C2F26"/>
    <w:rsid w:val="003C2F55"/>
    <w:rsid w:val="003C352C"/>
    <w:rsid w:val="003C443F"/>
    <w:rsid w:val="003C4590"/>
    <w:rsid w:val="003C490D"/>
    <w:rsid w:val="003C49E4"/>
    <w:rsid w:val="003C4B62"/>
    <w:rsid w:val="003C4BC2"/>
    <w:rsid w:val="003C4FB9"/>
    <w:rsid w:val="003C5262"/>
    <w:rsid w:val="003C5365"/>
    <w:rsid w:val="003C5554"/>
    <w:rsid w:val="003C5764"/>
    <w:rsid w:val="003C5857"/>
    <w:rsid w:val="003C58CD"/>
    <w:rsid w:val="003C5CDF"/>
    <w:rsid w:val="003C5FC6"/>
    <w:rsid w:val="003C61A5"/>
    <w:rsid w:val="003C6451"/>
    <w:rsid w:val="003C64FA"/>
    <w:rsid w:val="003C6653"/>
    <w:rsid w:val="003C66E2"/>
    <w:rsid w:val="003C6962"/>
    <w:rsid w:val="003C697A"/>
    <w:rsid w:val="003C6CC4"/>
    <w:rsid w:val="003C6D57"/>
    <w:rsid w:val="003C6EEF"/>
    <w:rsid w:val="003C6FB6"/>
    <w:rsid w:val="003C74F9"/>
    <w:rsid w:val="003C7872"/>
    <w:rsid w:val="003C7B32"/>
    <w:rsid w:val="003C7D5F"/>
    <w:rsid w:val="003C7DFF"/>
    <w:rsid w:val="003D033F"/>
    <w:rsid w:val="003D03B9"/>
    <w:rsid w:val="003D04CB"/>
    <w:rsid w:val="003D06A2"/>
    <w:rsid w:val="003D0D60"/>
    <w:rsid w:val="003D14F9"/>
    <w:rsid w:val="003D1725"/>
    <w:rsid w:val="003D1778"/>
    <w:rsid w:val="003D1815"/>
    <w:rsid w:val="003D1854"/>
    <w:rsid w:val="003D1D00"/>
    <w:rsid w:val="003D1E99"/>
    <w:rsid w:val="003D2186"/>
    <w:rsid w:val="003D2767"/>
    <w:rsid w:val="003D2B65"/>
    <w:rsid w:val="003D2C08"/>
    <w:rsid w:val="003D2E8B"/>
    <w:rsid w:val="003D3485"/>
    <w:rsid w:val="003D3679"/>
    <w:rsid w:val="003D39C0"/>
    <w:rsid w:val="003D3BF6"/>
    <w:rsid w:val="003D3E48"/>
    <w:rsid w:val="003D41F6"/>
    <w:rsid w:val="003D4337"/>
    <w:rsid w:val="003D436E"/>
    <w:rsid w:val="003D44B4"/>
    <w:rsid w:val="003D45E8"/>
    <w:rsid w:val="003D474E"/>
    <w:rsid w:val="003D4D11"/>
    <w:rsid w:val="003D54D0"/>
    <w:rsid w:val="003D5597"/>
    <w:rsid w:val="003D561B"/>
    <w:rsid w:val="003D61F0"/>
    <w:rsid w:val="003D665D"/>
    <w:rsid w:val="003D6693"/>
    <w:rsid w:val="003D683D"/>
    <w:rsid w:val="003D68C5"/>
    <w:rsid w:val="003D69FB"/>
    <w:rsid w:val="003D6C25"/>
    <w:rsid w:val="003D6C99"/>
    <w:rsid w:val="003D6DC3"/>
    <w:rsid w:val="003D6E41"/>
    <w:rsid w:val="003D6F85"/>
    <w:rsid w:val="003D72D4"/>
    <w:rsid w:val="003D76DC"/>
    <w:rsid w:val="003D78F2"/>
    <w:rsid w:val="003E0828"/>
    <w:rsid w:val="003E085B"/>
    <w:rsid w:val="003E1652"/>
    <w:rsid w:val="003E1A5C"/>
    <w:rsid w:val="003E1AE5"/>
    <w:rsid w:val="003E1C21"/>
    <w:rsid w:val="003E203D"/>
    <w:rsid w:val="003E2069"/>
    <w:rsid w:val="003E20BB"/>
    <w:rsid w:val="003E216E"/>
    <w:rsid w:val="003E28EF"/>
    <w:rsid w:val="003E2AE3"/>
    <w:rsid w:val="003E2E49"/>
    <w:rsid w:val="003E34E9"/>
    <w:rsid w:val="003E36BA"/>
    <w:rsid w:val="003E379B"/>
    <w:rsid w:val="003E4169"/>
    <w:rsid w:val="003E4282"/>
    <w:rsid w:val="003E46CA"/>
    <w:rsid w:val="003E4705"/>
    <w:rsid w:val="003E4B05"/>
    <w:rsid w:val="003E4D08"/>
    <w:rsid w:val="003E4FFD"/>
    <w:rsid w:val="003E503D"/>
    <w:rsid w:val="003E515F"/>
    <w:rsid w:val="003E5317"/>
    <w:rsid w:val="003E5482"/>
    <w:rsid w:val="003E5D71"/>
    <w:rsid w:val="003E5EE0"/>
    <w:rsid w:val="003E643E"/>
    <w:rsid w:val="003E655D"/>
    <w:rsid w:val="003E68FA"/>
    <w:rsid w:val="003E690D"/>
    <w:rsid w:val="003E6B56"/>
    <w:rsid w:val="003E72B0"/>
    <w:rsid w:val="003E72C7"/>
    <w:rsid w:val="003E75FF"/>
    <w:rsid w:val="003E7A4F"/>
    <w:rsid w:val="003F02A0"/>
    <w:rsid w:val="003F0367"/>
    <w:rsid w:val="003F0596"/>
    <w:rsid w:val="003F09DD"/>
    <w:rsid w:val="003F0CE4"/>
    <w:rsid w:val="003F0DBC"/>
    <w:rsid w:val="003F0E5C"/>
    <w:rsid w:val="003F1135"/>
    <w:rsid w:val="003F1875"/>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D0"/>
    <w:rsid w:val="003F4091"/>
    <w:rsid w:val="003F43B5"/>
    <w:rsid w:val="003F499E"/>
    <w:rsid w:val="003F4BC2"/>
    <w:rsid w:val="003F5022"/>
    <w:rsid w:val="003F5037"/>
    <w:rsid w:val="003F520B"/>
    <w:rsid w:val="003F523B"/>
    <w:rsid w:val="003F5365"/>
    <w:rsid w:val="003F5423"/>
    <w:rsid w:val="003F5721"/>
    <w:rsid w:val="003F590F"/>
    <w:rsid w:val="003F6614"/>
    <w:rsid w:val="003F6CB9"/>
    <w:rsid w:val="003F6E2E"/>
    <w:rsid w:val="003F6F15"/>
    <w:rsid w:val="003F6FEE"/>
    <w:rsid w:val="003F70C9"/>
    <w:rsid w:val="003F74C6"/>
    <w:rsid w:val="003F74D4"/>
    <w:rsid w:val="003F7B0B"/>
    <w:rsid w:val="003F7C11"/>
    <w:rsid w:val="003F7D25"/>
    <w:rsid w:val="003F7E60"/>
    <w:rsid w:val="003F7E76"/>
    <w:rsid w:val="0040030F"/>
    <w:rsid w:val="00400948"/>
    <w:rsid w:val="00400BEF"/>
    <w:rsid w:val="00400D2E"/>
    <w:rsid w:val="00400D7E"/>
    <w:rsid w:val="00400E5D"/>
    <w:rsid w:val="00401431"/>
    <w:rsid w:val="00401533"/>
    <w:rsid w:val="00401568"/>
    <w:rsid w:val="00401CD8"/>
    <w:rsid w:val="0040209F"/>
    <w:rsid w:val="004020DD"/>
    <w:rsid w:val="004022B8"/>
    <w:rsid w:val="0040230B"/>
    <w:rsid w:val="0040249A"/>
    <w:rsid w:val="00402F65"/>
    <w:rsid w:val="00403A43"/>
    <w:rsid w:val="00404434"/>
    <w:rsid w:val="004047AA"/>
    <w:rsid w:val="00404A68"/>
    <w:rsid w:val="00404C28"/>
    <w:rsid w:val="00404ED1"/>
    <w:rsid w:val="004050E8"/>
    <w:rsid w:val="004051ED"/>
    <w:rsid w:val="0040529B"/>
    <w:rsid w:val="00405350"/>
    <w:rsid w:val="004056B3"/>
    <w:rsid w:val="0040587F"/>
    <w:rsid w:val="00405B0E"/>
    <w:rsid w:val="00406118"/>
    <w:rsid w:val="00406158"/>
    <w:rsid w:val="004062DC"/>
    <w:rsid w:val="00406572"/>
    <w:rsid w:val="00406E8E"/>
    <w:rsid w:val="00407490"/>
    <w:rsid w:val="00407C4C"/>
    <w:rsid w:val="0041005B"/>
    <w:rsid w:val="004101DC"/>
    <w:rsid w:val="004105E8"/>
    <w:rsid w:val="00410663"/>
    <w:rsid w:val="00410750"/>
    <w:rsid w:val="00410943"/>
    <w:rsid w:val="00410C72"/>
    <w:rsid w:val="004110D7"/>
    <w:rsid w:val="00411381"/>
    <w:rsid w:val="00411489"/>
    <w:rsid w:val="00411538"/>
    <w:rsid w:val="00411948"/>
    <w:rsid w:val="00411AA1"/>
    <w:rsid w:val="00411B16"/>
    <w:rsid w:val="00412AC1"/>
    <w:rsid w:val="00412BF8"/>
    <w:rsid w:val="00412E30"/>
    <w:rsid w:val="0041334F"/>
    <w:rsid w:val="0041364B"/>
    <w:rsid w:val="00413BAB"/>
    <w:rsid w:val="00413C6B"/>
    <w:rsid w:val="00413DBC"/>
    <w:rsid w:val="00413E54"/>
    <w:rsid w:val="00414034"/>
    <w:rsid w:val="00414351"/>
    <w:rsid w:val="00414679"/>
    <w:rsid w:val="0041488F"/>
    <w:rsid w:val="004148D1"/>
    <w:rsid w:val="004149B7"/>
    <w:rsid w:val="00414C9F"/>
    <w:rsid w:val="00415128"/>
    <w:rsid w:val="0041519F"/>
    <w:rsid w:val="004158E1"/>
    <w:rsid w:val="004159A5"/>
    <w:rsid w:val="00415A65"/>
    <w:rsid w:val="00415C22"/>
    <w:rsid w:val="00415E0D"/>
    <w:rsid w:val="00415E73"/>
    <w:rsid w:val="0041619B"/>
    <w:rsid w:val="00416254"/>
    <w:rsid w:val="0041639F"/>
    <w:rsid w:val="00416455"/>
    <w:rsid w:val="004166C8"/>
    <w:rsid w:val="004168CA"/>
    <w:rsid w:val="00416AFB"/>
    <w:rsid w:val="00416BC6"/>
    <w:rsid w:val="00416FD9"/>
    <w:rsid w:val="00417127"/>
    <w:rsid w:val="00417292"/>
    <w:rsid w:val="004176D6"/>
    <w:rsid w:val="0041794A"/>
    <w:rsid w:val="00417BF9"/>
    <w:rsid w:val="00417C0E"/>
    <w:rsid w:val="00417C96"/>
    <w:rsid w:val="00417DAF"/>
    <w:rsid w:val="004201C2"/>
    <w:rsid w:val="004203ED"/>
    <w:rsid w:val="00420622"/>
    <w:rsid w:val="00420CBC"/>
    <w:rsid w:val="00420E76"/>
    <w:rsid w:val="00420EFD"/>
    <w:rsid w:val="00420FDA"/>
    <w:rsid w:val="004211AC"/>
    <w:rsid w:val="0042180F"/>
    <w:rsid w:val="00421B5C"/>
    <w:rsid w:val="00421BDC"/>
    <w:rsid w:val="00422025"/>
    <w:rsid w:val="004228D0"/>
    <w:rsid w:val="004228F6"/>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611C"/>
    <w:rsid w:val="00426275"/>
    <w:rsid w:val="004264BC"/>
    <w:rsid w:val="00426C50"/>
    <w:rsid w:val="00426EB2"/>
    <w:rsid w:val="00426FD3"/>
    <w:rsid w:val="0042733D"/>
    <w:rsid w:val="004279D4"/>
    <w:rsid w:val="00427B6D"/>
    <w:rsid w:val="00427DAE"/>
    <w:rsid w:val="00427E6B"/>
    <w:rsid w:val="00427EA9"/>
    <w:rsid w:val="00427F06"/>
    <w:rsid w:val="004306FA"/>
    <w:rsid w:val="004308AC"/>
    <w:rsid w:val="00430D7A"/>
    <w:rsid w:val="00431476"/>
    <w:rsid w:val="00431AE3"/>
    <w:rsid w:val="00431AF9"/>
    <w:rsid w:val="00431C01"/>
    <w:rsid w:val="004320BA"/>
    <w:rsid w:val="004321F0"/>
    <w:rsid w:val="004323C2"/>
    <w:rsid w:val="00432787"/>
    <w:rsid w:val="00432804"/>
    <w:rsid w:val="00432C8F"/>
    <w:rsid w:val="00432E30"/>
    <w:rsid w:val="00432EAA"/>
    <w:rsid w:val="00432F6D"/>
    <w:rsid w:val="004331A7"/>
    <w:rsid w:val="00433A3D"/>
    <w:rsid w:val="00433AA5"/>
    <w:rsid w:val="00433E90"/>
    <w:rsid w:val="0043406F"/>
    <w:rsid w:val="0043430F"/>
    <w:rsid w:val="00434A86"/>
    <w:rsid w:val="00434C38"/>
    <w:rsid w:val="00434DF3"/>
    <w:rsid w:val="0043501A"/>
    <w:rsid w:val="004351A8"/>
    <w:rsid w:val="00435276"/>
    <w:rsid w:val="0043563B"/>
    <w:rsid w:val="004359F6"/>
    <w:rsid w:val="00435E6C"/>
    <w:rsid w:val="00435F0F"/>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C45"/>
    <w:rsid w:val="00440DB9"/>
    <w:rsid w:val="00441270"/>
    <w:rsid w:val="004414B6"/>
    <w:rsid w:val="004415F9"/>
    <w:rsid w:val="00441690"/>
    <w:rsid w:val="004420FE"/>
    <w:rsid w:val="00442478"/>
    <w:rsid w:val="004427FA"/>
    <w:rsid w:val="00442BF6"/>
    <w:rsid w:val="004433FC"/>
    <w:rsid w:val="004439E2"/>
    <w:rsid w:val="00443C08"/>
    <w:rsid w:val="00443C71"/>
    <w:rsid w:val="00443FFA"/>
    <w:rsid w:val="00444454"/>
    <w:rsid w:val="004444A4"/>
    <w:rsid w:val="004449DF"/>
    <w:rsid w:val="00444A82"/>
    <w:rsid w:val="004450D6"/>
    <w:rsid w:val="0044536C"/>
    <w:rsid w:val="00445A2E"/>
    <w:rsid w:val="00445A5B"/>
    <w:rsid w:val="00445C87"/>
    <w:rsid w:val="0044632A"/>
    <w:rsid w:val="00446538"/>
    <w:rsid w:val="00447C86"/>
    <w:rsid w:val="00450169"/>
    <w:rsid w:val="004501A3"/>
    <w:rsid w:val="0045023D"/>
    <w:rsid w:val="0045078A"/>
    <w:rsid w:val="0045087B"/>
    <w:rsid w:val="00450AC0"/>
    <w:rsid w:val="00451037"/>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387"/>
    <w:rsid w:val="00453290"/>
    <w:rsid w:val="00453592"/>
    <w:rsid w:val="0045369B"/>
    <w:rsid w:val="004542AE"/>
    <w:rsid w:val="004542C7"/>
    <w:rsid w:val="00454381"/>
    <w:rsid w:val="00454403"/>
    <w:rsid w:val="004544E1"/>
    <w:rsid w:val="00454B29"/>
    <w:rsid w:val="00454BD7"/>
    <w:rsid w:val="00454E00"/>
    <w:rsid w:val="004552BB"/>
    <w:rsid w:val="0045573F"/>
    <w:rsid w:val="0045588F"/>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0D49"/>
    <w:rsid w:val="00461054"/>
    <w:rsid w:val="0046113E"/>
    <w:rsid w:val="0046143C"/>
    <w:rsid w:val="00461C87"/>
    <w:rsid w:val="0046223F"/>
    <w:rsid w:val="004625E1"/>
    <w:rsid w:val="004629B9"/>
    <w:rsid w:val="00462CDF"/>
    <w:rsid w:val="00462FB6"/>
    <w:rsid w:val="0046327F"/>
    <w:rsid w:val="0046339A"/>
    <w:rsid w:val="004637F7"/>
    <w:rsid w:val="00463AE0"/>
    <w:rsid w:val="00463AE2"/>
    <w:rsid w:val="00463BDA"/>
    <w:rsid w:val="00463C8D"/>
    <w:rsid w:val="00463DB7"/>
    <w:rsid w:val="00464122"/>
    <w:rsid w:val="00464815"/>
    <w:rsid w:val="004648BF"/>
    <w:rsid w:val="00464AC0"/>
    <w:rsid w:val="00464D0B"/>
    <w:rsid w:val="00464FE3"/>
    <w:rsid w:val="00465216"/>
    <w:rsid w:val="00465714"/>
    <w:rsid w:val="00465BA6"/>
    <w:rsid w:val="00465FD5"/>
    <w:rsid w:val="00466204"/>
    <w:rsid w:val="0046652B"/>
    <w:rsid w:val="00466530"/>
    <w:rsid w:val="004665DF"/>
    <w:rsid w:val="0046663F"/>
    <w:rsid w:val="0046682E"/>
    <w:rsid w:val="004668C9"/>
    <w:rsid w:val="00466935"/>
    <w:rsid w:val="00466CDE"/>
    <w:rsid w:val="00466D78"/>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F2"/>
    <w:rsid w:val="004737F6"/>
    <w:rsid w:val="00473E61"/>
    <w:rsid w:val="0047432F"/>
    <w:rsid w:val="0047435F"/>
    <w:rsid w:val="004743D0"/>
    <w:rsid w:val="0047463E"/>
    <w:rsid w:val="004749AF"/>
    <w:rsid w:val="00474F36"/>
    <w:rsid w:val="004752C0"/>
    <w:rsid w:val="004752C2"/>
    <w:rsid w:val="00475635"/>
    <w:rsid w:val="004756DC"/>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F7C"/>
    <w:rsid w:val="004800B0"/>
    <w:rsid w:val="004800FE"/>
    <w:rsid w:val="00480193"/>
    <w:rsid w:val="004801D4"/>
    <w:rsid w:val="0048076D"/>
    <w:rsid w:val="004810DF"/>
    <w:rsid w:val="004812B6"/>
    <w:rsid w:val="004813DF"/>
    <w:rsid w:val="00481467"/>
    <w:rsid w:val="00481645"/>
    <w:rsid w:val="00481885"/>
    <w:rsid w:val="004822EC"/>
    <w:rsid w:val="004823C6"/>
    <w:rsid w:val="004825F5"/>
    <w:rsid w:val="00482A3D"/>
    <w:rsid w:val="00482A8A"/>
    <w:rsid w:val="00483269"/>
    <w:rsid w:val="00483465"/>
    <w:rsid w:val="004834E5"/>
    <w:rsid w:val="004839DF"/>
    <w:rsid w:val="00483C77"/>
    <w:rsid w:val="00483F9F"/>
    <w:rsid w:val="0048433B"/>
    <w:rsid w:val="004843D7"/>
    <w:rsid w:val="0048465C"/>
    <w:rsid w:val="004846B3"/>
    <w:rsid w:val="004847FA"/>
    <w:rsid w:val="00484872"/>
    <w:rsid w:val="00484878"/>
    <w:rsid w:val="00484A7A"/>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863"/>
    <w:rsid w:val="00487A7D"/>
    <w:rsid w:val="004902C1"/>
    <w:rsid w:val="004903F0"/>
    <w:rsid w:val="00490931"/>
    <w:rsid w:val="0049095C"/>
    <w:rsid w:val="004909D6"/>
    <w:rsid w:val="00490D73"/>
    <w:rsid w:val="00490E84"/>
    <w:rsid w:val="00490F9E"/>
    <w:rsid w:val="00491415"/>
    <w:rsid w:val="00491815"/>
    <w:rsid w:val="00491D7A"/>
    <w:rsid w:val="00491EF7"/>
    <w:rsid w:val="0049207F"/>
    <w:rsid w:val="004920A5"/>
    <w:rsid w:val="00492573"/>
    <w:rsid w:val="00492644"/>
    <w:rsid w:val="0049287F"/>
    <w:rsid w:val="004929AF"/>
    <w:rsid w:val="00492B76"/>
    <w:rsid w:val="00492B98"/>
    <w:rsid w:val="00492EA9"/>
    <w:rsid w:val="00492F49"/>
    <w:rsid w:val="004931E4"/>
    <w:rsid w:val="00493337"/>
    <w:rsid w:val="00493B4B"/>
    <w:rsid w:val="00494045"/>
    <w:rsid w:val="004940AC"/>
    <w:rsid w:val="004941E5"/>
    <w:rsid w:val="004941F3"/>
    <w:rsid w:val="00494310"/>
    <w:rsid w:val="00494545"/>
    <w:rsid w:val="00494964"/>
    <w:rsid w:val="00494BE8"/>
    <w:rsid w:val="0049532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A54"/>
    <w:rsid w:val="004A1867"/>
    <w:rsid w:val="004A2675"/>
    <w:rsid w:val="004A26FC"/>
    <w:rsid w:val="004A28CD"/>
    <w:rsid w:val="004A28E0"/>
    <w:rsid w:val="004A2A2E"/>
    <w:rsid w:val="004A2CC3"/>
    <w:rsid w:val="004A2D56"/>
    <w:rsid w:val="004A2F4D"/>
    <w:rsid w:val="004A31AD"/>
    <w:rsid w:val="004A3355"/>
    <w:rsid w:val="004A37C0"/>
    <w:rsid w:val="004A3A83"/>
    <w:rsid w:val="004A3E1E"/>
    <w:rsid w:val="004A420C"/>
    <w:rsid w:val="004A445B"/>
    <w:rsid w:val="004A4584"/>
    <w:rsid w:val="004A4664"/>
    <w:rsid w:val="004A4A0B"/>
    <w:rsid w:val="004A4A45"/>
    <w:rsid w:val="004A4CDC"/>
    <w:rsid w:val="004A55DD"/>
    <w:rsid w:val="004A573B"/>
    <w:rsid w:val="004A5A7F"/>
    <w:rsid w:val="004A5D35"/>
    <w:rsid w:val="004A6818"/>
    <w:rsid w:val="004A6CA6"/>
    <w:rsid w:val="004A6EC6"/>
    <w:rsid w:val="004A7468"/>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CE2"/>
    <w:rsid w:val="004B2D8A"/>
    <w:rsid w:val="004B31A9"/>
    <w:rsid w:val="004B33C8"/>
    <w:rsid w:val="004B3C22"/>
    <w:rsid w:val="004B3CDD"/>
    <w:rsid w:val="004B4226"/>
    <w:rsid w:val="004B4410"/>
    <w:rsid w:val="004B4A57"/>
    <w:rsid w:val="004B4C35"/>
    <w:rsid w:val="004B4D52"/>
    <w:rsid w:val="004B4D55"/>
    <w:rsid w:val="004B4EB3"/>
    <w:rsid w:val="004B5306"/>
    <w:rsid w:val="004B5376"/>
    <w:rsid w:val="004B5B84"/>
    <w:rsid w:val="004B5EA3"/>
    <w:rsid w:val="004B6071"/>
    <w:rsid w:val="004B659F"/>
    <w:rsid w:val="004B6D4C"/>
    <w:rsid w:val="004B7023"/>
    <w:rsid w:val="004B7475"/>
    <w:rsid w:val="004B7497"/>
    <w:rsid w:val="004B7620"/>
    <w:rsid w:val="004B7BF5"/>
    <w:rsid w:val="004B7FBA"/>
    <w:rsid w:val="004C019B"/>
    <w:rsid w:val="004C01CA"/>
    <w:rsid w:val="004C0631"/>
    <w:rsid w:val="004C0E11"/>
    <w:rsid w:val="004C10D1"/>
    <w:rsid w:val="004C116F"/>
    <w:rsid w:val="004C138D"/>
    <w:rsid w:val="004C1898"/>
    <w:rsid w:val="004C204C"/>
    <w:rsid w:val="004C20CB"/>
    <w:rsid w:val="004C213C"/>
    <w:rsid w:val="004C22A4"/>
    <w:rsid w:val="004C251C"/>
    <w:rsid w:val="004C28DF"/>
    <w:rsid w:val="004C29E5"/>
    <w:rsid w:val="004C2D32"/>
    <w:rsid w:val="004C3DC9"/>
    <w:rsid w:val="004C3DD5"/>
    <w:rsid w:val="004C3EEB"/>
    <w:rsid w:val="004C3F70"/>
    <w:rsid w:val="004C4091"/>
    <w:rsid w:val="004C4247"/>
    <w:rsid w:val="004C45AA"/>
    <w:rsid w:val="004C470F"/>
    <w:rsid w:val="004C4960"/>
    <w:rsid w:val="004C4C27"/>
    <w:rsid w:val="004C4E70"/>
    <w:rsid w:val="004C4E93"/>
    <w:rsid w:val="004C5134"/>
    <w:rsid w:val="004C54C4"/>
    <w:rsid w:val="004C55F4"/>
    <w:rsid w:val="004C5BEF"/>
    <w:rsid w:val="004C612F"/>
    <w:rsid w:val="004C61E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C7"/>
    <w:rsid w:val="004D282E"/>
    <w:rsid w:val="004D2B79"/>
    <w:rsid w:val="004D2DA9"/>
    <w:rsid w:val="004D35DE"/>
    <w:rsid w:val="004D35ED"/>
    <w:rsid w:val="004D3900"/>
    <w:rsid w:val="004D3A7A"/>
    <w:rsid w:val="004D3C04"/>
    <w:rsid w:val="004D3C22"/>
    <w:rsid w:val="004D3D1A"/>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F4"/>
    <w:rsid w:val="004D7006"/>
    <w:rsid w:val="004D73DB"/>
    <w:rsid w:val="004D76A1"/>
    <w:rsid w:val="004D7B48"/>
    <w:rsid w:val="004D7CAA"/>
    <w:rsid w:val="004D7CFA"/>
    <w:rsid w:val="004D7DEA"/>
    <w:rsid w:val="004E005B"/>
    <w:rsid w:val="004E01F7"/>
    <w:rsid w:val="004E0985"/>
    <w:rsid w:val="004E0F2B"/>
    <w:rsid w:val="004E17F4"/>
    <w:rsid w:val="004E1814"/>
    <w:rsid w:val="004E1B50"/>
    <w:rsid w:val="004E1E6C"/>
    <w:rsid w:val="004E1F0C"/>
    <w:rsid w:val="004E259D"/>
    <w:rsid w:val="004E2BCF"/>
    <w:rsid w:val="004E2C7D"/>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EED"/>
    <w:rsid w:val="004E60FB"/>
    <w:rsid w:val="004E631C"/>
    <w:rsid w:val="004E6621"/>
    <w:rsid w:val="004E67CD"/>
    <w:rsid w:val="004E6F3A"/>
    <w:rsid w:val="004F015E"/>
    <w:rsid w:val="004F0AD0"/>
    <w:rsid w:val="004F0B6F"/>
    <w:rsid w:val="004F1094"/>
    <w:rsid w:val="004F1B65"/>
    <w:rsid w:val="004F1BCB"/>
    <w:rsid w:val="004F1C4C"/>
    <w:rsid w:val="004F1D12"/>
    <w:rsid w:val="004F1F68"/>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976"/>
    <w:rsid w:val="004F49DE"/>
    <w:rsid w:val="004F4B1A"/>
    <w:rsid w:val="004F4D00"/>
    <w:rsid w:val="004F4E5A"/>
    <w:rsid w:val="004F4FDF"/>
    <w:rsid w:val="004F5219"/>
    <w:rsid w:val="004F5336"/>
    <w:rsid w:val="004F5B99"/>
    <w:rsid w:val="004F6414"/>
    <w:rsid w:val="004F641A"/>
    <w:rsid w:val="004F664C"/>
    <w:rsid w:val="004F693D"/>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C88"/>
    <w:rsid w:val="00500FE0"/>
    <w:rsid w:val="005013B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A81"/>
    <w:rsid w:val="00505B19"/>
    <w:rsid w:val="00506918"/>
    <w:rsid w:val="00506969"/>
    <w:rsid w:val="00506C66"/>
    <w:rsid w:val="00506D36"/>
    <w:rsid w:val="0050700C"/>
    <w:rsid w:val="00507083"/>
    <w:rsid w:val="00507103"/>
    <w:rsid w:val="00507643"/>
    <w:rsid w:val="00507D9D"/>
    <w:rsid w:val="005105D9"/>
    <w:rsid w:val="005108C4"/>
    <w:rsid w:val="005117B3"/>
    <w:rsid w:val="00511A5D"/>
    <w:rsid w:val="00511D98"/>
    <w:rsid w:val="0051203A"/>
    <w:rsid w:val="005121B5"/>
    <w:rsid w:val="005123E1"/>
    <w:rsid w:val="00512B4F"/>
    <w:rsid w:val="00512D56"/>
    <w:rsid w:val="00512E6E"/>
    <w:rsid w:val="00513791"/>
    <w:rsid w:val="00513F39"/>
    <w:rsid w:val="0051416D"/>
    <w:rsid w:val="005141E2"/>
    <w:rsid w:val="0051430F"/>
    <w:rsid w:val="005147E7"/>
    <w:rsid w:val="00514BE2"/>
    <w:rsid w:val="00515183"/>
    <w:rsid w:val="00515B3C"/>
    <w:rsid w:val="00516026"/>
    <w:rsid w:val="005162B8"/>
    <w:rsid w:val="00516C98"/>
    <w:rsid w:val="00517137"/>
    <w:rsid w:val="005175BC"/>
    <w:rsid w:val="00517A3D"/>
    <w:rsid w:val="00517D3C"/>
    <w:rsid w:val="00517DB2"/>
    <w:rsid w:val="00520004"/>
    <w:rsid w:val="0052002B"/>
    <w:rsid w:val="00520095"/>
    <w:rsid w:val="0052028B"/>
    <w:rsid w:val="00520713"/>
    <w:rsid w:val="0052079E"/>
    <w:rsid w:val="005208A0"/>
    <w:rsid w:val="00520AD5"/>
    <w:rsid w:val="00520D06"/>
    <w:rsid w:val="00520DCE"/>
    <w:rsid w:val="00520E76"/>
    <w:rsid w:val="005216E4"/>
    <w:rsid w:val="00521B6C"/>
    <w:rsid w:val="00521BBB"/>
    <w:rsid w:val="00521F6E"/>
    <w:rsid w:val="00521FD3"/>
    <w:rsid w:val="00522809"/>
    <w:rsid w:val="0052280F"/>
    <w:rsid w:val="0052289B"/>
    <w:rsid w:val="00522EF3"/>
    <w:rsid w:val="00522FD1"/>
    <w:rsid w:val="005234DD"/>
    <w:rsid w:val="00523C3E"/>
    <w:rsid w:val="0052416C"/>
    <w:rsid w:val="00524596"/>
    <w:rsid w:val="00524AC2"/>
    <w:rsid w:val="00524BB8"/>
    <w:rsid w:val="00524CA6"/>
    <w:rsid w:val="00525100"/>
    <w:rsid w:val="005254EF"/>
    <w:rsid w:val="0052551A"/>
    <w:rsid w:val="0052556D"/>
    <w:rsid w:val="0052584B"/>
    <w:rsid w:val="00525C48"/>
    <w:rsid w:val="00526135"/>
    <w:rsid w:val="005266E7"/>
    <w:rsid w:val="00526C97"/>
    <w:rsid w:val="00526EB9"/>
    <w:rsid w:val="00527172"/>
    <w:rsid w:val="00527494"/>
    <w:rsid w:val="005274E3"/>
    <w:rsid w:val="00527864"/>
    <w:rsid w:val="00527C0A"/>
    <w:rsid w:val="0053025C"/>
    <w:rsid w:val="005302BB"/>
    <w:rsid w:val="005302F3"/>
    <w:rsid w:val="00530A3C"/>
    <w:rsid w:val="00530B6F"/>
    <w:rsid w:val="00530DCB"/>
    <w:rsid w:val="00530FF1"/>
    <w:rsid w:val="0053147B"/>
    <w:rsid w:val="0053153D"/>
    <w:rsid w:val="005315AD"/>
    <w:rsid w:val="00531934"/>
    <w:rsid w:val="005319B9"/>
    <w:rsid w:val="00531AFE"/>
    <w:rsid w:val="00531B25"/>
    <w:rsid w:val="005322D9"/>
    <w:rsid w:val="005325DB"/>
    <w:rsid w:val="005327D3"/>
    <w:rsid w:val="00532851"/>
    <w:rsid w:val="00532ADA"/>
    <w:rsid w:val="005332EC"/>
    <w:rsid w:val="0053338A"/>
    <w:rsid w:val="00533821"/>
    <w:rsid w:val="00533AFF"/>
    <w:rsid w:val="00533C34"/>
    <w:rsid w:val="0053433D"/>
    <w:rsid w:val="0053434E"/>
    <w:rsid w:val="005343F6"/>
    <w:rsid w:val="0053469D"/>
    <w:rsid w:val="00534716"/>
    <w:rsid w:val="00534781"/>
    <w:rsid w:val="00534F47"/>
    <w:rsid w:val="00535029"/>
    <w:rsid w:val="0053598E"/>
    <w:rsid w:val="00535C4D"/>
    <w:rsid w:val="00535C6F"/>
    <w:rsid w:val="00535CBC"/>
    <w:rsid w:val="0053611A"/>
    <w:rsid w:val="0053627D"/>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EC1"/>
    <w:rsid w:val="005420DC"/>
    <w:rsid w:val="00542401"/>
    <w:rsid w:val="00542C97"/>
    <w:rsid w:val="00542CB8"/>
    <w:rsid w:val="00542D6B"/>
    <w:rsid w:val="00542F96"/>
    <w:rsid w:val="00542FFC"/>
    <w:rsid w:val="00543004"/>
    <w:rsid w:val="005431FF"/>
    <w:rsid w:val="005433DF"/>
    <w:rsid w:val="005436DD"/>
    <w:rsid w:val="00543B1D"/>
    <w:rsid w:val="00543FD0"/>
    <w:rsid w:val="0054458F"/>
    <w:rsid w:val="005445B4"/>
    <w:rsid w:val="0054487D"/>
    <w:rsid w:val="00544A3B"/>
    <w:rsid w:val="00544AA3"/>
    <w:rsid w:val="00544CAF"/>
    <w:rsid w:val="00544E8F"/>
    <w:rsid w:val="00544F46"/>
    <w:rsid w:val="0054538B"/>
    <w:rsid w:val="00545788"/>
    <w:rsid w:val="00545B77"/>
    <w:rsid w:val="00546357"/>
    <w:rsid w:val="0054658A"/>
    <w:rsid w:val="00546AF7"/>
    <w:rsid w:val="00546CC7"/>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580"/>
    <w:rsid w:val="00551BC0"/>
    <w:rsid w:val="00551DDE"/>
    <w:rsid w:val="00551FAE"/>
    <w:rsid w:val="00552683"/>
    <w:rsid w:val="00552797"/>
    <w:rsid w:val="005527DC"/>
    <w:rsid w:val="00553224"/>
    <w:rsid w:val="00553442"/>
    <w:rsid w:val="005537F3"/>
    <w:rsid w:val="00553A75"/>
    <w:rsid w:val="00553E84"/>
    <w:rsid w:val="00553FD9"/>
    <w:rsid w:val="005542A4"/>
    <w:rsid w:val="00554536"/>
    <w:rsid w:val="005550D4"/>
    <w:rsid w:val="00555163"/>
    <w:rsid w:val="00555391"/>
    <w:rsid w:val="005557F5"/>
    <w:rsid w:val="005559B6"/>
    <w:rsid w:val="00556057"/>
    <w:rsid w:val="00556081"/>
    <w:rsid w:val="005561C6"/>
    <w:rsid w:val="005561F7"/>
    <w:rsid w:val="00556405"/>
    <w:rsid w:val="00556703"/>
    <w:rsid w:val="0055695C"/>
    <w:rsid w:val="00556A25"/>
    <w:rsid w:val="00556DCA"/>
    <w:rsid w:val="00557C40"/>
    <w:rsid w:val="005600D0"/>
    <w:rsid w:val="00560702"/>
    <w:rsid w:val="00560B5A"/>
    <w:rsid w:val="00560BA5"/>
    <w:rsid w:val="00561081"/>
    <w:rsid w:val="005610B2"/>
    <w:rsid w:val="0056191D"/>
    <w:rsid w:val="00561CFD"/>
    <w:rsid w:val="00561E12"/>
    <w:rsid w:val="00561EA8"/>
    <w:rsid w:val="005621EA"/>
    <w:rsid w:val="005621EB"/>
    <w:rsid w:val="00562423"/>
    <w:rsid w:val="00562AAF"/>
    <w:rsid w:val="00562B38"/>
    <w:rsid w:val="00562CAB"/>
    <w:rsid w:val="00562D63"/>
    <w:rsid w:val="00563341"/>
    <w:rsid w:val="00563442"/>
    <w:rsid w:val="005634E2"/>
    <w:rsid w:val="00563A9E"/>
    <w:rsid w:val="00563B15"/>
    <w:rsid w:val="00563DD7"/>
    <w:rsid w:val="00563EE1"/>
    <w:rsid w:val="00564119"/>
    <w:rsid w:val="005642F3"/>
    <w:rsid w:val="00564873"/>
    <w:rsid w:val="00564979"/>
    <w:rsid w:val="00564E65"/>
    <w:rsid w:val="00564F77"/>
    <w:rsid w:val="0056587B"/>
    <w:rsid w:val="00565894"/>
    <w:rsid w:val="00565B71"/>
    <w:rsid w:val="00565C2B"/>
    <w:rsid w:val="00565ED0"/>
    <w:rsid w:val="00565EFC"/>
    <w:rsid w:val="005663FC"/>
    <w:rsid w:val="00566537"/>
    <w:rsid w:val="00566662"/>
    <w:rsid w:val="00566D38"/>
    <w:rsid w:val="00566F17"/>
    <w:rsid w:val="00566F9C"/>
    <w:rsid w:val="00567063"/>
    <w:rsid w:val="005670A5"/>
    <w:rsid w:val="0056771A"/>
    <w:rsid w:val="00567F6E"/>
    <w:rsid w:val="005703D0"/>
    <w:rsid w:val="00570434"/>
    <w:rsid w:val="0057043E"/>
    <w:rsid w:val="00570794"/>
    <w:rsid w:val="005708E5"/>
    <w:rsid w:val="005709C4"/>
    <w:rsid w:val="00570F2B"/>
    <w:rsid w:val="00570FD1"/>
    <w:rsid w:val="005712E7"/>
    <w:rsid w:val="005717FF"/>
    <w:rsid w:val="00571C71"/>
    <w:rsid w:val="005720FB"/>
    <w:rsid w:val="005723BA"/>
    <w:rsid w:val="00572695"/>
    <w:rsid w:val="00572AD8"/>
    <w:rsid w:val="00572B62"/>
    <w:rsid w:val="00572D70"/>
    <w:rsid w:val="005733B1"/>
    <w:rsid w:val="00573A5E"/>
    <w:rsid w:val="00573F11"/>
    <w:rsid w:val="005744AE"/>
    <w:rsid w:val="005744C8"/>
    <w:rsid w:val="00574670"/>
    <w:rsid w:val="005746EA"/>
    <w:rsid w:val="00574A7A"/>
    <w:rsid w:val="00574D2E"/>
    <w:rsid w:val="005755A4"/>
    <w:rsid w:val="0057583A"/>
    <w:rsid w:val="00575A8F"/>
    <w:rsid w:val="00575F42"/>
    <w:rsid w:val="00576356"/>
    <w:rsid w:val="005763A3"/>
    <w:rsid w:val="0057652E"/>
    <w:rsid w:val="00576CCE"/>
    <w:rsid w:val="00576CD9"/>
    <w:rsid w:val="00576CE1"/>
    <w:rsid w:val="005770F9"/>
    <w:rsid w:val="005771BF"/>
    <w:rsid w:val="0057729B"/>
    <w:rsid w:val="005775AA"/>
    <w:rsid w:val="00577931"/>
    <w:rsid w:val="00577934"/>
    <w:rsid w:val="00577B69"/>
    <w:rsid w:val="00577BD0"/>
    <w:rsid w:val="00580188"/>
    <w:rsid w:val="00580286"/>
    <w:rsid w:val="005807BA"/>
    <w:rsid w:val="00580A0F"/>
    <w:rsid w:val="00580D61"/>
    <w:rsid w:val="0058107C"/>
    <w:rsid w:val="005813F9"/>
    <w:rsid w:val="005819F3"/>
    <w:rsid w:val="005821F8"/>
    <w:rsid w:val="0058294C"/>
    <w:rsid w:val="005829B9"/>
    <w:rsid w:val="00582AC6"/>
    <w:rsid w:val="00582CF4"/>
    <w:rsid w:val="0058318B"/>
    <w:rsid w:val="00583307"/>
    <w:rsid w:val="005836CD"/>
    <w:rsid w:val="00583831"/>
    <w:rsid w:val="005838A3"/>
    <w:rsid w:val="0058393B"/>
    <w:rsid w:val="00583FB1"/>
    <w:rsid w:val="0058410A"/>
    <w:rsid w:val="005845FB"/>
    <w:rsid w:val="0058493C"/>
    <w:rsid w:val="00584A87"/>
    <w:rsid w:val="00584AA2"/>
    <w:rsid w:val="00584ED6"/>
    <w:rsid w:val="005852D8"/>
    <w:rsid w:val="00585696"/>
    <w:rsid w:val="00585FF8"/>
    <w:rsid w:val="00586128"/>
    <w:rsid w:val="0058626C"/>
    <w:rsid w:val="005863B2"/>
    <w:rsid w:val="005865B5"/>
    <w:rsid w:val="00586766"/>
    <w:rsid w:val="00586826"/>
    <w:rsid w:val="00586A8A"/>
    <w:rsid w:val="00586AAE"/>
    <w:rsid w:val="00587DC7"/>
    <w:rsid w:val="005903C3"/>
    <w:rsid w:val="00590497"/>
    <w:rsid w:val="00590637"/>
    <w:rsid w:val="00590885"/>
    <w:rsid w:val="00590A00"/>
    <w:rsid w:val="00590B3C"/>
    <w:rsid w:val="00590D59"/>
    <w:rsid w:val="00590DF0"/>
    <w:rsid w:val="00590FB6"/>
    <w:rsid w:val="005910A7"/>
    <w:rsid w:val="005914B1"/>
    <w:rsid w:val="005920CE"/>
    <w:rsid w:val="0059246B"/>
    <w:rsid w:val="0059249A"/>
    <w:rsid w:val="005925A6"/>
    <w:rsid w:val="00592ADC"/>
    <w:rsid w:val="00592F5A"/>
    <w:rsid w:val="0059301F"/>
    <w:rsid w:val="005937E6"/>
    <w:rsid w:val="00594105"/>
    <w:rsid w:val="00594561"/>
    <w:rsid w:val="005947BE"/>
    <w:rsid w:val="00594842"/>
    <w:rsid w:val="00594991"/>
    <w:rsid w:val="00594AE3"/>
    <w:rsid w:val="00594B53"/>
    <w:rsid w:val="00594BC1"/>
    <w:rsid w:val="00595102"/>
    <w:rsid w:val="0059522E"/>
    <w:rsid w:val="00595416"/>
    <w:rsid w:val="0059549F"/>
    <w:rsid w:val="00595D93"/>
    <w:rsid w:val="00595EE2"/>
    <w:rsid w:val="00595EF9"/>
    <w:rsid w:val="005960CE"/>
    <w:rsid w:val="00596238"/>
    <w:rsid w:val="00596322"/>
    <w:rsid w:val="00596523"/>
    <w:rsid w:val="00596F0D"/>
    <w:rsid w:val="0059743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31B9"/>
    <w:rsid w:val="005A37AA"/>
    <w:rsid w:val="005A397C"/>
    <w:rsid w:val="005A3BDD"/>
    <w:rsid w:val="005A4739"/>
    <w:rsid w:val="005A48B8"/>
    <w:rsid w:val="005A4F5F"/>
    <w:rsid w:val="005A4FDC"/>
    <w:rsid w:val="005A579D"/>
    <w:rsid w:val="005A5809"/>
    <w:rsid w:val="005A58BE"/>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B0C"/>
    <w:rsid w:val="005B0DCD"/>
    <w:rsid w:val="005B0FB7"/>
    <w:rsid w:val="005B10E4"/>
    <w:rsid w:val="005B1225"/>
    <w:rsid w:val="005B1753"/>
    <w:rsid w:val="005B199D"/>
    <w:rsid w:val="005B1A77"/>
    <w:rsid w:val="005B1D90"/>
    <w:rsid w:val="005B200E"/>
    <w:rsid w:val="005B2295"/>
    <w:rsid w:val="005B24A5"/>
    <w:rsid w:val="005B2513"/>
    <w:rsid w:val="005B2C60"/>
    <w:rsid w:val="005B2C68"/>
    <w:rsid w:val="005B2F9A"/>
    <w:rsid w:val="005B33AB"/>
    <w:rsid w:val="005B33AC"/>
    <w:rsid w:val="005B345A"/>
    <w:rsid w:val="005B3515"/>
    <w:rsid w:val="005B3A33"/>
    <w:rsid w:val="005B3B16"/>
    <w:rsid w:val="005B3C72"/>
    <w:rsid w:val="005B3D07"/>
    <w:rsid w:val="005B425B"/>
    <w:rsid w:val="005B42FA"/>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C0198"/>
    <w:rsid w:val="005C01BB"/>
    <w:rsid w:val="005C086E"/>
    <w:rsid w:val="005C09CA"/>
    <w:rsid w:val="005C0B56"/>
    <w:rsid w:val="005C0E51"/>
    <w:rsid w:val="005C0F1F"/>
    <w:rsid w:val="005C19DC"/>
    <w:rsid w:val="005C1C66"/>
    <w:rsid w:val="005C2062"/>
    <w:rsid w:val="005C2082"/>
    <w:rsid w:val="005C2304"/>
    <w:rsid w:val="005C2488"/>
    <w:rsid w:val="005C27FD"/>
    <w:rsid w:val="005C2D8B"/>
    <w:rsid w:val="005C2FE4"/>
    <w:rsid w:val="005C323D"/>
    <w:rsid w:val="005C3306"/>
    <w:rsid w:val="005C3602"/>
    <w:rsid w:val="005C43AD"/>
    <w:rsid w:val="005C459E"/>
    <w:rsid w:val="005C5071"/>
    <w:rsid w:val="005C59C8"/>
    <w:rsid w:val="005C60B8"/>
    <w:rsid w:val="005C7195"/>
    <w:rsid w:val="005C72BF"/>
    <w:rsid w:val="005C737C"/>
    <w:rsid w:val="005C78BC"/>
    <w:rsid w:val="005C797B"/>
    <w:rsid w:val="005C7AF2"/>
    <w:rsid w:val="005C7DF5"/>
    <w:rsid w:val="005C7EF6"/>
    <w:rsid w:val="005D00C6"/>
    <w:rsid w:val="005D0516"/>
    <w:rsid w:val="005D0621"/>
    <w:rsid w:val="005D0745"/>
    <w:rsid w:val="005D074F"/>
    <w:rsid w:val="005D0845"/>
    <w:rsid w:val="005D08B2"/>
    <w:rsid w:val="005D0C06"/>
    <w:rsid w:val="005D0F0D"/>
    <w:rsid w:val="005D12FA"/>
    <w:rsid w:val="005D18F3"/>
    <w:rsid w:val="005D1909"/>
    <w:rsid w:val="005D1B18"/>
    <w:rsid w:val="005D1B3E"/>
    <w:rsid w:val="005D1E81"/>
    <w:rsid w:val="005D1EBD"/>
    <w:rsid w:val="005D20FA"/>
    <w:rsid w:val="005D2125"/>
    <w:rsid w:val="005D2970"/>
    <w:rsid w:val="005D2B6A"/>
    <w:rsid w:val="005D2F19"/>
    <w:rsid w:val="005D34CA"/>
    <w:rsid w:val="005D39EF"/>
    <w:rsid w:val="005D3E3B"/>
    <w:rsid w:val="005D402C"/>
    <w:rsid w:val="005D41AF"/>
    <w:rsid w:val="005D496D"/>
    <w:rsid w:val="005D4E08"/>
    <w:rsid w:val="005D4EB1"/>
    <w:rsid w:val="005D5180"/>
    <w:rsid w:val="005D5415"/>
    <w:rsid w:val="005D54AB"/>
    <w:rsid w:val="005D558F"/>
    <w:rsid w:val="005D588B"/>
    <w:rsid w:val="005D5CB5"/>
    <w:rsid w:val="005D6273"/>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276"/>
    <w:rsid w:val="005E1483"/>
    <w:rsid w:val="005E14A8"/>
    <w:rsid w:val="005E1886"/>
    <w:rsid w:val="005E244A"/>
    <w:rsid w:val="005E2808"/>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D69"/>
    <w:rsid w:val="005E6E4E"/>
    <w:rsid w:val="005E6F66"/>
    <w:rsid w:val="005E7199"/>
    <w:rsid w:val="005E7F90"/>
    <w:rsid w:val="005F0283"/>
    <w:rsid w:val="005F03E9"/>
    <w:rsid w:val="005F0598"/>
    <w:rsid w:val="005F094C"/>
    <w:rsid w:val="005F0976"/>
    <w:rsid w:val="005F0A67"/>
    <w:rsid w:val="005F0ABF"/>
    <w:rsid w:val="005F0BC1"/>
    <w:rsid w:val="005F1224"/>
    <w:rsid w:val="005F13FD"/>
    <w:rsid w:val="005F194C"/>
    <w:rsid w:val="005F20A3"/>
    <w:rsid w:val="005F21C9"/>
    <w:rsid w:val="005F2292"/>
    <w:rsid w:val="005F236A"/>
    <w:rsid w:val="005F2A8D"/>
    <w:rsid w:val="005F2B18"/>
    <w:rsid w:val="005F2E52"/>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7CE"/>
    <w:rsid w:val="005F6AA3"/>
    <w:rsid w:val="005F6B3A"/>
    <w:rsid w:val="005F6CCC"/>
    <w:rsid w:val="005F6F31"/>
    <w:rsid w:val="005F6F5D"/>
    <w:rsid w:val="005F7172"/>
    <w:rsid w:val="005F71D8"/>
    <w:rsid w:val="005F7B36"/>
    <w:rsid w:val="005F7C13"/>
    <w:rsid w:val="005F7F55"/>
    <w:rsid w:val="00600109"/>
    <w:rsid w:val="006001F0"/>
    <w:rsid w:val="006003C9"/>
    <w:rsid w:val="0060055A"/>
    <w:rsid w:val="00600688"/>
    <w:rsid w:val="0060069C"/>
    <w:rsid w:val="0060070A"/>
    <w:rsid w:val="00600EA8"/>
    <w:rsid w:val="00600F8A"/>
    <w:rsid w:val="00601457"/>
    <w:rsid w:val="00601955"/>
    <w:rsid w:val="0060197A"/>
    <w:rsid w:val="006019D7"/>
    <w:rsid w:val="00601ABC"/>
    <w:rsid w:val="00601CDD"/>
    <w:rsid w:val="006029BC"/>
    <w:rsid w:val="00602F7D"/>
    <w:rsid w:val="0060312D"/>
    <w:rsid w:val="00603231"/>
    <w:rsid w:val="006036EE"/>
    <w:rsid w:val="00603C67"/>
    <w:rsid w:val="00603DCB"/>
    <w:rsid w:val="006041D0"/>
    <w:rsid w:val="006042AD"/>
    <w:rsid w:val="0060433D"/>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5E4"/>
    <w:rsid w:val="006077B5"/>
    <w:rsid w:val="006078BB"/>
    <w:rsid w:val="00607C2E"/>
    <w:rsid w:val="00607E96"/>
    <w:rsid w:val="00607F30"/>
    <w:rsid w:val="00607FC2"/>
    <w:rsid w:val="006107A6"/>
    <w:rsid w:val="00610B9A"/>
    <w:rsid w:val="00610FB9"/>
    <w:rsid w:val="006111BA"/>
    <w:rsid w:val="0061144D"/>
    <w:rsid w:val="0061161E"/>
    <w:rsid w:val="00611E0E"/>
    <w:rsid w:val="00612301"/>
    <w:rsid w:val="006126E2"/>
    <w:rsid w:val="00612B53"/>
    <w:rsid w:val="00612FB1"/>
    <w:rsid w:val="0061307B"/>
    <w:rsid w:val="006131FF"/>
    <w:rsid w:val="00613247"/>
    <w:rsid w:val="006137CA"/>
    <w:rsid w:val="0061382C"/>
    <w:rsid w:val="006139D2"/>
    <w:rsid w:val="00613A7A"/>
    <w:rsid w:val="00613B29"/>
    <w:rsid w:val="00613B4A"/>
    <w:rsid w:val="00613E29"/>
    <w:rsid w:val="00613F50"/>
    <w:rsid w:val="00614733"/>
    <w:rsid w:val="00614AA3"/>
    <w:rsid w:val="006151FB"/>
    <w:rsid w:val="006152DC"/>
    <w:rsid w:val="0061560A"/>
    <w:rsid w:val="006156B5"/>
    <w:rsid w:val="00615777"/>
    <w:rsid w:val="00615909"/>
    <w:rsid w:val="006162DB"/>
    <w:rsid w:val="00616650"/>
    <w:rsid w:val="00616B21"/>
    <w:rsid w:val="00616C76"/>
    <w:rsid w:val="00616F06"/>
    <w:rsid w:val="00617662"/>
    <w:rsid w:val="006178AB"/>
    <w:rsid w:val="00617903"/>
    <w:rsid w:val="00617A09"/>
    <w:rsid w:val="00617A1B"/>
    <w:rsid w:val="00617A3F"/>
    <w:rsid w:val="00617AD3"/>
    <w:rsid w:val="00617D2D"/>
    <w:rsid w:val="00617D59"/>
    <w:rsid w:val="0062021F"/>
    <w:rsid w:val="0062028B"/>
    <w:rsid w:val="006204D3"/>
    <w:rsid w:val="006205FA"/>
    <w:rsid w:val="00620A38"/>
    <w:rsid w:val="00620C61"/>
    <w:rsid w:val="00620C65"/>
    <w:rsid w:val="0062167E"/>
    <w:rsid w:val="006219B1"/>
    <w:rsid w:val="00621FA0"/>
    <w:rsid w:val="006222EF"/>
    <w:rsid w:val="006223C6"/>
    <w:rsid w:val="0062261D"/>
    <w:rsid w:val="006228F4"/>
    <w:rsid w:val="00622CF8"/>
    <w:rsid w:val="00622FD2"/>
    <w:rsid w:val="0062311D"/>
    <w:rsid w:val="00623507"/>
    <w:rsid w:val="006239B1"/>
    <w:rsid w:val="00623E36"/>
    <w:rsid w:val="006241C0"/>
    <w:rsid w:val="0062422C"/>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7E7"/>
    <w:rsid w:val="0062685E"/>
    <w:rsid w:val="00626B60"/>
    <w:rsid w:val="006275CF"/>
    <w:rsid w:val="006275F4"/>
    <w:rsid w:val="0062794F"/>
    <w:rsid w:val="00627BF2"/>
    <w:rsid w:val="00627BF5"/>
    <w:rsid w:val="00627BFF"/>
    <w:rsid w:val="006301B1"/>
    <w:rsid w:val="006304DC"/>
    <w:rsid w:val="00630B80"/>
    <w:rsid w:val="00630C69"/>
    <w:rsid w:val="00630D8D"/>
    <w:rsid w:val="006315AD"/>
    <w:rsid w:val="00631CF8"/>
    <w:rsid w:val="00631E61"/>
    <w:rsid w:val="00631F31"/>
    <w:rsid w:val="0063215F"/>
    <w:rsid w:val="006321E6"/>
    <w:rsid w:val="00632209"/>
    <w:rsid w:val="006326E5"/>
    <w:rsid w:val="00632707"/>
    <w:rsid w:val="00633143"/>
    <w:rsid w:val="00633613"/>
    <w:rsid w:val="0063376B"/>
    <w:rsid w:val="00633CEC"/>
    <w:rsid w:val="006340A9"/>
    <w:rsid w:val="0063422D"/>
    <w:rsid w:val="00634280"/>
    <w:rsid w:val="00634C19"/>
    <w:rsid w:val="00635038"/>
    <w:rsid w:val="00635298"/>
    <w:rsid w:val="00635312"/>
    <w:rsid w:val="00635796"/>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B0"/>
    <w:rsid w:val="00641ADE"/>
    <w:rsid w:val="00641CDA"/>
    <w:rsid w:val="00641D2C"/>
    <w:rsid w:val="006420BE"/>
    <w:rsid w:val="00642115"/>
    <w:rsid w:val="00642719"/>
    <w:rsid w:val="006428B5"/>
    <w:rsid w:val="00642FE4"/>
    <w:rsid w:val="00643117"/>
    <w:rsid w:val="006435B7"/>
    <w:rsid w:val="00643A99"/>
    <w:rsid w:val="00643E2A"/>
    <w:rsid w:val="006440FA"/>
    <w:rsid w:val="00644422"/>
    <w:rsid w:val="00644537"/>
    <w:rsid w:val="00644546"/>
    <w:rsid w:val="006445FB"/>
    <w:rsid w:val="00644774"/>
    <w:rsid w:val="00644B26"/>
    <w:rsid w:val="00644BBB"/>
    <w:rsid w:val="00645525"/>
    <w:rsid w:val="0064556B"/>
    <w:rsid w:val="00645679"/>
    <w:rsid w:val="006457FA"/>
    <w:rsid w:val="00645E31"/>
    <w:rsid w:val="00645FBB"/>
    <w:rsid w:val="00646202"/>
    <w:rsid w:val="00646245"/>
    <w:rsid w:val="00646336"/>
    <w:rsid w:val="00646418"/>
    <w:rsid w:val="006467F0"/>
    <w:rsid w:val="006467F6"/>
    <w:rsid w:val="00646B9D"/>
    <w:rsid w:val="00646CE9"/>
    <w:rsid w:val="006470AD"/>
    <w:rsid w:val="0064712B"/>
    <w:rsid w:val="00647307"/>
    <w:rsid w:val="0064749E"/>
    <w:rsid w:val="006479B8"/>
    <w:rsid w:val="00647D57"/>
    <w:rsid w:val="00647E1E"/>
    <w:rsid w:val="00647F8B"/>
    <w:rsid w:val="00650019"/>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D0E"/>
    <w:rsid w:val="00653DBF"/>
    <w:rsid w:val="00653E49"/>
    <w:rsid w:val="00654378"/>
    <w:rsid w:val="006543A5"/>
    <w:rsid w:val="00654501"/>
    <w:rsid w:val="00654652"/>
    <w:rsid w:val="00654881"/>
    <w:rsid w:val="006549F0"/>
    <w:rsid w:val="00654C1A"/>
    <w:rsid w:val="0065501A"/>
    <w:rsid w:val="006554B3"/>
    <w:rsid w:val="006554E2"/>
    <w:rsid w:val="0065559F"/>
    <w:rsid w:val="006556D0"/>
    <w:rsid w:val="00655BB6"/>
    <w:rsid w:val="00655C8A"/>
    <w:rsid w:val="00655CD7"/>
    <w:rsid w:val="00655F02"/>
    <w:rsid w:val="006561C3"/>
    <w:rsid w:val="006561CF"/>
    <w:rsid w:val="00656748"/>
    <w:rsid w:val="006568F3"/>
    <w:rsid w:val="00656A35"/>
    <w:rsid w:val="006572B4"/>
    <w:rsid w:val="006573CE"/>
    <w:rsid w:val="006573FB"/>
    <w:rsid w:val="006574AB"/>
    <w:rsid w:val="0065758B"/>
    <w:rsid w:val="0065759A"/>
    <w:rsid w:val="00657757"/>
    <w:rsid w:val="0065792E"/>
    <w:rsid w:val="00660477"/>
    <w:rsid w:val="00660AA8"/>
    <w:rsid w:val="00660BC7"/>
    <w:rsid w:val="00660EE3"/>
    <w:rsid w:val="006612F7"/>
    <w:rsid w:val="00661438"/>
    <w:rsid w:val="00661BE3"/>
    <w:rsid w:val="00661E6B"/>
    <w:rsid w:val="00661FCA"/>
    <w:rsid w:val="00661FCE"/>
    <w:rsid w:val="00662069"/>
    <w:rsid w:val="006621CB"/>
    <w:rsid w:val="0066238A"/>
    <w:rsid w:val="00662586"/>
    <w:rsid w:val="00662BD6"/>
    <w:rsid w:val="00662CFA"/>
    <w:rsid w:val="0066313C"/>
    <w:rsid w:val="00663378"/>
    <w:rsid w:val="006636D6"/>
    <w:rsid w:val="006637F8"/>
    <w:rsid w:val="006639B4"/>
    <w:rsid w:val="00663F55"/>
    <w:rsid w:val="0066403C"/>
    <w:rsid w:val="006640BB"/>
    <w:rsid w:val="006640F2"/>
    <w:rsid w:val="00664297"/>
    <w:rsid w:val="00664433"/>
    <w:rsid w:val="006649E8"/>
    <w:rsid w:val="00664B91"/>
    <w:rsid w:val="00665549"/>
    <w:rsid w:val="006658C1"/>
    <w:rsid w:val="00665BC0"/>
    <w:rsid w:val="00665CCC"/>
    <w:rsid w:val="00665DDE"/>
    <w:rsid w:val="00666356"/>
    <w:rsid w:val="00666778"/>
    <w:rsid w:val="00666C56"/>
    <w:rsid w:val="00666CD7"/>
    <w:rsid w:val="00666E13"/>
    <w:rsid w:val="0066767B"/>
    <w:rsid w:val="00667755"/>
    <w:rsid w:val="00667BEB"/>
    <w:rsid w:val="00667CE7"/>
    <w:rsid w:val="0067005F"/>
    <w:rsid w:val="00670805"/>
    <w:rsid w:val="00670E39"/>
    <w:rsid w:val="00671B83"/>
    <w:rsid w:val="0067212A"/>
    <w:rsid w:val="006724C4"/>
    <w:rsid w:val="0067250F"/>
    <w:rsid w:val="00672904"/>
    <w:rsid w:val="00672DDA"/>
    <w:rsid w:val="00672DDF"/>
    <w:rsid w:val="006730A5"/>
    <w:rsid w:val="00673191"/>
    <w:rsid w:val="006731FE"/>
    <w:rsid w:val="00673486"/>
    <w:rsid w:val="006736D7"/>
    <w:rsid w:val="00673967"/>
    <w:rsid w:val="00674053"/>
    <w:rsid w:val="0067431C"/>
    <w:rsid w:val="00674CA2"/>
    <w:rsid w:val="00674E62"/>
    <w:rsid w:val="00674EAA"/>
    <w:rsid w:val="00674EF1"/>
    <w:rsid w:val="00675049"/>
    <w:rsid w:val="00675216"/>
    <w:rsid w:val="0067561D"/>
    <w:rsid w:val="0067585E"/>
    <w:rsid w:val="00675F1D"/>
    <w:rsid w:val="00676CBC"/>
    <w:rsid w:val="00676E17"/>
    <w:rsid w:val="00676EA8"/>
    <w:rsid w:val="00677189"/>
    <w:rsid w:val="006771B0"/>
    <w:rsid w:val="006771B1"/>
    <w:rsid w:val="00677579"/>
    <w:rsid w:val="0067760D"/>
    <w:rsid w:val="006776A6"/>
    <w:rsid w:val="006776DC"/>
    <w:rsid w:val="00677A72"/>
    <w:rsid w:val="00677B7F"/>
    <w:rsid w:val="0068007C"/>
    <w:rsid w:val="006800E8"/>
    <w:rsid w:val="00680BE6"/>
    <w:rsid w:val="00680ECA"/>
    <w:rsid w:val="006811E9"/>
    <w:rsid w:val="00681254"/>
    <w:rsid w:val="006812A3"/>
    <w:rsid w:val="006813EE"/>
    <w:rsid w:val="00681426"/>
    <w:rsid w:val="006818B1"/>
    <w:rsid w:val="00682204"/>
    <w:rsid w:val="0068254D"/>
    <w:rsid w:val="00682BD1"/>
    <w:rsid w:val="00682BF8"/>
    <w:rsid w:val="00682C92"/>
    <w:rsid w:val="00682D7B"/>
    <w:rsid w:val="00682E96"/>
    <w:rsid w:val="00683060"/>
    <w:rsid w:val="00683092"/>
    <w:rsid w:val="006831BB"/>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40"/>
    <w:rsid w:val="00685C3E"/>
    <w:rsid w:val="00685F8A"/>
    <w:rsid w:val="006860F3"/>
    <w:rsid w:val="00686345"/>
    <w:rsid w:val="006865CD"/>
    <w:rsid w:val="006866FE"/>
    <w:rsid w:val="006868FD"/>
    <w:rsid w:val="00686AE7"/>
    <w:rsid w:val="00686C76"/>
    <w:rsid w:val="00686DBD"/>
    <w:rsid w:val="00686EF1"/>
    <w:rsid w:val="00686F39"/>
    <w:rsid w:val="00686FFB"/>
    <w:rsid w:val="00687005"/>
    <w:rsid w:val="0068705F"/>
    <w:rsid w:val="0069077D"/>
    <w:rsid w:val="00690852"/>
    <w:rsid w:val="0069087C"/>
    <w:rsid w:val="0069097F"/>
    <w:rsid w:val="00690CA0"/>
    <w:rsid w:val="00691118"/>
    <w:rsid w:val="006911BF"/>
    <w:rsid w:val="00691414"/>
    <w:rsid w:val="0069154D"/>
    <w:rsid w:val="006915C1"/>
    <w:rsid w:val="0069182E"/>
    <w:rsid w:val="0069193E"/>
    <w:rsid w:val="0069335F"/>
    <w:rsid w:val="006935D9"/>
    <w:rsid w:val="0069394E"/>
    <w:rsid w:val="00693BDD"/>
    <w:rsid w:val="00693C4F"/>
    <w:rsid w:val="006943D6"/>
    <w:rsid w:val="00694BB5"/>
    <w:rsid w:val="00694BBA"/>
    <w:rsid w:val="00694F65"/>
    <w:rsid w:val="006951B7"/>
    <w:rsid w:val="006952F7"/>
    <w:rsid w:val="0069530F"/>
    <w:rsid w:val="006954C6"/>
    <w:rsid w:val="0069555A"/>
    <w:rsid w:val="00695B8A"/>
    <w:rsid w:val="00695CEE"/>
    <w:rsid w:val="00696040"/>
    <w:rsid w:val="006966A6"/>
    <w:rsid w:val="00696AE9"/>
    <w:rsid w:val="00696EAC"/>
    <w:rsid w:val="006970A0"/>
    <w:rsid w:val="006973C7"/>
    <w:rsid w:val="0069742D"/>
    <w:rsid w:val="00697AA6"/>
    <w:rsid w:val="00697DE5"/>
    <w:rsid w:val="006A00D2"/>
    <w:rsid w:val="006A0225"/>
    <w:rsid w:val="006A045C"/>
    <w:rsid w:val="006A0B3E"/>
    <w:rsid w:val="006A180F"/>
    <w:rsid w:val="006A1C20"/>
    <w:rsid w:val="006A1E5E"/>
    <w:rsid w:val="006A21C4"/>
    <w:rsid w:val="006A231C"/>
    <w:rsid w:val="006A267F"/>
    <w:rsid w:val="006A26FA"/>
    <w:rsid w:val="006A2906"/>
    <w:rsid w:val="006A2CA3"/>
    <w:rsid w:val="006A2F79"/>
    <w:rsid w:val="006A2F85"/>
    <w:rsid w:val="006A3354"/>
    <w:rsid w:val="006A3511"/>
    <w:rsid w:val="006A3546"/>
    <w:rsid w:val="006A3C95"/>
    <w:rsid w:val="006A3D03"/>
    <w:rsid w:val="006A3EA7"/>
    <w:rsid w:val="006A4192"/>
    <w:rsid w:val="006A4215"/>
    <w:rsid w:val="006A452E"/>
    <w:rsid w:val="006A4581"/>
    <w:rsid w:val="006A4837"/>
    <w:rsid w:val="006A4892"/>
    <w:rsid w:val="006A51C7"/>
    <w:rsid w:val="006A541B"/>
    <w:rsid w:val="006A544B"/>
    <w:rsid w:val="006A56C2"/>
    <w:rsid w:val="006A5EC0"/>
    <w:rsid w:val="006A6177"/>
    <w:rsid w:val="006A637D"/>
    <w:rsid w:val="006A651E"/>
    <w:rsid w:val="006A67AB"/>
    <w:rsid w:val="006A6AEB"/>
    <w:rsid w:val="006A6CEE"/>
    <w:rsid w:val="006A6D8E"/>
    <w:rsid w:val="006A6E75"/>
    <w:rsid w:val="006A6E7A"/>
    <w:rsid w:val="006A729A"/>
    <w:rsid w:val="006A75C7"/>
    <w:rsid w:val="006A7647"/>
    <w:rsid w:val="006A7C23"/>
    <w:rsid w:val="006A7F8E"/>
    <w:rsid w:val="006A7F9B"/>
    <w:rsid w:val="006B00EA"/>
    <w:rsid w:val="006B016E"/>
    <w:rsid w:val="006B0B26"/>
    <w:rsid w:val="006B0DEC"/>
    <w:rsid w:val="006B1B03"/>
    <w:rsid w:val="006B1F37"/>
    <w:rsid w:val="006B20B0"/>
    <w:rsid w:val="006B21F4"/>
    <w:rsid w:val="006B22FB"/>
    <w:rsid w:val="006B256B"/>
    <w:rsid w:val="006B2696"/>
    <w:rsid w:val="006B292D"/>
    <w:rsid w:val="006B2A2E"/>
    <w:rsid w:val="006B2A5C"/>
    <w:rsid w:val="006B2C4C"/>
    <w:rsid w:val="006B33C5"/>
    <w:rsid w:val="006B3462"/>
    <w:rsid w:val="006B3A68"/>
    <w:rsid w:val="006B3C45"/>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F9E"/>
    <w:rsid w:val="006B71F1"/>
    <w:rsid w:val="006B748F"/>
    <w:rsid w:val="006B794E"/>
    <w:rsid w:val="006B7A6C"/>
    <w:rsid w:val="006C06C8"/>
    <w:rsid w:val="006C086B"/>
    <w:rsid w:val="006C0921"/>
    <w:rsid w:val="006C0A21"/>
    <w:rsid w:val="006C0D7B"/>
    <w:rsid w:val="006C1456"/>
    <w:rsid w:val="006C1818"/>
    <w:rsid w:val="006C1B8C"/>
    <w:rsid w:val="006C1F67"/>
    <w:rsid w:val="006C2864"/>
    <w:rsid w:val="006C2DF8"/>
    <w:rsid w:val="006C3064"/>
    <w:rsid w:val="006C30D0"/>
    <w:rsid w:val="006C3682"/>
    <w:rsid w:val="006C398D"/>
    <w:rsid w:val="006C3C8B"/>
    <w:rsid w:val="006C3FD5"/>
    <w:rsid w:val="006C406B"/>
    <w:rsid w:val="006C4221"/>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348"/>
    <w:rsid w:val="006D65D2"/>
    <w:rsid w:val="006D66EE"/>
    <w:rsid w:val="006D6817"/>
    <w:rsid w:val="006D6A70"/>
    <w:rsid w:val="006D70D9"/>
    <w:rsid w:val="006D7163"/>
    <w:rsid w:val="006D7478"/>
    <w:rsid w:val="006D77BB"/>
    <w:rsid w:val="006D7C7C"/>
    <w:rsid w:val="006D7EF1"/>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CAF"/>
    <w:rsid w:val="006E4F0C"/>
    <w:rsid w:val="006E5346"/>
    <w:rsid w:val="006E5705"/>
    <w:rsid w:val="006E57AC"/>
    <w:rsid w:val="006E586E"/>
    <w:rsid w:val="006E5B75"/>
    <w:rsid w:val="006E5DAE"/>
    <w:rsid w:val="006E65BA"/>
    <w:rsid w:val="006E66F0"/>
    <w:rsid w:val="006E69E7"/>
    <w:rsid w:val="006E6A42"/>
    <w:rsid w:val="006E6A6A"/>
    <w:rsid w:val="006E6AD2"/>
    <w:rsid w:val="006E6DC1"/>
    <w:rsid w:val="006E6FDC"/>
    <w:rsid w:val="006E7463"/>
    <w:rsid w:val="006E75C4"/>
    <w:rsid w:val="006E7711"/>
    <w:rsid w:val="006E7808"/>
    <w:rsid w:val="006E7AA1"/>
    <w:rsid w:val="006E7C9F"/>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C45"/>
    <w:rsid w:val="006F2EC4"/>
    <w:rsid w:val="006F350C"/>
    <w:rsid w:val="006F3972"/>
    <w:rsid w:val="006F398C"/>
    <w:rsid w:val="006F3BCE"/>
    <w:rsid w:val="006F3D5F"/>
    <w:rsid w:val="006F4283"/>
    <w:rsid w:val="006F4735"/>
    <w:rsid w:val="006F4841"/>
    <w:rsid w:val="006F4FC1"/>
    <w:rsid w:val="006F509D"/>
    <w:rsid w:val="006F52EA"/>
    <w:rsid w:val="006F52EB"/>
    <w:rsid w:val="006F548F"/>
    <w:rsid w:val="006F54DB"/>
    <w:rsid w:val="006F5DBD"/>
    <w:rsid w:val="006F6044"/>
    <w:rsid w:val="006F63C5"/>
    <w:rsid w:val="006F653C"/>
    <w:rsid w:val="006F679C"/>
    <w:rsid w:val="006F67A7"/>
    <w:rsid w:val="006F6DDF"/>
    <w:rsid w:val="006F74CF"/>
    <w:rsid w:val="006F74EB"/>
    <w:rsid w:val="006F75C3"/>
    <w:rsid w:val="006F7945"/>
    <w:rsid w:val="0070071A"/>
    <w:rsid w:val="00700895"/>
    <w:rsid w:val="00700976"/>
    <w:rsid w:val="00700F7F"/>
    <w:rsid w:val="00701047"/>
    <w:rsid w:val="00701628"/>
    <w:rsid w:val="0070194D"/>
    <w:rsid w:val="00701B1B"/>
    <w:rsid w:val="00701CF3"/>
    <w:rsid w:val="00702042"/>
    <w:rsid w:val="007023EC"/>
    <w:rsid w:val="00702797"/>
    <w:rsid w:val="00702849"/>
    <w:rsid w:val="00702859"/>
    <w:rsid w:val="007028CD"/>
    <w:rsid w:val="0070291E"/>
    <w:rsid w:val="0070297D"/>
    <w:rsid w:val="00702A9A"/>
    <w:rsid w:val="00702D72"/>
    <w:rsid w:val="00703171"/>
    <w:rsid w:val="00703250"/>
    <w:rsid w:val="0070325A"/>
    <w:rsid w:val="0070332D"/>
    <w:rsid w:val="007034A9"/>
    <w:rsid w:val="0070387E"/>
    <w:rsid w:val="00703C2C"/>
    <w:rsid w:val="00703E9D"/>
    <w:rsid w:val="0070450C"/>
    <w:rsid w:val="00704587"/>
    <w:rsid w:val="007046A8"/>
    <w:rsid w:val="00704AA2"/>
    <w:rsid w:val="0070554B"/>
    <w:rsid w:val="0070576A"/>
    <w:rsid w:val="007058E1"/>
    <w:rsid w:val="0070597C"/>
    <w:rsid w:val="00705A9F"/>
    <w:rsid w:val="00705D8E"/>
    <w:rsid w:val="00705E75"/>
    <w:rsid w:val="00706151"/>
    <w:rsid w:val="00706454"/>
    <w:rsid w:val="0070662F"/>
    <w:rsid w:val="007068B9"/>
    <w:rsid w:val="007068BE"/>
    <w:rsid w:val="00706955"/>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A7C"/>
    <w:rsid w:val="00713AA4"/>
    <w:rsid w:val="00713C3F"/>
    <w:rsid w:val="00713D39"/>
    <w:rsid w:val="00713D87"/>
    <w:rsid w:val="0071471E"/>
    <w:rsid w:val="00714D45"/>
    <w:rsid w:val="00715101"/>
    <w:rsid w:val="00715131"/>
    <w:rsid w:val="00715467"/>
    <w:rsid w:val="007158C9"/>
    <w:rsid w:val="007159E4"/>
    <w:rsid w:val="00715A6A"/>
    <w:rsid w:val="00715CE6"/>
    <w:rsid w:val="0071604B"/>
    <w:rsid w:val="00716078"/>
    <w:rsid w:val="0071665E"/>
    <w:rsid w:val="00716745"/>
    <w:rsid w:val="00716C40"/>
    <w:rsid w:val="00716D14"/>
    <w:rsid w:val="0071728D"/>
    <w:rsid w:val="007179F3"/>
    <w:rsid w:val="00717D0A"/>
    <w:rsid w:val="00717FDC"/>
    <w:rsid w:val="00720F23"/>
    <w:rsid w:val="007210C4"/>
    <w:rsid w:val="00721541"/>
    <w:rsid w:val="00721968"/>
    <w:rsid w:val="00721B0C"/>
    <w:rsid w:val="00721E94"/>
    <w:rsid w:val="00722132"/>
    <w:rsid w:val="00722237"/>
    <w:rsid w:val="0072237A"/>
    <w:rsid w:val="0072255A"/>
    <w:rsid w:val="00722A3B"/>
    <w:rsid w:val="00722D3A"/>
    <w:rsid w:val="00722EF6"/>
    <w:rsid w:val="0072302C"/>
    <w:rsid w:val="00723AA4"/>
    <w:rsid w:val="00723BD4"/>
    <w:rsid w:val="00723C9F"/>
    <w:rsid w:val="00723DC9"/>
    <w:rsid w:val="00723E06"/>
    <w:rsid w:val="007244B8"/>
    <w:rsid w:val="0072450F"/>
    <w:rsid w:val="00724646"/>
    <w:rsid w:val="00724822"/>
    <w:rsid w:val="00724A60"/>
    <w:rsid w:val="00724AF1"/>
    <w:rsid w:val="00724B25"/>
    <w:rsid w:val="00725140"/>
    <w:rsid w:val="007252C9"/>
    <w:rsid w:val="00725389"/>
    <w:rsid w:val="0072556D"/>
    <w:rsid w:val="00725DDA"/>
    <w:rsid w:val="007262A3"/>
    <w:rsid w:val="00726470"/>
    <w:rsid w:val="00726618"/>
    <w:rsid w:val="0072691B"/>
    <w:rsid w:val="00726B4E"/>
    <w:rsid w:val="00726E06"/>
    <w:rsid w:val="0072720E"/>
    <w:rsid w:val="00727409"/>
    <w:rsid w:val="0072747D"/>
    <w:rsid w:val="00727708"/>
    <w:rsid w:val="007279A2"/>
    <w:rsid w:val="00727E0F"/>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D1F"/>
    <w:rsid w:val="007340EA"/>
    <w:rsid w:val="00734134"/>
    <w:rsid w:val="007349F5"/>
    <w:rsid w:val="00734CF0"/>
    <w:rsid w:val="00734E1C"/>
    <w:rsid w:val="007351CB"/>
    <w:rsid w:val="007352F6"/>
    <w:rsid w:val="00735941"/>
    <w:rsid w:val="007359F6"/>
    <w:rsid w:val="00735D92"/>
    <w:rsid w:val="00735E15"/>
    <w:rsid w:val="00735E6D"/>
    <w:rsid w:val="00736057"/>
    <w:rsid w:val="00736455"/>
    <w:rsid w:val="007364EC"/>
    <w:rsid w:val="007365A1"/>
    <w:rsid w:val="00736F30"/>
    <w:rsid w:val="00737168"/>
    <w:rsid w:val="00737247"/>
    <w:rsid w:val="0073732E"/>
    <w:rsid w:val="00737509"/>
    <w:rsid w:val="007375BA"/>
    <w:rsid w:val="00737AAC"/>
    <w:rsid w:val="007400CF"/>
    <w:rsid w:val="00740170"/>
    <w:rsid w:val="0074020E"/>
    <w:rsid w:val="00740323"/>
    <w:rsid w:val="00740469"/>
    <w:rsid w:val="0074047A"/>
    <w:rsid w:val="007409E3"/>
    <w:rsid w:val="00740CBE"/>
    <w:rsid w:val="00740EEE"/>
    <w:rsid w:val="0074107C"/>
    <w:rsid w:val="0074114D"/>
    <w:rsid w:val="007414E6"/>
    <w:rsid w:val="00741747"/>
    <w:rsid w:val="007417D6"/>
    <w:rsid w:val="0074197A"/>
    <w:rsid w:val="00741A33"/>
    <w:rsid w:val="00741ABA"/>
    <w:rsid w:val="0074225F"/>
    <w:rsid w:val="00742365"/>
    <w:rsid w:val="0074267F"/>
    <w:rsid w:val="0074315A"/>
    <w:rsid w:val="00743924"/>
    <w:rsid w:val="00743C37"/>
    <w:rsid w:val="00743CE7"/>
    <w:rsid w:val="00743FF8"/>
    <w:rsid w:val="00744097"/>
    <w:rsid w:val="00744224"/>
    <w:rsid w:val="007442F0"/>
    <w:rsid w:val="007445AD"/>
    <w:rsid w:val="00744712"/>
    <w:rsid w:val="0074472B"/>
    <w:rsid w:val="0074482F"/>
    <w:rsid w:val="00744C8E"/>
    <w:rsid w:val="00745598"/>
    <w:rsid w:val="0074579B"/>
    <w:rsid w:val="007457E4"/>
    <w:rsid w:val="00745B49"/>
    <w:rsid w:val="00745D6A"/>
    <w:rsid w:val="00745EFF"/>
    <w:rsid w:val="0074632F"/>
    <w:rsid w:val="0074633E"/>
    <w:rsid w:val="00746B48"/>
    <w:rsid w:val="00746D90"/>
    <w:rsid w:val="00746EEF"/>
    <w:rsid w:val="00746EF1"/>
    <w:rsid w:val="00747030"/>
    <w:rsid w:val="00747220"/>
    <w:rsid w:val="0074740B"/>
    <w:rsid w:val="0074799F"/>
    <w:rsid w:val="00747ACB"/>
    <w:rsid w:val="00747B0D"/>
    <w:rsid w:val="00747C02"/>
    <w:rsid w:val="00747E96"/>
    <w:rsid w:val="00747FF3"/>
    <w:rsid w:val="007501E7"/>
    <w:rsid w:val="007502EA"/>
    <w:rsid w:val="00750756"/>
    <w:rsid w:val="00750ABC"/>
    <w:rsid w:val="00750C51"/>
    <w:rsid w:val="007519EE"/>
    <w:rsid w:val="007520B1"/>
    <w:rsid w:val="007522ED"/>
    <w:rsid w:val="0075244E"/>
    <w:rsid w:val="007524AC"/>
    <w:rsid w:val="007524AF"/>
    <w:rsid w:val="00752586"/>
    <w:rsid w:val="007526BC"/>
    <w:rsid w:val="00752764"/>
    <w:rsid w:val="007528D3"/>
    <w:rsid w:val="007528DA"/>
    <w:rsid w:val="00752910"/>
    <w:rsid w:val="00752A0C"/>
    <w:rsid w:val="00752B35"/>
    <w:rsid w:val="00752C37"/>
    <w:rsid w:val="0075351D"/>
    <w:rsid w:val="0075376F"/>
    <w:rsid w:val="00753850"/>
    <w:rsid w:val="0075396E"/>
    <w:rsid w:val="007539B9"/>
    <w:rsid w:val="00753B7C"/>
    <w:rsid w:val="00753C04"/>
    <w:rsid w:val="00753F6C"/>
    <w:rsid w:val="007546A8"/>
    <w:rsid w:val="00754729"/>
    <w:rsid w:val="007551AD"/>
    <w:rsid w:val="007553BB"/>
    <w:rsid w:val="00755CB1"/>
    <w:rsid w:val="00755D0F"/>
    <w:rsid w:val="00756072"/>
    <w:rsid w:val="007567FA"/>
    <w:rsid w:val="00756A1C"/>
    <w:rsid w:val="00756A57"/>
    <w:rsid w:val="00756AA0"/>
    <w:rsid w:val="00756BAA"/>
    <w:rsid w:val="00756FEB"/>
    <w:rsid w:val="00757222"/>
    <w:rsid w:val="00757C08"/>
    <w:rsid w:val="00757C6E"/>
    <w:rsid w:val="00757F0F"/>
    <w:rsid w:val="007609DD"/>
    <w:rsid w:val="00760C65"/>
    <w:rsid w:val="00761055"/>
    <w:rsid w:val="007611D9"/>
    <w:rsid w:val="0076131D"/>
    <w:rsid w:val="007618E3"/>
    <w:rsid w:val="00761DEE"/>
    <w:rsid w:val="00761F43"/>
    <w:rsid w:val="00761F97"/>
    <w:rsid w:val="00762185"/>
    <w:rsid w:val="00762329"/>
    <w:rsid w:val="00762A33"/>
    <w:rsid w:val="00763464"/>
    <w:rsid w:val="007637C1"/>
    <w:rsid w:val="00763842"/>
    <w:rsid w:val="00763BE9"/>
    <w:rsid w:val="00763DB2"/>
    <w:rsid w:val="00763DD3"/>
    <w:rsid w:val="00764023"/>
    <w:rsid w:val="007640AD"/>
    <w:rsid w:val="0076410A"/>
    <w:rsid w:val="00764325"/>
    <w:rsid w:val="0076457F"/>
    <w:rsid w:val="0076462D"/>
    <w:rsid w:val="007648BB"/>
    <w:rsid w:val="00764C13"/>
    <w:rsid w:val="0076517C"/>
    <w:rsid w:val="00765412"/>
    <w:rsid w:val="00765749"/>
    <w:rsid w:val="007657E9"/>
    <w:rsid w:val="00765811"/>
    <w:rsid w:val="00765A90"/>
    <w:rsid w:val="00765D54"/>
    <w:rsid w:val="00765E39"/>
    <w:rsid w:val="00765FD8"/>
    <w:rsid w:val="00766283"/>
    <w:rsid w:val="00766690"/>
    <w:rsid w:val="00766744"/>
    <w:rsid w:val="00766CE9"/>
    <w:rsid w:val="00766DC3"/>
    <w:rsid w:val="007670E7"/>
    <w:rsid w:val="0076721A"/>
    <w:rsid w:val="0076747A"/>
    <w:rsid w:val="00767B59"/>
    <w:rsid w:val="00770030"/>
    <w:rsid w:val="00770210"/>
    <w:rsid w:val="00770498"/>
    <w:rsid w:val="00770525"/>
    <w:rsid w:val="007707F3"/>
    <w:rsid w:val="00770B54"/>
    <w:rsid w:val="00770D40"/>
    <w:rsid w:val="00770DD9"/>
    <w:rsid w:val="00770FC5"/>
    <w:rsid w:val="00771264"/>
    <w:rsid w:val="007712DD"/>
    <w:rsid w:val="00771360"/>
    <w:rsid w:val="0077152A"/>
    <w:rsid w:val="007716AF"/>
    <w:rsid w:val="00771811"/>
    <w:rsid w:val="00771A07"/>
    <w:rsid w:val="00771A98"/>
    <w:rsid w:val="00771D2C"/>
    <w:rsid w:val="00771FAE"/>
    <w:rsid w:val="00771FD3"/>
    <w:rsid w:val="007720C5"/>
    <w:rsid w:val="00772B5B"/>
    <w:rsid w:val="00772D9F"/>
    <w:rsid w:val="007733C5"/>
    <w:rsid w:val="007736BD"/>
    <w:rsid w:val="00773B77"/>
    <w:rsid w:val="00773F2F"/>
    <w:rsid w:val="007744BE"/>
    <w:rsid w:val="00774D43"/>
    <w:rsid w:val="00774EE1"/>
    <w:rsid w:val="00774F25"/>
    <w:rsid w:val="007753D0"/>
    <w:rsid w:val="007754D2"/>
    <w:rsid w:val="00775D47"/>
    <w:rsid w:val="0077609B"/>
    <w:rsid w:val="007762D9"/>
    <w:rsid w:val="00776468"/>
    <w:rsid w:val="00776863"/>
    <w:rsid w:val="00776946"/>
    <w:rsid w:val="0077694F"/>
    <w:rsid w:val="00776A57"/>
    <w:rsid w:val="00776B88"/>
    <w:rsid w:val="00776C51"/>
    <w:rsid w:val="0077709E"/>
    <w:rsid w:val="00777157"/>
    <w:rsid w:val="0077719C"/>
    <w:rsid w:val="007773C3"/>
    <w:rsid w:val="0077748C"/>
    <w:rsid w:val="007774AE"/>
    <w:rsid w:val="00777857"/>
    <w:rsid w:val="00777A0B"/>
    <w:rsid w:val="00777A96"/>
    <w:rsid w:val="00777D56"/>
    <w:rsid w:val="00777E97"/>
    <w:rsid w:val="00777EBE"/>
    <w:rsid w:val="007803E4"/>
    <w:rsid w:val="00780DA2"/>
    <w:rsid w:val="0078140A"/>
    <w:rsid w:val="00781606"/>
    <w:rsid w:val="0078174D"/>
    <w:rsid w:val="00781A55"/>
    <w:rsid w:val="00781BBC"/>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632"/>
    <w:rsid w:val="00784645"/>
    <w:rsid w:val="00784D55"/>
    <w:rsid w:val="0078520B"/>
    <w:rsid w:val="007854CD"/>
    <w:rsid w:val="0078557D"/>
    <w:rsid w:val="00785D2A"/>
    <w:rsid w:val="00785F28"/>
    <w:rsid w:val="00786244"/>
    <w:rsid w:val="00786329"/>
    <w:rsid w:val="0078675D"/>
    <w:rsid w:val="00786B7D"/>
    <w:rsid w:val="00786DA9"/>
    <w:rsid w:val="00786FC9"/>
    <w:rsid w:val="00787AB3"/>
    <w:rsid w:val="00787B16"/>
    <w:rsid w:val="00787B3C"/>
    <w:rsid w:val="00787DCD"/>
    <w:rsid w:val="00787FED"/>
    <w:rsid w:val="00790B57"/>
    <w:rsid w:val="00790C56"/>
    <w:rsid w:val="00791773"/>
    <w:rsid w:val="00791AE5"/>
    <w:rsid w:val="00792BFF"/>
    <w:rsid w:val="007930C2"/>
    <w:rsid w:val="00793102"/>
    <w:rsid w:val="007935BD"/>
    <w:rsid w:val="007936D9"/>
    <w:rsid w:val="00793975"/>
    <w:rsid w:val="00793A0C"/>
    <w:rsid w:val="00793B1F"/>
    <w:rsid w:val="00793BC9"/>
    <w:rsid w:val="007948A4"/>
    <w:rsid w:val="00794E02"/>
    <w:rsid w:val="00794FD7"/>
    <w:rsid w:val="007953B4"/>
    <w:rsid w:val="00795664"/>
    <w:rsid w:val="007956D1"/>
    <w:rsid w:val="00795776"/>
    <w:rsid w:val="00795A61"/>
    <w:rsid w:val="00795A69"/>
    <w:rsid w:val="0079662C"/>
    <w:rsid w:val="00796643"/>
    <w:rsid w:val="00796A98"/>
    <w:rsid w:val="00796AF3"/>
    <w:rsid w:val="00796C08"/>
    <w:rsid w:val="00796D78"/>
    <w:rsid w:val="00796F2B"/>
    <w:rsid w:val="0079700A"/>
    <w:rsid w:val="00797235"/>
    <w:rsid w:val="00797539"/>
    <w:rsid w:val="00797779"/>
    <w:rsid w:val="007979C8"/>
    <w:rsid w:val="00797A46"/>
    <w:rsid w:val="00797EE7"/>
    <w:rsid w:val="007A0631"/>
    <w:rsid w:val="007A0E52"/>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EDC"/>
    <w:rsid w:val="007A448F"/>
    <w:rsid w:val="007A4E30"/>
    <w:rsid w:val="007A5054"/>
    <w:rsid w:val="007A51CB"/>
    <w:rsid w:val="007A55FA"/>
    <w:rsid w:val="007A5629"/>
    <w:rsid w:val="007A5A94"/>
    <w:rsid w:val="007A5B95"/>
    <w:rsid w:val="007A5DCA"/>
    <w:rsid w:val="007A5EA2"/>
    <w:rsid w:val="007A5FA1"/>
    <w:rsid w:val="007A612E"/>
    <w:rsid w:val="007A6CC8"/>
    <w:rsid w:val="007A6EE5"/>
    <w:rsid w:val="007A7212"/>
    <w:rsid w:val="007A7270"/>
    <w:rsid w:val="007A74BD"/>
    <w:rsid w:val="007A7A46"/>
    <w:rsid w:val="007A7B3E"/>
    <w:rsid w:val="007B0062"/>
    <w:rsid w:val="007B0155"/>
    <w:rsid w:val="007B0223"/>
    <w:rsid w:val="007B04D1"/>
    <w:rsid w:val="007B07CC"/>
    <w:rsid w:val="007B0C66"/>
    <w:rsid w:val="007B0E89"/>
    <w:rsid w:val="007B0EA7"/>
    <w:rsid w:val="007B1100"/>
    <w:rsid w:val="007B1D57"/>
    <w:rsid w:val="007B1D7E"/>
    <w:rsid w:val="007B2360"/>
    <w:rsid w:val="007B29E7"/>
    <w:rsid w:val="007B31E7"/>
    <w:rsid w:val="007B3258"/>
    <w:rsid w:val="007B345E"/>
    <w:rsid w:val="007B4233"/>
    <w:rsid w:val="007B4635"/>
    <w:rsid w:val="007B47DF"/>
    <w:rsid w:val="007B49DD"/>
    <w:rsid w:val="007B4B5B"/>
    <w:rsid w:val="007B4BA6"/>
    <w:rsid w:val="007B4C91"/>
    <w:rsid w:val="007B4DC2"/>
    <w:rsid w:val="007B5ABD"/>
    <w:rsid w:val="007B5B69"/>
    <w:rsid w:val="007B5D2D"/>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6"/>
    <w:rsid w:val="007C011F"/>
    <w:rsid w:val="007C0136"/>
    <w:rsid w:val="007C016F"/>
    <w:rsid w:val="007C03DD"/>
    <w:rsid w:val="007C0740"/>
    <w:rsid w:val="007C0AF8"/>
    <w:rsid w:val="007C0DB3"/>
    <w:rsid w:val="007C0F47"/>
    <w:rsid w:val="007C10D5"/>
    <w:rsid w:val="007C11D3"/>
    <w:rsid w:val="007C152E"/>
    <w:rsid w:val="007C167A"/>
    <w:rsid w:val="007C176C"/>
    <w:rsid w:val="007C1AE8"/>
    <w:rsid w:val="007C1BBD"/>
    <w:rsid w:val="007C1EEB"/>
    <w:rsid w:val="007C1F2A"/>
    <w:rsid w:val="007C1F5D"/>
    <w:rsid w:val="007C27E3"/>
    <w:rsid w:val="007C2953"/>
    <w:rsid w:val="007C3090"/>
    <w:rsid w:val="007C3314"/>
    <w:rsid w:val="007C343C"/>
    <w:rsid w:val="007C3BD1"/>
    <w:rsid w:val="007C400E"/>
    <w:rsid w:val="007C464F"/>
    <w:rsid w:val="007C485A"/>
    <w:rsid w:val="007C492E"/>
    <w:rsid w:val="007C4B00"/>
    <w:rsid w:val="007C4B21"/>
    <w:rsid w:val="007C4BDC"/>
    <w:rsid w:val="007C5064"/>
    <w:rsid w:val="007C50BA"/>
    <w:rsid w:val="007C59EC"/>
    <w:rsid w:val="007C6071"/>
    <w:rsid w:val="007C6090"/>
    <w:rsid w:val="007C6450"/>
    <w:rsid w:val="007C66D2"/>
    <w:rsid w:val="007C6A5D"/>
    <w:rsid w:val="007C7458"/>
    <w:rsid w:val="007C7D2A"/>
    <w:rsid w:val="007C7FE1"/>
    <w:rsid w:val="007D01C8"/>
    <w:rsid w:val="007D0B17"/>
    <w:rsid w:val="007D0DC6"/>
    <w:rsid w:val="007D0E89"/>
    <w:rsid w:val="007D0EE8"/>
    <w:rsid w:val="007D0FD8"/>
    <w:rsid w:val="007D10E1"/>
    <w:rsid w:val="007D1171"/>
    <w:rsid w:val="007D1454"/>
    <w:rsid w:val="007D16EE"/>
    <w:rsid w:val="007D1727"/>
    <w:rsid w:val="007D17AA"/>
    <w:rsid w:val="007D1C8A"/>
    <w:rsid w:val="007D1CD4"/>
    <w:rsid w:val="007D1E72"/>
    <w:rsid w:val="007D1EFC"/>
    <w:rsid w:val="007D2F7C"/>
    <w:rsid w:val="007D306B"/>
    <w:rsid w:val="007D30D7"/>
    <w:rsid w:val="007D33BC"/>
    <w:rsid w:val="007D3A96"/>
    <w:rsid w:val="007D3CA9"/>
    <w:rsid w:val="007D3CD0"/>
    <w:rsid w:val="007D43E6"/>
    <w:rsid w:val="007D440F"/>
    <w:rsid w:val="007D44A7"/>
    <w:rsid w:val="007D44CC"/>
    <w:rsid w:val="007D478A"/>
    <w:rsid w:val="007D4932"/>
    <w:rsid w:val="007D4D47"/>
    <w:rsid w:val="007D4E00"/>
    <w:rsid w:val="007D4E7F"/>
    <w:rsid w:val="007D5334"/>
    <w:rsid w:val="007D546C"/>
    <w:rsid w:val="007D5918"/>
    <w:rsid w:val="007D5970"/>
    <w:rsid w:val="007D5AD9"/>
    <w:rsid w:val="007D6084"/>
    <w:rsid w:val="007D6110"/>
    <w:rsid w:val="007D623F"/>
    <w:rsid w:val="007D62BD"/>
    <w:rsid w:val="007D684D"/>
    <w:rsid w:val="007D6A2D"/>
    <w:rsid w:val="007D6BB9"/>
    <w:rsid w:val="007D7113"/>
    <w:rsid w:val="007D7213"/>
    <w:rsid w:val="007D7669"/>
    <w:rsid w:val="007D767A"/>
    <w:rsid w:val="007D76D4"/>
    <w:rsid w:val="007D784E"/>
    <w:rsid w:val="007D7D81"/>
    <w:rsid w:val="007E0192"/>
    <w:rsid w:val="007E021C"/>
    <w:rsid w:val="007E04C0"/>
    <w:rsid w:val="007E05AB"/>
    <w:rsid w:val="007E0A50"/>
    <w:rsid w:val="007E0FFF"/>
    <w:rsid w:val="007E15A0"/>
    <w:rsid w:val="007E16B4"/>
    <w:rsid w:val="007E17EA"/>
    <w:rsid w:val="007E1886"/>
    <w:rsid w:val="007E1A3B"/>
    <w:rsid w:val="007E1A86"/>
    <w:rsid w:val="007E1C70"/>
    <w:rsid w:val="007E227C"/>
    <w:rsid w:val="007E274F"/>
    <w:rsid w:val="007E27D4"/>
    <w:rsid w:val="007E28D4"/>
    <w:rsid w:val="007E3242"/>
    <w:rsid w:val="007E38C5"/>
    <w:rsid w:val="007E38DA"/>
    <w:rsid w:val="007E39B2"/>
    <w:rsid w:val="007E3F8D"/>
    <w:rsid w:val="007E42F9"/>
    <w:rsid w:val="007E4513"/>
    <w:rsid w:val="007E486E"/>
    <w:rsid w:val="007E4FF7"/>
    <w:rsid w:val="007E4FFE"/>
    <w:rsid w:val="007E50FA"/>
    <w:rsid w:val="007E69AB"/>
    <w:rsid w:val="007E6A17"/>
    <w:rsid w:val="007E6C94"/>
    <w:rsid w:val="007E6E2C"/>
    <w:rsid w:val="007E7281"/>
    <w:rsid w:val="007E78ED"/>
    <w:rsid w:val="007E7A19"/>
    <w:rsid w:val="007E7E04"/>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B"/>
    <w:rsid w:val="007F3332"/>
    <w:rsid w:val="007F3689"/>
    <w:rsid w:val="007F375C"/>
    <w:rsid w:val="007F396D"/>
    <w:rsid w:val="007F3EE4"/>
    <w:rsid w:val="007F4BFF"/>
    <w:rsid w:val="007F5268"/>
    <w:rsid w:val="007F5703"/>
    <w:rsid w:val="007F572E"/>
    <w:rsid w:val="007F57F4"/>
    <w:rsid w:val="007F5E90"/>
    <w:rsid w:val="007F5FB8"/>
    <w:rsid w:val="007F6135"/>
    <w:rsid w:val="007F6185"/>
    <w:rsid w:val="007F65CF"/>
    <w:rsid w:val="007F66E1"/>
    <w:rsid w:val="007F6B4E"/>
    <w:rsid w:val="007F6BB3"/>
    <w:rsid w:val="007F6CC3"/>
    <w:rsid w:val="007F6EB8"/>
    <w:rsid w:val="007F7071"/>
    <w:rsid w:val="007F750F"/>
    <w:rsid w:val="007F7792"/>
    <w:rsid w:val="007F7974"/>
    <w:rsid w:val="007F7B06"/>
    <w:rsid w:val="007F7BB5"/>
    <w:rsid w:val="007F7D89"/>
    <w:rsid w:val="007F7FC6"/>
    <w:rsid w:val="00800016"/>
    <w:rsid w:val="0080028E"/>
    <w:rsid w:val="00800872"/>
    <w:rsid w:val="00800905"/>
    <w:rsid w:val="00800B6A"/>
    <w:rsid w:val="00800E4A"/>
    <w:rsid w:val="008010FC"/>
    <w:rsid w:val="00801135"/>
    <w:rsid w:val="00801198"/>
    <w:rsid w:val="008011BB"/>
    <w:rsid w:val="00801229"/>
    <w:rsid w:val="0080168F"/>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D0C"/>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BB7"/>
    <w:rsid w:val="00815C6F"/>
    <w:rsid w:val="00815CCA"/>
    <w:rsid w:val="00815DE5"/>
    <w:rsid w:val="008160FC"/>
    <w:rsid w:val="00816313"/>
    <w:rsid w:val="00816735"/>
    <w:rsid w:val="00816A77"/>
    <w:rsid w:val="00816F08"/>
    <w:rsid w:val="008173EB"/>
    <w:rsid w:val="0081799F"/>
    <w:rsid w:val="00817B26"/>
    <w:rsid w:val="00817BE4"/>
    <w:rsid w:val="00820068"/>
    <w:rsid w:val="0082010D"/>
    <w:rsid w:val="00820119"/>
    <w:rsid w:val="008204DE"/>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EFA"/>
    <w:rsid w:val="00824538"/>
    <w:rsid w:val="00824646"/>
    <w:rsid w:val="0082473B"/>
    <w:rsid w:val="00824774"/>
    <w:rsid w:val="008248AD"/>
    <w:rsid w:val="00824B26"/>
    <w:rsid w:val="00824EAA"/>
    <w:rsid w:val="008251C3"/>
    <w:rsid w:val="0082552A"/>
    <w:rsid w:val="0082552D"/>
    <w:rsid w:val="00825655"/>
    <w:rsid w:val="008258F2"/>
    <w:rsid w:val="00825936"/>
    <w:rsid w:val="00825BAD"/>
    <w:rsid w:val="00825BC7"/>
    <w:rsid w:val="008264D2"/>
    <w:rsid w:val="00826571"/>
    <w:rsid w:val="008268AA"/>
    <w:rsid w:val="00827016"/>
    <w:rsid w:val="00827126"/>
    <w:rsid w:val="00827194"/>
    <w:rsid w:val="00827551"/>
    <w:rsid w:val="00827800"/>
    <w:rsid w:val="008279C3"/>
    <w:rsid w:val="008279E3"/>
    <w:rsid w:val="00830115"/>
    <w:rsid w:val="008302F8"/>
    <w:rsid w:val="00830484"/>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473"/>
    <w:rsid w:val="008346EA"/>
    <w:rsid w:val="008348B5"/>
    <w:rsid w:val="0083498C"/>
    <w:rsid w:val="00834B87"/>
    <w:rsid w:val="00834F30"/>
    <w:rsid w:val="00835050"/>
    <w:rsid w:val="008350D4"/>
    <w:rsid w:val="0083518D"/>
    <w:rsid w:val="008358E9"/>
    <w:rsid w:val="00835A42"/>
    <w:rsid w:val="00835BFA"/>
    <w:rsid w:val="00835CE2"/>
    <w:rsid w:val="00836235"/>
    <w:rsid w:val="008365E4"/>
    <w:rsid w:val="00836EBA"/>
    <w:rsid w:val="00837330"/>
    <w:rsid w:val="00837626"/>
    <w:rsid w:val="00837E49"/>
    <w:rsid w:val="00837F01"/>
    <w:rsid w:val="00840035"/>
    <w:rsid w:val="008400A7"/>
    <w:rsid w:val="008401DE"/>
    <w:rsid w:val="00840319"/>
    <w:rsid w:val="008403DA"/>
    <w:rsid w:val="00840574"/>
    <w:rsid w:val="008406F1"/>
    <w:rsid w:val="00840DDE"/>
    <w:rsid w:val="0084103F"/>
    <w:rsid w:val="0084110F"/>
    <w:rsid w:val="008411CB"/>
    <w:rsid w:val="0084198C"/>
    <w:rsid w:val="00841B72"/>
    <w:rsid w:val="00841B88"/>
    <w:rsid w:val="00841B97"/>
    <w:rsid w:val="00841CFE"/>
    <w:rsid w:val="00842214"/>
    <w:rsid w:val="008428B0"/>
    <w:rsid w:val="008428DF"/>
    <w:rsid w:val="00842F57"/>
    <w:rsid w:val="00843253"/>
    <w:rsid w:val="00843258"/>
    <w:rsid w:val="008434E8"/>
    <w:rsid w:val="008435C3"/>
    <w:rsid w:val="008435EF"/>
    <w:rsid w:val="00843EF8"/>
    <w:rsid w:val="008440DF"/>
    <w:rsid w:val="0084416A"/>
    <w:rsid w:val="008443CF"/>
    <w:rsid w:val="008445D6"/>
    <w:rsid w:val="0084474D"/>
    <w:rsid w:val="008448D2"/>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861"/>
    <w:rsid w:val="008508CB"/>
    <w:rsid w:val="00850FBD"/>
    <w:rsid w:val="00851099"/>
    <w:rsid w:val="00851E52"/>
    <w:rsid w:val="00851F20"/>
    <w:rsid w:val="00852213"/>
    <w:rsid w:val="008522E4"/>
    <w:rsid w:val="00853203"/>
    <w:rsid w:val="0085344B"/>
    <w:rsid w:val="00853A98"/>
    <w:rsid w:val="00853B62"/>
    <w:rsid w:val="00853C9A"/>
    <w:rsid w:val="0085416C"/>
    <w:rsid w:val="00854401"/>
    <w:rsid w:val="008544EF"/>
    <w:rsid w:val="0085471D"/>
    <w:rsid w:val="008549C9"/>
    <w:rsid w:val="00855032"/>
    <w:rsid w:val="00855420"/>
    <w:rsid w:val="0085543A"/>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2B6"/>
    <w:rsid w:val="008614FB"/>
    <w:rsid w:val="00861AA9"/>
    <w:rsid w:val="00861E5B"/>
    <w:rsid w:val="00861F20"/>
    <w:rsid w:val="00862061"/>
    <w:rsid w:val="008622D2"/>
    <w:rsid w:val="00862636"/>
    <w:rsid w:val="00862989"/>
    <w:rsid w:val="00863700"/>
    <w:rsid w:val="008637F4"/>
    <w:rsid w:val="00863DBB"/>
    <w:rsid w:val="00864104"/>
    <w:rsid w:val="008641D8"/>
    <w:rsid w:val="008643CD"/>
    <w:rsid w:val="008646B1"/>
    <w:rsid w:val="00864812"/>
    <w:rsid w:val="00864DA7"/>
    <w:rsid w:val="00864E27"/>
    <w:rsid w:val="0086503C"/>
    <w:rsid w:val="00865055"/>
    <w:rsid w:val="00865A72"/>
    <w:rsid w:val="00865B35"/>
    <w:rsid w:val="00865B6A"/>
    <w:rsid w:val="008664D8"/>
    <w:rsid w:val="0086690A"/>
    <w:rsid w:val="00866F2C"/>
    <w:rsid w:val="00867094"/>
    <w:rsid w:val="00867245"/>
    <w:rsid w:val="00867673"/>
    <w:rsid w:val="00867EF0"/>
    <w:rsid w:val="008704BC"/>
    <w:rsid w:val="008704D9"/>
    <w:rsid w:val="008708EA"/>
    <w:rsid w:val="00870C80"/>
    <w:rsid w:val="0087119D"/>
    <w:rsid w:val="00871227"/>
    <w:rsid w:val="0087128D"/>
    <w:rsid w:val="00871413"/>
    <w:rsid w:val="00871765"/>
    <w:rsid w:val="008718A2"/>
    <w:rsid w:val="00872271"/>
    <w:rsid w:val="00872416"/>
    <w:rsid w:val="008726AC"/>
    <w:rsid w:val="00872983"/>
    <w:rsid w:val="00872A60"/>
    <w:rsid w:val="0087323F"/>
    <w:rsid w:val="008732E8"/>
    <w:rsid w:val="0087335D"/>
    <w:rsid w:val="00873FE1"/>
    <w:rsid w:val="0087419A"/>
    <w:rsid w:val="008745DC"/>
    <w:rsid w:val="00874771"/>
    <w:rsid w:val="00874F3F"/>
    <w:rsid w:val="00875040"/>
    <w:rsid w:val="008757C1"/>
    <w:rsid w:val="00875D0E"/>
    <w:rsid w:val="00875E05"/>
    <w:rsid w:val="00875F91"/>
    <w:rsid w:val="00875FB4"/>
    <w:rsid w:val="00875FDD"/>
    <w:rsid w:val="008761EB"/>
    <w:rsid w:val="0087628C"/>
    <w:rsid w:val="008763B0"/>
    <w:rsid w:val="008765C5"/>
    <w:rsid w:val="008766CB"/>
    <w:rsid w:val="00877148"/>
    <w:rsid w:val="008779AB"/>
    <w:rsid w:val="00877C36"/>
    <w:rsid w:val="0088004C"/>
    <w:rsid w:val="0088080B"/>
    <w:rsid w:val="00880D86"/>
    <w:rsid w:val="00880E33"/>
    <w:rsid w:val="00880FEE"/>
    <w:rsid w:val="00881696"/>
    <w:rsid w:val="00881902"/>
    <w:rsid w:val="00882309"/>
    <w:rsid w:val="008827A5"/>
    <w:rsid w:val="00882971"/>
    <w:rsid w:val="008829A4"/>
    <w:rsid w:val="008829CD"/>
    <w:rsid w:val="0088309A"/>
    <w:rsid w:val="0088341B"/>
    <w:rsid w:val="00883977"/>
    <w:rsid w:val="008839B2"/>
    <w:rsid w:val="00883BC2"/>
    <w:rsid w:val="00883C37"/>
    <w:rsid w:val="00884036"/>
    <w:rsid w:val="0088442E"/>
    <w:rsid w:val="00884455"/>
    <w:rsid w:val="008844C7"/>
    <w:rsid w:val="00884634"/>
    <w:rsid w:val="008846FA"/>
    <w:rsid w:val="00884A2B"/>
    <w:rsid w:val="00884A76"/>
    <w:rsid w:val="00884DDD"/>
    <w:rsid w:val="00885206"/>
    <w:rsid w:val="008853D4"/>
    <w:rsid w:val="008855E9"/>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CFF"/>
    <w:rsid w:val="008A70BF"/>
    <w:rsid w:val="008A72F5"/>
    <w:rsid w:val="008A73F0"/>
    <w:rsid w:val="008A74F3"/>
    <w:rsid w:val="008A75F4"/>
    <w:rsid w:val="008A7C50"/>
    <w:rsid w:val="008A7CD4"/>
    <w:rsid w:val="008B0052"/>
    <w:rsid w:val="008B00E9"/>
    <w:rsid w:val="008B04B5"/>
    <w:rsid w:val="008B05BE"/>
    <w:rsid w:val="008B0B68"/>
    <w:rsid w:val="008B0DBF"/>
    <w:rsid w:val="008B0E4D"/>
    <w:rsid w:val="008B13B1"/>
    <w:rsid w:val="008B159D"/>
    <w:rsid w:val="008B1F10"/>
    <w:rsid w:val="008B1F63"/>
    <w:rsid w:val="008B2949"/>
    <w:rsid w:val="008B2AE1"/>
    <w:rsid w:val="008B2D93"/>
    <w:rsid w:val="008B2E65"/>
    <w:rsid w:val="008B3084"/>
    <w:rsid w:val="008B30F1"/>
    <w:rsid w:val="008B3112"/>
    <w:rsid w:val="008B33E1"/>
    <w:rsid w:val="008B376C"/>
    <w:rsid w:val="008B3A5C"/>
    <w:rsid w:val="008B3AF4"/>
    <w:rsid w:val="008B3BF4"/>
    <w:rsid w:val="008B3C75"/>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1152"/>
    <w:rsid w:val="008C151D"/>
    <w:rsid w:val="008C1627"/>
    <w:rsid w:val="008C1721"/>
    <w:rsid w:val="008C2107"/>
    <w:rsid w:val="008C218E"/>
    <w:rsid w:val="008C23A7"/>
    <w:rsid w:val="008C23B7"/>
    <w:rsid w:val="008C259B"/>
    <w:rsid w:val="008C2A07"/>
    <w:rsid w:val="008C2BA5"/>
    <w:rsid w:val="008C2DF8"/>
    <w:rsid w:val="008C3294"/>
    <w:rsid w:val="008C35A8"/>
    <w:rsid w:val="008C38E5"/>
    <w:rsid w:val="008C4176"/>
    <w:rsid w:val="008C48DA"/>
    <w:rsid w:val="008C4BF1"/>
    <w:rsid w:val="008C513E"/>
    <w:rsid w:val="008C53A6"/>
    <w:rsid w:val="008C5436"/>
    <w:rsid w:val="008C5D4F"/>
    <w:rsid w:val="008C6366"/>
    <w:rsid w:val="008C63AB"/>
    <w:rsid w:val="008C65D5"/>
    <w:rsid w:val="008C6913"/>
    <w:rsid w:val="008C6B94"/>
    <w:rsid w:val="008C7235"/>
    <w:rsid w:val="008C77F0"/>
    <w:rsid w:val="008C7CFF"/>
    <w:rsid w:val="008D0734"/>
    <w:rsid w:val="008D0B6B"/>
    <w:rsid w:val="008D0FF4"/>
    <w:rsid w:val="008D126E"/>
    <w:rsid w:val="008D1731"/>
    <w:rsid w:val="008D1851"/>
    <w:rsid w:val="008D1964"/>
    <w:rsid w:val="008D19AA"/>
    <w:rsid w:val="008D1E52"/>
    <w:rsid w:val="008D25C0"/>
    <w:rsid w:val="008D278A"/>
    <w:rsid w:val="008D31E8"/>
    <w:rsid w:val="008D3288"/>
    <w:rsid w:val="008D3817"/>
    <w:rsid w:val="008D3CA1"/>
    <w:rsid w:val="008D3E3C"/>
    <w:rsid w:val="008D3F9C"/>
    <w:rsid w:val="008D3FC9"/>
    <w:rsid w:val="008D40E5"/>
    <w:rsid w:val="008D412D"/>
    <w:rsid w:val="008D43F9"/>
    <w:rsid w:val="008D4591"/>
    <w:rsid w:val="008D47EE"/>
    <w:rsid w:val="008D4BAD"/>
    <w:rsid w:val="008D5216"/>
    <w:rsid w:val="008D5410"/>
    <w:rsid w:val="008D5761"/>
    <w:rsid w:val="008D5C1A"/>
    <w:rsid w:val="008D5DAA"/>
    <w:rsid w:val="008D5F9F"/>
    <w:rsid w:val="008D5FA2"/>
    <w:rsid w:val="008D623D"/>
    <w:rsid w:val="008D6419"/>
    <w:rsid w:val="008D65F6"/>
    <w:rsid w:val="008D66FB"/>
    <w:rsid w:val="008D6E3B"/>
    <w:rsid w:val="008D767A"/>
    <w:rsid w:val="008D76C4"/>
    <w:rsid w:val="008D76E2"/>
    <w:rsid w:val="008D7B7F"/>
    <w:rsid w:val="008D7CC2"/>
    <w:rsid w:val="008E0554"/>
    <w:rsid w:val="008E0587"/>
    <w:rsid w:val="008E09B1"/>
    <w:rsid w:val="008E0C19"/>
    <w:rsid w:val="008E11FE"/>
    <w:rsid w:val="008E1404"/>
    <w:rsid w:val="008E16C8"/>
    <w:rsid w:val="008E1981"/>
    <w:rsid w:val="008E1B7B"/>
    <w:rsid w:val="008E2029"/>
    <w:rsid w:val="008E2091"/>
    <w:rsid w:val="008E2178"/>
    <w:rsid w:val="008E25B8"/>
    <w:rsid w:val="008E270C"/>
    <w:rsid w:val="008E27D9"/>
    <w:rsid w:val="008E2825"/>
    <w:rsid w:val="008E297A"/>
    <w:rsid w:val="008E2C70"/>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75D"/>
    <w:rsid w:val="008E6902"/>
    <w:rsid w:val="008E6B8A"/>
    <w:rsid w:val="008E6DD9"/>
    <w:rsid w:val="008E7322"/>
    <w:rsid w:val="008E74D3"/>
    <w:rsid w:val="008E752B"/>
    <w:rsid w:val="008E76BC"/>
    <w:rsid w:val="008E78B5"/>
    <w:rsid w:val="008F0169"/>
    <w:rsid w:val="008F0276"/>
    <w:rsid w:val="008F0377"/>
    <w:rsid w:val="008F0463"/>
    <w:rsid w:val="008F0BE0"/>
    <w:rsid w:val="008F1320"/>
    <w:rsid w:val="008F169B"/>
    <w:rsid w:val="008F1FF2"/>
    <w:rsid w:val="008F2550"/>
    <w:rsid w:val="008F2646"/>
    <w:rsid w:val="008F26C9"/>
    <w:rsid w:val="008F3051"/>
    <w:rsid w:val="008F310A"/>
    <w:rsid w:val="008F315A"/>
    <w:rsid w:val="008F362A"/>
    <w:rsid w:val="008F378C"/>
    <w:rsid w:val="008F3DEF"/>
    <w:rsid w:val="008F45CE"/>
    <w:rsid w:val="008F58C8"/>
    <w:rsid w:val="008F5923"/>
    <w:rsid w:val="008F5A41"/>
    <w:rsid w:val="008F5F98"/>
    <w:rsid w:val="008F6241"/>
    <w:rsid w:val="008F62E0"/>
    <w:rsid w:val="008F637B"/>
    <w:rsid w:val="008F668C"/>
    <w:rsid w:val="008F6AEB"/>
    <w:rsid w:val="008F6CF6"/>
    <w:rsid w:val="008F6F61"/>
    <w:rsid w:val="008F7475"/>
    <w:rsid w:val="008F7C63"/>
    <w:rsid w:val="008F7D49"/>
    <w:rsid w:val="009009A4"/>
    <w:rsid w:val="00900C93"/>
    <w:rsid w:val="00900E31"/>
    <w:rsid w:val="0090151E"/>
    <w:rsid w:val="0090171D"/>
    <w:rsid w:val="00901973"/>
    <w:rsid w:val="00901A7E"/>
    <w:rsid w:val="00902108"/>
    <w:rsid w:val="0090216D"/>
    <w:rsid w:val="009021B3"/>
    <w:rsid w:val="00902280"/>
    <w:rsid w:val="00902367"/>
    <w:rsid w:val="009023CB"/>
    <w:rsid w:val="00902518"/>
    <w:rsid w:val="009027CD"/>
    <w:rsid w:val="00902805"/>
    <w:rsid w:val="009028CE"/>
    <w:rsid w:val="00902958"/>
    <w:rsid w:val="00902EC2"/>
    <w:rsid w:val="00903295"/>
    <w:rsid w:val="009035F2"/>
    <w:rsid w:val="00903773"/>
    <w:rsid w:val="00903AB5"/>
    <w:rsid w:val="00903EC2"/>
    <w:rsid w:val="00903FB6"/>
    <w:rsid w:val="00904388"/>
    <w:rsid w:val="009045B5"/>
    <w:rsid w:val="0090473A"/>
    <w:rsid w:val="00904CBD"/>
    <w:rsid w:val="00904DAB"/>
    <w:rsid w:val="00905046"/>
    <w:rsid w:val="00905655"/>
    <w:rsid w:val="009057A4"/>
    <w:rsid w:val="00905FB7"/>
    <w:rsid w:val="00906555"/>
    <w:rsid w:val="00906E22"/>
    <w:rsid w:val="0090717F"/>
    <w:rsid w:val="00907790"/>
    <w:rsid w:val="00907C4F"/>
    <w:rsid w:val="00907DF8"/>
    <w:rsid w:val="00907EE9"/>
    <w:rsid w:val="00907F88"/>
    <w:rsid w:val="009101D9"/>
    <w:rsid w:val="00910B69"/>
    <w:rsid w:val="00910F16"/>
    <w:rsid w:val="00910F17"/>
    <w:rsid w:val="00910F22"/>
    <w:rsid w:val="009116B2"/>
    <w:rsid w:val="00911A8B"/>
    <w:rsid w:val="00911B70"/>
    <w:rsid w:val="0091215F"/>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FD"/>
    <w:rsid w:val="00916011"/>
    <w:rsid w:val="009162F4"/>
    <w:rsid w:val="009169C3"/>
    <w:rsid w:val="00916B7A"/>
    <w:rsid w:val="00917017"/>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88E"/>
    <w:rsid w:val="0092289A"/>
    <w:rsid w:val="00922CE7"/>
    <w:rsid w:val="00922E54"/>
    <w:rsid w:val="009233A0"/>
    <w:rsid w:val="00923425"/>
    <w:rsid w:val="00923AAE"/>
    <w:rsid w:val="00923BCE"/>
    <w:rsid w:val="0092449C"/>
    <w:rsid w:val="009248C7"/>
    <w:rsid w:val="00924BA8"/>
    <w:rsid w:val="00924D7C"/>
    <w:rsid w:val="00925497"/>
    <w:rsid w:val="0092551E"/>
    <w:rsid w:val="0092572A"/>
    <w:rsid w:val="00925FC9"/>
    <w:rsid w:val="00926050"/>
    <w:rsid w:val="00926256"/>
    <w:rsid w:val="0092685C"/>
    <w:rsid w:val="009269B3"/>
    <w:rsid w:val="00926B68"/>
    <w:rsid w:val="00927428"/>
    <w:rsid w:val="00927727"/>
    <w:rsid w:val="00927F99"/>
    <w:rsid w:val="009301F4"/>
    <w:rsid w:val="00930ACC"/>
    <w:rsid w:val="00930D57"/>
    <w:rsid w:val="00930E9C"/>
    <w:rsid w:val="00930F4B"/>
    <w:rsid w:val="009311D5"/>
    <w:rsid w:val="009314EF"/>
    <w:rsid w:val="0093158F"/>
    <w:rsid w:val="00931956"/>
    <w:rsid w:val="00931A85"/>
    <w:rsid w:val="00931DFF"/>
    <w:rsid w:val="0093284A"/>
    <w:rsid w:val="00933009"/>
    <w:rsid w:val="0093323D"/>
    <w:rsid w:val="009332AC"/>
    <w:rsid w:val="0093330C"/>
    <w:rsid w:val="009333E7"/>
    <w:rsid w:val="009336F9"/>
    <w:rsid w:val="00933847"/>
    <w:rsid w:val="009339DF"/>
    <w:rsid w:val="00933B66"/>
    <w:rsid w:val="00933BC0"/>
    <w:rsid w:val="00933CE2"/>
    <w:rsid w:val="00933DCB"/>
    <w:rsid w:val="009346C1"/>
    <w:rsid w:val="00934777"/>
    <w:rsid w:val="0093481A"/>
    <w:rsid w:val="00934DBF"/>
    <w:rsid w:val="00934E35"/>
    <w:rsid w:val="00934F64"/>
    <w:rsid w:val="009351C9"/>
    <w:rsid w:val="0093531A"/>
    <w:rsid w:val="009355E0"/>
    <w:rsid w:val="00935991"/>
    <w:rsid w:val="00935B0E"/>
    <w:rsid w:val="00935E48"/>
    <w:rsid w:val="00936033"/>
    <w:rsid w:val="00936099"/>
    <w:rsid w:val="009362B3"/>
    <w:rsid w:val="00936573"/>
    <w:rsid w:val="00936C5A"/>
    <w:rsid w:val="00936D97"/>
    <w:rsid w:val="00936EAA"/>
    <w:rsid w:val="009370E1"/>
    <w:rsid w:val="009374EC"/>
    <w:rsid w:val="00937D20"/>
    <w:rsid w:val="00937DF8"/>
    <w:rsid w:val="00937E02"/>
    <w:rsid w:val="00937E56"/>
    <w:rsid w:val="00937FAB"/>
    <w:rsid w:val="009401E7"/>
    <w:rsid w:val="00940241"/>
    <w:rsid w:val="009402F5"/>
    <w:rsid w:val="00940361"/>
    <w:rsid w:val="009403ED"/>
    <w:rsid w:val="00940660"/>
    <w:rsid w:val="00940E8A"/>
    <w:rsid w:val="009412F2"/>
    <w:rsid w:val="0094136B"/>
    <w:rsid w:val="009415CD"/>
    <w:rsid w:val="00941F14"/>
    <w:rsid w:val="00942476"/>
    <w:rsid w:val="00942648"/>
    <w:rsid w:val="00942C2A"/>
    <w:rsid w:val="0094302A"/>
    <w:rsid w:val="00943067"/>
    <w:rsid w:val="009439BD"/>
    <w:rsid w:val="00943D7F"/>
    <w:rsid w:val="009440F5"/>
    <w:rsid w:val="009448D9"/>
    <w:rsid w:val="0094490D"/>
    <w:rsid w:val="00944A2C"/>
    <w:rsid w:val="00944C46"/>
    <w:rsid w:val="0094503A"/>
    <w:rsid w:val="00945052"/>
    <w:rsid w:val="0094555F"/>
    <w:rsid w:val="00945B2B"/>
    <w:rsid w:val="00945D2A"/>
    <w:rsid w:val="00945D70"/>
    <w:rsid w:val="009461D5"/>
    <w:rsid w:val="00946354"/>
    <w:rsid w:val="009465EA"/>
    <w:rsid w:val="0094694F"/>
    <w:rsid w:val="00946BD0"/>
    <w:rsid w:val="00947134"/>
    <w:rsid w:val="00947514"/>
    <w:rsid w:val="0094772F"/>
    <w:rsid w:val="00947DD6"/>
    <w:rsid w:val="00947E07"/>
    <w:rsid w:val="00950024"/>
    <w:rsid w:val="0095015E"/>
    <w:rsid w:val="00950490"/>
    <w:rsid w:val="009505A9"/>
    <w:rsid w:val="00950BB2"/>
    <w:rsid w:val="00950C6F"/>
    <w:rsid w:val="00951426"/>
    <w:rsid w:val="00951782"/>
    <w:rsid w:val="009519A6"/>
    <w:rsid w:val="00951CC6"/>
    <w:rsid w:val="00951D25"/>
    <w:rsid w:val="00951F43"/>
    <w:rsid w:val="00952383"/>
    <w:rsid w:val="00952EC3"/>
    <w:rsid w:val="00953357"/>
    <w:rsid w:val="0095353E"/>
    <w:rsid w:val="0095368E"/>
    <w:rsid w:val="0095414D"/>
    <w:rsid w:val="009544C4"/>
    <w:rsid w:val="009548B8"/>
    <w:rsid w:val="00954964"/>
    <w:rsid w:val="00954C29"/>
    <w:rsid w:val="00954C45"/>
    <w:rsid w:val="009558B3"/>
    <w:rsid w:val="00955A19"/>
    <w:rsid w:val="00955B29"/>
    <w:rsid w:val="00955F9E"/>
    <w:rsid w:val="00955FB2"/>
    <w:rsid w:val="0095650E"/>
    <w:rsid w:val="0095673B"/>
    <w:rsid w:val="00956A44"/>
    <w:rsid w:val="00956CE7"/>
    <w:rsid w:val="00956EC6"/>
    <w:rsid w:val="009575D2"/>
    <w:rsid w:val="0095780A"/>
    <w:rsid w:val="00957972"/>
    <w:rsid w:val="00957B3F"/>
    <w:rsid w:val="00957B87"/>
    <w:rsid w:val="00957C95"/>
    <w:rsid w:val="00957FA7"/>
    <w:rsid w:val="009601D2"/>
    <w:rsid w:val="00960249"/>
    <w:rsid w:val="00960447"/>
    <w:rsid w:val="0096052F"/>
    <w:rsid w:val="009605A7"/>
    <w:rsid w:val="0096064D"/>
    <w:rsid w:val="00960669"/>
    <w:rsid w:val="00960917"/>
    <w:rsid w:val="00960A7F"/>
    <w:rsid w:val="00960B88"/>
    <w:rsid w:val="00960EA4"/>
    <w:rsid w:val="0096102E"/>
    <w:rsid w:val="00961180"/>
    <w:rsid w:val="00961473"/>
    <w:rsid w:val="009615C6"/>
    <w:rsid w:val="00961601"/>
    <w:rsid w:val="009616E9"/>
    <w:rsid w:val="00961ACE"/>
    <w:rsid w:val="00961BAC"/>
    <w:rsid w:val="00961CFF"/>
    <w:rsid w:val="00961FB1"/>
    <w:rsid w:val="00962030"/>
    <w:rsid w:val="009625C4"/>
    <w:rsid w:val="00962848"/>
    <w:rsid w:val="0096294B"/>
    <w:rsid w:val="00962A2A"/>
    <w:rsid w:val="00962D6F"/>
    <w:rsid w:val="00962D98"/>
    <w:rsid w:val="00962DAC"/>
    <w:rsid w:val="00962E27"/>
    <w:rsid w:val="009630B0"/>
    <w:rsid w:val="009630DA"/>
    <w:rsid w:val="009633E3"/>
    <w:rsid w:val="00963A1B"/>
    <w:rsid w:val="00963AFA"/>
    <w:rsid w:val="00963CB7"/>
    <w:rsid w:val="00964254"/>
    <w:rsid w:val="009644BA"/>
    <w:rsid w:val="00964530"/>
    <w:rsid w:val="00964907"/>
    <w:rsid w:val="00964D17"/>
    <w:rsid w:val="00964E89"/>
    <w:rsid w:val="00965368"/>
    <w:rsid w:val="00965705"/>
    <w:rsid w:val="00965972"/>
    <w:rsid w:val="009661F1"/>
    <w:rsid w:val="0096627F"/>
    <w:rsid w:val="00966870"/>
    <w:rsid w:val="00966CB9"/>
    <w:rsid w:val="00966EB2"/>
    <w:rsid w:val="00966F8D"/>
    <w:rsid w:val="00966FE9"/>
    <w:rsid w:val="00967080"/>
    <w:rsid w:val="009672ED"/>
    <w:rsid w:val="009674B3"/>
    <w:rsid w:val="0096786A"/>
    <w:rsid w:val="00967F8C"/>
    <w:rsid w:val="00970112"/>
    <w:rsid w:val="0097015D"/>
    <w:rsid w:val="00970541"/>
    <w:rsid w:val="00970697"/>
    <w:rsid w:val="009707B6"/>
    <w:rsid w:val="0097083B"/>
    <w:rsid w:val="00971265"/>
    <w:rsid w:val="00971366"/>
    <w:rsid w:val="00971485"/>
    <w:rsid w:val="00971727"/>
    <w:rsid w:val="00971993"/>
    <w:rsid w:val="00971DF1"/>
    <w:rsid w:val="00972756"/>
    <w:rsid w:val="00972803"/>
    <w:rsid w:val="009728E3"/>
    <w:rsid w:val="0097293F"/>
    <w:rsid w:val="00972BE9"/>
    <w:rsid w:val="00972C52"/>
    <w:rsid w:val="00972CC8"/>
    <w:rsid w:val="00972FBE"/>
    <w:rsid w:val="009731B2"/>
    <w:rsid w:val="00973627"/>
    <w:rsid w:val="00973765"/>
    <w:rsid w:val="00973B41"/>
    <w:rsid w:val="00973BD5"/>
    <w:rsid w:val="00973C3F"/>
    <w:rsid w:val="009740AA"/>
    <w:rsid w:val="009740DE"/>
    <w:rsid w:val="009741B3"/>
    <w:rsid w:val="00974285"/>
    <w:rsid w:val="0097462D"/>
    <w:rsid w:val="009746C4"/>
    <w:rsid w:val="00974A66"/>
    <w:rsid w:val="00974F5F"/>
    <w:rsid w:val="0097538C"/>
    <w:rsid w:val="00975801"/>
    <w:rsid w:val="00975899"/>
    <w:rsid w:val="009762EF"/>
    <w:rsid w:val="0097667E"/>
    <w:rsid w:val="009769C8"/>
    <w:rsid w:val="00976B8E"/>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819"/>
    <w:rsid w:val="00986906"/>
    <w:rsid w:val="009869E2"/>
    <w:rsid w:val="009872E6"/>
    <w:rsid w:val="009873CF"/>
    <w:rsid w:val="00987709"/>
    <w:rsid w:val="009877CD"/>
    <w:rsid w:val="009877FF"/>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A6"/>
    <w:rsid w:val="00993E5D"/>
    <w:rsid w:val="00993E99"/>
    <w:rsid w:val="00993EC6"/>
    <w:rsid w:val="00994389"/>
    <w:rsid w:val="009943A6"/>
    <w:rsid w:val="00994622"/>
    <w:rsid w:val="009949AC"/>
    <w:rsid w:val="009949D5"/>
    <w:rsid w:val="00994C3C"/>
    <w:rsid w:val="00994DE7"/>
    <w:rsid w:val="00995100"/>
    <w:rsid w:val="009951F4"/>
    <w:rsid w:val="0099559B"/>
    <w:rsid w:val="009956A6"/>
    <w:rsid w:val="009956BF"/>
    <w:rsid w:val="00995A71"/>
    <w:rsid w:val="00995CE4"/>
    <w:rsid w:val="009960FE"/>
    <w:rsid w:val="00996199"/>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F2C"/>
    <w:rsid w:val="009A1F75"/>
    <w:rsid w:val="009A1FA6"/>
    <w:rsid w:val="009A235F"/>
    <w:rsid w:val="009A2798"/>
    <w:rsid w:val="009A295B"/>
    <w:rsid w:val="009A3100"/>
    <w:rsid w:val="009A34F0"/>
    <w:rsid w:val="009A374B"/>
    <w:rsid w:val="009A3C0E"/>
    <w:rsid w:val="009A3D55"/>
    <w:rsid w:val="009A3D99"/>
    <w:rsid w:val="009A3F0E"/>
    <w:rsid w:val="009A3FA9"/>
    <w:rsid w:val="009A40DC"/>
    <w:rsid w:val="009A40EF"/>
    <w:rsid w:val="009A42E6"/>
    <w:rsid w:val="009A4D30"/>
    <w:rsid w:val="009A57AA"/>
    <w:rsid w:val="009A5AB9"/>
    <w:rsid w:val="009A5B34"/>
    <w:rsid w:val="009A6679"/>
    <w:rsid w:val="009A66A4"/>
    <w:rsid w:val="009A66AC"/>
    <w:rsid w:val="009A6A26"/>
    <w:rsid w:val="009A6B74"/>
    <w:rsid w:val="009A6BD0"/>
    <w:rsid w:val="009A6C1D"/>
    <w:rsid w:val="009A74DE"/>
    <w:rsid w:val="009A770C"/>
    <w:rsid w:val="009A782D"/>
    <w:rsid w:val="009A7BFA"/>
    <w:rsid w:val="009A7E90"/>
    <w:rsid w:val="009A7F58"/>
    <w:rsid w:val="009A7F80"/>
    <w:rsid w:val="009B01CA"/>
    <w:rsid w:val="009B02C9"/>
    <w:rsid w:val="009B0593"/>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6024"/>
    <w:rsid w:val="009B66D2"/>
    <w:rsid w:val="009B67D3"/>
    <w:rsid w:val="009B6A95"/>
    <w:rsid w:val="009B6C71"/>
    <w:rsid w:val="009B6C8D"/>
    <w:rsid w:val="009B6D46"/>
    <w:rsid w:val="009B6FF3"/>
    <w:rsid w:val="009B771F"/>
    <w:rsid w:val="009B792E"/>
    <w:rsid w:val="009B793E"/>
    <w:rsid w:val="009B7A74"/>
    <w:rsid w:val="009B7BF3"/>
    <w:rsid w:val="009B7DB2"/>
    <w:rsid w:val="009B7E7C"/>
    <w:rsid w:val="009C0028"/>
    <w:rsid w:val="009C02E0"/>
    <w:rsid w:val="009C0693"/>
    <w:rsid w:val="009C07B6"/>
    <w:rsid w:val="009C0916"/>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347B"/>
    <w:rsid w:val="009C34D2"/>
    <w:rsid w:val="009C361F"/>
    <w:rsid w:val="009C364A"/>
    <w:rsid w:val="009C3FAE"/>
    <w:rsid w:val="009C40C3"/>
    <w:rsid w:val="009C45EA"/>
    <w:rsid w:val="009C489D"/>
    <w:rsid w:val="009C4D23"/>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4D1"/>
    <w:rsid w:val="009D25C7"/>
    <w:rsid w:val="009D260C"/>
    <w:rsid w:val="009D2B29"/>
    <w:rsid w:val="009D2B81"/>
    <w:rsid w:val="009D2E26"/>
    <w:rsid w:val="009D3343"/>
    <w:rsid w:val="009D335B"/>
    <w:rsid w:val="009D3CE8"/>
    <w:rsid w:val="009D3E2A"/>
    <w:rsid w:val="009D47A4"/>
    <w:rsid w:val="009D49A3"/>
    <w:rsid w:val="009D49DA"/>
    <w:rsid w:val="009D5082"/>
    <w:rsid w:val="009D5557"/>
    <w:rsid w:val="009D58B0"/>
    <w:rsid w:val="009D5BAF"/>
    <w:rsid w:val="009D60FF"/>
    <w:rsid w:val="009D61F4"/>
    <w:rsid w:val="009D6579"/>
    <w:rsid w:val="009D6E9F"/>
    <w:rsid w:val="009D76B4"/>
    <w:rsid w:val="009D7A91"/>
    <w:rsid w:val="009D7D62"/>
    <w:rsid w:val="009E075E"/>
    <w:rsid w:val="009E0872"/>
    <w:rsid w:val="009E1170"/>
    <w:rsid w:val="009E1271"/>
    <w:rsid w:val="009E1815"/>
    <w:rsid w:val="009E1A5D"/>
    <w:rsid w:val="009E2051"/>
    <w:rsid w:val="009E262E"/>
    <w:rsid w:val="009E265E"/>
    <w:rsid w:val="009E295C"/>
    <w:rsid w:val="009E2B27"/>
    <w:rsid w:val="009E2B41"/>
    <w:rsid w:val="009E2DA0"/>
    <w:rsid w:val="009E37BB"/>
    <w:rsid w:val="009E397A"/>
    <w:rsid w:val="009E3CCF"/>
    <w:rsid w:val="009E3E1A"/>
    <w:rsid w:val="009E4197"/>
    <w:rsid w:val="009E41FF"/>
    <w:rsid w:val="009E44D7"/>
    <w:rsid w:val="009E4C67"/>
    <w:rsid w:val="009E4CF5"/>
    <w:rsid w:val="009E50B1"/>
    <w:rsid w:val="009E521E"/>
    <w:rsid w:val="009E5243"/>
    <w:rsid w:val="009E5269"/>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657"/>
    <w:rsid w:val="009E78BA"/>
    <w:rsid w:val="009E7B45"/>
    <w:rsid w:val="009F006E"/>
    <w:rsid w:val="009F02F0"/>
    <w:rsid w:val="009F0CAA"/>
    <w:rsid w:val="009F126D"/>
    <w:rsid w:val="009F1466"/>
    <w:rsid w:val="009F17E0"/>
    <w:rsid w:val="009F1B40"/>
    <w:rsid w:val="009F1F7D"/>
    <w:rsid w:val="009F2093"/>
    <w:rsid w:val="009F21FC"/>
    <w:rsid w:val="009F22AC"/>
    <w:rsid w:val="009F2740"/>
    <w:rsid w:val="009F2B6F"/>
    <w:rsid w:val="009F3446"/>
    <w:rsid w:val="009F37EC"/>
    <w:rsid w:val="009F3977"/>
    <w:rsid w:val="009F3B05"/>
    <w:rsid w:val="009F4002"/>
    <w:rsid w:val="009F45C0"/>
    <w:rsid w:val="009F4924"/>
    <w:rsid w:val="009F4A03"/>
    <w:rsid w:val="009F4D96"/>
    <w:rsid w:val="009F4E9F"/>
    <w:rsid w:val="009F51F0"/>
    <w:rsid w:val="009F534B"/>
    <w:rsid w:val="009F53CA"/>
    <w:rsid w:val="009F53E8"/>
    <w:rsid w:val="009F54BF"/>
    <w:rsid w:val="009F5872"/>
    <w:rsid w:val="009F5B02"/>
    <w:rsid w:val="009F5FAA"/>
    <w:rsid w:val="009F60C1"/>
    <w:rsid w:val="009F60FB"/>
    <w:rsid w:val="009F627B"/>
    <w:rsid w:val="009F6617"/>
    <w:rsid w:val="009F7198"/>
    <w:rsid w:val="009F734F"/>
    <w:rsid w:val="009F7466"/>
    <w:rsid w:val="009F74FE"/>
    <w:rsid w:val="009F76E1"/>
    <w:rsid w:val="009F7EFE"/>
    <w:rsid w:val="00A00454"/>
    <w:rsid w:val="00A0052B"/>
    <w:rsid w:val="00A00542"/>
    <w:rsid w:val="00A00BC5"/>
    <w:rsid w:val="00A00D09"/>
    <w:rsid w:val="00A00E06"/>
    <w:rsid w:val="00A00F24"/>
    <w:rsid w:val="00A00F85"/>
    <w:rsid w:val="00A01105"/>
    <w:rsid w:val="00A0176D"/>
    <w:rsid w:val="00A01856"/>
    <w:rsid w:val="00A01CC1"/>
    <w:rsid w:val="00A024B6"/>
    <w:rsid w:val="00A02591"/>
    <w:rsid w:val="00A02614"/>
    <w:rsid w:val="00A0263E"/>
    <w:rsid w:val="00A0269C"/>
    <w:rsid w:val="00A02903"/>
    <w:rsid w:val="00A02B1F"/>
    <w:rsid w:val="00A02DED"/>
    <w:rsid w:val="00A03698"/>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6E7"/>
    <w:rsid w:val="00A06A6C"/>
    <w:rsid w:val="00A06C0D"/>
    <w:rsid w:val="00A06E3B"/>
    <w:rsid w:val="00A0708A"/>
    <w:rsid w:val="00A074A9"/>
    <w:rsid w:val="00A074E0"/>
    <w:rsid w:val="00A0770F"/>
    <w:rsid w:val="00A07D7F"/>
    <w:rsid w:val="00A10220"/>
    <w:rsid w:val="00A105DF"/>
    <w:rsid w:val="00A10810"/>
    <w:rsid w:val="00A10A84"/>
    <w:rsid w:val="00A111BB"/>
    <w:rsid w:val="00A11219"/>
    <w:rsid w:val="00A1124E"/>
    <w:rsid w:val="00A112C9"/>
    <w:rsid w:val="00A113A1"/>
    <w:rsid w:val="00A12877"/>
    <w:rsid w:val="00A12916"/>
    <w:rsid w:val="00A12971"/>
    <w:rsid w:val="00A12DCC"/>
    <w:rsid w:val="00A12F48"/>
    <w:rsid w:val="00A1319F"/>
    <w:rsid w:val="00A13286"/>
    <w:rsid w:val="00A13E12"/>
    <w:rsid w:val="00A1421D"/>
    <w:rsid w:val="00A143D0"/>
    <w:rsid w:val="00A1489B"/>
    <w:rsid w:val="00A14E4C"/>
    <w:rsid w:val="00A15049"/>
    <w:rsid w:val="00A15098"/>
    <w:rsid w:val="00A155CD"/>
    <w:rsid w:val="00A15F76"/>
    <w:rsid w:val="00A160D6"/>
    <w:rsid w:val="00A16B71"/>
    <w:rsid w:val="00A16EE6"/>
    <w:rsid w:val="00A170DE"/>
    <w:rsid w:val="00A17431"/>
    <w:rsid w:val="00A17C54"/>
    <w:rsid w:val="00A17C90"/>
    <w:rsid w:val="00A20410"/>
    <w:rsid w:val="00A204A6"/>
    <w:rsid w:val="00A20953"/>
    <w:rsid w:val="00A20A23"/>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6E2"/>
    <w:rsid w:val="00A23A50"/>
    <w:rsid w:val="00A23AD3"/>
    <w:rsid w:val="00A23BE7"/>
    <w:rsid w:val="00A23D56"/>
    <w:rsid w:val="00A24055"/>
    <w:rsid w:val="00A241E2"/>
    <w:rsid w:val="00A24208"/>
    <w:rsid w:val="00A242EA"/>
    <w:rsid w:val="00A247FD"/>
    <w:rsid w:val="00A24BCB"/>
    <w:rsid w:val="00A24C06"/>
    <w:rsid w:val="00A25060"/>
    <w:rsid w:val="00A2506A"/>
    <w:rsid w:val="00A2509E"/>
    <w:rsid w:val="00A250DE"/>
    <w:rsid w:val="00A252CC"/>
    <w:rsid w:val="00A25543"/>
    <w:rsid w:val="00A26012"/>
    <w:rsid w:val="00A26051"/>
    <w:rsid w:val="00A262CF"/>
    <w:rsid w:val="00A26333"/>
    <w:rsid w:val="00A2653A"/>
    <w:rsid w:val="00A26863"/>
    <w:rsid w:val="00A26C2C"/>
    <w:rsid w:val="00A278AC"/>
    <w:rsid w:val="00A279EE"/>
    <w:rsid w:val="00A27E5A"/>
    <w:rsid w:val="00A306A0"/>
    <w:rsid w:val="00A30721"/>
    <w:rsid w:val="00A307C1"/>
    <w:rsid w:val="00A30F53"/>
    <w:rsid w:val="00A31040"/>
    <w:rsid w:val="00A3111F"/>
    <w:rsid w:val="00A31563"/>
    <w:rsid w:val="00A3181F"/>
    <w:rsid w:val="00A31C39"/>
    <w:rsid w:val="00A31D34"/>
    <w:rsid w:val="00A32A9D"/>
    <w:rsid w:val="00A32CA8"/>
    <w:rsid w:val="00A32EC0"/>
    <w:rsid w:val="00A33D25"/>
    <w:rsid w:val="00A33DFC"/>
    <w:rsid w:val="00A34173"/>
    <w:rsid w:val="00A3425F"/>
    <w:rsid w:val="00A34270"/>
    <w:rsid w:val="00A344C6"/>
    <w:rsid w:val="00A34621"/>
    <w:rsid w:val="00A346C5"/>
    <w:rsid w:val="00A34797"/>
    <w:rsid w:val="00A34A3B"/>
    <w:rsid w:val="00A35171"/>
    <w:rsid w:val="00A356F4"/>
    <w:rsid w:val="00A35B2E"/>
    <w:rsid w:val="00A35E2C"/>
    <w:rsid w:val="00A36357"/>
    <w:rsid w:val="00A36D63"/>
    <w:rsid w:val="00A36E68"/>
    <w:rsid w:val="00A36F52"/>
    <w:rsid w:val="00A37229"/>
    <w:rsid w:val="00A376B1"/>
    <w:rsid w:val="00A37B08"/>
    <w:rsid w:val="00A37CBF"/>
    <w:rsid w:val="00A37D52"/>
    <w:rsid w:val="00A37F0E"/>
    <w:rsid w:val="00A37FEA"/>
    <w:rsid w:val="00A40023"/>
    <w:rsid w:val="00A40C66"/>
    <w:rsid w:val="00A40FF1"/>
    <w:rsid w:val="00A41ACD"/>
    <w:rsid w:val="00A41BD7"/>
    <w:rsid w:val="00A41C9F"/>
    <w:rsid w:val="00A41FCC"/>
    <w:rsid w:val="00A420BC"/>
    <w:rsid w:val="00A4211C"/>
    <w:rsid w:val="00A42317"/>
    <w:rsid w:val="00A42385"/>
    <w:rsid w:val="00A424BC"/>
    <w:rsid w:val="00A42633"/>
    <w:rsid w:val="00A42D78"/>
    <w:rsid w:val="00A42ECD"/>
    <w:rsid w:val="00A43044"/>
    <w:rsid w:val="00A436B1"/>
    <w:rsid w:val="00A43D37"/>
    <w:rsid w:val="00A43DBC"/>
    <w:rsid w:val="00A4420F"/>
    <w:rsid w:val="00A4465B"/>
    <w:rsid w:val="00A449C4"/>
    <w:rsid w:val="00A44A52"/>
    <w:rsid w:val="00A44CA8"/>
    <w:rsid w:val="00A450DC"/>
    <w:rsid w:val="00A451E8"/>
    <w:rsid w:val="00A45513"/>
    <w:rsid w:val="00A45532"/>
    <w:rsid w:val="00A4597B"/>
    <w:rsid w:val="00A4608E"/>
    <w:rsid w:val="00A460E7"/>
    <w:rsid w:val="00A46828"/>
    <w:rsid w:val="00A468EA"/>
    <w:rsid w:val="00A46E3E"/>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CAE"/>
    <w:rsid w:val="00A51E7A"/>
    <w:rsid w:val="00A51EB9"/>
    <w:rsid w:val="00A52594"/>
    <w:rsid w:val="00A5266A"/>
    <w:rsid w:val="00A526C8"/>
    <w:rsid w:val="00A528AA"/>
    <w:rsid w:val="00A52BEB"/>
    <w:rsid w:val="00A52E33"/>
    <w:rsid w:val="00A53081"/>
    <w:rsid w:val="00A53087"/>
    <w:rsid w:val="00A53726"/>
    <w:rsid w:val="00A53BE7"/>
    <w:rsid w:val="00A54480"/>
    <w:rsid w:val="00A548EF"/>
    <w:rsid w:val="00A54A11"/>
    <w:rsid w:val="00A54CA8"/>
    <w:rsid w:val="00A54D6A"/>
    <w:rsid w:val="00A54DDA"/>
    <w:rsid w:val="00A568C3"/>
    <w:rsid w:val="00A56CF4"/>
    <w:rsid w:val="00A57101"/>
    <w:rsid w:val="00A57651"/>
    <w:rsid w:val="00A57751"/>
    <w:rsid w:val="00A579C1"/>
    <w:rsid w:val="00A57B2D"/>
    <w:rsid w:val="00A57C6D"/>
    <w:rsid w:val="00A57DDD"/>
    <w:rsid w:val="00A6012A"/>
    <w:rsid w:val="00A6023F"/>
    <w:rsid w:val="00A60A3A"/>
    <w:rsid w:val="00A61148"/>
    <w:rsid w:val="00A6157F"/>
    <w:rsid w:val="00A616B1"/>
    <w:rsid w:val="00A61A90"/>
    <w:rsid w:val="00A61C76"/>
    <w:rsid w:val="00A61C90"/>
    <w:rsid w:val="00A625EF"/>
    <w:rsid w:val="00A627B3"/>
    <w:rsid w:val="00A62903"/>
    <w:rsid w:val="00A62C15"/>
    <w:rsid w:val="00A62DE3"/>
    <w:rsid w:val="00A62E4D"/>
    <w:rsid w:val="00A632BF"/>
    <w:rsid w:val="00A632D5"/>
    <w:rsid w:val="00A63416"/>
    <w:rsid w:val="00A63A8E"/>
    <w:rsid w:val="00A63B7B"/>
    <w:rsid w:val="00A643AC"/>
    <w:rsid w:val="00A645E9"/>
    <w:rsid w:val="00A64AC3"/>
    <w:rsid w:val="00A64AE5"/>
    <w:rsid w:val="00A64E83"/>
    <w:rsid w:val="00A653C3"/>
    <w:rsid w:val="00A654FC"/>
    <w:rsid w:val="00A6557F"/>
    <w:rsid w:val="00A65723"/>
    <w:rsid w:val="00A65918"/>
    <w:rsid w:val="00A65A82"/>
    <w:rsid w:val="00A65BB1"/>
    <w:rsid w:val="00A65BD2"/>
    <w:rsid w:val="00A65DA3"/>
    <w:rsid w:val="00A65E04"/>
    <w:rsid w:val="00A65E4F"/>
    <w:rsid w:val="00A65ECC"/>
    <w:rsid w:val="00A6622E"/>
    <w:rsid w:val="00A66242"/>
    <w:rsid w:val="00A66646"/>
    <w:rsid w:val="00A667C6"/>
    <w:rsid w:val="00A66CDE"/>
    <w:rsid w:val="00A66D1D"/>
    <w:rsid w:val="00A66EBB"/>
    <w:rsid w:val="00A67069"/>
    <w:rsid w:val="00A67226"/>
    <w:rsid w:val="00A67939"/>
    <w:rsid w:val="00A67BD0"/>
    <w:rsid w:val="00A702BD"/>
    <w:rsid w:val="00A7053F"/>
    <w:rsid w:val="00A7064C"/>
    <w:rsid w:val="00A70931"/>
    <w:rsid w:val="00A70C53"/>
    <w:rsid w:val="00A70F7B"/>
    <w:rsid w:val="00A712F6"/>
    <w:rsid w:val="00A71726"/>
    <w:rsid w:val="00A71A3C"/>
    <w:rsid w:val="00A71AFD"/>
    <w:rsid w:val="00A71C01"/>
    <w:rsid w:val="00A71DC9"/>
    <w:rsid w:val="00A71EA6"/>
    <w:rsid w:val="00A72928"/>
    <w:rsid w:val="00A72F62"/>
    <w:rsid w:val="00A7301B"/>
    <w:rsid w:val="00A730CC"/>
    <w:rsid w:val="00A732A9"/>
    <w:rsid w:val="00A7346B"/>
    <w:rsid w:val="00A73605"/>
    <w:rsid w:val="00A73807"/>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990"/>
    <w:rsid w:val="00A779F6"/>
    <w:rsid w:val="00A77CD4"/>
    <w:rsid w:val="00A80008"/>
    <w:rsid w:val="00A800E5"/>
    <w:rsid w:val="00A8010D"/>
    <w:rsid w:val="00A80268"/>
    <w:rsid w:val="00A802B1"/>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980"/>
    <w:rsid w:val="00A84A2B"/>
    <w:rsid w:val="00A84F26"/>
    <w:rsid w:val="00A85145"/>
    <w:rsid w:val="00A8563E"/>
    <w:rsid w:val="00A857E4"/>
    <w:rsid w:val="00A86117"/>
    <w:rsid w:val="00A862DF"/>
    <w:rsid w:val="00A86A65"/>
    <w:rsid w:val="00A86BC1"/>
    <w:rsid w:val="00A86E96"/>
    <w:rsid w:val="00A87006"/>
    <w:rsid w:val="00A8719A"/>
    <w:rsid w:val="00A87363"/>
    <w:rsid w:val="00A8767B"/>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7B6"/>
    <w:rsid w:val="00A9582A"/>
    <w:rsid w:val="00A95B34"/>
    <w:rsid w:val="00A95D80"/>
    <w:rsid w:val="00A95DDE"/>
    <w:rsid w:val="00A96052"/>
    <w:rsid w:val="00A960BD"/>
    <w:rsid w:val="00A9625C"/>
    <w:rsid w:val="00A96610"/>
    <w:rsid w:val="00A96626"/>
    <w:rsid w:val="00A96721"/>
    <w:rsid w:val="00A967AA"/>
    <w:rsid w:val="00A9694E"/>
    <w:rsid w:val="00A96F57"/>
    <w:rsid w:val="00A96FB3"/>
    <w:rsid w:val="00A9779E"/>
    <w:rsid w:val="00A9785F"/>
    <w:rsid w:val="00A97D95"/>
    <w:rsid w:val="00A97E1F"/>
    <w:rsid w:val="00A97E96"/>
    <w:rsid w:val="00A97F2D"/>
    <w:rsid w:val="00AA0303"/>
    <w:rsid w:val="00AA0887"/>
    <w:rsid w:val="00AA08F6"/>
    <w:rsid w:val="00AA0B9F"/>
    <w:rsid w:val="00AA0CBD"/>
    <w:rsid w:val="00AA109D"/>
    <w:rsid w:val="00AA18D1"/>
    <w:rsid w:val="00AA1B77"/>
    <w:rsid w:val="00AA23DE"/>
    <w:rsid w:val="00AA25B4"/>
    <w:rsid w:val="00AA2BEA"/>
    <w:rsid w:val="00AA2D21"/>
    <w:rsid w:val="00AA3719"/>
    <w:rsid w:val="00AA38AC"/>
    <w:rsid w:val="00AA3FA1"/>
    <w:rsid w:val="00AA4714"/>
    <w:rsid w:val="00AA4BBC"/>
    <w:rsid w:val="00AA4CB1"/>
    <w:rsid w:val="00AA504F"/>
    <w:rsid w:val="00AA523D"/>
    <w:rsid w:val="00AA5B19"/>
    <w:rsid w:val="00AA6561"/>
    <w:rsid w:val="00AA6AA9"/>
    <w:rsid w:val="00AA6C85"/>
    <w:rsid w:val="00AA7D53"/>
    <w:rsid w:val="00AB008C"/>
    <w:rsid w:val="00AB0B8B"/>
    <w:rsid w:val="00AB0DED"/>
    <w:rsid w:val="00AB0ECD"/>
    <w:rsid w:val="00AB1213"/>
    <w:rsid w:val="00AB1829"/>
    <w:rsid w:val="00AB188F"/>
    <w:rsid w:val="00AB1A0C"/>
    <w:rsid w:val="00AB1A47"/>
    <w:rsid w:val="00AB1A5E"/>
    <w:rsid w:val="00AB1A8B"/>
    <w:rsid w:val="00AB1C56"/>
    <w:rsid w:val="00AB1D5E"/>
    <w:rsid w:val="00AB1DD5"/>
    <w:rsid w:val="00AB248F"/>
    <w:rsid w:val="00AB295E"/>
    <w:rsid w:val="00AB2A30"/>
    <w:rsid w:val="00AB2FED"/>
    <w:rsid w:val="00AB3B30"/>
    <w:rsid w:val="00AB3B9E"/>
    <w:rsid w:val="00AB3C3B"/>
    <w:rsid w:val="00AB411A"/>
    <w:rsid w:val="00AB4142"/>
    <w:rsid w:val="00AB429C"/>
    <w:rsid w:val="00AB437E"/>
    <w:rsid w:val="00AB44A9"/>
    <w:rsid w:val="00AB44B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71C0"/>
    <w:rsid w:val="00AB71FE"/>
    <w:rsid w:val="00AB7570"/>
    <w:rsid w:val="00AB7A93"/>
    <w:rsid w:val="00AB7BC5"/>
    <w:rsid w:val="00AB7BF4"/>
    <w:rsid w:val="00AB7DB7"/>
    <w:rsid w:val="00AB7E73"/>
    <w:rsid w:val="00AC054A"/>
    <w:rsid w:val="00AC08B6"/>
    <w:rsid w:val="00AC0C95"/>
    <w:rsid w:val="00AC10A7"/>
    <w:rsid w:val="00AC12F8"/>
    <w:rsid w:val="00AC18B1"/>
    <w:rsid w:val="00AC1A0C"/>
    <w:rsid w:val="00AC2065"/>
    <w:rsid w:val="00AC2132"/>
    <w:rsid w:val="00AC230E"/>
    <w:rsid w:val="00AC25CD"/>
    <w:rsid w:val="00AC2867"/>
    <w:rsid w:val="00AC29D2"/>
    <w:rsid w:val="00AC2DFD"/>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CB6"/>
    <w:rsid w:val="00AC5F84"/>
    <w:rsid w:val="00AC651B"/>
    <w:rsid w:val="00AC6E01"/>
    <w:rsid w:val="00AC75C7"/>
    <w:rsid w:val="00AC7852"/>
    <w:rsid w:val="00AC7946"/>
    <w:rsid w:val="00AC7A9E"/>
    <w:rsid w:val="00AC7BA6"/>
    <w:rsid w:val="00AC7D8C"/>
    <w:rsid w:val="00AD0071"/>
    <w:rsid w:val="00AD112C"/>
    <w:rsid w:val="00AD1329"/>
    <w:rsid w:val="00AD136D"/>
    <w:rsid w:val="00AD1429"/>
    <w:rsid w:val="00AD1AC3"/>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56"/>
    <w:rsid w:val="00AD397C"/>
    <w:rsid w:val="00AD3AAC"/>
    <w:rsid w:val="00AD3E2F"/>
    <w:rsid w:val="00AD40CB"/>
    <w:rsid w:val="00AD428F"/>
    <w:rsid w:val="00AD46E5"/>
    <w:rsid w:val="00AD4EA8"/>
    <w:rsid w:val="00AD5496"/>
    <w:rsid w:val="00AD5ABA"/>
    <w:rsid w:val="00AD5F24"/>
    <w:rsid w:val="00AD5F2D"/>
    <w:rsid w:val="00AD6046"/>
    <w:rsid w:val="00AD66B6"/>
    <w:rsid w:val="00AD67C5"/>
    <w:rsid w:val="00AD6A45"/>
    <w:rsid w:val="00AD722B"/>
    <w:rsid w:val="00AD73D7"/>
    <w:rsid w:val="00AD74B1"/>
    <w:rsid w:val="00AD7E6A"/>
    <w:rsid w:val="00AE05A2"/>
    <w:rsid w:val="00AE05E6"/>
    <w:rsid w:val="00AE0978"/>
    <w:rsid w:val="00AE0DCD"/>
    <w:rsid w:val="00AE113D"/>
    <w:rsid w:val="00AE1290"/>
    <w:rsid w:val="00AE13F1"/>
    <w:rsid w:val="00AE187C"/>
    <w:rsid w:val="00AE1FD4"/>
    <w:rsid w:val="00AE2319"/>
    <w:rsid w:val="00AE2480"/>
    <w:rsid w:val="00AE24C7"/>
    <w:rsid w:val="00AE26D9"/>
    <w:rsid w:val="00AE2AF2"/>
    <w:rsid w:val="00AE2C0F"/>
    <w:rsid w:val="00AE2CE9"/>
    <w:rsid w:val="00AE2EB1"/>
    <w:rsid w:val="00AE2F08"/>
    <w:rsid w:val="00AE301A"/>
    <w:rsid w:val="00AE31B6"/>
    <w:rsid w:val="00AE3880"/>
    <w:rsid w:val="00AE3DAE"/>
    <w:rsid w:val="00AE41A6"/>
    <w:rsid w:val="00AE4383"/>
    <w:rsid w:val="00AE45D1"/>
    <w:rsid w:val="00AE4615"/>
    <w:rsid w:val="00AE4E3E"/>
    <w:rsid w:val="00AE4E75"/>
    <w:rsid w:val="00AE4ED0"/>
    <w:rsid w:val="00AE5195"/>
    <w:rsid w:val="00AE5602"/>
    <w:rsid w:val="00AE571D"/>
    <w:rsid w:val="00AE590C"/>
    <w:rsid w:val="00AE6151"/>
    <w:rsid w:val="00AE67D0"/>
    <w:rsid w:val="00AE6D3B"/>
    <w:rsid w:val="00AE6DD1"/>
    <w:rsid w:val="00AE6EBD"/>
    <w:rsid w:val="00AE6ECA"/>
    <w:rsid w:val="00AE7A00"/>
    <w:rsid w:val="00AF0277"/>
    <w:rsid w:val="00AF07CB"/>
    <w:rsid w:val="00AF0A01"/>
    <w:rsid w:val="00AF0B2A"/>
    <w:rsid w:val="00AF0BD6"/>
    <w:rsid w:val="00AF0F27"/>
    <w:rsid w:val="00AF0FE5"/>
    <w:rsid w:val="00AF0FEB"/>
    <w:rsid w:val="00AF14BA"/>
    <w:rsid w:val="00AF15C5"/>
    <w:rsid w:val="00AF1A13"/>
    <w:rsid w:val="00AF24C6"/>
    <w:rsid w:val="00AF24E7"/>
    <w:rsid w:val="00AF2A2E"/>
    <w:rsid w:val="00AF2C3C"/>
    <w:rsid w:val="00AF2D9E"/>
    <w:rsid w:val="00AF2DAD"/>
    <w:rsid w:val="00AF2FBC"/>
    <w:rsid w:val="00AF3555"/>
    <w:rsid w:val="00AF3DD8"/>
    <w:rsid w:val="00AF40B8"/>
    <w:rsid w:val="00AF4224"/>
    <w:rsid w:val="00AF461C"/>
    <w:rsid w:val="00AF4EB2"/>
    <w:rsid w:val="00AF4FE5"/>
    <w:rsid w:val="00AF5081"/>
    <w:rsid w:val="00AF552C"/>
    <w:rsid w:val="00AF57A7"/>
    <w:rsid w:val="00AF5826"/>
    <w:rsid w:val="00AF59D9"/>
    <w:rsid w:val="00AF5C4A"/>
    <w:rsid w:val="00AF5EF1"/>
    <w:rsid w:val="00AF5F27"/>
    <w:rsid w:val="00AF60DC"/>
    <w:rsid w:val="00AF641D"/>
    <w:rsid w:val="00AF64A7"/>
    <w:rsid w:val="00AF64A9"/>
    <w:rsid w:val="00AF65FF"/>
    <w:rsid w:val="00AF6675"/>
    <w:rsid w:val="00AF69EA"/>
    <w:rsid w:val="00AF6BE2"/>
    <w:rsid w:val="00AF6E92"/>
    <w:rsid w:val="00AF735F"/>
    <w:rsid w:val="00AF7449"/>
    <w:rsid w:val="00AF7547"/>
    <w:rsid w:val="00AF7A3A"/>
    <w:rsid w:val="00AF7CB9"/>
    <w:rsid w:val="00AF7D47"/>
    <w:rsid w:val="00AF7EA8"/>
    <w:rsid w:val="00B000EC"/>
    <w:rsid w:val="00B0038C"/>
    <w:rsid w:val="00B009DE"/>
    <w:rsid w:val="00B00CAA"/>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E84"/>
    <w:rsid w:val="00B0333A"/>
    <w:rsid w:val="00B03890"/>
    <w:rsid w:val="00B03A78"/>
    <w:rsid w:val="00B03F04"/>
    <w:rsid w:val="00B03FD3"/>
    <w:rsid w:val="00B0424D"/>
    <w:rsid w:val="00B04410"/>
    <w:rsid w:val="00B04563"/>
    <w:rsid w:val="00B04A51"/>
    <w:rsid w:val="00B04B86"/>
    <w:rsid w:val="00B04C0B"/>
    <w:rsid w:val="00B053B9"/>
    <w:rsid w:val="00B0599F"/>
    <w:rsid w:val="00B059D2"/>
    <w:rsid w:val="00B05C0A"/>
    <w:rsid w:val="00B05FCF"/>
    <w:rsid w:val="00B05FE7"/>
    <w:rsid w:val="00B0601D"/>
    <w:rsid w:val="00B062ED"/>
    <w:rsid w:val="00B06753"/>
    <w:rsid w:val="00B068B3"/>
    <w:rsid w:val="00B068DA"/>
    <w:rsid w:val="00B06A17"/>
    <w:rsid w:val="00B06AC3"/>
    <w:rsid w:val="00B06DB5"/>
    <w:rsid w:val="00B06FEC"/>
    <w:rsid w:val="00B070BF"/>
    <w:rsid w:val="00B071C7"/>
    <w:rsid w:val="00B07696"/>
    <w:rsid w:val="00B07717"/>
    <w:rsid w:val="00B07D21"/>
    <w:rsid w:val="00B102F1"/>
    <w:rsid w:val="00B10704"/>
    <w:rsid w:val="00B1081C"/>
    <w:rsid w:val="00B10DBD"/>
    <w:rsid w:val="00B10E53"/>
    <w:rsid w:val="00B11160"/>
    <w:rsid w:val="00B111C9"/>
    <w:rsid w:val="00B11547"/>
    <w:rsid w:val="00B11638"/>
    <w:rsid w:val="00B117B4"/>
    <w:rsid w:val="00B11B66"/>
    <w:rsid w:val="00B11D15"/>
    <w:rsid w:val="00B11DE5"/>
    <w:rsid w:val="00B12009"/>
    <w:rsid w:val="00B12514"/>
    <w:rsid w:val="00B125BE"/>
    <w:rsid w:val="00B12656"/>
    <w:rsid w:val="00B1272B"/>
    <w:rsid w:val="00B12912"/>
    <w:rsid w:val="00B12A3C"/>
    <w:rsid w:val="00B12DE4"/>
    <w:rsid w:val="00B12F21"/>
    <w:rsid w:val="00B133AA"/>
    <w:rsid w:val="00B13517"/>
    <w:rsid w:val="00B13987"/>
    <w:rsid w:val="00B13E08"/>
    <w:rsid w:val="00B13EEC"/>
    <w:rsid w:val="00B13F69"/>
    <w:rsid w:val="00B14509"/>
    <w:rsid w:val="00B14989"/>
    <w:rsid w:val="00B14BC3"/>
    <w:rsid w:val="00B14E03"/>
    <w:rsid w:val="00B14E9B"/>
    <w:rsid w:val="00B14F3D"/>
    <w:rsid w:val="00B14F78"/>
    <w:rsid w:val="00B15168"/>
    <w:rsid w:val="00B15ECE"/>
    <w:rsid w:val="00B1641D"/>
    <w:rsid w:val="00B1645E"/>
    <w:rsid w:val="00B17625"/>
    <w:rsid w:val="00B17B9B"/>
    <w:rsid w:val="00B2062D"/>
    <w:rsid w:val="00B206BA"/>
    <w:rsid w:val="00B208E1"/>
    <w:rsid w:val="00B20AE3"/>
    <w:rsid w:val="00B20C39"/>
    <w:rsid w:val="00B210AA"/>
    <w:rsid w:val="00B211CC"/>
    <w:rsid w:val="00B21559"/>
    <w:rsid w:val="00B217AC"/>
    <w:rsid w:val="00B21D0C"/>
    <w:rsid w:val="00B21E54"/>
    <w:rsid w:val="00B21F10"/>
    <w:rsid w:val="00B222E5"/>
    <w:rsid w:val="00B22CC6"/>
    <w:rsid w:val="00B22D14"/>
    <w:rsid w:val="00B22E53"/>
    <w:rsid w:val="00B23742"/>
    <w:rsid w:val="00B23905"/>
    <w:rsid w:val="00B23AA1"/>
    <w:rsid w:val="00B23B69"/>
    <w:rsid w:val="00B24129"/>
    <w:rsid w:val="00B243F4"/>
    <w:rsid w:val="00B24AB7"/>
    <w:rsid w:val="00B24B9D"/>
    <w:rsid w:val="00B24C26"/>
    <w:rsid w:val="00B250CA"/>
    <w:rsid w:val="00B2532D"/>
    <w:rsid w:val="00B2547A"/>
    <w:rsid w:val="00B2561F"/>
    <w:rsid w:val="00B256F8"/>
    <w:rsid w:val="00B258D0"/>
    <w:rsid w:val="00B259A5"/>
    <w:rsid w:val="00B25EC7"/>
    <w:rsid w:val="00B25F6F"/>
    <w:rsid w:val="00B26003"/>
    <w:rsid w:val="00B2610A"/>
    <w:rsid w:val="00B26319"/>
    <w:rsid w:val="00B263FE"/>
    <w:rsid w:val="00B26564"/>
    <w:rsid w:val="00B274BB"/>
    <w:rsid w:val="00B278FC"/>
    <w:rsid w:val="00B27AF5"/>
    <w:rsid w:val="00B27C14"/>
    <w:rsid w:val="00B27C24"/>
    <w:rsid w:val="00B27C6C"/>
    <w:rsid w:val="00B304EA"/>
    <w:rsid w:val="00B3062D"/>
    <w:rsid w:val="00B3082D"/>
    <w:rsid w:val="00B31050"/>
    <w:rsid w:val="00B31148"/>
    <w:rsid w:val="00B31317"/>
    <w:rsid w:val="00B3133C"/>
    <w:rsid w:val="00B318A3"/>
    <w:rsid w:val="00B31C29"/>
    <w:rsid w:val="00B31D88"/>
    <w:rsid w:val="00B32121"/>
    <w:rsid w:val="00B3232E"/>
    <w:rsid w:val="00B32886"/>
    <w:rsid w:val="00B32A48"/>
    <w:rsid w:val="00B32D8E"/>
    <w:rsid w:val="00B3306F"/>
    <w:rsid w:val="00B336EF"/>
    <w:rsid w:val="00B33822"/>
    <w:rsid w:val="00B338C0"/>
    <w:rsid w:val="00B33974"/>
    <w:rsid w:val="00B33C7E"/>
    <w:rsid w:val="00B33ED0"/>
    <w:rsid w:val="00B34025"/>
    <w:rsid w:val="00B34660"/>
    <w:rsid w:val="00B34B52"/>
    <w:rsid w:val="00B34CCD"/>
    <w:rsid w:val="00B34F9C"/>
    <w:rsid w:val="00B35038"/>
    <w:rsid w:val="00B353A2"/>
    <w:rsid w:val="00B3557B"/>
    <w:rsid w:val="00B35589"/>
    <w:rsid w:val="00B35DFD"/>
    <w:rsid w:val="00B35F1E"/>
    <w:rsid w:val="00B360BD"/>
    <w:rsid w:val="00B365AB"/>
    <w:rsid w:val="00B3666D"/>
    <w:rsid w:val="00B36DD6"/>
    <w:rsid w:val="00B371E8"/>
    <w:rsid w:val="00B37884"/>
    <w:rsid w:val="00B37B16"/>
    <w:rsid w:val="00B37BDC"/>
    <w:rsid w:val="00B37CED"/>
    <w:rsid w:val="00B40099"/>
    <w:rsid w:val="00B40596"/>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DBF"/>
    <w:rsid w:val="00B445B7"/>
    <w:rsid w:val="00B447C4"/>
    <w:rsid w:val="00B449FB"/>
    <w:rsid w:val="00B44A41"/>
    <w:rsid w:val="00B44B7F"/>
    <w:rsid w:val="00B44EE7"/>
    <w:rsid w:val="00B45096"/>
    <w:rsid w:val="00B45289"/>
    <w:rsid w:val="00B45413"/>
    <w:rsid w:val="00B457AF"/>
    <w:rsid w:val="00B45AA7"/>
    <w:rsid w:val="00B46126"/>
    <w:rsid w:val="00B4702F"/>
    <w:rsid w:val="00B4712C"/>
    <w:rsid w:val="00B47195"/>
    <w:rsid w:val="00B4737C"/>
    <w:rsid w:val="00B4743C"/>
    <w:rsid w:val="00B47671"/>
    <w:rsid w:val="00B47D90"/>
    <w:rsid w:val="00B50467"/>
    <w:rsid w:val="00B504F9"/>
    <w:rsid w:val="00B50AE9"/>
    <w:rsid w:val="00B50CE3"/>
    <w:rsid w:val="00B51203"/>
    <w:rsid w:val="00B5159C"/>
    <w:rsid w:val="00B5175C"/>
    <w:rsid w:val="00B51768"/>
    <w:rsid w:val="00B51864"/>
    <w:rsid w:val="00B5199A"/>
    <w:rsid w:val="00B51E45"/>
    <w:rsid w:val="00B51FAC"/>
    <w:rsid w:val="00B52661"/>
    <w:rsid w:val="00B529A4"/>
    <w:rsid w:val="00B52A6F"/>
    <w:rsid w:val="00B52B36"/>
    <w:rsid w:val="00B53217"/>
    <w:rsid w:val="00B5377D"/>
    <w:rsid w:val="00B53B56"/>
    <w:rsid w:val="00B53F31"/>
    <w:rsid w:val="00B53F6B"/>
    <w:rsid w:val="00B54341"/>
    <w:rsid w:val="00B54636"/>
    <w:rsid w:val="00B54A91"/>
    <w:rsid w:val="00B54B05"/>
    <w:rsid w:val="00B54C37"/>
    <w:rsid w:val="00B54DDB"/>
    <w:rsid w:val="00B556AA"/>
    <w:rsid w:val="00B55AC9"/>
    <w:rsid w:val="00B561BD"/>
    <w:rsid w:val="00B56AB9"/>
    <w:rsid w:val="00B56BEE"/>
    <w:rsid w:val="00B571D0"/>
    <w:rsid w:val="00B57258"/>
    <w:rsid w:val="00B573B4"/>
    <w:rsid w:val="00B57416"/>
    <w:rsid w:val="00B57536"/>
    <w:rsid w:val="00B57E51"/>
    <w:rsid w:val="00B606A8"/>
    <w:rsid w:val="00B611FF"/>
    <w:rsid w:val="00B61672"/>
    <w:rsid w:val="00B61980"/>
    <w:rsid w:val="00B61B19"/>
    <w:rsid w:val="00B61D42"/>
    <w:rsid w:val="00B61E07"/>
    <w:rsid w:val="00B62452"/>
    <w:rsid w:val="00B626C0"/>
    <w:rsid w:val="00B62AA6"/>
    <w:rsid w:val="00B62DF1"/>
    <w:rsid w:val="00B62E4C"/>
    <w:rsid w:val="00B6309F"/>
    <w:rsid w:val="00B630E6"/>
    <w:rsid w:val="00B63193"/>
    <w:rsid w:val="00B63380"/>
    <w:rsid w:val="00B63532"/>
    <w:rsid w:val="00B635FF"/>
    <w:rsid w:val="00B636C7"/>
    <w:rsid w:val="00B63749"/>
    <w:rsid w:val="00B6397B"/>
    <w:rsid w:val="00B63DF8"/>
    <w:rsid w:val="00B63E0C"/>
    <w:rsid w:val="00B64016"/>
    <w:rsid w:val="00B64546"/>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71C0"/>
    <w:rsid w:val="00B67306"/>
    <w:rsid w:val="00B67420"/>
    <w:rsid w:val="00B67640"/>
    <w:rsid w:val="00B676AB"/>
    <w:rsid w:val="00B678FF"/>
    <w:rsid w:val="00B679FB"/>
    <w:rsid w:val="00B67A76"/>
    <w:rsid w:val="00B701AA"/>
    <w:rsid w:val="00B703DB"/>
    <w:rsid w:val="00B7051B"/>
    <w:rsid w:val="00B70579"/>
    <w:rsid w:val="00B71792"/>
    <w:rsid w:val="00B71857"/>
    <w:rsid w:val="00B71D6B"/>
    <w:rsid w:val="00B72377"/>
    <w:rsid w:val="00B726D0"/>
    <w:rsid w:val="00B72F7B"/>
    <w:rsid w:val="00B734E7"/>
    <w:rsid w:val="00B73685"/>
    <w:rsid w:val="00B7370A"/>
    <w:rsid w:val="00B73734"/>
    <w:rsid w:val="00B7416F"/>
    <w:rsid w:val="00B74ACE"/>
    <w:rsid w:val="00B75238"/>
    <w:rsid w:val="00B75A14"/>
    <w:rsid w:val="00B75A64"/>
    <w:rsid w:val="00B767A7"/>
    <w:rsid w:val="00B76A8F"/>
    <w:rsid w:val="00B76B3E"/>
    <w:rsid w:val="00B76CF1"/>
    <w:rsid w:val="00B7701F"/>
    <w:rsid w:val="00B772EE"/>
    <w:rsid w:val="00B77A64"/>
    <w:rsid w:val="00B77DEF"/>
    <w:rsid w:val="00B77E6B"/>
    <w:rsid w:val="00B80735"/>
    <w:rsid w:val="00B80C46"/>
    <w:rsid w:val="00B80CAD"/>
    <w:rsid w:val="00B80D91"/>
    <w:rsid w:val="00B80E3F"/>
    <w:rsid w:val="00B8104D"/>
    <w:rsid w:val="00B8155A"/>
    <w:rsid w:val="00B81A89"/>
    <w:rsid w:val="00B81D50"/>
    <w:rsid w:val="00B820A2"/>
    <w:rsid w:val="00B822A6"/>
    <w:rsid w:val="00B82B52"/>
    <w:rsid w:val="00B82E20"/>
    <w:rsid w:val="00B838EC"/>
    <w:rsid w:val="00B83A5C"/>
    <w:rsid w:val="00B83B45"/>
    <w:rsid w:val="00B83C3A"/>
    <w:rsid w:val="00B83C4B"/>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5F5"/>
    <w:rsid w:val="00B9074C"/>
    <w:rsid w:val="00B90BCA"/>
    <w:rsid w:val="00B90CB7"/>
    <w:rsid w:val="00B90E76"/>
    <w:rsid w:val="00B9117F"/>
    <w:rsid w:val="00B9176E"/>
    <w:rsid w:val="00B91955"/>
    <w:rsid w:val="00B91984"/>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6D1"/>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32F"/>
    <w:rsid w:val="00B963E4"/>
    <w:rsid w:val="00B96462"/>
    <w:rsid w:val="00B96C81"/>
    <w:rsid w:val="00B96E0A"/>
    <w:rsid w:val="00B9700F"/>
    <w:rsid w:val="00B9715A"/>
    <w:rsid w:val="00B97320"/>
    <w:rsid w:val="00B975F0"/>
    <w:rsid w:val="00BA04EC"/>
    <w:rsid w:val="00BA0698"/>
    <w:rsid w:val="00BA0810"/>
    <w:rsid w:val="00BA0D8B"/>
    <w:rsid w:val="00BA1547"/>
    <w:rsid w:val="00BA1BF1"/>
    <w:rsid w:val="00BA1CAD"/>
    <w:rsid w:val="00BA1FAA"/>
    <w:rsid w:val="00BA22A3"/>
    <w:rsid w:val="00BA23C8"/>
    <w:rsid w:val="00BA2BCC"/>
    <w:rsid w:val="00BA2E08"/>
    <w:rsid w:val="00BA3318"/>
    <w:rsid w:val="00BA34E9"/>
    <w:rsid w:val="00BA3A27"/>
    <w:rsid w:val="00BA3AE2"/>
    <w:rsid w:val="00BA3B4B"/>
    <w:rsid w:val="00BA3BCE"/>
    <w:rsid w:val="00BA3EF8"/>
    <w:rsid w:val="00BA3F6E"/>
    <w:rsid w:val="00BA3FFF"/>
    <w:rsid w:val="00BA4418"/>
    <w:rsid w:val="00BA4B7E"/>
    <w:rsid w:val="00BA4E42"/>
    <w:rsid w:val="00BA5089"/>
    <w:rsid w:val="00BA5213"/>
    <w:rsid w:val="00BA5411"/>
    <w:rsid w:val="00BA5442"/>
    <w:rsid w:val="00BA5466"/>
    <w:rsid w:val="00BA54F1"/>
    <w:rsid w:val="00BA56DA"/>
    <w:rsid w:val="00BA57B8"/>
    <w:rsid w:val="00BA5E02"/>
    <w:rsid w:val="00BA5FC2"/>
    <w:rsid w:val="00BA6272"/>
    <w:rsid w:val="00BA6763"/>
    <w:rsid w:val="00BA6835"/>
    <w:rsid w:val="00BA68EB"/>
    <w:rsid w:val="00BA69F7"/>
    <w:rsid w:val="00BA6E58"/>
    <w:rsid w:val="00BA6FE6"/>
    <w:rsid w:val="00BA702B"/>
    <w:rsid w:val="00BA755F"/>
    <w:rsid w:val="00BA7754"/>
    <w:rsid w:val="00BA7925"/>
    <w:rsid w:val="00BA7B03"/>
    <w:rsid w:val="00BA7D5E"/>
    <w:rsid w:val="00BA7F6B"/>
    <w:rsid w:val="00BB02FC"/>
    <w:rsid w:val="00BB0EB1"/>
    <w:rsid w:val="00BB129E"/>
    <w:rsid w:val="00BB159E"/>
    <w:rsid w:val="00BB15D1"/>
    <w:rsid w:val="00BB1788"/>
    <w:rsid w:val="00BB1A6B"/>
    <w:rsid w:val="00BB1CD8"/>
    <w:rsid w:val="00BB205B"/>
    <w:rsid w:val="00BB2223"/>
    <w:rsid w:val="00BB2502"/>
    <w:rsid w:val="00BB29C4"/>
    <w:rsid w:val="00BB36A0"/>
    <w:rsid w:val="00BB3920"/>
    <w:rsid w:val="00BB46F4"/>
    <w:rsid w:val="00BB4712"/>
    <w:rsid w:val="00BB4C7D"/>
    <w:rsid w:val="00BB4E08"/>
    <w:rsid w:val="00BB54FF"/>
    <w:rsid w:val="00BB5D34"/>
    <w:rsid w:val="00BB621F"/>
    <w:rsid w:val="00BB662A"/>
    <w:rsid w:val="00BB69F5"/>
    <w:rsid w:val="00BB6BB0"/>
    <w:rsid w:val="00BB6E97"/>
    <w:rsid w:val="00BB75E8"/>
    <w:rsid w:val="00BB7867"/>
    <w:rsid w:val="00BB79DB"/>
    <w:rsid w:val="00BB7ACE"/>
    <w:rsid w:val="00BB7CAC"/>
    <w:rsid w:val="00BB7CFB"/>
    <w:rsid w:val="00BC038B"/>
    <w:rsid w:val="00BC045A"/>
    <w:rsid w:val="00BC0DB3"/>
    <w:rsid w:val="00BC0F92"/>
    <w:rsid w:val="00BC1135"/>
    <w:rsid w:val="00BC14B9"/>
    <w:rsid w:val="00BC19F8"/>
    <w:rsid w:val="00BC1CAF"/>
    <w:rsid w:val="00BC2298"/>
    <w:rsid w:val="00BC24B0"/>
    <w:rsid w:val="00BC2604"/>
    <w:rsid w:val="00BC262C"/>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60"/>
    <w:rsid w:val="00BC5280"/>
    <w:rsid w:val="00BC5439"/>
    <w:rsid w:val="00BC55E9"/>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4B8"/>
    <w:rsid w:val="00BD3571"/>
    <w:rsid w:val="00BD3847"/>
    <w:rsid w:val="00BD38F4"/>
    <w:rsid w:val="00BD3913"/>
    <w:rsid w:val="00BD3B22"/>
    <w:rsid w:val="00BD3B80"/>
    <w:rsid w:val="00BD3E6D"/>
    <w:rsid w:val="00BD4355"/>
    <w:rsid w:val="00BD44DD"/>
    <w:rsid w:val="00BD46AB"/>
    <w:rsid w:val="00BD4891"/>
    <w:rsid w:val="00BD4923"/>
    <w:rsid w:val="00BD4A9F"/>
    <w:rsid w:val="00BD4E03"/>
    <w:rsid w:val="00BD4F52"/>
    <w:rsid w:val="00BD5085"/>
    <w:rsid w:val="00BD526A"/>
    <w:rsid w:val="00BD57F1"/>
    <w:rsid w:val="00BD59B2"/>
    <w:rsid w:val="00BD5AA6"/>
    <w:rsid w:val="00BD5B38"/>
    <w:rsid w:val="00BD5E9F"/>
    <w:rsid w:val="00BD6292"/>
    <w:rsid w:val="00BD62FE"/>
    <w:rsid w:val="00BD669B"/>
    <w:rsid w:val="00BD6E0D"/>
    <w:rsid w:val="00BD71C3"/>
    <w:rsid w:val="00BD7672"/>
    <w:rsid w:val="00BD7E62"/>
    <w:rsid w:val="00BE0085"/>
    <w:rsid w:val="00BE01EE"/>
    <w:rsid w:val="00BE039E"/>
    <w:rsid w:val="00BE0449"/>
    <w:rsid w:val="00BE090E"/>
    <w:rsid w:val="00BE0BE3"/>
    <w:rsid w:val="00BE0C4D"/>
    <w:rsid w:val="00BE0D93"/>
    <w:rsid w:val="00BE0FF7"/>
    <w:rsid w:val="00BE149B"/>
    <w:rsid w:val="00BE16F8"/>
    <w:rsid w:val="00BE1730"/>
    <w:rsid w:val="00BE176A"/>
    <w:rsid w:val="00BE1CD8"/>
    <w:rsid w:val="00BE2471"/>
    <w:rsid w:val="00BE2569"/>
    <w:rsid w:val="00BE25D7"/>
    <w:rsid w:val="00BE2687"/>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3B4"/>
    <w:rsid w:val="00BE66B4"/>
    <w:rsid w:val="00BE67AC"/>
    <w:rsid w:val="00BE6836"/>
    <w:rsid w:val="00BE68C2"/>
    <w:rsid w:val="00BE698F"/>
    <w:rsid w:val="00BE6D84"/>
    <w:rsid w:val="00BE6E57"/>
    <w:rsid w:val="00BE73EE"/>
    <w:rsid w:val="00BF099E"/>
    <w:rsid w:val="00BF0A9C"/>
    <w:rsid w:val="00BF0B38"/>
    <w:rsid w:val="00BF0D11"/>
    <w:rsid w:val="00BF10CC"/>
    <w:rsid w:val="00BF124F"/>
    <w:rsid w:val="00BF1478"/>
    <w:rsid w:val="00BF1689"/>
    <w:rsid w:val="00BF1917"/>
    <w:rsid w:val="00BF1AC2"/>
    <w:rsid w:val="00BF1FBE"/>
    <w:rsid w:val="00BF21CF"/>
    <w:rsid w:val="00BF22DE"/>
    <w:rsid w:val="00BF244F"/>
    <w:rsid w:val="00BF2DD2"/>
    <w:rsid w:val="00BF2EF6"/>
    <w:rsid w:val="00BF3C73"/>
    <w:rsid w:val="00BF3E0A"/>
    <w:rsid w:val="00BF420A"/>
    <w:rsid w:val="00BF432B"/>
    <w:rsid w:val="00BF439E"/>
    <w:rsid w:val="00BF439F"/>
    <w:rsid w:val="00BF44F0"/>
    <w:rsid w:val="00BF45D2"/>
    <w:rsid w:val="00BF4723"/>
    <w:rsid w:val="00BF48C7"/>
    <w:rsid w:val="00BF4A4E"/>
    <w:rsid w:val="00BF549A"/>
    <w:rsid w:val="00BF572C"/>
    <w:rsid w:val="00BF5A2A"/>
    <w:rsid w:val="00BF5E7F"/>
    <w:rsid w:val="00BF60B8"/>
    <w:rsid w:val="00BF6273"/>
    <w:rsid w:val="00BF6967"/>
    <w:rsid w:val="00BF6C50"/>
    <w:rsid w:val="00BF6F3B"/>
    <w:rsid w:val="00BF7033"/>
    <w:rsid w:val="00BF72AB"/>
    <w:rsid w:val="00BF7515"/>
    <w:rsid w:val="00BF7728"/>
    <w:rsid w:val="00BF776E"/>
    <w:rsid w:val="00BF78DF"/>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E5F"/>
    <w:rsid w:val="00C030B9"/>
    <w:rsid w:val="00C0323C"/>
    <w:rsid w:val="00C033AD"/>
    <w:rsid w:val="00C03543"/>
    <w:rsid w:val="00C03706"/>
    <w:rsid w:val="00C037F9"/>
    <w:rsid w:val="00C03923"/>
    <w:rsid w:val="00C03DFD"/>
    <w:rsid w:val="00C03F60"/>
    <w:rsid w:val="00C0421F"/>
    <w:rsid w:val="00C0450D"/>
    <w:rsid w:val="00C04608"/>
    <w:rsid w:val="00C05170"/>
    <w:rsid w:val="00C0520F"/>
    <w:rsid w:val="00C053FB"/>
    <w:rsid w:val="00C05605"/>
    <w:rsid w:val="00C05940"/>
    <w:rsid w:val="00C05A20"/>
    <w:rsid w:val="00C05B6F"/>
    <w:rsid w:val="00C05F4B"/>
    <w:rsid w:val="00C060C0"/>
    <w:rsid w:val="00C064C0"/>
    <w:rsid w:val="00C07286"/>
    <w:rsid w:val="00C0763A"/>
    <w:rsid w:val="00C07A11"/>
    <w:rsid w:val="00C07E88"/>
    <w:rsid w:val="00C1043F"/>
    <w:rsid w:val="00C1097C"/>
    <w:rsid w:val="00C10B3B"/>
    <w:rsid w:val="00C1103D"/>
    <w:rsid w:val="00C11094"/>
    <w:rsid w:val="00C11257"/>
    <w:rsid w:val="00C11AE7"/>
    <w:rsid w:val="00C11BD1"/>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F"/>
    <w:rsid w:val="00C21464"/>
    <w:rsid w:val="00C216F5"/>
    <w:rsid w:val="00C219E3"/>
    <w:rsid w:val="00C2200A"/>
    <w:rsid w:val="00C22175"/>
    <w:rsid w:val="00C221BB"/>
    <w:rsid w:val="00C222E0"/>
    <w:rsid w:val="00C225C1"/>
    <w:rsid w:val="00C22A42"/>
    <w:rsid w:val="00C22AF2"/>
    <w:rsid w:val="00C22C14"/>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6BF"/>
    <w:rsid w:val="00C26890"/>
    <w:rsid w:val="00C26966"/>
    <w:rsid w:val="00C2721B"/>
    <w:rsid w:val="00C277CF"/>
    <w:rsid w:val="00C27808"/>
    <w:rsid w:val="00C27A15"/>
    <w:rsid w:val="00C27A33"/>
    <w:rsid w:val="00C27DFA"/>
    <w:rsid w:val="00C27F1E"/>
    <w:rsid w:val="00C27FB5"/>
    <w:rsid w:val="00C3020F"/>
    <w:rsid w:val="00C30642"/>
    <w:rsid w:val="00C307EC"/>
    <w:rsid w:val="00C30F5C"/>
    <w:rsid w:val="00C31786"/>
    <w:rsid w:val="00C31904"/>
    <w:rsid w:val="00C31C92"/>
    <w:rsid w:val="00C31D2E"/>
    <w:rsid w:val="00C31D83"/>
    <w:rsid w:val="00C32155"/>
    <w:rsid w:val="00C321EB"/>
    <w:rsid w:val="00C322C9"/>
    <w:rsid w:val="00C3272C"/>
    <w:rsid w:val="00C32A00"/>
    <w:rsid w:val="00C32CE2"/>
    <w:rsid w:val="00C32EBB"/>
    <w:rsid w:val="00C33247"/>
    <w:rsid w:val="00C332D9"/>
    <w:rsid w:val="00C332DB"/>
    <w:rsid w:val="00C332DE"/>
    <w:rsid w:val="00C3360A"/>
    <w:rsid w:val="00C3369F"/>
    <w:rsid w:val="00C33720"/>
    <w:rsid w:val="00C3406F"/>
    <w:rsid w:val="00C34187"/>
    <w:rsid w:val="00C342F4"/>
    <w:rsid w:val="00C343C9"/>
    <w:rsid w:val="00C3444D"/>
    <w:rsid w:val="00C349CE"/>
    <w:rsid w:val="00C34B0D"/>
    <w:rsid w:val="00C34C98"/>
    <w:rsid w:val="00C34F59"/>
    <w:rsid w:val="00C352BB"/>
    <w:rsid w:val="00C3563D"/>
    <w:rsid w:val="00C35A43"/>
    <w:rsid w:val="00C3723A"/>
    <w:rsid w:val="00C378C9"/>
    <w:rsid w:val="00C37940"/>
    <w:rsid w:val="00C37A9B"/>
    <w:rsid w:val="00C37B85"/>
    <w:rsid w:val="00C40330"/>
    <w:rsid w:val="00C404FF"/>
    <w:rsid w:val="00C407CC"/>
    <w:rsid w:val="00C409C5"/>
    <w:rsid w:val="00C40B97"/>
    <w:rsid w:val="00C41354"/>
    <w:rsid w:val="00C41762"/>
    <w:rsid w:val="00C4185A"/>
    <w:rsid w:val="00C41923"/>
    <w:rsid w:val="00C419F1"/>
    <w:rsid w:val="00C41FE2"/>
    <w:rsid w:val="00C421EB"/>
    <w:rsid w:val="00C422FD"/>
    <w:rsid w:val="00C42955"/>
    <w:rsid w:val="00C42A1C"/>
    <w:rsid w:val="00C42E83"/>
    <w:rsid w:val="00C430A9"/>
    <w:rsid w:val="00C430E5"/>
    <w:rsid w:val="00C432A3"/>
    <w:rsid w:val="00C434C0"/>
    <w:rsid w:val="00C43712"/>
    <w:rsid w:val="00C43D49"/>
    <w:rsid w:val="00C43DF5"/>
    <w:rsid w:val="00C442C2"/>
    <w:rsid w:val="00C443B0"/>
    <w:rsid w:val="00C44C88"/>
    <w:rsid w:val="00C44DAB"/>
    <w:rsid w:val="00C45A4B"/>
    <w:rsid w:val="00C45AC7"/>
    <w:rsid w:val="00C45E10"/>
    <w:rsid w:val="00C45EAA"/>
    <w:rsid w:val="00C462BA"/>
    <w:rsid w:val="00C46CF1"/>
    <w:rsid w:val="00C46DB9"/>
    <w:rsid w:val="00C47866"/>
    <w:rsid w:val="00C4796A"/>
    <w:rsid w:val="00C47A23"/>
    <w:rsid w:val="00C47E1A"/>
    <w:rsid w:val="00C5038D"/>
    <w:rsid w:val="00C506BC"/>
    <w:rsid w:val="00C5085B"/>
    <w:rsid w:val="00C50A75"/>
    <w:rsid w:val="00C50BAF"/>
    <w:rsid w:val="00C512E0"/>
    <w:rsid w:val="00C51A44"/>
    <w:rsid w:val="00C51DC4"/>
    <w:rsid w:val="00C51E10"/>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4B8"/>
    <w:rsid w:val="00C55667"/>
    <w:rsid w:val="00C55753"/>
    <w:rsid w:val="00C55791"/>
    <w:rsid w:val="00C557BF"/>
    <w:rsid w:val="00C559E4"/>
    <w:rsid w:val="00C55AFB"/>
    <w:rsid w:val="00C55C92"/>
    <w:rsid w:val="00C55D3C"/>
    <w:rsid w:val="00C55E41"/>
    <w:rsid w:val="00C56196"/>
    <w:rsid w:val="00C56512"/>
    <w:rsid w:val="00C5686D"/>
    <w:rsid w:val="00C569C0"/>
    <w:rsid w:val="00C56A9D"/>
    <w:rsid w:val="00C56C53"/>
    <w:rsid w:val="00C56F0C"/>
    <w:rsid w:val="00C575DC"/>
    <w:rsid w:val="00C5773F"/>
    <w:rsid w:val="00C57892"/>
    <w:rsid w:val="00C578C8"/>
    <w:rsid w:val="00C57C73"/>
    <w:rsid w:val="00C57D1B"/>
    <w:rsid w:val="00C57D77"/>
    <w:rsid w:val="00C60034"/>
    <w:rsid w:val="00C60BA9"/>
    <w:rsid w:val="00C60C28"/>
    <w:rsid w:val="00C60ED1"/>
    <w:rsid w:val="00C60FC1"/>
    <w:rsid w:val="00C6113A"/>
    <w:rsid w:val="00C6125B"/>
    <w:rsid w:val="00C61344"/>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E52"/>
    <w:rsid w:val="00C64146"/>
    <w:rsid w:val="00C645B4"/>
    <w:rsid w:val="00C646F2"/>
    <w:rsid w:val="00C64708"/>
    <w:rsid w:val="00C648EB"/>
    <w:rsid w:val="00C64F3F"/>
    <w:rsid w:val="00C658ED"/>
    <w:rsid w:val="00C65CBF"/>
    <w:rsid w:val="00C65F71"/>
    <w:rsid w:val="00C65FA1"/>
    <w:rsid w:val="00C65FC9"/>
    <w:rsid w:val="00C6602D"/>
    <w:rsid w:val="00C660CB"/>
    <w:rsid w:val="00C6648A"/>
    <w:rsid w:val="00C664CE"/>
    <w:rsid w:val="00C665F2"/>
    <w:rsid w:val="00C66848"/>
    <w:rsid w:val="00C66C40"/>
    <w:rsid w:val="00C66F82"/>
    <w:rsid w:val="00C66FB1"/>
    <w:rsid w:val="00C67498"/>
    <w:rsid w:val="00C67659"/>
    <w:rsid w:val="00C67961"/>
    <w:rsid w:val="00C67C31"/>
    <w:rsid w:val="00C70150"/>
    <w:rsid w:val="00C7072A"/>
    <w:rsid w:val="00C707B6"/>
    <w:rsid w:val="00C707F6"/>
    <w:rsid w:val="00C71112"/>
    <w:rsid w:val="00C71178"/>
    <w:rsid w:val="00C712CD"/>
    <w:rsid w:val="00C71A72"/>
    <w:rsid w:val="00C71BA4"/>
    <w:rsid w:val="00C721A6"/>
    <w:rsid w:val="00C7266E"/>
    <w:rsid w:val="00C72679"/>
    <w:rsid w:val="00C73095"/>
    <w:rsid w:val="00C730DB"/>
    <w:rsid w:val="00C73E4E"/>
    <w:rsid w:val="00C73E67"/>
    <w:rsid w:val="00C73ECE"/>
    <w:rsid w:val="00C7427C"/>
    <w:rsid w:val="00C748F4"/>
    <w:rsid w:val="00C74CA0"/>
    <w:rsid w:val="00C753CC"/>
    <w:rsid w:val="00C75B0C"/>
    <w:rsid w:val="00C76256"/>
    <w:rsid w:val="00C76627"/>
    <w:rsid w:val="00C76739"/>
    <w:rsid w:val="00C76DE4"/>
    <w:rsid w:val="00C774A6"/>
    <w:rsid w:val="00C7761A"/>
    <w:rsid w:val="00C7799C"/>
    <w:rsid w:val="00C77C5E"/>
    <w:rsid w:val="00C8010E"/>
    <w:rsid w:val="00C80117"/>
    <w:rsid w:val="00C803EF"/>
    <w:rsid w:val="00C80798"/>
    <w:rsid w:val="00C80C40"/>
    <w:rsid w:val="00C80DA5"/>
    <w:rsid w:val="00C80DC4"/>
    <w:rsid w:val="00C8154D"/>
    <w:rsid w:val="00C81657"/>
    <w:rsid w:val="00C81E98"/>
    <w:rsid w:val="00C820B9"/>
    <w:rsid w:val="00C8267E"/>
    <w:rsid w:val="00C826E4"/>
    <w:rsid w:val="00C829A7"/>
    <w:rsid w:val="00C82FF5"/>
    <w:rsid w:val="00C83168"/>
    <w:rsid w:val="00C831CA"/>
    <w:rsid w:val="00C8359E"/>
    <w:rsid w:val="00C83615"/>
    <w:rsid w:val="00C836C8"/>
    <w:rsid w:val="00C839F1"/>
    <w:rsid w:val="00C83A45"/>
    <w:rsid w:val="00C83D28"/>
    <w:rsid w:val="00C83D2C"/>
    <w:rsid w:val="00C83DA4"/>
    <w:rsid w:val="00C84096"/>
    <w:rsid w:val="00C844DA"/>
    <w:rsid w:val="00C84BA1"/>
    <w:rsid w:val="00C854F9"/>
    <w:rsid w:val="00C8560D"/>
    <w:rsid w:val="00C85B26"/>
    <w:rsid w:val="00C85F0D"/>
    <w:rsid w:val="00C86128"/>
    <w:rsid w:val="00C865E5"/>
    <w:rsid w:val="00C86616"/>
    <w:rsid w:val="00C866B2"/>
    <w:rsid w:val="00C866CE"/>
    <w:rsid w:val="00C86F64"/>
    <w:rsid w:val="00C87090"/>
    <w:rsid w:val="00C87780"/>
    <w:rsid w:val="00C90241"/>
    <w:rsid w:val="00C9047B"/>
    <w:rsid w:val="00C90735"/>
    <w:rsid w:val="00C908A5"/>
    <w:rsid w:val="00C90ADA"/>
    <w:rsid w:val="00C90F91"/>
    <w:rsid w:val="00C91081"/>
    <w:rsid w:val="00C910D2"/>
    <w:rsid w:val="00C912CF"/>
    <w:rsid w:val="00C91376"/>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40EE"/>
    <w:rsid w:val="00C942D4"/>
    <w:rsid w:val="00C94736"/>
    <w:rsid w:val="00C94ACE"/>
    <w:rsid w:val="00C94C87"/>
    <w:rsid w:val="00C94D7D"/>
    <w:rsid w:val="00C952C8"/>
    <w:rsid w:val="00C95595"/>
    <w:rsid w:val="00C955FE"/>
    <w:rsid w:val="00C95A41"/>
    <w:rsid w:val="00C95EA3"/>
    <w:rsid w:val="00C96146"/>
    <w:rsid w:val="00C964EC"/>
    <w:rsid w:val="00C96695"/>
    <w:rsid w:val="00C967B2"/>
    <w:rsid w:val="00C967E9"/>
    <w:rsid w:val="00C96ACF"/>
    <w:rsid w:val="00C96B2A"/>
    <w:rsid w:val="00C96BE7"/>
    <w:rsid w:val="00C970B8"/>
    <w:rsid w:val="00C97AEC"/>
    <w:rsid w:val="00C97F83"/>
    <w:rsid w:val="00CA089F"/>
    <w:rsid w:val="00CA09B2"/>
    <w:rsid w:val="00CA0C04"/>
    <w:rsid w:val="00CA1053"/>
    <w:rsid w:val="00CA1321"/>
    <w:rsid w:val="00CA154C"/>
    <w:rsid w:val="00CA1AAB"/>
    <w:rsid w:val="00CA236B"/>
    <w:rsid w:val="00CA28D9"/>
    <w:rsid w:val="00CA2DC4"/>
    <w:rsid w:val="00CA2EDC"/>
    <w:rsid w:val="00CA3044"/>
    <w:rsid w:val="00CA32B7"/>
    <w:rsid w:val="00CA3404"/>
    <w:rsid w:val="00CA35FA"/>
    <w:rsid w:val="00CA3614"/>
    <w:rsid w:val="00CA37B2"/>
    <w:rsid w:val="00CA3818"/>
    <w:rsid w:val="00CA38EF"/>
    <w:rsid w:val="00CA3D16"/>
    <w:rsid w:val="00CA3E1C"/>
    <w:rsid w:val="00CA4173"/>
    <w:rsid w:val="00CA41C3"/>
    <w:rsid w:val="00CA428E"/>
    <w:rsid w:val="00CA4294"/>
    <w:rsid w:val="00CA44ED"/>
    <w:rsid w:val="00CA46C6"/>
    <w:rsid w:val="00CA4B8E"/>
    <w:rsid w:val="00CA4CB4"/>
    <w:rsid w:val="00CA4FDD"/>
    <w:rsid w:val="00CA50AF"/>
    <w:rsid w:val="00CA52A1"/>
    <w:rsid w:val="00CA539D"/>
    <w:rsid w:val="00CA544F"/>
    <w:rsid w:val="00CA5519"/>
    <w:rsid w:val="00CA5BE1"/>
    <w:rsid w:val="00CA5E91"/>
    <w:rsid w:val="00CA5F03"/>
    <w:rsid w:val="00CA6010"/>
    <w:rsid w:val="00CA6098"/>
    <w:rsid w:val="00CA6358"/>
    <w:rsid w:val="00CA6557"/>
    <w:rsid w:val="00CA65B4"/>
    <w:rsid w:val="00CA6964"/>
    <w:rsid w:val="00CA6965"/>
    <w:rsid w:val="00CA6C2B"/>
    <w:rsid w:val="00CA6E83"/>
    <w:rsid w:val="00CA712E"/>
    <w:rsid w:val="00CA71A3"/>
    <w:rsid w:val="00CA72F0"/>
    <w:rsid w:val="00CA7949"/>
    <w:rsid w:val="00CA7A29"/>
    <w:rsid w:val="00CA7B1D"/>
    <w:rsid w:val="00CA7BF5"/>
    <w:rsid w:val="00CA7E77"/>
    <w:rsid w:val="00CB02D2"/>
    <w:rsid w:val="00CB03BE"/>
    <w:rsid w:val="00CB0568"/>
    <w:rsid w:val="00CB0C45"/>
    <w:rsid w:val="00CB0CE8"/>
    <w:rsid w:val="00CB0E62"/>
    <w:rsid w:val="00CB15C6"/>
    <w:rsid w:val="00CB18D7"/>
    <w:rsid w:val="00CB1C5F"/>
    <w:rsid w:val="00CB1D92"/>
    <w:rsid w:val="00CB1F73"/>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BB4"/>
    <w:rsid w:val="00CC173A"/>
    <w:rsid w:val="00CC1CA2"/>
    <w:rsid w:val="00CC1D19"/>
    <w:rsid w:val="00CC1DF1"/>
    <w:rsid w:val="00CC1E43"/>
    <w:rsid w:val="00CC1ED7"/>
    <w:rsid w:val="00CC21F0"/>
    <w:rsid w:val="00CC28EA"/>
    <w:rsid w:val="00CC29BE"/>
    <w:rsid w:val="00CC2C0D"/>
    <w:rsid w:val="00CC2CBA"/>
    <w:rsid w:val="00CC2DB3"/>
    <w:rsid w:val="00CC2DE0"/>
    <w:rsid w:val="00CC2FB4"/>
    <w:rsid w:val="00CC3048"/>
    <w:rsid w:val="00CC31BD"/>
    <w:rsid w:val="00CC3403"/>
    <w:rsid w:val="00CC3437"/>
    <w:rsid w:val="00CC38A9"/>
    <w:rsid w:val="00CC3FAC"/>
    <w:rsid w:val="00CC3FF0"/>
    <w:rsid w:val="00CC4551"/>
    <w:rsid w:val="00CC4DD8"/>
    <w:rsid w:val="00CC4DDD"/>
    <w:rsid w:val="00CC547F"/>
    <w:rsid w:val="00CC5672"/>
    <w:rsid w:val="00CC5C33"/>
    <w:rsid w:val="00CC5C90"/>
    <w:rsid w:val="00CC5E50"/>
    <w:rsid w:val="00CC5F0D"/>
    <w:rsid w:val="00CC692F"/>
    <w:rsid w:val="00CC693C"/>
    <w:rsid w:val="00CC6C62"/>
    <w:rsid w:val="00CC707A"/>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F7D"/>
    <w:rsid w:val="00CD243F"/>
    <w:rsid w:val="00CD2825"/>
    <w:rsid w:val="00CD2ADF"/>
    <w:rsid w:val="00CD2BCF"/>
    <w:rsid w:val="00CD2E9D"/>
    <w:rsid w:val="00CD307C"/>
    <w:rsid w:val="00CD3194"/>
    <w:rsid w:val="00CD32DD"/>
    <w:rsid w:val="00CD332C"/>
    <w:rsid w:val="00CD336B"/>
    <w:rsid w:val="00CD3605"/>
    <w:rsid w:val="00CD360F"/>
    <w:rsid w:val="00CD3C1E"/>
    <w:rsid w:val="00CD4482"/>
    <w:rsid w:val="00CD4544"/>
    <w:rsid w:val="00CD46E0"/>
    <w:rsid w:val="00CD4836"/>
    <w:rsid w:val="00CD4FD1"/>
    <w:rsid w:val="00CD5033"/>
    <w:rsid w:val="00CD50F0"/>
    <w:rsid w:val="00CD5166"/>
    <w:rsid w:val="00CD5389"/>
    <w:rsid w:val="00CD53C6"/>
    <w:rsid w:val="00CD5712"/>
    <w:rsid w:val="00CD590B"/>
    <w:rsid w:val="00CD59EE"/>
    <w:rsid w:val="00CD675B"/>
    <w:rsid w:val="00CD6BB0"/>
    <w:rsid w:val="00CD6DE4"/>
    <w:rsid w:val="00CD7033"/>
    <w:rsid w:val="00CD7119"/>
    <w:rsid w:val="00CD72FC"/>
    <w:rsid w:val="00CD782D"/>
    <w:rsid w:val="00CE0AD9"/>
    <w:rsid w:val="00CE0D65"/>
    <w:rsid w:val="00CE109D"/>
    <w:rsid w:val="00CE1B9B"/>
    <w:rsid w:val="00CE1D01"/>
    <w:rsid w:val="00CE1E77"/>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F7"/>
    <w:rsid w:val="00CE473B"/>
    <w:rsid w:val="00CE4910"/>
    <w:rsid w:val="00CE4976"/>
    <w:rsid w:val="00CE5162"/>
    <w:rsid w:val="00CE52A0"/>
    <w:rsid w:val="00CE5A7E"/>
    <w:rsid w:val="00CE5F8A"/>
    <w:rsid w:val="00CE60CC"/>
    <w:rsid w:val="00CE62F4"/>
    <w:rsid w:val="00CE6C4B"/>
    <w:rsid w:val="00CE7000"/>
    <w:rsid w:val="00CE70FD"/>
    <w:rsid w:val="00CE7145"/>
    <w:rsid w:val="00CE7399"/>
    <w:rsid w:val="00CE7BE3"/>
    <w:rsid w:val="00CE7D40"/>
    <w:rsid w:val="00CF0549"/>
    <w:rsid w:val="00CF0725"/>
    <w:rsid w:val="00CF075A"/>
    <w:rsid w:val="00CF0F37"/>
    <w:rsid w:val="00CF1840"/>
    <w:rsid w:val="00CF198D"/>
    <w:rsid w:val="00CF1D79"/>
    <w:rsid w:val="00CF273B"/>
    <w:rsid w:val="00CF2CE3"/>
    <w:rsid w:val="00CF335E"/>
    <w:rsid w:val="00CF3470"/>
    <w:rsid w:val="00CF3492"/>
    <w:rsid w:val="00CF34F9"/>
    <w:rsid w:val="00CF353E"/>
    <w:rsid w:val="00CF3884"/>
    <w:rsid w:val="00CF39AF"/>
    <w:rsid w:val="00CF3A60"/>
    <w:rsid w:val="00CF3CC6"/>
    <w:rsid w:val="00CF3CC8"/>
    <w:rsid w:val="00CF3D33"/>
    <w:rsid w:val="00CF4196"/>
    <w:rsid w:val="00CF4876"/>
    <w:rsid w:val="00CF5067"/>
    <w:rsid w:val="00CF5340"/>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A9D"/>
    <w:rsid w:val="00D01E05"/>
    <w:rsid w:val="00D01F0C"/>
    <w:rsid w:val="00D01F21"/>
    <w:rsid w:val="00D01FA2"/>
    <w:rsid w:val="00D02036"/>
    <w:rsid w:val="00D0231D"/>
    <w:rsid w:val="00D02395"/>
    <w:rsid w:val="00D023F6"/>
    <w:rsid w:val="00D025CA"/>
    <w:rsid w:val="00D02BB3"/>
    <w:rsid w:val="00D03087"/>
    <w:rsid w:val="00D031B1"/>
    <w:rsid w:val="00D036FF"/>
    <w:rsid w:val="00D03EF9"/>
    <w:rsid w:val="00D0419D"/>
    <w:rsid w:val="00D0449E"/>
    <w:rsid w:val="00D0466B"/>
    <w:rsid w:val="00D04964"/>
    <w:rsid w:val="00D04C3A"/>
    <w:rsid w:val="00D04F45"/>
    <w:rsid w:val="00D0505A"/>
    <w:rsid w:val="00D059C8"/>
    <w:rsid w:val="00D05D02"/>
    <w:rsid w:val="00D06001"/>
    <w:rsid w:val="00D06242"/>
    <w:rsid w:val="00D06515"/>
    <w:rsid w:val="00D065C5"/>
    <w:rsid w:val="00D067CE"/>
    <w:rsid w:val="00D06CB5"/>
    <w:rsid w:val="00D06E41"/>
    <w:rsid w:val="00D06E4C"/>
    <w:rsid w:val="00D072BE"/>
    <w:rsid w:val="00D0756B"/>
    <w:rsid w:val="00D0777D"/>
    <w:rsid w:val="00D07856"/>
    <w:rsid w:val="00D07F7C"/>
    <w:rsid w:val="00D1056B"/>
    <w:rsid w:val="00D10982"/>
    <w:rsid w:val="00D10A08"/>
    <w:rsid w:val="00D10BC4"/>
    <w:rsid w:val="00D10D77"/>
    <w:rsid w:val="00D10F0B"/>
    <w:rsid w:val="00D11170"/>
    <w:rsid w:val="00D11357"/>
    <w:rsid w:val="00D11A54"/>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8E8"/>
    <w:rsid w:val="00D14D54"/>
    <w:rsid w:val="00D15099"/>
    <w:rsid w:val="00D15226"/>
    <w:rsid w:val="00D1539D"/>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20146"/>
    <w:rsid w:val="00D202A4"/>
    <w:rsid w:val="00D203F0"/>
    <w:rsid w:val="00D2068B"/>
    <w:rsid w:val="00D207A0"/>
    <w:rsid w:val="00D208C2"/>
    <w:rsid w:val="00D208D3"/>
    <w:rsid w:val="00D21213"/>
    <w:rsid w:val="00D21643"/>
    <w:rsid w:val="00D21BF6"/>
    <w:rsid w:val="00D21D74"/>
    <w:rsid w:val="00D21FC3"/>
    <w:rsid w:val="00D2204B"/>
    <w:rsid w:val="00D22470"/>
    <w:rsid w:val="00D22743"/>
    <w:rsid w:val="00D227DD"/>
    <w:rsid w:val="00D22A20"/>
    <w:rsid w:val="00D23108"/>
    <w:rsid w:val="00D2310A"/>
    <w:rsid w:val="00D23250"/>
    <w:rsid w:val="00D23536"/>
    <w:rsid w:val="00D236BD"/>
    <w:rsid w:val="00D24209"/>
    <w:rsid w:val="00D2447D"/>
    <w:rsid w:val="00D2458B"/>
    <w:rsid w:val="00D247D6"/>
    <w:rsid w:val="00D249C2"/>
    <w:rsid w:val="00D24A26"/>
    <w:rsid w:val="00D24EF0"/>
    <w:rsid w:val="00D2529A"/>
    <w:rsid w:val="00D25355"/>
    <w:rsid w:val="00D257A5"/>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D15"/>
    <w:rsid w:val="00D30DBF"/>
    <w:rsid w:val="00D30E83"/>
    <w:rsid w:val="00D30E8A"/>
    <w:rsid w:val="00D30EEA"/>
    <w:rsid w:val="00D314F0"/>
    <w:rsid w:val="00D31732"/>
    <w:rsid w:val="00D31889"/>
    <w:rsid w:val="00D31C7C"/>
    <w:rsid w:val="00D31FB4"/>
    <w:rsid w:val="00D31FCC"/>
    <w:rsid w:val="00D32470"/>
    <w:rsid w:val="00D32507"/>
    <w:rsid w:val="00D32B33"/>
    <w:rsid w:val="00D32BA9"/>
    <w:rsid w:val="00D32C85"/>
    <w:rsid w:val="00D32FDB"/>
    <w:rsid w:val="00D33085"/>
    <w:rsid w:val="00D331B3"/>
    <w:rsid w:val="00D339DB"/>
    <w:rsid w:val="00D33B21"/>
    <w:rsid w:val="00D343B8"/>
    <w:rsid w:val="00D3466C"/>
    <w:rsid w:val="00D357C9"/>
    <w:rsid w:val="00D358F2"/>
    <w:rsid w:val="00D359D8"/>
    <w:rsid w:val="00D35DCF"/>
    <w:rsid w:val="00D360C3"/>
    <w:rsid w:val="00D36226"/>
    <w:rsid w:val="00D362BE"/>
    <w:rsid w:val="00D36475"/>
    <w:rsid w:val="00D36C92"/>
    <w:rsid w:val="00D371B6"/>
    <w:rsid w:val="00D37281"/>
    <w:rsid w:val="00D374B1"/>
    <w:rsid w:val="00D378FA"/>
    <w:rsid w:val="00D37C56"/>
    <w:rsid w:val="00D37FD0"/>
    <w:rsid w:val="00D37FF1"/>
    <w:rsid w:val="00D40327"/>
    <w:rsid w:val="00D404F7"/>
    <w:rsid w:val="00D40846"/>
    <w:rsid w:val="00D4087A"/>
    <w:rsid w:val="00D409D6"/>
    <w:rsid w:val="00D409F3"/>
    <w:rsid w:val="00D40FC3"/>
    <w:rsid w:val="00D4107D"/>
    <w:rsid w:val="00D41707"/>
    <w:rsid w:val="00D41724"/>
    <w:rsid w:val="00D42060"/>
    <w:rsid w:val="00D42094"/>
    <w:rsid w:val="00D42279"/>
    <w:rsid w:val="00D42B61"/>
    <w:rsid w:val="00D42F82"/>
    <w:rsid w:val="00D43232"/>
    <w:rsid w:val="00D432BC"/>
    <w:rsid w:val="00D433E9"/>
    <w:rsid w:val="00D4345B"/>
    <w:rsid w:val="00D436A8"/>
    <w:rsid w:val="00D437D6"/>
    <w:rsid w:val="00D439C2"/>
    <w:rsid w:val="00D43D07"/>
    <w:rsid w:val="00D43D21"/>
    <w:rsid w:val="00D44700"/>
    <w:rsid w:val="00D44AE0"/>
    <w:rsid w:val="00D44B42"/>
    <w:rsid w:val="00D44BC2"/>
    <w:rsid w:val="00D44ED9"/>
    <w:rsid w:val="00D44EE4"/>
    <w:rsid w:val="00D454D6"/>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FB"/>
    <w:rsid w:val="00D539AD"/>
    <w:rsid w:val="00D53ABE"/>
    <w:rsid w:val="00D54151"/>
    <w:rsid w:val="00D542B7"/>
    <w:rsid w:val="00D54400"/>
    <w:rsid w:val="00D545F3"/>
    <w:rsid w:val="00D546BD"/>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B85"/>
    <w:rsid w:val="00D57B97"/>
    <w:rsid w:val="00D57EFC"/>
    <w:rsid w:val="00D605E3"/>
    <w:rsid w:val="00D60806"/>
    <w:rsid w:val="00D6089F"/>
    <w:rsid w:val="00D60D92"/>
    <w:rsid w:val="00D60DDA"/>
    <w:rsid w:val="00D6104C"/>
    <w:rsid w:val="00D61236"/>
    <w:rsid w:val="00D61410"/>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28E"/>
    <w:rsid w:val="00D649B8"/>
    <w:rsid w:val="00D65253"/>
    <w:rsid w:val="00D65292"/>
    <w:rsid w:val="00D6552E"/>
    <w:rsid w:val="00D6565A"/>
    <w:rsid w:val="00D659DE"/>
    <w:rsid w:val="00D65CB1"/>
    <w:rsid w:val="00D65CDB"/>
    <w:rsid w:val="00D65D04"/>
    <w:rsid w:val="00D65D20"/>
    <w:rsid w:val="00D65E90"/>
    <w:rsid w:val="00D660C6"/>
    <w:rsid w:val="00D66112"/>
    <w:rsid w:val="00D66373"/>
    <w:rsid w:val="00D6739E"/>
    <w:rsid w:val="00D677CF"/>
    <w:rsid w:val="00D67E60"/>
    <w:rsid w:val="00D701FD"/>
    <w:rsid w:val="00D70288"/>
    <w:rsid w:val="00D702ED"/>
    <w:rsid w:val="00D7072D"/>
    <w:rsid w:val="00D70799"/>
    <w:rsid w:val="00D70E82"/>
    <w:rsid w:val="00D70EE1"/>
    <w:rsid w:val="00D70F9E"/>
    <w:rsid w:val="00D712E4"/>
    <w:rsid w:val="00D7134C"/>
    <w:rsid w:val="00D715AF"/>
    <w:rsid w:val="00D719DD"/>
    <w:rsid w:val="00D71BDC"/>
    <w:rsid w:val="00D71D94"/>
    <w:rsid w:val="00D71DAD"/>
    <w:rsid w:val="00D720A3"/>
    <w:rsid w:val="00D7228F"/>
    <w:rsid w:val="00D723C2"/>
    <w:rsid w:val="00D72425"/>
    <w:rsid w:val="00D725BB"/>
    <w:rsid w:val="00D72924"/>
    <w:rsid w:val="00D72B77"/>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D2A"/>
    <w:rsid w:val="00D75F76"/>
    <w:rsid w:val="00D76049"/>
    <w:rsid w:val="00D760DB"/>
    <w:rsid w:val="00D76179"/>
    <w:rsid w:val="00D761E5"/>
    <w:rsid w:val="00D764FB"/>
    <w:rsid w:val="00D76560"/>
    <w:rsid w:val="00D767C7"/>
    <w:rsid w:val="00D767CB"/>
    <w:rsid w:val="00D7698D"/>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905"/>
    <w:rsid w:val="00D83B82"/>
    <w:rsid w:val="00D842EB"/>
    <w:rsid w:val="00D8473D"/>
    <w:rsid w:val="00D84A84"/>
    <w:rsid w:val="00D84B05"/>
    <w:rsid w:val="00D84D8F"/>
    <w:rsid w:val="00D84E5B"/>
    <w:rsid w:val="00D850E6"/>
    <w:rsid w:val="00D85172"/>
    <w:rsid w:val="00D853DB"/>
    <w:rsid w:val="00D85DA4"/>
    <w:rsid w:val="00D864F0"/>
    <w:rsid w:val="00D8656D"/>
    <w:rsid w:val="00D86703"/>
    <w:rsid w:val="00D868A9"/>
    <w:rsid w:val="00D868C9"/>
    <w:rsid w:val="00D86E67"/>
    <w:rsid w:val="00D86E97"/>
    <w:rsid w:val="00D87019"/>
    <w:rsid w:val="00D87033"/>
    <w:rsid w:val="00D877E3"/>
    <w:rsid w:val="00D87DA7"/>
    <w:rsid w:val="00D9033A"/>
    <w:rsid w:val="00D90AC1"/>
    <w:rsid w:val="00D90AC3"/>
    <w:rsid w:val="00D90E39"/>
    <w:rsid w:val="00D910A1"/>
    <w:rsid w:val="00D911B9"/>
    <w:rsid w:val="00D91826"/>
    <w:rsid w:val="00D91AF0"/>
    <w:rsid w:val="00D91D62"/>
    <w:rsid w:val="00D92001"/>
    <w:rsid w:val="00D92275"/>
    <w:rsid w:val="00D92322"/>
    <w:rsid w:val="00D92675"/>
    <w:rsid w:val="00D9295D"/>
    <w:rsid w:val="00D92B14"/>
    <w:rsid w:val="00D92B78"/>
    <w:rsid w:val="00D92C89"/>
    <w:rsid w:val="00D92F40"/>
    <w:rsid w:val="00D92FCA"/>
    <w:rsid w:val="00D9318B"/>
    <w:rsid w:val="00D93419"/>
    <w:rsid w:val="00D93530"/>
    <w:rsid w:val="00D93958"/>
    <w:rsid w:val="00D93BC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217"/>
    <w:rsid w:val="00D962C4"/>
    <w:rsid w:val="00D96584"/>
    <w:rsid w:val="00D96A7A"/>
    <w:rsid w:val="00D96C1D"/>
    <w:rsid w:val="00D96D8D"/>
    <w:rsid w:val="00D970D6"/>
    <w:rsid w:val="00D971A1"/>
    <w:rsid w:val="00D97359"/>
    <w:rsid w:val="00D97516"/>
    <w:rsid w:val="00D977E0"/>
    <w:rsid w:val="00D9799E"/>
    <w:rsid w:val="00D97F2A"/>
    <w:rsid w:val="00DA0119"/>
    <w:rsid w:val="00DA0355"/>
    <w:rsid w:val="00DA047E"/>
    <w:rsid w:val="00DA067A"/>
    <w:rsid w:val="00DA077C"/>
    <w:rsid w:val="00DA0847"/>
    <w:rsid w:val="00DA0B5A"/>
    <w:rsid w:val="00DA0BEF"/>
    <w:rsid w:val="00DA0D5F"/>
    <w:rsid w:val="00DA0F45"/>
    <w:rsid w:val="00DA144E"/>
    <w:rsid w:val="00DA14F6"/>
    <w:rsid w:val="00DA17F8"/>
    <w:rsid w:val="00DA1D9D"/>
    <w:rsid w:val="00DA1FCC"/>
    <w:rsid w:val="00DA222F"/>
    <w:rsid w:val="00DA26E0"/>
    <w:rsid w:val="00DA2912"/>
    <w:rsid w:val="00DA2B52"/>
    <w:rsid w:val="00DA2B91"/>
    <w:rsid w:val="00DA2C85"/>
    <w:rsid w:val="00DA2F75"/>
    <w:rsid w:val="00DA39E3"/>
    <w:rsid w:val="00DA3D14"/>
    <w:rsid w:val="00DA3FA5"/>
    <w:rsid w:val="00DA4096"/>
    <w:rsid w:val="00DA41FF"/>
    <w:rsid w:val="00DA4347"/>
    <w:rsid w:val="00DA4426"/>
    <w:rsid w:val="00DA4622"/>
    <w:rsid w:val="00DA4874"/>
    <w:rsid w:val="00DA49C9"/>
    <w:rsid w:val="00DA4AAD"/>
    <w:rsid w:val="00DA4D3C"/>
    <w:rsid w:val="00DA4D5F"/>
    <w:rsid w:val="00DA5029"/>
    <w:rsid w:val="00DA5319"/>
    <w:rsid w:val="00DA532F"/>
    <w:rsid w:val="00DA5720"/>
    <w:rsid w:val="00DA594F"/>
    <w:rsid w:val="00DA5B39"/>
    <w:rsid w:val="00DA5BE7"/>
    <w:rsid w:val="00DA6140"/>
    <w:rsid w:val="00DA614D"/>
    <w:rsid w:val="00DA647D"/>
    <w:rsid w:val="00DA653E"/>
    <w:rsid w:val="00DA6843"/>
    <w:rsid w:val="00DA68D0"/>
    <w:rsid w:val="00DA6ADE"/>
    <w:rsid w:val="00DA6D69"/>
    <w:rsid w:val="00DA7112"/>
    <w:rsid w:val="00DA73CE"/>
    <w:rsid w:val="00DA779B"/>
    <w:rsid w:val="00DA7CE3"/>
    <w:rsid w:val="00DB0013"/>
    <w:rsid w:val="00DB0399"/>
    <w:rsid w:val="00DB04B7"/>
    <w:rsid w:val="00DB0650"/>
    <w:rsid w:val="00DB066F"/>
    <w:rsid w:val="00DB0D6E"/>
    <w:rsid w:val="00DB0E5F"/>
    <w:rsid w:val="00DB1F20"/>
    <w:rsid w:val="00DB2167"/>
    <w:rsid w:val="00DB2DF5"/>
    <w:rsid w:val="00DB2E9A"/>
    <w:rsid w:val="00DB312C"/>
    <w:rsid w:val="00DB33B6"/>
    <w:rsid w:val="00DB341F"/>
    <w:rsid w:val="00DB365E"/>
    <w:rsid w:val="00DB3920"/>
    <w:rsid w:val="00DB40D8"/>
    <w:rsid w:val="00DB45B3"/>
    <w:rsid w:val="00DB4654"/>
    <w:rsid w:val="00DB4930"/>
    <w:rsid w:val="00DB4C40"/>
    <w:rsid w:val="00DB5550"/>
    <w:rsid w:val="00DB59DB"/>
    <w:rsid w:val="00DB5AEA"/>
    <w:rsid w:val="00DB5C09"/>
    <w:rsid w:val="00DB5DAE"/>
    <w:rsid w:val="00DB6011"/>
    <w:rsid w:val="00DB6367"/>
    <w:rsid w:val="00DB696B"/>
    <w:rsid w:val="00DB711F"/>
    <w:rsid w:val="00DB727F"/>
    <w:rsid w:val="00DB748E"/>
    <w:rsid w:val="00DB74A4"/>
    <w:rsid w:val="00DB753A"/>
    <w:rsid w:val="00DB7753"/>
    <w:rsid w:val="00DB797E"/>
    <w:rsid w:val="00DB79BA"/>
    <w:rsid w:val="00DB7B8B"/>
    <w:rsid w:val="00DB7BF6"/>
    <w:rsid w:val="00DB7BFF"/>
    <w:rsid w:val="00DB7EA0"/>
    <w:rsid w:val="00DC0346"/>
    <w:rsid w:val="00DC0548"/>
    <w:rsid w:val="00DC0957"/>
    <w:rsid w:val="00DC0C8F"/>
    <w:rsid w:val="00DC11D6"/>
    <w:rsid w:val="00DC13A9"/>
    <w:rsid w:val="00DC14E3"/>
    <w:rsid w:val="00DC1A77"/>
    <w:rsid w:val="00DC1FD5"/>
    <w:rsid w:val="00DC2068"/>
    <w:rsid w:val="00DC21F3"/>
    <w:rsid w:val="00DC23DA"/>
    <w:rsid w:val="00DC2659"/>
    <w:rsid w:val="00DC2673"/>
    <w:rsid w:val="00DC2734"/>
    <w:rsid w:val="00DC2753"/>
    <w:rsid w:val="00DC2893"/>
    <w:rsid w:val="00DC32B6"/>
    <w:rsid w:val="00DC3D67"/>
    <w:rsid w:val="00DC4598"/>
    <w:rsid w:val="00DC4ABB"/>
    <w:rsid w:val="00DC4C29"/>
    <w:rsid w:val="00DC4C52"/>
    <w:rsid w:val="00DC4DF2"/>
    <w:rsid w:val="00DC4EEF"/>
    <w:rsid w:val="00DC50F2"/>
    <w:rsid w:val="00DC56A5"/>
    <w:rsid w:val="00DC5B84"/>
    <w:rsid w:val="00DC5C66"/>
    <w:rsid w:val="00DC5C67"/>
    <w:rsid w:val="00DC5D1E"/>
    <w:rsid w:val="00DC6160"/>
    <w:rsid w:val="00DC62FF"/>
    <w:rsid w:val="00DC6400"/>
    <w:rsid w:val="00DC6453"/>
    <w:rsid w:val="00DC6652"/>
    <w:rsid w:val="00DC68E0"/>
    <w:rsid w:val="00DC69D8"/>
    <w:rsid w:val="00DC6E57"/>
    <w:rsid w:val="00DC7136"/>
    <w:rsid w:val="00DC759B"/>
    <w:rsid w:val="00DC7632"/>
    <w:rsid w:val="00DC7AA7"/>
    <w:rsid w:val="00DD000B"/>
    <w:rsid w:val="00DD0151"/>
    <w:rsid w:val="00DD03B9"/>
    <w:rsid w:val="00DD03E1"/>
    <w:rsid w:val="00DD04A0"/>
    <w:rsid w:val="00DD0663"/>
    <w:rsid w:val="00DD0757"/>
    <w:rsid w:val="00DD0C74"/>
    <w:rsid w:val="00DD0D21"/>
    <w:rsid w:val="00DD0D7E"/>
    <w:rsid w:val="00DD1C35"/>
    <w:rsid w:val="00DD1EF1"/>
    <w:rsid w:val="00DD2287"/>
    <w:rsid w:val="00DD2325"/>
    <w:rsid w:val="00DD2475"/>
    <w:rsid w:val="00DD2523"/>
    <w:rsid w:val="00DD2735"/>
    <w:rsid w:val="00DD2F48"/>
    <w:rsid w:val="00DD311A"/>
    <w:rsid w:val="00DD31BD"/>
    <w:rsid w:val="00DD331D"/>
    <w:rsid w:val="00DD335C"/>
    <w:rsid w:val="00DD3466"/>
    <w:rsid w:val="00DD34E0"/>
    <w:rsid w:val="00DD34E9"/>
    <w:rsid w:val="00DD35BB"/>
    <w:rsid w:val="00DD4000"/>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24A"/>
    <w:rsid w:val="00DD725B"/>
    <w:rsid w:val="00DD753A"/>
    <w:rsid w:val="00DD75F2"/>
    <w:rsid w:val="00DD7C60"/>
    <w:rsid w:val="00DD7C88"/>
    <w:rsid w:val="00DE00FF"/>
    <w:rsid w:val="00DE01A1"/>
    <w:rsid w:val="00DE037D"/>
    <w:rsid w:val="00DE0873"/>
    <w:rsid w:val="00DE0DD3"/>
    <w:rsid w:val="00DE0F7F"/>
    <w:rsid w:val="00DE1709"/>
    <w:rsid w:val="00DE190F"/>
    <w:rsid w:val="00DE1A74"/>
    <w:rsid w:val="00DE203D"/>
    <w:rsid w:val="00DE236E"/>
    <w:rsid w:val="00DE25FE"/>
    <w:rsid w:val="00DE2635"/>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E"/>
    <w:rsid w:val="00DE4BDD"/>
    <w:rsid w:val="00DE4C42"/>
    <w:rsid w:val="00DE4CA1"/>
    <w:rsid w:val="00DE4D36"/>
    <w:rsid w:val="00DE4E55"/>
    <w:rsid w:val="00DE5274"/>
    <w:rsid w:val="00DE54AD"/>
    <w:rsid w:val="00DE5924"/>
    <w:rsid w:val="00DE5DEC"/>
    <w:rsid w:val="00DE5EFF"/>
    <w:rsid w:val="00DE5F60"/>
    <w:rsid w:val="00DE623E"/>
    <w:rsid w:val="00DE628C"/>
    <w:rsid w:val="00DE65CF"/>
    <w:rsid w:val="00DE69A9"/>
    <w:rsid w:val="00DE6A54"/>
    <w:rsid w:val="00DE6DA3"/>
    <w:rsid w:val="00DE6DB0"/>
    <w:rsid w:val="00DE713A"/>
    <w:rsid w:val="00DE71D7"/>
    <w:rsid w:val="00DE799E"/>
    <w:rsid w:val="00DE7AF3"/>
    <w:rsid w:val="00DE7F02"/>
    <w:rsid w:val="00DF03F7"/>
    <w:rsid w:val="00DF0A53"/>
    <w:rsid w:val="00DF141C"/>
    <w:rsid w:val="00DF1E39"/>
    <w:rsid w:val="00DF25D5"/>
    <w:rsid w:val="00DF26ED"/>
    <w:rsid w:val="00DF2A86"/>
    <w:rsid w:val="00DF2AC8"/>
    <w:rsid w:val="00DF2AE8"/>
    <w:rsid w:val="00DF2E07"/>
    <w:rsid w:val="00DF2E30"/>
    <w:rsid w:val="00DF2E95"/>
    <w:rsid w:val="00DF3362"/>
    <w:rsid w:val="00DF3649"/>
    <w:rsid w:val="00DF3D9F"/>
    <w:rsid w:val="00DF453E"/>
    <w:rsid w:val="00DF459A"/>
    <w:rsid w:val="00DF47B8"/>
    <w:rsid w:val="00DF4875"/>
    <w:rsid w:val="00DF4C99"/>
    <w:rsid w:val="00DF5370"/>
    <w:rsid w:val="00DF543E"/>
    <w:rsid w:val="00DF5480"/>
    <w:rsid w:val="00DF5ABB"/>
    <w:rsid w:val="00DF5F07"/>
    <w:rsid w:val="00DF6039"/>
    <w:rsid w:val="00DF60CC"/>
    <w:rsid w:val="00DF6297"/>
    <w:rsid w:val="00DF6585"/>
    <w:rsid w:val="00DF6FBD"/>
    <w:rsid w:val="00DF6FEB"/>
    <w:rsid w:val="00DF702D"/>
    <w:rsid w:val="00DF70EF"/>
    <w:rsid w:val="00DF7B25"/>
    <w:rsid w:val="00DF7B29"/>
    <w:rsid w:val="00DF7D74"/>
    <w:rsid w:val="00DF7E60"/>
    <w:rsid w:val="00E00206"/>
    <w:rsid w:val="00E0043C"/>
    <w:rsid w:val="00E0056E"/>
    <w:rsid w:val="00E007C7"/>
    <w:rsid w:val="00E00A36"/>
    <w:rsid w:val="00E00AC4"/>
    <w:rsid w:val="00E00C38"/>
    <w:rsid w:val="00E01648"/>
    <w:rsid w:val="00E01708"/>
    <w:rsid w:val="00E01985"/>
    <w:rsid w:val="00E02381"/>
    <w:rsid w:val="00E025AE"/>
    <w:rsid w:val="00E028F3"/>
    <w:rsid w:val="00E02954"/>
    <w:rsid w:val="00E02FEB"/>
    <w:rsid w:val="00E036D7"/>
    <w:rsid w:val="00E037CC"/>
    <w:rsid w:val="00E03973"/>
    <w:rsid w:val="00E039BD"/>
    <w:rsid w:val="00E03B48"/>
    <w:rsid w:val="00E03C3E"/>
    <w:rsid w:val="00E03FC8"/>
    <w:rsid w:val="00E040DE"/>
    <w:rsid w:val="00E041F6"/>
    <w:rsid w:val="00E042C1"/>
    <w:rsid w:val="00E0435C"/>
    <w:rsid w:val="00E0496F"/>
    <w:rsid w:val="00E04F09"/>
    <w:rsid w:val="00E057BA"/>
    <w:rsid w:val="00E05CE9"/>
    <w:rsid w:val="00E05F20"/>
    <w:rsid w:val="00E05F9D"/>
    <w:rsid w:val="00E06250"/>
    <w:rsid w:val="00E0667A"/>
    <w:rsid w:val="00E06875"/>
    <w:rsid w:val="00E0688C"/>
    <w:rsid w:val="00E06BCE"/>
    <w:rsid w:val="00E06F4F"/>
    <w:rsid w:val="00E06F70"/>
    <w:rsid w:val="00E07155"/>
    <w:rsid w:val="00E075A5"/>
    <w:rsid w:val="00E078C9"/>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DC9"/>
    <w:rsid w:val="00E13F92"/>
    <w:rsid w:val="00E14377"/>
    <w:rsid w:val="00E144B2"/>
    <w:rsid w:val="00E147AE"/>
    <w:rsid w:val="00E14957"/>
    <w:rsid w:val="00E14BD7"/>
    <w:rsid w:val="00E14BE2"/>
    <w:rsid w:val="00E15AA3"/>
    <w:rsid w:val="00E15AFA"/>
    <w:rsid w:val="00E15C3C"/>
    <w:rsid w:val="00E15C62"/>
    <w:rsid w:val="00E16978"/>
    <w:rsid w:val="00E176E7"/>
    <w:rsid w:val="00E17D14"/>
    <w:rsid w:val="00E17E03"/>
    <w:rsid w:val="00E20188"/>
    <w:rsid w:val="00E209CD"/>
    <w:rsid w:val="00E20FDC"/>
    <w:rsid w:val="00E21178"/>
    <w:rsid w:val="00E211EB"/>
    <w:rsid w:val="00E21605"/>
    <w:rsid w:val="00E216F2"/>
    <w:rsid w:val="00E22729"/>
    <w:rsid w:val="00E22A5B"/>
    <w:rsid w:val="00E23759"/>
    <w:rsid w:val="00E243B5"/>
    <w:rsid w:val="00E248C5"/>
    <w:rsid w:val="00E24A1E"/>
    <w:rsid w:val="00E24D8A"/>
    <w:rsid w:val="00E24DDB"/>
    <w:rsid w:val="00E24DDF"/>
    <w:rsid w:val="00E25484"/>
    <w:rsid w:val="00E25A6D"/>
    <w:rsid w:val="00E25D22"/>
    <w:rsid w:val="00E260C8"/>
    <w:rsid w:val="00E264FC"/>
    <w:rsid w:val="00E26953"/>
    <w:rsid w:val="00E26A88"/>
    <w:rsid w:val="00E26B0E"/>
    <w:rsid w:val="00E26DA1"/>
    <w:rsid w:val="00E26E03"/>
    <w:rsid w:val="00E26EF8"/>
    <w:rsid w:val="00E273FE"/>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419"/>
    <w:rsid w:val="00E3261C"/>
    <w:rsid w:val="00E3298B"/>
    <w:rsid w:val="00E329BA"/>
    <w:rsid w:val="00E32ECC"/>
    <w:rsid w:val="00E336A0"/>
    <w:rsid w:val="00E33B96"/>
    <w:rsid w:val="00E341BF"/>
    <w:rsid w:val="00E341E8"/>
    <w:rsid w:val="00E342FD"/>
    <w:rsid w:val="00E345FC"/>
    <w:rsid w:val="00E34644"/>
    <w:rsid w:val="00E34C32"/>
    <w:rsid w:val="00E34C5B"/>
    <w:rsid w:val="00E34C95"/>
    <w:rsid w:val="00E34D57"/>
    <w:rsid w:val="00E34E44"/>
    <w:rsid w:val="00E358DE"/>
    <w:rsid w:val="00E35D57"/>
    <w:rsid w:val="00E35F77"/>
    <w:rsid w:val="00E36232"/>
    <w:rsid w:val="00E36257"/>
    <w:rsid w:val="00E368A4"/>
    <w:rsid w:val="00E36CDC"/>
    <w:rsid w:val="00E371F2"/>
    <w:rsid w:val="00E373A9"/>
    <w:rsid w:val="00E37601"/>
    <w:rsid w:val="00E37876"/>
    <w:rsid w:val="00E37909"/>
    <w:rsid w:val="00E37E73"/>
    <w:rsid w:val="00E37F4D"/>
    <w:rsid w:val="00E400B7"/>
    <w:rsid w:val="00E402D5"/>
    <w:rsid w:val="00E4063B"/>
    <w:rsid w:val="00E40754"/>
    <w:rsid w:val="00E40CF2"/>
    <w:rsid w:val="00E41C30"/>
    <w:rsid w:val="00E42086"/>
    <w:rsid w:val="00E42588"/>
    <w:rsid w:val="00E425D6"/>
    <w:rsid w:val="00E42958"/>
    <w:rsid w:val="00E42D32"/>
    <w:rsid w:val="00E42D74"/>
    <w:rsid w:val="00E430A6"/>
    <w:rsid w:val="00E43525"/>
    <w:rsid w:val="00E4354C"/>
    <w:rsid w:val="00E4356E"/>
    <w:rsid w:val="00E43CC5"/>
    <w:rsid w:val="00E43F64"/>
    <w:rsid w:val="00E4436C"/>
    <w:rsid w:val="00E445B0"/>
    <w:rsid w:val="00E44D27"/>
    <w:rsid w:val="00E451F0"/>
    <w:rsid w:val="00E45460"/>
    <w:rsid w:val="00E45462"/>
    <w:rsid w:val="00E455A4"/>
    <w:rsid w:val="00E45651"/>
    <w:rsid w:val="00E45A3C"/>
    <w:rsid w:val="00E4608D"/>
    <w:rsid w:val="00E46219"/>
    <w:rsid w:val="00E4627B"/>
    <w:rsid w:val="00E465C6"/>
    <w:rsid w:val="00E4666D"/>
    <w:rsid w:val="00E46A64"/>
    <w:rsid w:val="00E46D85"/>
    <w:rsid w:val="00E46E04"/>
    <w:rsid w:val="00E46E12"/>
    <w:rsid w:val="00E46E75"/>
    <w:rsid w:val="00E46ED6"/>
    <w:rsid w:val="00E46FE5"/>
    <w:rsid w:val="00E47491"/>
    <w:rsid w:val="00E47753"/>
    <w:rsid w:val="00E47B11"/>
    <w:rsid w:val="00E47BD4"/>
    <w:rsid w:val="00E47CA2"/>
    <w:rsid w:val="00E47DB2"/>
    <w:rsid w:val="00E47EDF"/>
    <w:rsid w:val="00E5037E"/>
    <w:rsid w:val="00E50498"/>
    <w:rsid w:val="00E50561"/>
    <w:rsid w:val="00E505F1"/>
    <w:rsid w:val="00E511AF"/>
    <w:rsid w:val="00E51303"/>
    <w:rsid w:val="00E518BC"/>
    <w:rsid w:val="00E519C5"/>
    <w:rsid w:val="00E51DD6"/>
    <w:rsid w:val="00E527E9"/>
    <w:rsid w:val="00E52C99"/>
    <w:rsid w:val="00E530F3"/>
    <w:rsid w:val="00E53388"/>
    <w:rsid w:val="00E538C2"/>
    <w:rsid w:val="00E539AB"/>
    <w:rsid w:val="00E53CFF"/>
    <w:rsid w:val="00E54716"/>
    <w:rsid w:val="00E54C80"/>
    <w:rsid w:val="00E54CFE"/>
    <w:rsid w:val="00E54EFC"/>
    <w:rsid w:val="00E55749"/>
    <w:rsid w:val="00E55D6F"/>
    <w:rsid w:val="00E56532"/>
    <w:rsid w:val="00E56955"/>
    <w:rsid w:val="00E56A86"/>
    <w:rsid w:val="00E5710F"/>
    <w:rsid w:val="00E5758A"/>
    <w:rsid w:val="00E577EE"/>
    <w:rsid w:val="00E5786F"/>
    <w:rsid w:val="00E6016F"/>
    <w:rsid w:val="00E601A5"/>
    <w:rsid w:val="00E602CD"/>
    <w:rsid w:val="00E603D4"/>
    <w:rsid w:val="00E60435"/>
    <w:rsid w:val="00E60781"/>
    <w:rsid w:val="00E60B0A"/>
    <w:rsid w:val="00E60C04"/>
    <w:rsid w:val="00E60EF7"/>
    <w:rsid w:val="00E60F98"/>
    <w:rsid w:val="00E61136"/>
    <w:rsid w:val="00E6121B"/>
    <w:rsid w:val="00E6131E"/>
    <w:rsid w:val="00E61AFF"/>
    <w:rsid w:val="00E61BE9"/>
    <w:rsid w:val="00E61FF7"/>
    <w:rsid w:val="00E62294"/>
    <w:rsid w:val="00E62546"/>
    <w:rsid w:val="00E62926"/>
    <w:rsid w:val="00E62A93"/>
    <w:rsid w:val="00E62B22"/>
    <w:rsid w:val="00E62E8C"/>
    <w:rsid w:val="00E63034"/>
    <w:rsid w:val="00E638F9"/>
    <w:rsid w:val="00E64118"/>
    <w:rsid w:val="00E645F0"/>
    <w:rsid w:val="00E64684"/>
    <w:rsid w:val="00E646A8"/>
    <w:rsid w:val="00E647A3"/>
    <w:rsid w:val="00E6482E"/>
    <w:rsid w:val="00E64F13"/>
    <w:rsid w:val="00E650EA"/>
    <w:rsid w:val="00E65299"/>
    <w:rsid w:val="00E65322"/>
    <w:rsid w:val="00E6550C"/>
    <w:rsid w:val="00E65533"/>
    <w:rsid w:val="00E65643"/>
    <w:rsid w:val="00E65781"/>
    <w:rsid w:val="00E659E6"/>
    <w:rsid w:val="00E65FE0"/>
    <w:rsid w:val="00E66206"/>
    <w:rsid w:val="00E66239"/>
    <w:rsid w:val="00E6623D"/>
    <w:rsid w:val="00E667DA"/>
    <w:rsid w:val="00E667DE"/>
    <w:rsid w:val="00E66DAD"/>
    <w:rsid w:val="00E66DFB"/>
    <w:rsid w:val="00E66FF1"/>
    <w:rsid w:val="00E6726C"/>
    <w:rsid w:val="00E67381"/>
    <w:rsid w:val="00E674CB"/>
    <w:rsid w:val="00E67506"/>
    <w:rsid w:val="00E676F4"/>
    <w:rsid w:val="00E67738"/>
    <w:rsid w:val="00E678FC"/>
    <w:rsid w:val="00E67A85"/>
    <w:rsid w:val="00E700F0"/>
    <w:rsid w:val="00E7030F"/>
    <w:rsid w:val="00E707E9"/>
    <w:rsid w:val="00E707FB"/>
    <w:rsid w:val="00E70896"/>
    <w:rsid w:val="00E70AD7"/>
    <w:rsid w:val="00E70F31"/>
    <w:rsid w:val="00E713A9"/>
    <w:rsid w:val="00E71895"/>
    <w:rsid w:val="00E71A1C"/>
    <w:rsid w:val="00E71C0E"/>
    <w:rsid w:val="00E72446"/>
    <w:rsid w:val="00E729CE"/>
    <w:rsid w:val="00E72D3E"/>
    <w:rsid w:val="00E72E59"/>
    <w:rsid w:val="00E73248"/>
    <w:rsid w:val="00E73613"/>
    <w:rsid w:val="00E7385B"/>
    <w:rsid w:val="00E73950"/>
    <w:rsid w:val="00E73C4B"/>
    <w:rsid w:val="00E740A6"/>
    <w:rsid w:val="00E7419C"/>
    <w:rsid w:val="00E74235"/>
    <w:rsid w:val="00E745BB"/>
    <w:rsid w:val="00E745C9"/>
    <w:rsid w:val="00E74811"/>
    <w:rsid w:val="00E7495D"/>
    <w:rsid w:val="00E74D55"/>
    <w:rsid w:val="00E75068"/>
    <w:rsid w:val="00E7520C"/>
    <w:rsid w:val="00E75442"/>
    <w:rsid w:val="00E754FE"/>
    <w:rsid w:val="00E7555B"/>
    <w:rsid w:val="00E756F3"/>
    <w:rsid w:val="00E75716"/>
    <w:rsid w:val="00E757A9"/>
    <w:rsid w:val="00E75D1A"/>
    <w:rsid w:val="00E767DA"/>
    <w:rsid w:val="00E77112"/>
    <w:rsid w:val="00E773FB"/>
    <w:rsid w:val="00E774B4"/>
    <w:rsid w:val="00E7765D"/>
    <w:rsid w:val="00E77673"/>
    <w:rsid w:val="00E77683"/>
    <w:rsid w:val="00E776AC"/>
    <w:rsid w:val="00E77A0A"/>
    <w:rsid w:val="00E77B8D"/>
    <w:rsid w:val="00E8045E"/>
    <w:rsid w:val="00E80961"/>
    <w:rsid w:val="00E8098B"/>
    <w:rsid w:val="00E8171D"/>
    <w:rsid w:val="00E8184A"/>
    <w:rsid w:val="00E819AE"/>
    <w:rsid w:val="00E81D7E"/>
    <w:rsid w:val="00E81F90"/>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885"/>
    <w:rsid w:val="00E85CDA"/>
    <w:rsid w:val="00E86AD7"/>
    <w:rsid w:val="00E86C2E"/>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B08"/>
    <w:rsid w:val="00E90BEC"/>
    <w:rsid w:val="00E91454"/>
    <w:rsid w:val="00E91500"/>
    <w:rsid w:val="00E91965"/>
    <w:rsid w:val="00E91C0D"/>
    <w:rsid w:val="00E91C24"/>
    <w:rsid w:val="00E92011"/>
    <w:rsid w:val="00E922AC"/>
    <w:rsid w:val="00E922C1"/>
    <w:rsid w:val="00E9249B"/>
    <w:rsid w:val="00E92809"/>
    <w:rsid w:val="00E92871"/>
    <w:rsid w:val="00E92919"/>
    <w:rsid w:val="00E92C07"/>
    <w:rsid w:val="00E92F29"/>
    <w:rsid w:val="00E931FD"/>
    <w:rsid w:val="00E93204"/>
    <w:rsid w:val="00E933B9"/>
    <w:rsid w:val="00E937F3"/>
    <w:rsid w:val="00E938F6"/>
    <w:rsid w:val="00E939E7"/>
    <w:rsid w:val="00E93D37"/>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A05A8"/>
    <w:rsid w:val="00EA07C8"/>
    <w:rsid w:val="00EA09B3"/>
    <w:rsid w:val="00EA0A9E"/>
    <w:rsid w:val="00EA0BC2"/>
    <w:rsid w:val="00EA111C"/>
    <w:rsid w:val="00EA1651"/>
    <w:rsid w:val="00EA19D9"/>
    <w:rsid w:val="00EA1E14"/>
    <w:rsid w:val="00EA200C"/>
    <w:rsid w:val="00EA23E2"/>
    <w:rsid w:val="00EA24BF"/>
    <w:rsid w:val="00EA2CEB"/>
    <w:rsid w:val="00EA33B2"/>
    <w:rsid w:val="00EA38E9"/>
    <w:rsid w:val="00EA3BE1"/>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49F"/>
    <w:rsid w:val="00EA766E"/>
    <w:rsid w:val="00EA76AD"/>
    <w:rsid w:val="00EA77E1"/>
    <w:rsid w:val="00EA7CBE"/>
    <w:rsid w:val="00EA7D35"/>
    <w:rsid w:val="00EB0AF9"/>
    <w:rsid w:val="00EB0E5F"/>
    <w:rsid w:val="00EB0E89"/>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48B"/>
    <w:rsid w:val="00EB55C3"/>
    <w:rsid w:val="00EB5937"/>
    <w:rsid w:val="00EB5B1D"/>
    <w:rsid w:val="00EB5B98"/>
    <w:rsid w:val="00EB5CEF"/>
    <w:rsid w:val="00EB5CF2"/>
    <w:rsid w:val="00EB5E45"/>
    <w:rsid w:val="00EB61BB"/>
    <w:rsid w:val="00EB6297"/>
    <w:rsid w:val="00EB62C7"/>
    <w:rsid w:val="00EB6BA4"/>
    <w:rsid w:val="00EB6DE8"/>
    <w:rsid w:val="00EB7017"/>
    <w:rsid w:val="00EB7030"/>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F9C"/>
    <w:rsid w:val="00EC0FFC"/>
    <w:rsid w:val="00EC132C"/>
    <w:rsid w:val="00EC16A9"/>
    <w:rsid w:val="00EC16C2"/>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6E"/>
    <w:rsid w:val="00EC47D7"/>
    <w:rsid w:val="00EC4CCE"/>
    <w:rsid w:val="00EC4E5D"/>
    <w:rsid w:val="00EC4FF7"/>
    <w:rsid w:val="00EC509A"/>
    <w:rsid w:val="00EC53A1"/>
    <w:rsid w:val="00EC5826"/>
    <w:rsid w:val="00EC5B5E"/>
    <w:rsid w:val="00EC61D7"/>
    <w:rsid w:val="00EC658B"/>
    <w:rsid w:val="00EC6826"/>
    <w:rsid w:val="00EC70D6"/>
    <w:rsid w:val="00EC7858"/>
    <w:rsid w:val="00EC7C05"/>
    <w:rsid w:val="00EC7C6E"/>
    <w:rsid w:val="00EC7CFF"/>
    <w:rsid w:val="00EC7DAA"/>
    <w:rsid w:val="00EC7E67"/>
    <w:rsid w:val="00ED0052"/>
    <w:rsid w:val="00ED09ED"/>
    <w:rsid w:val="00ED0DB9"/>
    <w:rsid w:val="00ED14A9"/>
    <w:rsid w:val="00ED163C"/>
    <w:rsid w:val="00ED16D1"/>
    <w:rsid w:val="00ED1E25"/>
    <w:rsid w:val="00ED1E6B"/>
    <w:rsid w:val="00ED1FD1"/>
    <w:rsid w:val="00ED29BD"/>
    <w:rsid w:val="00ED29D2"/>
    <w:rsid w:val="00ED2C36"/>
    <w:rsid w:val="00ED2E53"/>
    <w:rsid w:val="00ED3490"/>
    <w:rsid w:val="00ED358E"/>
    <w:rsid w:val="00ED3BBB"/>
    <w:rsid w:val="00ED3DA9"/>
    <w:rsid w:val="00ED4377"/>
    <w:rsid w:val="00ED4802"/>
    <w:rsid w:val="00ED4824"/>
    <w:rsid w:val="00ED48CF"/>
    <w:rsid w:val="00ED4B4C"/>
    <w:rsid w:val="00ED4F19"/>
    <w:rsid w:val="00ED53FA"/>
    <w:rsid w:val="00ED56C8"/>
    <w:rsid w:val="00ED587C"/>
    <w:rsid w:val="00ED58F9"/>
    <w:rsid w:val="00ED5BCC"/>
    <w:rsid w:val="00ED5BF7"/>
    <w:rsid w:val="00ED5EE7"/>
    <w:rsid w:val="00ED61F7"/>
    <w:rsid w:val="00ED6621"/>
    <w:rsid w:val="00ED67ED"/>
    <w:rsid w:val="00ED7419"/>
    <w:rsid w:val="00ED7906"/>
    <w:rsid w:val="00ED7C47"/>
    <w:rsid w:val="00ED7DD1"/>
    <w:rsid w:val="00ED7E9A"/>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D6F"/>
    <w:rsid w:val="00EE2DE5"/>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F0045"/>
    <w:rsid w:val="00EF0505"/>
    <w:rsid w:val="00EF062D"/>
    <w:rsid w:val="00EF0698"/>
    <w:rsid w:val="00EF0897"/>
    <w:rsid w:val="00EF0C41"/>
    <w:rsid w:val="00EF0EFF"/>
    <w:rsid w:val="00EF11F2"/>
    <w:rsid w:val="00EF1684"/>
    <w:rsid w:val="00EF177B"/>
    <w:rsid w:val="00EF19C4"/>
    <w:rsid w:val="00EF1A2C"/>
    <w:rsid w:val="00EF1FC6"/>
    <w:rsid w:val="00EF1FFB"/>
    <w:rsid w:val="00EF21E5"/>
    <w:rsid w:val="00EF28B3"/>
    <w:rsid w:val="00EF29CE"/>
    <w:rsid w:val="00EF2CC3"/>
    <w:rsid w:val="00EF2DB1"/>
    <w:rsid w:val="00EF2DD4"/>
    <w:rsid w:val="00EF315C"/>
    <w:rsid w:val="00EF377A"/>
    <w:rsid w:val="00EF38F7"/>
    <w:rsid w:val="00EF4309"/>
    <w:rsid w:val="00EF4852"/>
    <w:rsid w:val="00EF4F22"/>
    <w:rsid w:val="00EF589F"/>
    <w:rsid w:val="00EF5908"/>
    <w:rsid w:val="00EF5E19"/>
    <w:rsid w:val="00EF6439"/>
    <w:rsid w:val="00EF7255"/>
    <w:rsid w:val="00EF727F"/>
    <w:rsid w:val="00EF752A"/>
    <w:rsid w:val="00EF76DB"/>
    <w:rsid w:val="00EF7732"/>
    <w:rsid w:val="00EF7901"/>
    <w:rsid w:val="00EF7A8C"/>
    <w:rsid w:val="00EF7C28"/>
    <w:rsid w:val="00EF7E57"/>
    <w:rsid w:val="00F0005B"/>
    <w:rsid w:val="00F0006E"/>
    <w:rsid w:val="00F0009A"/>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FD7"/>
    <w:rsid w:val="00F036D7"/>
    <w:rsid w:val="00F03791"/>
    <w:rsid w:val="00F039F4"/>
    <w:rsid w:val="00F039F8"/>
    <w:rsid w:val="00F03A27"/>
    <w:rsid w:val="00F03D94"/>
    <w:rsid w:val="00F04059"/>
    <w:rsid w:val="00F04292"/>
    <w:rsid w:val="00F04329"/>
    <w:rsid w:val="00F0474E"/>
    <w:rsid w:val="00F04F7F"/>
    <w:rsid w:val="00F05296"/>
    <w:rsid w:val="00F053A2"/>
    <w:rsid w:val="00F05A50"/>
    <w:rsid w:val="00F05AC1"/>
    <w:rsid w:val="00F05C17"/>
    <w:rsid w:val="00F05D9E"/>
    <w:rsid w:val="00F061BB"/>
    <w:rsid w:val="00F0656E"/>
    <w:rsid w:val="00F06B8D"/>
    <w:rsid w:val="00F0725A"/>
    <w:rsid w:val="00F07334"/>
    <w:rsid w:val="00F073EB"/>
    <w:rsid w:val="00F074AB"/>
    <w:rsid w:val="00F07608"/>
    <w:rsid w:val="00F07913"/>
    <w:rsid w:val="00F07FFC"/>
    <w:rsid w:val="00F10013"/>
    <w:rsid w:val="00F10769"/>
    <w:rsid w:val="00F10BC4"/>
    <w:rsid w:val="00F10DDF"/>
    <w:rsid w:val="00F115DC"/>
    <w:rsid w:val="00F11BFB"/>
    <w:rsid w:val="00F12282"/>
    <w:rsid w:val="00F12716"/>
    <w:rsid w:val="00F129F5"/>
    <w:rsid w:val="00F12C80"/>
    <w:rsid w:val="00F12CCF"/>
    <w:rsid w:val="00F13233"/>
    <w:rsid w:val="00F132F9"/>
    <w:rsid w:val="00F1333C"/>
    <w:rsid w:val="00F13834"/>
    <w:rsid w:val="00F13B2A"/>
    <w:rsid w:val="00F1440E"/>
    <w:rsid w:val="00F149F5"/>
    <w:rsid w:val="00F14BAD"/>
    <w:rsid w:val="00F1566E"/>
    <w:rsid w:val="00F15BA7"/>
    <w:rsid w:val="00F15C2A"/>
    <w:rsid w:val="00F15CFD"/>
    <w:rsid w:val="00F15D22"/>
    <w:rsid w:val="00F15E36"/>
    <w:rsid w:val="00F168E7"/>
    <w:rsid w:val="00F16EAA"/>
    <w:rsid w:val="00F1741E"/>
    <w:rsid w:val="00F17474"/>
    <w:rsid w:val="00F1771A"/>
    <w:rsid w:val="00F17B50"/>
    <w:rsid w:val="00F201CB"/>
    <w:rsid w:val="00F202F0"/>
    <w:rsid w:val="00F2070E"/>
    <w:rsid w:val="00F20AAC"/>
    <w:rsid w:val="00F20D52"/>
    <w:rsid w:val="00F21035"/>
    <w:rsid w:val="00F21174"/>
    <w:rsid w:val="00F21251"/>
    <w:rsid w:val="00F21AA9"/>
    <w:rsid w:val="00F21C58"/>
    <w:rsid w:val="00F2202A"/>
    <w:rsid w:val="00F22277"/>
    <w:rsid w:val="00F2236B"/>
    <w:rsid w:val="00F22748"/>
    <w:rsid w:val="00F2287F"/>
    <w:rsid w:val="00F230E3"/>
    <w:rsid w:val="00F231F7"/>
    <w:rsid w:val="00F238C8"/>
    <w:rsid w:val="00F23C2C"/>
    <w:rsid w:val="00F24130"/>
    <w:rsid w:val="00F25096"/>
    <w:rsid w:val="00F250A8"/>
    <w:rsid w:val="00F2526F"/>
    <w:rsid w:val="00F252AE"/>
    <w:rsid w:val="00F2553A"/>
    <w:rsid w:val="00F2565E"/>
    <w:rsid w:val="00F25844"/>
    <w:rsid w:val="00F25C36"/>
    <w:rsid w:val="00F25C7A"/>
    <w:rsid w:val="00F2601A"/>
    <w:rsid w:val="00F267E7"/>
    <w:rsid w:val="00F2707B"/>
    <w:rsid w:val="00F270C0"/>
    <w:rsid w:val="00F270ED"/>
    <w:rsid w:val="00F271E7"/>
    <w:rsid w:val="00F2753F"/>
    <w:rsid w:val="00F27691"/>
    <w:rsid w:val="00F276C4"/>
    <w:rsid w:val="00F277CD"/>
    <w:rsid w:val="00F278F2"/>
    <w:rsid w:val="00F27C78"/>
    <w:rsid w:val="00F27C98"/>
    <w:rsid w:val="00F30071"/>
    <w:rsid w:val="00F3010C"/>
    <w:rsid w:val="00F306DD"/>
    <w:rsid w:val="00F30D82"/>
    <w:rsid w:val="00F31277"/>
    <w:rsid w:val="00F314A9"/>
    <w:rsid w:val="00F31741"/>
    <w:rsid w:val="00F31797"/>
    <w:rsid w:val="00F31B91"/>
    <w:rsid w:val="00F31D03"/>
    <w:rsid w:val="00F31F79"/>
    <w:rsid w:val="00F31FB5"/>
    <w:rsid w:val="00F325C4"/>
    <w:rsid w:val="00F325ED"/>
    <w:rsid w:val="00F3288C"/>
    <w:rsid w:val="00F32A62"/>
    <w:rsid w:val="00F32BFB"/>
    <w:rsid w:val="00F32C92"/>
    <w:rsid w:val="00F32CBD"/>
    <w:rsid w:val="00F32DF2"/>
    <w:rsid w:val="00F32F5D"/>
    <w:rsid w:val="00F32F84"/>
    <w:rsid w:val="00F32FDD"/>
    <w:rsid w:val="00F3335E"/>
    <w:rsid w:val="00F33A43"/>
    <w:rsid w:val="00F33C33"/>
    <w:rsid w:val="00F33F79"/>
    <w:rsid w:val="00F345C9"/>
    <w:rsid w:val="00F348C3"/>
    <w:rsid w:val="00F34939"/>
    <w:rsid w:val="00F34AE1"/>
    <w:rsid w:val="00F34D3E"/>
    <w:rsid w:val="00F3539E"/>
    <w:rsid w:val="00F3556A"/>
    <w:rsid w:val="00F3585E"/>
    <w:rsid w:val="00F36125"/>
    <w:rsid w:val="00F36982"/>
    <w:rsid w:val="00F36D53"/>
    <w:rsid w:val="00F3716A"/>
    <w:rsid w:val="00F372F6"/>
    <w:rsid w:val="00F373C7"/>
    <w:rsid w:val="00F37996"/>
    <w:rsid w:val="00F4016F"/>
    <w:rsid w:val="00F4038A"/>
    <w:rsid w:val="00F4041E"/>
    <w:rsid w:val="00F404C3"/>
    <w:rsid w:val="00F40584"/>
    <w:rsid w:val="00F408D8"/>
    <w:rsid w:val="00F40BD6"/>
    <w:rsid w:val="00F40D83"/>
    <w:rsid w:val="00F40F56"/>
    <w:rsid w:val="00F40FE1"/>
    <w:rsid w:val="00F41B87"/>
    <w:rsid w:val="00F41E7A"/>
    <w:rsid w:val="00F427F4"/>
    <w:rsid w:val="00F42B9E"/>
    <w:rsid w:val="00F42F57"/>
    <w:rsid w:val="00F432ED"/>
    <w:rsid w:val="00F43582"/>
    <w:rsid w:val="00F437BF"/>
    <w:rsid w:val="00F4381A"/>
    <w:rsid w:val="00F43A17"/>
    <w:rsid w:val="00F43D05"/>
    <w:rsid w:val="00F44204"/>
    <w:rsid w:val="00F44211"/>
    <w:rsid w:val="00F44250"/>
    <w:rsid w:val="00F445B6"/>
    <w:rsid w:val="00F447BA"/>
    <w:rsid w:val="00F4497B"/>
    <w:rsid w:val="00F44A12"/>
    <w:rsid w:val="00F44AA5"/>
    <w:rsid w:val="00F44B1E"/>
    <w:rsid w:val="00F44D4A"/>
    <w:rsid w:val="00F44D5E"/>
    <w:rsid w:val="00F45AF5"/>
    <w:rsid w:val="00F45BAC"/>
    <w:rsid w:val="00F45FA3"/>
    <w:rsid w:val="00F46A08"/>
    <w:rsid w:val="00F46DBB"/>
    <w:rsid w:val="00F46EC1"/>
    <w:rsid w:val="00F4709E"/>
    <w:rsid w:val="00F4714F"/>
    <w:rsid w:val="00F4748A"/>
    <w:rsid w:val="00F4770F"/>
    <w:rsid w:val="00F47DB9"/>
    <w:rsid w:val="00F47EC6"/>
    <w:rsid w:val="00F50270"/>
    <w:rsid w:val="00F50AA1"/>
    <w:rsid w:val="00F50C67"/>
    <w:rsid w:val="00F50D96"/>
    <w:rsid w:val="00F51348"/>
    <w:rsid w:val="00F51ADD"/>
    <w:rsid w:val="00F521D9"/>
    <w:rsid w:val="00F5289E"/>
    <w:rsid w:val="00F532A1"/>
    <w:rsid w:val="00F536D2"/>
    <w:rsid w:val="00F53A9C"/>
    <w:rsid w:val="00F53D29"/>
    <w:rsid w:val="00F53E99"/>
    <w:rsid w:val="00F53F97"/>
    <w:rsid w:val="00F541FE"/>
    <w:rsid w:val="00F550BB"/>
    <w:rsid w:val="00F5526C"/>
    <w:rsid w:val="00F5541B"/>
    <w:rsid w:val="00F55875"/>
    <w:rsid w:val="00F55A53"/>
    <w:rsid w:val="00F5601F"/>
    <w:rsid w:val="00F56119"/>
    <w:rsid w:val="00F561CD"/>
    <w:rsid w:val="00F5624A"/>
    <w:rsid w:val="00F56872"/>
    <w:rsid w:val="00F5697F"/>
    <w:rsid w:val="00F56C53"/>
    <w:rsid w:val="00F5716E"/>
    <w:rsid w:val="00F57BAB"/>
    <w:rsid w:val="00F57DBF"/>
    <w:rsid w:val="00F601E1"/>
    <w:rsid w:val="00F602B3"/>
    <w:rsid w:val="00F60479"/>
    <w:rsid w:val="00F608C9"/>
    <w:rsid w:val="00F61199"/>
    <w:rsid w:val="00F61628"/>
    <w:rsid w:val="00F61748"/>
    <w:rsid w:val="00F61C40"/>
    <w:rsid w:val="00F61D6A"/>
    <w:rsid w:val="00F61DF0"/>
    <w:rsid w:val="00F6216A"/>
    <w:rsid w:val="00F622A3"/>
    <w:rsid w:val="00F622C5"/>
    <w:rsid w:val="00F626B5"/>
    <w:rsid w:val="00F6274D"/>
    <w:rsid w:val="00F62A32"/>
    <w:rsid w:val="00F636C1"/>
    <w:rsid w:val="00F63845"/>
    <w:rsid w:val="00F63884"/>
    <w:rsid w:val="00F63B6E"/>
    <w:rsid w:val="00F63EEF"/>
    <w:rsid w:val="00F644BE"/>
    <w:rsid w:val="00F646C5"/>
    <w:rsid w:val="00F64780"/>
    <w:rsid w:val="00F64790"/>
    <w:rsid w:val="00F647E1"/>
    <w:rsid w:val="00F64BBB"/>
    <w:rsid w:val="00F64F15"/>
    <w:rsid w:val="00F65455"/>
    <w:rsid w:val="00F6572D"/>
    <w:rsid w:val="00F65CB5"/>
    <w:rsid w:val="00F65DBA"/>
    <w:rsid w:val="00F65E32"/>
    <w:rsid w:val="00F6607A"/>
    <w:rsid w:val="00F663F4"/>
    <w:rsid w:val="00F665F4"/>
    <w:rsid w:val="00F66648"/>
    <w:rsid w:val="00F66AD0"/>
    <w:rsid w:val="00F66D33"/>
    <w:rsid w:val="00F66F77"/>
    <w:rsid w:val="00F66F8D"/>
    <w:rsid w:val="00F672FD"/>
    <w:rsid w:val="00F676AC"/>
    <w:rsid w:val="00F676C8"/>
    <w:rsid w:val="00F678BC"/>
    <w:rsid w:val="00F67C67"/>
    <w:rsid w:val="00F7039B"/>
    <w:rsid w:val="00F703C7"/>
    <w:rsid w:val="00F706BF"/>
    <w:rsid w:val="00F70AA8"/>
    <w:rsid w:val="00F70C8F"/>
    <w:rsid w:val="00F713D6"/>
    <w:rsid w:val="00F715DB"/>
    <w:rsid w:val="00F7172B"/>
    <w:rsid w:val="00F71D30"/>
    <w:rsid w:val="00F71D41"/>
    <w:rsid w:val="00F71DA3"/>
    <w:rsid w:val="00F71E07"/>
    <w:rsid w:val="00F71EB3"/>
    <w:rsid w:val="00F7247F"/>
    <w:rsid w:val="00F726F9"/>
    <w:rsid w:val="00F729A3"/>
    <w:rsid w:val="00F729F4"/>
    <w:rsid w:val="00F72E4F"/>
    <w:rsid w:val="00F72F3B"/>
    <w:rsid w:val="00F73339"/>
    <w:rsid w:val="00F733C7"/>
    <w:rsid w:val="00F73784"/>
    <w:rsid w:val="00F73872"/>
    <w:rsid w:val="00F7388A"/>
    <w:rsid w:val="00F73B30"/>
    <w:rsid w:val="00F74056"/>
    <w:rsid w:val="00F741A8"/>
    <w:rsid w:val="00F743BD"/>
    <w:rsid w:val="00F74F36"/>
    <w:rsid w:val="00F751B6"/>
    <w:rsid w:val="00F75EA2"/>
    <w:rsid w:val="00F75F86"/>
    <w:rsid w:val="00F76280"/>
    <w:rsid w:val="00F7645D"/>
    <w:rsid w:val="00F765BF"/>
    <w:rsid w:val="00F76726"/>
    <w:rsid w:val="00F778CA"/>
    <w:rsid w:val="00F779F8"/>
    <w:rsid w:val="00F77E5F"/>
    <w:rsid w:val="00F77FFB"/>
    <w:rsid w:val="00F8020E"/>
    <w:rsid w:val="00F80290"/>
    <w:rsid w:val="00F8032B"/>
    <w:rsid w:val="00F8039D"/>
    <w:rsid w:val="00F80F9B"/>
    <w:rsid w:val="00F81016"/>
    <w:rsid w:val="00F81328"/>
    <w:rsid w:val="00F815EC"/>
    <w:rsid w:val="00F81ADE"/>
    <w:rsid w:val="00F81CB4"/>
    <w:rsid w:val="00F820D6"/>
    <w:rsid w:val="00F82381"/>
    <w:rsid w:val="00F82613"/>
    <w:rsid w:val="00F82EBB"/>
    <w:rsid w:val="00F82EFD"/>
    <w:rsid w:val="00F830A1"/>
    <w:rsid w:val="00F836AD"/>
    <w:rsid w:val="00F839FF"/>
    <w:rsid w:val="00F83BAD"/>
    <w:rsid w:val="00F83DD8"/>
    <w:rsid w:val="00F83FA1"/>
    <w:rsid w:val="00F84022"/>
    <w:rsid w:val="00F8404F"/>
    <w:rsid w:val="00F844C5"/>
    <w:rsid w:val="00F84E3B"/>
    <w:rsid w:val="00F852BD"/>
    <w:rsid w:val="00F855E0"/>
    <w:rsid w:val="00F85C56"/>
    <w:rsid w:val="00F865D8"/>
    <w:rsid w:val="00F8676B"/>
    <w:rsid w:val="00F86804"/>
    <w:rsid w:val="00F86896"/>
    <w:rsid w:val="00F86946"/>
    <w:rsid w:val="00F86DBB"/>
    <w:rsid w:val="00F86E87"/>
    <w:rsid w:val="00F875D7"/>
    <w:rsid w:val="00F87D2A"/>
    <w:rsid w:val="00F90165"/>
    <w:rsid w:val="00F9022F"/>
    <w:rsid w:val="00F90247"/>
    <w:rsid w:val="00F905F6"/>
    <w:rsid w:val="00F90621"/>
    <w:rsid w:val="00F90659"/>
    <w:rsid w:val="00F90699"/>
    <w:rsid w:val="00F906EC"/>
    <w:rsid w:val="00F90AD9"/>
    <w:rsid w:val="00F90B9E"/>
    <w:rsid w:val="00F90D28"/>
    <w:rsid w:val="00F90E7A"/>
    <w:rsid w:val="00F90F47"/>
    <w:rsid w:val="00F91310"/>
    <w:rsid w:val="00F914C6"/>
    <w:rsid w:val="00F91A44"/>
    <w:rsid w:val="00F921E2"/>
    <w:rsid w:val="00F92BCD"/>
    <w:rsid w:val="00F92C06"/>
    <w:rsid w:val="00F92C51"/>
    <w:rsid w:val="00F92CB0"/>
    <w:rsid w:val="00F93F46"/>
    <w:rsid w:val="00F942CF"/>
    <w:rsid w:val="00F94A98"/>
    <w:rsid w:val="00F955D5"/>
    <w:rsid w:val="00F95937"/>
    <w:rsid w:val="00F95A19"/>
    <w:rsid w:val="00F95A64"/>
    <w:rsid w:val="00F96201"/>
    <w:rsid w:val="00F963FD"/>
    <w:rsid w:val="00F96522"/>
    <w:rsid w:val="00F9661B"/>
    <w:rsid w:val="00F96C7B"/>
    <w:rsid w:val="00F96EBE"/>
    <w:rsid w:val="00F96F37"/>
    <w:rsid w:val="00F97078"/>
    <w:rsid w:val="00F972CD"/>
    <w:rsid w:val="00F9753F"/>
    <w:rsid w:val="00F976A3"/>
    <w:rsid w:val="00F9789D"/>
    <w:rsid w:val="00F97BE3"/>
    <w:rsid w:val="00F97F06"/>
    <w:rsid w:val="00FA0167"/>
    <w:rsid w:val="00FA02F6"/>
    <w:rsid w:val="00FA03D0"/>
    <w:rsid w:val="00FA0693"/>
    <w:rsid w:val="00FA0788"/>
    <w:rsid w:val="00FA07ED"/>
    <w:rsid w:val="00FA1386"/>
    <w:rsid w:val="00FA1692"/>
    <w:rsid w:val="00FA1964"/>
    <w:rsid w:val="00FA1CB0"/>
    <w:rsid w:val="00FA1FEA"/>
    <w:rsid w:val="00FA2056"/>
    <w:rsid w:val="00FA20ED"/>
    <w:rsid w:val="00FA2292"/>
    <w:rsid w:val="00FA2313"/>
    <w:rsid w:val="00FA2584"/>
    <w:rsid w:val="00FA26FC"/>
    <w:rsid w:val="00FA29C2"/>
    <w:rsid w:val="00FA3181"/>
    <w:rsid w:val="00FA3390"/>
    <w:rsid w:val="00FA3C74"/>
    <w:rsid w:val="00FA3E6B"/>
    <w:rsid w:val="00FA417B"/>
    <w:rsid w:val="00FA42F8"/>
    <w:rsid w:val="00FA46F1"/>
    <w:rsid w:val="00FA4A97"/>
    <w:rsid w:val="00FA4BE7"/>
    <w:rsid w:val="00FA4DA6"/>
    <w:rsid w:val="00FA4F9E"/>
    <w:rsid w:val="00FA50F0"/>
    <w:rsid w:val="00FA51F4"/>
    <w:rsid w:val="00FA531B"/>
    <w:rsid w:val="00FA5FD9"/>
    <w:rsid w:val="00FA63FD"/>
    <w:rsid w:val="00FA651F"/>
    <w:rsid w:val="00FA6715"/>
    <w:rsid w:val="00FA6973"/>
    <w:rsid w:val="00FA6AB2"/>
    <w:rsid w:val="00FA6B99"/>
    <w:rsid w:val="00FA7058"/>
    <w:rsid w:val="00FA73CF"/>
    <w:rsid w:val="00FA77DC"/>
    <w:rsid w:val="00FA78FE"/>
    <w:rsid w:val="00FA7B86"/>
    <w:rsid w:val="00FB0440"/>
    <w:rsid w:val="00FB05C9"/>
    <w:rsid w:val="00FB06A8"/>
    <w:rsid w:val="00FB0D5A"/>
    <w:rsid w:val="00FB0F6D"/>
    <w:rsid w:val="00FB18B0"/>
    <w:rsid w:val="00FB1E21"/>
    <w:rsid w:val="00FB1F85"/>
    <w:rsid w:val="00FB20F3"/>
    <w:rsid w:val="00FB2233"/>
    <w:rsid w:val="00FB2538"/>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744E"/>
    <w:rsid w:val="00FC0259"/>
    <w:rsid w:val="00FC0825"/>
    <w:rsid w:val="00FC083E"/>
    <w:rsid w:val="00FC0870"/>
    <w:rsid w:val="00FC0E96"/>
    <w:rsid w:val="00FC1479"/>
    <w:rsid w:val="00FC1764"/>
    <w:rsid w:val="00FC18C4"/>
    <w:rsid w:val="00FC1A9F"/>
    <w:rsid w:val="00FC21EE"/>
    <w:rsid w:val="00FC2265"/>
    <w:rsid w:val="00FC2C4C"/>
    <w:rsid w:val="00FC2CDA"/>
    <w:rsid w:val="00FC2FE7"/>
    <w:rsid w:val="00FC3080"/>
    <w:rsid w:val="00FC315B"/>
    <w:rsid w:val="00FC31D7"/>
    <w:rsid w:val="00FC3282"/>
    <w:rsid w:val="00FC39E9"/>
    <w:rsid w:val="00FC3C21"/>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E7D"/>
    <w:rsid w:val="00FC7708"/>
    <w:rsid w:val="00FC770A"/>
    <w:rsid w:val="00FC7A68"/>
    <w:rsid w:val="00FC7DF7"/>
    <w:rsid w:val="00FC7E24"/>
    <w:rsid w:val="00FC7E82"/>
    <w:rsid w:val="00FD02C8"/>
    <w:rsid w:val="00FD040A"/>
    <w:rsid w:val="00FD065B"/>
    <w:rsid w:val="00FD0BEA"/>
    <w:rsid w:val="00FD1351"/>
    <w:rsid w:val="00FD14AF"/>
    <w:rsid w:val="00FD1782"/>
    <w:rsid w:val="00FD1898"/>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B02"/>
    <w:rsid w:val="00FD3F78"/>
    <w:rsid w:val="00FD4100"/>
    <w:rsid w:val="00FD4932"/>
    <w:rsid w:val="00FD4B2D"/>
    <w:rsid w:val="00FD4BAF"/>
    <w:rsid w:val="00FD4BC4"/>
    <w:rsid w:val="00FD4D08"/>
    <w:rsid w:val="00FD4DFD"/>
    <w:rsid w:val="00FD5AA9"/>
    <w:rsid w:val="00FD5CA8"/>
    <w:rsid w:val="00FD5E21"/>
    <w:rsid w:val="00FD606E"/>
    <w:rsid w:val="00FD6344"/>
    <w:rsid w:val="00FD6621"/>
    <w:rsid w:val="00FD6CC8"/>
    <w:rsid w:val="00FD70C9"/>
    <w:rsid w:val="00FD7452"/>
    <w:rsid w:val="00FD7469"/>
    <w:rsid w:val="00FD7A15"/>
    <w:rsid w:val="00FD7F26"/>
    <w:rsid w:val="00FE02FB"/>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D10"/>
    <w:rsid w:val="00FE2DF4"/>
    <w:rsid w:val="00FE2E2F"/>
    <w:rsid w:val="00FE3132"/>
    <w:rsid w:val="00FE3999"/>
    <w:rsid w:val="00FE3D1F"/>
    <w:rsid w:val="00FE3DC8"/>
    <w:rsid w:val="00FE3FB9"/>
    <w:rsid w:val="00FE405A"/>
    <w:rsid w:val="00FE4205"/>
    <w:rsid w:val="00FE4C42"/>
    <w:rsid w:val="00FE4F36"/>
    <w:rsid w:val="00FE4FA1"/>
    <w:rsid w:val="00FE54ED"/>
    <w:rsid w:val="00FE584B"/>
    <w:rsid w:val="00FE5AE9"/>
    <w:rsid w:val="00FE5E33"/>
    <w:rsid w:val="00FE5F95"/>
    <w:rsid w:val="00FE5FCF"/>
    <w:rsid w:val="00FE614E"/>
    <w:rsid w:val="00FE650F"/>
    <w:rsid w:val="00FE69C5"/>
    <w:rsid w:val="00FE6CB8"/>
    <w:rsid w:val="00FE6E9A"/>
    <w:rsid w:val="00FE6FBA"/>
    <w:rsid w:val="00FE7429"/>
    <w:rsid w:val="00FF03C9"/>
    <w:rsid w:val="00FF03E3"/>
    <w:rsid w:val="00FF06CD"/>
    <w:rsid w:val="00FF0E86"/>
    <w:rsid w:val="00FF0F55"/>
    <w:rsid w:val="00FF111C"/>
    <w:rsid w:val="00FF1215"/>
    <w:rsid w:val="00FF18DF"/>
    <w:rsid w:val="00FF1D45"/>
    <w:rsid w:val="00FF1DF6"/>
    <w:rsid w:val="00FF1EDA"/>
    <w:rsid w:val="00FF21EA"/>
    <w:rsid w:val="00FF22D0"/>
    <w:rsid w:val="00FF2347"/>
    <w:rsid w:val="00FF23F7"/>
    <w:rsid w:val="00FF2422"/>
    <w:rsid w:val="00FF2449"/>
    <w:rsid w:val="00FF2F8D"/>
    <w:rsid w:val="00FF3085"/>
    <w:rsid w:val="00FF332F"/>
    <w:rsid w:val="00FF3515"/>
    <w:rsid w:val="00FF3537"/>
    <w:rsid w:val="00FF3DA7"/>
    <w:rsid w:val="00FF3DAD"/>
    <w:rsid w:val="00FF40B4"/>
    <w:rsid w:val="00FF42EE"/>
    <w:rsid w:val="00FF430A"/>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0FA"/>
    <w:rPr>
      <w:sz w:val="24"/>
    </w:rPr>
  </w:style>
  <w:style w:type="paragraph" w:styleId="Heading1">
    <w:name w:val="heading 1"/>
    <w:basedOn w:val="Normal"/>
    <w:next w:val="Normal"/>
    <w:link w:val="Heading1Char"/>
    <w:qFormat/>
    <w:rsid w:val="00323528"/>
    <w:pPr>
      <w:keepNext/>
      <w:keepLines/>
      <w:spacing w:before="320"/>
      <w:outlineLvl w:val="0"/>
    </w:pPr>
    <w:rPr>
      <w:b/>
      <w:sz w:val="28"/>
    </w:rPr>
  </w:style>
  <w:style w:type="paragraph" w:styleId="Heading2">
    <w:name w:val="heading 2"/>
    <w:basedOn w:val="Normal"/>
    <w:next w:val="Normal"/>
    <w:link w:val="Heading2Char"/>
    <w:autoRedefine/>
    <w:qFormat/>
    <w:rsid w:val="00D1539D"/>
    <w:pPr>
      <w:keepLines/>
      <w:numPr>
        <w:ilvl w:val="1"/>
        <w:numId w:val="17"/>
      </w:numPr>
      <w:ind w:firstLine="0"/>
      <w:outlineLvl w:val="1"/>
    </w:pPr>
    <w:rPr>
      <w:b/>
    </w:rPr>
  </w:style>
  <w:style w:type="paragraph" w:styleId="Heading3">
    <w:name w:val="heading 3"/>
    <w:basedOn w:val="Normal"/>
    <w:next w:val="Normal"/>
    <w:link w:val="Heading3Char"/>
    <w:autoRedefine/>
    <w:qFormat/>
    <w:rsid w:val="00505A81"/>
    <w:pPr>
      <w:keepNext/>
      <w:keepLines/>
      <w:numPr>
        <w:ilvl w:val="2"/>
        <w:numId w:val="17"/>
      </w:numPr>
      <w:ind w:left="709"/>
      <w:outlineLvl w:val="2"/>
    </w:pPr>
    <w:rPr>
      <w:rFonts w:eastAsia="MS Gothic"/>
      <w:iCs/>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505A81"/>
    <w:rPr>
      <w:rFonts w:eastAsia="MS Gothic"/>
      <w:iCs/>
      <w:sz w:val="24"/>
    </w:rPr>
  </w:style>
  <w:style w:type="character" w:customStyle="1" w:styleId="Heading2Char">
    <w:name w:val="Heading 2 Char"/>
    <w:link w:val="Heading2"/>
    <w:rsid w:val="00D1539D"/>
    <w:rPr>
      <w:b/>
      <w:sz w:val="24"/>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link w:val="ListParagraphChar"/>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5"/>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ListParagraphChar">
    <w:name w:val="List Paragraph Char"/>
    <w:basedOn w:val="DefaultParagraphFont"/>
    <w:link w:val="ListParagraph"/>
    <w:uiPriority w:val="34"/>
    <w:locked/>
    <w:rsid w:val="00C54D55"/>
    <w:rPr>
      <w:sz w:val="24"/>
      <w:szCs w:val="24"/>
      <w:lang w:eastAsia="en-GB"/>
    </w:rPr>
  </w:style>
  <w:style w:type="paragraph" w:styleId="HTMLPreformatted">
    <w:name w:val="HTML Preformatted"/>
    <w:basedOn w:val="Normal"/>
    <w:link w:val="HTMLPreformattedChar"/>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PreformattedChar">
    <w:name w:val="HTML Preformatted Char"/>
    <w:basedOn w:val="DefaultParagraphFont"/>
    <w:link w:val="HTMLPreformatted"/>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Normal"/>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Normal"/>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Normal"/>
    <w:rsid w:val="00DD31BD"/>
    <w:pPr>
      <w:spacing w:before="100" w:beforeAutospacing="1" w:after="100" w:afterAutospacing="1"/>
    </w:pPr>
    <w:rPr>
      <w:rFonts w:eastAsiaTheme="minorHAnsi"/>
      <w:szCs w:val="24"/>
      <w:lang w:val="en-GB" w:eastAsia="en-GB"/>
    </w:rPr>
  </w:style>
  <w:style w:type="character" w:customStyle="1" w:styleId="Mention1">
    <w:name w:val="Mention1"/>
    <w:basedOn w:val="DefaultParagraphFont"/>
    <w:uiPriority w:val="99"/>
    <w:semiHidden/>
    <w:unhideWhenUsed/>
    <w:rsid w:val="00EA2CEB"/>
    <w:rPr>
      <w:color w:val="2B579A"/>
      <w:shd w:val="clear" w:color="auto" w:fill="E6E6E6"/>
    </w:rPr>
  </w:style>
  <w:style w:type="character" w:customStyle="1" w:styleId="UnresolvedMention1">
    <w:name w:val="Unresolved Mention1"/>
    <w:basedOn w:val="DefaultParagraphFont"/>
    <w:uiPriority w:val="99"/>
    <w:semiHidden/>
    <w:unhideWhenUsed/>
    <w:rsid w:val="00EF1684"/>
    <w:rPr>
      <w:color w:val="808080"/>
      <w:shd w:val="clear" w:color="auto" w:fill="E6E6E6"/>
    </w:rPr>
  </w:style>
  <w:style w:type="paragraph" w:styleId="Revision">
    <w:name w:val="Revision"/>
    <w:hidden/>
    <w:uiPriority w:val="99"/>
    <w:semiHidden/>
    <w:rsid w:val="00C578C8"/>
    <w:rPr>
      <w:sz w:val="24"/>
    </w:rPr>
  </w:style>
  <w:style w:type="character" w:customStyle="1" w:styleId="UnresolvedMention2">
    <w:name w:val="Unresolved Mention2"/>
    <w:basedOn w:val="DefaultParagraphFont"/>
    <w:uiPriority w:val="99"/>
    <w:semiHidden/>
    <w:unhideWhenUsed/>
    <w:rsid w:val="00EE094B"/>
    <w:rPr>
      <w:color w:val="605E5C"/>
      <w:shd w:val="clear" w:color="auto" w:fill="E1DFDD"/>
    </w:rPr>
  </w:style>
  <w:style w:type="character" w:customStyle="1" w:styleId="UnresolvedMention3">
    <w:name w:val="Unresolved Mention3"/>
    <w:basedOn w:val="DefaultParagraphFont"/>
    <w:uiPriority w:val="99"/>
    <w:semiHidden/>
    <w:unhideWhenUsed/>
    <w:rsid w:val="003E2069"/>
    <w:rPr>
      <w:color w:val="605E5C"/>
      <w:shd w:val="clear" w:color="auto" w:fill="E1DFDD"/>
    </w:rPr>
  </w:style>
  <w:style w:type="character" w:customStyle="1" w:styleId="UnresolvedMention4">
    <w:name w:val="Unresolved Mention4"/>
    <w:basedOn w:val="DefaultParagraphFont"/>
    <w:uiPriority w:val="99"/>
    <w:semiHidden/>
    <w:unhideWhenUsed/>
    <w:rsid w:val="000D62F0"/>
    <w:rPr>
      <w:color w:val="605E5C"/>
      <w:shd w:val="clear" w:color="auto" w:fill="E1DFDD"/>
    </w:rPr>
  </w:style>
  <w:style w:type="character" w:customStyle="1" w:styleId="UnresolvedMention5">
    <w:name w:val="Unresolved Mention5"/>
    <w:basedOn w:val="DefaultParagraphFont"/>
    <w:uiPriority w:val="99"/>
    <w:semiHidden/>
    <w:unhideWhenUsed/>
    <w:rsid w:val="00604877"/>
    <w:rPr>
      <w:color w:val="605E5C"/>
      <w:shd w:val="clear" w:color="auto" w:fill="E1DFDD"/>
    </w:rPr>
  </w:style>
  <w:style w:type="character" w:customStyle="1" w:styleId="UnresolvedMention6">
    <w:name w:val="Unresolved Mention6"/>
    <w:basedOn w:val="DefaultParagraphFont"/>
    <w:uiPriority w:val="99"/>
    <w:semiHidden/>
    <w:unhideWhenUsed/>
    <w:rsid w:val="00C11BD1"/>
    <w:rPr>
      <w:color w:val="605E5C"/>
      <w:shd w:val="clear" w:color="auto" w:fill="E1DFDD"/>
    </w:rPr>
  </w:style>
  <w:style w:type="character" w:customStyle="1" w:styleId="UnresolvedMention7">
    <w:name w:val="Unresolved Mention7"/>
    <w:basedOn w:val="DefaultParagraphFont"/>
    <w:uiPriority w:val="99"/>
    <w:semiHidden/>
    <w:unhideWhenUsed/>
    <w:rsid w:val="00D6257C"/>
    <w:rPr>
      <w:color w:val="605E5C"/>
      <w:shd w:val="clear" w:color="auto" w:fill="E1DFDD"/>
    </w:rPr>
  </w:style>
  <w:style w:type="character" w:customStyle="1" w:styleId="UnresolvedMention8">
    <w:name w:val="Unresolved Mention8"/>
    <w:basedOn w:val="DefaultParagraphFont"/>
    <w:uiPriority w:val="99"/>
    <w:semiHidden/>
    <w:unhideWhenUsed/>
    <w:rsid w:val="002B4BDA"/>
    <w:rPr>
      <w:color w:val="605E5C"/>
      <w:shd w:val="clear" w:color="auto" w:fill="E1DFDD"/>
    </w:rPr>
  </w:style>
  <w:style w:type="character" w:customStyle="1" w:styleId="UnresolvedMention9">
    <w:name w:val="Unresolved Mention9"/>
    <w:basedOn w:val="DefaultParagraphFont"/>
    <w:uiPriority w:val="99"/>
    <w:semiHidden/>
    <w:unhideWhenUsed/>
    <w:rsid w:val="005B1D90"/>
    <w:rPr>
      <w:color w:val="605E5C"/>
      <w:shd w:val="clear" w:color="auto" w:fill="E1DFDD"/>
    </w:rPr>
  </w:style>
  <w:style w:type="character" w:customStyle="1" w:styleId="UnresolvedMention10">
    <w:name w:val="Unresolved Mention10"/>
    <w:basedOn w:val="DefaultParagraphFont"/>
    <w:uiPriority w:val="99"/>
    <w:semiHidden/>
    <w:unhideWhenUsed/>
    <w:rsid w:val="00B206BA"/>
    <w:rPr>
      <w:color w:val="605E5C"/>
      <w:shd w:val="clear" w:color="auto" w:fill="E1DFDD"/>
    </w:rPr>
  </w:style>
  <w:style w:type="character" w:customStyle="1" w:styleId="UnresolvedMention11">
    <w:name w:val="Unresolved Mention11"/>
    <w:basedOn w:val="DefaultParagraphFont"/>
    <w:uiPriority w:val="99"/>
    <w:semiHidden/>
    <w:unhideWhenUsed/>
    <w:rsid w:val="00C665F2"/>
    <w:rPr>
      <w:color w:val="605E5C"/>
      <w:shd w:val="clear" w:color="auto" w:fill="E1DFDD"/>
    </w:rPr>
  </w:style>
  <w:style w:type="character" w:customStyle="1" w:styleId="UnresolvedMention12">
    <w:name w:val="Unresolved Mention12"/>
    <w:basedOn w:val="DefaultParagraphFont"/>
    <w:uiPriority w:val="99"/>
    <w:semiHidden/>
    <w:unhideWhenUsed/>
    <w:rsid w:val="00731D1A"/>
    <w:rPr>
      <w:color w:val="605E5C"/>
      <w:shd w:val="clear" w:color="auto" w:fill="E1DFDD"/>
    </w:rPr>
  </w:style>
  <w:style w:type="paragraph" w:customStyle="1" w:styleId="1">
    <w:name w:val="Ü1"/>
    <w:basedOn w:val="Normal"/>
    <w:link w:val="1Zchn"/>
    <w:qFormat/>
    <w:rsid w:val="002727D0"/>
    <w:pPr>
      <w:numPr>
        <w:numId w:val="4"/>
      </w:numPr>
      <w:tabs>
        <w:tab w:val="num" w:pos="2520"/>
      </w:tabs>
    </w:pPr>
    <w:rPr>
      <w:b/>
      <w:bCs/>
      <w:sz w:val="28"/>
    </w:rPr>
  </w:style>
  <w:style w:type="paragraph" w:customStyle="1" w:styleId="Formatvorlage2">
    <w:name w:val="Formatvorlage2"/>
    <w:basedOn w:val="Heading2"/>
    <w:rsid w:val="00CD3194"/>
    <w:pPr>
      <w:ind w:left="1565" w:hanging="1565"/>
    </w:pPr>
  </w:style>
  <w:style w:type="paragraph" w:customStyle="1" w:styleId="Formatvorlage3">
    <w:name w:val="Formatvorlage3"/>
    <w:basedOn w:val="Formatvorlage2"/>
    <w:qFormat/>
    <w:rsid w:val="00102B4F"/>
  </w:style>
  <w:style w:type="paragraph" w:styleId="Title">
    <w:name w:val="Title"/>
    <w:basedOn w:val="Normal"/>
    <w:next w:val="Normal"/>
    <w:link w:val="TitleChar"/>
    <w:qFormat/>
    <w:rsid w:val="00FE69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NoList"/>
    <w:uiPriority w:val="99"/>
    <w:rsid w:val="00FE69C5"/>
    <w:pPr>
      <w:numPr>
        <w:numId w:val="11"/>
      </w:numPr>
    </w:pPr>
  </w:style>
  <w:style w:type="paragraph" w:customStyle="1" w:styleId="Formatvorlage5">
    <w:name w:val="Formatvorlage5"/>
    <w:basedOn w:val="1"/>
    <w:next w:val="Heading1"/>
    <w:link w:val="Formatvorlage5Zchn"/>
    <w:qFormat/>
    <w:rsid w:val="00323528"/>
    <w:rPr>
      <w:b w:val="0"/>
    </w:rPr>
  </w:style>
  <w:style w:type="character" w:customStyle="1" w:styleId="Heading1Char">
    <w:name w:val="Heading 1 Char"/>
    <w:basedOn w:val="DefaultParagraphFont"/>
    <w:link w:val="Heading1"/>
    <w:rsid w:val="00323528"/>
    <w:rPr>
      <w:b/>
      <w:sz w:val="28"/>
    </w:rPr>
  </w:style>
  <w:style w:type="character" w:customStyle="1" w:styleId="1Zchn">
    <w:name w:val="Ü1 Zchn"/>
    <w:basedOn w:val="DefaultParagraphFon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Formatvorlage1">
    <w:name w:val="Formatvorlage1"/>
    <w:basedOn w:val="Heading1"/>
    <w:autoRedefine/>
    <w:qFormat/>
    <w:rsid w:val="002B3492"/>
    <w:pPr>
      <w:numPr>
        <w:numId w:val="17"/>
      </w:numPr>
    </w:pPr>
    <w:rPr>
      <w:sz w:val="32"/>
    </w:rPr>
  </w:style>
  <w:style w:type="paragraph" w:customStyle="1" w:styleId="Formatvorlage6">
    <w:name w:val="Formatvorlage6"/>
    <w:basedOn w:val="Heading3"/>
    <w:link w:val="Formatvorlage6Zchn"/>
    <w:qFormat/>
    <w:rsid w:val="00C30F5C"/>
    <w:pPr>
      <w:numPr>
        <w:ilvl w:val="0"/>
        <w:numId w:val="13"/>
      </w:numPr>
    </w:pPr>
  </w:style>
  <w:style w:type="character" w:customStyle="1" w:styleId="Formatvorlage6Zchn">
    <w:name w:val="Formatvorlage6 Zchn"/>
    <w:basedOn w:val="Heading3Char"/>
    <w:link w:val="Formatvorlage6"/>
    <w:rsid w:val="00C30F5C"/>
    <w:rPr>
      <w:rFonts w:eastAsia="MS Gothic"/>
      <w:iCs/>
      <w:sz w:val="24"/>
    </w:rPr>
  </w:style>
  <w:style w:type="character" w:customStyle="1" w:styleId="UnresolvedMention13">
    <w:name w:val="Unresolved Mention13"/>
    <w:basedOn w:val="DefaultParagraphFont"/>
    <w:uiPriority w:val="99"/>
    <w:semiHidden/>
    <w:unhideWhenUsed/>
    <w:rsid w:val="00B15168"/>
    <w:rPr>
      <w:color w:val="605E5C"/>
      <w:shd w:val="clear" w:color="auto" w:fill="E1DFDD"/>
    </w:rPr>
  </w:style>
  <w:style w:type="character" w:styleId="UnresolvedMention">
    <w:name w:val="Unresolved Mention"/>
    <w:basedOn w:val="DefaultParagraphFont"/>
    <w:uiPriority w:val="99"/>
    <w:semiHidden/>
    <w:unhideWhenUsed/>
    <w:rsid w:val="007E0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547"/>
          <w:marRight w:val="0"/>
          <w:marTop w:val="115"/>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9261405">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1940290746">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664938702">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832940867">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108866214">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6634">
          <w:marLeft w:val="547"/>
          <w:marRight w:val="0"/>
          <w:marTop w:val="77"/>
          <w:marBottom w:val="0"/>
          <w:divBdr>
            <w:top w:val="none" w:sz="0" w:space="0" w:color="auto"/>
            <w:left w:val="none" w:sz="0" w:space="0" w:color="auto"/>
            <w:bottom w:val="none" w:sz="0" w:space="0" w:color="auto"/>
            <w:right w:val="none" w:sz="0" w:space="0" w:color="auto"/>
          </w:divBdr>
        </w:div>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1902641358">
          <w:marLeft w:val="547"/>
          <w:marRight w:val="0"/>
          <w:marTop w:val="12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434597590">
          <w:marLeft w:val="1166"/>
          <w:marRight w:val="0"/>
          <w:marTop w:val="10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893272014">
          <w:marLeft w:val="547"/>
          <w:marRight w:val="0"/>
          <w:marTop w:val="77"/>
          <w:marBottom w:val="0"/>
          <w:divBdr>
            <w:top w:val="none" w:sz="0" w:space="0" w:color="auto"/>
            <w:left w:val="none" w:sz="0" w:space="0" w:color="auto"/>
            <w:bottom w:val="none" w:sz="0" w:space="0" w:color="auto"/>
            <w:right w:val="none" w:sz="0" w:space="0" w:color="auto"/>
          </w:divBdr>
        </w:div>
        <w:div w:id="263879583">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614246540">
          <w:marLeft w:val="1267"/>
          <w:marRight w:val="0"/>
          <w:marTop w:val="100"/>
          <w:marBottom w:val="0"/>
          <w:divBdr>
            <w:top w:val="none" w:sz="0" w:space="0" w:color="auto"/>
            <w:left w:val="none" w:sz="0" w:space="0" w:color="auto"/>
            <w:bottom w:val="none" w:sz="0" w:space="0" w:color="auto"/>
            <w:right w:val="none" w:sz="0" w:space="0" w:color="auto"/>
          </w:divBdr>
        </w:div>
        <w:div w:id="1591044889">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1219974984">
          <w:marLeft w:val="547"/>
          <w:marRight w:val="0"/>
          <w:marTop w:val="12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 w:id="458688017">
          <w:marLeft w:val="547"/>
          <w:marRight w:val="0"/>
          <w:marTop w:val="12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1710498033">
          <w:marLeft w:val="1166"/>
          <w:marRight w:val="0"/>
          <w:marTop w:val="100"/>
          <w:marBottom w:val="0"/>
          <w:divBdr>
            <w:top w:val="none" w:sz="0" w:space="0" w:color="auto"/>
            <w:left w:val="none" w:sz="0" w:space="0" w:color="auto"/>
            <w:bottom w:val="none" w:sz="0" w:space="0" w:color="auto"/>
            <w:right w:val="none" w:sz="0" w:space="0" w:color="auto"/>
          </w:divBdr>
        </w:div>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68855513">
          <w:marLeft w:val="547"/>
          <w:marRight w:val="0"/>
          <w:marTop w:val="77"/>
          <w:marBottom w:val="0"/>
          <w:divBdr>
            <w:top w:val="none" w:sz="0" w:space="0" w:color="auto"/>
            <w:left w:val="none" w:sz="0" w:space="0" w:color="auto"/>
            <w:bottom w:val="none" w:sz="0" w:space="0" w:color="auto"/>
            <w:right w:val="none" w:sz="0" w:space="0" w:color="auto"/>
          </w:divBdr>
        </w:div>
        <w:div w:id="501120228">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69">
          <w:marLeft w:val="1267"/>
          <w:marRight w:val="0"/>
          <w:marTop w:val="100"/>
          <w:marBottom w:val="0"/>
          <w:divBdr>
            <w:top w:val="none" w:sz="0" w:space="0" w:color="auto"/>
            <w:left w:val="none" w:sz="0" w:space="0" w:color="auto"/>
            <w:bottom w:val="none" w:sz="0" w:space="0" w:color="auto"/>
            <w:right w:val="none" w:sz="0" w:space="0" w:color="auto"/>
          </w:divBdr>
        </w:div>
        <w:div w:id="538320896">
          <w:marLeft w:val="1886"/>
          <w:marRight w:val="0"/>
          <w:marTop w:val="9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929235222">
          <w:marLeft w:val="1166"/>
          <w:marRight w:val="0"/>
          <w:marTop w:val="77"/>
          <w:marBottom w:val="0"/>
          <w:divBdr>
            <w:top w:val="none" w:sz="0" w:space="0" w:color="auto"/>
            <w:left w:val="none" w:sz="0" w:space="0" w:color="auto"/>
            <w:bottom w:val="none" w:sz="0" w:space="0" w:color="auto"/>
            <w:right w:val="none" w:sz="0" w:space="0" w:color="auto"/>
          </w:divBdr>
        </w:div>
        <w:div w:id="377097659">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 w:id="404424227">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4/11-24-1139-01-0wng-ns-3-rel-42-43-wi-fi-model-updates-and-network-simulations.pptx" TargetMode="External"/><Relationship Id="rId21" Type="http://schemas.openxmlformats.org/officeDocument/2006/relationships/hyperlink" Target="https://mentor.ieee.org/802.11/dcn/24/11-24-0999-04-0000-2024-july-working-group-chair-opening-report.pptx" TargetMode="External"/><Relationship Id="rId42" Type="http://schemas.openxmlformats.org/officeDocument/2006/relationships/hyperlink" Target="https://mentor.ieee.org/802.11/dcn/24/11-24-0985-05-000m-revme-agenda-july-2024-session.pptx" TargetMode="External"/><Relationship Id="rId63" Type="http://schemas.openxmlformats.org/officeDocument/2006/relationships/hyperlink" Target="https://mentor.ieee.org/802.11/dcn/24/11-24-0993-00-0000-802-18-liaison-report-july-2024.pptx" TargetMode="External"/><Relationship Id="rId84" Type="http://schemas.openxmlformats.org/officeDocument/2006/relationships/hyperlink" Target="https://twitter.com/ieee802" TargetMode="External"/><Relationship Id="rId138" Type="http://schemas.openxmlformats.org/officeDocument/2006/relationships/hyperlink" Target="https://mentor.ieee.org/802.11/dcn/24/11-24-1014-05-00bi-july-tgbi-plenary-agenda.pptx" TargetMode="External"/><Relationship Id="rId159" Type="http://schemas.openxmlformats.org/officeDocument/2006/relationships/hyperlink" Target="https://mentor.ieee.org/802.15/dcn/24/15-24-0404-01-006a-tg15-6ma-closing-report-july-2024.pptx" TargetMode="External"/><Relationship Id="rId170" Type="http://schemas.openxmlformats.org/officeDocument/2006/relationships/hyperlink" Target="https://mentor.ieee.org/802.11/dcn/24/11-24-1283-02-00be-p802-11be-report-to-ec-on-conditional-approval-to-forward-draft-to-revcom.pptx" TargetMode="External"/><Relationship Id="rId191" Type="http://schemas.openxmlformats.org/officeDocument/2006/relationships/hyperlink" Target="mailto:robert.stacey@intel.com" TargetMode="External"/><Relationship Id="rId205" Type="http://schemas.openxmlformats.org/officeDocument/2006/relationships/hyperlink" Target="mailto:peter@akayla.com" TargetMode="External"/><Relationship Id="rId107" Type="http://schemas.openxmlformats.org/officeDocument/2006/relationships/hyperlink" Target="https://mentor.ieee.org/802.11/dcn/24/11-24-1150-01-coex-nb-hop-density.pptx" TargetMode="External"/><Relationship Id="rId11" Type="http://schemas.openxmlformats.org/officeDocument/2006/relationships/hyperlink" Target="https://mentor.ieee.org/802.11/dcn/24/11-24-0998-04-0000-2024-july-wg11-agenda.xlsx" TargetMode="External"/><Relationship Id="rId32" Type="http://schemas.openxmlformats.org/officeDocument/2006/relationships/hyperlink" Target="https://mentor.ieee.org/802.11/dcn/24/11-24-0970-03-coex-coex-sc-agenda-july-2024.xlsx" TargetMode="External"/><Relationship Id="rId53" Type="http://schemas.openxmlformats.org/officeDocument/2006/relationships/hyperlink" Target="https://mentor.ieee.org/802-ec/dcn/24/ec-24-0160-00-INTL-joint-ieee-802-itu-t-sg15-workshop-summary.pptx" TargetMode="External"/><Relationship Id="rId74" Type="http://schemas.openxmlformats.org/officeDocument/2006/relationships/hyperlink" Target="https://mentor.ieee.org/802.11/dcn/24/11-24-0966-04-00bk-lb286-comment-resolution-for-emlsr-related-cid-2056.docx" TargetMode="External"/><Relationship Id="rId128" Type="http://schemas.openxmlformats.org/officeDocument/2006/relationships/hyperlink" Target="https://mentor.ieee.org/802.11/dcn/24/11-24-1302-00-000m-minutes-for-revme-2024-july-montreal.docx" TargetMode="External"/><Relationship Id="rId149" Type="http://schemas.openxmlformats.org/officeDocument/2006/relationships/hyperlink" Target="https://mentor.ieee.org/802.11/dcn/24/11-24-1307-01-00bp-proposed-tgbp-functional-requirements.doc" TargetMode="External"/><Relationship Id="rId5" Type="http://schemas.openxmlformats.org/officeDocument/2006/relationships/webSettings" Target="webSettings.xml"/><Relationship Id="rId95" Type="http://schemas.openxmlformats.org/officeDocument/2006/relationships/hyperlink" Target="https://mentor.ieee.org/802.11/dcn/24/11-24-1270-01-0000-july-2024-session-report.pptx" TargetMode="External"/><Relationship Id="rId160" Type="http://schemas.openxmlformats.org/officeDocument/2006/relationships/hyperlink" Target="https://mentor.ieee.org/802.15/dcn/24/15-24-0416-00-07ma-ieee-802-15-ig-ng-owc-closing-report-july-2024.pptx" TargetMode="External"/><Relationship Id="rId181" Type="http://schemas.openxmlformats.org/officeDocument/2006/relationships/hyperlink" Target="https://mentor.ieee.org/802.11/dcn/24/11-24-1339-00-00bp-2024-07-plenary-meeting-minutes.docx" TargetMode="External"/><Relationship Id="rId22" Type="http://schemas.openxmlformats.org/officeDocument/2006/relationships/hyperlink" Target="https://mentor.ieee.org/802.11/dcn/24/11-24-0999-04-0000-2024-july-working-group-chair-opening-report.pptx" TargetMode="External"/><Relationship Id="rId43" Type="http://schemas.openxmlformats.org/officeDocument/2006/relationships/hyperlink" Target="https://mentor.ieee.org/802.11/dcn/24/11-24-0974-06-00be-tgbe-july-2024-meeting-agenda.pptx" TargetMode="External"/><Relationship Id="rId64" Type="http://schemas.openxmlformats.org/officeDocument/2006/relationships/hyperlink" Target="https://mentor.ieee.org/802.11/dcn/24/11-24-1266-01-0000-802-19-wg-july-2024-liaison-report.pptx" TargetMode="External"/><Relationship Id="rId118" Type="http://schemas.openxmlformats.org/officeDocument/2006/relationships/hyperlink" Target="https://mentor.ieee.org/802.11/dcn/24/11-24-1103-00-0wng-post-quantum-802-11.pptx" TargetMode="External"/><Relationship Id="rId139" Type="http://schemas.openxmlformats.org/officeDocument/2006/relationships/hyperlink" Target="https://mentor.ieee.org/802.11/dcn/24/11-24-0945-04-00bk-tgbk-july-meeting-agenda.pptx" TargetMode="External"/><Relationship Id="rId85" Type="http://schemas.openxmlformats.org/officeDocument/2006/relationships/hyperlink" Target="https://www.linkedin.com/company/ieee802" TargetMode="External"/><Relationship Id="rId150" Type="http://schemas.openxmlformats.org/officeDocument/2006/relationships/hyperlink" Target="https://mentor.ieee.org/802.11/dcn/24/11-24-1270-01-0000-july-2024-session-report.pptx" TargetMode="External"/><Relationship Id="rId171" Type="http://schemas.openxmlformats.org/officeDocument/2006/relationships/hyperlink" Target="https://mentor.ieee.org/802-ec/dcn/19/ec-19-0063-00-ACSD-p802-11be.docx." TargetMode="External"/><Relationship Id="rId192" Type="http://schemas.openxmlformats.org/officeDocument/2006/relationships/hyperlink" Target="mailto:jim.lansford@ieee.org" TargetMode="External"/><Relationship Id="rId206" Type="http://schemas.openxmlformats.org/officeDocument/2006/relationships/hyperlink" Target="mailto:srini.k1@samsung.com" TargetMode="External"/><Relationship Id="rId12" Type="http://schemas.openxmlformats.org/officeDocument/2006/relationships/hyperlink" Target="https://mentor.ieee.org/802.11/dcn/24/11-24-0714-02-0000-minutes-working-group-may-2024.docx" TargetMode="External"/><Relationship Id="rId33" Type="http://schemas.openxmlformats.org/officeDocument/2006/relationships/hyperlink" Target="https://mentor.ieee.org/802.11/dcn/24/11-24-1056-02-0PAR-par-review-sc-mtg-agenda-and-comment-slides-2024-july-montreal.pptx" TargetMode="External"/><Relationship Id="rId108" Type="http://schemas.openxmlformats.org/officeDocument/2006/relationships/hyperlink" Target="https://mentor.ieee.org/802.11/dcn/24/11-24-1305-00-coex-high-duty-cycle-nb-transmission-vs-wi-fi.pptx" TargetMode="External"/><Relationship Id="rId129" Type="http://schemas.openxmlformats.org/officeDocument/2006/relationships/hyperlink" Target="https://mentor.ieee.org/802.11/dcn/24/11-24-0974-06-00be-tgbe-july-2024-meeting-agenda.pptx" TargetMode="External"/><Relationship Id="rId54" Type="http://schemas.openxmlformats.org/officeDocument/2006/relationships/hyperlink" Target="https://itu.zoom.us/rec/play/B1Aw-5c9oHgqeE_n9iK9xy0B176xB22vCYqipQ7dtKe0-LLO_dIm8ZlLRJXQKvtTTb58AggZZmJSLZd5.aNxFtC1jxX2DROd8?canPlayFromShare=true&amp;from=share_recording_detail&amp;continueMode=true&amp;componentName=rec-play&amp;originRequestUrl=https%3A%2F%2Fitu.zoom.us%2Frec%2Fshare%2FZNaHPaDsOJrULnevGZWB_twt-72YpNYhp1hRjNHdlPoZ2PnUV99W9rQudTMBwPma.oRLlhASh5GcFeV9L" TargetMode="External"/><Relationship Id="rId75" Type="http://schemas.openxmlformats.org/officeDocument/2006/relationships/hyperlink" Target="https://mentor.ieee.org/802.11/dcn/24/11-24-0954-04-00bk-proposed-resolutions-to-11bk-lb286-cids-on-passive-ranging.docx" TargetMode="External"/><Relationship Id="rId96" Type="http://schemas.openxmlformats.org/officeDocument/2006/relationships/hyperlink" Target="https://mentor.ieee.org/802.11/dcn/24/11-24-1270-01-0000-july-2024-session-report.pptx" TargetMode="External"/><Relationship Id="rId140" Type="http://schemas.openxmlformats.org/officeDocument/2006/relationships/hyperlink" Target="https://mentor.ieee.org/802.11/dcn/24/11-24-1374-00-00bk-minutes-for-july-2024-plenary.docx" TargetMode="External"/><Relationship Id="rId161" Type="http://schemas.openxmlformats.org/officeDocument/2006/relationships/hyperlink" Target="https://mentor.ieee.org/802.15/dcn/24/15-24-0373-02-cryp-july-opening-and-closing.pptx" TargetMode="External"/><Relationship Id="rId182" Type="http://schemas.openxmlformats.org/officeDocument/2006/relationships/hyperlink" Target="https://mentor.ieee.org/802.11/dcn/24/11-24-1273-01-immw-immw-meeting-minutes-for-july.docx" TargetMode="External"/><Relationship Id="rId6" Type="http://schemas.openxmlformats.org/officeDocument/2006/relationships/footnotes" Target="footnotes.xml"/><Relationship Id="rId23" Type="http://schemas.openxmlformats.org/officeDocument/2006/relationships/hyperlink" Target="mailto:sroy@uw.edu" TargetMode="External"/><Relationship Id="rId119" Type="http://schemas.openxmlformats.org/officeDocument/2006/relationships/hyperlink" Target="https://mentor.ieee.org/802.11/dcn/24/11-24-1059-02-0wng-co-existence-of-wi-fi-with-narrowband-technology.pptx" TargetMode="External"/><Relationship Id="rId44" Type="http://schemas.openxmlformats.org/officeDocument/2006/relationships/hyperlink" Target="https://mentor.ieee.org/802.11/dcn/24/11-24-1001-08-00bf-tgbf-meeting-agenda-2024-07-plenary.pptx" TargetMode="External"/><Relationship Id="rId65" Type="http://schemas.openxmlformats.org/officeDocument/2006/relationships/hyperlink" Target="https://mentor.ieee.org/802.11/dcn/24/11-24-1311-00-0000-802revc-status-july-2024-update.pptx" TargetMode="External"/><Relationship Id="rId86" Type="http://schemas.openxmlformats.org/officeDocument/2006/relationships/hyperlink" Target="https://standards.ieee.org/featured/802/index.html" TargetMode="External"/><Relationship Id="rId130" Type="http://schemas.openxmlformats.org/officeDocument/2006/relationships/hyperlink" Target="https://mentor.ieee.org/802.11/dcn/23/11-23-0442-60-00be-tgbe-motions-list-part-4.pptx" TargetMode="External"/><Relationship Id="rId151" Type="http://schemas.openxmlformats.org/officeDocument/2006/relationships/hyperlink" Target="https://mentor.ieee.org/802.11/dcn/24/11-24-0996-02-immw-immw-sg-july-2024-meeting-agenda.pptx" TargetMode="External"/><Relationship Id="rId172" Type="http://schemas.openxmlformats.org/officeDocument/2006/relationships/hyperlink" Target="https://mentor.ieee.org/802-ec/dcn/22/ec-22-0088-00-ACSD-p802-11bh.pdf" TargetMode="External"/><Relationship Id="rId193" Type="http://schemas.openxmlformats.org/officeDocument/2006/relationships/hyperlink" Target="mailto:mark.hamilton2152@gmail.com" TargetMode="External"/><Relationship Id="rId207" Type="http://schemas.openxmlformats.org/officeDocument/2006/relationships/hyperlink" Target="mailto:edward.ks.au@gmail.com" TargetMode="External"/><Relationship Id="rId13" Type="http://schemas.openxmlformats.org/officeDocument/2006/relationships/hyperlink" Target="https://mentor.ieee.org/802.11/dcn/24/11-24-1002-00-0000-2nd-vice-chair-report-july-2024.pptx" TargetMode="External"/><Relationship Id="rId109" Type="http://schemas.openxmlformats.org/officeDocument/2006/relationships/hyperlink" Target="https://mentor.ieee.org/802.11/dcn/24/11-24-1059-02-0wng-co-existence-of-wi-fi-with-narrowband-technology.pptx" TargetMode="External"/><Relationship Id="rId34" Type="http://schemas.openxmlformats.org/officeDocument/2006/relationships/hyperlink" Target="https://mentor.ieee.org/802.11/dcn/24/11-24-0983-01-0wng-agenda-for-wng-sc-2024-july.pptx" TargetMode="External"/><Relationship Id="rId55" Type="http://schemas.openxmlformats.org/officeDocument/2006/relationships/hyperlink" Target="https://mentor.ieee.org/802.11/dcn/24/11-24-0998-06-0000-2024-july-wg11-agenda.xlsx" TargetMode="External"/><Relationship Id="rId76" Type="http://schemas.openxmlformats.org/officeDocument/2006/relationships/hyperlink" Target="https://mentor.ieee.org/802.11/dcn/24/11-24-1080-01-00bk-lb286-comment-resolution-cid-2003.docx" TargetMode="External"/><Relationship Id="rId97" Type="http://schemas.openxmlformats.org/officeDocument/2006/relationships/hyperlink" Target="https://mentor.ieee.org/802.11/dcn/24/11-24-1270-01-0000-july-2024-session-report.pptx" TargetMode="External"/><Relationship Id="rId120" Type="http://schemas.openxmlformats.org/officeDocument/2006/relationships/hyperlink" Target="https://mentor.ieee.org/802.11/dcn/24/11-24-1062-03-0wng-automotive-tig-proposal.pptx" TargetMode="External"/><Relationship Id="rId141" Type="http://schemas.openxmlformats.org/officeDocument/2006/relationships/hyperlink" Target="https://mentor.ieee.org/802.11/dcn/24/11-24-0976-13-00bn-tgbn-july-2024-meeting-agenda.pptx" TargetMode="External"/><Relationship Id="rId7" Type="http://schemas.openxmlformats.org/officeDocument/2006/relationships/endnotes" Target="endnotes.xml"/><Relationship Id="rId162" Type="http://schemas.openxmlformats.org/officeDocument/2006/relationships/hyperlink" Target="https://mentor.ieee.org/802.15/dcn/24/15-24-0402-00-wng0-diversified-range-communication-for-disaster-response-operations.pptx" TargetMode="External"/><Relationship Id="rId183" Type="http://schemas.openxmlformats.org/officeDocument/2006/relationships/hyperlink" Target="https://mentor.ieee.org/802.11/dcn/24/11-24-1300-00-0wng-wng-meeting-minutes-2024-july-montreal-meeting.docx" TargetMode="External"/><Relationship Id="rId24" Type="http://schemas.openxmlformats.org/officeDocument/2006/relationships/hyperlink" Target="mailto:haoyin@uw.edu" TargetMode="External"/><Relationship Id="rId45" Type="http://schemas.openxmlformats.org/officeDocument/2006/relationships/hyperlink" Target="https://mentor.ieee.org/802.11/dcn/24/11-24-0987-10-00bh-agenda-tgbh-2024-july-session.pptx" TargetMode="External"/><Relationship Id="rId66" Type="http://schemas.openxmlformats.org/officeDocument/2006/relationships/hyperlink" Target="https://mentor.ieee.org/802-ec/dcn/24/ec-24-0174-00-00EC-what-s-up-with-the-rac.pdf" TargetMode="External"/><Relationship Id="rId87" Type="http://schemas.openxmlformats.org/officeDocument/2006/relationships/hyperlink" Target="https://lnkd.in/eR6Z2TiN" TargetMode="External"/><Relationship Id="rId110" Type="http://schemas.openxmlformats.org/officeDocument/2006/relationships/hyperlink" Target="https://mentor.ieee.org/802.11/dcn/24/11-24-1148-00-coex-is-802-11-compatible-with-slb.pptx" TargetMode="External"/><Relationship Id="rId131" Type="http://schemas.openxmlformats.org/officeDocument/2006/relationships/hyperlink" Target="https://mentor.ieee.org/802.11/dcn/24/11-24-1292-00-00be-tgbe-july-2024-meeting-minutes.docx" TargetMode="External"/><Relationship Id="rId152" Type="http://schemas.openxmlformats.org/officeDocument/2006/relationships/hyperlink" Target="https://mentor.ieee.org/802.11/dcn/24/11-24-1273-01-immw-immw-meeting-minutes-for-july.docx" TargetMode="External"/><Relationship Id="rId173" Type="http://schemas.openxmlformats.org/officeDocument/2006/relationships/hyperlink" Target="https://mentor.ieee.org/802.11/dcn/24/11-24-1337-00-0000-wg-15-liaison-report-july.pptx" TargetMode="External"/><Relationship Id="rId194" Type="http://schemas.openxmlformats.org/officeDocument/2006/relationships/hyperlink" Target="mailto:jrosdahl@ieee.org" TargetMode="External"/><Relationship Id="rId208" Type="http://schemas.openxmlformats.org/officeDocument/2006/relationships/hyperlink" Target="mailto:tbaykas@ieee.org" TargetMode="External"/><Relationship Id="rId19" Type="http://schemas.openxmlformats.org/officeDocument/2006/relationships/hyperlink" Target="https://mentor.ieee.org/802-ec/dcn/24/ec-24-0123-00-00EC-montreal-2024-july-802-plenary-things-to-know.pptx" TargetMode="External"/><Relationship Id="rId14" Type="http://schemas.openxmlformats.org/officeDocument/2006/relationships/hyperlink" Target="https://development.standards.ieee.org/myproject/Public/mytools/mob/patut.pdf" TargetMode="External"/><Relationship Id="rId30" Type="http://schemas.openxmlformats.org/officeDocument/2006/relationships/hyperlink" Target="https://mentor.ieee.org/802.11/dcn/24/11-24-0955-00-aiml-aiml-sc-july-2024-montreal-agenda.pptx" TargetMode="External"/><Relationship Id="rId35" Type="http://schemas.openxmlformats.org/officeDocument/2006/relationships/hyperlink" Target="https://mentor.ieee.org/802.11/dcn/24/11-24-1139-01-0wng-ns-3-rel-42-43-wi-fi-model-updates-and-network-simulations.pptx" TargetMode="External"/><Relationship Id="rId56" Type="http://schemas.openxmlformats.org/officeDocument/2006/relationships/hyperlink" Target="https://mentor.ieee.org/802.11/dcn/24/11-24-0998-06-0000-2024-july-wg11-agenda.xlsx" TargetMode="External"/><Relationship Id="rId77" Type="http://schemas.openxmlformats.org/officeDocument/2006/relationships/hyperlink" Target="https://mentor.ieee.org/802.11/dcn/24/11-24-0995-04-0000-july-2024-working-group-motions.pptx" TargetMode="External"/><Relationship Id="rId100" Type="http://schemas.openxmlformats.org/officeDocument/2006/relationships/hyperlink" Target="https://mentor.ieee.org/802.11/dcn/24/11-24-1325-00-aiml-aiml-sc-july-2024-plenary-meeting-minutes.doc" TargetMode="External"/><Relationship Id="rId105" Type="http://schemas.openxmlformats.org/officeDocument/2006/relationships/hyperlink" Target="https://mentor.ieee.org/802.11/dcn/24/11-24-1143-00-coex-nb-status-update.pptx" TargetMode="External"/><Relationship Id="rId126" Type="http://schemas.openxmlformats.org/officeDocument/2006/relationships/hyperlink" Target="https://mentor.ieee.org/802.11/dcn/24/11-24-1270-01-0000-july-2024-session-report.pptx" TargetMode="External"/><Relationship Id="rId147" Type="http://schemas.openxmlformats.org/officeDocument/2006/relationships/hyperlink" Target="https://mentor.ieee.org/802.11/dcn/24/11-24-1339-00-00bp-2024-07-plenary-meeting-minutes.docx" TargetMode="External"/><Relationship Id="rId168" Type="http://schemas.openxmlformats.org/officeDocument/2006/relationships/hyperlink" Target="https://mentor.ieee.org/802.11/dcn/24/11-24-1290-01-0wng-strawpoll-joint-automotivetig.potx" TargetMode="External"/><Relationship Id="rId8" Type="http://schemas.openxmlformats.org/officeDocument/2006/relationships/hyperlink" Target="mailto:stephen.mccann@ieee.org" TargetMode="External"/><Relationship Id="rId51" Type="http://schemas.openxmlformats.org/officeDocument/2006/relationships/hyperlink" Target="https://mentor.ieee.org/802.11/dcn/24/11-24-1135-02-0itu-itu-ahg-agenda-for-july-2024-plenary.pptx" TargetMode="External"/><Relationship Id="rId72" Type="http://schemas.openxmlformats.org/officeDocument/2006/relationships/hyperlink" Target="https://mentor.ieee.org/802.11/dcn/24/11-24-0958-02-00bk-lb286-cr-part-2.docx" TargetMode="External"/><Relationship Id="rId93" Type="http://schemas.openxmlformats.org/officeDocument/2006/relationships/hyperlink" Target="https://mentor.ieee.org/802-ec/dcn/24/ec-24-0006-08-WCSG-ieee-802wcsc-meeting-venue-manager-report-2024.pptx" TargetMode="External"/><Relationship Id="rId98" Type="http://schemas.openxmlformats.org/officeDocument/2006/relationships/hyperlink" Target="https://mentor.ieee.org/802.11/dcn/24/11-24-0955-00-aiml-aiml-sc-july-2024-montreal-agenda.pptx" TargetMode="External"/><Relationship Id="rId121" Type="http://schemas.openxmlformats.org/officeDocument/2006/relationships/hyperlink" Target="https://mentor.ieee.org/802.11/dcn/24/11-24-1234-00-0wng-analysis-of-frame-anonymization-techniques.pptx" TargetMode="External"/><Relationship Id="rId142" Type="http://schemas.openxmlformats.org/officeDocument/2006/relationships/hyperlink" Target="https://mentor.ieee.org/802.11/dcn/24/11-24-0171-13-00bn-tgbn-motions-list-part-1.pptx" TargetMode="External"/><Relationship Id="rId163" Type="http://schemas.openxmlformats.org/officeDocument/2006/relationships/hyperlink" Target="https://mentor.ieee.org/802.15/dcn/24/15-24-0375-00-wng0-etsi-tr-103-970-feasibility-study-on-the-use-of-uwb.pptx" TargetMode="External"/><Relationship Id="rId184" Type="http://schemas.openxmlformats.org/officeDocument/2006/relationships/hyperlink" Target="https://mentor.ieee.org/802.11/dcn/24/11-24-1021-00-0arc-arc-sc-mixed-mode-minutes-july-2024-plenary.docx" TargetMode="External"/><Relationship Id="rId189" Type="http://schemas.openxmlformats.org/officeDocument/2006/relationships/hyperlink" Target="mailto:stephen.mccann@ieee.org"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mailto:tomh@tomh.org" TargetMode="External"/><Relationship Id="rId46" Type="http://schemas.openxmlformats.org/officeDocument/2006/relationships/hyperlink" Target="https://mentor.ieee.org/802.11/dcn/24/11-24-1014-05-00bi-july-tgbi-plenary-agenda.pptx" TargetMode="External"/><Relationship Id="rId67" Type="http://schemas.openxmlformats.org/officeDocument/2006/relationships/hyperlink" Target="https://mentor.ieee.org/802.11/dcn/24/11-24-0993-00-0000-802-18-liaison-report-july-2024.pptx" TargetMode="External"/><Relationship Id="rId116" Type="http://schemas.openxmlformats.org/officeDocument/2006/relationships/hyperlink" Target="https://mentor.ieee.org/802.11/dcn/24/11-24-1300-00-0wng-wng-meeting-minutes-2024-july-montreal-meeting.docx" TargetMode="External"/><Relationship Id="rId137" Type="http://schemas.openxmlformats.org/officeDocument/2006/relationships/hyperlink" Target="https://mentor.ieee.org/802.11/dcn/24/11-24-1285-00-00bh-minutes-tgbh-plenary-meeting-july-2024.docx" TargetMode="External"/><Relationship Id="rId158" Type="http://schemas.openxmlformats.org/officeDocument/2006/relationships/hyperlink" Target="https://mentor.ieee.org/802.15/dcn/24/15-24-0418-00-016t-july-2024-tg16t-closing-report.pptx" TargetMode="External"/><Relationship Id="rId20" Type="http://schemas.openxmlformats.org/officeDocument/2006/relationships/hyperlink" Target="https://mentor.ieee.org/802-ec/dcn/24/ec-24-0123-00-00EC-montreal-2024-july-802-plenary-things-to-know.pptx" TargetMode="External"/><Relationship Id="rId41" Type="http://schemas.openxmlformats.org/officeDocument/2006/relationships/hyperlink" Target="https://mentor.ieee.org/802-ec/dcn/24/ec-24-0148-00-00EC-ieee-802-lmsc-annual-review-of-subgroups-ieee-802-11-working-group.pdf" TargetMode="External"/><Relationship Id="rId62" Type="http://schemas.openxmlformats.org/officeDocument/2006/relationships/hyperlink" Target="https://wballiance.com/wi-fi-halow-for-iot-field-trials-report" TargetMode="External"/><Relationship Id="rId83" Type="http://schemas.openxmlformats.org/officeDocument/2006/relationships/hyperlink" Target="https://mentor.ieee.org/802.11/dcn/24/11-24-1000-01-0000-2024-july-working-group-chair-supplementary-material.pptx" TargetMode="External"/><Relationship Id="rId88" Type="http://schemas.openxmlformats.org/officeDocument/2006/relationships/hyperlink" Target="https://lnkd.in/ddpSWaQa" TargetMode="External"/><Relationship Id="rId111" Type="http://schemas.openxmlformats.org/officeDocument/2006/relationships/hyperlink" Target="https://mentor.ieee.org/802.11/dcn/24/11-24-1182-00-coex-energy-detect-proposal-for-nb-technologies.pdf" TargetMode="External"/><Relationship Id="rId132" Type="http://schemas.openxmlformats.org/officeDocument/2006/relationships/hyperlink" Target="https://mentor.ieee.org/802.11/dcn/24/11-24-1001-08-00bf-tgbf-meeting-agenda-2024-07-plenary.pptx" TargetMode="External"/><Relationship Id="rId153" Type="http://schemas.openxmlformats.org/officeDocument/2006/relationships/hyperlink" Target="https://mentor.ieee.org/802.11/dcn/24/11-24-1270-01-0000-july-2024-session-report.pptx" TargetMode="External"/><Relationship Id="rId174" Type="http://schemas.openxmlformats.org/officeDocument/2006/relationships/hyperlink" Target="https://mentor.ieee.org/802.11/dcn/24/11-24-1270-01-0000-july-2024-session-report.pptx" TargetMode="External"/><Relationship Id="rId179" Type="http://schemas.openxmlformats.org/officeDocument/2006/relationships/hyperlink" Target="https://mentor.ieee.org/802.11/dcn/24/11-24-1374-00-00bk-minutes-for-july-2024-plenary.docx" TargetMode="External"/><Relationship Id="rId195" Type="http://schemas.openxmlformats.org/officeDocument/2006/relationships/hyperlink" Target="mailto:marc.emmelmann@me.com" TargetMode="External"/><Relationship Id="rId209" Type="http://schemas.openxmlformats.org/officeDocument/2006/relationships/image" Target="media/image1.png"/><Relationship Id="rId190" Type="http://schemas.openxmlformats.org/officeDocument/2006/relationships/hyperlink" Target="mailto:volker.jungnickel@hhi.fraunhofer.de" TargetMode="External"/><Relationship Id="rId204" Type="http://schemas.openxmlformats.org/officeDocument/2006/relationships/hyperlink" Target="mailto:hassan.yaghoobi@intel.com" TargetMode="External"/><Relationship Id="rId15" Type="http://schemas.openxmlformats.org/officeDocument/2006/relationships/hyperlink" Target="https://mentor.ieee.org/802.11/dcn/22/11-22-1638-04-0000-802-11-operations-manual.docx" TargetMode="External"/><Relationship Id="rId36" Type="http://schemas.openxmlformats.org/officeDocument/2006/relationships/hyperlink" Target="https://mentor.ieee.org/802.11/dcn/24/11-24-1103-00-0wng-post-quantum-802-11.pptx" TargetMode="External"/><Relationship Id="rId57" Type="http://schemas.openxmlformats.org/officeDocument/2006/relationships/hyperlink" Target="https://mentor.ieee.org/802.11/dcn/24/11-24-1000-01-0000-2024-july-working-group-chair-supplementary-material.pptx" TargetMode="External"/><Relationship Id="rId106" Type="http://schemas.openxmlformats.org/officeDocument/2006/relationships/hyperlink" Target="https://mentor.ieee.org/802.11/dcn/24/11-24-1138-00-coex-narrowband-frequency-hopping-blocking-wideband.pptx" TargetMode="External"/><Relationship Id="rId127" Type="http://schemas.openxmlformats.org/officeDocument/2006/relationships/hyperlink" Target="https://mentor.ieee.org/802.11/dcn/24/11-24-0985-05-000m-revme-agenda-july-2024-session.pptx" TargetMode="External"/><Relationship Id="rId10" Type="http://schemas.openxmlformats.org/officeDocument/2006/relationships/hyperlink" Target="https://mentor.ieee.org/802.11/dcn/24/11-24-0998-04-0000-2024-july-wg11-agenda.xlsx" TargetMode="External"/><Relationship Id="rId31" Type="http://schemas.openxmlformats.org/officeDocument/2006/relationships/hyperlink" Target="https://mentor.ieee.org/802.11/dcn/24/11-24-0988-02-0arc-arc-sc-agenda-july-2024.pptx" TargetMode="External"/><Relationship Id="rId52" Type="http://schemas.openxmlformats.org/officeDocument/2006/relationships/hyperlink" Target="https://mentor.ieee.org/802.11/dcn/24/11-24-0999-04-0000-2024-july-working-group-chair-opening-report.pptx" TargetMode="External"/><Relationship Id="rId73" Type="http://schemas.openxmlformats.org/officeDocument/2006/relationships/hyperlink" Target="https://mentor.ieee.org/802.11/dcn/24/11-24-1073-01-00bk-lb286-editorial-comment-resolutions.xlsx" TargetMode="External"/><Relationship Id="rId78" Type="http://schemas.openxmlformats.org/officeDocument/2006/relationships/hyperlink" Target="https://mentor.ieee.org/802.11/dcn/24/11-24-1312-01-immw-draft-p802-11bq-par.pdf" TargetMode="External"/><Relationship Id="rId94" Type="http://schemas.openxmlformats.org/officeDocument/2006/relationships/hyperlink" Target="https://www.ieee802.org/11/Reports/802.11_Timelines.htm" TargetMode="External"/><Relationship Id="rId99" Type="http://schemas.openxmlformats.org/officeDocument/2006/relationships/hyperlink" Target="https://mentor.ieee.org/802.11/dcn/24/11-24-0765-01-aiml-aiml-sc-motion-booklet.pptx" TargetMode="External"/><Relationship Id="rId101" Type="http://schemas.openxmlformats.org/officeDocument/2006/relationships/hyperlink" Target="https://mentor.ieee.org/802.11/dcn/24/11-24-1270-01-0000-july-2024-session-report.pptx" TargetMode="External"/><Relationship Id="rId122" Type="http://schemas.openxmlformats.org/officeDocument/2006/relationships/hyperlink" Target="https://mentor.ieee.org/802.11/dcn/24/11-24-1134-01-0wng-proposal-on-data-offload-using-wlan-in-connected-vehicle-case.pptx" TargetMode="External"/><Relationship Id="rId143" Type="http://schemas.openxmlformats.org/officeDocument/2006/relationships/hyperlink" Target="https://mentor.ieee.org/802.11/dcn/24/11-24-1344-02-00bn-802-11bn-mac-ad-hoc-minutes-july-sept-2024.doc" TargetMode="External"/><Relationship Id="rId148" Type="http://schemas.openxmlformats.org/officeDocument/2006/relationships/hyperlink" Target="https://mentor.ieee.org/802.11/dcn/24/11-24-0897-01-00bp-tgbp-selection-procedure.pptx" TargetMode="External"/><Relationship Id="rId164" Type="http://schemas.openxmlformats.org/officeDocument/2006/relationships/hyperlink" Target="https://mentor.ieee.org/802.15/dcn/24/15-24-0358-02-wng0-july-meeting-slides.pptx" TargetMode="External"/><Relationship Id="rId169" Type="http://schemas.openxmlformats.org/officeDocument/2006/relationships/hyperlink" Target="https://mentor.ieee.org/802.11/dcn/24/11-24-1141-01-000m-p802-11revme-report-to-ec-on-conditional-approval-to-forward-draft-to-revcom.pptx" TargetMode="External"/><Relationship Id="rId185" Type="http://schemas.openxmlformats.org/officeDocument/2006/relationships/hyperlink" Target="https://mentor.ieee.org/802.11/dcn/24/11-24-1325-00-aiml-aiml-sc-july-2024-plenary-meeting-minutes.doc" TargetMode="External"/><Relationship Id="rId4" Type="http://schemas.openxmlformats.org/officeDocument/2006/relationships/settings" Target="settings.xml"/><Relationship Id="rId9" Type="http://schemas.openxmlformats.org/officeDocument/2006/relationships/hyperlink" Target="mailto:volker.jungnickel@hhi.fraunhofer.de" TargetMode="External"/><Relationship Id="rId180" Type="http://schemas.openxmlformats.org/officeDocument/2006/relationships/hyperlink" Target="https://mentor.ieee.org/802.11/dcn/24/11-24-1391-00-00bn-tgbn-july-2024-meeting-minutes.docx" TargetMode="External"/><Relationship Id="rId210" Type="http://schemas.openxmlformats.org/officeDocument/2006/relationships/image" Target="media/image2.png"/><Relationship Id="rId26" Type="http://schemas.openxmlformats.org/officeDocument/2006/relationships/hyperlink" Target="https://www.ieee802.org/11/Reports/802.11_Timelines.htm" TargetMode="External"/><Relationship Id="rId47" Type="http://schemas.openxmlformats.org/officeDocument/2006/relationships/hyperlink" Target="https://mentor.ieee.org/802.11/dcn/24/11-24-0945-04-00bk-tgbk-july-meeting-agenda.pptx" TargetMode="External"/><Relationship Id="rId68" Type="http://schemas.openxmlformats.org/officeDocument/2006/relationships/hyperlink" Target="https://mentor.ieee.org/802.11/dcn/22/11-22-1638-03-0000-802-11-operations-manual.docx" TargetMode="External"/><Relationship Id="rId89" Type="http://schemas.openxmlformats.org/officeDocument/2006/relationships/hyperlink" Target="https://lnkd.in/d3zK8mcQ" TargetMode="External"/><Relationship Id="rId112" Type="http://schemas.openxmlformats.org/officeDocument/2006/relationships/hyperlink" Target="https://mentor.ieee.org/802.11/dcn/24/11-24-1270-01-0000-july-2024-session-report.pptx" TargetMode="External"/><Relationship Id="rId133" Type="http://schemas.openxmlformats.org/officeDocument/2006/relationships/hyperlink" Target="https://mentor.ieee.org/802.11/dcn/24/11-24-1336-00-00bf-ieee-802-11bf-july-2024-plenary-meeting-minutes.docx" TargetMode="External"/><Relationship Id="rId154" Type="http://schemas.openxmlformats.org/officeDocument/2006/relationships/hyperlink" Target="https://mentor.ieee.org/802.15/dcn/24/15-24-0297-06-04me-july-2024-ieee-802-15-4me-opening-agenda-and-closing.pptx" TargetMode="External"/><Relationship Id="rId175" Type="http://schemas.openxmlformats.org/officeDocument/2006/relationships/hyperlink" Target="https://mentor.ieee.org/802.11/dcn/24/11-24-1302-00-000m-minutes-for-revme-2024-july-montreal.docx" TargetMode="External"/><Relationship Id="rId196" Type="http://schemas.openxmlformats.org/officeDocument/2006/relationships/hyperlink" Target="mailto:Xiaofei.Wang@interdigital.com" TargetMode="External"/><Relationship Id="rId200" Type="http://schemas.openxmlformats.org/officeDocument/2006/relationships/hyperlink" Target="mailto:montemurro.michael@gmail.com" TargetMode="External"/><Relationship Id="rId16" Type="http://schemas.openxmlformats.org/officeDocument/2006/relationships/hyperlink" Target="https://mentor.ieee.org/802.11/dcn/24/11-24-0999-04-0000-2024-july-working-group-chair-opening-report.pptx" TargetMode="External"/><Relationship Id="rId37" Type="http://schemas.openxmlformats.org/officeDocument/2006/relationships/hyperlink" Target="https://mentor.ieee.org/802.11/dcn/24/11-24-1059-02-0wng-co-existence-of-wi-fi-with-narrowband-technology.pptx" TargetMode="External"/><Relationship Id="rId58" Type="http://schemas.openxmlformats.org/officeDocument/2006/relationships/hyperlink" Target="https://mentor.ieee.org/802-ec/dcn/24/ec-24-0123-00-00EC-montreal-2024-july-802-plenary-things-to-know.pptx" TargetMode="External"/><Relationship Id="rId79" Type="http://schemas.openxmlformats.org/officeDocument/2006/relationships/hyperlink" Target="https://mentor.ieee.org/802.11/dcn/24/11-24-0995-04-0000-july-2024-working-group-motions.pptx" TargetMode="External"/><Relationship Id="rId102" Type="http://schemas.openxmlformats.org/officeDocument/2006/relationships/hyperlink" Target="https://mentor.ieee.org/802.11/dcn/24/11-24-0988-02-0arc-arc-sc-agenda-july-2024.pptx" TargetMode="External"/><Relationship Id="rId123" Type="http://schemas.openxmlformats.org/officeDocument/2006/relationships/hyperlink" Target="https://mentor.ieee.org/802.11/dcn/24/11-24-1270-01-0000-july-2024-session-report.pptx" TargetMode="External"/><Relationship Id="rId144" Type="http://schemas.openxmlformats.org/officeDocument/2006/relationships/hyperlink" Target="https://mentor.ieee.org/802.11/dcn/24/11-24-1287-00-00bn-minutes-for-tgbn-phy-ad-hoc-sessions-in-july-2024-plenary.docx" TargetMode="External"/><Relationship Id="rId90" Type="http://schemas.openxmlformats.org/officeDocument/2006/relationships/hyperlink" Target="https://mentor.ieee.org/802-ec/dcn/24/ec-24-0007-05-WCSG-wireless-treasurer-report-2024.pptx" TargetMode="External"/><Relationship Id="rId165" Type="http://schemas.openxmlformats.org/officeDocument/2006/relationships/hyperlink" Target="https://mentor.ieee.org/802.11/dcn/24/11-24-0995-04-0000-july-2024-working-group-motions.pptx" TargetMode="External"/><Relationship Id="rId186" Type="http://schemas.openxmlformats.org/officeDocument/2006/relationships/hyperlink" Target="https://mentor.ieee.org/802.11/dcn/24/11-24-1280-00-0PAR-minutes-july-2024-session.docx" TargetMode="External"/><Relationship Id="rId211" Type="http://schemas.openxmlformats.org/officeDocument/2006/relationships/header" Target="header1.xml"/><Relationship Id="rId27" Type="http://schemas.openxmlformats.org/officeDocument/2006/relationships/hyperlink" Target="https://mentor.ieee.org/802.11/dcn/24/11-24-1147-01-0000-july-2024-snapshot-slides.pptx" TargetMode="External"/><Relationship Id="rId48" Type="http://schemas.openxmlformats.org/officeDocument/2006/relationships/hyperlink" Target="https://mentor.ieee.org/802.11/dcn/24/11-24-0976-13-00bn-tgbn-july-2024-meeting-agenda.pptx" TargetMode="External"/><Relationship Id="rId69" Type="http://schemas.openxmlformats.org/officeDocument/2006/relationships/hyperlink" Target="https://mentor.ieee.org/802.11/dcn/24/11-24-0995-04-0000-july-2024-working-group-motions.pptx" TargetMode="External"/><Relationship Id="rId113" Type="http://schemas.openxmlformats.org/officeDocument/2006/relationships/hyperlink" Target="https://mentor.ieee.org/802.11/dcn/24/11-24-1280-00-0PAR-minutes-july-2024-session.docx" TargetMode="External"/><Relationship Id="rId134" Type="http://schemas.openxmlformats.org/officeDocument/2006/relationships/hyperlink" Target="https://mentor.ieee.org/802.11/dcn/24/11-24-0987-10-00bh-agenda-tgbh-2024-july-session.pptx" TargetMode="External"/><Relationship Id="rId80" Type="http://schemas.openxmlformats.org/officeDocument/2006/relationships/hyperlink" Target="https://mentor.ieee.org/802.11/dcn/24/11-24-0549-05-immw-immw-draft-proposed-csd.docx" TargetMode="External"/><Relationship Id="rId155" Type="http://schemas.openxmlformats.org/officeDocument/2006/relationships/hyperlink" Target="https://mentor.ieee.org/802.15/dcn/24/15-24-0365-01-04ad-tg4ad-agenda-opening-and-closing-report-july-2024.pptx" TargetMode="External"/><Relationship Id="rId176" Type="http://schemas.openxmlformats.org/officeDocument/2006/relationships/hyperlink" Target="https://mentor.ieee.org/802.11/dcn/24/11-24-1292-00-00be-tgbe-july-2024-meeting-minutes.docx" TargetMode="External"/><Relationship Id="rId197" Type="http://schemas.openxmlformats.org/officeDocument/2006/relationships/hyperlink" Target="mailto:tony.hanxiao@huawei.com" TargetMode="External"/><Relationship Id="rId201" Type="http://schemas.openxmlformats.org/officeDocument/2006/relationships/hyperlink" Target="mailto:jonathan.segev@intel.com" TargetMode="External"/><Relationship Id="rId17" Type="http://schemas.openxmlformats.org/officeDocument/2006/relationships/hyperlink" Target="https://mentor.ieee.org/802.11/dcn/24/11-24-1087-00-0000-liaison-from-etsi-isg-f5g-on-advanced-use-cases-r3.docx" TargetMode="External"/><Relationship Id="rId38" Type="http://schemas.openxmlformats.org/officeDocument/2006/relationships/hyperlink" Target="https://mentor.ieee.org/802.11/dcn/24/11-24-1062-03-0wng-automotive-tig-proposal.pptx" TargetMode="External"/><Relationship Id="rId59" Type="http://schemas.openxmlformats.org/officeDocument/2006/relationships/hyperlink" Target="https://mentor.ieee.org/802.11/dcn/24/11-24-1152-00-0000-wi-fi-alliance-wfa-liaison-july-2024-update.pptx" TargetMode="External"/><Relationship Id="rId103" Type="http://schemas.openxmlformats.org/officeDocument/2006/relationships/hyperlink" Target="https://mentor.ieee.org/802.11/dcn/24/11-24-1021-00-0arc-arc-sc-mixed-mode-minutes-july-2024-plenary.docx" TargetMode="External"/><Relationship Id="rId124" Type="http://schemas.openxmlformats.org/officeDocument/2006/relationships/hyperlink" Target="https://mentor.ieee.org/802-ec/dcn/24/ec-24-0149-02-JTC1-agenda-for-july-2024-mixed-mode.pptx" TargetMode="External"/><Relationship Id="rId70" Type="http://schemas.openxmlformats.org/officeDocument/2006/relationships/hyperlink" Target="https://mentor.ieee.org/802.11/dcn/24/11-24-0754-05-00bk-lb286-comments-on-d2-0.xlsx" TargetMode="External"/><Relationship Id="rId91" Type="http://schemas.openxmlformats.org/officeDocument/2006/relationships/hyperlink" Target="https://mentor.ieee.org/802-ec/dcn/22/ec-22-0247-09-00EC-deadbeat-list.pptx" TargetMode="External"/><Relationship Id="rId145" Type="http://schemas.openxmlformats.org/officeDocument/2006/relationships/hyperlink" Target="https://mentor.ieee.org/802.11/dcn/24/11-24-1391-00-00bn-tgbn-july-2024-meeting-minutes.docx" TargetMode="External"/><Relationship Id="rId166" Type="http://schemas.openxmlformats.org/officeDocument/2006/relationships/hyperlink" Target="https://ieee802.org/11/" TargetMode="External"/><Relationship Id="rId187" Type="http://schemas.openxmlformats.org/officeDocument/2006/relationships/hyperlink" Target="mailto:robert.stacey@intel.com" TargetMode="External"/><Relationship Id="rId1" Type="http://schemas.openxmlformats.org/officeDocument/2006/relationships/customXml" Target="../customXml/item1.xml"/><Relationship Id="rId212" Type="http://schemas.openxmlformats.org/officeDocument/2006/relationships/footer" Target="footer1.xml"/><Relationship Id="rId28" Type="http://schemas.openxmlformats.org/officeDocument/2006/relationships/hyperlink" Target="https://mentor.ieee.org/802.11/dcn/24/11-24-1254-02-0000-july-2024-editors-meeting.pptx" TargetMode="External"/><Relationship Id="rId49" Type="http://schemas.openxmlformats.org/officeDocument/2006/relationships/hyperlink" Target="https://mentor.ieee.org/802.11/dcn/24/11-24-1066-06-00bp-tg-bp-meeting-agenda-for-jul-plenary-2024.pptx" TargetMode="External"/><Relationship Id="rId114" Type="http://schemas.openxmlformats.org/officeDocument/2006/relationships/hyperlink" Target="https://mentor.ieee.org/802.11/dcn/24/11-24-1270-01-0000-july-2024-session-report.pptx" TargetMode="External"/><Relationship Id="rId60" Type="http://schemas.openxmlformats.org/officeDocument/2006/relationships/hyperlink" Target="https://mentor.ieee.org/802.11/dcn/24/11-24-1279-01-0000-july-2024-liaison-to-ietf-report.pptx" TargetMode="External"/><Relationship Id="rId81" Type="http://schemas.openxmlformats.org/officeDocument/2006/relationships/hyperlink" Target="https://mentor.ieee.org/802.11/dcn/24/11-24-0998-06-0000-2024-july-wg11-agenda.xlsx" TargetMode="External"/><Relationship Id="rId135" Type="http://schemas.openxmlformats.org/officeDocument/2006/relationships/hyperlink" Target="https://mentor.ieee.org/802.11/dcn/22/11-22-0651-51-00bh-tgbh-motions-list.pptx" TargetMode="External"/><Relationship Id="rId156" Type="http://schemas.openxmlformats.org/officeDocument/2006/relationships/hyperlink" Target="https://mentor.ieee.org/802.15/dcn/24/15-24-0424-00-04ab-july-closing-report.pptx" TargetMode="External"/><Relationship Id="rId177" Type="http://schemas.openxmlformats.org/officeDocument/2006/relationships/hyperlink" Target="https://mentor.ieee.org/802.11/dcn/24/11-24-1336-00-00bf-ieee-802-11bf-july-2024-plenary-meeting-minutes.docx" TargetMode="External"/><Relationship Id="rId198" Type="http://schemas.openxmlformats.org/officeDocument/2006/relationships/hyperlink" Target="mailto:mark.hamilton2152@gmail.com" TargetMode="External"/><Relationship Id="rId202" Type="http://schemas.openxmlformats.org/officeDocument/2006/relationships/hyperlink" Target="mailto:sun.bo1@sanechips.com.cn" TargetMode="External"/><Relationship Id="rId18" Type="http://schemas.openxmlformats.org/officeDocument/2006/relationships/hyperlink" Target="https://mentor.ieee.org/802.11/dcn/24/11-24-0999-04-0000-2024-july-working-group-chair-opening-report.pptx" TargetMode="External"/><Relationship Id="rId39" Type="http://schemas.openxmlformats.org/officeDocument/2006/relationships/hyperlink" Target="https://mentor.ieee.org/802.11/dcn/24/11-24-1234-00-0wng-analysis-of-frame-anonymization-techniques.pptx" TargetMode="External"/><Relationship Id="rId50" Type="http://schemas.openxmlformats.org/officeDocument/2006/relationships/hyperlink" Target="https://mentor.ieee.org/802.11/dcn/24/11-24-0996-02-immw-immw-sg-july-2024-meeting-agenda.pptx" TargetMode="External"/><Relationship Id="rId104" Type="http://schemas.openxmlformats.org/officeDocument/2006/relationships/hyperlink" Target="https://mentor.ieee.org/802.11/dcn/24/11-24-1270-01-0000-july-2024-session-report.pptx" TargetMode="External"/><Relationship Id="rId125" Type="http://schemas.openxmlformats.org/officeDocument/2006/relationships/hyperlink" Target="https://mentor.ieee.org/802-ec/dcn/23/ec-23-0177-00-00EC-ieee-sa-solutions-update.pptx" TargetMode="External"/><Relationship Id="rId146" Type="http://schemas.openxmlformats.org/officeDocument/2006/relationships/hyperlink" Target="https://mentor.ieee.org/802.11/dcn/24/11-24-1066-06-00bp-tg-bp-meeting-agenda-for-jul-plenary-2024.pptx" TargetMode="External"/><Relationship Id="rId167" Type="http://schemas.openxmlformats.org/officeDocument/2006/relationships/hyperlink" Target="https://mentor.ieee.org/802.11/dcn/22/11-22-1638-04-0000-" TargetMode="External"/><Relationship Id="rId188" Type="http://schemas.openxmlformats.org/officeDocument/2006/relationships/hyperlink" Target="mailto:jrosdahl@ieee.org" TargetMode="External"/><Relationship Id="rId71" Type="http://schemas.openxmlformats.org/officeDocument/2006/relationships/hyperlink" Target="https://mentor.ieee.org/802.11/dcn/24/11-24-0951-01-00bk-lb286-cr-part-1.docx" TargetMode="External"/><Relationship Id="rId92" Type="http://schemas.openxmlformats.org/officeDocument/2006/relationships/hyperlink" Target="https://mentor.ieee.org/802.11/dcn/24/11-24-0995-04-0000-july-2024-working-group-motions.pptx"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mentor.ieee.org/802.11/dcn/11/11-11-0270-73-0000-ana-database.xls" TargetMode="External"/><Relationship Id="rId40" Type="http://schemas.openxmlformats.org/officeDocument/2006/relationships/hyperlink" Target="https://mentor.ieee.org/802.11/dcn/24/11-24-1134-01-0wng-proposal-on-data-offload-using-wlan-in-connected-vehicle-case.pptx" TargetMode="External"/><Relationship Id="rId115" Type="http://schemas.openxmlformats.org/officeDocument/2006/relationships/hyperlink" Target="https://mentor.ieee.org/802.11/dcn/24/11-24-0983-01-0wng-agenda-for-wng-sc-2024-july.pptx" TargetMode="External"/><Relationship Id="rId136" Type="http://schemas.openxmlformats.org/officeDocument/2006/relationships/hyperlink" Target="https://mentor.ieee.org/802.11/dcn/24/11-24-1262-06-00bh-p802-11bh-sa-recirc1-comments.xlsx" TargetMode="External"/><Relationship Id="rId157" Type="http://schemas.openxmlformats.org/officeDocument/2006/relationships/hyperlink" Target="https://mentor.ieee.org/802.15/dcn/24/15-24-0372-01-04ac-july-opening-and-closing.pptx" TargetMode="External"/><Relationship Id="rId178" Type="http://schemas.openxmlformats.org/officeDocument/2006/relationships/hyperlink" Target="https://mentor.ieee.org/802.11/dcn/24/11-24-1285-00-00bh-minutes-tgbh-plenary-meeting-july-2024.docx" TargetMode="External"/><Relationship Id="rId61" Type="http://schemas.openxmlformats.org/officeDocument/2006/relationships/hyperlink" Target="https://mentor.ieee.org/802.11/dcn/24/11-24-1268-01-0000-wba-liaison-update.pptx" TargetMode="External"/><Relationship Id="rId82" Type="http://schemas.openxmlformats.org/officeDocument/2006/relationships/hyperlink" Target="https://mentor.ieee.org/802.11/dcn/24/11-24-0998-06-0000-2024-july-wg11-agenda.xlsx" TargetMode="External"/><Relationship Id="rId199" Type="http://schemas.openxmlformats.org/officeDocument/2006/relationships/hyperlink" Target="mailto:carol@ansley.com" TargetMode="External"/><Relationship Id="rId203" Type="http://schemas.openxmlformats.org/officeDocument/2006/relationships/hyperlink" Target="mailto:laurent_cariou@yahoo.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AF03D-D5E6-45ED-BABB-96172C5EB9AD}">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52</Pages>
  <Words>15961</Words>
  <Characters>90981</Characters>
  <Application>Microsoft Office Word</Application>
  <DocSecurity>0</DocSecurity>
  <Lines>758</Lines>
  <Paragraphs>213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802.11-24/1382r0</vt:lpstr>
      <vt:lpstr>doc.: IEEE 802.11-24/1382r0</vt:lpstr>
    </vt:vector>
  </TitlesOfParts>
  <Company>Fraunhofer Heinrich Hertz Institute</Company>
  <LinksUpToDate>false</LinksUpToDate>
  <CharactersWithSpaces>106729</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802.11-24/1382r0</dc:title>
  <dc:subject>Minutes</dc:subject>
  <dc:creator>Volker Jungnickel</dc:creator>
  <cp:keywords>July 2024</cp:keywords>
  <dc:description>Volker Jungnickel, Fraunhofer Heinrich Hertz Institute</dc:description>
  <cp:lastModifiedBy>Stephen McCann</cp:lastModifiedBy>
  <cp:revision>4</cp:revision>
  <cp:lastPrinted>2023-11-27T17:07:00Z</cp:lastPrinted>
  <dcterms:created xsi:type="dcterms:W3CDTF">2024-08-16T11:07:00Z</dcterms:created>
  <dcterms:modified xsi:type="dcterms:W3CDTF">2024-08-16T11:10:00Z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