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1AE1B31D">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w:t>
                            </w:r>
                            <w:proofErr w:type="spellStart"/>
                            <w:r w:rsidR="009D4E0A">
                              <w:rPr>
                                <w:sz w:val="22"/>
                              </w:rPr>
                              <w:t>presos</w:t>
                            </w:r>
                            <w:proofErr w:type="spellEnd"/>
                            <w:r w:rsidR="009D4E0A">
                              <w:rPr>
                                <w:sz w:val="22"/>
                              </w:rPr>
                              <w:t xml:space="preserve">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2F47213C" w:rsidR="00FC62B2" w:rsidRPr="009D56DE" w:rsidRDefault="00FC62B2" w:rsidP="00C5466C">
                            <w:pPr>
                              <w:pStyle w:val="ListParagraph"/>
                              <w:numPr>
                                <w:ilvl w:val="0"/>
                                <w:numId w:val="1"/>
                              </w:numPr>
                              <w:jc w:val="both"/>
                              <w:rPr>
                                <w:sz w:val="22"/>
                              </w:rPr>
                            </w:pPr>
                            <w:r>
                              <w:rPr>
                                <w:sz w:val="22"/>
                              </w:rPr>
                              <w:t>Rev 6</w:t>
                            </w:r>
                            <w:r w:rsidR="00D938FF">
                              <w:rPr>
                                <w:sz w:val="22"/>
                              </w:rPr>
                              <w:t>-7</w:t>
                            </w:r>
                            <w:r>
                              <w:rPr>
                                <w:sz w:val="22"/>
                              </w:rPr>
                              <w:t xml:space="preserve">: Updated after the third conf calls.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w:t>
                      </w:r>
                      <w:proofErr w:type="spellStart"/>
                      <w:r w:rsidR="009D4E0A">
                        <w:rPr>
                          <w:sz w:val="22"/>
                        </w:rPr>
                        <w:t>presos</w:t>
                      </w:r>
                      <w:proofErr w:type="spellEnd"/>
                      <w:r w:rsidR="009D4E0A">
                        <w:rPr>
                          <w:sz w:val="22"/>
                        </w:rPr>
                        <w:t xml:space="preserve">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2F47213C" w:rsidR="00FC62B2" w:rsidRPr="009D56DE" w:rsidRDefault="00FC62B2" w:rsidP="00C5466C">
                      <w:pPr>
                        <w:pStyle w:val="ListParagraph"/>
                        <w:numPr>
                          <w:ilvl w:val="0"/>
                          <w:numId w:val="1"/>
                        </w:numPr>
                        <w:jc w:val="both"/>
                        <w:rPr>
                          <w:sz w:val="22"/>
                        </w:rPr>
                      </w:pPr>
                      <w:r>
                        <w:rPr>
                          <w:sz w:val="22"/>
                        </w:rPr>
                        <w:t>Rev 6</w:t>
                      </w:r>
                      <w:r w:rsidR="00D938FF">
                        <w:rPr>
                          <w:sz w:val="22"/>
                        </w:rPr>
                        <w:t>-7</w:t>
                      </w:r>
                      <w:r>
                        <w:rPr>
                          <w:sz w:val="22"/>
                        </w:rPr>
                        <w:t xml:space="preserve">: Updated after the third conf calls.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12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D938FF"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D938FF"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D938FF"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D938FF"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D938FF"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D938FF"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D938FF"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Default="00D938FF" w:rsidP="00ED5B0C">
            <w:pPr>
              <w:jc w:val="center"/>
              <w:rPr>
                <w:rFonts w:eastAsia="MS Gothic"/>
                <w:color w:val="FF0000"/>
                <w:kern w:val="24"/>
                <w:sz w:val="16"/>
                <w:szCs w:val="16"/>
              </w:rPr>
            </w:pPr>
            <w:hyperlink r:id="rId18" w:history="1">
              <w:r w:rsidR="00ED5B0C">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Default="00ED5B0C" w:rsidP="00ED5B0C">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Default="00D938FF" w:rsidP="00ED5B0C">
            <w:pPr>
              <w:jc w:val="center"/>
              <w:rPr>
                <w:rFonts w:eastAsia="MS Gothic"/>
                <w:color w:val="FF0000"/>
                <w:kern w:val="24"/>
                <w:sz w:val="16"/>
                <w:szCs w:val="16"/>
              </w:rPr>
            </w:pPr>
            <w:hyperlink r:id="rId19" w:history="1">
              <w:r w:rsidR="00ED5B0C">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Default="00ED5B0C" w:rsidP="00ED5B0C">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D938FF"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Default="00D938FF" w:rsidP="00ED5B0C">
            <w:pPr>
              <w:jc w:val="center"/>
              <w:rPr>
                <w:rFonts w:eastAsia="MS Gothic"/>
                <w:color w:val="FF0000"/>
                <w:kern w:val="24"/>
                <w:sz w:val="16"/>
                <w:szCs w:val="16"/>
              </w:rPr>
            </w:pPr>
            <w:hyperlink r:id="rId21" w:history="1">
              <w:r w:rsidR="00ED5B0C">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Default="00ED5B0C" w:rsidP="00ED5B0C">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D938FF"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D938FF"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D938FF" w:rsidP="00ED5B0C">
            <w:pPr>
              <w:jc w:val="center"/>
              <w:rPr>
                <w:rFonts w:eastAsia="MS Gothic"/>
                <w:color w:val="FF0000"/>
                <w:kern w:val="24"/>
                <w:sz w:val="16"/>
                <w:szCs w:val="16"/>
              </w:rPr>
            </w:pPr>
            <w:hyperlink r:id="rId24" w:history="1">
              <w:r w:rsidR="00ED5B0C">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D938FF"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D938FF" w:rsidP="00ED5B0C">
            <w:pPr>
              <w:jc w:val="center"/>
              <w:rPr>
                <w:rFonts w:eastAsia="MS Gothic"/>
                <w:color w:val="FF0000"/>
                <w:kern w:val="24"/>
                <w:sz w:val="16"/>
                <w:szCs w:val="16"/>
              </w:rPr>
            </w:pPr>
            <w:hyperlink r:id="rId26" w:history="1">
              <w:r w:rsidR="00ED5B0C">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D938FF"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D938FF"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D938FF"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D938FF"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D938FF"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D938FF"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D938FF"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ED5B0C" w:rsidRDefault="00ED5B0C" w:rsidP="00ED5B0C">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ED5B0C" w:rsidRDefault="00ED5B0C" w:rsidP="00ED5B0C">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ED5B0C" w:rsidRDefault="00ED5B0C" w:rsidP="00ED5B0C">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ED5B0C" w:rsidRDefault="00ED5B0C" w:rsidP="00ED5B0C">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ED5B0C" w:rsidRDefault="00ED5B0C" w:rsidP="00ED5B0C">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ED5B0C" w:rsidRDefault="00ED5B0C" w:rsidP="00ED5B0C">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ED5B0C" w:rsidRDefault="00D938FF" w:rsidP="00ED5B0C">
            <w:pPr>
              <w:jc w:val="center"/>
              <w:rPr>
                <w:rFonts w:eastAsia="MS Gothic"/>
                <w:color w:val="FF0000"/>
                <w:kern w:val="24"/>
                <w:sz w:val="16"/>
                <w:szCs w:val="16"/>
              </w:rPr>
            </w:pPr>
            <w:hyperlink r:id="rId34" w:history="1">
              <w:r w:rsidR="00ED5B0C">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ED5B0C" w:rsidRDefault="00ED5B0C" w:rsidP="00ED5B0C">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ED5B0C" w:rsidRDefault="00ED5B0C" w:rsidP="00ED5B0C">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ED5B0C" w:rsidRDefault="00ED5B0C" w:rsidP="00ED5B0C">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ED5B0C" w:rsidRDefault="00ED5B0C" w:rsidP="00ED5B0C">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ED5B0C" w:rsidRDefault="00ED5B0C" w:rsidP="00ED5B0C">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ED5B0C" w:rsidRDefault="00ED5B0C" w:rsidP="00ED5B0C">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ED5B0C" w:rsidRDefault="00ED5B0C" w:rsidP="00ED5B0C">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ED5B0C" w:rsidRPr="00B54D3F" w:rsidRDefault="00ED5B0C" w:rsidP="00ED5B0C">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ED5B0C" w:rsidRDefault="00ED5B0C" w:rsidP="00ED5B0C">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ED5B0C" w:rsidRDefault="00ED5B0C" w:rsidP="00ED5B0C">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ED5B0C"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ED5B0C" w:rsidRPr="002C266B" w:rsidRDefault="00ED5B0C" w:rsidP="00ED5B0C">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ED5B0C" w:rsidRPr="002C266B" w:rsidRDefault="00ED5B0C" w:rsidP="00ED5B0C">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ED5B0C" w:rsidRPr="002C266B" w:rsidRDefault="00ED5B0C" w:rsidP="00ED5B0C">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Joint</w:t>
            </w:r>
          </w:p>
        </w:tc>
      </w:tr>
      <w:tr w:rsidR="00ED5B0C"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ED5B0C" w:rsidRPr="0024721C" w:rsidRDefault="00D938FF" w:rsidP="00ED5B0C">
            <w:pPr>
              <w:jc w:val="center"/>
              <w:rPr>
                <w:rFonts w:eastAsia="MS Gothic"/>
                <w:color w:val="00B050"/>
                <w:kern w:val="24"/>
                <w:sz w:val="16"/>
                <w:szCs w:val="16"/>
              </w:rPr>
            </w:pPr>
            <w:hyperlink r:id="rId35" w:history="1">
              <w:r w:rsidR="00ED5B0C"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ED5B0C" w:rsidRPr="0024721C" w:rsidRDefault="0024721C" w:rsidP="00ED5B0C">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MAC</w:t>
            </w:r>
          </w:p>
        </w:tc>
      </w:tr>
      <w:tr w:rsidR="00ED5B0C"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ED5B0C" w:rsidRDefault="00D938FF" w:rsidP="00ED5B0C">
            <w:pPr>
              <w:jc w:val="center"/>
              <w:rPr>
                <w:rFonts w:eastAsia="MS Gothic"/>
                <w:color w:val="FF0000"/>
                <w:kern w:val="24"/>
                <w:sz w:val="16"/>
                <w:szCs w:val="16"/>
              </w:rPr>
            </w:pPr>
            <w:hyperlink r:id="rId36" w:history="1">
              <w:r w:rsidR="00ED5B0C">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ED5B0C" w:rsidRDefault="00ED5B0C" w:rsidP="00ED5B0C">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ED5B0C" w:rsidRDefault="00ED5B0C" w:rsidP="00ED5B0C">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ED5B0C" w:rsidRDefault="00ED5B0C" w:rsidP="00ED5B0C">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ED5B0C" w:rsidRDefault="00ED5B0C" w:rsidP="00ED5B0C">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ED5B0C" w:rsidRDefault="00ED5B0C" w:rsidP="00ED5B0C">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ED5B0C" w:rsidRDefault="00ED5B0C" w:rsidP="00ED5B0C">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ED5B0C" w:rsidRDefault="00ED5B0C" w:rsidP="00ED5B0C">
            <w:pPr>
              <w:jc w:val="center"/>
              <w:rPr>
                <w:rFonts w:eastAsia="MS Gothic"/>
                <w:color w:val="000000"/>
                <w:kern w:val="24"/>
                <w:sz w:val="16"/>
                <w:szCs w:val="16"/>
              </w:rPr>
            </w:pPr>
            <w:r>
              <w:rPr>
                <w:rFonts w:eastAsia="MS Gothic"/>
                <w:color w:val="000000"/>
                <w:kern w:val="24"/>
                <w:sz w:val="16"/>
                <w:szCs w:val="16"/>
              </w:rPr>
              <w:t>PHY</w:t>
            </w:r>
          </w:p>
        </w:tc>
      </w:tr>
      <w:tr w:rsidR="00ED5B0C"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ED5B0C" w:rsidRDefault="00D938FF" w:rsidP="00ED5B0C">
            <w:pPr>
              <w:jc w:val="center"/>
              <w:rPr>
                <w:rFonts w:eastAsia="MS Gothic"/>
                <w:color w:val="FF0000"/>
                <w:kern w:val="24"/>
                <w:sz w:val="16"/>
                <w:szCs w:val="16"/>
              </w:rPr>
            </w:pPr>
            <w:hyperlink r:id="rId37" w:history="1">
              <w:r w:rsidR="00ED5B0C">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ED5B0C" w:rsidRDefault="00ED5B0C" w:rsidP="00ED5B0C">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ED5B0C" w:rsidRPr="0024721C" w:rsidRDefault="00D938FF" w:rsidP="00ED5B0C">
            <w:pPr>
              <w:jc w:val="center"/>
              <w:rPr>
                <w:rFonts w:eastAsia="MS Gothic"/>
                <w:color w:val="00B050"/>
                <w:kern w:val="24"/>
                <w:sz w:val="16"/>
                <w:szCs w:val="16"/>
              </w:rPr>
            </w:pPr>
            <w:hyperlink r:id="rId38" w:history="1">
              <w:r w:rsidR="00ED5B0C"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ED5B0C" w:rsidRPr="0024721C" w:rsidRDefault="0024721C" w:rsidP="00ED5B0C">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MAC</w:t>
            </w:r>
          </w:p>
        </w:tc>
      </w:tr>
      <w:tr w:rsidR="00ED5B0C"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ED5B0C" w:rsidRDefault="00ED5B0C" w:rsidP="00ED5B0C">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ED5B0C" w:rsidRDefault="00ED5B0C" w:rsidP="00ED5B0C">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ED5B0C" w:rsidRDefault="00ED5B0C" w:rsidP="00ED5B0C">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ED5B0C" w:rsidRDefault="00ED5B0C" w:rsidP="00ED5B0C">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ED5B0C" w:rsidRDefault="00ED5B0C" w:rsidP="00ED5B0C">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ED5B0C" w:rsidRDefault="00D938FF" w:rsidP="00ED5B0C">
            <w:pPr>
              <w:jc w:val="center"/>
              <w:rPr>
                <w:rFonts w:eastAsia="MS Gothic"/>
                <w:color w:val="FF0000"/>
                <w:kern w:val="24"/>
                <w:sz w:val="16"/>
                <w:szCs w:val="16"/>
              </w:rPr>
            </w:pPr>
            <w:hyperlink r:id="rId39" w:history="1">
              <w:r w:rsidR="00ED5B0C">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ED5B0C" w:rsidRDefault="00ED5B0C" w:rsidP="00ED5B0C">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ED5B0C" w:rsidRPr="0024721C" w:rsidRDefault="00ED5B0C" w:rsidP="00ED5B0C">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ED5B0C" w:rsidRPr="0024721C" w:rsidRDefault="0024721C" w:rsidP="00ED5B0C">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ED5B0C" w:rsidRPr="0024721C" w:rsidRDefault="00ED5B0C" w:rsidP="00ED5B0C">
            <w:pPr>
              <w:jc w:val="center"/>
              <w:rPr>
                <w:rFonts w:eastAsia="MS Gothic"/>
                <w:color w:val="00B050"/>
                <w:kern w:val="24"/>
                <w:sz w:val="16"/>
                <w:szCs w:val="16"/>
              </w:rPr>
            </w:pPr>
            <w:r w:rsidRPr="0024721C">
              <w:rPr>
                <w:rFonts w:eastAsia="MS Gothic"/>
                <w:color w:val="00B050"/>
                <w:kern w:val="24"/>
                <w:sz w:val="16"/>
                <w:szCs w:val="16"/>
              </w:rPr>
              <w:t>MAC</w:t>
            </w:r>
          </w:p>
        </w:tc>
      </w:tr>
      <w:tr w:rsidR="00ED5B0C"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ED5B0C" w:rsidRPr="001F4414" w:rsidRDefault="00ED5B0C" w:rsidP="00ED5B0C">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ED5B0C" w:rsidRPr="001F4414" w:rsidRDefault="00ED5B0C" w:rsidP="00ED5B0C">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ED5B0C" w:rsidRPr="001F4414" w:rsidRDefault="00ED5B0C" w:rsidP="00ED5B0C">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ED5B0C" w:rsidRPr="001F4414" w:rsidRDefault="00FF2857" w:rsidP="00ED5B0C">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ED5B0C" w:rsidRPr="001F4414" w:rsidRDefault="00ED5B0C" w:rsidP="00ED5B0C">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ED5B0C" w:rsidRPr="001F4414" w:rsidRDefault="00ED5B0C" w:rsidP="00ED5B0C">
            <w:pPr>
              <w:jc w:val="center"/>
              <w:rPr>
                <w:rFonts w:eastAsia="MS Gothic"/>
                <w:color w:val="00B050"/>
                <w:kern w:val="24"/>
                <w:sz w:val="16"/>
                <w:szCs w:val="16"/>
              </w:rPr>
            </w:pPr>
            <w:r w:rsidRPr="001F4414">
              <w:rPr>
                <w:rFonts w:eastAsia="MS Gothic"/>
                <w:color w:val="00B050"/>
                <w:kern w:val="24"/>
                <w:sz w:val="16"/>
                <w:szCs w:val="16"/>
              </w:rPr>
              <w:t>MAC</w:t>
            </w:r>
          </w:p>
        </w:tc>
      </w:tr>
      <w:tr w:rsidR="00ED5B0C"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ED5B0C" w:rsidRPr="00ED5B0C" w:rsidRDefault="00D938FF" w:rsidP="00ED5B0C">
            <w:pPr>
              <w:jc w:val="center"/>
              <w:rPr>
                <w:rFonts w:eastAsia="MS Gothic"/>
                <w:color w:val="00B050"/>
                <w:kern w:val="24"/>
                <w:sz w:val="16"/>
                <w:szCs w:val="16"/>
              </w:rPr>
            </w:pPr>
            <w:hyperlink r:id="rId40" w:history="1">
              <w:r w:rsidR="00ED5B0C"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ED5B0C" w:rsidRDefault="00ED5B0C" w:rsidP="00ED5B0C">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ED5B0C" w:rsidRDefault="00ED5B0C" w:rsidP="00ED5B0C">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ED5B0C" w:rsidRDefault="00ED5B0C" w:rsidP="00ED5B0C">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ED5B0C" w:rsidRDefault="00ED5B0C" w:rsidP="00ED5B0C">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ED5B0C" w:rsidRDefault="00ED5B0C" w:rsidP="00ED5B0C">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ED5B0C" w:rsidRDefault="00ED5B0C" w:rsidP="00ED5B0C">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ED5B0C" w:rsidRDefault="00ED5B0C" w:rsidP="00ED5B0C">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ED5B0C" w:rsidRDefault="00ED5B0C" w:rsidP="00ED5B0C">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ED5B0C" w:rsidRDefault="00ED5B0C" w:rsidP="00ED5B0C">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ED5B0C" w:rsidRDefault="00ED5B0C" w:rsidP="00ED5B0C">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ED5B0C" w:rsidRDefault="00ED5B0C" w:rsidP="00ED5B0C">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ED5B0C" w:rsidRDefault="00ED5B0C" w:rsidP="00ED5B0C">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ED5B0C" w:rsidRDefault="00ED5B0C" w:rsidP="00ED5B0C">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ED5B0C" w:rsidRDefault="00ED5B0C" w:rsidP="00ED5B0C">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ED5B0C" w:rsidRDefault="00ED5B0C" w:rsidP="00ED5B0C">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ED5B0C" w:rsidRDefault="00ED5B0C" w:rsidP="00ED5B0C">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ED5B0C" w:rsidRDefault="00ED5B0C" w:rsidP="00ED5B0C">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ED5B0C" w:rsidRDefault="00ED5B0C" w:rsidP="00ED5B0C">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ED5B0C" w:rsidRDefault="00ED5B0C" w:rsidP="00ED5B0C">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ED5B0C" w:rsidRDefault="00ED5B0C" w:rsidP="00ED5B0C">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ED5B0C" w:rsidRDefault="00ED5B0C" w:rsidP="00ED5B0C">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ED5B0C" w:rsidRDefault="00ED5B0C" w:rsidP="00ED5B0C">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ED5B0C" w:rsidRDefault="00ED5B0C" w:rsidP="00ED5B0C">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ED5B0C" w:rsidRDefault="00ED5B0C" w:rsidP="00ED5B0C">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ED5B0C" w:rsidRDefault="00ED5B0C" w:rsidP="00ED5B0C">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ED5B0C" w:rsidRDefault="00ED5B0C" w:rsidP="00ED5B0C">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ED5B0C" w:rsidRDefault="00ED5B0C" w:rsidP="00ED5B0C">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ED5B0C" w:rsidRDefault="00ED5B0C" w:rsidP="00ED5B0C">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ED5B0C" w:rsidRDefault="00ED5B0C" w:rsidP="00ED5B0C">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ED5B0C" w:rsidRDefault="00ED5B0C" w:rsidP="00ED5B0C">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ED5B0C" w:rsidRDefault="00ED5B0C" w:rsidP="00ED5B0C">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ED5B0C" w:rsidRDefault="00ED5B0C" w:rsidP="00ED5B0C">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ED5B0C" w:rsidRDefault="00ED5B0C" w:rsidP="00ED5B0C">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ED5B0C" w:rsidRDefault="00ED5B0C" w:rsidP="00ED5B0C">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ED5B0C" w:rsidRDefault="00ED5B0C" w:rsidP="00ED5B0C">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ED5B0C" w:rsidRDefault="00ED5B0C" w:rsidP="00ED5B0C">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ED5B0C" w:rsidRDefault="00ED5B0C" w:rsidP="00ED5B0C">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ED5B0C" w:rsidRDefault="00ED5B0C" w:rsidP="00ED5B0C">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ED5B0C" w:rsidRDefault="00ED5B0C" w:rsidP="00ED5B0C">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ED5B0C" w:rsidRDefault="00ED5B0C" w:rsidP="00ED5B0C">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ED5B0C" w:rsidRDefault="00ED5B0C" w:rsidP="00ED5B0C">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ED5B0C" w:rsidRDefault="00ED5B0C" w:rsidP="00ED5B0C">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ED5B0C" w:rsidRDefault="00ED5B0C" w:rsidP="00ED5B0C">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ED5B0C" w:rsidRDefault="00ED5B0C" w:rsidP="00ED5B0C">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ED5B0C" w:rsidRDefault="00ED5B0C" w:rsidP="00ED5B0C">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ED5B0C" w:rsidRDefault="00ED5B0C" w:rsidP="00ED5B0C">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ED5B0C" w:rsidRDefault="00ED5B0C" w:rsidP="00ED5B0C">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ED5B0C" w:rsidRDefault="00ED5B0C" w:rsidP="00ED5B0C">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ED5B0C" w:rsidRDefault="00ED5B0C" w:rsidP="00ED5B0C">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ED5B0C" w:rsidRDefault="00ED5B0C" w:rsidP="00ED5B0C">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ED5B0C" w:rsidRDefault="00ED5B0C" w:rsidP="00ED5B0C">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ED5B0C" w:rsidRDefault="00ED5B0C" w:rsidP="00ED5B0C">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ED5B0C" w:rsidRDefault="00ED5B0C" w:rsidP="00ED5B0C">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ED5B0C" w:rsidRDefault="00ED5B0C" w:rsidP="00ED5B0C">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ED5B0C" w:rsidRDefault="00ED5B0C" w:rsidP="00ED5B0C">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ED5B0C" w:rsidRDefault="00ED5B0C" w:rsidP="00ED5B0C">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ED5B0C" w:rsidRDefault="00ED5B0C" w:rsidP="00ED5B0C">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ED5B0C" w:rsidRDefault="00ED5B0C" w:rsidP="00ED5B0C">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ED5B0C" w:rsidRDefault="00ED5B0C" w:rsidP="00ED5B0C">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ED5B0C" w:rsidRDefault="00ED5B0C" w:rsidP="00ED5B0C">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ED5B0C" w:rsidRDefault="00ED5B0C" w:rsidP="00ED5B0C">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ED5B0C" w:rsidRDefault="00ED5B0C" w:rsidP="00ED5B0C">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ED5B0C" w:rsidRDefault="00ED5B0C" w:rsidP="00ED5B0C">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ED5B0C" w:rsidRDefault="00ED5B0C" w:rsidP="00ED5B0C">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ED5B0C" w:rsidRDefault="00ED5B0C" w:rsidP="00ED5B0C">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ED5B0C" w:rsidRDefault="00ED5B0C" w:rsidP="00ED5B0C">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ED5B0C" w:rsidRDefault="00D938FF" w:rsidP="00ED5B0C">
            <w:pPr>
              <w:jc w:val="center"/>
              <w:rPr>
                <w:rFonts w:eastAsia="MS Gothic"/>
                <w:color w:val="FF0000"/>
                <w:kern w:val="24"/>
                <w:sz w:val="16"/>
                <w:szCs w:val="16"/>
              </w:rPr>
            </w:pPr>
            <w:hyperlink r:id="rId41" w:history="1">
              <w:r w:rsidR="00ED5B0C">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ED5B0C" w:rsidRDefault="00ED5B0C" w:rsidP="00ED5B0C">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ED5B0C" w:rsidRDefault="00ED5B0C" w:rsidP="00ED5B0C">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ED5B0C" w:rsidRDefault="00ED5B0C" w:rsidP="00ED5B0C">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ED5B0C" w:rsidRDefault="00ED5B0C" w:rsidP="00ED5B0C">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ED5B0C" w:rsidRDefault="00ED5B0C" w:rsidP="00ED5B0C">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ED5B0C" w:rsidRDefault="00ED5B0C" w:rsidP="00ED5B0C">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ED5B0C" w:rsidRDefault="00ED5B0C" w:rsidP="00ED5B0C">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ED5B0C" w:rsidRDefault="00ED5B0C" w:rsidP="00ED5B0C">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ED5B0C" w:rsidRDefault="00ED5B0C" w:rsidP="00ED5B0C">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ED5B0C" w:rsidRDefault="00ED5B0C" w:rsidP="00ED5B0C">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ED5B0C" w:rsidRDefault="00ED5B0C" w:rsidP="00ED5B0C">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ED5B0C" w:rsidRPr="00AE132A" w:rsidRDefault="00ED5B0C" w:rsidP="00ED5B0C">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ED5B0C" w:rsidRPr="00AE132A" w:rsidRDefault="00ED5B0C" w:rsidP="00ED5B0C">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ED5B0C" w:rsidRPr="00AE132A" w:rsidRDefault="00ED5B0C" w:rsidP="00ED5B0C">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ED5B0C" w:rsidRPr="00AE132A" w:rsidRDefault="00AE132A" w:rsidP="00ED5B0C">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ED5B0C" w:rsidRPr="00AE132A" w:rsidRDefault="00ED5B0C" w:rsidP="00ED5B0C">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ED5B0C" w:rsidRPr="00AE132A" w:rsidRDefault="00ED5B0C" w:rsidP="00ED5B0C">
            <w:pPr>
              <w:jc w:val="center"/>
              <w:rPr>
                <w:rFonts w:eastAsia="MS Gothic"/>
                <w:color w:val="FF0000"/>
                <w:kern w:val="24"/>
                <w:sz w:val="16"/>
                <w:szCs w:val="16"/>
              </w:rPr>
            </w:pPr>
            <w:r w:rsidRPr="00AE132A">
              <w:rPr>
                <w:rFonts w:eastAsia="MS Gothic"/>
                <w:color w:val="FF0000"/>
                <w:kern w:val="24"/>
                <w:sz w:val="16"/>
                <w:szCs w:val="16"/>
              </w:rPr>
              <w:t>MAC</w:t>
            </w:r>
          </w:p>
        </w:tc>
      </w:tr>
      <w:tr w:rsidR="00ED5B0C"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ED5B0C" w:rsidRDefault="00ED5B0C" w:rsidP="00ED5B0C">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ED5B0C" w:rsidRDefault="00ED5B0C" w:rsidP="00ED5B0C">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ED5B0C" w:rsidRDefault="00ED5B0C" w:rsidP="00ED5B0C">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ED5B0C" w:rsidRDefault="00ED5B0C" w:rsidP="00ED5B0C">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ED5B0C" w:rsidRDefault="00ED5B0C" w:rsidP="00ED5B0C">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ED5B0C" w:rsidRDefault="00ED5B0C" w:rsidP="00ED5B0C">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ED5B0C" w:rsidRDefault="00ED5B0C" w:rsidP="00ED5B0C">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ED5B0C" w:rsidRDefault="00D938FF" w:rsidP="00ED5B0C">
            <w:pPr>
              <w:jc w:val="center"/>
              <w:rPr>
                <w:rFonts w:eastAsia="MS Gothic"/>
                <w:color w:val="FF0000"/>
                <w:kern w:val="24"/>
                <w:sz w:val="16"/>
                <w:szCs w:val="16"/>
              </w:rPr>
            </w:pPr>
            <w:hyperlink r:id="rId42" w:history="1">
              <w:r w:rsidR="00ED5B0C">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ED5B0C" w:rsidRDefault="00ED5B0C" w:rsidP="00ED5B0C">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ED5B0C" w:rsidRDefault="00ED5B0C" w:rsidP="00ED5B0C">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ED5B0C" w:rsidRDefault="00ED5B0C" w:rsidP="00ED5B0C">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ED5B0C" w:rsidRDefault="00ED5B0C" w:rsidP="00ED5B0C">
            <w:pPr>
              <w:jc w:val="center"/>
              <w:rPr>
                <w:rFonts w:eastAsia="MS Gothic"/>
                <w:color w:val="000000"/>
                <w:kern w:val="24"/>
                <w:sz w:val="16"/>
                <w:szCs w:val="16"/>
              </w:rPr>
            </w:pPr>
            <w:r>
              <w:rPr>
                <w:rFonts w:eastAsia="MS Gothic"/>
                <w:color w:val="000000"/>
                <w:kern w:val="24"/>
                <w:sz w:val="16"/>
                <w:szCs w:val="16"/>
              </w:rPr>
              <w:t>PHY</w:t>
            </w:r>
          </w:p>
        </w:tc>
      </w:tr>
      <w:tr w:rsidR="00ED5B0C"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ED5B0C" w:rsidRDefault="00D938FF" w:rsidP="00ED5B0C">
            <w:pPr>
              <w:jc w:val="center"/>
              <w:rPr>
                <w:rFonts w:eastAsia="MS Gothic"/>
                <w:color w:val="FF0000"/>
                <w:kern w:val="24"/>
                <w:sz w:val="16"/>
                <w:szCs w:val="16"/>
              </w:rPr>
            </w:pPr>
            <w:hyperlink r:id="rId43" w:history="1">
              <w:r w:rsidR="00ED5B0C">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ED5B0C" w:rsidRDefault="00ED5B0C" w:rsidP="00ED5B0C">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ED5B0C" w:rsidRDefault="00ED5B0C" w:rsidP="00ED5B0C">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ED5B0C" w:rsidRDefault="00ED5B0C" w:rsidP="00ED5B0C">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ED5B0C" w:rsidRDefault="00ED5B0C" w:rsidP="00ED5B0C">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ED5B0C" w:rsidRDefault="00ED5B0C" w:rsidP="00ED5B0C">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ED5B0C" w:rsidRDefault="00ED5B0C" w:rsidP="00ED5B0C">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ED5B0C" w:rsidRDefault="00ED5B0C" w:rsidP="00ED5B0C">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ED5B0C" w:rsidRDefault="00ED5B0C" w:rsidP="00ED5B0C">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ED5B0C" w:rsidRDefault="00ED5B0C" w:rsidP="00ED5B0C">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ED5B0C" w:rsidRDefault="00ED5B0C" w:rsidP="00ED5B0C">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ED5B0C" w:rsidRDefault="00ED5B0C" w:rsidP="00ED5B0C">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ED5B0C" w:rsidRDefault="00ED5B0C" w:rsidP="00ED5B0C">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ED5B0C" w:rsidRDefault="00ED5B0C" w:rsidP="00ED5B0C">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ED5B0C" w:rsidRDefault="00ED5B0C" w:rsidP="00ED5B0C">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ED5B0C" w:rsidRDefault="00ED5B0C" w:rsidP="00ED5B0C">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ED5B0C" w:rsidRDefault="00ED5B0C" w:rsidP="00ED5B0C">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ED5B0C" w:rsidRDefault="00ED5B0C" w:rsidP="00ED5B0C">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ED5B0C" w:rsidRDefault="00ED5B0C" w:rsidP="00ED5B0C">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ED5B0C" w:rsidRDefault="00ED5B0C" w:rsidP="00ED5B0C">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ED5B0C" w:rsidRPr="000F08D7"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ED5B0C" w:rsidRDefault="00ED5B0C" w:rsidP="00ED5B0C">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ED5B0C" w:rsidRPr="00E12084" w:rsidRDefault="00ED5B0C" w:rsidP="00ED5B0C">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ED5B0C" w:rsidRPr="00E12084" w:rsidRDefault="00ED5B0C" w:rsidP="00ED5B0C">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ED5B0C" w:rsidRDefault="00ED5B0C" w:rsidP="00ED5B0C">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ED5B0C" w:rsidRPr="005D69A1" w:rsidRDefault="00ED5B0C" w:rsidP="00ED5B0C">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ED5B0C" w:rsidRPr="005D69A1" w:rsidRDefault="00ED5B0C" w:rsidP="00ED5B0C">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ED5B0C" w:rsidRPr="005D69A1" w:rsidRDefault="00ED5B0C" w:rsidP="00ED5B0C">
            <w:pPr>
              <w:jc w:val="center"/>
              <w:rPr>
                <w:rFonts w:eastAsia="MS Gothic"/>
                <w:color w:val="00B050"/>
                <w:kern w:val="24"/>
                <w:sz w:val="16"/>
                <w:szCs w:val="16"/>
              </w:rPr>
            </w:pPr>
            <w:r w:rsidRPr="005D69A1">
              <w:rPr>
                <w:rFonts w:eastAsia="MS Gothic"/>
                <w:color w:val="00B050"/>
                <w:kern w:val="24"/>
                <w:sz w:val="16"/>
                <w:szCs w:val="16"/>
              </w:rPr>
              <w:t>Joint</w:t>
            </w:r>
          </w:p>
        </w:tc>
      </w:tr>
      <w:tr w:rsidR="00ED5B0C"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ED5B0C" w:rsidRDefault="00ED5B0C" w:rsidP="00ED5B0C">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ED5B0C" w:rsidRDefault="00ED5B0C" w:rsidP="00ED5B0C">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ED5B0C" w:rsidRDefault="00ED5B0C" w:rsidP="00ED5B0C">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ED5B0C" w:rsidRDefault="00ED5B0C" w:rsidP="00ED5B0C">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ED5B0C" w:rsidRDefault="00ED5B0C" w:rsidP="00ED5B0C">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ED5B0C" w:rsidRDefault="00ED5B0C" w:rsidP="00ED5B0C">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ED5B0C" w:rsidRDefault="00ED5B0C" w:rsidP="00ED5B0C">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ED5B0C" w:rsidRDefault="00ED5B0C" w:rsidP="00ED5B0C">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ED5B0C" w:rsidRDefault="00ED5B0C" w:rsidP="00ED5B0C">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ED5B0C" w:rsidRDefault="00ED5B0C" w:rsidP="00ED5B0C">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ED5B0C" w:rsidRDefault="00ED5B0C" w:rsidP="00ED5B0C">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ED5B0C" w:rsidRDefault="00ED5B0C" w:rsidP="00ED5B0C">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ED5B0C" w:rsidRDefault="00ED5B0C" w:rsidP="00ED5B0C">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ED5B0C" w:rsidRDefault="00ED5B0C" w:rsidP="00ED5B0C">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ED5B0C" w:rsidRDefault="00ED5B0C" w:rsidP="00ED5B0C">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ED5B0C" w:rsidRDefault="00ED5B0C" w:rsidP="00ED5B0C">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ED5B0C" w:rsidRDefault="00ED5B0C" w:rsidP="00ED5B0C">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D571DA"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D571DA" w:rsidRDefault="00B817B9" w:rsidP="00ED5B0C">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D571DA" w:rsidRPr="00E85EED" w:rsidRDefault="00D571DA" w:rsidP="00ED5B0C">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D571DA" w:rsidRPr="00FE1E12" w:rsidRDefault="00B817B9" w:rsidP="00ED5B0C">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D571DA" w:rsidRDefault="00B817B9"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D571DA" w:rsidRDefault="00B817B9"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D571DA" w:rsidRDefault="00B817B9"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ED5B0C" w:rsidRPr="004D2388" w:rsidRDefault="00ED5B0C" w:rsidP="00ED5B0C">
            <w:pPr>
              <w:jc w:val="center"/>
              <w:rPr>
                <w:rFonts w:eastAsia="MS Gothic"/>
                <w:color w:val="000000" w:themeColor="text1"/>
                <w:kern w:val="24"/>
                <w:sz w:val="18"/>
                <w:szCs w:val="18"/>
              </w:rPr>
            </w:pPr>
            <w:r>
              <w:rPr>
                <w:rFonts w:eastAsia="MS Gothic"/>
                <w:b/>
                <w:bCs/>
                <w:kern w:val="24"/>
                <w:sz w:val="18"/>
                <w:szCs w:val="18"/>
              </w:rPr>
              <w:t>Pending SPs (work in progress)</w:t>
            </w:r>
          </w:p>
        </w:tc>
      </w:tr>
      <w:tr w:rsidR="00ED5B0C"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ED5B0C" w:rsidRPr="00DB2F48" w:rsidRDefault="00ED5B0C" w:rsidP="00ED5B0C">
            <w:pPr>
              <w:jc w:val="center"/>
              <w:rPr>
                <w:rFonts w:eastAsia="MS Gothic"/>
                <w:color w:val="000000" w:themeColor="text1"/>
                <w:kern w:val="24"/>
                <w:sz w:val="16"/>
                <w:szCs w:val="16"/>
              </w:rPr>
            </w:pPr>
          </w:p>
        </w:tc>
      </w:tr>
      <w:tr w:rsidR="00ED5B0C"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D5B0C" w:rsidRPr="00DB2F48" w:rsidRDefault="00ED5B0C" w:rsidP="00ED5B0C">
            <w:pPr>
              <w:jc w:val="center"/>
              <w:rPr>
                <w:rFonts w:eastAsia="MS Gothic"/>
                <w:color w:val="000000" w:themeColor="text1"/>
                <w:kern w:val="24"/>
                <w:sz w:val="16"/>
                <w:szCs w:val="16"/>
              </w:rPr>
            </w:pPr>
          </w:p>
        </w:tc>
      </w:tr>
      <w:tr w:rsidR="00ED5B0C"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D5B0C" w:rsidRPr="00DB2F48" w:rsidRDefault="00ED5B0C" w:rsidP="00ED5B0C">
            <w:pPr>
              <w:jc w:val="center"/>
              <w:rPr>
                <w:rFonts w:eastAsia="MS Gothic"/>
                <w:color w:val="000000" w:themeColor="text1"/>
                <w:kern w:val="24"/>
                <w:sz w:val="16"/>
                <w:szCs w:val="16"/>
              </w:rPr>
            </w:pPr>
          </w:p>
        </w:tc>
      </w:tr>
      <w:tr w:rsidR="00ED5B0C"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D5B0C" w:rsidRPr="00DB2F48" w:rsidRDefault="00ED5B0C" w:rsidP="00ED5B0C">
            <w:pPr>
              <w:jc w:val="center"/>
              <w:rPr>
                <w:rFonts w:eastAsia="MS Gothic"/>
                <w:color w:val="000000" w:themeColor="text1"/>
                <w:kern w:val="24"/>
                <w:sz w:val="16"/>
                <w:szCs w:val="16"/>
              </w:rPr>
            </w:pPr>
          </w:p>
        </w:tc>
      </w:tr>
      <w:tr w:rsidR="00ED5B0C"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D5B0C" w:rsidRPr="00DB2F48" w:rsidRDefault="00ED5B0C" w:rsidP="00ED5B0C">
            <w:pPr>
              <w:jc w:val="center"/>
              <w:rPr>
                <w:rFonts w:eastAsia="MS Gothic"/>
                <w:color w:val="000000" w:themeColor="text1"/>
                <w:kern w:val="24"/>
                <w:sz w:val="16"/>
                <w:szCs w:val="16"/>
              </w:rPr>
            </w:pPr>
          </w:p>
        </w:tc>
      </w:tr>
      <w:tr w:rsidR="00ED5B0C"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ED5B0C" w:rsidRPr="004D2388" w:rsidRDefault="00ED5B0C" w:rsidP="00ED5B0C">
            <w:pPr>
              <w:jc w:val="center"/>
              <w:rPr>
                <w:kern w:val="24"/>
                <w:sz w:val="18"/>
                <w:szCs w:val="18"/>
              </w:rPr>
            </w:pPr>
            <w:r w:rsidRPr="004D2388">
              <w:rPr>
                <w:rFonts w:eastAsia="MS Gothic"/>
                <w:kern w:val="24"/>
                <w:sz w:val="18"/>
                <w:szCs w:val="18"/>
              </w:rPr>
              <w:t>End Of Queue</w:t>
            </w:r>
          </w:p>
        </w:tc>
      </w:tr>
      <w:tr w:rsidR="00ED5B0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ED5B0C" w:rsidRDefault="00ED5B0C" w:rsidP="00ED5B0C">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ED5B0C" w:rsidRPr="004D2388" w:rsidRDefault="00ED5B0C" w:rsidP="00ED5B0C">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D938FF"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D938FF"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D938FF"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D938FF" w:rsidP="00302EB4">
      <w:pPr>
        <w:pStyle w:val="ListParagraph"/>
        <w:numPr>
          <w:ilvl w:val="1"/>
          <w:numId w:val="3"/>
        </w:numPr>
        <w:rPr>
          <w:color w:val="00B050"/>
          <w:sz w:val="22"/>
          <w:szCs w:val="22"/>
        </w:rPr>
      </w:pPr>
      <w:hyperlink r:id="rId56"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D938FF" w:rsidP="00EA1F72">
      <w:pPr>
        <w:pStyle w:val="ListParagraph"/>
        <w:numPr>
          <w:ilvl w:val="1"/>
          <w:numId w:val="3"/>
        </w:numPr>
        <w:rPr>
          <w:color w:val="00B050"/>
          <w:sz w:val="22"/>
          <w:szCs w:val="22"/>
        </w:rPr>
      </w:pPr>
      <w:hyperlink r:id="rId63"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D938FF" w:rsidP="00361F27">
      <w:pPr>
        <w:pStyle w:val="ListParagraph"/>
        <w:numPr>
          <w:ilvl w:val="1"/>
          <w:numId w:val="3"/>
        </w:numPr>
        <w:rPr>
          <w:color w:val="00B050"/>
          <w:sz w:val="22"/>
          <w:szCs w:val="22"/>
        </w:rPr>
      </w:pPr>
      <w:hyperlink r:id="rId64"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D938FF" w:rsidP="00361F27">
      <w:pPr>
        <w:pStyle w:val="ListParagraph"/>
        <w:numPr>
          <w:ilvl w:val="1"/>
          <w:numId w:val="3"/>
        </w:numPr>
        <w:rPr>
          <w:color w:val="00B050"/>
          <w:sz w:val="22"/>
          <w:szCs w:val="22"/>
        </w:rPr>
      </w:pPr>
      <w:hyperlink r:id="rId65"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D938FF" w:rsidP="00361F27">
      <w:pPr>
        <w:pStyle w:val="ListParagraph"/>
        <w:numPr>
          <w:ilvl w:val="1"/>
          <w:numId w:val="3"/>
        </w:numPr>
        <w:rPr>
          <w:color w:val="00B050"/>
          <w:sz w:val="22"/>
          <w:szCs w:val="22"/>
        </w:rPr>
      </w:pPr>
      <w:hyperlink r:id="rId66"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D938FF" w:rsidP="00361F27">
      <w:pPr>
        <w:pStyle w:val="ListParagraph"/>
        <w:numPr>
          <w:ilvl w:val="1"/>
          <w:numId w:val="3"/>
        </w:numPr>
        <w:rPr>
          <w:color w:val="00B050"/>
          <w:sz w:val="22"/>
          <w:szCs w:val="22"/>
        </w:rPr>
      </w:pPr>
      <w:hyperlink r:id="rId67"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D938FF" w:rsidP="00361F27">
      <w:pPr>
        <w:pStyle w:val="ListParagraph"/>
        <w:numPr>
          <w:ilvl w:val="1"/>
          <w:numId w:val="3"/>
        </w:numPr>
        <w:rPr>
          <w:color w:val="00B050"/>
          <w:sz w:val="22"/>
          <w:szCs w:val="22"/>
        </w:rPr>
      </w:pPr>
      <w:hyperlink r:id="rId68"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76" w:history="1">
        <w:r w:rsidRPr="00C143DE">
          <w:rPr>
            <w:rStyle w:val="Hyperlink"/>
            <w:sz w:val="22"/>
            <w:szCs w:val="22"/>
          </w:rPr>
          <w:t>xiaofei.wang@interdigital.com</w:t>
        </w:r>
      </w:hyperlink>
      <w:r>
        <w:rPr>
          <w:sz w:val="22"/>
          <w:szCs w:val="22"/>
        </w:rPr>
        <w:t>), and</w:t>
      </w:r>
      <w:r>
        <w:rPr>
          <w:sz w:val="22"/>
        </w:rPr>
        <w:t xml:space="preserve"> Srinivas Kandala (</w:t>
      </w:r>
      <w:hyperlink r:id="rId7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D938FF" w:rsidP="00E3496F">
      <w:pPr>
        <w:pStyle w:val="ListParagraph"/>
        <w:numPr>
          <w:ilvl w:val="1"/>
          <w:numId w:val="3"/>
        </w:numPr>
        <w:rPr>
          <w:color w:val="00B050"/>
          <w:sz w:val="22"/>
          <w:szCs w:val="22"/>
        </w:rPr>
      </w:pPr>
      <w:hyperlink r:id="rId78"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D938FF" w:rsidP="002F07A2">
      <w:pPr>
        <w:pStyle w:val="ListParagraph"/>
        <w:numPr>
          <w:ilvl w:val="1"/>
          <w:numId w:val="3"/>
        </w:numPr>
        <w:rPr>
          <w:color w:val="00B050"/>
        </w:rPr>
      </w:pPr>
      <w:hyperlink r:id="rId79"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D938FF" w:rsidP="00302EB4">
      <w:pPr>
        <w:pStyle w:val="ListParagraph"/>
        <w:numPr>
          <w:ilvl w:val="1"/>
          <w:numId w:val="3"/>
        </w:numPr>
        <w:rPr>
          <w:strike/>
          <w:color w:val="FF0000"/>
          <w:sz w:val="22"/>
          <w:szCs w:val="22"/>
        </w:rPr>
      </w:pPr>
      <w:hyperlink r:id="rId80"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D938FF" w:rsidP="00E17F2B">
      <w:pPr>
        <w:pStyle w:val="ListParagraph"/>
        <w:numPr>
          <w:ilvl w:val="1"/>
          <w:numId w:val="3"/>
        </w:numPr>
        <w:rPr>
          <w:color w:val="00B050"/>
          <w:sz w:val="22"/>
          <w:szCs w:val="22"/>
        </w:rPr>
      </w:pPr>
      <w:hyperlink r:id="rId81"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D938FF" w:rsidP="00E17F2B">
      <w:pPr>
        <w:pStyle w:val="ListParagraph"/>
        <w:numPr>
          <w:ilvl w:val="1"/>
          <w:numId w:val="3"/>
        </w:numPr>
        <w:rPr>
          <w:color w:val="00B050"/>
          <w:sz w:val="22"/>
          <w:szCs w:val="22"/>
        </w:rPr>
      </w:pPr>
      <w:hyperlink r:id="rId82"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D938FF" w:rsidP="00E17F2B">
      <w:pPr>
        <w:pStyle w:val="ListParagraph"/>
        <w:numPr>
          <w:ilvl w:val="1"/>
          <w:numId w:val="3"/>
        </w:numPr>
        <w:rPr>
          <w:color w:val="00B050"/>
          <w:sz w:val="22"/>
          <w:szCs w:val="22"/>
        </w:rPr>
      </w:pPr>
      <w:hyperlink r:id="rId83"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D938FF" w:rsidP="002560FD">
      <w:pPr>
        <w:pStyle w:val="ListParagraph"/>
        <w:numPr>
          <w:ilvl w:val="1"/>
          <w:numId w:val="3"/>
        </w:numPr>
        <w:rPr>
          <w:color w:val="BFBFBF" w:themeColor="background1" w:themeShade="BF"/>
          <w:sz w:val="22"/>
          <w:szCs w:val="22"/>
        </w:rPr>
      </w:pPr>
      <w:hyperlink r:id="rId84"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1"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2" w:history="1">
        <w:r w:rsidRPr="00C143DE">
          <w:rPr>
            <w:rStyle w:val="Hyperlink"/>
            <w:sz w:val="22"/>
            <w:szCs w:val="22"/>
          </w:rPr>
          <w:t>xiaofei.wang@interdigital.com</w:t>
        </w:r>
      </w:hyperlink>
      <w:r>
        <w:rPr>
          <w:sz w:val="22"/>
          <w:szCs w:val="22"/>
        </w:rPr>
        <w:t>), and</w:t>
      </w:r>
      <w:r>
        <w:rPr>
          <w:sz w:val="22"/>
        </w:rPr>
        <w:t xml:space="preserve"> Srinivas Kandala (</w:t>
      </w:r>
      <w:hyperlink r:id="rId93"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D938FF" w:rsidP="00571685">
      <w:pPr>
        <w:pStyle w:val="ListParagraph"/>
        <w:numPr>
          <w:ilvl w:val="1"/>
          <w:numId w:val="3"/>
        </w:numPr>
        <w:rPr>
          <w:color w:val="00B050"/>
          <w:sz w:val="22"/>
          <w:szCs w:val="22"/>
        </w:rPr>
      </w:pPr>
      <w:hyperlink r:id="rId94"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D938FF" w:rsidP="00571685">
      <w:pPr>
        <w:pStyle w:val="ListParagraph"/>
        <w:numPr>
          <w:ilvl w:val="1"/>
          <w:numId w:val="3"/>
        </w:numPr>
        <w:rPr>
          <w:color w:val="00B050"/>
          <w:sz w:val="22"/>
          <w:szCs w:val="22"/>
        </w:rPr>
      </w:pPr>
      <w:hyperlink r:id="rId95"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D938FF" w:rsidP="008C1275">
      <w:pPr>
        <w:pStyle w:val="ListParagraph"/>
        <w:numPr>
          <w:ilvl w:val="1"/>
          <w:numId w:val="3"/>
        </w:numPr>
        <w:rPr>
          <w:color w:val="00B050"/>
          <w:sz w:val="22"/>
          <w:szCs w:val="22"/>
        </w:rPr>
      </w:pPr>
      <w:hyperlink r:id="rId96"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D938FF" w:rsidP="00945638">
      <w:pPr>
        <w:pStyle w:val="ListParagraph"/>
        <w:numPr>
          <w:ilvl w:val="1"/>
          <w:numId w:val="3"/>
        </w:numPr>
        <w:rPr>
          <w:color w:val="00B050"/>
          <w:sz w:val="22"/>
          <w:szCs w:val="22"/>
        </w:rPr>
      </w:pPr>
      <w:hyperlink r:id="rId97" w:history="1">
        <w:r w:rsidR="00945638" w:rsidRPr="003E55C5">
          <w:rPr>
            <w:rStyle w:val="Hyperlink"/>
            <w:color w:val="00B050"/>
            <w:sz w:val="22"/>
            <w:szCs w:val="22"/>
          </w:rPr>
          <w:t>24/1075</w:t>
        </w:r>
      </w:hyperlink>
      <w:r w:rsidR="00945638" w:rsidRPr="003E55C5">
        <w:rPr>
          <w:color w:val="00B050"/>
          <w:sz w:val="22"/>
          <w:szCs w:val="22"/>
        </w:rPr>
        <w:t xml:space="preserve"> MAP coordination follow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D938FF" w:rsidP="00945638">
      <w:pPr>
        <w:pStyle w:val="ListParagraph"/>
        <w:numPr>
          <w:ilvl w:val="1"/>
          <w:numId w:val="3"/>
        </w:numPr>
        <w:rPr>
          <w:color w:val="00B050"/>
          <w:sz w:val="22"/>
          <w:szCs w:val="22"/>
        </w:rPr>
      </w:pPr>
      <w:hyperlink r:id="rId98"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0A3C48">
        <w:rPr>
          <w:highlight w:val="yellow"/>
        </w:rPr>
        <w:t>5</w:t>
      </w:r>
      <w:r w:rsidRPr="000A3C48">
        <w:rPr>
          <w:highlight w:val="yellow"/>
          <w:vertAlign w:val="superscript"/>
        </w:rPr>
        <w:t>th</w:t>
      </w:r>
      <w:r w:rsidRPr="000A3C48">
        <w:rPr>
          <w:highlight w:val="yellow"/>
        </w:rPr>
        <w:t xml:space="preserve"> Conf. Call: August </w:t>
      </w:r>
      <w:r w:rsidR="00D26F5F" w:rsidRPr="000A3C48">
        <w:rPr>
          <w:highlight w:val="yellow"/>
        </w:rPr>
        <w:t>12</w:t>
      </w:r>
      <w:r w:rsidRPr="000A3C48">
        <w:rPr>
          <w:highlight w:val="yellow"/>
        </w:rPr>
        <w:t xml:space="preserve"> (1</w:t>
      </w:r>
      <w:r w:rsidR="00D26F5F" w:rsidRPr="000A3C48">
        <w:rPr>
          <w:highlight w:val="yellow"/>
        </w:rPr>
        <w:t>9</w:t>
      </w:r>
      <w:r w:rsidRPr="000A3C48">
        <w:rPr>
          <w:highlight w:val="yellow"/>
        </w:rPr>
        <w:t>:00–</w:t>
      </w:r>
      <w:r w:rsidR="00D26F5F" w:rsidRPr="000A3C48">
        <w:rPr>
          <w:highlight w:val="yellow"/>
        </w:rPr>
        <w:t>21</w:t>
      </w:r>
      <w:r w:rsidRPr="000A3C48">
        <w:rPr>
          <w:highlight w:val="yellow"/>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lastRenderedPageBreak/>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B5059" w:rsidRDefault="00C03A92" w:rsidP="00DD21E3">
      <w:pPr>
        <w:pStyle w:val="ListParagraph"/>
        <w:numPr>
          <w:ilvl w:val="1"/>
          <w:numId w:val="3"/>
        </w:numPr>
        <w:rPr>
          <w:sz w:val="22"/>
          <w:szCs w:val="22"/>
        </w:rPr>
      </w:pPr>
      <w:hyperlink r:id="rId105" w:history="1">
        <w:r w:rsidR="00DD21E3" w:rsidRPr="00C03A92">
          <w:rPr>
            <w:rStyle w:val="Hyperlink"/>
            <w:sz w:val="22"/>
            <w:szCs w:val="22"/>
          </w:rPr>
          <w:t>24/1122</w:t>
        </w:r>
      </w:hyperlink>
      <w:r w:rsidR="001E39C3" w:rsidRPr="00CD6EC9">
        <w:rPr>
          <w:color w:val="FF0000"/>
          <w:sz w:val="22"/>
          <w:szCs w:val="22"/>
        </w:rPr>
        <w:t xml:space="preserve"> </w:t>
      </w:r>
      <w:r w:rsidR="00DD21E3" w:rsidRPr="001B5059">
        <w:rPr>
          <w:sz w:val="22"/>
          <w:szCs w:val="22"/>
        </w:rPr>
        <w:t>Vendor Specific PHY Options Follow-Up</w:t>
      </w:r>
      <w:r w:rsidR="00DD21E3" w:rsidRPr="001B5059">
        <w:rPr>
          <w:sz w:val="22"/>
          <w:szCs w:val="22"/>
        </w:rPr>
        <w:tab/>
      </w:r>
      <w:r w:rsidR="00C15D34">
        <w:rPr>
          <w:sz w:val="22"/>
          <w:szCs w:val="22"/>
        </w:rPr>
        <w:tab/>
      </w:r>
      <w:r w:rsidR="00C15D34">
        <w:rPr>
          <w:sz w:val="22"/>
          <w:szCs w:val="22"/>
        </w:rPr>
        <w:tab/>
      </w:r>
      <w:r w:rsidR="00DD21E3" w:rsidRPr="001B5059">
        <w:rPr>
          <w:sz w:val="22"/>
          <w:szCs w:val="22"/>
        </w:rPr>
        <w:t>Brian Hart</w:t>
      </w:r>
    </w:p>
    <w:p w14:paraId="2C951E2F" w14:textId="339BEE4A" w:rsidR="00DD21E3" w:rsidRPr="001B5059" w:rsidRDefault="00C87F62" w:rsidP="00DD21E3">
      <w:pPr>
        <w:pStyle w:val="ListParagraph"/>
        <w:numPr>
          <w:ilvl w:val="1"/>
          <w:numId w:val="3"/>
        </w:numPr>
        <w:rPr>
          <w:sz w:val="22"/>
          <w:szCs w:val="22"/>
        </w:rPr>
      </w:pPr>
      <w:hyperlink r:id="rId106" w:history="1">
        <w:r w:rsidR="00DD21E3" w:rsidRPr="00C87F62">
          <w:rPr>
            <w:rStyle w:val="Hyperlink"/>
            <w:sz w:val="22"/>
            <w:szCs w:val="22"/>
          </w:rPr>
          <w:t>24/1179</w:t>
        </w:r>
      </w:hyperlink>
      <w:r w:rsidR="001E39C3" w:rsidRPr="001B5059">
        <w:rPr>
          <w:sz w:val="22"/>
          <w:szCs w:val="22"/>
        </w:rPr>
        <w:t xml:space="preserve"> </w:t>
      </w:r>
      <w:r w:rsidR="00DD21E3" w:rsidRPr="001B5059">
        <w:rPr>
          <w:sz w:val="22"/>
          <w:szCs w:val="22"/>
        </w:rPr>
        <w:t>Trigger frame expansion</w:t>
      </w:r>
      <w:r w:rsidR="00DD21E3"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00DD21E3" w:rsidRPr="001B5059">
        <w:rPr>
          <w:sz w:val="22"/>
          <w:szCs w:val="22"/>
        </w:rPr>
        <w:t>Vishnu Ratnam</w:t>
      </w:r>
    </w:p>
    <w:p w14:paraId="482F9801" w14:textId="78692E97" w:rsidR="00F76315" w:rsidRDefault="00D938FF" w:rsidP="00DD21E3">
      <w:pPr>
        <w:pStyle w:val="ListParagraph"/>
        <w:numPr>
          <w:ilvl w:val="1"/>
          <w:numId w:val="3"/>
        </w:numPr>
        <w:rPr>
          <w:sz w:val="22"/>
          <w:szCs w:val="22"/>
        </w:rPr>
      </w:pPr>
      <w:hyperlink r:id="rId107"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46FD33F0" w14:textId="77777777" w:rsidR="005A16D8" w:rsidRPr="008C1275" w:rsidRDefault="00D938FF" w:rsidP="005A16D8">
      <w:pPr>
        <w:pStyle w:val="ListParagraph"/>
        <w:numPr>
          <w:ilvl w:val="1"/>
          <w:numId w:val="3"/>
        </w:numPr>
        <w:rPr>
          <w:sz w:val="22"/>
          <w:szCs w:val="22"/>
        </w:rPr>
      </w:pPr>
      <w:hyperlink r:id="rId108" w:history="1">
        <w:r w:rsidR="005A16D8" w:rsidRPr="001E3E72">
          <w:rPr>
            <w:rStyle w:val="Hyperlink"/>
            <w:sz w:val="22"/>
            <w:szCs w:val="22"/>
          </w:rPr>
          <w:t>24/0874</w:t>
        </w:r>
      </w:hyperlink>
      <w:r w:rsidR="005A16D8" w:rsidRPr="00F47961">
        <w:rPr>
          <w:color w:val="FF0000"/>
          <w:sz w:val="22"/>
          <w:szCs w:val="22"/>
        </w:rPr>
        <w:t xml:space="preserve"> </w:t>
      </w:r>
      <w:r w:rsidR="005A16D8" w:rsidRPr="008C1275">
        <w:rPr>
          <w:sz w:val="22"/>
          <w:szCs w:val="22"/>
        </w:rPr>
        <w:t>Discussion on Terminology: sharing and shared AP</w:t>
      </w:r>
      <w:r w:rsidR="005A16D8" w:rsidRPr="008C1275">
        <w:rPr>
          <w:sz w:val="22"/>
          <w:szCs w:val="22"/>
        </w:rPr>
        <w:tab/>
      </w:r>
      <w:r w:rsidR="005A16D8">
        <w:rPr>
          <w:sz w:val="22"/>
          <w:szCs w:val="22"/>
        </w:rPr>
        <w:tab/>
      </w:r>
      <w:r w:rsidR="005A16D8" w:rsidRPr="008C1275">
        <w:rPr>
          <w:sz w:val="22"/>
          <w:szCs w:val="22"/>
        </w:rPr>
        <w:t>Xiaofei Wang</w:t>
      </w:r>
    </w:p>
    <w:p w14:paraId="7ABE60A4" w14:textId="77777777" w:rsidR="005A16D8" w:rsidRPr="00231926" w:rsidRDefault="005A16D8" w:rsidP="005A16D8">
      <w:pPr>
        <w:pStyle w:val="ListParagraph"/>
        <w:numPr>
          <w:ilvl w:val="1"/>
          <w:numId w:val="3"/>
        </w:numPr>
        <w:rPr>
          <w:strike/>
          <w:color w:val="FF0000"/>
          <w:sz w:val="22"/>
          <w:szCs w:val="22"/>
        </w:rPr>
      </w:pPr>
      <w:r w:rsidRPr="00231926">
        <w:rPr>
          <w:strike/>
          <w:color w:val="FF0000"/>
          <w:sz w:val="22"/>
          <w:szCs w:val="22"/>
        </w:rPr>
        <w:t>24/1145 Multi-AP Coordination for Low Latency Traffic Transmission</w:t>
      </w:r>
      <w:r w:rsidRPr="00231926">
        <w:rPr>
          <w:strike/>
          <w:color w:val="FF0000"/>
          <w:sz w:val="22"/>
          <w:szCs w:val="22"/>
        </w:rPr>
        <w:tab/>
        <w:t>Jerome Gu</w:t>
      </w:r>
    </w:p>
    <w:p w14:paraId="5A6AD94D" w14:textId="77777777" w:rsidR="007B6640" w:rsidRPr="00231926" w:rsidRDefault="007B6640" w:rsidP="007B6640">
      <w:pPr>
        <w:pStyle w:val="ListParagraph"/>
        <w:numPr>
          <w:ilvl w:val="1"/>
          <w:numId w:val="3"/>
        </w:numPr>
        <w:rPr>
          <w:strike/>
          <w:color w:val="FF0000"/>
          <w:sz w:val="22"/>
          <w:szCs w:val="22"/>
        </w:rPr>
      </w:pPr>
      <w:r w:rsidRPr="00231926">
        <w:rPr>
          <w:strike/>
          <w:color w:val="FF0000"/>
          <w:sz w:val="22"/>
          <w:szCs w:val="22"/>
        </w:rPr>
        <w:t>24/1217 Multi-AP Coordination Setup Scheme</w:t>
      </w:r>
      <w:r w:rsidRPr="00231926">
        <w:rPr>
          <w:strike/>
          <w:color w:val="FF0000"/>
          <w:sz w:val="22"/>
          <w:szCs w:val="22"/>
        </w:rPr>
        <w:tab/>
      </w:r>
      <w:r w:rsidRPr="00231926">
        <w:rPr>
          <w:strike/>
          <w:color w:val="FF0000"/>
          <w:sz w:val="22"/>
          <w:szCs w:val="22"/>
        </w:rPr>
        <w:tab/>
      </w:r>
      <w:r w:rsidRPr="00231926">
        <w:rPr>
          <w:strike/>
          <w:color w:val="FF0000"/>
          <w:sz w:val="22"/>
          <w:szCs w:val="22"/>
        </w:rPr>
        <w:tab/>
      </w:r>
      <w:r w:rsidRPr="00231926">
        <w:rPr>
          <w:strike/>
          <w:color w:val="FF0000"/>
          <w:sz w:val="22"/>
          <w:szCs w:val="22"/>
        </w:rPr>
        <w:tab/>
        <w:t>Kaiying Lu</w:t>
      </w:r>
    </w:p>
    <w:p w14:paraId="5234FA3F" w14:textId="77777777" w:rsidR="00CA61F1" w:rsidRPr="00231926" w:rsidRDefault="00CA61F1" w:rsidP="00CA61F1">
      <w:pPr>
        <w:pStyle w:val="ListParagraph"/>
        <w:numPr>
          <w:ilvl w:val="1"/>
          <w:numId w:val="3"/>
        </w:numPr>
        <w:rPr>
          <w:strike/>
          <w:color w:val="FF0000"/>
          <w:sz w:val="22"/>
          <w:szCs w:val="22"/>
        </w:rPr>
      </w:pPr>
      <w:r w:rsidRPr="00231926">
        <w:rPr>
          <w:strike/>
          <w:color w:val="FF0000"/>
          <w:sz w:val="22"/>
          <w:szCs w:val="22"/>
        </w:rPr>
        <w:t>24/1220 A Framework for Coordinated Access Points</w:t>
      </w:r>
      <w:r w:rsidRPr="00231926">
        <w:rPr>
          <w:strike/>
          <w:color w:val="FF0000"/>
          <w:sz w:val="22"/>
          <w:szCs w:val="22"/>
        </w:rPr>
        <w:tab/>
      </w:r>
      <w:r w:rsidRPr="00231926">
        <w:rPr>
          <w:strike/>
          <w:color w:val="FF0000"/>
          <w:sz w:val="22"/>
          <w:szCs w:val="22"/>
        </w:rPr>
        <w:tab/>
      </w:r>
      <w:r w:rsidRPr="00231926">
        <w:rPr>
          <w:strike/>
          <w:color w:val="FF0000"/>
          <w:sz w:val="22"/>
          <w:szCs w:val="22"/>
        </w:rPr>
        <w:tab/>
        <w:t>Giovanni Chisci</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lastRenderedPageBreak/>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 and</w:t>
      </w:r>
      <w:r>
        <w:rPr>
          <w:sz w:val="22"/>
        </w:rPr>
        <w:t xml:space="preserve"> Srinivas Kandala (</w:t>
      </w:r>
      <w:hyperlink r:id="rId117"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xml:space="preserve">+ </w:t>
      </w:r>
      <w:r w:rsidR="00B87321">
        <w:t>C-rTWT + TXOP Sharing</w:t>
      </w:r>
      <w:r>
        <w:t>:</w:t>
      </w:r>
    </w:p>
    <w:p w14:paraId="27515F50" w14:textId="20903592" w:rsidR="00F76315" w:rsidRPr="008C1275" w:rsidRDefault="00D938FF" w:rsidP="00F76315">
      <w:pPr>
        <w:pStyle w:val="ListParagraph"/>
        <w:numPr>
          <w:ilvl w:val="1"/>
          <w:numId w:val="3"/>
        </w:numPr>
        <w:rPr>
          <w:sz w:val="22"/>
          <w:szCs w:val="22"/>
        </w:rPr>
      </w:pPr>
      <w:hyperlink r:id="rId118" w:history="1">
        <w:r w:rsidR="00F76315" w:rsidRPr="001E3E72">
          <w:rPr>
            <w:rStyle w:val="Hyperlink"/>
            <w:sz w:val="22"/>
            <w:szCs w:val="22"/>
          </w:rPr>
          <w:t>24/0874</w:t>
        </w:r>
      </w:hyperlink>
      <w:r w:rsidR="00F76315" w:rsidRPr="00F47961">
        <w:rPr>
          <w:color w:val="FF0000"/>
          <w:sz w:val="22"/>
          <w:szCs w:val="22"/>
        </w:rPr>
        <w:t xml:space="preserve"> </w:t>
      </w:r>
      <w:r w:rsidR="00F76315" w:rsidRPr="008C1275">
        <w:rPr>
          <w:sz w:val="22"/>
          <w:szCs w:val="22"/>
        </w:rPr>
        <w:t>Discussion on Terminology: sharing and shared AP</w:t>
      </w:r>
      <w:r w:rsidR="00F76315" w:rsidRPr="008C1275">
        <w:rPr>
          <w:sz w:val="22"/>
          <w:szCs w:val="22"/>
        </w:rPr>
        <w:tab/>
      </w:r>
      <w:r w:rsidR="00F76315">
        <w:rPr>
          <w:sz w:val="22"/>
          <w:szCs w:val="22"/>
        </w:rPr>
        <w:tab/>
      </w:r>
      <w:r w:rsidR="00F76315" w:rsidRPr="008C1275">
        <w:rPr>
          <w:sz w:val="22"/>
          <w:szCs w:val="22"/>
        </w:rPr>
        <w:t>Xiaofei Wang</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6DBFBE21" w14:textId="69AA4878" w:rsidR="00B87321" w:rsidRPr="008C1275" w:rsidRDefault="00B87321" w:rsidP="00B87321">
      <w:pPr>
        <w:pStyle w:val="ListParagraph"/>
        <w:numPr>
          <w:ilvl w:val="1"/>
          <w:numId w:val="3"/>
        </w:numPr>
        <w:rPr>
          <w:sz w:val="22"/>
          <w:szCs w:val="22"/>
        </w:rPr>
      </w:pPr>
      <w:hyperlink r:id="rId119" w:history="1">
        <w:r w:rsidRPr="00304937">
          <w:rPr>
            <w:rStyle w:val="Hyperlink"/>
            <w:sz w:val="22"/>
            <w:szCs w:val="22"/>
          </w:rPr>
          <w:t>24/0742</w:t>
        </w:r>
      </w:hyperlink>
      <w:r w:rsidRPr="00F47961">
        <w:rPr>
          <w:color w:val="FF0000"/>
          <w:sz w:val="22"/>
          <w:szCs w:val="22"/>
        </w:rPr>
        <w:t xml:space="preserve"> </w:t>
      </w:r>
      <w:r w:rsidRPr="008C1275">
        <w:rPr>
          <w:sz w:val="22"/>
          <w:szCs w:val="22"/>
        </w:rPr>
        <w:t>OBSS TWT management for MAP</w:t>
      </w:r>
      <w:r w:rsidRPr="008C1275">
        <w:rPr>
          <w:sz w:val="22"/>
          <w:szCs w:val="22"/>
        </w:rPr>
        <w:tab/>
      </w:r>
      <w:r>
        <w:rPr>
          <w:sz w:val="22"/>
          <w:szCs w:val="22"/>
        </w:rPr>
        <w:tab/>
      </w:r>
      <w:r>
        <w:rPr>
          <w:sz w:val="22"/>
          <w:szCs w:val="22"/>
        </w:rPr>
        <w:tab/>
      </w:r>
      <w:r>
        <w:rPr>
          <w:sz w:val="22"/>
          <w:szCs w:val="22"/>
        </w:rPr>
        <w:tab/>
      </w:r>
      <w:r w:rsidRPr="008C1275">
        <w:rPr>
          <w:sz w:val="22"/>
          <w:szCs w:val="22"/>
        </w:rPr>
        <w:t>VIGER Pascal</w:t>
      </w:r>
    </w:p>
    <w:p w14:paraId="6FEDF2A5" w14:textId="44AB0573" w:rsidR="00B87321" w:rsidRPr="004F2D58" w:rsidRDefault="00B87321" w:rsidP="00B87321">
      <w:pPr>
        <w:pStyle w:val="ListParagraph"/>
        <w:numPr>
          <w:ilvl w:val="1"/>
          <w:numId w:val="3"/>
        </w:numPr>
        <w:rPr>
          <w:sz w:val="22"/>
          <w:szCs w:val="22"/>
        </w:rPr>
      </w:pPr>
      <w:hyperlink r:id="rId120" w:history="1">
        <w:r w:rsidRPr="004F2D58">
          <w:rPr>
            <w:rStyle w:val="Hyperlink"/>
            <w:sz w:val="22"/>
            <w:szCs w:val="22"/>
          </w:rPr>
          <w:t>24/0827</w:t>
        </w:r>
      </w:hyperlink>
      <w:r w:rsidRPr="004F2D58">
        <w:rPr>
          <w:sz w:val="22"/>
          <w:szCs w:val="22"/>
        </w:rPr>
        <w:t xml:space="preserve"> OBSS Interference Impact on CR-TWT and Enhanced Channel Access Rules</w:t>
      </w:r>
      <w:r w:rsidRPr="004F2D5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F2D58">
        <w:rPr>
          <w:sz w:val="22"/>
          <w:szCs w:val="22"/>
        </w:rPr>
        <w:t>Qing Xia</w:t>
      </w:r>
    </w:p>
    <w:p w14:paraId="16828B1F" w14:textId="6FFCEF28" w:rsidR="00B87321" w:rsidRPr="004F2D58" w:rsidRDefault="00B87321" w:rsidP="00B87321">
      <w:pPr>
        <w:pStyle w:val="ListParagraph"/>
        <w:numPr>
          <w:ilvl w:val="1"/>
          <w:numId w:val="3"/>
        </w:numPr>
        <w:rPr>
          <w:sz w:val="22"/>
          <w:szCs w:val="22"/>
        </w:rPr>
      </w:pPr>
      <w:hyperlink r:id="rId121" w:history="1">
        <w:r w:rsidRPr="004F2D58">
          <w:rPr>
            <w:rStyle w:val="Hyperlink"/>
            <w:sz w:val="22"/>
            <w:szCs w:val="22"/>
          </w:rPr>
          <w:t>24/1154</w:t>
        </w:r>
      </w:hyperlink>
      <w:r w:rsidRPr="004F2D58">
        <w:rPr>
          <w:sz w:val="22"/>
          <w:szCs w:val="22"/>
        </w:rPr>
        <w:t xml:space="preserve"> Discussion on coordination of TWT</w:t>
      </w:r>
      <w:r w:rsidRPr="004F2D58">
        <w:rPr>
          <w:sz w:val="22"/>
          <w:szCs w:val="22"/>
        </w:rPr>
        <w:tab/>
      </w:r>
      <w:r>
        <w:rPr>
          <w:sz w:val="22"/>
          <w:szCs w:val="22"/>
        </w:rPr>
        <w:tab/>
      </w:r>
      <w:r>
        <w:rPr>
          <w:sz w:val="22"/>
          <w:szCs w:val="22"/>
        </w:rPr>
        <w:tab/>
      </w:r>
      <w:r>
        <w:rPr>
          <w:sz w:val="22"/>
          <w:szCs w:val="22"/>
        </w:rPr>
        <w:tab/>
      </w:r>
      <w:proofErr w:type="spellStart"/>
      <w:r w:rsidRPr="004F2D58">
        <w:rPr>
          <w:sz w:val="22"/>
          <w:szCs w:val="22"/>
        </w:rPr>
        <w:t>Yingqiao</w:t>
      </w:r>
      <w:proofErr w:type="spellEnd"/>
      <w:r w:rsidRPr="004F2D58">
        <w:rPr>
          <w:sz w:val="22"/>
          <w:szCs w:val="22"/>
        </w:rPr>
        <w:t xml:space="preserve"> Quan</w:t>
      </w:r>
    </w:p>
    <w:p w14:paraId="291FDC62" w14:textId="556FBE53" w:rsidR="00B87321" w:rsidRPr="004F2D58" w:rsidRDefault="00B87321" w:rsidP="00B87321">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Pr>
          <w:sz w:val="22"/>
          <w:szCs w:val="22"/>
        </w:rPr>
        <w:tab/>
      </w:r>
      <w:r>
        <w:rPr>
          <w:sz w:val="22"/>
          <w:szCs w:val="22"/>
        </w:rPr>
        <w:tab/>
      </w:r>
      <w:r>
        <w:rPr>
          <w:sz w:val="22"/>
          <w:szCs w:val="22"/>
        </w:rPr>
        <w:tab/>
      </w:r>
      <w:proofErr w:type="spellStart"/>
      <w:r w:rsidRPr="004F2D58">
        <w:rPr>
          <w:sz w:val="22"/>
          <w:szCs w:val="22"/>
        </w:rPr>
        <w:t>Gwangho</w:t>
      </w:r>
      <w:proofErr w:type="spellEnd"/>
      <w:r w:rsidRPr="004F2D58">
        <w:rPr>
          <w:sz w:val="22"/>
          <w:szCs w:val="22"/>
        </w:rPr>
        <w:t xml:space="preserve"> Lee</w:t>
      </w:r>
    </w:p>
    <w:p w14:paraId="46567750" w14:textId="3AE56C77" w:rsidR="00B87321" w:rsidRPr="004F2D58" w:rsidRDefault="00B87321" w:rsidP="00B87321">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Pr>
          <w:sz w:val="22"/>
          <w:szCs w:val="22"/>
        </w:rPr>
        <w:tab/>
      </w:r>
      <w:r>
        <w:rPr>
          <w:sz w:val="22"/>
          <w:szCs w:val="22"/>
        </w:rPr>
        <w:tab/>
      </w:r>
      <w:r>
        <w:rPr>
          <w:sz w:val="22"/>
          <w:szCs w:val="22"/>
        </w:rPr>
        <w:tab/>
      </w:r>
      <w:r w:rsidRPr="004F2D58">
        <w:rPr>
          <w:sz w:val="22"/>
          <w:szCs w:val="22"/>
        </w:rPr>
        <w:t>Jason Y. Guo</w:t>
      </w:r>
    </w:p>
    <w:p w14:paraId="5EC7489C" w14:textId="548C0191" w:rsidR="00B87321" w:rsidRPr="004F2D58" w:rsidRDefault="00B87321" w:rsidP="00B87321">
      <w:pPr>
        <w:pStyle w:val="ListParagraph"/>
        <w:numPr>
          <w:ilvl w:val="1"/>
          <w:numId w:val="3"/>
        </w:numPr>
        <w:rPr>
          <w:sz w:val="22"/>
          <w:szCs w:val="22"/>
        </w:rPr>
      </w:pPr>
      <w:hyperlink r:id="rId122" w:history="1">
        <w:r w:rsidRPr="004F2D58">
          <w:rPr>
            <w:rStyle w:val="Hyperlink"/>
            <w:sz w:val="22"/>
            <w:szCs w:val="22"/>
          </w:rPr>
          <w:t>24/0686</w:t>
        </w:r>
      </w:hyperlink>
      <w:r w:rsidRPr="004F2D58">
        <w:rPr>
          <w:sz w:val="22"/>
          <w:szCs w:val="22"/>
        </w:rPr>
        <w:t xml:space="preserve"> STA initiated TXOP Sharing via Unicast CF-End</w:t>
      </w:r>
      <w:r w:rsidRPr="004F2D58">
        <w:rPr>
          <w:sz w:val="22"/>
          <w:szCs w:val="22"/>
        </w:rPr>
        <w:tab/>
      </w:r>
      <w:r w:rsidR="00DD6D96">
        <w:rPr>
          <w:sz w:val="22"/>
          <w:szCs w:val="22"/>
        </w:rPr>
        <w:tab/>
      </w:r>
      <w:r w:rsidRPr="004F2D58">
        <w:rPr>
          <w:sz w:val="22"/>
          <w:szCs w:val="22"/>
        </w:rPr>
        <w:t>Pei Zhou</w:t>
      </w:r>
    </w:p>
    <w:p w14:paraId="59F02B73" w14:textId="3815239B" w:rsidR="00B87321" w:rsidRPr="00DD6D96" w:rsidRDefault="00B87321" w:rsidP="00DD6D96">
      <w:pPr>
        <w:pStyle w:val="ListParagraph"/>
        <w:numPr>
          <w:ilvl w:val="1"/>
          <w:numId w:val="3"/>
        </w:numPr>
        <w:rPr>
          <w:sz w:val="22"/>
          <w:szCs w:val="22"/>
        </w:rPr>
      </w:pPr>
      <w:hyperlink r:id="rId123" w:history="1">
        <w:r w:rsidRPr="004F2D58">
          <w:rPr>
            <w:rStyle w:val="Hyperlink"/>
            <w:sz w:val="22"/>
            <w:szCs w:val="22"/>
          </w:rPr>
          <w:t>24/1013</w:t>
        </w:r>
      </w:hyperlink>
      <w:r w:rsidRPr="004F2D58">
        <w:rPr>
          <w:sz w:val="22"/>
          <w:szCs w:val="22"/>
        </w:rPr>
        <w:t xml:space="preserve"> Bidirectional TXOP Sharing</w:t>
      </w:r>
      <w:r w:rsidRPr="004F2D58">
        <w:rPr>
          <w:sz w:val="22"/>
          <w:szCs w:val="22"/>
        </w:rPr>
        <w:tab/>
      </w:r>
      <w:r>
        <w:rPr>
          <w:sz w:val="22"/>
          <w:szCs w:val="22"/>
        </w:rPr>
        <w:tab/>
      </w:r>
      <w:r>
        <w:rPr>
          <w:sz w:val="22"/>
          <w:szCs w:val="22"/>
        </w:rPr>
        <w:tab/>
      </w:r>
      <w:r>
        <w:rPr>
          <w:sz w:val="22"/>
          <w:szCs w:val="22"/>
        </w:rPr>
        <w:tab/>
      </w:r>
      <w:r w:rsidR="00DD6D96">
        <w:rPr>
          <w:sz w:val="22"/>
          <w:szCs w:val="22"/>
        </w:rPr>
        <w:tab/>
      </w:r>
      <w:r w:rsidRPr="004F2D58">
        <w:rPr>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lastRenderedPageBreak/>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1" w:history="1">
        <w:r w:rsidRPr="00C143DE">
          <w:rPr>
            <w:rStyle w:val="Hyperlink"/>
            <w:sz w:val="22"/>
            <w:szCs w:val="22"/>
          </w:rPr>
          <w:t>xiaofei.wang@interdigital.com</w:t>
        </w:r>
      </w:hyperlink>
      <w:r>
        <w:rPr>
          <w:sz w:val="22"/>
          <w:szCs w:val="22"/>
        </w:rPr>
        <w:t>), and</w:t>
      </w:r>
      <w:r>
        <w:rPr>
          <w:sz w:val="22"/>
        </w:rPr>
        <w:t xml:space="preserve"> Srinivas Kandala (</w:t>
      </w:r>
      <w:hyperlink r:id="rId132"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835346" w14:textId="74B2543E" w:rsidR="00BE1A9F" w:rsidRPr="008C1275" w:rsidRDefault="00D938FF" w:rsidP="00BE1A9F">
      <w:pPr>
        <w:pStyle w:val="ListParagraph"/>
        <w:numPr>
          <w:ilvl w:val="1"/>
          <w:numId w:val="3"/>
        </w:numPr>
        <w:rPr>
          <w:sz w:val="22"/>
          <w:szCs w:val="22"/>
        </w:rPr>
      </w:pPr>
      <w:hyperlink r:id="rId133" w:history="1">
        <w:r w:rsidR="00BE1A9F" w:rsidRPr="00304937">
          <w:rPr>
            <w:rStyle w:val="Hyperlink"/>
            <w:sz w:val="22"/>
            <w:szCs w:val="22"/>
          </w:rPr>
          <w:t>24/0742</w:t>
        </w:r>
      </w:hyperlink>
      <w:r w:rsidR="00BE1A9F" w:rsidRPr="00F47961">
        <w:rPr>
          <w:color w:val="FF0000"/>
          <w:sz w:val="22"/>
          <w:szCs w:val="22"/>
        </w:rPr>
        <w:t xml:space="preserve"> </w:t>
      </w:r>
      <w:r w:rsidR="00BE1A9F" w:rsidRPr="008C1275">
        <w:rPr>
          <w:sz w:val="22"/>
          <w:szCs w:val="22"/>
        </w:rPr>
        <w:t>OBSS TWT management for MAP</w:t>
      </w:r>
      <w:r w:rsidR="00BE1A9F" w:rsidRPr="008C1275">
        <w:rPr>
          <w:sz w:val="22"/>
          <w:szCs w:val="22"/>
        </w:rPr>
        <w:tab/>
      </w:r>
      <w:r w:rsidR="00BE1A9F">
        <w:rPr>
          <w:sz w:val="22"/>
          <w:szCs w:val="22"/>
        </w:rPr>
        <w:tab/>
      </w:r>
      <w:r w:rsidR="00BE1A9F">
        <w:rPr>
          <w:sz w:val="22"/>
          <w:szCs w:val="22"/>
        </w:rPr>
        <w:tab/>
      </w:r>
      <w:r w:rsidR="00BE1A9F" w:rsidRPr="008C1275">
        <w:rPr>
          <w:sz w:val="22"/>
          <w:szCs w:val="22"/>
        </w:rPr>
        <w:t>VIGER Pascal</w:t>
      </w:r>
    </w:p>
    <w:p w14:paraId="021EFC78" w14:textId="3D7B3E2B" w:rsidR="00F76315" w:rsidRPr="004F2D58" w:rsidRDefault="00D938FF" w:rsidP="00F76315">
      <w:pPr>
        <w:pStyle w:val="ListParagraph"/>
        <w:numPr>
          <w:ilvl w:val="1"/>
          <w:numId w:val="3"/>
        </w:numPr>
        <w:rPr>
          <w:sz w:val="22"/>
          <w:szCs w:val="22"/>
        </w:rPr>
      </w:pPr>
      <w:hyperlink r:id="rId134"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D938FF" w:rsidP="00F76315">
      <w:pPr>
        <w:pStyle w:val="ListParagraph"/>
        <w:numPr>
          <w:ilvl w:val="1"/>
          <w:numId w:val="3"/>
        </w:numPr>
        <w:rPr>
          <w:sz w:val="22"/>
          <w:szCs w:val="22"/>
        </w:rPr>
      </w:pPr>
      <w:hyperlink r:id="rId135"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D938FF" w:rsidP="00F76315">
      <w:pPr>
        <w:pStyle w:val="ListParagraph"/>
        <w:numPr>
          <w:ilvl w:val="1"/>
          <w:numId w:val="3"/>
        </w:numPr>
        <w:rPr>
          <w:sz w:val="22"/>
          <w:szCs w:val="22"/>
        </w:rPr>
      </w:pPr>
      <w:hyperlink r:id="rId136"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D938FF" w:rsidP="00F76315">
      <w:pPr>
        <w:pStyle w:val="ListParagraph"/>
        <w:numPr>
          <w:ilvl w:val="1"/>
          <w:numId w:val="3"/>
        </w:numPr>
        <w:rPr>
          <w:sz w:val="22"/>
          <w:szCs w:val="22"/>
        </w:rPr>
      </w:pPr>
      <w:hyperlink r:id="rId137"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lastRenderedPageBreak/>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5" w:history="1">
        <w:r w:rsidRPr="00C143DE">
          <w:rPr>
            <w:rStyle w:val="Hyperlink"/>
            <w:sz w:val="22"/>
            <w:szCs w:val="22"/>
          </w:rPr>
          <w:t>xiaofei.wang@interdigital.com</w:t>
        </w:r>
      </w:hyperlink>
      <w:r>
        <w:rPr>
          <w:sz w:val="22"/>
          <w:szCs w:val="22"/>
        </w:rPr>
        <w:t>), and</w:t>
      </w:r>
      <w:r>
        <w:rPr>
          <w:sz w:val="22"/>
        </w:rPr>
        <w:t xml:space="preserve"> Srinivas Kandala (</w:t>
      </w:r>
      <w:hyperlink r:id="rId146"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E72FC84" w:rsidR="00F76315" w:rsidRDefault="00F76315" w:rsidP="00F76315">
      <w:pPr>
        <w:pStyle w:val="ListParagraph"/>
        <w:numPr>
          <w:ilvl w:val="0"/>
          <w:numId w:val="3"/>
        </w:numPr>
      </w:pPr>
      <w:r>
        <w:t>Technical Submissions</w:t>
      </w:r>
      <w:r w:rsidR="00A17EAD">
        <w:t xml:space="preserve"> </w:t>
      </w:r>
      <w:r>
        <w:t>-</w:t>
      </w:r>
      <w:r w:rsidR="00A17EAD">
        <w:t xml:space="preserve"> </w:t>
      </w:r>
      <w:r>
        <w:t>NPCA:</w:t>
      </w:r>
    </w:p>
    <w:p w14:paraId="6170B0BE" w14:textId="5DD73F73" w:rsidR="00F76315" w:rsidRPr="00035004" w:rsidRDefault="00D938FF" w:rsidP="00F76315">
      <w:pPr>
        <w:pStyle w:val="ListParagraph"/>
        <w:numPr>
          <w:ilvl w:val="1"/>
          <w:numId w:val="3"/>
        </w:numPr>
        <w:rPr>
          <w:sz w:val="22"/>
          <w:szCs w:val="22"/>
        </w:rPr>
      </w:pPr>
      <w:hyperlink r:id="rId147"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D938FF" w:rsidP="00F76315">
      <w:pPr>
        <w:pStyle w:val="ListParagraph"/>
        <w:numPr>
          <w:ilvl w:val="1"/>
          <w:numId w:val="3"/>
        </w:numPr>
        <w:rPr>
          <w:sz w:val="22"/>
          <w:szCs w:val="22"/>
        </w:rPr>
      </w:pPr>
      <w:hyperlink r:id="rId148"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D938FF" w:rsidP="00F76315">
      <w:pPr>
        <w:pStyle w:val="ListParagraph"/>
        <w:numPr>
          <w:ilvl w:val="1"/>
          <w:numId w:val="3"/>
        </w:numPr>
        <w:rPr>
          <w:sz w:val="22"/>
          <w:szCs w:val="22"/>
        </w:rPr>
      </w:pPr>
      <w:hyperlink r:id="rId149"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D938FF" w:rsidP="00F76315">
      <w:pPr>
        <w:pStyle w:val="ListParagraph"/>
        <w:numPr>
          <w:ilvl w:val="1"/>
          <w:numId w:val="3"/>
        </w:numPr>
        <w:rPr>
          <w:sz w:val="22"/>
          <w:szCs w:val="22"/>
        </w:rPr>
      </w:pPr>
      <w:hyperlink r:id="rId150"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D938FF" w:rsidP="00EE7987">
      <w:pPr>
        <w:pStyle w:val="ListParagraph"/>
        <w:numPr>
          <w:ilvl w:val="1"/>
          <w:numId w:val="3"/>
        </w:numPr>
        <w:rPr>
          <w:sz w:val="22"/>
          <w:szCs w:val="22"/>
        </w:rPr>
      </w:pPr>
      <w:hyperlink r:id="rId151"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D938FF" w:rsidP="00F76315">
      <w:pPr>
        <w:pStyle w:val="ListParagraph"/>
        <w:numPr>
          <w:ilvl w:val="1"/>
          <w:numId w:val="3"/>
        </w:numPr>
        <w:rPr>
          <w:sz w:val="22"/>
          <w:szCs w:val="22"/>
        </w:rPr>
      </w:pPr>
      <w:hyperlink r:id="rId152"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D938FF" w:rsidP="00F76315">
      <w:pPr>
        <w:pStyle w:val="ListParagraph"/>
        <w:numPr>
          <w:ilvl w:val="1"/>
          <w:numId w:val="3"/>
        </w:numPr>
        <w:rPr>
          <w:sz w:val="22"/>
          <w:szCs w:val="22"/>
        </w:rPr>
      </w:pPr>
      <w:hyperlink r:id="rId153"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D938FF" w:rsidP="00F76315">
      <w:pPr>
        <w:pStyle w:val="ListParagraph"/>
        <w:numPr>
          <w:ilvl w:val="1"/>
          <w:numId w:val="3"/>
        </w:numPr>
        <w:rPr>
          <w:sz w:val="22"/>
          <w:szCs w:val="22"/>
        </w:rPr>
      </w:pPr>
      <w:hyperlink r:id="rId154"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D938FF" w:rsidP="00F76315">
      <w:pPr>
        <w:pStyle w:val="ListParagraph"/>
        <w:numPr>
          <w:ilvl w:val="1"/>
          <w:numId w:val="3"/>
        </w:numPr>
        <w:rPr>
          <w:sz w:val="22"/>
          <w:szCs w:val="22"/>
        </w:rPr>
      </w:pPr>
      <w:hyperlink r:id="rId155"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D938FF" w:rsidP="00F76315">
      <w:pPr>
        <w:pStyle w:val="ListParagraph"/>
        <w:numPr>
          <w:ilvl w:val="1"/>
          <w:numId w:val="3"/>
        </w:numPr>
        <w:rPr>
          <w:sz w:val="22"/>
          <w:szCs w:val="22"/>
        </w:rPr>
      </w:pPr>
      <w:hyperlink r:id="rId156"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D938FF" w:rsidP="00F76315">
      <w:pPr>
        <w:pStyle w:val="ListParagraph"/>
        <w:numPr>
          <w:ilvl w:val="1"/>
          <w:numId w:val="3"/>
        </w:numPr>
        <w:rPr>
          <w:sz w:val="22"/>
          <w:szCs w:val="22"/>
        </w:rPr>
      </w:pPr>
      <w:hyperlink r:id="rId157"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D938FF" w:rsidP="009C35D1">
      <w:pPr>
        <w:pStyle w:val="ListParagraph"/>
        <w:numPr>
          <w:ilvl w:val="1"/>
          <w:numId w:val="3"/>
        </w:numPr>
        <w:rPr>
          <w:sz w:val="22"/>
          <w:szCs w:val="22"/>
        </w:rPr>
      </w:pPr>
      <w:hyperlink r:id="rId164"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1" w:history="1">
        <w:r w:rsidRPr="001B007D">
          <w:rPr>
            <w:rStyle w:val="Hyperlink"/>
            <w:szCs w:val="22"/>
          </w:rPr>
          <w:t>http://www.ieee802.org/devdocs.shtml</w:t>
        </w:r>
      </w:hyperlink>
      <w:r w:rsidRPr="001B007D">
        <w:rPr>
          <w:szCs w:val="22"/>
        </w:rPr>
        <w:t xml:space="preserve"> and Participation slide: </w:t>
      </w:r>
      <w:hyperlink r:id="rId1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4" w:history="1">
        <w:r w:rsidRPr="008B7C22">
          <w:rPr>
            <w:rStyle w:val="Hyperlink"/>
            <w:lang w:val="en-US"/>
          </w:rPr>
          <w:t>https</w:t>
        </w:r>
      </w:hyperlink>
      <w:hyperlink r:id="rId17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6" w:history="1">
        <w:r w:rsidRPr="008B7C22">
          <w:rPr>
            <w:rStyle w:val="Hyperlink"/>
            <w:lang w:val="en-US"/>
          </w:rPr>
          <w:t>https://</w:t>
        </w:r>
      </w:hyperlink>
      <w:hyperlink r:id="rId1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D938FF" w:rsidP="00320F37">
      <w:pPr>
        <w:numPr>
          <w:ilvl w:val="0"/>
          <w:numId w:val="16"/>
        </w:numPr>
        <w:spacing w:before="100" w:beforeAutospacing="1" w:after="100" w:afterAutospacing="1"/>
        <w:rPr>
          <w:lang w:val="en-US"/>
        </w:rPr>
      </w:pPr>
      <w:hyperlink w:history="1"/>
      <w:hyperlink r:id="rId17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938FF" w:rsidP="00320F37">
      <w:pPr>
        <w:numPr>
          <w:ilvl w:val="0"/>
          <w:numId w:val="16"/>
        </w:numPr>
        <w:spacing w:before="100" w:beforeAutospacing="1" w:after="100" w:afterAutospacing="1"/>
        <w:rPr>
          <w:lang w:val="en-US"/>
        </w:rPr>
      </w:pPr>
      <w:hyperlink r:id="rId1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D938F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938FF" w:rsidP="00320F37">
      <w:pPr>
        <w:numPr>
          <w:ilvl w:val="0"/>
          <w:numId w:val="16"/>
        </w:numPr>
        <w:spacing w:before="100" w:beforeAutospacing="1" w:after="100" w:afterAutospacing="1"/>
        <w:rPr>
          <w:lang w:val="en-US"/>
        </w:rPr>
      </w:pPr>
      <w:hyperlink r:id="rId1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938FF" w:rsidP="00024E05">
      <w:pPr>
        <w:spacing w:after="160" w:line="252" w:lineRule="auto"/>
        <w:ind w:left="720"/>
        <w:rPr>
          <w:sz w:val="20"/>
        </w:rPr>
      </w:pPr>
      <w:hyperlink r:id="rId1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938FF" w:rsidP="00024E05">
      <w:pPr>
        <w:spacing w:after="160" w:line="252" w:lineRule="auto"/>
        <w:ind w:left="720"/>
        <w:rPr>
          <w:sz w:val="20"/>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938FF"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938FF"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938FF"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938FF" w:rsidP="00024E05">
      <w:pPr>
        <w:spacing w:after="160" w:line="252" w:lineRule="auto"/>
        <w:ind w:left="720"/>
        <w:rPr>
          <w:sz w:val="20"/>
          <w:lang w:val="en-US"/>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standards.ieee.org/board/pat/faq.pdf</w:t>
        </w:r>
      </w:hyperlink>
      <w:r w:rsidR="00024E05" w:rsidRPr="00BA5FED">
        <w:rPr>
          <w:sz w:val="20"/>
          <w:lang w:val="en-US"/>
        </w:rPr>
        <w:t xml:space="preserve"> and </w:t>
      </w: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938FF" w:rsidP="00024E05">
      <w:pPr>
        <w:spacing w:after="160" w:line="252" w:lineRule="auto"/>
        <w:ind w:left="720"/>
        <w:rPr>
          <w:sz w:val="20"/>
        </w:rPr>
      </w:pPr>
      <w:hyperlink r:id="rId1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938FF" w:rsidP="00024E05">
      <w:pPr>
        <w:spacing w:after="160" w:line="252" w:lineRule="auto"/>
        <w:ind w:left="720"/>
        <w:rPr>
          <w:sz w:val="20"/>
          <w:lang w:val="en-US"/>
        </w:rPr>
      </w:pPr>
      <w:hyperlink r:id="rId2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938FF" w:rsidP="00024E05">
      <w:pPr>
        <w:spacing w:after="160" w:line="252" w:lineRule="auto"/>
        <w:ind w:left="720"/>
        <w:rPr>
          <w:sz w:val="20"/>
        </w:rPr>
      </w:pPr>
      <w:hyperlink r:id="rId2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938FF"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D938FF" w:rsidP="00024E05">
      <w:pPr>
        <w:spacing w:after="160" w:line="252" w:lineRule="auto"/>
        <w:ind w:left="720"/>
        <w:rPr>
          <w:sz w:val="20"/>
        </w:rPr>
      </w:pPr>
      <w:hyperlink r:id="rId2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938FF"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938FF" w:rsidP="00024E05">
      <w:pPr>
        <w:spacing w:after="160" w:line="252" w:lineRule="auto"/>
        <w:ind w:left="720"/>
        <w:rPr>
          <w:sz w:val="20"/>
        </w:rPr>
      </w:pPr>
      <w:hyperlink r:id="rId2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938FF" w:rsidP="001F32E8">
      <w:pPr>
        <w:ind w:firstLine="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10"/>
      <w:footerReference w:type="default" r:id="rId2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D291A57"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r w:rsidR="00D938FF">
      <w:fldChar w:fldCharType="begin"/>
    </w:r>
    <w:r w:rsidR="00D938FF">
      <w:instrText xml:space="preserve"> TITLE  \* MERGEFORMAT </w:instrText>
    </w:r>
    <w:r w:rsidR="00D938FF">
      <w:fldChar w:fldCharType="separate"/>
    </w:r>
    <w:r w:rsidR="00311D07">
      <w:t>doc.: IEEE 802.11-</w:t>
    </w:r>
    <w:r w:rsidR="00C93E7A">
      <w:t>2</w:t>
    </w:r>
    <w:r w:rsidR="008D06AE">
      <w:t>4</w:t>
    </w:r>
    <w:r w:rsidR="00311D07">
      <w:t>/</w:t>
    </w:r>
    <w:r w:rsidR="009615FC">
      <w:t>1340</w:t>
    </w:r>
    <w:r w:rsidR="00311D07">
      <w:t>r</w:t>
    </w:r>
    <w:r w:rsidR="00D938FF">
      <w:fldChar w:fldCharType="end"/>
    </w:r>
    <w:r w:rsidR="00D938F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rini.k1@samsung.com"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https://mentor.ieee.org/802.11/dcn/24/11-24-1057-00-00bn-thoughts-on-roaming-for-11bn.pptx" TargetMode="External"/><Relationship Id="rId138" Type="http://schemas.openxmlformats.org/officeDocument/2006/relationships/hyperlink" Target="mailto:patcom@ieee.org"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standards.ieee.org/develop/policies/bylaws/sb_bylaws.pdf"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4/11-24-1244-00-00bn-sst-or-dso-support-for-wider-bandwidth-ofdma-and-a-ppdu.pptx"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4/11-24-0850-00-00bn-txop-bandwidth-expansion-related-to-secondary-channel-access.pptx" TargetMode="External"/><Relationship Id="rId5" Type="http://schemas.openxmlformats.org/officeDocument/2006/relationships/numbering" Target="numbering.xml"/><Relationship Id="rId95" Type="http://schemas.openxmlformats.org/officeDocument/2006/relationships/hyperlink" Target="https://mentor.ieee.org/802.11/dcn/24/11-24-1057-00-00bn-thoughts-on-roaming-for-11bn.ppt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https://mentor.ieee.org/802.11/dcn/24/11-24-0874-00-00bn-discussion-on-terminology-sharing-and-shared-ap.pptx"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mailto:patcom@ieee.org" TargetMode="External"/><Relationship Id="rId150" Type="http://schemas.openxmlformats.org/officeDocument/2006/relationships/hyperlink" Target="https://mentor.ieee.org/802.11/dcn/24/11-24-0858-00-00bn-npca-and-virtual-aps.pptx" TargetMode="External"/><Relationship Id="rId171" Type="http://schemas.openxmlformats.org/officeDocument/2006/relationships/hyperlink" Target="http://www.ieee802.org/devdocs.shtml" TargetMode="External"/><Relationship Id="rId192" Type="http://schemas.openxmlformats.org/officeDocument/2006/relationships/hyperlink" Target="http://standards.ieee.org/board/pat/pat-slideset.ppt" TargetMode="External"/><Relationship Id="rId206"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mentor.ieee.org/802.11/dcn/24/11-24-0874-00-00bn-discussion-on-terminology-sharing-and-shared-ap.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4/11-24-1086-00-00bn-data-forwarding-for-seamless-roaming.ppt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www.ieee.org/about/corporate/governance/p7-8.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https://mentor.ieee.org/802.11/dcn/24/11-24-0742-00-00bn-obss-twt-management-for-map.pptx"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mailto:jeongki.kim.ieee@gmail.com" TargetMode="External"/><Relationship Id="rId151" Type="http://schemas.openxmlformats.org/officeDocument/2006/relationships/hyperlink" Target="https://mentor.ieee.org/802.11/dcn/24/11-24-0868-00-00bn-additional-considerations-on-non-primary-channel-access.pptx" TargetMode="External"/><Relationship Id="rId172" Type="http://schemas.openxmlformats.org/officeDocument/2006/relationships/hyperlink" Target="https://mentor.ieee.org/802-ec/dcn/16/ec-16-0180-03-00EC-ieee-802-participation-slide.ppt"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xiaofei.wang@interdigital.coma" TargetMode="External"/><Relationship Id="rId97" Type="http://schemas.openxmlformats.org/officeDocument/2006/relationships/hyperlink" Target="https://mentor.ieee.org/802.11/dcn/24/11-24-1075-00-00bn-map-coordination-follow-up.pptx" TargetMode="External"/><Relationship Id="rId120" Type="http://schemas.openxmlformats.org/officeDocument/2006/relationships/hyperlink" Target="https://mentor.ieee.org/802.11/dcn/24/11-24-0827-00-00bn-obss-interference-impact-on-cr-twt-and-enhanced-channel-access-rules.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xiaofei.wang@interdigital.coma" TargetMode="External"/><Relationship Id="rId152" Type="http://schemas.openxmlformats.org/officeDocument/2006/relationships/hyperlink" Target="https://mentor.ieee.org/802.11/dcn/24/11-24-0981-00-00bn-considerations-on-npca-for-reliability.pptx" TargetMode="External"/><Relationship Id="rId173" Type="http://schemas.openxmlformats.org/officeDocument/2006/relationships/hyperlink" Target="http://standards.ieee.org/develop/policies/antitrust.pdf" TargetMode="External"/><Relationship Id="rId194" Type="http://schemas.openxmlformats.org/officeDocument/2006/relationships/hyperlink" Target="http://standards.ieee.org/board/pat/faq.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mailto:srini.k1@samsung.com"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https://mentor.ieee.org/802.11/dcn/24/11-24-1122-00-00bn-vendor-specific-phy-options-follow-up.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4/11-24-0802-00-00bn-discussion-on-npca-and-sr.pptx" TargetMode="External"/><Relationship Id="rId168" Type="http://schemas.openxmlformats.org/officeDocument/2006/relationships/hyperlink" Target="mailto:patcom@ieee.org"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srini.k1@samsung.com" TargetMode="External"/><Relationship Id="rId98" Type="http://schemas.openxmlformats.org/officeDocument/2006/relationships/hyperlink" Target="https://mentor.ieee.org/802.11/dcn/24/11-24-1092-00-00bn-multi-ap-coordinated-concurrent-transmission-protocol.pptx" TargetMode="External"/><Relationship Id="rId121" Type="http://schemas.openxmlformats.org/officeDocument/2006/relationships/hyperlink" Target="https://mentor.ieee.org/802.11/dcn/24/11-24-1154-00-00bn-discussion-on-coordination-of-twt.pptx" TargetMode="External"/><Relationship Id="rId142" Type="http://schemas.openxmlformats.org/officeDocument/2006/relationships/hyperlink" Target="https://imat.ieee.org/attendance" TargetMode="External"/><Relationship Id="rId163" Type="http://schemas.openxmlformats.org/officeDocument/2006/relationships/hyperlink" Target="https://imat.ieee.org/attendance"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mailto:xiaofei.wang@interdigital.coma" TargetMode="External"/><Relationship Id="rId137" Type="http://schemas.openxmlformats.org/officeDocument/2006/relationships/hyperlink" Target="https://mentor.ieee.org/802.11/dcn/24/11-24-1103-00-0wng-post-quantum-802-11.ppt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4/11-24-0934-00-00bn-seamless-roaming-based-on-ft-protocol.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srini.k1@samsung.com" TargetMode="External"/><Relationship Id="rId153" Type="http://schemas.openxmlformats.org/officeDocument/2006/relationships/hyperlink" Target="https://mentor.ieee.org/802.11/dcn/24/11-24-1081-00-00bn-considerations-on-npca.pptx"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faqs/copyrights.html/"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11/dcn/14/11-14-0629-22-0000-802-11-operations-manual.docx" TargetMode="External"/><Relationship Id="rId190" Type="http://schemas.openxmlformats.org/officeDocument/2006/relationships/hyperlink" Target="http://standards.ieee.org/develop/policies/bylaws/sect6-7.html" TargetMode="External"/><Relationship Id="rId204" Type="http://schemas.openxmlformats.org/officeDocument/2006/relationships/hyperlink" Target="http://www.ieee802.org/PNP/approved/IEEE_802_WG_PandP_v19.pdf"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https://mentor.ieee.org/802.11/dcn/24/11-24-1179-00-00bn-trigger-frame-expansion.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101-00-00bn-discussion-on-bounded-delay-in-industrial-scenarios-follow-up.pptx" TargetMode="External"/><Relationship Id="rId94" Type="http://schemas.openxmlformats.org/officeDocument/2006/relationships/hyperlink" Target="https://mentor.ieee.org/802.11/dcn/24/11-24-0934-00-00bn-seamless-roaming-based-on-ft-protocol.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4/11-24-0686-00-00bn-sta-initiated-txop-sharing-via-unicast-cf-end.pptx" TargetMode="External"/><Relationship Id="rId143" Type="http://schemas.openxmlformats.org/officeDocument/2006/relationships/hyperlink" Target="https://imat.ieee.org/attendance" TargetMode="External"/><Relationship Id="rId148" Type="http://schemas.openxmlformats.org/officeDocument/2006/relationships/hyperlink" Target="https://mentor.ieee.org/802.11/dcn/24/11-24-0803-00-00bn-the-switching-time-in-npca.pptx" TargetMode="External"/><Relationship Id="rId164" Type="http://schemas.openxmlformats.org/officeDocument/2006/relationships/hyperlink" Target="https://mentor.ieee.org/802.11/dcn/24/11-24-1058-00-00bn-discussion-on-aspects-in-dru-operation.pptx" TargetMode="External"/><Relationship Id="rId169" Type="http://schemas.openxmlformats.org/officeDocument/2006/relationships/hyperlink" Target="https://standards.ieee.org/develop/policies/bylaws/sb_bylaws.pdfsection%205.2.1"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est_practices_for_ieee_standards_development_051215.pdf" TargetMode="External"/><Relationship Id="rId210" Type="http://schemas.openxmlformats.org/officeDocument/2006/relationships/header" Target="header1.xm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2015-02-00bn-ht-control-field-expansion.ppt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4/11-24-0742-00-00bn-obss-twt-management-for-map.pptx" TargetMode="External"/><Relationship Id="rId154" Type="http://schemas.openxmlformats.org/officeDocument/2006/relationships/hyperlink" Target="https://mentor.ieee.org/802.11/dcn/24/11-24-1125-00-00bn-considerations-on-switching-for-npca.ppt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develop/policies/opman/sb_om.pdf"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mentor.ieee.org/802.11/dcn/24/11-24-0733-00-00bn-considerations-for-low-latency-application-support-in-next-generation-wlans.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4/11-24-1103-00-0wng-post-quantum-802-11.pptx" TargetMode="External"/><Relationship Id="rId144" Type="http://schemas.openxmlformats.org/officeDocument/2006/relationships/hyperlink" Target="mailto:jeongki.kim.ieee@gmail.com"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develop/policies/bylaws/sect6-7.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oter" Target="footer1.xm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827-00-00bn-obss-interference-impact-on-cr-twt-and-enhanced-channel-access-rules.pptx" TargetMode="External"/><Relationship Id="rId80" Type="http://schemas.openxmlformats.org/officeDocument/2006/relationships/hyperlink" Target="https://mentor.ieee.org/802.11/dcn/24/11-24-0679-01-00bn-thoughts-on-functionality-and-security-architecture-for-uhr-seamless-roaming.pptx" TargetMode="External"/><Relationship Id="rId155" Type="http://schemas.openxmlformats.org/officeDocument/2006/relationships/hyperlink" Target="https://mentor.ieee.org/802.11/dcn/24/11-24-1155-00-00bn-further-discussions-on-npca.ppt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tandards.ieee.org/board/aud/LMSC.pdf"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imat.ieee.org/attendance" TargetMode="External"/><Relationship Id="rId124" Type="http://schemas.openxmlformats.org/officeDocument/2006/relationships/hyperlink" Target="mailto:patcom@ieee.org"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145" Type="http://schemas.openxmlformats.org/officeDocument/2006/relationships/hyperlink" Target="mailto:xiaofei.wang@interdigital.coma" TargetMode="External"/><Relationship Id="rId166" Type="http://schemas.openxmlformats.org/officeDocument/2006/relationships/hyperlink" Target="http://standards.ieee.org/develop/policies/opman/sect6.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4/11-24-0830-00-00bn-improve-roaming-between-mlds-follow-up.pptx" TargetMode="External"/><Relationship Id="rId135" Type="http://schemas.openxmlformats.org/officeDocument/2006/relationships/hyperlink" Target="https://mentor.ieee.org/802.11/dcn/24/11-24-1154-00-00bn-discussion-on-coordination-of-twt.pptx" TargetMode="External"/><Relationship Id="rId156" Type="http://schemas.openxmlformats.org/officeDocument/2006/relationships/hyperlink" Target="https://mentor.ieee.org/802.11/dcn/24/11-24-1218-00-00bn-npca-next-level-discussion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imat.ieee.org/attendance"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srini.k1@samsung.com" TargetMode="External"/><Relationship Id="rId167" Type="http://schemas.openxmlformats.org/officeDocument/2006/relationships/hyperlink" Target="http://standards.ieee.org/about/sasb/patcom/materials.html" TargetMode="External"/><Relationship Id="rId188" Type="http://schemas.openxmlformats.org/officeDocument/2006/relationships/hyperlink" Target="http://standards.ieee.org/resources/antitrust-guidelines.pdf"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mailto:xiaofei.wang@interdigital.coma"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4/11-24-0686-00-00bn-sta-initiated-txop-sharing-via-unicast-cf-end.pptx" TargetMode="External"/><Relationship Id="rId157" Type="http://schemas.openxmlformats.org/officeDocument/2006/relationships/hyperlink" Target="https://mentor.ieee.org/802.11/dcn/24/11-24-1259-00-00bn-sp-based-non-primary-channel-access-follow-up.pptx" TargetMode="External"/><Relationship Id="rId178" Type="http://schemas.openxmlformats.org/officeDocument/2006/relationships/hyperlink" Target="https://standards.ieee.org/content/dam/ieee-standards/standards/web/documents/other/permissionltrs.zip"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4/11-24-0881-00-00bn-improving-stability-during-roaming-process.pptx" TargetMode="External"/><Relationship Id="rId199" Type="http://schemas.openxmlformats.org/officeDocument/2006/relationships/hyperlink" Target="http://standards.ieee.org/develop/policies/bylaws/sb_bylaws.pdf" TargetMode="External"/><Relationship Id="rId20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143825</TotalTime>
  <Pages>18</Pages>
  <Words>5786</Words>
  <Characters>53836</Characters>
  <Application>Microsoft Office Word</Application>
  <DocSecurity>0</DocSecurity>
  <Lines>448</Lines>
  <Paragraphs>119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4267</cp:revision>
  <cp:lastPrinted>2021-07-16T17:38:00Z</cp:lastPrinted>
  <dcterms:created xsi:type="dcterms:W3CDTF">2022-03-03T01:11:00Z</dcterms:created>
  <dcterms:modified xsi:type="dcterms:W3CDTF">2024-08-12T17:54:00Z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