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DB7F6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377780">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Pr="009D56DE"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Pr="009D56DE"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w:t>
                      </w:r>
                      <w:proofErr w:type="spellStart"/>
                      <w:r w:rsidR="009D4E0A">
                        <w:rPr>
                          <w:sz w:val="22"/>
                        </w:rPr>
                        <w:t>presos</w:t>
                      </w:r>
                      <w:proofErr w:type="spellEnd"/>
                      <w:r w:rsidR="009D4E0A">
                        <w:rPr>
                          <w:sz w:val="22"/>
                        </w:rPr>
                        <w:t xml:space="preserve">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05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434BFD">
        <w:rPr>
          <w:rFonts w:cs="+mn-cs"/>
          <w:b/>
          <w:bCs/>
          <w:color w:val="FF0000"/>
          <w:sz w:val="28"/>
          <w:szCs w:val="28"/>
          <w:highlight w:val="yellow"/>
        </w:rPr>
        <w:t>/PHY</w:t>
      </w:r>
      <w:r w:rsidRPr="00B2396E">
        <w:rPr>
          <w:rFonts w:cs="+mn-cs"/>
          <w:b/>
          <w:bCs/>
          <w:color w:val="000000"/>
          <w:sz w:val="28"/>
          <w:szCs w:val="28"/>
          <w:highlight w:val="yellow"/>
        </w:rPr>
        <w:tab/>
        <w:t>19:00-21:00 ET</w:t>
      </w:r>
    </w:p>
    <w:p w14:paraId="299D1123" w14:textId="6BFA39D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08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9A725A3" w14:textId="798AABE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12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744292"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744292"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744292"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744292"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825DA0" w:rsidRDefault="00825DA0" w:rsidP="00825DA0">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825DA0" w:rsidRDefault="00825DA0" w:rsidP="00825DA0">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825DA0" w:rsidRDefault="00825DA0" w:rsidP="00825DA0">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0BDE2B2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825DA0" w:rsidRDefault="00825DA0" w:rsidP="00825DA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825DA0" w:rsidRDefault="00744292" w:rsidP="00825DA0">
            <w:pPr>
              <w:jc w:val="center"/>
              <w:rPr>
                <w:rFonts w:eastAsia="MS Gothic"/>
                <w:color w:val="FF0000"/>
                <w:kern w:val="24"/>
                <w:sz w:val="16"/>
                <w:szCs w:val="16"/>
              </w:rPr>
            </w:pPr>
            <w:hyperlink r:id="rId15" w:history="1">
              <w:r w:rsidR="00825DA0">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825DA0" w:rsidRDefault="00825DA0" w:rsidP="00825DA0">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825DA0" w:rsidRDefault="00825DA0" w:rsidP="00825DA0">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825DA0" w:rsidRPr="00302EB4" w:rsidRDefault="00744292" w:rsidP="00825DA0">
            <w:pPr>
              <w:jc w:val="center"/>
              <w:rPr>
                <w:rFonts w:eastAsia="MS Gothic"/>
                <w:color w:val="00B050"/>
                <w:kern w:val="24"/>
                <w:sz w:val="16"/>
                <w:szCs w:val="16"/>
              </w:rPr>
            </w:pPr>
            <w:hyperlink r:id="rId16" w:history="1">
              <w:r w:rsidR="00825DA0"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825DA0" w:rsidRPr="00302EB4" w:rsidRDefault="00825DA0" w:rsidP="00825DA0">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825DA0" w:rsidRPr="00302EB4" w:rsidRDefault="00825DA0" w:rsidP="00825DA0">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825DA0" w:rsidRPr="00302EB4" w:rsidRDefault="00302EB4" w:rsidP="00825DA0">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825DA0" w:rsidRPr="00302EB4" w:rsidRDefault="00825DA0" w:rsidP="00825DA0">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825DA0" w:rsidRPr="00302EB4" w:rsidRDefault="00825DA0" w:rsidP="00825DA0">
            <w:pPr>
              <w:jc w:val="center"/>
              <w:rPr>
                <w:rFonts w:eastAsia="MS Gothic"/>
                <w:color w:val="00B050"/>
                <w:kern w:val="24"/>
                <w:sz w:val="16"/>
                <w:szCs w:val="16"/>
              </w:rPr>
            </w:pPr>
            <w:r w:rsidRPr="00302EB4">
              <w:rPr>
                <w:rFonts w:eastAsia="MS Gothic"/>
                <w:color w:val="00B050"/>
                <w:kern w:val="24"/>
                <w:sz w:val="16"/>
                <w:szCs w:val="16"/>
              </w:rPr>
              <w:t>MAC</w:t>
            </w:r>
          </w:p>
        </w:tc>
      </w:tr>
      <w:tr w:rsidR="00825DA0"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825DA0" w:rsidRDefault="00744292" w:rsidP="00825DA0">
            <w:pPr>
              <w:jc w:val="center"/>
              <w:rPr>
                <w:rFonts w:eastAsia="MS Gothic"/>
                <w:color w:val="FF0000"/>
                <w:kern w:val="24"/>
                <w:sz w:val="16"/>
                <w:szCs w:val="16"/>
              </w:rPr>
            </w:pPr>
            <w:hyperlink r:id="rId17" w:history="1">
              <w:r w:rsidR="00825DA0">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825DA0" w:rsidRDefault="00825DA0" w:rsidP="00825DA0">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825DA0" w:rsidRDefault="00825DA0" w:rsidP="00825DA0">
            <w:pPr>
              <w:rPr>
                <w:rFonts w:eastAsia="MS Gothic"/>
                <w:color w:val="000000"/>
                <w:kern w:val="24"/>
                <w:sz w:val="16"/>
                <w:szCs w:val="16"/>
              </w:rPr>
            </w:pPr>
            <w:r>
              <w:rPr>
                <w:rFonts w:eastAsia="MS Gothic"/>
                <w:color w:val="00000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825DA0" w:rsidRDefault="00744292" w:rsidP="00825DA0">
            <w:pPr>
              <w:jc w:val="center"/>
              <w:rPr>
                <w:rFonts w:eastAsia="MS Gothic"/>
                <w:color w:val="FF0000"/>
                <w:kern w:val="24"/>
                <w:sz w:val="16"/>
                <w:szCs w:val="16"/>
              </w:rPr>
            </w:pPr>
            <w:hyperlink r:id="rId18" w:history="1">
              <w:r w:rsidR="00825DA0">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825DA0" w:rsidRDefault="00825DA0" w:rsidP="00825DA0">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825DA0" w:rsidRDefault="00744292" w:rsidP="00825DA0">
            <w:pPr>
              <w:jc w:val="center"/>
              <w:rPr>
                <w:rFonts w:eastAsia="MS Gothic"/>
                <w:color w:val="FF0000"/>
                <w:kern w:val="24"/>
                <w:sz w:val="16"/>
                <w:szCs w:val="16"/>
              </w:rPr>
            </w:pPr>
            <w:hyperlink r:id="rId19" w:history="1">
              <w:r w:rsidR="00825DA0">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825DA0" w:rsidRDefault="00825DA0" w:rsidP="00825DA0">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825DA0" w:rsidRDefault="00825DA0" w:rsidP="00825DA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825DA0" w:rsidRDefault="00825DA0" w:rsidP="00825DA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825DA0" w:rsidRDefault="00825DA0" w:rsidP="00825DA0">
            <w:pPr>
              <w:rPr>
                <w:rFonts w:eastAsia="MS Gothic"/>
                <w:color w:val="000000"/>
                <w:kern w:val="24"/>
                <w:sz w:val="16"/>
                <w:szCs w:val="16"/>
              </w:rPr>
            </w:pPr>
            <w:r>
              <w:rPr>
                <w:rFonts w:eastAsia="MS Gothic"/>
                <w:color w:val="000000"/>
                <w:kern w:val="24"/>
                <w:sz w:val="16"/>
                <w:szCs w:val="16"/>
              </w:rPr>
              <w:t>Taeyoung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825DA0" w:rsidRDefault="00825DA0" w:rsidP="00825DA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825DA0" w:rsidRDefault="00744292" w:rsidP="00825DA0">
            <w:pPr>
              <w:jc w:val="center"/>
              <w:rPr>
                <w:rFonts w:eastAsia="MS Gothic"/>
                <w:color w:val="FF0000"/>
                <w:kern w:val="24"/>
                <w:sz w:val="16"/>
                <w:szCs w:val="16"/>
              </w:rPr>
            </w:pPr>
            <w:hyperlink r:id="rId20" w:history="1">
              <w:r w:rsidR="00825DA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825DA0" w:rsidRDefault="00825DA0" w:rsidP="00825DA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825DA0" w:rsidRDefault="00825DA0" w:rsidP="00825DA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825DA0" w:rsidRDefault="00825DA0" w:rsidP="00825DA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825DA0" w:rsidRDefault="00825DA0" w:rsidP="00825DA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825DA0" w:rsidRDefault="00825DA0" w:rsidP="00825DA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825DA0" w:rsidRDefault="00825DA0" w:rsidP="00825DA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825DA0" w:rsidRDefault="00825DA0" w:rsidP="00825DA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105AEA" w:rsidRDefault="00744292" w:rsidP="00105AEA">
            <w:pPr>
              <w:jc w:val="center"/>
              <w:rPr>
                <w:rFonts w:eastAsia="MS Gothic"/>
                <w:color w:val="FF0000"/>
                <w:kern w:val="24"/>
                <w:sz w:val="16"/>
                <w:szCs w:val="16"/>
              </w:rPr>
            </w:pPr>
            <w:hyperlink r:id="rId21" w:history="1">
              <w:r w:rsidR="00105AEA">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105AEA" w:rsidRDefault="00105AEA" w:rsidP="00105AEA">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105AEA" w:rsidRDefault="00105AEA" w:rsidP="00105AEA">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105AEA" w:rsidRDefault="00105AEA" w:rsidP="00105AEA">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105AEA" w:rsidRDefault="00744292" w:rsidP="00105AEA">
            <w:pPr>
              <w:jc w:val="center"/>
              <w:rPr>
                <w:rFonts w:eastAsia="MS Gothic"/>
                <w:color w:val="FF0000"/>
                <w:kern w:val="24"/>
                <w:sz w:val="16"/>
                <w:szCs w:val="16"/>
              </w:rPr>
            </w:pPr>
            <w:hyperlink r:id="rId22" w:history="1">
              <w:r w:rsidR="00105AEA">
                <w:rPr>
                  <w:rStyle w:val="Hyperlink"/>
                  <w:rFonts w:eastAsia="MS Gothic"/>
                  <w:color w:val="0563C1"/>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105AEA" w:rsidRDefault="00105AEA" w:rsidP="00105AEA">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105AEA" w:rsidRDefault="00105AEA" w:rsidP="00105AEA">
            <w:pPr>
              <w:rPr>
                <w:rFonts w:eastAsia="MS Gothic"/>
                <w:color w:val="000000"/>
                <w:kern w:val="24"/>
                <w:sz w:val="16"/>
                <w:szCs w:val="16"/>
              </w:rPr>
            </w:pPr>
            <w:r>
              <w:rPr>
                <w:rFonts w:eastAsia="MS Gothic"/>
                <w:color w:val="00000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1B30F6FF"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105AEA" w:rsidRDefault="00105AEA" w:rsidP="00105AEA">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105AEA" w:rsidRDefault="00744292" w:rsidP="00105AEA">
            <w:pPr>
              <w:jc w:val="center"/>
              <w:rPr>
                <w:rFonts w:eastAsia="MS Gothic"/>
                <w:color w:val="FF0000"/>
                <w:kern w:val="24"/>
                <w:sz w:val="16"/>
                <w:szCs w:val="16"/>
              </w:rPr>
            </w:pPr>
            <w:hyperlink r:id="rId23" w:history="1">
              <w:r w:rsidR="00105AEA">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105AEA" w:rsidRDefault="00105AEA" w:rsidP="00105AEA">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105AEA" w:rsidRDefault="00105AEA" w:rsidP="00105AEA">
            <w:pPr>
              <w:rPr>
                <w:rFonts w:eastAsia="MS Gothic"/>
                <w:color w:val="00000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105AEA" w:rsidRDefault="00105AEA" w:rsidP="00105AE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105AEA" w:rsidRPr="00ED2905" w:rsidRDefault="00105AEA" w:rsidP="00105AEA">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105AEA" w:rsidRPr="00ED2905" w:rsidRDefault="00105AEA" w:rsidP="00105AEA">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105AEA" w:rsidRPr="00ED2905" w:rsidRDefault="00105AEA" w:rsidP="00105AEA">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105AEA" w:rsidRPr="00ED2905" w:rsidRDefault="00ED2905" w:rsidP="00105AEA">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105AEA" w:rsidRPr="00ED2905" w:rsidRDefault="00105AEA" w:rsidP="00105AEA">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105AEA" w:rsidRPr="00ED2905" w:rsidRDefault="00105AEA" w:rsidP="00105AEA">
            <w:pPr>
              <w:jc w:val="center"/>
              <w:rPr>
                <w:rFonts w:eastAsia="MS Gothic"/>
                <w:color w:val="00B050"/>
                <w:kern w:val="24"/>
                <w:sz w:val="16"/>
                <w:szCs w:val="16"/>
              </w:rPr>
            </w:pPr>
            <w:r w:rsidRPr="00ED2905">
              <w:rPr>
                <w:rFonts w:eastAsia="MS Gothic"/>
                <w:color w:val="00B050"/>
                <w:kern w:val="24"/>
                <w:sz w:val="16"/>
                <w:szCs w:val="16"/>
              </w:rPr>
              <w:t>Joint</w:t>
            </w:r>
          </w:p>
        </w:tc>
      </w:tr>
      <w:tr w:rsidR="00105AEA"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105AEA" w:rsidRDefault="00744292" w:rsidP="00105AEA">
            <w:pPr>
              <w:jc w:val="center"/>
              <w:rPr>
                <w:rFonts w:eastAsia="MS Gothic"/>
                <w:color w:val="FF0000"/>
                <w:kern w:val="24"/>
                <w:sz w:val="16"/>
                <w:szCs w:val="16"/>
              </w:rPr>
            </w:pPr>
            <w:hyperlink r:id="rId24" w:history="1">
              <w:r w:rsidR="00105AEA">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105AEA" w:rsidRDefault="00105AEA" w:rsidP="00105AEA">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105AEA" w:rsidRDefault="00744292" w:rsidP="00105AEA">
            <w:pPr>
              <w:jc w:val="center"/>
              <w:rPr>
                <w:rFonts w:eastAsia="MS Gothic"/>
                <w:color w:val="FF0000"/>
                <w:kern w:val="24"/>
                <w:sz w:val="16"/>
                <w:szCs w:val="16"/>
              </w:rPr>
            </w:pPr>
            <w:hyperlink r:id="rId25" w:history="1">
              <w:r w:rsidR="00105AEA">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105AEA" w:rsidRDefault="00105AEA" w:rsidP="00105AEA">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105AEA" w:rsidRDefault="00105AEA" w:rsidP="00105AEA">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105AEA" w:rsidRDefault="00744292" w:rsidP="00105AEA">
            <w:pPr>
              <w:jc w:val="center"/>
              <w:rPr>
                <w:rFonts w:eastAsia="MS Gothic"/>
                <w:color w:val="FF0000"/>
                <w:kern w:val="24"/>
                <w:sz w:val="16"/>
                <w:szCs w:val="16"/>
              </w:rPr>
            </w:pPr>
            <w:hyperlink r:id="rId26" w:history="1">
              <w:r w:rsidR="00105AEA">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105AEA" w:rsidRDefault="00105AEA" w:rsidP="00105AEA">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105AEA" w:rsidRDefault="00105AEA" w:rsidP="00105AE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105AEA" w:rsidRPr="00302EB4" w:rsidRDefault="00105AEA" w:rsidP="00105AEA">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105AEA" w:rsidRPr="00302EB4" w:rsidRDefault="00105AEA" w:rsidP="00105AEA">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105AEA" w:rsidRPr="00302EB4" w:rsidRDefault="00302EB4" w:rsidP="00105AEA">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MAC</w:t>
            </w:r>
          </w:p>
        </w:tc>
      </w:tr>
      <w:tr w:rsidR="00105AEA"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105AEA" w:rsidRDefault="00744292" w:rsidP="00105AEA">
            <w:pPr>
              <w:jc w:val="center"/>
              <w:rPr>
                <w:rFonts w:eastAsia="MS Gothic"/>
                <w:color w:val="FF0000"/>
                <w:kern w:val="24"/>
                <w:sz w:val="16"/>
                <w:szCs w:val="16"/>
              </w:rPr>
            </w:pPr>
            <w:hyperlink r:id="rId27" w:history="1">
              <w:r w:rsidR="00105AEA">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105AEA" w:rsidRDefault="00105AEA" w:rsidP="00105AEA">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105AEA" w:rsidRDefault="00105AEA" w:rsidP="00105AE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105AEA" w:rsidRDefault="00105AEA" w:rsidP="00105AE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105AEA" w:rsidRDefault="00744292" w:rsidP="00105AEA">
            <w:pPr>
              <w:jc w:val="center"/>
              <w:rPr>
                <w:rFonts w:eastAsia="MS Gothic"/>
                <w:color w:val="FF0000"/>
                <w:kern w:val="24"/>
                <w:sz w:val="16"/>
                <w:szCs w:val="16"/>
              </w:rPr>
            </w:pPr>
            <w:hyperlink r:id="rId28" w:history="1">
              <w:r w:rsidR="00105AEA">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105AEA" w:rsidRDefault="00105AEA" w:rsidP="00105AEA">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105AEA" w:rsidRDefault="00105AEA" w:rsidP="00105AEA">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A2687" w:rsidRDefault="00744292" w:rsidP="00EA2687">
            <w:pPr>
              <w:jc w:val="center"/>
              <w:rPr>
                <w:rFonts w:eastAsia="MS Gothic"/>
                <w:color w:val="FF0000"/>
                <w:kern w:val="24"/>
                <w:sz w:val="16"/>
                <w:szCs w:val="16"/>
              </w:rPr>
            </w:pPr>
            <w:hyperlink r:id="rId29" w:history="1">
              <w:r w:rsidR="00EA2687">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A2687" w:rsidRDefault="00EA2687" w:rsidP="00EA2687">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A2687" w:rsidRDefault="00EA2687" w:rsidP="00EA268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A2687" w:rsidRDefault="00EA2687" w:rsidP="00EA268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A2687" w:rsidRPr="00ED2905" w:rsidRDefault="00744292" w:rsidP="00EA2687">
            <w:pPr>
              <w:jc w:val="center"/>
              <w:rPr>
                <w:rFonts w:eastAsia="MS Gothic"/>
                <w:color w:val="00B050"/>
                <w:kern w:val="24"/>
                <w:sz w:val="16"/>
                <w:szCs w:val="16"/>
              </w:rPr>
            </w:pPr>
            <w:hyperlink r:id="rId30" w:history="1">
              <w:r w:rsidR="00EA2687"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Okan Mutgan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A2687" w:rsidRPr="00ED2905" w:rsidRDefault="00ED2905" w:rsidP="00EA2687">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Joint</w:t>
            </w:r>
          </w:p>
        </w:tc>
      </w:tr>
      <w:tr w:rsidR="00EA2687"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A2687" w:rsidRDefault="00EA2687" w:rsidP="00EA2687">
            <w:pPr>
              <w:jc w:val="center"/>
              <w:rPr>
                <w:rFonts w:eastAsia="MS Gothic"/>
                <w:color w:val="FF0000"/>
                <w:kern w:val="24"/>
                <w:sz w:val="16"/>
                <w:szCs w:val="16"/>
              </w:rPr>
            </w:pPr>
            <w:r>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A2687" w:rsidRDefault="00EA2687" w:rsidP="00EA2687">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A2687" w:rsidRDefault="00EA2687" w:rsidP="00EA2687">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4F8011C5"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A2687" w:rsidRDefault="00EA2687" w:rsidP="00EA268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A2687" w:rsidRDefault="00EA2687" w:rsidP="00EA2687">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A2687" w:rsidRDefault="00EA2687" w:rsidP="00EA2687">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A2687" w:rsidRDefault="00EA2687" w:rsidP="00EA268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A2687" w:rsidRDefault="00EA2687" w:rsidP="00EA2687">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A2687" w:rsidRPr="00ED2905" w:rsidRDefault="00744292" w:rsidP="00EA2687">
            <w:pPr>
              <w:jc w:val="center"/>
              <w:rPr>
                <w:rFonts w:eastAsia="MS Gothic"/>
                <w:color w:val="00B050"/>
                <w:kern w:val="24"/>
                <w:sz w:val="16"/>
                <w:szCs w:val="16"/>
              </w:rPr>
            </w:pPr>
            <w:hyperlink r:id="rId31" w:history="1">
              <w:r w:rsidR="00EA2687"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A2687" w:rsidRPr="00ED2905" w:rsidRDefault="00ED2905" w:rsidP="00EA2687">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Joint</w:t>
            </w:r>
          </w:p>
        </w:tc>
      </w:tr>
      <w:tr w:rsidR="00AC508F"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AC508F" w:rsidRDefault="00AC508F" w:rsidP="00CD350E">
            <w:pPr>
              <w:rPr>
                <w:rFonts w:eastAsia="MS Gothic"/>
                <w:color w:val="000000"/>
                <w:kern w:val="24"/>
                <w:sz w:val="16"/>
                <w:szCs w:val="16"/>
              </w:rPr>
            </w:pPr>
            <w:r>
              <w:rPr>
                <w:rFonts w:eastAsia="MS Gothic"/>
                <w:color w:val="000000"/>
                <w:kern w:val="24"/>
                <w:sz w:val="16"/>
                <w:szCs w:val="16"/>
              </w:rPr>
              <w:t>*</w:t>
            </w:r>
            <w:r w:rsidR="00CD350E">
              <w:rPr>
                <w:rFonts w:eastAsia="MS Gothic"/>
                <w:color w:val="000000"/>
                <w:kern w:val="24"/>
                <w:sz w:val="16"/>
                <w:szCs w:val="16"/>
              </w:rPr>
              <w:t>S</w:t>
            </w:r>
            <w:r>
              <w:rPr>
                <w:rFonts w:eastAsia="MS Gothic"/>
                <w:color w:val="000000"/>
                <w:kern w:val="24"/>
                <w:sz w:val="16"/>
                <w:szCs w:val="16"/>
              </w:rPr>
              <w:t xml:space="preserve">kipped Power Save since we </w:t>
            </w:r>
            <w:r w:rsidR="001C55FB">
              <w:rPr>
                <w:rFonts w:eastAsia="MS Gothic"/>
                <w:color w:val="000000"/>
                <w:kern w:val="24"/>
                <w:sz w:val="16"/>
                <w:szCs w:val="16"/>
              </w:rPr>
              <w:t>already d</w:t>
            </w:r>
            <w:r>
              <w:rPr>
                <w:rFonts w:eastAsia="MS Gothic"/>
                <w:color w:val="000000"/>
                <w:kern w:val="24"/>
                <w:sz w:val="16"/>
                <w:szCs w:val="16"/>
              </w:rPr>
              <w:t xml:space="preserve">edicated </w:t>
            </w:r>
            <w:r w:rsidR="001C55FB">
              <w:rPr>
                <w:rFonts w:eastAsia="MS Gothic"/>
                <w:color w:val="000000"/>
                <w:kern w:val="24"/>
                <w:sz w:val="16"/>
                <w:szCs w:val="16"/>
              </w:rPr>
              <w:t xml:space="preserve">3 </w:t>
            </w:r>
            <w:r w:rsidR="000051B7">
              <w:rPr>
                <w:rFonts w:eastAsia="MS Gothic"/>
                <w:color w:val="000000"/>
                <w:kern w:val="24"/>
                <w:sz w:val="16"/>
                <w:szCs w:val="16"/>
              </w:rPr>
              <w:t xml:space="preserve">MAC </w:t>
            </w:r>
            <w:r w:rsidR="001C55FB">
              <w:rPr>
                <w:rFonts w:eastAsia="MS Gothic"/>
                <w:color w:val="000000"/>
                <w:kern w:val="24"/>
                <w:sz w:val="16"/>
                <w:szCs w:val="16"/>
              </w:rPr>
              <w:t>sessions to it during the July F2F meeting.</w:t>
            </w:r>
          </w:p>
        </w:tc>
      </w:tr>
      <w:tr w:rsidR="007D51D7"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7D51D7" w:rsidRPr="00FD1AC6"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7D51D7"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7D51D7" w:rsidRPr="00501597" w:rsidRDefault="00744292" w:rsidP="007D51D7">
            <w:pPr>
              <w:jc w:val="center"/>
              <w:rPr>
                <w:rFonts w:eastAsia="MS Gothic"/>
                <w:color w:val="FF0000"/>
                <w:kern w:val="24"/>
                <w:sz w:val="16"/>
                <w:szCs w:val="16"/>
              </w:rPr>
            </w:pPr>
            <w:hyperlink r:id="rId32" w:history="1">
              <w:r w:rsidR="007D51D7"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7D51D7" w:rsidRPr="00501597" w:rsidRDefault="007D51D7" w:rsidP="007D51D7">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MAC</w:t>
            </w:r>
          </w:p>
        </w:tc>
      </w:tr>
      <w:tr w:rsidR="007D51D7"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7D51D7" w:rsidRDefault="007D51D7" w:rsidP="007D51D7">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7D51D7" w:rsidRDefault="007D51D7" w:rsidP="007D51D7">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7D51D7" w:rsidRDefault="007D51D7" w:rsidP="007D51D7">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7D51D7" w:rsidRDefault="007D51D7" w:rsidP="007D51D7">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7D51D7" w:rsidRDefault="007D51D7" w:rsidP="007D51D7">
            <w:pPr>
              <w:rPr>
                <w:rFonts w:eastAsia="MS Gothic"/>
                <w:color w:val="000000"/>
                <w:kern w:val="24"/>
                <w:sz w:val="16"/>
                <w:szCs w:val="16"/>
              </w:rPr>
            </w:pPr>
            <w:r>
              <w:rPr>
                <w:rFonts w:eastAsia="MS Gothic"/>
                <w:color w:val="000000"/>
                <w:kern w:val="24"/>
                <w:sz w:val="16"/>
                <w:szCs w:val="16"/>
              </w:rPr>
              <w:t>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7D51D7" w:rsidRPr="00ED2905" w:rsidRDefault="00744292" w:rsidP="007D51D7">
            <w:pPr>
              <w:jc w:val="center"/>
              <w:rPr>
                <w:rFonts w:eastAsia="MS Gothic"/>
                <w:color w:val="00B050"/>
                <w:kern w:val="24"/>
                <w:sz w:val="16"/>
                <w:szCs w:val="16"/>
              </w:rPr>
            </w:pPr>
            <w:hyperlink r:id="rId33" w:history="1">
              <w:r w:rsidR="007D51D7"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7D51D7" w:rsidRPr="00ED2905" w:rsidRDefault="007D51D7" w:rsidP="007D51D7">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7D51D7" w:rsidRPr="00ED2905" w:rsidRDefault="007D51D7" w:rsidP="007D51D7">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7D51D7" w:rsidRPr="00ED2905" w:rsidRDefault="00ED2905" w:rsidP="007D51D7">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7D51D7" w:rsidRPr="00ED2905" w:rsidRDefault="007D51D7" w:rsidP="007D51D7">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7D51D7" w:rsidRPr="00ED2905" w:rsidRDefault="007D51D7" w:rsidP="007D51D7">
            <w:pPr>
              <w:jc w:val="center"/>
              <w:rPr>
                <w:rFonts w:eastAsia="MS Gothic"/>
                <w:color w:val="00B050"/>
                <w:kern w:val="24"/>
                <w:sz w:val="16"/>
                <w:szCs w:val="16"/>
              </w:rPr>
            </w:pPr>
            <w:r w:rsidRPr="00ED2905">
              <w:rPr>
                <w:rFonts w:eastAsia="MS Gothic"/>
                <w:color w:val="00B050"/>
                <w:kern w:val="24"/>
                <w:sz w:val="16"/>
                <w:szCs w:val="16"/>
              </w:rPr>
              <w:t>MAC</w:t>
            </w:r>
          </w:p>
        </w:tc>
      </w:tr>
      <w:tr w:rsidR="007D51D7"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7D51D7" w:rsidRDefault="007D51D7" w:rsidP="007D51D7">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7D51D7" w:rsidRDefault="007D51D7" w:rsidP="007D51D7">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7D51D7" w:rsidRDefault="007D51D7" w:rsidP="007D51D7">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7D51D7" w:rsidRDefault="00BE1A9F" w:rsidP="007D51D7">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7D51D7" w:rsidRDefault="007D51D7" w:rsidP="007D51D7">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7D51D7" w:rsidRDefault="007D51D7" w:rsidP="007D51D7">
            <w:pPr>
              <w:rPr>
                <w:rFonts w:eastAsia="MS Gothic"/>
                <w:color w:val="000000"/>
                <w:kern w:val="24"/>
                <w:sz w:val="16"/>
                <w:szCs w:val="16"/>
              </w:rPr>
            </w:pPr>
            <w:r>
              <w:rPr>
                <w:rFonts w:eastAsia="MS Gothic"/>
                <w:color w:val="000000"/>
                <w:kern w:val="24"/>
                <w:sz w:val="16"/>
                <w:szCs w:val="16"/>
              </w:rPr>
              <w:t>Dynamic bandwidth selection signaling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7D51D7" w:rsidRDefault="007D51D7" w:rsidP="007D51D7">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7D51D7" w:rsidRDefault="007D51D7" w:rsidP="007D51D7">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7D51D7" w:rsidRDefault="007D51D7" w:rsidP="007D51D7">
            <w:pPr>
              <w:rPr>
                <w:rFonts w:eastAsia="MS Gothic"/>
                <w:color w:val="000000"/>
                <w:kern w:val="24"/>
                <w:sz w:val="16"/>
                <w:szCs w:val="16"/>
              </w:rPr>
            </w:pPr>
            <w:r>
              <w:rPr>
                <w:rFonts w:eastAsia="MS Gothic"/>
                <w:color w:val="000000"/>
                <w:kern w:val="24"/>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7D51D7" w:rsidRDefault="007D51D7" w:rsidP="007D51D7">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7D51D7" w:rsidRDefault="007D51D7" w:rsidP="007D51D7">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7D51D7" w:rsidRDefault="007D51D7" w:rsidP="007D51D7">
            <w:pPr>
              <w:rPr>
                <w:rFonts w:eastAsia="MS Gothic"/>
                <w:color w:val="000000"/>
                <w:kern w:val="24"/>
                <w:sz w:val="16"/>
                <w:szCs w:val="16"/>
              </w:rPr>
            </w:pPr>
            <w:r>
              <w:rPr>
                <w:rFonts w:eastAsia="MS Gothic"/>
                <w:color w:val="000000"/>
                <w:kern w:val="24"/>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7D51D7" w:rsidRDefault="007D51D7" w:rsidP="007D51D7">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7D51D7" w:rsidRDefault="007D51D7" w:rsidP="007D51D7">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7D51D7" w:rsidRDefault="007D51D7" w:rsidP="007D51D7">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7D51D7" w:rsidRDefault="007D51D7" w:rsidP="007D51D7">
            <w:pPr>
              <w:jc w:val="center"/>
              <w:rPr>
                <w:rFonts w:eastAsia="MS Gothic"/>
                <w:color w:val="FF0000"/>
                <w:kern w:val="24"/>
                <w:sz w:val="16"/>
                <w:szCs w:val="16"/>
              </w:rPr>
            </w:pPr>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7D51D7" w:rsidRDefault="007D51D7" w:rsidP="007D51D7">
            <w:pPr>
              <w:rPr>
                <w:rFonts w:eastAsia="MS Gothic"/>
                <w:color w:val="000000"/>
                <w:kern w:val="24"/>
                <w:sz w:val="16"/>
                <w:szCs w:val="16"/>
              </w:rPr>
            </w:pPr>
            <w:r>
              <w:rPr>
                <w:rFonts w:eastAsia="MS Gothic"/>
                <w:color w:val="00000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284BF0A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7D51D7" w:rsidRDefault="007D51D7" w:rsidP="007D51D7">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7D51D7" w:rsidRDefault="007D51D7" w:rsidP="007D51D7">
            <w:pPr>
              <w:rPr>
                <w:rFonts w:eastAsia="MS Gothic"/>
                <w:color w:val="000000"/>
                <w:kern w:val="24"/>
                <w:sz w:val="16"/>
                <w:szCs w:val="16"/>
              </w:rPr>
            </w:pPr>
            <w:r>
              <w:rPr>
                <w:rFonts w:eastAsia="MS Gothic"/>
                <w:color w:val="000000"/>
                <w:kern w:val="24"/>
                <w:sz w:val="16"/>
                <w:szCs w:val="16"/>
              </w:rPr>
              <w:t>Service Period based Dynamic Subband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7D51D7" w:rsidRDefault="007D51D7" w:rsidP="007D51D7">
            <w:pPr>
              <w:rPr>
                <w:rFonts w:eastAsia="MS Gothic"/>
                <w:color w:val="000000"/>
                <w:kern w:val="24"/>
                <w:sz w:val="16"/>
                <w:szCs w:val="16"/>
              </w:rPr>
            </w:pPr>
            <w:r>
              <w:rPr>
                <w:rFonts w:eastAsia="MS Gothic"/>
                <w:color w:val="000000"/>
                <w:kern w:val="24"/>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7D51D7" w:rsidRDefault="00744292" w:rsidP="007D51D7">
            <w:pPr>
              <w:jc w:val="center"/>
              <w:rPr>
                <w:rFonts w:eastAsia="MS Gothic"/>
                <w:color w:val="FF0000"/>
                <w:kern w:val="24"/>
                <w:sz w:val="16"/>
                <w:szCs w:val="16"/>
              </w:rPr>
            </w:pPr>
            <w:hyperlink r:id="rId34" w:history="1">
              <w:r w:rsidR="007D51D7">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7D51D7" w:rsidRDefault="007D51D7" w:rsidP="007D51D7">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7D51D7" w:rsidRDefault="007D51D7" w:rsidP="007D51D7">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7D51D7" w:rsidRDefault="007D51D7" w:rsidP="007D51D7">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7D51D7" w:rsidRDefault="007D51D7" w:rsidP="007D51D7">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7D51D7" w:rsidRDefault="007D51D7" w:rsidP="007D51D7">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7D51D7" w:rsidRDefault="007D51D7" w:rsidP="007D51D7">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7D51D7" w:rsidRDefault="007D51D7" w:rsidP="007D51D7">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7D51D7" w:rsidRPr="00B54D3F" w:rsidRDefault="007D51D7" w:rsidP="007D51D7">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7D51D7" w:rsidRDefault="007D51D7" w:rsidP="007D51D7">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7D51D7" w:rsidRDefault="007D51D7" w:rsidP="007D51D7">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7D51D7"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7D51D7" w:rsidRPr="002C266B" w:rsidRDefault="007D51D7" w:rsidP="007D51D7">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7D51D7" w:rsidRPr="002C266B" w:rsidRDefault="007D51D7" w:rsidP="007D51D7">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7D51D7" w:rsidRPr="002C266B" w:rsidRDefault="007D51D7" w:rsidP="007D51D7">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7D51D7" w:rsidRPr="002C266B" w:rsidRDefault="002C266B" w:rsidP="007D51D7">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7D51D7" w:rsidRPr="002C266B" w:rsidRDefault="007D51D7" w:rsidP="007D51D7">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7D51D7" w:rsidRPr="002C266B" w:rsidRDefault="007D51D7" w:rsidP="007D51D7">
            <w:pPr>
              <w:jc w:val="center"/>
              <w:rPr>
                <w:rFonts w:eastAsia="MS Gothic"/>
                <w:color w:val="00B050"/>
                <w:kern w:val="24"/>
                <w:sz w:val="16"/>
                <w:szCs w:val="16"/>
              </w:rPr>
            </w:pPr>
            <w:r w:rsidRPr="002C266B">
              <w:rPr>
                <w:rFonts w:eastAsia="MS Gothic"/>
                <w:color w:val="00B050"/>
                <w:kern w:val="24"/>
                <w:sz w:val="16"/>
                <w:szCs w:val="16"/>
              </w:rPr>
              <w:t>Joint</w:t>
            </w:r>
          </w:p>
        </w:tc>
      </w:tr>
      <w:tr w:rsidR="007D51D7"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7D51D7" w:rsidRDefault="00744292" w:rsidP="007D51D7">
            <w:pPr>
              <w:jc w:val="center"/>
              <w:rPr>
                <w:rFonts w:eastAsia="MS Gothic"/>
                <w:color w:val="FF0000"/>
                <w:kern w:val="24"/>
                <w:sz w:val="16"/>
                <w:szCs w:val="16"/>
              </w:rPr>
            </w:pPr>
            <w:hyperlink r:id="rId35" w:history="1">
              <w:r w:rsidR="007D51D7">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7D51D7" w:rsidRDefault="007D51D7" w:rsidP="007D51D7">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7D51D7" w:rsidRDefault="007D51D7" w:rsidP="007D51D7">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7D51D7" w:rsidRDefault="00744292" w:rsidP="007D51D7">
            <w:pPr>
              <w:jc w:val="center"/>
              <w:rPr>
                <w:rFonts w:eastAsia="MS Gothic"/>
                <w:color w:val="FF0000"/>
                <w:kern w:val="24"/>
                <w:sz w:val="16"/>
                <w:szCs w:val="16"/>
              </w:rPr>
            </w:pPr>
            <w:hyperlink r:id="rId36" w:history="1">
              <w:r w:rsidR="007D51D7">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7D51D7" w:rsidRDefault="007D51D7" w:rsidP="007D51D7">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7D51D7" w:rsidRDefault="007D51D7" w:rsidP="007D51D7">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7D51D7" w:rsidRDefault="007D51D7" w:rsidP="007D51D7">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7D51D7" w:rsidRDefault="007D51D7" w:rsidP="007D51D7">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7D51D7" w:rsidRDefault="007D51D7" w:rsidP="007D51D7">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7D51D7" w:rsidRDefault="007D51D7" w:rsidP="007D51D7">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7D51D7" w:rsidRDefault="00744292" w:rsidP="007D51D7">
            <w:pPr>
              <w:jc w:val="center"/>
              <w:rPr>
                <w:rFonts w:eastAsia="MS Gothic"/>
                <w:color w:val="FF0000"/>
                <w:kern w:val="24"/>
                <w:sz w:val="16"/>
                <w:szCs w:val="16"/>
              </w:rPr>
            </w:pPr>
            <w:hyperlink r:id="rId37" w:history="1">
              <w:r w:rsidR="007D51D7">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7D51D7" w:rsidRDefault="007D51D7" w:rsidP="007D51D7">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7D51D7" w:rsidRDefault="007D51D7" w:rsidP="007D51D7">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7D51D7" w:rsidRDefault="00744292" w:rsidP="007D51D7">
            <w:pPr>
              <w:jc w:val="center"/>
              <w:rPr>
                <w:rFonts w:eastAsia="MS Gothic"/>
                <w:color w:val="FF0000"/>
                <w:kern w:val="24"/>
                <w:sz w:val="16"/>
                <w:szCs w:val="16"/>
              </w:rPr>
            </w:pPr>
            <w:hyperlink r:id="rId38" w:history="1">
              <w:r w:rsidR="007D51D7">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7D51D7" w:rsidRDefault="007D51D7" w:rsidP="007D51D7">
            <w:pPr>
              <w:rPr>
                <w:rFonts w:eastAsia="MS Gothic"/>
                <w:color w:val="000000"/>
                <w:kern w:val="24"/>
                <w:sz w:val="16"/>
                <w:szCs w:val="16"/>
              </w:rPr>
            </w:pPr>
            <w:r>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7D51D7" w:rsidRDefault="007D51D7" w:rsidP="007D51D7">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7D51D7" w:rsidRDefault="007D51D7" w:rsidP="007D51D7">
            <w:pPr>
              <w:rPr>
                <w:rFonts w:eastAsia="MS Gothic"/>
                <w:color w:val="000000"/>
                <w:kern w:val="24"/>
                <w:sz w:val="16"/>
                <w:szCs w:val="16"/>
              </w:rPr>
            </w:pPr>
            <w:r>
              <w:rPr>
                <w:rFonts w:eastAsia="MS Gothic"/>
                <w:color w:val="000000"/>
                <w:kern w:val="24"/>
                <w:sz w:val="16"/>
                <w:szCs w:val="16"/>
              </w:rPr>
              <w:t>Some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7D51D7" w:rsidRDefault="007D51D7" w:rsidP="007D51D7">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7D51D7" w:rsidRDefault="007D51D7" w:rsidP="007D51D7">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7D51D7" w:rsidRDefault="00744292" w:rsidP="007D51D7">
            <w:pPr>
              <w:jc w:val="center"/>
              <w:rPr>
                <w:rFonts w:eastAsia="MS Gothic"/>
                <w:color w:val="FF0000"/>
                <w:kern w:val="24"/>
                <w:sz w:val="16"/>
                <w:szCs w:val="16"/>
              </w:rPr>
            </w:pPr>
            <w:hyperlink r:id="rId39" w:history="1">
              <w:r w:rsidR="007D51D7">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7D51D7" w:rsidRDefault="007D51D7" w:rsidP="007D51D7">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7D51D7" w:rsidRDefault="007D51D7" w:rsidP="007D51D7">
            <w:pPr>
              <w:rPr>
                <w:rFonts w:eastAsia="MS Gothic"/>
                <w:color w:val="00000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7D51D7" w:rsidRDefault="007D51D7" w:rsidP="007D51D7">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7D51D7" w:rsidRDefault="007D51D7" w:rsidP="007D51D7">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7D51D7" w:rsidRDefault="007D51D7" w:rsidP="007D51D7">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7D51D7" w:rsidRDefault="007D51D7" w:rsidP="007D51D7">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7D51D7" w:rsidRDefault="007D51D7" w:rsidP="007D51D7">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7D51D7" w:rsidRDefault="007D51D7" w:rsidP="007D51D7">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7D51D7" w:rsidRDefault="00744292" w:rsidP="007D51D7">
            <w:pPr>
              <w:jc w:val="center"/>
              <w:rPr>
                <w:rFonts w:eastAsia="MS Gothic"/>
                <w:color w:val="FF0000"/>
                <w:kern w:val="24"/>
                <w:sz w:val="16"/>
                <w:szCs w:val="16"/>
              </w:rPr>
            </w:pPr>
            <w:hyperlink r:id="rId40" w:history="1">
              <w:r w:rsidR="007D51D7">
                <w:rPr>
                  <w:rStyle w:val="Hyperlink"/>
                  <w:rFonts w:eastAsia="MS Gothic"/>
                  <w:color w:val="0563C1"/>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7D51D7" w:rsidRDefault="007D51D7" w:rsidP="007D51D7">
            <w:pPr>
              <w:rPr>
                <w:rFonts w:eastAsia="MS Gothic"/>
                <w:color w:val="000000"/>
                <w:kern w:val="24"/>
                <w:sz w:val="16"/>
                <w:szCs w:val="16"/>
              </w:rPr>
            </w:pPr>
            <w:r>
              <w:rPr>
                <w:rFonts w:eastAsia="MS Gothic"/>
                <w:color w:val="00000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7D51D7" w:rsidRDefault="007D51D7" w:rsidP="007D51D7">
            <w:pPr>
              <w:rPr>
                <w:rFonts w:eastAsia="MS Gothic"/>
                <w:color w:val="000000"/>
                <w:kern w:val="24"/>
                <w:sz w:val="16"/>
                <w:szCs w:val="16"/>
              </w:rPr>
            </w:pPr>
            <w:r>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3C14A8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7D51D7" w:rsidRDefault="007D51D7" w:rsidP="007D51D7">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7D51D7" w:rsidRDefault="007D51D7" w:rsidP="007D51D7">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7D51D7" w:rsidRDefault="007D51D7" w:rsidP="007D51D7">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7D51D7" w:rsidRDefault="007D51D7" w:rsidP="007D51D7">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7D51D7" w:rsidRDefault="007D51D7" w:rsidP="007D51D7">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7D51D7" w:rsidRDefault="007D51D7" w:rsidP="007D51D7">
            <w:pPr>
              <w:rPr>
                <w:rFonts w:eastAsia="MS Gothic"/>
                <w:color w:val="000000"/>
                <w:kern w:val="24"/>
                <w:sz w:val="16"/>
                <w:szCs w:val="16"/>
              </w:rPr>
            </w:pPr>
            <w:r>
              <w:rPr>
                <w:rFonts w:eastAsia="MS Gothic"/>
                <w:color w:val="000000"/>
                <w:kern w:val="24"/>
                <w:sz w:val="16"/>
                <w:szCs w:val="16"/>
              </w:rPr>
              <w:t>AP state transitions in DPS mode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7D51D7" w:rsidRDefault="007D51D7" w:rsidP="007D51D7">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7D51D7" w:rsidRDefault="007D51D7" w:rsidP="007D51D7">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7D51D7" w:rsidRDefault="007D51D7" w:rsidP="007D51D7">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7D51D7" w:rsidRDefault="007D51D7" w:rsidP="007D51D7">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7D51D7" w:rsidRDefault="007D51D7" w:rsidP="007D51D7">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7D51D7" w:rsidRDefault="007D51D7" w:rsidP="007D51D7">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7D51D7" w:rsidRDefault="007D51D7" w:rsidP="007D51D7">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7D51D7" w:rsidRDefault="007D51D7" w:rsidP="007D51D7">
            <w:pPr>
              <w:rPr>
                <w:rFonts w:eastAsia="MS Gothic"/>
                <w:color w:val="000000"/>
                <w:kern w:val="24"/>
                <w:sz w:val="16"/>
                <w:szCs w:val="16"/>
              </w:rPr>
            </w:pPr>
            <w:r>
              <w:rPr>
                <w:rFonts w:eastAsia="MS Gothic"/>
                <w:color w:val="000000"/>
                <w:kern w:val="24"/>
                <w:sz w:val="16"/>
                <w:szCs w:val="16"/>
              </w:rPr>
              <w:t>Dongju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7D51D7" w:rsidRDefault="007D51D7" w:rsidP="007D51D7">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7D51D7" w:rsidRDefault="007D51D7" w:rsidP="007D51D7">
            <w:pPr>
              <w:rPr>
                <w:rFonts w:eastAsia="MS Gothic"/>
                <w:color w:val="000000"/>
                <w:kern w:val="24"/>
                <w:sz w:val="16"/>
                <w:szCs w:val="16"/>
              </w:rPr>
            </w:pPr>
            <w:r>
              <w:rPr>
                <w:rFonts w:eastAsia="MS Gothic"/>
                <w:color w:val="000000"/>
                <w:kern w:val="24"/>
                <w:sz w:val="16"/>
                <w:szCs w:val="16"/>
              </w:rPr>
              <w:t>Discussion on Intermediate FCS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7D51D7" w:rsidRDefault="007D51D7" w:rsidP="007D51D7">
            <w:pPr>
              <w:rPr>
                <w:rFonts w:eastAsia="MS Gothic"/>
                <w:color w:val="000000"/>
                <w:kern w:val="24"/>
                <w:sz w:val="16"/>
                <w:szCs w:val="16"/>
              </w:rPr>
            </w:pPr>
            <w:r>
              <w:rPr>
                <w:rFonts w:eastAsia="MS Gothic"/>
                <w:color w:val="00000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7D51D7" w:rsidRDefault="007D51D7" w:rsidP="007D51D7">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7D51D7" w:rsidRDefault="007D51D7" w:rsidP="007D51D7">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7D51D7" w:rsidRDefault="007D51D7" w:rsidP="007D51D7">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7D51D7" w:rsidRDefault="007D51D7" w:rsidP="007D51D7">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7D51D7" w:rsidRDefault="007D51D7" w:rsidP="007D51D7">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7D51D7" w:rsidRDefault="007D51D7" w:rsidP="007D51D7">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7D51D7" w:rsidRDefault="007D51D7" w:rsidP="007D51D7">
            <w:pPr>
              <w:rPr>
                <w:rFonts w:eastAsia="MS Gothic"/>
                <w:color w:val="000000"/>
                <w:kern w:val="24"/>
                <w:sz w:val="16"/>
                <w:szCs w:val="16"/>
              </w:rPr>
            </w:pPr>
            <w:r>
              <w:rPr>
                <w:rFonts w:eastAsia="MS Gothic"/>
                <w:color w:val="000000"/>
                <w:kern w:val="24"/>
                <w:sz w:val="16"/>
                <w:szCs w:val="16"/>
              </w:rPr>
              <w:t>Yingqiao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7D51D7" w:rsidRDefault="007D51D7" w:rsidP="007D51D7">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7D51D7" w:rsidRDefault="007D51D7" w:rsidP="007D51D7">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7D51D7" w:rsidRDefault="007D51D7" w:rsidP="007D51D7">
            <w:pPr>
              <w:rPr>
                <w:rFonts w:eastAsia="MS Gothic"/>
                <w:color w:val="000000"/>
                <w:kern w:val="24"/>
                <w:sz w:val="16"/>
                <w:szCs w:val="16"/>
              </w:rPr>
            </w:pPr>
            <w:r>
              <w:rPr>
                <w:rFonts w:eastAsia="MS Gothic"/>
                <w:color w:val="000000"/>
                <w:kern w:val="24"/>
                <w:sz w:val="16"/>
                <w:szCs w:val="16"/>
              </w:rPr>
              <w:t xml:space="preserve">  Sanghyun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7D51D7" w:rsidRDefault="007D51D7" w:rsidP="007D51D7">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7D51D7" w:rsidRDefault="007D51D7" w:rsidP="007D51D7">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7D51D7" w:rsidRDefault="007D51D7" w:rsidP="007D51D7">
            <w:pPr>
              <w:rPr>
                <w:rFonts w:eastAsia="MS Gothic"/>
                <w:color w:val="000000"/>
                <w:kern w:val="24"/>
                <w:sz w:val="16"/>
                <w:szCs w:val="16"/>
              </w:rPr>
            </w:pPr>
            <w:r>
              <w:rPr>
                <w:rFonts w:eastAsia="MS Gothic"/>
                <w:color w:val="000000"/>
                <w:kern w:val="24"/>
                <w:sz w:val="16"/>
                <w:szCs w:val="16"/>
              </w:rPr>
              <w:t xml:space="preserve">  Hyeonjun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7D51D7" w:rsidRDefault="007D51D7" w:rsidP="007D51D7">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7D51D7" w:rsidRDefault="007D51D7" w:rsidP="007D51D7">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7D51D7" w:rsidRDefault="007D51D7" w:rsidP="007D51D7">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7D51D7" w:rsidRDefault="007D51D7" w:rsidP="007D51D7">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7D51D7" w:rsidRDefault="007D51D7" w:rsidP="007D51D7">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7D51D7" w:rsidRDefault="007D51D7" w:rsidP="007D51D7">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7D51D7" w:rsidRDefault="007D51D7" w:rsidP="007D51D7">
            <w:pPr>
              <w:rPr>
                <w:rFonts w:eastAsia="MS Gothic"/>
                <w:color w:val="000000"/>
                <w:kern w:val="24"/>
                <w:sz w:val="16"/>
                <w:szCs w:val="16"/>
              </w:rPr>
            </w:pPr>
            <w:r>
              <w:rPr>
                <w:rFonts w:eastAsia="MS Gothic"/>
                <w:color w:val="000000"/>
                <w:kern w:val="24"/>
                <w:sz w:val="16"/>
                <w:szCs w:val="16"/>
              </w:rPr>
              <w:t xml:space="preserve">  Jaheon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7D51D7" w:rsidRDefault="007D51D7" w:rsidP="007D51D7">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7D51D7" w:rsidRDefault="007D51D7" w:rsidP="007D51D7">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7D51D7" w:rsidRDefault="007D51D7" w:rsidP="007D51D7">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7D51D7" w:rsidRPr="00302EB4" w:rsidRDefault="007D51D7" w:rsidP="007D51D7">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7D51D7" w:rsidRPr="00302EB4" w:rsidRDefault="007D51D7" w:rsidP="007D51D7">
            <w:pPr>
              <w:rPr>
                <w:rFonts w:eastAsia="MS Gothic"/>
                <w:color w:val="00B050"/>
                <w:kern w:val="24"/>
                <w:sz w:val="16"/>
                <w:szCs w:val="16"/>
              </w:rPr>
            </w:pPr>
            <w:r w:rsidRPr="00302EB4">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7D51D7" w:rsidRPr="00302EB4" w:rsidRDefault="00302EB4" w:rsidP="007D51D7">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MAC</w:t>
            </w:r>
          </w:p>
        </w:tc>
      </w:tr>
      <w:tr w:rsidR="007D51D7"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7D51D7" w:rsidRDefault="007D51D7" w:rsidP="007D51D7">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7D51D7" w:rsidRDefault="007D51D7" w:rsidP="007D51D7">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7D51D7" w:rsidRDefault="007D51D7" w:rsidP="007D51D7">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7D51D7" w:rsidRDefault="007D51D7" w:rsidP="007D51D7">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7D51D7" w:rsidRDefault="007D51D7" w:rsidP="007D51D7">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7D51D7" w:rsidRDefault="007D51D7" w:rsidP="007D51D7">
            <w:pPr>
              <w:rPr>
                <w:rFonts w:eastAsia="MS Gothic"/>
                <w:color w:val="000000"/>
                <w:kern w:val="24"/>
                <w:sz w:val="16"/>
                <w:szCs w:val="16"/>
              </w:rPr>
            </w:pPr>
            <w:r>
              <w:rPr>
                <w:rFonts w:eastAsia="MS Gothic"/>
                <w:color w:val="000000"/>
                <w:kern w:val="24"/>
                <w:sz w:val="16"/>
                <w:szCs w:val="16"/>
              </w:rPr>
              <w:t>Gwangho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7D51D7" w:rsidRDefault="007D51D7" w:rsidP="007D51D7">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7D51D7" w:rsidRDefault="007D51D7" w:rsidP="007D51D7">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7D51D7" w:rsidRDefault="007D51D7" w:rsidP="007D51D7">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7D51D7" w:rsidRDefault="007D51D7" w:rsidP="007D51D7">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7D51D7" w:rsidRDefault="007D51D7" w:rsidP="007D51D7">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7D51D7" w:rsidRDefault="007D51D7" w:rsidP="007D51D7">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7D51D7" w:rsidRDefault="007D51D7" w:rsidP="007D51D7">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7D51D7" w:rsidRDefault="007D51D7" w:rsidP="007D51D7">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7D51D7" w:rsidRDefault="007D51D7" w:rsidP="007D51D7">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7D51D7" w:rsidRDefault="007D51D7" w:rsidP="007D51D7">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7D51D7" w:rsidRDefault="007D51D7" w:rsidP="007D51D7">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7D51D7" w:rsidRDefault="007D51D7" w:rsidP="007D51D7">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7D51D7" w:rsidRDefault="007D51D7" w:rsidP="007D51D7">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7D51D7" w:rsidRDefault="007D51D7" w:rsidP="007D51D7">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7D51D7" w:rsidRDefault="007D51D7" w:rsidP="007D51D7">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7D51D7" w:rsidRDefault="007D51D7" w:rsidP="007D51D7">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7D51D7" w:rsidRDefault="007D51D7" w:rsidP="007D51D7">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7D51D7" w:rsidRDefault="007D51D7" w:rsidP="007D51D7">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7D51D7" w:rsidRDefault="007D51D7" w:rsidP="007D51D7">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7D51D7" w:rsidRDefault="007D51D7" w:rsidP="007D51D7">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7D51D7" w:rsidRDefault="00744292" w:rsidP="007D51D7">
            <w:pPr>
              <w:jc w:val="center"/>
              <w:rPr>
                <w:rFonts w:eastAsia="MS Gothic"/>
                <w:color w:val="FF0000"/>
                <w:kern w:val="24"/>
                <w:sz w:val="16"/>
                <w:szCs w:val="16"/>
              </w:rPr>
            </w:pPr>
            <w:hyperlink r:id="rId41" w:history="1">
              <w:r w:rsidR="007D51D7">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7D51D7" w:rsidRDefault="007D51D7" w:rsidP="007D51D7">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7D51D7" w:rsidRDefault="007D51D7" w:rsidP="007D51D7">
            <w:pPr>
              <w:rPr>
                <w:rFonts w:eastAsia="MS Gothic"/>
                <w:color w:val="000000"/>
                <w:kern w:val="24"/>
                <w:sz w:val="16"/>
                <w:szCs w:val="16"/>
              </w:rPr>
            </w:pPr>
            <w:r>
              <w:rPr>
                <w:rFonts w:eastAsia="MS Gothic"/>
                <w:color w:val="000000"/>
                <w:kern w:val="24"/>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7D51D7" w:rsidRDefault="007D51D7" w:rsidP="007D51D7">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7D51D7" w:rsidRDefault="007D51D7" w:rsidP="007D51D7">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7D51D7" w:rsidRDefault="007D51D7" w:rsidP="007D51D7">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7D51D7" w:rsidRDefault="007D51D7" w:rsidP="007D51D7">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7D51D7" w:rsidRDefault="007D51D7" w:rsidP="007D51D7">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7D51D7" w:rsidRDefault="007D51D7" w:rsidP="007D51D7">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7D51D7" w:rsidRDefault="007D51D7" w:rsidP="007D51D7">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7D51D7" w:rsidRDefault="007D51D7" w:rsidP="007D51D7">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7D51D7" w:rsidRDefault="007D51D7" w:rsidP="007D51D7">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7D51D7" w:rsidRDefault="007D51D7" w:rsidP="007D51D7">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7D51D7" w:rsidRDefault="007D51D7" w:rsidP="007D51D7">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7D51D7" w:rsidRDefault="007D51D7" w:rsidP="007D51D7">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7D51D7" w:rsidRDefault="007D51D7" w:rsidP="007D51D7">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7D51D7" w:rsidRDefault="007D51D7" w:rsidP="007D51D7">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7D51D7" w:rsidRDefault="007D51D7" w:rsidP="007D51D7">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7D51D7" w:rsidRDefault="00744292" w:rsidP="007D51D7">
            <w:pPr>
              <w:jc w:val="center"/>
              <w:rPr>
                <w:rFonts w:eastAsia="MS Gothic"/>
                <w:color w:val="FF0000"/>
                <w:kern w:val="24"/>
                <w:sz w:val="16"/>
                <w:szCs w:val="16"/>
              </w:rPr>
            </w:pPr>
            <w:hyperlink r:id="rId42" w:history="1">
              <w:r w:rsidR="007D51D7">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7D51D7" w:rsidRDefault="007D51D7" w:rsidP="007D51D7">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7D51D7" w:rsidRDefault="007D51D7" w:rsidP="007D51D7">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7D51D7" w:rsidRDefault="00744292" w:rsidP="007D51D7">
            <w:pPr>
              <w:jc w:val="center"/>
              <w:rPr>
                <w:rFonts w:eastAsia="MS Gothic"/>
                <w:color w:val="FF0000"/>
                <w:kern w:val="24"/>
                <w:sz w:val="16"/>
                <w:szCs w:val="16"/>
              </w:rPr>
            </w:pPr>
            <w:hyperlink r:id="rId43" w:history="1">
              <w:r w:rsidR="007D51D7">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7D51D7" w:rsidRDefault="007D51D7" w:rsidP="007D51D7">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7D51D7" w:rsidRDefault="007D51D7" w:rsidP="007D51D7">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7D51D7" w:rsidRDefault="007D51D7" w:rsidP="007D51D7">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7D51D7" w:rsidRDefault="007D51D7" w:rsidP="007D51D7">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7D51D7" w:rsidRDefault="007D51D7" w:rsidP="007D51D7">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7D51D7" w:rsidRDefault="007D51D7" w:rsidP="007D51D7">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7D51D7" w:rsidRDefault="007D51D7" w:rsidP="007D51D7">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7D51D7" w:rsidRDefault="007D51D7" w:rsidP="007D51D7">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7D51D7" w:rsidRDefault="007D51D7" w:rsidP="007D51D7">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7D51D7" w:rsidRDefault="007D51D7" w:rsidP="007D51D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7D51D7" w:rsidRDefault="007D51D7" w:rsidP="007D51D7">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7D51D7" w:rsidRDefault="007D51D7" w:rsidP="007D51D7">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7D51D7" w:rsidRDefault="007D51D7" w:rsidP="007D51D7">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7D51D7" w:rsidRDefault="007D51D7" w:rsidP="007D51D7">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7D51D7" w:rsidRDefault="007D51D7" w:rsidP="007D51D7">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7D51D7" w:rsidRDefault="007D51D7" w:rsidP="007D51D7">
            <w:pPr>
              <w:rPr>
                <w:rFonts w:eastAsia="MS Gothic"/>
                <w:color w:val="000000"/>
                <w:kern w:val="24"/>
                <w:sz w:val="16"/>
                <w:szCs w:val="16"/>
              </w:rPr>
            </w:pPr>
            <w:r>
              <w:rPr>
                <w:rFonts w:eastAsia="MS Gothic"/>
                <w:color w:val="000000"/>
                <w:kern w:val="24"/>
                <w:sz w:val="16"/>
                <w:szCs w:val="16"/>
              </w:rPr>
              <w:t>Sp-based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7D51D7" w:rsidRDefault="007D51D7" w:rsidP="007D51D7">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7D51D7" w:rsidRDefault="007D51D7" w:rsidP="007D51D7">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7D51D7" w:rsidRDefault="007D51D7" w:rsidP="007D51D7">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7D51D7" w:rsidRPr="000F08D7"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005E85"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005E85" w:rsidRDefault="00005E85" w:rsidP="00005E85">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005E85" w:rsidRPr="00E12084" w:rsidRDefault="00005E85" w:rsidP="00005E85">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005E85" w:rsidRPr="00E12084" w:rsidRDefault="00005E85" w:rsidP="00005E85">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005E85" w:rsidRDefault="00005E85" w:rsidP="00005E85">
            <w:pPr>
              <w:jc w:val="center"/>
              <w:rPr>
                <w:rFonts w:eastAsia="MS Gothic"/>
                <w:color w:val="000000"/>
                <w:kern w:val="24"/>
                <w:sz w:val="16"/>
                <w:szCs w:val="16"/>
              </w:rPr>
            </w:pPr>
            <w:r>
              <w:rPr>
                <w:rFonts w:eastAsia="MS Gothic"/>
                <w:color w:val="000000"/>
                <w:kern w:val="24"/>
                <w:sz w:val="16"/>
                <w:szCs w:val="16"/>
              </w:rPr>
              <w:t>MAC</w:t>
            </w:r>
          </w:p>
        </w:tc>
      </w:tr>
      <w:tr w:rsidR="00005E85"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005E85" w:rsidRPr="005D69A1" w:rsidRDefault="00005E85" w:rsidP="00005E85">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005E85" w:rsidRPr="005D69A1" w:rsidRDefault="00005E85" w:rsidP="00005E85">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005E85" w:rsidRPr="005D69A1" w:rsidRDefault="00005E85" w:rsidP="00005E85">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005E85" w:rsidRPr="005D69A1" w:rsidRDefault="005D69A1" w:rsidP="00005E85">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005E85" w:rsidRPr="005D69A1" w:rsidRDefault="00005E85" w:rsidP="00005E85">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005E85" w:rsidRPr="005D69A1" w:rsidRDefault="00005E85" w:rsidP="00005E85">
            <w:pPr>
              <w:jc w:val="center"/>
              <w:rPr>
                <w:rFonts w:eastAsia="MS Gothic"/>
                <w:color w:val="00B050"/>
                <w:kern w:val="24"/>
                <w:sz w:val="16"/>
                <w:szCs w:val="16"/>
              </w:rPr>
            </w:pPr>
            <w:r w:rsidRPr="005D69A1">
              <w:rPr>
                <w:rFonts w:eastAsia="MS Gothic"/>
                <w:color w:val="00B050"/>
                <w:kern w:val="24"/>
                <w:sz w:val="16"/>
                <w:szCs w:val="16"/>
              </w:rPr>
              <w:t>Joint</w:t>
            </w:r>
          </w:p>
        </w:tc>
      </w:tr>
      <w:tr w:rsidR="00536F70"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536F70" w:rsidRDefault="00536F70" w:rsidP="00536F70">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536F70" w:rsidRDefault="00536F70" w:rsidP="00536F70">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536F70" w:rsidRDefault="00536F70" w:rsidP="00536F70">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536F70" w:rsidRDefault="00536F70"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536F70" w:rsidRDefault="00536F70" w:rsidP="00536F70">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536F70" w:rsidRDefault="00536F70" w:rsidP="00536F70">
            <w:pPr>
              <w:jc w:val="center"/>
              <w:rPr>
                <w:rFonts w:eastAsia="MS Gothic"/>
                <w:color w:val="000000"/>
                <w:kern w:val="24"/>
                <w:sz w:val="16"/>
                <w:szCs w:val="16"/>
              </w:rPr>
            </w:pPr>
            <w:r>
              <w:rPr>
                <w:rFonts w:eastAsia="MS Gothic"/>
                <w:color w:val="000000"/>
                <w:kern w:val="24"/>
                <w:sz w:val="16"/>
                <w:szCs w:val="16"/>
              </w:rPr>
              <w:t>MAC</w:t>
            </w:r>
          </w:p>
        </w:tc>
      </w:tr>
      <w:tr w:rsidR="00E372BE"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E372BE" w:rsidRDefault="004A64CE" w:rsidP="00536F70">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E372BE" w:rsidRDefault="00E372BE" w:rsidP="00536F70">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E372BE" w:rsidRDefault="00841FD7" w:rsidP="00536F70">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E372BE" w:rsidRDefault="00841FD7"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E372BE" w:rsidRDefault="00841FD7" w:rsidP="00536F7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E372BE" w:rsidRDefault="00841FD7" w:rsidP="00536F70">
            <w:pPr>
              <w:jc w:val="center"/>
              <w:rPr>
                <w:rFonts w:eastAsia="MS Gothic"/>
                <w:color w:val="000000"/>
                <w:kern w:val="24"/>
                <w:sz w:val="16"/>
                <w:szCs w:val="16"/>
              </w:rPr>
            </w:pPr>
            <w:r>
              <w:rPr>
                <w:rFonts w:eastAsia="MS Gothic"/>
                <w:color w:val="000000"/>
                <w:kern w:val="24"/>
                <w:sz w:val="16"/>
                <w:szCs w:val="16"/>
              </w:rPr>
              <w:t>MAC</w:t>
            </w:r>
          </w:p>
        </w:tc>
      </w:tr>
      <w:tr w:rsidR="00E372BE"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E372BE" w:rsidRDefault="00F9420F" w:rsidP="00536F70">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E372BE" w:rsidRDefault="00F9420F" w:rsidP="00536F70">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E372BE" w:rsidRDefault="00F9420F" w:rsidP="00536F70">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E372BE" w:rsidRDefault="00F9420F"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E372BE" w:rsidRDefault="00F9420F" w:rsidP="00536F70">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E372BE" w:rsidRDefault="00F9420F" w:rsidP="00536F70">
            <w:pPr>
              <w:jc w:val="center"/>
              <w:rPr>
                <w:rFonts w:eastAsia="MS Gothic"/>
                <w:color w:val="000000"/>
                <w:kern w:val="24"/>
                <w:sz w:val="16"/>
                <w:szCs w:val="16"/>
              </w:rPr>
            </w:pPr>
            <w:r>
              <w:rPr>
                <w:rFonts w:eastAsia="MS Gothic"/>
                <w:color w:val="000000"/>
                <w:kern w:val="24"/>
                <w:sz w:val="16"/>
                <w:szCs w:val="16"/>
              </w:rPr>
              <w:t>Joint</w:t>
            </w:r>
          </w:p>
        </w:tc>
      </w:tr>
      <w:tr w:rsidR="00E372BE"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E372BE" w:rsidRDefault="00C42184" w:rsidP="00536F70">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E372BE" w:rsidRDefault="00076136" w:rsidP="00536F70">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E372BE" w:rsidRDefault="00C42184" w:rsidP="00536F70">
            <w:pPr>
              <w:rPr>
                <w:rFonts w:eastAsia="MS Gothic"/>
                <w:color w:val="000000"/>
                <w:kern w:val="24"/>
                <w:sz w:val="16"/>
                <w:szCs w:val="16"/>
              </w:rPr>
            </w:pPr>
            <w:r w:rsidRPr="00C42184">
              <w:rPr>
                <w:rFonts w:eastAsia="MS Gothic"/>
                <w:color w:val="000000"/>
                <w:kern w:val="24"/>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E372BE" w:rsidRDefault="00C42184"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E372BE" w:rsidRDefault="00C42184" w:rsidP="00536F7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E372BE" w:rsidRDefault="00C42184" w:rsidP="00536F70">
            <w:pPr>
              <w:jc w:val="center"/>
              <w:rPr>
                <w:rFonts w:eastAsia="MS Gothic"/>
                <w:color w:val="000000"/>
                <w:kern w:val="24"/>
                <w:sz w:val="16"/>
                <w:szCs w:val="16"/>
              </w:rPr>
            </w:pPr>
            <w:r>
              <w:rPr>
                <w:rFonts w:eastAsia="MS Gothic"/>
                <w:color w:val="000000"/>
                <w:kern w:val="24"/>
                <w:sz w:val="16"/>
                <w:szCs w:val="16"/>
              </w:rPr>
              <w:t>MAC</w:t>
            </w:r>
          </w:p>
        </w:tc>
      </w:tr>
      <w:tr w:rsidR="00E372BE"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E372BE" w:rsidRDefault="00D90B46" w:rsidP="00536F70">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E372BE" w:rsidRDefault="00E85EED" w:rsidP="00536F70">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E372BE" w:rsidRDefault="00FE1E12" w:rsidP="00536F70">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E372BE" w:rsidRDefault="00FE1E12"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E372BE" w:rsidRDefault="00FE1E12" w:rsidP="00536F7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E372BE" w:rsidRDefault="00FE1E12" w:rsidP="00536F70">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51D7" w:rsidRPr="004D2388" w:rsidRDefault="007D51D7" w:rsidP="007D51D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51D7"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51D7" w:rsidRPr="00DB2F48" w:rsidRDefault="007D51D7" w:rsidP="007D51D7">
            <w:pPr>
              <w:jc w:val="center"/>
              <w:rPr>
                <w:rFonts w:eastAsia="MS Gothic"/>
                <w:color w:val="000000" w:themeColor="text1"/>
                <w:kern w:val="24"/>
                <w:sz w:val="16"/>
                <w:szCs w:val="16"/>
              </w:rPr>
            </w:pPr>
          </w:p>
        </w:tc>
      </w:tr>
      <w:tr w:rsidR="007D51D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51D7" w:rsidRPr="00DB2F48" w:rsidRDefault="007D51D7" w:rsidP="007D51D7">
            <w:pPr>
              <w:jc w:val="center"/>
              <w:rPr>
                <w:rFonts w:eastAsia="MS Gothic"/>
                <w:color w:val="000000" w:themeColor="text1"/>
                <w:kern w:val="24"/>
                <w:sz w:val="16"/>
                <w:szCs w:val="16"/>
              </w:rPr>
            </w:pPr>
          </w:p>
        </w:tc>
      </w:tr>
      <w:tr w:rsidR="007D51D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51D7" w:rsidRPr="00DB2F48" w:rsidRDefault="007D51D7" w:rsidP="007D51D7">
            <w:pPr>
              <w:jc w:val="center"/>
              <w:rPr>
                <w:rFonts w:eastAsia="MS Gothic"/>
                <w:color w:val="000000" w:themeColor="text1"/>
                <w:kern w:val="24"/>
                <w:sz w:val="16"/>
                <w:szCs w:val="16"/>
              </w:rPr>
            </w:pPr>
          </w:p>
        </w:tc>
      </w:tr>
      <w:tr w:rsidR="007D51D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51D7" w:rsidRPr="00DB2F48" w:rsidRDefault="007D51D7" w:rsidP="007D51D7">
            <w:pPr>
              <w:jc w:val="center"/>
              <w:rPr>
                <w:rFonts w:eastAsia="MS Gothic"/>
                <w:color w:val="000000" w:themeColor="text1"/>
                <w:kern w:val="24"/>
                <w:sz w:val="16"/>
                <w:szCs w:val="16"/>
              </w:rPr>
            </w:pPr>
          </w:p>
        </w:tc>
      </w:tr>
      <w:tr w:rsidR="007D51D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51D7" w:rsidRPr="00DB2F48" w:rsidRDefault="007D51D7" w:rsidP="007D51D7">
            <w:pPr>
              <w:jc w:val="center"/>
              <w:rPr>
                <w:rFonts w:eastAsia="MS Gothic"/>
                <w:color w:val="000000" w:themeColor="text1"/>
                <w:kern w:val="24"/>
                <w:sz w:val="16"/>
                <w:szCs w:val="16"/>
              </w:rPr>
            </w:pPr>
          </w:p>
        </w:tc>
      </w:tr>
      <w:tr w:rsidR="007D51D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51D7" w:rsidRPr="004D2388" w:rsidRDefault="007D51D7" w:rsidP="007D51D7">
            <w:pPr>
              <w:jc w:val="center"/>
              <w:rPr>
                <w:kern w:val="24"/>
                <w:sz w:val="18"/>
                <w:szCs w:val="18"/>
              </w:rPr>
            </w:pPr>
            <w:r w:rsidRPr="004D2388">
              <w:rPr>
                <w:rFonts w:eastAsia="MS Gothic"/>
                <w:kern w:val="24"/>
                <w:sz w:val="18"/>
                <w:szCs w:val="18"/>
              </w:rPr>
              <w:t>End Of Queue</w:t>
            </w:r>
          </w:p>
        </w:tc>
      </w:tr>
      <w:tr w:rsidR="007D51D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51D7" w:rsidRDefault="007D51D7" w:rsidP="007D51D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D51D7" w:rsidRPr="004D2388" w:rsidRDefault="007D51D7" w:rsidP="007D51D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Technical Submissions</w:t>
      </w:r>
      <w:r w:rsidR="003910C4">
        <w:t>-</w:t>
      </w:r>
      <w:r w:rsidR="00E557AD">
        <w:t>Miscellaneous</w:t>
      </w:r>
      <w:r w:rsidR="00AC039A">
        <w:t>+Low Latency</w:t>
      </w:r>
      <w:r w:rsidR="001364ED">
        <w:t>:</w:t>
      </w:r>
    </w:p>
    <w:p w14:paraId="3FC0469A" w14:textId="6511559E" w:rsidR="002E6605" w:rsidRPr="00CB4A3C" w:rsidRDefault="00744292" w:rsidP="002E6605">
      <w:pPr>
        <w:pStyle w:val="ListParagraph"/>
        <w:numPr>
          <w:ilvl w:val="1"/>
          <w:numId w:val="3"/>
        </w:numPr>
        <w:rPr>
          <w:color w:val="00B050"/>
          <w:sz w:val="22"/>
          <w:szCs w:val="22"/>
        </w:rPr>
      </w:pPr>
      <w:hyperlink r:id="rId53"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744292" w:rsidP="002E6605">
      <w:pPr>
        <w:pStyle w:val="ListParagraph"/>
        <w:numPr>
          <w:ilvl w:val="1"/>
          <w:numId w:val="3"/>
        </w:numPr>
        <w:rPr>
          <w:color w:val="00B050"/>
          <w:sz w:val="22"/>
          <w:szCs w:val="22"/>
        </w:rPr>
      </w:pPr>
      <w:hyperlink r:id="rId54"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Mahmoud Hasabelnaby</w:t>
      </w:r>
    </w:p>
    <w:p w14:paraId="48230345" w14:textId="77777777" w:rsidR="00AC039A" w:rsidRDefault="00744292" w:rsidP="00AC039A">
      <w:pPr>
        <w:pStyle w:val="ListParagraph"/>
        <w:numPr>
          <w:ilvl w:val="1"/>
          <w:numId w:val="3"/>
        </w:numPr>
        <w:rPr>
          <w:color w:val="00B050"/>
          <w:sz w:val="22"/>
          <w:szCs w:val="22"/>
        </w:rPr>
      </w:pPr>
      <w:hyperlink r:id="rId55"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744292" w:rsidP="00302EB4">
      <w:pPr>
        <w:pStyle w:val="ListParagraph"/>
        <w:numPr>
          <w:ilvl w:val="1"/>
          <w:numId w:val="3"/>
        </w:numPr>
        <w:rPr>
          <w:color w:val="00B050"/>
          <w:sz w:val="22"/>
          <w:szCs w:val="22"/>
        </w:rPr>
      </w:pPr>
      <w:hyperlink r:id="rId56"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744292" w:rsidP="00EA1F72">
      <w:pPr>
        <w:pStyle w:val="ListParagraph"/>
        <w:numPr>
          <w:ilvl w:val="1"/>
          <w:numId w:val="3"/>
        </w:numPr>
        <w:rPr>
          <w:color w:val="00B050"/>
          <w:sz w:val="22"/>
          <w:szCs w:val="22"/>
        </w:rPr>
      </w:pPr>
      <w:hyperlink r:id="rId63"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744292" w:rsidP="00361F27">
      <w:pPr>
        <w:pStyle w:val="ListParagraph"/>
        <w:numPr>
          <w:ilvl w:val="1"/>
          <w:numId w:val="3"/>
        </w:numPr>
        <w:rPr>
          <w:color w:val="00B050"/>
          <w:sz w:val="22"/>
          <w:szCs w:val="22"/>
        </w:rPr>
      </w:pPr>
      <w:hyperlink r:id="rId64"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744292" w:rsidP="00361F27">
      <w:pPr>
        <w:pStyle w:val="ListParagraph"/>
        <w:numPr>
          <w:ilvl w:val="1"/>
          <w:numId w:val="3"/>
        </w:numPr>
        <w:rPr>
          <w:color w:val="00B050"/>
          <w:sz w:val="22"/>
          <w:szCs w:val="22"/>
        </w:rPr>
      </w:pPr>
      <w:hyperlink r:id="rId65"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Okan Mutgan</w:t>
      </w:r>
    </w:p>
    <w:p w14:paraId="5B2BE34F" w14:textId="3EFDA8AF" w:rsidR="00361F27" w:rsidRPr="00E815DE" w:rsidRDefault="00744292" w:rsidP="00361F27">
      <w:pPr>
        <w:pStyle w:val="ListParagraph"/>
        <w:numPr>
          <w:ilvl w:val="1"/>
          <w:numId w:val="3"/>
        </w:numPr>
        <w:rPr>
          <w:color w:val="00B050"/>
          <w:sz w:val="22"/>
          <w:szCs w:val="22"/>
        </w:rPr>
      </w:pPr>
      <w:hyperlink r:id="rId66"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744292" w:rsidP="00361F27">
      <w:pPr>
        <w:pStyle w:val="ListParagraph"/>
        <w:numPr>
          <w:ilvl w:val="1"/>
          <w:numId w:val="3"/>
        </w:numPr>
        <w:rPr>
          <w:color w:val="00B050"/>
          <w:sz w:val="22"/>
          <w:szCs w:val="22"/>
        </w:rPr>
      </w:pPr>
      <w:hyperlink r:id="rId67"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744292" w:rsidP="00361F27">
      <w:pPr>
        <w:pStyle w:val="ListParagraph"/>
        <w:numPr>
          <w:ilvl w:val="1"/>
          <w:numId w:val="3"/>
        </w:numPr>
        <w:rPr>
          <w:color w:val="00B050"/>
          <w:sz w:val="22"/>
          <w:szCs w:val="22"/>
        </w:rPr>
      </w:pPr>
      <w:hyperlink r:id="rId68"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r w:rsidRPr="00450553">
        <w:t>AoB:</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B2EE7">
        <w:rPr>
          <w:highlight w:val="yellow"/>
        </w:rPr>
        <w:t>3</w:t>
      </w:r>
      <w:r w:rsidRPr="007B2EE7">
        <w:rPr>
          <w:highlight w:val="yellow"/>
          <w:vertAlign w:val="superscript"/>
        </w:rPr>
        <w:t>rd</w:t>
      </w:r>
      <w:r w:rsidRPr="007B2EE7">
        <w:rPr>
          <w:highlight w:val="yellow"/>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lastRenderedPageBreak/>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76" w:history="1">
        <w:r w:rsidRPr="00C143DE">
          <w:rPr>
            <w:rStyle w:val="Hyperlink"/>
            <w:sz w:val="22"/>
            <w:szCs w:val="22"/>
          </w:rPr>
          <w:t>xiaofei.wang@interdigital.com</w:t>
        </w:r>
      </w:hyperlink>
      <w:r>
        <w:rPr>
          <w:sz w:val="22"/>
          <w:szCs w:val="22"/>
        </w:rPr>
        <w:t>), and</w:t>
      </w:r>
      <w:r>
        <w:rPr>
          <w:sz w:val="22"/>
        </w:rPr>
        <w:t xml:space="preserve"> Srinivas Kandala (</w:t>
      </w:r>
      <w:hyperlink r:id="rId77"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Technical Submissions-</w:t>
      </w:r>
      <w:r w:rsidR="002F07A2">
        <w:t>Miscellaneous</w:t>
      </w:r>
      <w:r>
        <w:t>+</w:t>
      </w:r>
      <w:r w:rsidR="009A33F6">
        <w:t>Roaming</w:t>
      </w:r>
      <w:r w:rsidR="004A666F">
        <w:t xml:space="preserve"> Part 1</w:t>
      </w:r>
      <w:r>
        <w:t>:</w:t>
      </w:r>
    </w:p>
    <w:p w14:paraId="73801C98" w14:textId="77777777" w:rsidR="00E3496F" w:rsidRPr="009A3647" w:rsidRDefault="00744292" w:rsidP="00E3496F">
      <w:pPr>
        <w:pStyle w:val="ListParagraph"/>
        <w:numPr>
          <w:ilvl w:val="1"/>
          <w:numId w:val="3"/>
        </w:numPr>
        <w:rPr>
          <w:sz w:val="22"/>
          <w:szCs w:val="22"/>
        </w:rPr>
      </w:pPr>
      <w:hyperlink r:id="rId78" w:history="1">
        <w:r w:rsidR="00E3496F" w:rsidRPr="00C40DC8">
          <w:rPr>
            <w:rStyle w:val="Hyperlink"/>
            <w:sz w:val="22"/>
            <w:szCs w:val="22"/>
          </w:rPr>
          <w:t>24/1101</w:t>
        </w:r>
      </w:hyperlink>
      <w:r w:rsidR="00E3496F">
        <w:rPr>
          <w:sz w:val="22"/>
          <w:szCs w:val="22"/>
        </w:rPr>
        <w:t xml:space="preserve"> </w:t>
      </w:r>
      <w:r w:rsidR="00E3496F" w:rsidRPr="009A3647">
        <w:rPr>
          <w:sz w:val="22"/>
          <w:szCs w:val="22"/>
        </w:rPr>
        <w:t>Discussion on bounded delay in Industrial Scenarios–follow up</w:t>
      </w:r>
      <w:r w:rsidR="00E3496F" w:rsidRPr="009A3647">
        <w:rPr>
          <w:sz w:val="22"/>
          <w:szCs w:val="22"/>
        </w:rPr>
        <w:tab/>
        <w:t>Yue Xu</w:t>
      </w:r>
    </w:p>
    <w:p w14:paraId="7163655A" w14:textId="393E865D" w:rsidR="002F07A2" w:rsidRPr="00605626" w:rsidRDefault="00744292" w:rsidP="002F07A2">
      <w:pPr>
        <w:pStyle w:val="ListParagraph"/>
        <w:numPr>
          <w:ilvl w:val="1"/>
          <w:numId w:val="3"/>
        </w:numPr>
      </w:pPr>
      <w:hyperlink r:id="rId79" w:history="1">
        <w:r w:rsidR="002F07A2" w:rsidRPr="00434BFD">
          <w:rPr>
            <w:rStyle w:val="Hyperlink"/>
            <w:sz w:val="22"/>
            <w:szCs w:val="22"/>
          </w:rPr>
          <w:t>24/0733</w:t>
        </w:r>
      </w:hyperlink>
      <w:r w:rsidR="002F07A2" w:rsidRPr="0028359B">
        <w:rPr>
          <w:sz w:val="22"/>
          <w:szCs w:val="22"/>
        </w:rPr>
        <w:t xml:space="preserve"> Considerations for Low Latency Application Support in Next Generation WLANs</w:t>
      </w:r>
      <w:r w:rsidR="002F07A2">
        <w:rPr>
          <w:sz w:val="22"/>
          <w:szCs w:val="22"/>
        </w:rPr>
        <w:tab/>
      </w:r>
      <w:r w:rsidR="002F07A2">
        <w:rPr>
          <w:sz w:val="22"/>
          <w:szCs w:val="22"/>
        </w:rPr>
        <w:tab/>
      </w:r>
      <w:r w:rsidR="002F07A2">
        <w:rPr>
          <w:sz w:val="22"/>
          <w:szCs w:val="22"/>
        </w:rPr>
        <w:tab/>
      </w:r>
      <w:r w:rsidR="002F07A2">
        <w:rPr>
          <w:sz w:val="22"/>
          <w:szCs w:val="22"/>
        </w:rPr>
        <w:tab/>
      </w:r>
      <w:r w:rsidR="002F07A2">
        <w:rPr>
          <w:sz w:val="22"/>
          <w:szCs w:val="22"/>
        </w:rPr>
        <w:tab/>
      </w:r>
      <w:r w:rsidR="002F07A2">
        <w:rPr>
          <w:sz w:val="22"/>
          <w:szCs w:val="22"/>
        </w:rPr>
        <w:tab/>
      </w:r>
      <w:r w:rsidR="002F07A2">
        <w:rPr>
          <w:sz w:val="22"/>
          <w:szCs w:val="22"/>
        </w:rPr>
        <w:tab/>
        <w:t>Peshal Nayak</w:t>
      </w:r>
    </w:p>
    <w:p w14:paraId="4B13BE3B" w14:textId="6686FBC6" w:rsidR="00484809" w:rsidRDefault="00744292" w:rsidP="00302EB4">
      <w:pPr>
        <w:pStyle w:val="ListParagraph"/>
        <w:numPr>
          <w:ilvl w:val="1"/>
          <w:numId w:val="3"/>
        </w:numPr>
        <w:rPr>
          <w:sz w:val="22"/>
          <w:szCs w:val="22"/>
        </w:rPr>
      </w:pPr>
      <w:hyperlink r:id="rId80" w:history="1">
        <w:r w:rsidR="00484809" w:rsidRPr="000A3C48">
          <w:rPr>
            <w:rStyle w:val="Hyperlink"/>
            <w:sz w:val="22"/>
            <w:szCs w:val="22"/>
          </w:rPr>
          <w:t>24/0679</w:t>
        </w:r>
      </w:hyperlink>
      <w:r w:rsidR="00484809" w:rsidRPr="00571685">
        <w:rPr>
          <w:sz w:val="22"/>
          <w:szCs w:val="22"/>
        </w:rPr>
        <w:t xml:space="preserve"> Thoughts on Functionality and Security Architecture for UHR Seamless Roaming</w:t>
      </w:r>
      <w:r w:rsidR="00484809" w:rsidRPr="00571685">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sidRPr="00571685">
        <w:rPr>
          <w:sz w:val="22"/>
          <w:szCs w:val="22"/>
        </w:rPr>
        <w:t>Thomas Derham</w:t>
      </w:r>
    </w:p>
    <w:p w14:paraId="309D7E3A" w14:textId="77777777" w:rsidR="00E17F2B" w:rsidRPr="00571685" w:rsidRDefault="00744292" w:rsidP="00E17F2B">
      <w:pPr>
        <w:pStyle w:val="ListParagraph"/>
        <w:numPr>
          <w:ilvl w:val="1"/>
          <w:numId w:val="3"/>
        </w:numPr>
        <w:rPr>
          <w:sz w:val="22"/>
          <w:szCs w:val="22"/>
        </w:rPr>
      </w:pPr>
      <w:hyperlink r:id="rId81" w:history="1">
        <w:r w:rsidR="00E17F2B" w:rsidRPr="006560D6">
          <w:rPr>
            <w:rStyle w:val="Hyperlink"/>
            <w:sz w:val="22"/>
            <w:szCs w:val="22"/>
          </w:rPr>
          <w:t>24/0830</w:t>
        </w:r>
      </w:hyperlink>
      <w:r w:rsidR="00E17F2B" w:rsidRPr="00571685">
        <w:rPr>
          <w:sz w:val="22"/>
          <w:szCs w:val="22"/>
        </w:rPr>
        <w:t xml:space="preserve"> Improve roaming between MLDs follow up</w:t>
      </w:r>
      <w:r w:rsidR="00E17F2B" w:rsidRPr="00571685">
        <w:rPr>
          <w:sz w:val="22"/>
          <w:szCs w:val="22"/>
        </w:rPr>
        <w:tab/>
      </w:r>
      <w:r w:rsidR="00E17F2B">
        <w:rPr>
          <w:sz w:val="22"/>
          <w:szCs w:val="22"/>
        </w:rPr>
        <w:tab/>
      </w:r>
      <w:r w:rsidR="00E17F2B" w:rsidRPr="00571685">
        <w:rPr>
          <w:sz w:val="22"/>
          <w:szCs w:val="22"/>
        </w:rPr>
        <w:t>Po Kai Huang</w:t>
      </w:r>
    </w:p>
    <w:p w14:paraId="25003A5C" w14:textId="77777777" w:rsidR="00E17F2B" w:rsidRPr="00571685" w:rsidRDefault="00744292" w:rsidP="00E17F2B">
      <w:pPr>
        <w:pStyle w:val="ListParagraph"/>
        <w:numPr>
          <w:ilvl w:val="1"/>
          <w:numId w:val="3"/>
        </w:numPr>
        <w:rPr>
          <w:sz w:val="22"/>
          <w:szCs w:val="22"/>
        </w:rPr>
      </w:pPr>
      <w:hyperlink r:id="rId82" w:history="1">
        <w:r w:rsidR="00E17F2B" w:rsidRPr="00FF4BE3">
          <w:rPr>
            <w:rStyle w:val="Hyperlink"/>
            <w:sz w:val="22"/>
            <w:szCs w:val="22"/>
          </w:rPr>
          <w:t>24/0881</w:t>
        </w:r>
      </w:hyperlink>
      <w:r w:rsidR="00E17F2B" w:rsidRPr="00571685">
        <w:rPr>
          <w:sz w:val="22"/>
          <w:szCs w:val="22"/>
        </w:rPr>
        <w:t xml:space="preserve"> Improving Stability during Roaming Process</w:t>
      </w:r>
      <w:r w:rsidR="00E17F2B" w:rsidRPr="00571685">
        <w:rPr>
          <w:sz w:val="22"/>
          <w:szCs w:val="22"/>
        </w:rPr>
        <w:tab/>
      </w:r>
      <w:r w:rsidR="00E17F2B">
        <w:rPr>
          <w:sz w:val="22"/>
          <w:szCs w:val="22"/>
        </w:rPr>
        <w:tab/>
      </w:r>
      <w:r w:rsidR="00E17F2B" w:rsidRPr="00571685">
        <w:rPr>
          <w:sz w:val="22"/>
          <w:szCs w:val="22"/>
        </w:rPr>
        <w:t>Tuncer Baykas</w:t>
      </w:r>
    </w:p>
    <w:p w14:paraId="14CB933F" w14:textId="77777777" w:rsidR="00E17F2B" w:rsidRPr="00571685" w:rsidRDefault="00744292" w:rsidP="00E17F2B">
      <w:pPr>
        <w:pStyle w:val="ListParagraph"/>
        <w:numPr>
          <w:ilvl w:val="1"/>
          <w:numId w:val="3"/>
        </w:numPr>
        <w:rPr>
          <w:sz w:val="22"/>
          <w:szCs w:val="22"/>
        </w:rPr>
      </w:pPr>
      <w:hyperlink r:id="rId83" w:history="1">
        <w:r w:rsidR="00E17F2B" w:rsidRPr="00FF4BE3">
          <w:rPr>
            <w:rStyle w:val="Hyperlink"/>
            <w:sz w:val="22"/>
            <w:szCs w:val="22"/>
          </w:rPr>
          <w:t>24/0934</w:t>
        </w:r>
      </w:hyperlink>
      <w:r w:rsidR="00E17F2B" w:rsidRPr="00571685">
        <w:rPr>
          <w:sz w:val="22"/>
          <w:szCs w:val="22"/>
        </w:rPr>
        <w:t xml:space="preserve"> Seamless roaming based on FT protocol</w:t>
      </w:r>
      <w:r w:rsidR="00E17F2B" w:rsidRPr="00571685">
        <w:rPr>
          <w:sz w:val="22"/>
          <w:szCs w:val="22"/>
        </w:rPr>
        <w:tab/>
      </w:r>
      <w:r w:rsidR="00E17F2B">
        <w:rPr>
          <w:sz w:val="22"/>
          <w:szCs w:val="22"/>
        </w:rPr>
        <w:tab/>
      </w:r>
      <w:r w:rsidR="00E17F2B">
        <w:rPr>
          <w:sz w:val="22"/>
          <w:szCs w:val="22"/>
        </w:rPr>
        <w:tab/>
      </w:r>
      <w:r w:rsidR="00E17F2B" w:rsidRPr="00571685">
        <w:rPr>
          <w:sz w:val="22"/>
          <w:szCs w:val="22"/>
        </w:rPr>
        <w:t>Jay Yang</w:t>
      </w:r>
    </w:p>
    <w:p w14:paraId="35E51683" w14:textId="7E5EDC2D" w:rsidR="00E17F2B" w:rsidRPr="002560FD" w:rsidRDefault="00744292" w:rsidP="002560FD">
      <w:pPr>
        <w:pStyle w:val="ListParagraph"/>
        <w:numPr>
          <w:ilvl w:val="1"/>
          <w:numId w:val="3"/>
        </w:numPr>
        <w:rPr>
          <w:sz w:val="22"/>
          <w:szCs w:val="22"/>
        </w:rPr>
      </w:pPr>
      <w:hyperlink r:id="rId84" w:history="1">
        <w:r w:rsidR="00E17F2B" w:rsidRPr="00FF4BE3">
          <w:rPr>
            <w:rStyle w:val="Hyperlink"/>
            <w:sz w:val="22"/>
            <w:szCs w:val="22"/>
          </w:rPr>
          <w:t>24/1057</w:t>
        </w:r>
      </w:hyperlink>
      <w:r w:rsidR="00E17F2B" w:rsidRPr="00571685">
        <w:rPr>
          <w:sz w:val="22"/>
          <w:szCs w:val="22"/>
        </w:rPr>
        <w:t xml:space="preserve"> Thoughts on Roaming for 11bn</w:t>
      </w:r>
      <w:r w:rsidR="00E17F2B" w:rsidRPr="00571685">
        <w:rPr>
          <w:sz w:val="22"/>
          <w:szCs w:val="22"/>
        </w:rPr>
        <w:tab/>
      </w:r>
      <w:r w:rsidR="00E17F2B">
        <w:rPr>
          <w:sz w:val="22"/>
          <w:szCs w:val="22"/>
        </w:rPr>
        <w:tab/>
      </w:r>
      <w:r w:rsidR="00E17F2B">
        <w:rPr>
          <w:sz w:val="22"/>
          <w:szCs w:val="22"/>
        </w:rPr>
        <w:tab/>
      </w:r>
      <w:r w:rsidR="00E17F2B">
        <w:rPr>
          <w:sz w:val="22"/>
          <w:szCs w:val="22"/>
        </w:rPr>
        <w:tab/>
      </w:r>
      <w:r w:rsidR="00E17F2B" w:rsidRPr="00571685">
        <w:rPr>
          <w:sz w:val="22"/>
          <w:szCs w:val="22"/>
        </w:rPr>
        <w:t>Kyosuke Inoue</w:t>
      </w:r>
    </w:p>
    <w:p w14:paraId="13D7E7F4" w14:textId="77777777" w:rsidR="00F24975" w:rsidRPr="00450553" w:rsidRDefault="00F24975" w:rsidP="00F24975">
      <w:pPr>
        <w:pStyle w:val="ListParagraph"/>
        <w:numPr>
          <w:ilvl w:val="0"/>
          <w:numId w:val="3"/>
        </w:numPr>
      </w:pPr>
      <w:r w:rsidRPr="00450553">
        <w:t>AoB:</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lastRenderedPageBreak/>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1"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2" w:history="1">
        <w:r w:rsidRPr="00C143DE">
          <w:rPr>
            <w:rStyle w:val="Hyperlink"/>
            <w:sz w:val="22"/>
            <w:szCs w:val="22"/>
          </w:rPr>
          <w:t>xiaofei.wang@interdigital.com</w:t>
        </w:r>
      </w:hyperlink>
      <w:r>
        <w:rPr>
          <w:sz w:val="22"/>
          <w:szCs w:val="22"/>
        </w:rPr>
        <w:t>), and</w:t>
      </w:r>
      <w:r>
        <w:rPr>
          <w:sz w:val="22"/>
        </w:rPr>
        <w:t xml:space="preserve"> Srinivas Kandala (</w:t>
      </w:r>
      <w:hyperlink r:id="rId93"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44AAE20D" w:rsidR="00571685" w:rsidRDefault="00571685" w:rsidP="00571685">
      <w:pPr>
        <w:pStyle w:val="ListParagraph"/>
        <w:numPr>
          <w:ilvl w:val="0"/>
          <w:numId w:val="3"/>
        </w:numPr>
      </w:pPr>
      <w:r>
        <w:t>Technical Submissions-Roaming</w:t>
      </w:r>
      <w:r w:rsidR="00D37360">
        <w:t xml:space="preserve"> Part 2</w:t>
      </w:r>
      <w:r>
        <w:t>:</w:t>
      </w:r>
    </w:p>
    <w:p w14:paraId="5E29F6E2" w14:textId="1CCC0869" w:rsidR="00571685" w:rsidRPr="00571685" w:rsidRDefault="00744292" w:rsidP="00571685">
      <w:pPr>
        <w:pStyle w:val="ListParagraph"/>
        <w:numPr>
          <w:ilvl w:val="1"/>
          <w:numId w:val="3"/>
        </w:numPr>
        <w:rPr>
          <w:sz w:val="22"/>
          <w:szCs w:val="22"/>
        </w:rPr>
      </w:pPr>
      <w:hyperlink r:id="rId94" w:history="1">
        <w:r w:rsidR="00571685" w:rsidRPr="006560D6">
          <w:rPr>
            <w:rStyle w:val="Hyperlink"/>
            <w:sz w:val="22"/>
            <w:szCs w:val="22"/>
          </w:rPr>
          <w:t>24/0830</w:t>
        </w:r>
      </w:hyperlink>
      <w:r w:rsidR="00571685" w:rsidRPr="00571685">
        <w:rPr>
          <w:sz w:val="22"/>
          <w:szCs w:val="22"/>
        </w:rPr>
        <w:t xml:space="preserve"> Improve roaming between MLDs follow up</w:t>
      </w:r>
      <w:r w:rsidR="00571685" w:rsidRPr="00571685">
        <w:rPr>
          <w:sz w:val="22"/>
          <w:szCs w:val="22"/>
        </w:rPr>
        <w:tab/>
      </w:r>
      <w:r w:rsidR="00571685">
        <w:rPr>
          <w:sz w:val="22"/>
          <w:szCs w:val="22"/>
        </w:rPr>
        <w:tab/>
      </w:r>
      <w:r w:rsidR="00571685" w:rsidRPr="00571685">
        <w:rPr>
          <w:sz w:val="22"/>
          <w:szCs w:val="22"/>
        </w:rPr>
        <w:t>Po Kai Huang</w:t>
      </w:r>
    </w:p>
    <w:p w14:paraId="0AF13603" w14:textId="5F464B69" w:rsidR="00571685" w:rsidRPr="00571685" w:rsidRDefault="00744292" w:rsidP="00571685">
      <w:pPr>
        <w:pStyle w:val="ListParagraph"/>
        <w:numPr>
          <w:ilvl w:val="1"/>
          <w:numId w:val="3"/>
        </w:numPr>
        <w:rPr>
          <w:sz w:val="22"/>
          <w:szCs w:val="22"/>
        </w:rPr>
      </w:pPr>
      <w:hyperlink r:id="rId95" w:history="1">
        <w:r w:rsidR="00571685" w:rsidRPr="00FF4BE3">
          <w:rPr>
            <w:rStyle w:val="Hyperlink"/>
            <w:sz w:val="22"/>
            <w:szCs w:val="22"/>
          </w:rPr>
          <w:t>24/0881</w:t>
        </w:r>
      </w:hyperlink>
      <w:r w:rsidR="00571685" w:rsidRPr="00571685">
        <w:rPr>
          <w:sz w:val="22"/>
          <w:szCs w:val="22"/>
        </w:rPr>
        <w:t xml:space="preserve"> Improving Stability during Roaming Process</w:t>
      </w:r>
      <w:r w:rsidR="00571685" w:rsidRPr="00571685">
        <w:rPr>
          <w:sz w:val="22"/>
          <w:szCs w:val="22"/>
        </w:rPr>
        <w:tab/>
      </w:r>
      <w:r w:rsidR="00571685">
        <w:rPr>
          <w:sz w:val="22"/>
          <w:szCs w:val="22"/>
        </w:rPr>
        <w:tab/>
      </w:r>
      <w:r w:rsidR="00571685" w:rsidRPr="00571685">
        <w:rPr>
          <w:sz w:val="22"/>
          <w:szCs w:val="22"/>
        </w:rPr>
        <w:t>Tuncer Baykas</w:t>
      </w:r>
    </w:p>
    <w:p w14:paraId="62B1D8DF" w14:textId="40C4EC15" w:rsidR="00571685" w:rsidRPr="00571685" w:rsidRDefault="00744292" w:rsidP="00571685">
      <w:pPr>
        <w:pStyle w:val="ListParagraph"/>
        <w:numPr>
          <w:ilvl w:val="1"/>
          <w:numId w:val="3"/>
        </w:numPr>
        <w:rPr>
          <w:sz w:val="22"/>
          <w:szCs w:val="22"/>
        </w:rPr>
      </w:pPr>
      <w:hyperlink r:id="rId96"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p>
    <w:p w14:paraId="5BD9BD4D" w14:textId="14A797BE" w:rsidR="00571685" w:rsidRPr="00571685" w:rsidRDefault="00744292" w:rsidP="00571685">
      <w:pPr>
        <w:pStyle w:val="ListParagraph"/>
        <w:numPr>
          <w:ilvl w:val="1"/>
          <w:numId w:val="3"/>
        </w:numPr>
        <w:rPr>
          <w:sz w:val="22"/>
          <w:szCs w:val="22"/>
        </w:rPr>
      </w:pPr>
      <w:hyperlink r:id="rId97"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Kyosuke Inoue</w:t>
      </w:r>
    </w:p>
    <w:p w14:paraId="3F2BCCD9" w14:textId="7D2F0F41" w:rsidR="00571685" w:rsidRPr="008C1275" w:rsidRDefault="00744292" w:rsidP="008C1275">
      <w:pPr>
        <w:pStyle w:val="ListParagraph"/>
        <w:numPr>
          <w:ilvl w:val="1"/>
          <w:numId w:val="3"/>
        </w:numPr>
        <w:rPr>
          <w:sz w:val="22"/>
          <w:szCs w:val="22"/>
        </w:rPr>
      </w:pPr>
      <w:hyperlink r:id="rId98"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685" w:rsidRPr="00571685">
        <w:rPr>
          <w:sz w:val="22"/>
          <w:szCs w:val="22"/>
        </w:rPr>
        <w:t>Ryuichi Hirata</w:t>
      </w:r>
    </w:p>
    <w:p w14:paraId="6DA64C27" w14:textId="77777777" w:rsidR="00196872" w:rsidRPr="00450553" w:rsidRDefault="00196872" w:rsidP="00196872">
      <w:pPr>
        <w:pStyle w:val="ListParagraph"/>
        <w:numPr>
          <w:ilvl w:val="0"/>
          <w:numId w:val="3"/>
        </w:numPr>
      </w:pPr>
      <w:r w:rsidRPr="00450553">
        <w:t>AoB:</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0A3C48">
        <w:rPr>
          <w:highlight w:val="yellow"/>
        </w:rPr>
        <w:t>5</w:t>
      </w:r>
      <w:r w:rsidRPr="000A3C48">
        <w:rPr>
          <w:highlight w:val="yellow"/>
          <w:vertAlign w:val="superscript"/>
        </w:rPr>
        <w:t>th</w:t>
      </w:r>
      <w:r w:rsidRPr="000A3C48">
        <w:rPr>
          <w:highlight w:val="yellow"/>
        </w:rPr>
        <w:t xml:space="preserve"> Conf. Call: August </w:t>
      </w:r>
      <w:r w:rsidR="00D26F5F" w:rsidRPr="000A3C48">
        <w:rPr>
          <w:highlight w:val="yellow"/>
        </w:rPr>
        <w:t>12</w:t>
      </w:r>
      <w:r w:rsidRPr="000A3C48">
        <w:rPr>
          <w:highlight w:val="yellow"/>
        </w:rPr>
        <w:t xml:space="preserve"> (1</w:t>
      </w:r>
      <w:r w:rsidR="00D26F5F" w:rsidRPr="000A3C48">
        <w:rPr>
          <w:highlight w:val="yellow"/>
        </w:rPr>
        <w:t>9</w:t>
      </w:r>
      <w:r w:rsidRPr="000A3C48">
        <w:rPr>
          <w:highlight w:val="yellow"/>
        </w:rPr>
        <w:t>:00–</w:t>
      </w:r>
      <w:r w:rsidR="00D26F5F" w:rsidRPr="000A3C48">
        <w:rPr>
          <w:highlight w:val="yellow"/>
        </w:rPr>
        <w:t>21</w:t>
      </w:r>
      <w:r w:rsidRPr="000A3C48">
        <w:rPr>
          <w:highlight w:val="yellow"/>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lastRenderedPageBreak/>
        <w:t xml:space="preserve">1) login to </w:t>
      </w:r>
      <w:hyperlink r:id="rId1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42005D53" w14:textId="7A372D36" w:rsidR="00DD21E3" w:rsidRPr="001B5059" w:rsidRDefault="00744292" w:rsidP="00DD21E3">
      <w:pPr>
        <w:pStyle w:val="ListParagraph"/>
        <w:numPr>
          <w:ilvl w:val="1"/>
          <w:numId w:val="3"/>
        </w:numPr>
        <w:rPr>
          <w:sz w:val="22"/>
          <w:szCs w:val="22"/>
        </w:rPr>
      </w:pPr>
      <w:hyperlink r:id="rId105" w:history="1">
        <w:r w:rsidR="00DD21E3" w:rsidRPr="00CD6EC9">
          <w:rPr>
            <w:rStyle w:val="Hyperlink"/>
            <w:sz w:val="22"/>
            <w:szCs w:val="22"/>
          </w:rPr>
          <w:t>24/1058</w:t>
        </w:r>
      </w:hyperlink>
      <w:r w:rsidR="001E39C3" w:rsidRPr="001B5059">
        <w:rPr>
          <w:sz w:val="22"/>
          <w:szCs w:val="22"/>
        </w:rPr>
        <w:t xml:space="preserve"> </w:t>
      </w:r>
      <w:r w:rsidR="00DD21E3" w:rsidRPr="001B5059">
        <w:rPr>
          <w:sz w:val="22"/>
          <w:szCs w:val="22"/>
        </w:rPr>
        <w:t>Discussion on aspects in DRU operation</w:t>
      </w:r>
      <w:r w:rsidR="00DD21E3" w:rsidRPr="001B5059">
        <w:rPr>
          <w:sz w:val="22"/>
          <w:szCs w:val="22"/>
        </w:rPr>
        <w:tab/>
      </w:r>
      <w:r w:rsidR="00C15D34">
        <w:rPr>
          <w:sz w:val="22"/>
          <w:szCs w:val="22"/>
        </w:rPr>
        <w:tab/>
      </w:r>
      <w:r w:rsidR="00C15D34">
        <w:rPr>
          <w:sz w:val="22"/>
          <w:szCs w:val="22"/>
        </w:rPr>
        <w:tab/>
      </w:r>
      <w:r w:rsidR="00DD21E3" w:rsidRPr="001B5059">
        <w:rPr>
          <w:sz w:val="22"/>
          <w:szCs w:val="22"/>
        </w:rPr>
        <w:t>Arik Klein</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Pr="001B5059" w:rsidRDefault="00744292" w:rsidP="00DD21E3">
      <w:pPr>
        <w:pStyle w:val="ListParagraph"/>
        <w:numPr>
          <w:ilvl w:val="1"/>
          <w:numId w:val="3"/>
        </w:numPr>
        <w:rPr>
          <w:sz w:val="22"/>
          <w:szCs w:val="22"/>
        </w:rPr>
      </w:pPr>
      <w:hyperlink r:id="rId106"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6737C8E7" w14:textId="61C7C724" w:rsidR="002E7F2C" w:rsidRDefault="002E7F2C" w:rsidP="002E7F2C">
      <w:pPr>
        <w:pStyle w:val="ListParagraph"/>
        <w:numPr>
          <w:ilvl w:val="0"/>
          <w:numId w:val="3"/>
        </w:numPr>
      </w:pPr>
      <w:r w:rsidRPr="00450553">
        <w:t>AoB:</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4" w:history="1">
        <w:r w:rsidRPr="00C143DE">
          <w:rPr>
            <w:rStyle w:val="Hyperlink"/>
            <w:sz w:val="22"/>
            <w:szCs w:val="22"/>
          </w:rPr>
          <w:t>xiaofei.wang@interdigital.com</w:t>
        </w:r>
      </w:hyperlink>
      <w:r>
        <w:rPr>
          <w:sz w:val="22"/>
          <w:szCs w:val="22"/>
        </w:rPr>
        <w:t>), and</w:t>
      </w:r>
      <w:r>
        <w:rPr>
          <w:sz w:val="22"/>
        </w:rPr>
        <w:t xml:space="preserve"> Srinivas Kandala (</w:t>
      </w:r>
      <w:hyperlink r:id="rId115"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77777777" w:rsidR="00F76315" w:rsidRDefault="00F76315" w:rsidP="00F76315">
      <w:pPr>
        <w:pStyle w:val="ListParagraph"/>
        <w:numPr>
          <w:ilvl w:val="0"/>
          <w:numId w:val="3"/>
        </w:numPr>
      </w:pPr>
      <w:r>
        <w:t>Technical Submissions-MAP:</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744292" w:rsidP="00F76315">
      <w:pPr>
        <w:pStyle w:val="ListParagraph"/>
        <w:numPr>
          <w:ilvl w:val="1"/>
          <w:numId w:val="3"/>
        </w:numPr>
        <w:rPr>
          <w:sz w:val="22"/>
          <w:szCs w:val="22"/>
        </w:rPr>
      </w:pPr>
      <w:hyperlink r:id="rId116" w:history="1">
        <w:r w:rsidR="00F76315" w:rsidRPr="00117E9A">
          <w:rPr>
            <w:rStyle w:val="Hyperlink"/>
            <w:sz w:val="22"/>
            <w:szCs w:val="22"/>
          </w:rPr>
          <w:t>24/1075</w:t>
        </w:r>
      </w:hyperlink>
      <w:r w:rsidR="00F76315">
        <w:rPr>
          <w:sz w:val="22"/>
          <w:szCs w:val="22"/>
        </w:rPr>
        <w:t xml:space="preserve"> </w:t>
      </w:r>
      <w:r w:rsidR="00F76315" w:rsidRPr="008C1275">
        <w:rPr>
          <w:sz w:val="22"/>
          <w:szCs w:val="22"/>
        </w:rPr>
        <w:t>MAP coordination follow up</w:t>
      </w:r>
      <w:r w:rsidR="00F76315" w:rsidRPr="008C1275">
        <w:rPr>
          <w:sz w:val="22"/>
          <w:szCs w:val="22"/>
        </w:rPr>
        <w:tab/>
      </w:r>
      <w:r w:rsidR="00F76315">
        <w:rPr>
          <w:sz w:val="22"/>
          <w:szCs w:val="22"/>
        </w:rPr>
        <w:tab/>
      </w:r>
      <w:r w:rsidR="00F76315">
        <w:rPr>
          <w:sz w:val="22"/>
          <w:szCs w:val="22"/>
        </w:rPr>
        <w:tab/>
      </w:r>
      <w:r w:rsidR="00F76315">
        <w:rPr>
          <w:sz w:val="22"/>
          <w:szCs w:val="22"/>
        </w:rPr>
        <w:tab/>
      </w:r>
      <w:r w:rsidR="00F76315">
        <w:rPr>
          <w:sz w:val="22"/>
          <w:szCs w:val="22"/>
        </w:rPr>
        <w:tab/>
      </w:r>
      <w:r w:rsidR="00F76315" w:rsidRPr="008C1275">
        <w:rPr>
          <w:sz w:val="22"/>
          <w:szCs w:val="22"/>
        </w:rPr>
        <w:t>Jay Yang</w:t>
      </w:r>
    </w:p>
    <w:p w14:paraId="74A6D41B" w14:textId="77777777" w:rsidR="00F76315" w:rsidRPr="008C1275" w:rsidRDefault="00744292" w:rsidP="00F76315">
      <w:pPr>
        <w:pStyle w:val="ListParagraph"/>
        <w:numPr>
          <w:ilvl w:val="1"/>
          <w:numId w:val="3"/>
        </w:numPr>
        <w:rPr>
          <w:sz w:val="22"/>
          <w:szCs w:val="22"/>
        </w:rPr>
      </w:pPr>
      <w:hyperlink r:id="rId117" w:history="1">
        <w:r w:rsidR="00F76315" w:rsidRPr="00C03DBA">
          <w:rPr>
            <w:rStyle w:val="Hyperlink"/>
            <w:sz w:val="22"/>
            <w:szCs w:val="22"/>
          </w:rPr>
          <w:t>24/1092</w:t>
        </w:r>
      </w:hyperlink>
      <w:r w:rsidR="00F76315">
        <w:rPr>
          <w:sz w:val="22"/>
          <w:szCs w:val="22"/>
        </w:rPr>
        <w:t xml:space="preserve"> </w:t>
      </w:r>
      <w:r w:rsidR="00F76315" w:rsidRPr="008C1275">
        <w:rPr>
          <w:sz w:val="22"/>
          <w:szCs w:val="22"/>
        </w:rPr>
        <w:t>Multi-AP Coordinated Concurrent Transmission Protocol</w:t>
      </w:r>
      <w:r w:rsidR="00F76315"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r w:rsidRPr="00450553">
        <w:t>AoB:</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4"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5" w:history="1">
        <w:r w:rsidRPr="00C143DE">
          <w:rPr>
            <w:rStyle w:val="Hyperlink"/>
            <w:sz w:val="22"/>
            <w:szCs w:val="22"/>
          </w:rPr>
          <w:t>xiaofei.wang@interdigital.com</w:t>
        </w:r>
      </w:hyperlink>
      <w:r>
        <w:rPr>
          <w:sz w:val="22"/>
          <w:szCs w:val="22"/>
        </w:rPr>
        <w:t>), and</w:t>
      </w:r>
      <w:r>
        <w:rPr>
          <w:sz w:val="22"/>
        </w:rPr>
        <w:t xml:space="preserve"> Srinivas Kandala (</w:t>
      </w:r>
      <w:hyperlink r:id="rId126"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lastRenderedPageBreak/>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F835346" w14:textId="0304C8AC" w:rsidR="00BE1A9F" w:rsidRPr="008C1275" w:rsidRDefault="00BE1A9F" w:rsidP="00BE1A9F">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021EFC78" w14:textId="3D7B3E2B" w:rsidR="00F76315" w:rsidRPr="004F2D58" w:rsidRDefault="00744292" w:rsidP="00F76315">
      <w:pPr>
        <w:pStyle w:val="ListParagraph"/>
        <w:numPr>
          <w:ilvl w:val="1"/>
          <w:numId w:val="3"/>
        </w:numPr>
        <w:rPr>
          <w:sz w:val="22"/>
          <w:szCs w:val="22"/>
        </w:rPr>
      </w:pPr>
      <w:hyperlink r:id="rId127"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744292" w:rsidP="00F76315">
      <w:pPr>
        <w:pStyle w:val="ListParagraph"/>
        <w:numPr>
          <w:ilvl w:val="1"/>
          <w:numId w:val="3"/>
        </w:numPr>
        <w:rPr>
          <w:sz w:val="22"/>
          <w:szCs w:val="22"/>
        </w:rPr>
      </w:pPr>
      <w:hyperlink r:id="rId128"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r w:rsidR="00F76315" w:rsidRPr="004F2D58">
        <w:rPr>
          <w:sz w:val="22"/>
          <w:szCs w:val="22"/>
        </w:rPr>
        <w:t>Yingqiao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r w:rsidRPr="004F2D58">
        <w:rPr>
          <w:sz w:val="22"/>
          <w:szCs w:val="22"/>
        </w:rPr>
        <w:t>Gwangho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744292" w:rsidP="00F76315">
      <w:pPr>
        <w:pStyle w:val="ListParagraph"/>
        <w:numPr>
          <w:ilvl w:val="1"/>
          <w:numId w:val="3"/>
        </w:numPr>
        <w:rPr>
          <w:sz w:val="22"/>
          <w:szCs w:val="22"/>
        </w:rPr>
      </w:pPr>
      <w:hyperlink r:id="rId129"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744292" w:rsidP="00F76315">
      <w:pPr>
        <w:pStyle w:val="ListParagraph"/>
        <w:numPr>
          <w:ilvl w:val="1"/>
          <w:numId w:val="3"/>
        </w:numPr>
        <w:rPr>
          <w:sz w:val="22"/>
          <w:szCs w:val="22"/>
        </w:rPr>
      </w:pPr>
      <w:hyperlink r:id="rId130"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r w:rsidRPr="00450553">
        <w:t>AoB:</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3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8" w:history="1">
        <w:r w:rsidRPr="00C143DE">
          <w:rPr>
            <w:rStyle w:val="Hyperlink"/>
            <w:sz w:val="22"/>
            <w:szCs w:val="22"/>
          </w:rPr>
          <w:t>xiaofei.wang@interdigital.com</w:t>
        </w:r>
      </w:hyperlink>
      <w:r>
        <w:rPr>
          <w:sz w:val="22"/>
          <w:szCs w:val="22"/>
        </w:rPr>
        <w:t>), and</w:t>
      </w:r>
      <w:r>
        <w:rPr>
          <w:sz w:val="22"/>
        </w:rPr>
        <w:t xml:space="preserve"> Srinivas Kandala (</w:t>
      </w:r>
      <w:hyperlink r:id="rId139"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lastRenderedPageBreak/>
        <w:t>Technical Submissions-NPCA:</w:t>
      </w:r>
    </w:p>
    <w:p w14:paraId="6170B0BE" w14:textId="5DD73F73" w:rsidR="00F76315" w:rsidRPr="00035004" w:rsidRDefault="00744292" w:rsidP="00F76315">
      <w:pPr>
        <w:pStyle w:val="ListParagraph"/>
        <w:numPr>
          <w:ilvl w:val="1"/>
          <w:numId w:val="3"/>
        </w:numPr>
        <w:rPr>
          <w:sz w:val="22"/>
          <w:szCs w:val="22"/>
        </w:rPr>
      </w:pPr>
      <w:hyperlink r:id="rId140"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744292" w:rsidP="00F76315">
      <w:pPr>
        <w:pStyle w:val="ListParagraph"/>
        <w:numPr>
          <w:ilvl w:val="1"/>
          <w:numId w:val="3"/>
        </w:numPr>
        <w:rPr>
          <w:sz w:val="22"/>
          <w:szCs w:val="22"/>
        </w:rPr>
      </w:pPr>
      <w:hyperlink r:id="rId141"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744292" w:rsidP="00F76315">
      <w:pPr>
        <w:pStyle w:val="ListParagraph"/>
        <w:numPr>
          <w:ilvl w:val="1"/>
          <w:numId w:val="3"/>
        </w:numPr>
        <w:rPr>
          <w:sz w:val="22"/>
          <w:szCs w:val="22"/>
        </w:rPr>
      </w:pPr>
      <w:hyperlink r:id="rId142"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744292" w:rsidP="00F76315">
      <w:pPr>
        <w:pStyle w:val="ListParagraph"/>
        <w:numPr>
          <w:ilvl w:val="1"/>
          <w:numId w:val="3"/>
        </w:numPr>
        <w:rPr>
          <w:sz w:val="22"/>
          <w:szCs w:val="22"/>
        </w:rPr>
      </w:pPr>
      <w:hyperlink r:id="rId143"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744292" w:rsidP="00EE7987">
      <w:pPr>
        <w:pStyle w:val="ListParagraph"/>
        <w:numPr>
          <w:ilvl w:val="1"/>
          <w:numId w:val="3"/>
        </w:numPr>
        <w:rPr>
          <w:sz w:val="22"/>
          <w:szCs w:val="22"/>
        </w:rPr>
      </w:pPr>
      <w:hyperlink r:id="rId144"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Leonardo Lanante</w:t>
      </w:r>
    </w:p>
    <w:p w14:paraId="35D315EA" w14:textId="150063EC" w:rsidR="00F76315" w:rsidRPr="00035004" w:rsidRDefault="00744292" w:rsidP="00F76315">
      <w:pPr>
        <w:pStyle w:val="ListParagraph"/>
        <w:numPr>
          <w:ilvl w:val="1"/>
          <w:numId w:val="3"/>
        </w:numPr>
        <w:rPr>
          <w:sz w:val="22"/>
          <w:szCs w:val="22"/>
        </w:rPr>
      </w:pPr>
      <w:hyperlink r:id="rId145"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744292" w:rsidP="00F76315">
      <w:pPr>
        <w:pStyle w:val="ListParagraph"/>
        <w:numPr>
          <w:ilvl w:val="1"/>
          <w:numId w:val="3"/>
        </w:numPr>
        <w:rPr>
          <w:sz w:val="22"/>
          <w:szCs w:val="22"/>
        </w:rPr>
      </w:pPr>
      <w:hyperlink r:id="rId146"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Maolin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744292" w:rsidP="00F76315">
      <w:pPr>
        <w:pStyle w:val="ListParagraph"/>
        <w:numPr>
          <w:ilvl w:val="1"/>
          <w:numId w:val="3"/>
        </w:numPr>
        <w:rPr>
          <w:sz w:val="22"/>
          <w:szCs w:val="22"/>
        </w:rPr>
      </w:pPr>
      <w:hyperlink r:id="rId147"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r w:rsidR="00F76315" w:rsidRPr="00035004">
        <w:rPr>
          <w:sz w:val="22"/>
          <w:szCs w:val="22"/>
        </w:rPr>
        <w:t>Dongju Cha</w:t>
      </w:r>
    </w:p>
    <w:p w14:paraId="09FA986C" w14:textId="27150F3B" w:rsidR="00F76315" w:rsidRPr="00035004" w:rsidRDefault="00744292" w:rsidP="00F76315">
      <w:pPr>
        <w:pStyle w:val="ListParagraph"/>
        <w:numPr>
          <w:ilvl w:val="1"/>
          <w:numId w:val="3"/>
        </w:numPr>
        <w:rPr>
          <w:sz w:val="22"/>
          <w:szCs w:val="22"/>
        </w:rPr>
      </w:pPr>
      <w:hyperlink r:id="rId148"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Sanghyun Kim</w:t>
      </w:r>
    </w:p>
    <w:p w14:paraId="6DB60CFF" w14:textId="26018F6A" w:rsidR="00F76315" w:rsidRPr="00035004" w:rsidRDefault="00744292" w:rsidP="00F76315">
      <w:pPr>
        <w:pStyle w:val="ListParagraph"/>
        <w:numPr>
          <w:ilvl w:val="1"/>
          <w:numId w:val="3"/>
        </w:numPr>
        <w:rPr>
          <w:sz w:val="22"/>
          <w:szCs w:val="22"/>
        </w:rPr>
      </w:pPr>
      <w:hyperlink r:id="rId149"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744292" w:rsidP="00F76315">
      <w:pPr>
        <w:pStyle w:val="ListParagraph"/>
        <w:numPr>
          <w:ilvl w:val="1"/>
          <w:numId w:val="3"/>
        </w:numPr>
        <w:rPr>
          <w:sz w:val="22"/>
          <w:szCs w:val="22"/>
        </w:rPr>
      </w:pPr>
      <w:hyperlink r:id="rId150" w:history="1">
        <w:r w:rsidR="00F76315" w:rsidRPr="00877375">
          <w:rPr>
            <w:rStyle w:val="Hyperlink"/>
            <w:sz w:val="22"/>
            <w:szCs w:val="22"/>
          </w:rPr>
          <w:t>24/1259</w:t>
        </w:r>
      </w:hyperlink>
      <w:r w:rsidR="00153AC7" w:rsidRPr="00035004">
        <w:rPr>
          <w:sz w:val="22"/>
          <w:szCs w:val="22"/>
        </w:rPr>
        <w:t xml:space="preserve"> </w:t>
      </w:r>
      <w:r w:rsidR="00F76315" w:rsidRPr="00035004">
        <w:rPr>
          <w:sz w:val="22"/>
          <w:szCs w:val="22"/>
        </w:rPr>
        <w:t>Sp-based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r w:rsidRPr="00450553">
        <w:t>AoB:</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lastRenderedPageBreak/>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Dynamic bandwidth selection signaling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r w:rsidRPr="00450553">
        <w:t>AoB:</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63" w:history="1">
        <w:r w:rsidRPr="001B007D">
          <w:rPr>
            <w:rStyle w:val="Hyperlink"/>
            <w:szCs w:val="22"/>
          </w:rPr>
          <w:t>http://www.ieee802.org/devdocs.shtml</w:t>
        </w:r>
      </w:hyperlink>
      <w:r w:rsidRPr="001B007D">
        <w:rPr>
          <w:szCs w:val="22"/>
        </w:rPr>
        <w:t xml:space="preserve"> and Participation slide: </w:t>
      </w:r>
      <w:hyperlink r:id="rId1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6" w:history="1">
        <w:r w:rsidRPr="008B7C22">
          <w:rPr>
            <w:rStyle w:val="Hyperlink"/>
            <w:lang w:val="en-US"/>
          </w:rPr>
          <w:t>https</w:t>
        </w:r>
      </w:hyperlink>
      <w:hyperlink r:id="rId1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8" w:history="1">
        <w:r w:rsidRPr="008B7C22">
          <w:rPr>
            <w:rStyle w:val="Hyperlink"/>
            <w:lang w:val="en-US"/>
          </w:rPr>
          <w:t>https://</w:t>
        </w:r>
      </w:hyperlink>
      <w:hyperlink r:id="rId1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44292" w:rsidP="00320F37">
      <w:pPr>
        <w:numPr>
          <w:ilvl w:val="0"/>
          <w:numId w:val="16"/>
        </w:numPr>
        <w:spacing w:before="100" w:beforeAutospacing="1" w:after="100" w:afterAutospacing="1"/>
        <w:rPr>
          <w:lang w:val="en-US"/>
        </w:rPr>
      </w:pPr>
      <w:hyperlink w:history="1"/>
      <w:hyperlink r:id="rId17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44292" w:rsidP="00320F37">
      <w:pPr>
        <w:numPr>
          <w:ilvl w:val="0"/>
          <w:numId w:val="16"/>
        </w:numPr>
        <w:spacing w:before="100" w:beforeAutospacing="1" w:after="100" w:afterAutospacing="1"/>
        <w:rPr>
          <w:lang w:val="en-US"/>
        </w:rPr>
      </w:pPr>
      <w:hyperlink r:id="rId17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744292"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44292" w:rsidP="00320F37">
      <w:pPr>
        <w:numPr>
          <w:ilvl w:val="0"/>
          <w:numId w:val="16"/>
        </w:numPr>
        <w:spacing w:before="100" w:beforeAutospacing="1" w:after="100" w:afterAutospacing="1"/>
        <w:rPr>
          <w:lang w:val="en-US"/>
        </w:rPr>
      </w:pPr>
      <w:hyperlink r:id="rId1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44292" w:rsidP="00024E05">
      <w:pPr>
        <w:spacing w:after="160" w:line="252" w:lineRule="auto"/>
        <w:ind w:left="720"/>
        <w:rPr>
          <w:sz w:val="20"/>
        </w:rPr>
      </w:pPr>
      <w:hyperlink r:id="rId1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44292"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44292"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44292"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44292" w:rsidP="00024E05">
      <w:pPr>
        <w:spacing w:after="160" w:line="252" w:lineRule="auto"/>
        <w:ind w:left="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44292" w:rsidP="00024E05">
      <w:pPr>
        <w:spacing w:after="160" w:line="252" w:lineRule="auto"/>
        <w:ind w:left="720"/>
        <w:rPr>
          <w:sz w:val="20"/>
          <w:lang w:val="en-US"/>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standards.ieee.org/board/pat/faq.pdf</w:t>
        </w:r>
      </w:hyperlink>
      <w:r w:rsidR="00024E05" w:rsidRPr="00BA5FED">
        <w:rPr>
          <w:sz w:val="20"/>
          <w:lang w:val="en-US"/>
        </w:rPr>
        <w:t xml:space="preserve"> and </w:t>
      </w: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44292" w:rsidP="00024E05">
      <w:pPr>
        <w:spacing w:after="160" w:line="252" w:lineRule="auto"/>
        <w:ind w:left="720"/>
        <w:rPr>
          <w:sz w:val="20"/>
        </w:rPr>
      </w:pPr>
      <w:hyperlink r:id="rId1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44292" w:rsidP="00024E05">
      <w:pPr>
        <w:spacing w:after="160" w:line="252" w:lineRule="auto"/>
        <w:ind w:left="720"/>
        <w:rPr>
          <w:sz w:val="20"/>
          <w:lang w:val="en-US"/>
        </w:rPr>
      </w:pPr>
      <w:hyperlink r:id="rId1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44292" w:rsidP="00024E05">
      <w:pPr>
        <w:spacing w:after="160" w:line="252" w:lineRule="auto"/>
        <w:ind w:left="720"/>
        <w:rPr>
          <w:sz w:val="20"/>
        </w:rPr>
      </w:pPr>
      <w:hyperlink r:id="rId1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44292"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44292" w:rsidP="00024E05">
      <w:pPr>
        <w:spacing w:after="160" w:line="252" w:lineRule="auto"/>
        <w:ind w:left="720"/>
        <w:rPr>
          <w:sz w:val="20"/>
        </w:rPr>
      </w:pPr>
      <w:hyperlink r:id="rId1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44292"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44292" w:rsidP="00024E05">
      <w:pPr>
        <w:spacing w:after="160" w:line="252" w:lineRule="auto"/>
        <w:ind w:left="720"/>
        <w:rPr>
          <w:sz w:val="20"/>
        </w:rPr>
      </w:pPr>
      <w:hyperlink r:id="rId1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44292" w:rsidP="001F32E8">
      <w:pPr>
        <w:ind w:firstLine="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2"/>
      <w:footerReference w:type="default" r:id="rId2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54C6D30"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8E055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092-00-00bn-multi-ap-coordinated-concurrent-transmission-protocol.pptx"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730-00-00bn-flow-control-over-the-air.pptx" TargetMode="External"/><Relationship Id="rId84" Type="http://schemas.openxmlformats.org/officeDocument/2006/relationships/hyperlink" Target="https://mentor.ieee.org/802.11/dcn/24/11-24-1057-00-00bn-thoughts-on-roaming-for-11bn.pptx" TargetMode="External"/><Relationship Id="rId138" Type="http://schemas.openxmlformats.org/officeDocument/2006/relationships/hyperlink" Target="mailto:xiaofei.wang@interdigital.coma" TargetMode="External"/><Relationship Id="rId159" Type="http://schemas.openxmlformats.org/officeDocument/2006/relationships/hyperlink" Target="http://standards.ieee.org/about/sasb/patcom/materials.html" TargetMode="External"/><Relationship Id="rId170" Type="http://schemas.openxmlformats.org/officeDocument/2006/relationships/hyperlink" Target="https://standards.ieee.org/content/dam/ieee-standards/standards/web/documents/other/permissionltrs.zip" TargetMode="External"/><Relationship Id="rId191" Type="http://schemas.openxmlformats.org/officeDocument/2006/relationships/hyperlink" Target="http://standards.ieee.org/develop/policies/bylaws/sb_bylaws.pdf" TargetMode="External"/><Relationship Id="rId205" Type="http://schemas.openxmlformats.org/officeDocument/2006/relationships/theme" Target="theme/theme1.xml"/><Relationship Id="rId107" Type="http://schemas.openxmlformats.org/officeDocument/2006/relationships/hyperlink" Target="mailto:patcom@ieee.org"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4/11-24-1154-00-00bn-discussion-on-coordination-of-twt.pptx" TargetMode="External"/><Relationship Id="rId149" Type="http://schemas.openxmlformats.org/officeDocument/2006/relationships/hyperlink" Target="https://mentor.ieee.org/802.11/dcn/24/11-24-1218-00-00bn-npca-next-level-discussions.pptx" TargetMode="External"/><Relationship Id="rId5" Type="http://schemas.openxmlformats.org/officeDocument/2006/relationships/numbering" Target="numbering.xml"/><Relationship Id="rId95" Type="http://schemas.openxmlformats.org/officeDocument/2006/relationships/hyperlink" Target="https://mentor.ieee.org/802.11/dcn/24/11-24-0881-00-00bn-improving-stability-during-roaming-process.pptx" TargetMode="External"/><Relationship Id="rId160" Type="http://schemas.openxmlformats.org/officeDocument/2006/relationships/hyperlink" Target="mailto:patcom@ieee.org" TargetMode="External"/><Relationship Id="rId181" Type="http://schemas.openxmlformats.org/officeDocument/2006/relationships/hyperlink" Target="http://standards.ieee.org/develop/policies/bylaws/sect6-7.html"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48-00-00bn-adapted-trigger-based-uplink-transmission-follow-up.pptx" TargetMode="External"/><Relationship Id="rId118" Type="http://schemas.openxmlformats.org/officeDocument/2006/relationships/hyperlink" Target="mailto:patcom@ieee.org" TargetMode="External"/><Relationship Id="rId139" Type="http://schemas.openxmlformats.org/officeDocument/2006/relationships/hyperlink" Target="mailto:srini.k1@samsung.com" TargetMode="External"/><Relationship Id="rId85" Type="http://schemas.openxmlformats.org/officeDocument/2006/relationships/hyperlink" Target="mailto:patcom@ieee.org" TargetMode="External"/><Relationship Id="rId150" Type="http://schemas.openxmlformats.org/officeDocument/2006/relationships/hyperlink" Target="https://mentor.ieee.org/802.11/dcn/24/11-24-1259-00-00bn-sp-based-non-primary-channel-access-follow-up.pptx" TargetMode="External"/><Relationship Id="rId171" Type="http://schemas.openxmlformats.org/officeDocument/2006/relationships/hyperlink" Target="http://standards.ieee.org/faqs/copyrights.html/" TargetMode="External"/><Relationship Id="rId192" Type="http://schemas.openxmlformats.org/officeDocument/2006/relationships/hyperlink" Target="http://standards.ieee.org/develop/policies/opman/sb_om.pdf"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4/11-24-0686-00-00bn-sta-initiated-txop-sharing-via-unicast-cf-end.pptx"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mailto:jeongki.kim.ieee@gmail.com" TargetMode="External"/><Relationship Id="rId96" Type="http://schemas.openxmlformats.org/officeDocument/2006/relationships/hyperlink" Target="https://mentor.ieee.org/802.11/dcn/24/11-24-0934-00-00bn-seamless-roaming-based-on-ft-protocol.pptx" TargetMode="External"/><Relationship Id="rId140" Type="http://schemas.openxmlformats.org/officeDocument/2006/relationships/hyperlink" Target="https://mentor.ieee.org/802.11/dcn/24/11-24-0802-00-00bn-discussion-on-npca-and-sr.pptx" TargetMode="External"/><Relationship Id="rId161" Type="http://schemas.openxmlformats.org/officeDocument/2006/relationships/hyperlink" Target="https://standards.ieee.org/develop/policies/bylaws/sb_bylaws.pdfsection%205.2.1" TargetMode="External"/><Relationship Id="rId182" Type="http://schemas.openxmlformats.org/officeDocument/2006/relationships/hyperlink" Target="http://standards.ieee.org/develop/policies/bylaws/sect6-7.html"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80-00-00bn-cbf-recap-and-way-forward.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mentor.ieee.org/802.11/dcn/24/11-24-1103-00-0wng-post-quantum-802-11.pptx" TargetMode="External"/><Relationship Id="rId151" Type="http://schemas.openxmlformats.org/officeDocument/2006/relationships/hyperlink" Target="mailto:patcom@ieee.org" TargetMode="External"/><Relationship Id="rId172" Type="http://schemas.openxmlformats.org/officeDocument/2006/relationships/hyperlink" Target="http://standards.ieee.org/develop/policies/best_practices_for_ieee_standards_development_051215.pdf" TargetMode="External"/><Relationship Id="rId193" Type="http://schemas.openxmlformats.org/officeDocument/2006/relationships/hyperlink" Target="http://standards.ieee.org/board/aud/LMSC.pdf"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xiaofei.wang@interdigital.coma" TargetMode="External"/><Relationship Id="rId97" Type="http://schemas.openxmlformats.org/officeDocument/2006/relationships/hyperlink" Target="https://mentor.ieee.org/802.11/dcn/24/11-24-1057-00-00bn-thoughts-on-roaming-for-11bn.ppt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mentor.ieee.org/802.11/dcn/24/11-24-0803-00-00bn-the-switching-time-in-npca.pptx" TargetMode="External"/><Relationship Id="rId7" Type="http://schemas.openxmlformats.org/officeDocument/2006/relationships/settings" Target="settings.xml"/><Relationship Id="rId162" Type="http://schemas.openxmlformats.org/officeDocument/2006/relationships/hyperlink" Target="https://standards.ieee.org/develop/policies/bylaws/sb_bylaws.pdf" TargetMode="External"/><Relationship Id="rId183" Type="http://schemas.openxmlformats.org/officeDocument/2006/relationships/hyperlink" Target="http://standards.ieee.org/board/pat/pat-slideset.ppt" TargetMode="External"/><Relationship Id="rId24" Type="http://schemas.openxmlformats.org/officeDocument/2006/relationships/hyperlink" Target="https://mentor.ieee.org/802.11/dcn/24/11-24-0850-00-00bn-txop-bandwidth-expansion-related-to-secondary-channel-access.pptx" TargetMode="External"/><Relationship Id="rId40" Type="http://schemas.openxmlformats.org/officeDocument/2006/relationships/hyperlink" Target="https://mentor.ieee.org/802.11/dcn/24/11-24-1101-00-00bn-discussion-on-bounded-delay-in-industrial-scenarios-follow-up.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4/11-24-0892-00-00bn-integrating-wur-into-11bn.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mailto:srini.k1@samsung.com"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tandards.ieee.org/develop/policies/bylaws/sect6-7.html"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4/11-24-0881-00-00bn-improving-stability-during-roaming-process.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footer" Target="footer1.xm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https://mentor.ieee.org/802.11/dcn/24/11-24-0778-00-00bn-nc-mlo-operation-issues.pptx" TargetMode="External"/><Relationship Id="rId77" Type="http://schemas.openxmlformats.org/officeDocument/2006/relationships/hyperlink" Target="mailto:srini.k1@samsung.com"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https://mentor.ieee.org/802.11/dcn/24/11-24-1058-00-00bn-discussion-on-aspects-in-dru-operation.pptx" TargetMode="External"/><Relationship Id="rId126" Type="http://schemas.openxmlformats.org/officeDocument/2006/relationships/hyperlink" Target="mailto:srini.k1@samsung.com" TargetMode="External"/><Relationship Id="rId147" Type="http://schemas.openxmlformats.org/officeDocument/2006/relationships/hyperlink" Target="https://mentor.ieee.org/802.11/dcn/24/11-24-1125-00-00bn-considerations-on-switching-for-npca.pptx" TargetMode="External"/><Relationship Id="rId16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srini.k1@samsung.com" TargetMode="External"/><Relationship Id="rId98" Type="http://schemas.openxmlformats.org/officeDocument/2006/relationships/hyperlink" Target="https://mentor.ieee.org/802.11/dcn/24/11-24-1086-00-00bn-data-forwarding-for-seamless-roaming.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mentor.ieee.org/802.11/dcn/24/11-24-0850-00-00bn-txop-bandwidth-expansion-related-to-secondary-channel-access.pptx" TargetMode="External"/><Relationship Id="rId163" Type="http://schemas.openxmlformats.org/officeDocument/2006/relationships/hyperlink" Target="http://www.ieee802.org/devdocs.shtml"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4/11-24-1038-00-00bn-channel-sounding-for-uhr-relay.pptx" TargetMode="External"/><Relationship Id="rId116" Type="http://schemas.openxmlformats.org/officeDocument/2006/relationships/hyperlink" Target="https://mentor.ieee.org/802.11/dcn/24/11-24-1075-00-00bn-map-coordination-follow-up.pptx" TargetMode="External"/><Relationship Id="rId137" Type="http://schemas.openxmlformats.org/officeDocument/2006/relationships/hyperlink" Target="mailto:jeongki.kim.ieee@gmail.com" TargetMode="External"/><Relationship Id="rId158" Type="http://schemas.openxmlformats.org/officeDocument/2006/relationships/hyperlink" Target="http://standards.ieee.org/develop/policies/opman/sect6.html"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4/11-24-0934-00-00bn-seamless-roaming-based-on-ft-protocol.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www.ieee.org/about/corporate/governance/p7-8.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board/pat/pat-slideset.ppt" TargetMode="External"/><Relationship Id="rId204" Type="http://schemas.openxmlformats.org/officeDocument/2006/relationships/fontTable" Target="fontTable.xm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mailto:patcom@ieee.org" TargetMode="External"/><Relationship Id="rId106" Type="http://schemas.openxmlformats.org/officeDocument/2006/relationships/hyperlink" Target="https://mentor.ieee.org/802.11/dcn/24/11-24-1244-00-00bn-sst-or-dso-support-for-wider-bandwidth-ofdma-and-a-ppdu.pptx" TargetMode="External"/><Relationship Id="rId127" Type="http://schemas.openxmlformats.org/officeDocument/2006/relationships/hyperlink" Target="https://mentor.ieee.org/802.11/dcn/24/11-24-0827-00-00bn-obss-interference-impact-on-cr-twt-and-enhanced-channel-access-rules.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4/11-24-1101-00-00bn-discussion-on-bounded-delay-in-industrial-scenarios-follow-up.pptx" TargetMode="External"/><Relationship Id="rId94" Type="http://schemas.openxmlformats.org/officeDocument/2006/relationships/hyperlink" Target="https://mentor.ieee.org/802.11/dcn/24/11-24-0830-00-00bn-improve-roaming-between-mlds-follow-up.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4/11-24-0858-00-00bn-npca-and-virtual-aps.pptx" TargetMode="External"/><Relationship Id="rId148" Type="http://schemas.openxmlformats.org/officeDocument/2006/relationships/hyperlink" Target="https://mentor.ieee.org/802.11/dcn/24/11-24-1155-00-00bn-further-discussions-on-npca.pptx" TargetMode="External"/><Relationship Id="rId164" Type="http://schemas.openxmlformats.org/officeDocument/2006/relationships/hyperlink" Target="https://mentor.ieee.org/802-ec/dcn/16/ec-16-0180-03-00EC-ieee-802-participation-slide.ppt"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resources/antitrust-guidelines.pdf"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2015-02-00bn-ht-control-field-expansion.pptx"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www.ieee802.org/PNP/approved/IEEE_802_WG_PandP_v19.pdf" TargetMode="External"/><Relationship Id="rId200"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mentor.ieee.org/802.11/dcn/24/11-24-0733-00-00bn-considerations-for-low-latency-application-support-in-next-generation-wlans.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4/11-24-0868-00-00bn-additional-considerations-on-non-primary-channel-access.pptx"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develop/policies/antitrust.pdf"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mailto:patcom@ieee.org"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4/11-24-0679-01-00bn-thoughts-on-functionality-and-security-architecture-for-uhr-seamless-roaming.pptx" TargetMode="External"/><Relationship Id="rId155" Type="http://schemas.openxmlformats.org/officeDocument/2006/relationships/hyperlink" Target="https://imat.ieee.org/attendance"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imat.ieee.org/attendance" TargetMode="External"/><Relationship Id="rId124" Type="http://schemas.openxmlformats.org/officeDocument/2006/relationships/hyperlink" Target="mailto:jeongki.kim.ieee@gmail.com"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jeongki.kim.ieee@gmail.com" TargetMode="External"/><Relationship Id="rId145" Type="http://schemas.openxmlformats.org/officeDocument/2006/relationships/hyperlink" Target="https://mentor.ieee.org/802.11/dcn/24/11-24-0981-00-00bn-considerations-on-npca-for-reliability.ppt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mailto:xiaofei.wang@interdigital.coma"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4/11-24-0830-00-00bn-improve-roaming-between-mlds-follow-up.pptx"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http://standards.ieee.org/faqs/affiliation.html" TargetMode="External"/><Relationship Id="rId198" Type="http://schemas.openxmlformats.org/officeDocument/2006/relationships/hyperlink" Target="https://mentor.ieee.org/802-ec/dcn/17/ec-17-0120-27-0PNP-ieee-802-lmsc-chairs-guidelines.pdf" TargetMode="External"/><Relationship Id="rId202" Type="http://schemas.openxmlformats.org/officeDocument/2006/relationships/header" Target="header1.xm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imat.ieee.org/attendance" TargetMode="External"/><Relationship Id="rId125" Type="http://schemas.openxmlformats.org/officeDocument/2006/relationships/hyperlink" Target="mailto:xiaofei.wang@interdigital.coma" TargetMode="External"/><Relationship Id="rId146" Type="http://schemas.openxmlformats.org/officeDocument/2006/relationships/hyperlink" Target="https://mentor.ieee.org/802.11/dcn/24/11-24-1081-00-00bn-considerations-on-npca.ppt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mailto:xiaofei.wang@interdigital.coma"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143153</TotalTime>
  <Pages>17</Pages>
  <Words>5673</Words>
  <Characters>52269</Characters>
  <Application>Microsoft Office Word</Application>
  <DocSecurity>0</DocSecurity>
  <Lines>435</Lines>
  <Paragraphs>115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4198</cp:revision>
  <cp:lastPrinted>2021-07-16T17:38:00Z</cp:lastPrinted>
  <dcterms:created xsi:type="dcterms:W3CDTF">2022-03-03T01:11:00Z</dcterms:created>
  <dcterms:modified xsi:type="dcterms:W3CDTF">2024-08-05T16:24:00Z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