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6852539" w:rsidR="00CA09B2" w:rsidRDefault="003D3041" w:rsidP="009455FD">
            <w:pPr>
              <w:pStyle w:val="T2"/>
            </w:pPr>
            <w:r>
              <w:t xml:space="preserve">TGbe </w:t>
            </w:r>
            <w:r w:rsidR="00D46E7C">
              <w:t>July</w:t>
            </w:r>
            <w:r>
              <w:t xml:space="preserve"> 2022 </w:t>
            </w:r>
            <w:r w:rsidR="009455FD">
              <w:t>Plenary</w:t>
            </w:r>
            <w:r>
              <w:t xml:space="preserve">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4977C0">
            <w:pPr>
              <w:pStyle w:val="T2"/>
              <w:spacing w:after="0"/>
              <w:ind w:left="0" w:right="0"/>
              <w:rPr>
                <w:b w:val="0"/>
                <w:sz w:val="16"/>
              </w:rPr>
            </w:pPr>
            <w:hyperlink r:id="rId8" w:history="1">
              <w:r w:rsidR="00D46E7C" w:rsidRPr="0088636B">
                <w:rPr>
                  <w:rStyle w:val="a7"/>
                  <w:b w:val="0"/>
                  <w:sz w:val="16"/>
                </w:rPr>
                <w:t>Matthew.fischer@broadcom.com</w:t>
              </w:r>
            </w:hyperlink>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4977C0" w:rsidRDefault="004977C0">
                            <w:pPr>
                              <w:pStyle w:val="T1"/>
                              <w:spacing w:after="120"/>
                            </w:pPr>
                            <w:r>
                              <w:t>Abstract</w:t>
                            </w:r>
                          </w:p>
                          <w:p w14:paraId="697F0452" w14:textId="52A773EC" w:rsidR="004977C0" w:rsidRDefault="004977C0">
                            <w:pPr>
                              <w:jc w:val="both"/>
                            </w:pPr>
                            <w:r>
                              <w:t>This document contains the minutes for the July 2022 IEEE 802.11 TGbe plenary sessions.</w:t>
                            </w:r>
                          </w:p>
                          <w:p w14:paraId="51EE3BBF" w14:textId="3B76F710" w:rsidR="004977C0" w:rsidRDefault="004977C0">
                            <w:pPr>
                              <w:jc w:val="both"/>
                            </w:pPr>
                          </w:p>
                          <w:p w14:paraId="5DF0F122" w14:textId="3435813C" w:rsidR="004977C0" w:rsidRDefault="004977C0">
                            <w:pPr>
                              <w:jc w:val="both"/>
                            </w:pPr>
                            <w:r>
                              <w:t>Revision history:</w:t>
                            </w:r>
                          </w:p>
                          <w:p w14:paraId="3AE70BEE" w14:textId="78FF6425" w:rsidR="004977C0" w:rsidRDefault="004977C0" w:rsidP="00ED5913">
                            <w:pPr>
                              <w:pStyle w:val="a"/>
                              <w:numPr>
                                <w:ilvl w:val="0"/>
                                <w:numId w:val="3"/>
                              </w:numPr>
                            </w:pPr>
                            <w:r>
                              <w:t>Rev0: First version of the document.</w:t>
                            </w:r>
                          </w:p>
                          <w:p w14:paraId="702A8B09" w14:textId="5763059A" w:rsidR="004977C0" w:rsidRDefault="004977C0" w:rsidP="00ED5913">
                            <w:pPr>
                              <w:pStyle w:val="a"/>
                              <w:numPr>
                                <w:ilvl w:val="0"/>
                                <w:numId w:val="3"/>
                              </w:numPr>
                            </w:pPr>
                            <w:r>
                              <w:rPr>
                                <w:rFonts w:hint="eastAsia"/>
                              </w:rPr>
                              <w:t>Rev1: add</w:t>
                            </w:r>
                            <w:r>
                              <w:t>ed</w:t>
                            </w:r>
                            <w:r>
                              <w:rPr>
                                <w:rFonts w:hint="eastAsia"/>
                              </w:rPr>
                              <w:t xml:space="preserve"> </w:t>
                            </w:r>
                            <w:r>
                              <w:t>the minutes for the July 12 AM1 TGbe joint session and references for the MAC/PHY ad hoc sessions.</w:t>
                            </w:r>
                          </w:p>
                          <w:p w14:paraId="256E2320" w14:textId="50A91151" w:rsidR="004977C0" w:rsidRDefault="004977C0" w:rsidP="00ED5913">
                            <w:pPr>
                              <w:pStyle w:val="a"/>
                              <w:numPr>
                                <w:ilvl w:val="0"/>
                                <w:numId w:val="3"/>
                              </w:numPr>
                            </w:pPr>
                            <w:r>
                              <w:t xml:space="preserve">Rev2: </w:t>
                            </w:r>
                            <w:r>
                              <w:rPr>
                                <w:rFonts w:hint="eastAsia"/>
                              </w:rPr>
                              <w:t>add</w:t>
                            </w:r>
                            <w:r>
                              <w:t>ed</w:t>
                            </w:r>
                            <w:r>
                              <w:rPr>
                                <w:rFonts w:hint="eastAsia"/>
                              </w:rPr>
                              <w:t xml:space="preserve"> </w:t>
                            </w:r>
                            <w:r>
                              <w:t>the minutes for the July 13 AM1 TGbe joint session and references for the MAC/PHY ad hoc sessions.</w:t>
                            </w:r>
                          </w:p>
                          <w:p w14:paraId="7849B4CE" w14:textId="6CC1B5CC" w:rsidR="004977C0" w:rsidRDefault="004977C0" w:rsidP="00ED5913">
                            <w:pPr>
                              <w:pStyle w:val="a"/>
                              <w:numPr>
                                <w:ilvl w:val="0"/>
                                <w:numId w:val="3"/>
                              </w:numPr>
                            </w:pPr>
                            <w:r>
                              <w:t xml:space="preserve">Rev3: </w:t>
                            </w:r>
                            <w:r>
                              <w:rPr>
                                <w:rFonts w:hint="eastAsia"/>
                              </w:rPr>
                              <w:t>add</w:t>
                            </w:r>
                            <w:r>
                              <w:t>ed</w:t>
                            </w:r>
                            <w:r>
                              <w:rPr>
                                <w:rFonts w:hint="eastAsia"/>
                              </w:rPr>
                              <w:t xml:space="preserve"> </w:t>
                            </w:r>
                            <w:r>
                              <w:t>the minutes for the July 14 AM1 and AM2 TGbe joint sessions.</w:t>
                            </w:r>
                          </w:p>
                          <w:p w14:paraId="3E057AAD" w14:textId="164B95E2" w:rsidR="004977C0" w:rsidRDefault="004977C0" w:rsidP="00ED5913">
                            <w:pPr>
                              <w:pStyle w:val="a"/>
                              <w:numPr>
                                <w:ilvl w:val="0"/>
                                <w:numId w:val="3"/>
                              </w:numPr>
                            </w:pPr>
                            <w:r>
                              <w:t xml:space="preserve">Rev4: </w:t>
                            </w:r>
                            <w:r>
                              <w:rPr>
                                <w:rFonts w:hint="eastAsia"/>
                              </w:rPr>
                              <w:t>add</w:t>
                            </w:r>
                            <w:r>
                              <w:t>ed</w:t>
                            </w:r>
                            <w:r>
                              <w:rPr>
                                <w:rFonts w:hint="eastAsia"/>
                              </w:rPr>
                              <w:t xml:space="preserve"> </w:t>
                            </w:r>
                            <w:r>
                              <w:t>the references for the MAC/PHY ad hoc sessions.</w:t>
                            </w:r>
                          </w:p>
                          <w:p w14:paraId="70834DB9" w14:textId="77777777" w:rsidR="004977C0" w:rsidRDefault="004977C0" w:rsidP="00ED5913">
                            <w:pPr>
                              <w:pStyle w:val="a"/>
                              <w:numPr>
                                <w:ilvl w:val="0"/>
                                <w:numId w:val="3"/>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4977C0" w:rsidRDefault="004977C0">
                      <w:pPr>
                        <w:pStyle w:val="T1"/>
                        <w:spacing w:after="120"/>
                      </w:pPr>
                      <w:r>
                        <w:t>Abstract</w:t>
                      </w:r>
                    </w:p>
                    <w:p w14:paraId="697F0452" w14:textId="52A773EC" w:rsidR="004977C0" w:rsidRDefault="004977C0">
                      <w:pPr>
                        <w:jc w:val="both"/>
                      </w:pPr>
                      <w:r>
                        <w:t>This document contains the minutes for the July 2022 IEEE 802.11 TGbe plenary sessions.</w:t>
                      </w:r>
                    </w:p>
                    <w:p w14:paraId="51EE3BBF" w14:textId="3B76F710" w:rsidR="004977C0" w:rsidRDefault="004977C0">
                      <w:pPr>
                        <w:jc w:val="both"/>
                      </w:pPr>
                    </w:p>
                    <w:p w14:paraId="5DF0F122" w14:textId="3435813C" w:rsidR="004977C0" w:rsidRDefault="004977C0">
                      <w:pPr>
                        <w:jc w:val="both"/>
                      </w:pPr>
                      <w:r>
                        <w:t>Revision history:</w:t>
                      </w:r>
                    </w:p>
                    <w:p w14:paraId="3AE70BEE" w14:textId="78FF6425" w:rsidR="004977C0" w:rsidRDefault="004977C0" w:rsidP="00ED5913">
                      <w:pPr>
                        <w:pStyle w:val="a"/>
                        <w:numPr>
                          <w:ilvl w:val="0"/>
                          <w:numId w:val="3"/>
                        </w:numPr>
                      </w:pPr>
                      <w:r>
                        <w:t>Rev0: First version of the document.</w:t>
                      </w:r>
                    </w:p>
                    <w:p w14:paraId="702A8B09" w14:textId="5763059A" w:rsidR="004977C0" w:rsidRDefault="004977C0" w:rsidP="00ED5913">
                      <w:pPr>
                        <w:pStyle w:val="a"/>
                        <w:numPr>
                          <w:ilvl w:val="0"/>
                          <w:numId w:val="3"/>
                        </w:numPr>
                      </w:pPr>
                      <w:r>
                        <w:rPr>
                          <w:rFonts w:hint="eastAsia"/>
                        </w:rPr>
                        <w:t>Rev1: add</w:t>
                      </w:r>
                      <w:r>
                        <w:t>ed</w:t>
                      </w:r>
                      <w:r>
                        <w:rPr>
                          <w:rFonts w:hint="eastAsia"/>
                        </w:rPr>
                        <w:t xml:space="preserve"> </w:t>
                      </w:r>
                      <w:r>
                        <w:t>the minutes for the July 12 AM1 TGbe joint session and references for the MAC/PHY ad hoc sessions.</w:t>
                      </w:r>
                    </w:p>
                    <w:p w14:paraId="256E2320" w14:textId="50A91151" w:rsidR="004977C0" w:rsidRDefault="004977C0" w:rsidP="00ED5913">
                      <w:pPr>
                        <w:pStyle w:val="a"/>
                        <w:numPr>
                          <w:ilvl w:val="0"/>
                          <w:numId w:val="3"/>
                        </w:numPr>
                      </w:pPr>
                      <w:r>
                        <w:t xml:space="preserve">Rev2: </w:t>
                      </w:r>
                      <w:r>
                        <w:rPr>
                          <w:rFonts w:hint="eastAsia"/>
                        </w:rPr>
                        <w:t>add</w:t>
                      </w:r>
                      <w:r>
                        <w:t>ed</w:t>
                      </w:r>
                      <w:r>
                        <w:rPr>
                          <w:rFonts w:hint="eastAsia"/>
                        </w:rPr>
                        <w:t xml:space="preserve"> </w:t>
                      </w:r>
                      <w:r>
                        <w:t>the minutes for the July 13 AM1 TGbe joint session and references for the MAC/PHY ad hoc sessions.</w:t>
                      </w:r>
                    </w:p>
                    <w:p w14:paraId="7849B4CE" w14:textId="6CC1B5CC" w:rsidR="004977C0" w:rsidRDefault="004977C0" w:rsidP="00ED5913">
                      <w:pPr>
                        <w:pStyle w:val="a"/>
                        <w:numPr>
                          <w:ilvl w:val="0"/>
                          <w:numId w:val="3"/>
                        </w:numPr>
                      </w:pPr>
                      <w:r>
                        <w:t xml:space="preserve">Rev3: </w:t>
                      </w:r>
                      <w:r>
                        <w:rPr>
                          <w:rFonts w:hint="eastAsia"/>
                        </w:rPr>
                        <w:t>add</w:t>
                      </w:r>
                      <w:r>
                        <w:t>ed</w:t>
                      </w:r>
                      <w:r>
                        <w:rPr>
                          <w:rFonts w:hint="eastAsia"/>
                        </w:rPr>
                        <w:t xml:space="preserve"> </w:t>
                      </w:r>
                      <w:r>
                        <w:t>the minutes for the July 14 AM1 and AM2 TGbe joint sessions.</w:t>
                      </w:r>
                    </w:p>
                    <w:p w14:paraId="3E057AAD" w14:textId="164B95E2" w:rsidR="004977C0" w:rsidRDefault="004977C0" w:rsidP="00ED5913">
                      <w:pPr>
                        <w:pStyle w:val="a"/>
                        <w:numPr>
                          <w:ilvl w:val="0"/>
                          <w:numId w:val="3"/>
                        </w:numPr>
                      </w:pPr>
                      <w:r>
                        <w:t xml:space="preserve">Rev4: </w:t>
                      </w:r>
                      <w:r>
                        <w:rPr>
                          <w:rFonts w:hint="eastAsia"/>
                        </w:rPr>
                        <w:t>add</w:t>
                      </w:r>
                      <w:r>
                        <w:t>ed</w:t>
                      </w:r>
                      <w:r>
                        <w:rPr>
                          <w:rFonts w:hint="eastAsia"/>
                        </w:rPr>
                        <w:t xml:space="preserve"> </w:t>
                      </w:r>
                      <w:r>
                        <w:t>the references for the MAC/PHY ad hoc sessions.</w:t>
                      </w:r>
                    </w:p>
                    <w:p w14:paraId="70834DB9" w14:textId="77777777" w:rsidR="004977C0" w:rsidRDefault="004977C0" w:rsidP="00ED5913">
                      <w:pPr>
                        <w:pStyle w:val="a"/>
                        <w:numPr>
                          <w:ilvl w:val="0"/>
                          <w:numId w:val="3"/>
                        </w:numPr>
                      </w:pPr>
                    </w:p>
                  </w:txbxContent>
                </v:textbox>
              </v:shape>
            </w:pict>
          </mc:Fallback>
        </mc:AlternateContent>
      </w:r>
    </w:p>
    <w:p w14:paraId="41869FD0" w14:textId="3BA8C835" w:rsidR="00CA09B2" w:rsidRDefault="00CA09B2" w:rsidP="00730359">
      <w:pPr>
        <w:rPr>
          <w:b/>
          <w:sz w:val="24"/>
        </w:rPr>
      </w:pPr>
      <w:r>
        <w:br w:type="page"/>
      </w:r>
    </w:p>
    <w:p w14:paraId="1E2B9F05" w14:textId="1E90DBFA" w:rsidR="00B82B3D" w:rsidRDefault="00B82B3D" w:rsidP="00B82B3D">
      <w:pPr>
        <w:pStyle w:val="1"/>
        <w:rPr>
          <w:bCs/>
        </w:rPr>
      </w:pPr>
      <w:r>
        <w:rPr>
          <w:bCs/>
        </w:rPr>
        <w:lastRenderedPageBreak/>
        <w:t>Monday, July 11, MAC/PHY AM1 (08:00-10:00)</w:t>
      </w:r>
    </w:p>
    <w:p w14:paraId="4B910A15" w14:textId="2A7F5098" w:rsidR="00B82B3D" w:rsidRDefault="00B82B3D" w:rsidP="00B82B3D">
      <w:r>
        <w:t>Separate meetings for MAC and PHY ad-hoc groups:</w:t>
      </w:r>
    </w:p>
    <w:p w14:paraId="163CB10E" w14:textId="4E68F038" w:rsidR="00B82B3D" w:rsidRDefault="00B82B3D" w:rsidP="00ED5913">
      <w:pPr>
        <w:pStyle w:val="a"/>
        <w:numPr>
          <w:ilvl w:val="0"/>
          <w:numId w:val="4"/>
        </w:numPr>
      </w:pPr>
      <w:r>
        <w:t xml:space="preserve">MAC: </w:t>
      </w:r>
      <w:r w:rsidRPr="00B82B3D">
        <w:rPr>
          <w:rStyle w:val="a7"/>
        </w:rPr>
        <w:t>https://mentor.ieee.org/802.11/dcn/22/11-22-1067-01-00be-minutes-for-tgbe-mac-ad-hoc-sessions-in-july-2022-plenary.docx</w:t>
      </w:r>
    </w:p>
    <w:p w14:paraId="31612F5E" w14:textId="687EF4F1" w:rsidR="00B82B3D" w:rsidRPr="00AE1B70" w:rsidRDefault="00B82B3D" w:rsidP="00ED5913">
      <w:pPr>
        <w:pStyle w:val="a"/>
        <w:numPr>
          <w:ilvl w:val="0"/>
          <w:numId w:val="4"/>
        </w:numPr>
      </w:pPr>
      <w:r>
        <w:t>PHY:</w:t>
      </w:r>
      <w:r w:rsidR="00E916A3">
        <w:t xml:space="preserve"> </w:t>
      </w:r>
      <w:r w:rsidR="00E916A3" w:rsidRPr="00E916A3">
        <w:rPr>
          <w:rStyle w:val="a7"/>
        </w:rPr>
        <w:t>https://mentor.ieee.org/802.11/dcn/22/11-22-1104-00-00be-minutes-802-11be-phy-ad-hoc-july-plenary.docx</w:t>
      </w:r>
      <w:r>
        <w:t xml:space="preserve"> </w:t>
      </w:r>
    </w:p>
    <w:p w14:paraId="06DAF3C8" w14:textId="77777777" w:rsidR="004977C0" w:rsidRDefault="004977C0" w:rsidP="004977C0">
      <w:pPr>
        <w:pStyle w:val="1"/>
        <w:rPr>
          <w:bCs/>
        </w:rPr>
      </w:pPr>
      <w:r>
        <w:rPr>
          <w:bCs/>
        </w:rPr>
        <w:t>Monday, July 11, Joint PM1 (13:30-15:30)</w:t>
      </w:r>
    </w:p>
    <w:p w14:paraId="18C6F130" w14:textId="77777777" w:rsidR="004977C0" w:rsidRPr="00F81295" w:rsidRDefault="004977C0" w:rsidP="004977C0"/>
    <w:p w14:paraId="231F7463" w14:textId="77777777" w:rsidR="004977C0" w:rsidRDefault="004977C0" w:rsidP="00ED5913">
      <w:pPr>
        <w:pStyle w:val="a"/>
        <w:numPr>
          <w:ilvl w:val="0"/>
          <w:numId w:val="1"/>
        </w:numPr>
      </w:pPr>
      <w:r w:rsidRPr="008D41DD">
        <w:t xml:space="preserve">The Chair, Alfred Asterjadhi (Qualcomm), calls the meeting to order at </w:t>
      </w:r>
      <w:r>
        <w:t>13</w:t>
      </w:r>
      <w:r w:rsidRPr="008D41DD">
        <w:t>:</w:t>
      </w:r>
      <w:r>
        <w:t>30</w:t>
      </w:r>
      <w:r w:rsidRPr="008D41DD">
        <w:t xml:space="preserve"> ET. The Chair notifies </w:t>
      </w:r>
      <w:r>
        <w:t xml:space="preserve">the attendees </w:t>
      </w:r>
      <w:r w:rsidRPr="008D41DD">
        <w:t xml:space="preserve">that the agenda is </w:t>
      </w:r>
      <w:r>
        <w:t xml:space="preserve">in </w:t>
      </w:r>
      <w:hyperlink r:id="rId9" w:history="1">
        <w:r>
          <w:rPr>
            <w:rStyle w:val="a7"/>
          </w:rPr>
          <w:t>11-22-0862r2</w:t>
        </w:r>
      </w:hyperlink>
      <w:r>
        <w:t xml:space="preserve">. </w:t>
      </w:r>
    </w:p>
    <w:p w14:paraId="08C0CB6A" w14:textId="77777777" w:rsidR="004977C0" w:rsidRDefault="004977C0" w:rsidP="004977C0">
      <w:pPr>
        <w:numPr>
          <w:ilvl w:val="1"/>
          <w:numId w:val="1"/>
        </w:numPr>
      </w:pPr>
      <w:r>
        <w:t>Matthew Fischer (Broadcom) is serving as acting secretary in the absence of a permanent secretary</w:t>
      </w:r>
    </w:p>
    <w:p w14:paraId="674865FD" w14:textId="77777777" w:rsidR="004977C0" w:rsidRDefault="004977C0" w:rsidP="004977C0">
      <w:pPr>
        <w:numPr>
          <w:ilvl w:val="1"/>
          <w:numId w:val="1"/>
        </w:numPr>
      </w:pPr>
      <w:r>
        <w:t>Note that this is a hybrid meeting, with some participants in person and some participating online through a webex session</w:t>
      </w:r>
    </w:p>
    <w:p w14:paraId="5F7D9BDC" w14:textId="77777777" w:rsidR="004977C0" w:rsidRDefault="004977C0" w:rsidP="004977C0"/>
    <w:p w14:paraId="70D137E9" w14:textId="77777777" w:rsidR="004977C0" w:rsidRPr="00F648F3" w:rsidRDefault="004977C0" w:rsidP="004977C0">
      <w:pPr>
        <w:numPr>
          <w:ilvl w:val="0"/>
          <w:numId w:val="1"/>
        </w:numPr>
      </w:pPr>
      <w:r w:rsidRPr="00F648F3">
        <w:t>IEEE-SA Policies and Procedure</w:t>
      </w:r>
    </w:p>
    <w:p w14:paraId="255AE28D" w14:textId="77777777" w:rsidR="004977C0" w:rsidRDefault="004977C0" w:rsidP="004977C0">
      <w:pPr>
        <w:ind w:left="720"/>
      </w:pPr>
      <w:r>
        <w:t>The chair reviews the IEEE-SA Patent Policy:</w:t>
      </w:r>
    </w:p>
    <w:p w14:paraId="2AB20D45" w14:textId="77777777" w:rsidR="004977C0" w:rsidRDefault="004977C0" w:rsidP="004977C0">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0BB3E5F0" w14:textId="77777777" w:rsidR="004977C0" w:rsidRDefault="004977C0" w:rsidP="004977C0">
      <w:pPr>
        <w:ind w:left="720"/>
        <w:rPr>
          <w:bCs/>
        </w:rPr>
      </w:pPr>
    </w:p>
    <w:p w14:paraId="0F88E1D0" w14:textId="77777777" w:rsidR="004977C0" w:rsidRDefault="004977C0" w:rsidP="004977C0">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114B8FD4" w14:textId="77777777" w:rsidR="004977C0" w:rsidRDefault="004977C0" w:rsidP="004977C0"/>
    <w:p w14:paraId="1AD97263" w14:textId="77777777" w:rsidR="004977C0" w:rsidRDefault="004977C0" w:rsidP="00ED5913">
      <w:pPr>
        <w:pStyle w:val="a"/>
        <w:numPr>
          <w:ilvl w:val="0"/>
          <w:numId w:val="1"/>
        </w:numPr>
      </w:pPr>
      <w:r>
        <w:t>Chair provides an a</w:t>
      </w:r>
      <w:r w:rsidRPr="00933B14">
        <w:t>ttendance reminder</w:t>
      </w:r>
      <w:r>
        <w:t>:</w:t>
      </w:r>
    </w:p>
    <w:p w14:paraId="2306068D" w14:textId="77777777" w:rsidR="004977C0" w:rsidRDefault="004977C0" w:rsidP="004977C0">
      <w:pPr>
        <w:ind w:firstLine="720"/>
      </w:pPr>
      <w:r>
        <w:t xml:space="preserve">3.1. Please record your attendance during the session by using the IMAT system: </w:t>
      </w:r>
    </w:p>
    <w:p w14:paraId="393606BF" w14:textId="77777777" w:rsidR="004977C0" w:rsidRDefault="004977C0" w:rsidP="00ED5913">
      <w:pPr>
        <w:pStyle w:val="a"/>
        <w:numPr>
          <w:ilvl w:val="2"/>
          <w:numId w:val="1"/>
        </w:numPr>
      </w:pPr>
      <w:r>
        <w:t>login to imat</w:t>
      </w:r>
    </w:p>
    <w:p w14:paraId="68AD97B7" w14:textId="77777777" w:rsidR="004977C0" w:rsidRDefault="004977C0" w:rsidP="00ED5913">
      <w:pPr>
        <w:pStyle w:val="a"/>
        <w:numPr>
          <w:ilvl w:val="2"/>
          <w:numId w:val="1"/>
        </w:numPr>
      </w:pPr>
      <w:r>
        <w:t>select “802 Plenary Mixed-Mode Session – July 2022”</w:t>
      </w:r>
    </w:p>
    <w:p w14:paraId="66A22883" w14:textId="77777777" w:rsidR="004977C0" w:rsidRDefault="004977C0" w:rsidP="00ED5913">
      <w:pPr>
        <w:pStyle w:val="a"/>
        <w:numPr>
          <w:ilvl w:val="2"/>
          <w:numId w:val="1"/>
        </w:numPr>
      </w:pPr>
      <w:r>
        <w:t>select “SC/LM/WG802.11 Attendance” entry</w:t>
      </w:r>
    </w:p>
    <w:p w14:paraId="75F90C0B" w14:textId="77777777" w:rsidR="004977C0" w:rsidRDefault="004977C0" w:rsidP="00ED5913">
      <w:pPr>
        <w:pStyle w:val="a"/>
        <w:numPr>
          <w:ilvl w:val="2"/>
          <w:numId w:val="1"/>
        </w:numPr>
      </w:pPr>
      <w:r>
        <w:t>click “TGbe &lt;MAC/PHY/Joint&gt; session that you are attending</w:t>
      </w:r>
    </w:p>
    <w:p w14:paraId="6E4FF5C2" w14:textId="77777777" w:rsidR="004977C0" w:rsidRPr="009455FD" w:rsidRDefault="004977C0" w:rsidP="00ED5913">
      <w:pPr>
        <w:pStyle w:val="a"/>
        <w:numPr>
          <w:ilvl w:val="1"/>
          <w:numId w:val="2"/>
        </w:numPr>
      </w:pPr>
      <w:r>
        <w:t>If you are unable to record your attendance contact the Chair Alfred Asterjadhi for assistance</w:t>
      </w:r>
    </w:p>
    <w:p w14:paraId="0C9405BF" w14:textId="77777777" w:rsidR="004977C0" w:rsidRDefault="004977C0" w:rsidP="004977C0"/>
    <w:p w14:paraId="25AD2404" w14:textId="77777777" w:rsidR="004977C0" w:rsidRDefault="004977C0" w:rsidP="00ED5913">
      <w:pPr>
        <w:pStyle w:val="a"/>
        <w:numPr>
          <w:ilvl w:val="0"/>
          <w:numId w:val="1"/>
        </w:numPr>
      </w:pPr>
      <w:r>
        <w:t>Agenda:</w:t>
      </w:r>
    </w:p>
    <w:p w14:paraId="7E4B66B2" w14:textId="77777777" w:rsidR="004977C0" w:rsidRDefault="004977C0" w:rsidP="00ED5913">
      <w:pPr>
        <w:pStyle w:val="a"/>
        <w:numPr>
          <w:ilvl w:val="1"/>
          <w:numId w:val="1"/>
        </w:numPr>
      </w:pPr>
      <w:r>
        <w:t xml:space="preserve">Chair reviews proposed agenda found in </w:t>
      </w:r>
      <w:hyperlink r:id="rId10" w:history="1">
        <w:r>
          <w:rPr>
            <w:rStyle w:val="a7"/>
          </w:rPr>
          <w:t>11-22-0862r2</w:t>
        </w:r>
      </w:hyperlink>
    </w:p>
    <w:p w14:paraId="2DAFB22D" w14:textId="77777777" w:rsidR="004977C0" w:rsidRDefault="004977C0" w:rsidP="00ED5913">
      <w:pPr>
        <w:pStyle w:val="a"/>
        <w:numPr>
          <w:ilvl w:val="1"/>
          <w:numId w:val="1"/>
        </w:numPr>
      </w:pPr>
      <w:r>
        <w:t>Discussion:</w:t>
      </w:r>
    </w:p>
    <w:p w14:paraId="48533766" w14:textId="77777777" w:rsidR="004977C0" w:rsidRDefault="004977C0" w:rsidP="00ED5913">
      <w:pPr>
        <w:pStyle w:val="a"/>
        <w:numPr>
          <w:ilvl w:val="2"/>
          <w:numId w:val="1"/>
        </w:numPr>
      </w:pPr>
      <w:r>
        <w:t>None</w:t>
      </w:r>
    </w:p>
    <w:p w14:paraId="3B810FBC" w14:textId="77777777" w:rsidR="004977C0" w:rsidRPr="00F81295" w:rsidRDefault="004977C0" w:rsidP="00ED5913">
      <w:pPr>
        <w:pStyle w:val="a"/>
        <w:numPr>
          <w:ilvl w:val="1"/>
          <w:numId w:val="1"/>
        </w:numPr>
      </w:pPr>
      <w:r>
        <w:t>Agenda approved with unanimous consent.</w:t>
      </w:r>
    </w:p>
    <w:p w14:paraId="6145644E" w14:textId="77777777" w:rsidR="004977C0" w:rsidRDefault="004977C0" w:rsidP="004977C0">
      <w:pPr>
        <w:ind w:left="720"/>
        <w:rPr>
          <w:bCs/>
        </w:rPr>
      </w:pPr>
    </w:p>
    <w:p w14:paraId="3E25E957" w14:textId="77777777" w:rsidR="004977C0" w:rsidRPr="008A0BA6" w:rsidRDefault="004977C0" w:rsidP="00ED5913">
      <w:pPr>
        <w:pStyle w:val="a"/>
        <w:numPr>
          <w:ilvl w:val="0"/>
          <w:numId w:val="1"/>
        </w:numPr>
      </w:pPr>
      <w:r w:rsidRPr="00453CEF">
        <w:rPr>
          <w:lang w:val="en-GB"/>
        </w:rPr>
        <w:t>Announcements:</w:t>
      </w:r>
    </w:p>
    <w:p w14:paraId="4F7582C0" w14:textId="77777777" w:rsidR="004977C0" w:rsidRDefault="004977C0" w:rsidP="00ED5913">
      <w:pPr>
        <w:pStyle w:val="a"/>
        <w:numPr>
          <w:ilvl w:val="1"/>
          <w:numId w:val="1"/>
        </w:numPr>
      </w:pPr>
      <w:r>
        <w:t>None</w:t>
      </w:r>
    </w:p>
    <w:p w14:paraId="6A25D8EA" w14:textId="77777777" w:rsidR="004977C0" w:rsidRDefault="004977C0" w:rsidP="004977C0"/>
    <w:p w14:paraId="48FF68B1" w14:textId="77777777" w:rsidR="004977C0" w:rsidRDefault="004977C0" w:rsidP="00ED5913">
      <w:pPr>
        <w:pStyle w:val="a"/>
        <w:numPr>
          <w:ilvl w:val="0"/>
          <w:numId w:val="1"/>
        </w:numPr>
      </w:pPr>
      <w:r>
        <w:t>Confirm a new secretary, Jason Yuchen Guo (Huawei)</w:t>
      </w:r>
    </w:p>
    <w:p w14:paraId="0960266C" w14:textId="77777777" w:rsidR="004977C0" w:rsidRDefault="004977C0" w:rsidP="00ED5913">
      <w:pPr>
        <w:pStyle w:val="a"/>
        <w:numPr>
          <w:ilvl w:val="1"/>
          <w:numId w:val="1"/>
        </w:numPr>
      </w:pPr>
      <w:hyperlink r:id="rId11" w:history="1">
        <w:r>
          <w:rPr>
            <w:rStyle w:val="a7"/>
          </w:rPr>
          <w:t>11-22-1038r0</w:t>
        </w:r>
      </w:hyperlink>
      <w:r>
        <w:t xml:space="preserve"> under the section July 11, the document contains a motion:</w:t>
      </w:r>
    </w:p>
    <w:p w14:paraId="48AEA1B9" w14:textId="77777777" w:rsidR="004977C0" w:rsidRDefault="004977C0" w:rsidP="004977C0"/>
    <w:p w14:paraId="6E7F21A7" w14:textId="77777777" w:rsidR="004977C0" w:rsidRPr="00C03884" w:rsidRDefault="004977C0" w:rsidP="004977C0">
      <w:pPr>
        <w:ind w:left="720" w:firstLine="360"/>
      </w:pPr>
      <w:r w:rsidRPr="00C03884">
        <w:rPr>
          <w:b/>
          <w:bCs/>
        </w:rPr>
        <w:t>Move to confirm Jason Yuchen Guo as TGbe Secretary</w:t>
      </w:r>
    </w:p>
    <w:p w14:paraId="1E3AEFA4" w14:textId="77777777" w:rsidR="004977C0" w:rsidRDefault="004977C0" w:rsidP="004977C0">
      <w:pPr>
        <w:ind w:left="1080"/>
      </w:pPr>
    </w:p>
    <w:p w14:paraId="560836AD" w14:textId="77777777" w:rsidR="004977C0" w:rsidRDefault="004977C0" w:rsidP="004977C0">
      <w:pPr>
        <w:ind w:left="1080"/>
      </w:pPr>
      <w:r w:rsidRPr="00781C3A">
        <w:t xml:space="preserve">Move: </w:t>
      </w:r>
      <w:r>
        <w:t>Rubayet Shafin (Samsung)</w:t>
      </w:r>
      <w:r w:rsidRPr="00781C3A">
        <w:tab/>
      </w:r>
      <w:r w:rsidRPr="00781C3A">
        <w:tab/>
        <w:t xml:space="preserve">Second: </w:t>
      </w:r>
      <w:r>
        <w:t>Xioafei Wang (Interdigital)</w:t>
      </w:r>
    </w:p>
    <w:p w14:paraId="14266B5C" w14:textId="77777777" w:rsidR="004977C0" w:rsidRPr="00C03884" w:rsidRDefault="004977C0" w:rsidP="004977C0">
      <w:pPr>
        <w:ind w:left="1080"/>
      </w:pPr>
      <w:r>
        <w:t>Discussion:</w:t>
      </w:r>
    </w:p>
    <w:p w14:paraId="20F15A1A" w14:textId="77777777" w:rsidR="004977C0" w:rsidRDefault="004977C0" w:rsidP="00ED5913">
      <w:pPr>
        <w:pStyle w:val="a"/>
        <w:numPr>
          <w:ilvl w:val="2"/>
          <w:numId w:val="1"/>
        </w:numPr>
      </w:pPr>
      <w:r>
        <w:t>Objection, request for the affiliations of the mover and seconder</w:t>
      </w:r>
    </w:p>
    <w:p w14:paraId="661A5B54" w14:textId="77777777" w:rsidR="004977C0" w:rsidRDefault="004977C0" w:rsidP="00ED5913">
      <w:pPr>
        <w:pStyle w:val="a"/>
        <w:numPr>
          <w:ilvl w:val="2"/>
          <w:numId w:val="1"/>
        </w:numPr>
      </w:pPr>
      <w:r>
        <w:lastRenderedPageBreak/>
        <w:t>Objection resolved, through announcement of the affiliations</w:t>
      </w:r>
    </w:p>
    <w:p w14:paraId="1C2E9516" w14:textId="77777777" w:rsidR="004977C0" w:rsidRPr="00C03884" w:rsidRDefault="004977C0" w:rsidP="004977C0">
      <w:pPr>
        <w:ind w:left="1080"/>
      </w:pPr>
    </w:p>
    <w:p w14:paraId="421A323A" w14:textId="77777777" w:rsidR="004977C0" w:rsidRPr="00C03884" w:rsidRDefault="004977C0" w:rsidP="004977C0">
      <w:pPr>
        <w:ind w:left="1080"/>
      </w:pPr>
      <w:r w:rsidRPr="00C03884">
        <w:rPr>
          <w:highlight w:val="green"/>
        </w:rPr>
        <w:t>Result: Approved with unanimous consent.</w:t>
      </w:r>
    </w:p>
    <w:p w14:paraId="0205AE9F" w14:textId="77777777" w:rsidR="004977C0" w:rsidRPr="009455FD" w:rsidRDefault="004977C0" w:rsidP="004977C0"/>
    <w:p w14:paraId="2F08AB2E" w14:textId="77777777" w:rsidR="004977C0" w:rsidRPr="00F81295" w:rsidRDefault="004977C0" w:rsidP="00ED5913">
      <w:pPr>
        <w:pStyle w:val="a"/>
        <w:numPr>
          <w:ilvl w:val="0"/>
          <w:numId w:val="1"/>
        </w:numPr>
      </w:pPr>
      <w:r>
        <w:rPr>
          <w:lang w:val="en-GB"/>
        </w:rPr>
        <w:t xml:space="preserve">Editor’s report </w:t>
      </w:r>
      <w:hyperlink r:id="rId12" w:history="1">
        <w:r>
          <w:rPr>
            <w:rStyle w:val="a7"/>
          </w:rPr>
          <w:t>11-22-0972r3</w:t>
        </w:r>
      </w:hyperlink>
    </w:p>
    <w:p w14:paraId="7A9BDE00" w14:textId="77777777" w:rsidR="004977C0" w:rsidRDefault="004977C0" w:rsidP="00ED5913">
      <w:pPr>
        <w:pStyle w:val="a"/>
        <w:numPr>
          <w:ilvl w:val="1"/>
          <w:numId w:val="1"/>
        </w:numPr>
      </w:pPr>
      <w:r>
        <w:t xml:space="preserve">Editor reviews contents of the editor’s report document </w:t>
      </w:r>
      <w:hyperlink r:id="rId13" w:history="1">
        <w:r>
          <w:rPr>
            <w:rStyle w:val="a7"/>
          </w:rPr>
          <w:t>11-22-0972r3</w:t>
        </w:r>
      </w:hyperlink>
    </w:p>
    <w:p w14:paraId="48A0921F" w14:textId="77777777" w:rsidR="004977C0" w:rsidRDefault="004977C0" w:rsidP="00ED5913">
      <w:pPr>
        <w:pStyle w:val="a"/>
        <w:numPr>
          <w:ilvl w:val="1"/>
          <w:numId w:val="1"/>
        </w:numPr>
      </w:pPr>
      <w:r>
        <w:t>No questions for the editor</w:t>
      </w:r>
    </w:p>
    <w:p w14:paraId="53128D4C" w14:textId="77777777" w:rsidR="004977C0" w:rsidRDefault="004977C0" w:rsidP="004977C0"/>
    <w:p w14:paraId="09C374E1" w14:textId="77777777" w:rsidR="004977C0" w:rsidRPr="00FB6015" w:rsidRDefault="004977C0" w:rsidP="004977C0"/>
    <w:p w14:paraId="2A678E2B" w14:textId="77777777" w:rsidR="004977C0" w:rsidRPr="006B3172" w:rsidRDefault="004977C0" w:rsidP="00ED5913">
      <w:pPr>
        <w:pStyle w:val="a"/>
        <w:numPr>
          <w:ilvl w:val="0"/>
          <w:numId w:val="1"/>
        </w:numPr>
      </w:pPr>
      <w:r w:rsidRPr="00453CEF">
        <w:rPr>
          <w:lang w:val="en-GB"/>
        </w:rPr>
        <w:t>CR Submissions:</w:t>
      </w:r>
    </w:p>
    <w:p w14:paraId="61C5C476" w14:textId="77777777" w:rsidR="004977C0" w:rsidRPr="00C03884" w:rsidRDefault="004977C0" w:rsidP="00ED5913">
      <w:pPr>
        <w:pStyle w:val="a"/>
        <w:numPr>
          <w:ilvl w:val="1"/>
          <w:numId w:val="1"/>
        </w:numPr>
      </w:pPr>
      <w:hyperlink r:id="rId14" w:history="1">
        <w:r>
          <w:rPr>
            <w:rStyle w:val="a7"/>
          </w:rPr>
          <w:t>11-22-0992r0</w:t>
        </w:r>
      </w:hyperlink>
      <w:r w:rsidRPr="00C03884">
        <w:t xml:space="preserve"> </w:t>
      </w:r>
      <w:r>
        <w:t>LB266 CR for 9.3.1.22.1</w:t>
      </w:r>
      <w:r>
        <w:tab/>
        <w:t>Yanjun Sun (Qualcomm)</w:t>
      </w:r>
    </w:p>
    <w:p w14:paraId="7B0ECF96" w14:textId="77777777" w:rsidR="004977C0" w:rsidRPr="00C03884" w:rsidRDefault="004977C0" w:rsidP="00ED5913">
      <w:pPr>
        <w:pStyle w:val="a"/>
        <w:numPr>
          <w:ilvl w:val="2"/>
          <w:numId w:val="1"/>
        </w:numPr>
      </w:pPr>
      <w:r>
        <w:t>Yanjun Sun (Qualcomm) presents the material in the document</w:t>
      </w:r>
    </w:p>
    <w:p w14:paraId="023E9CD7" w14:textId="77777777" w:rsidR="004977C0" w:rsidRPr="00C03884" w:rsidRDefault="004977C0" w:rsidP="004977C0"/>
    <w:p w14:paraId="37139496" w14:textId="77777777" w:rsidR="004977C0" w:rsidRPr="00C03884" w:rsidRDefault="004977C0" w:rsidP="004977C0">
      <w:pPr>
        <w:ind w:left="1980"/>
      </w:pPr>
      <w:r w:rsidRPr="00C03884">
        <w:rPr>
          <w:lang w:val="en-GB"/>
        </w:rPr>
        <w:t>C: 11be draft subclause refers to clause 26, so there I no need to have a referenc to subclause 26</w:t>
      </w:r>
    </w:p>
    <w:p w14:paraId="053805FB" w14:textId="77777777" w:rsidR="004977C0" w:rsidRDefault="004977C0" w:rsidP="004977C0">
      <w:pPr>
        <w:ind w:left="1980"/>
        <w:rPr>
          <w:lang w:val="en-GB"/>
        </w:rPr>
      </w:pPr>
      <w:r w:rsidRPr="00C03884">
        <w:rPr>
          <w:lang w:val="en-GB"/>
        </w:rPr>
        <w:t xml:space="preserve">C: </w:t>
      </w:r>
      <w:r>
        <w:rPr>
          <w:lang w:val="en-GB"/>
        </w:rPr>
        <w:t>second CID, some trigger frames have responses which are not TB PPDU</w:t>
      </w:r>
    </w:p>
    <w:p w14:paraId="514A1D3D" w14:textId="77777777" w:rsidR="004977C0" w:rsidRDefault="004977C0" w:rsidP="004977C0">
      <w:pPr>
        <w:ind w:left="1980"/>
        <w:rPr>
          <w:lang w:val="en-GB"/>
        </w:rPr>
      </w:pPr>
      <w:r>
        <w:rPr>
          <w:lang w:val="en-GB"/>
        </w:rPr>
        <w:t>C: CID 10798 – concerned about the modified sentence preventing some behaviour that would be allowed by R2</w:t>
      </w:r>
    </w:p>
    <w:p w14:paraId="235089B3" w14:textId="77777777" w:rsidR="004977C0" w:rsidRDefault="004977C0" w:rsidP="004977C0">
      <w:pPr>
        <w:ind w:left="1980"/>
        <w:rPr>
          <w:lang w:val="en-GB"/>
        </w:rPr>
      </w:pPr>
      <w:r>
        <w:rPr>
          <w:lang w:val="en-GB"/>
        </w:rPr>
        <w:t>C: CID 11492 two senetences are not exactly the same, non-AP EHT STA vs baseline only features implemented</w:t>
      </w:r>
    </w:p>
    <w:p w14:paraId="63BF5804" w14:textId="77777777" w:rsidR="004977C0" w:rsidRDefault="004977C0" w:rsidP="004977C0">
      <w:pPr>
        <w:ind w:left="1980"/>
        <w:rPr>
          <w:lang w:val="en-GB"/>
        </w:rPr>
      </w:pPr>
    </w:p>
    <w:p w14:paraId="3EA06FF0" w14:textId="77777777" w:rsidR="004977C0" w:rsidRDefault="004977C0" w:rsidP="004977C0">
      <w:pPr>
        <w:ind w:left="1980"/>
        <w:rPr>
          <w:lang w:val="en-GB"/>
        </w:rPr>
      </w:pPr>
      <w:r w:rsidRPr="00515EEF">
        <w:rPr>
          <w:b/>
          <w:lang w:val="en-GB"/>
        </w:rPr>
        <w:t>SP1</w:t>
      </w:r>
      <w:r>
        <w:rPr>
          <w:lang w:val="en-GB"/>
        </w:rPr>
        <w:t>: Do you agree to resolve the following CIDs listed in 1-22/0992r0 and incorporate the text changes in the latest TGbe draft?</w:t>
      </w:r>
    </w:p>
    <w:p w14:paraId="2BF325E7" w14:textId="77777777" w:rsidR="004977C0" w:rsidRPr="00515EEF" w:rsidRDefault="004977C0" w:rsidP="00ED5913">
      <w:pPr>
        <w:pStyle w:val="a"/>
        <w:numPr>
          <w:ilvl w:val="0"/>
          <w:numId w:val="5"/>
        </w:numPr>
        <w:rPr>
          <w:lang w:val="en-GB"/>
        </w:rPr>
      </w:pPr>
      <w:r w:rsidRPr="00515EEF">
        <w:rPr>
          <w:lang w:val="en-GB"/>
        </w:rPr>
        <w:t>10798, 10724, 10976</w:t>
      </w:r>
    </w:p>
    <w:p w14:paraId="2A01CEFC" w14:textId="77777777" w:rsidR="004977C0" w:rsidRDefault="004977C0" w:rsidP="004977C0">
      <w:pPr>
        <w:ind w:left="1980"/>
        <w:rPr>
          <w:lang w:val="en-GB"/>
        </w:rPr>
      </w:pPr>
    </w:p>
    <w:p w14:paraId="226E58A3" w14:textId="77777777" w:rsidR="004977C0" w:rsidRDefault="004977C0" w:rsidP="004977C0">
      <w:pPr>
        <w:ind w:left="1980"/>
        <w:rPr>
          <w:lang w:val="en-GB"/>
        </w:rPr>
      </w:pPr>
    </w:p>
    <w:p w14:paraId="7E4B3CCD" w14:textId="77777777" w:rsidR="004977C0" w:rsidRDefault="004977C0" w:rsidP="004977C0">
      <w:pPr>
        <w:ind w:left="1980"/>
        <w:rPr>
          <w:lang w:val="en-GB"/>
        </w:rPr>
      </w:pPr>
      <w:r>
        <w:rPr>
          <w:lang w:val="en-GB"/>
        </w:rPr>
        <w:t>Discussion: none</w:t>
      </w:r>
    </w:p>
    <w:p w14:paraId="276891A4" w14:textId="77777777" w:rsidR="004977C0" w:rsidRDefault="004977C0" w:rsidP="004977C0">
      <w:pPr>
        <w:ind w:left="1980"/>
        <w:rPr>
          <w:lang w:val="en-GB"/>
        </w:rPr>
      </w:pPr>
      <w:r w:rsidRPr="007473E7">
        <w:rPr>
          <w:highlight w:val="green"/>
          <w:lang w:val="en-GB"/>
        </w:rPr>
        <w:t>Result: approved with unanimous consent</w:t>
      </w:r>
    </w:p>
    <w:p w14:paraId="71A7FC25" w14:textId="77777777" w:rsidR="004977C0" w:rsidRDefault="004977C0" w:rsidP="004977C0">
      <w:pPr>
        <w:ind w:left="2160"/>
      </w:pPr>
    </w:p>
    <w:p w14:paraId="548100CA" w14:textId="77777777" w:rsidR="004977C0" w:rsidRPr="00C03884" w:rsidRDefault="004977C0" w:rsidP="00ED5913">
      <w:pPr>
        <w:pStyle w:val="a"/>
        <w:numPr>
          <w:ilvl w:val="1"/>
          <w:numId w:val="1"/>
        </w:numPr>
      </w:pPr>
      <w:hyperlink r:id="rId15" w:history="1">
        <w:r>
          <w:rPr>
            <w:rStyle w:val="a7"/>
          </w:rPr>
          <w:t>11-22-0993r0</w:t>
        </w:r>
      </w:hyperlink>
      <w:r w:rsidRPr="00C03884">
        <w:t xml:space="preserve"> </w:t>
      </w:r>
      <w:r>
        <w:t>LB266 CR for 9.3.1.22.3</w:t>
      </w:r>
      <w:r>
        <w:tab/>
        <w:t>Yanjun Sun (Qualcomm)</w:t>
      </w:r>
    </w:p>
    <w:p w14:paraId="74082E34" w14:textId="77777777" w:rsidR="004977C0" w:rsidRPr="00C03884" w:rsidRDefault="004977C0" w:rsidP="00ED5913">
      <w:pPr>
        <w:pStyle w:val="a"/>
        <w:numPr>
          <w:ilvl w:val="2"/>
          <w:numId w:val="1"/>
        </w:numPr>
      </w:pPr>
      <w:r>
        <w:t>Yanjun Sun (Qualcomm) presents the material in the document</w:t>
      </w:r>
    </w:p>
    <w:p w14:paraId="78E18583" w14:textId="77777777" w:rsidR="004977C0" w:rsidRPr="00C03884" w:rsidRDefault="004977C0" w:rsidP="004977C0"/>
    <w:p w14:paraId="7ECBDFE8" w14:textId="77777777" w:rsidR="004977C0" w:rsidRDefault="004977C0" w:rsidP="004977C0">
      <w:pPr>
        <w:ind w:left="1980"/>
        <w:rPr>
          <w:lang w:val="en-GB"/>
        </w:rPr>
      </w:pPr>
      <w:r w:rsidRPr="00C03884">
        <w:rPr>
          <w:lang w:val="en-GB"/>
        </w:rPr>
        <w:t xml:space="preserve">C: </w:t>
      </w:r>
      <w:r>
        <w:rPr>
          <w:lang w:val="en-GB"/>
        </w:rPr>
        <w:t>within the note, where is the behaviour of an AP restricted as stated?</w:t>
      </w:r>
    </w:p>
    <w:p w14:paraId="6E59C815" w14:textId="77777777" w:rsidR="004977C0" w:rsidRDefault="004977C0" w:rsidP="004977C0">
      <w:pPr>
        <w:ind w:left="1980"/>
        <w:rPr>
          <w:lang w:val="en-GB"/>
        </w:rPr>
      </w:pPr>
      <w:r w:rsidRPr="00C03884">
        <w:rPr>
          <w:lang w:val="en-GB"/>
        </w:rPr>
        <w:t xml:space="preserve">C: </w:t>
      </w:r>
      <w:r>
        <w:rPr>
          <w:lang w:val="en-GB"/>
        </w:rPr>
        <w:t>there is no explicit definition of this, but the value of 4095 makes the field become a padding field</w:t>
      </w:r>
    </w:p>
    <w:p w14:paraId="055DB0C3" w14:textId="77777777" w:rsidR="004977C0" w:rsidRDefault="004977C0" w:rsidP="004977C0">
      <w:pPr>
        <w:ind w:left="1980"/>
        <w:rPr>
          <w:lang w:val="en-GB"/>
        </w:rPr>
      </w:pPr>
      <w:r>
        <w:rPr>
          <w:lang w:val="en-GB"/>
        </w:rPr>
        <w:t>C: table 9-51 last entry should be 4095 not 4094</w:t>
      </w:r>
    </w:p>
    <w:p w14:paraId="7652E84D" w14:textId="77777777" w:rsidR="004977C0" w:rsidRDefault="004977C0" w:rsidP="004977C0">
      <w:pPr>
        <w:ind w:left="1980"/>
        <w:rPr>
          <w:lang w:val="en-GB"/>
        </w:rPr>
      </w:pPr>
      <w:r>
        <w:rPr>
          <w:lang w:val="en-GB"/>
        </w:rPr>
        <w:t>C: 4095 cannot be marked as reserved, because reserved has a different meaning, it can be used in the future, but 4095 cannot be used in the future, it has meaning today</w:t>
      </w:r>
    </w:p>
    <w:p w14:paraId="65A6CC67" w14:textId="77777777" w:rsidR="004977C0" w:rsidRDefault="004977C0" w:rsidP="004977C0">
      <w:pPr>
        <w:ind w:left="1980"/>
        <w:rPr>
          <w:lang w:val="en-GB"/>
        </w:rPr>
      </w:pPr>
      <w:r>
        <w:rPr>
          <w:lang w:val="en-GB"/>
        </w:rPr>
        <w:t>C: CID 10375, cannot add the note text without some normative description of the behavior</w:t>
      </w:r>
    </w:p>
    <w:p w14:paraId="4AFC8421" w14:textId="77777777" w:rsidR="004977C0" w:rsidRDefault="004977C0" w:rsidP="004977C0">
      <w:pPr>
        <w:ind w:left="1980"/>
        <w:rPr>
          <w:lang w:val="en-GB"/>
        </w:rPr>
      </w:pPr>
    </w:p>
    <w:p w14:paraId="5465B15D" w14:textId="77777777" w:rsidR="004977C0" w:rsidRDefault="004977C0" w:rsidP="004977C0">
      <w:pPr>
        <w:ind w:left="1980"/>
        <w:rPr>
          <w:lang w:val="en-GB"/>
        </w:rPr>
      </w:pPr>
      <w:r w:rsidRPr="00515EEF">
        <w:rPr>
          <w:b/>
          <w:lang w:val="en-GB"/>
        </w:rPr>
        <w:t>SP</w:t>
      </w:r>
      <w:r>
        <w:rPr>
          <w:b/>
          <w:lang w:val="en-GB"/>
        </w:rPr>
        <w:t>2</w:t>
      </w:r>
      <w:r>
        <w:rPr>
          <w:lang w:val="en-GB"/>
        </w:rPr>
        <w:t>: Do you agree to resolve the following CIDs listed in 1-22/0993r0 and incorporate the text changes in the latest TGbe draft?</w:t>
      </w:r>
    </w:p>
    <w:p w14:paraId="5C5232A5" w14:textId="77777777" w:rsidR="004977C0" w:rsidRPr="00515EEF" w:rsidRDefault="004977C0" w:rsidP="00ED5913">
      <w:pPr>
        <w:pStyle w:val="a"/>
        <w:numPr>
          <w:ilvl w:val="0"/>
          <w:numId w:val="5"/>
        </w:numPr>
        <w:rPr>
          <w:lang w:val="en-GB"/>
        </w:rPr>
      </w:pPr>
      <w:r>
        <w:rPr>
          <w:lang w:val="en-GB"/>
        </w:rPr>
        <w:t>12345</w:t>
      </w:r>
    </w:p>
    <w:p w14:paraId="586DD96E" w14:textId="77777777" w:rsidR="004977C0" w:rsidRDefault="004977C0" w:rsidP="004977C0">
      <w:pPr>
        <w:ind w:left="1980"/>
        <w:rPr>
          <w:lang w:val="en-GB"/>
        </w:rPr>
      </w:pPr>
    </w:p>
    <w:p w14:paraId="093B239C" w14:textId="77777777" w:rsidR="004977C0" w:rsidRDefault="004977C0" w:rsidP="004977C0">
      <w:pPr>
        <w:ind w:left="1980"/>
        <w:rPr>
          <w:lang w:val="en-GB"/>
        </w:rPr>
      </w:pPr>
      <w:r>
        <w:rPr>
          <w:lang w:val="en-GB"/>
        </w:rPr>
        <w:t>Discussion: none</w:t>
      </w:r>
    </w:p>
    <w:p w14:paraId="3CD1D88F" w14:textId="77777777" w:rsidR="004977C0" w:rsidRDefault="004977C0" w:rsidP="004977C0">
      <w:pPr>
        <w:ind w:left="1980"/>
        <w:rPr>
          <w:lang w:val="en-GB"/>
        </w:rPr>
      </w:pPr>
      <w:r>
        <w:rPr>
          <w:lang w:val="en-GB"/>
        </w:rPr>
        <w:t>Result: approved with unanimous consent</w:t>
      </w:r>
    </w:p>
    <w:p w14:paraId="596DCB53" w14:textId="77777777" w:rsidR="004977C0" w:rsidRDefault="004977C0" w:rsidP="004977C0"/>
    <w:p w14:paraId="641E2623" w14:textId="77777777" w:rsidR="004977C0" w:rsidRPr="00C03884" w:rsidRDefault="004977C0" w:rsidP="00ED5913">
      <w:pPr>
        <w:pStyle w:val="a"/>
        <w:numPr>
          <w:ilvl w:val="1"/>
          <w:numId w:val="1"/>
        </w:numPr>
      </w:pPr>
      <w:hyperlink r:id="rId16" w:history="1">
        <w:r>
          <w:rPr>
            <w:rStyle w:val="a7"/>
          </w:rPr>
          <w:t>11-22-0999r0</w:t>
        </w:r>
      </w:hyperlink>
      <w:r w:rsidRPr="00C03884">
        <w:t xml:space="preserve"> </w:t>
      </w:r>
      <w:r>
        <w:t>LB266 CR for 9.3.1.22.2</w:t>
      </w:r>
      <w:r>
        <w:tab/>
      </w:r>
      <w:r>
        <w:tab/>
        <w:t>Yanjun Sun (Qualcomm)</w:t>
      </w:r>
    </w:p>
    <w:p w14:paraId="73A9F7A2" w14:textId="77777777" w:rsidR="004977C0" w:rsidRPr="00014553" w:rsidRDefault="004977C0" w:rsidP="00ED5913">
      <w:pPr>
        <w:pStyle w:val="a"/>
        <w:numPr>
          <w:ilvl w:val="2"/>
          <w:numId w:val="1"/>
        </w:numPr>
      </w:pPr>
      <w:r>
        <w:t>Yanjun Sun (Qualcomm) presents the material in the document</w:t>
      </w:r>
    </w:p>
    <w:p w14:paraId="5A8E09C5" w14:textId="77777777" w:rsidR="004977C0" w:rsidRDefault="004977C0" w:rsidP="004977C0">
      <w:pPr>
        <w:ind w:left="1980"/>
        <w:rPr>
          <w:lang w:val="en-GB"/>
        </w:rPr>
      </w:pPr>
    </w:p>
    <w:p w14:paraId="1619B797" w14:textId="77777777" w:rsidR="004977C0" w:rsidRDefault="004977C0" w:rsidP="004977C0">
      <w:pPr>
        <w:ind w:left="1980"/>
        <w:rPr>
          <w:lang w:val="en-GB"/>
        </w:rPr>
      </w:pPr>
      <w:r w:rsidRPr="00515EEF">
        <w:rPr>
          <w:b/>
          <w:lang w:val="en-GB"/>
        </w:rPr>
        <w:lastRenderedPageBreak/>
        <w:t>SP</w:t>
      </w:r>
      <w:r>
        <w:rPr>
          <w:b/>
          <w:lang w:val="en-GB"/>
        </w:rPr>
        <w:t>3</w:t>
      </w:r>
      <w:r>
        <w:rPr>
          <w:lang w:val="en-GB"/>
        </w:rPr>
        <w:t>: Do you agree to resolve the following CIDs listed in 1-22/0999r0 and incorporate the text changes in the latest TGbe draft?</w:t>
      </w:r>
    </w:p>
    <w:p w14:paraId="73A4DA58" w14:textId="77777777" w:rsidR="004977C0" w:rsidRPr="00515EEF" w:rsidRDefault="004977C0" w:rsidP="00ED5913">
      <w:pPr>
        <w:pStyle w:val="a"/>
        <w:numPr>
          <w:ilvl w:val="0"/>
          <w:numId w:val="5"/>
        </w:numPr>
        <w:rPr>
          <w:lang w:val="en-GB"/>
        </w:rPr>
      </w:pPr>
      <w:r>
        <w:rPr>
          <w:lang w:val="en-GB"/>
        </w:rPr>
        <w:t>11493, 10960, 10949, 10950, 10961, 11996, 10963, 10962, 11997</w:t>
      </w:r>
    </w:p>
    <w:p w14:paraId="16594E8B" w14:textId="77777777" w:rsidR="004977C0" w:rsidRDefault="004977C0" w:rsidP="004977C0">
      <w:pPr>
        <w:rPr>
          <w:lang w:val="en-GB"/>
        </w:rPr>
      </w:pPr>
    </w:p>
    <w:p w14:paraId="7B26E59C" w14:textId="77777777" w:rsidR="004977C0" w:rsidRDefault="004977C0" w:rsidP="004977C0">
      <w:pPr>
        <w:ind w:left="1980"/>
        <w:rPr>
          <w:lang w:val="en-GB"/>
        </w:rPr>
      </w:pPr>
      <w:r>
        <w:rPr>
          <w:lang w:val="en-GB"/>
        </w:rPr>
        <w:t>Discussion: none</w:t>
      </w:r>
    </w:p>
    <w:p w14:paraId="1E439DF1" w14:textId="77777777" w:rsidR="004977C0" w:rsidRDefault="004977C0" w:rsidP="004977C0">
      <w:pPr>
        <w:ind w:left="1980"/>
        <w:rPr>
          <w:lang w:val="en-GB"/>
        </w:rPr>
      </w:pPr>
      <w:r w:rsidRPr="007473E7">
        <w:rPr>
          <w:highlight w:val="green"/>
          <w:lang w:val="en-GB"/>
        </w:rPr>
        <w:t>Result: approved with unanimous consent</w:t>
      </w:r>
    </w:p>
    <w:p w14:paraId="230EDB3A" w14:textId="77777777" w:rsidR="004977C0" w:rsidRDefault="004977C0" w:rsidP="004977C0">
      <w:pPr>
        <w:ind w:left="2160"/>
      </w:pPr>
    </w:p>
    <w:p w14:paraId="0BFD0E26" w14:textId="77777777" w:rsidR="004977C0" w:rsidRPr="00C03884" w:rsidRDefault="004977C0" w:rsidP="00ED5913">
      <w:pPr>
        <w:pStyle w:val="a"/>
        <w:numPr>
          <w:ilvl w:val="1"/>
          <w:numId w:val="1"/>
        </w:numPr>
      </w:pPr>
      <w:hyperlink r:id="rId17" w:history="1">
        <w:r>
          <w:rPr>
            <w:rStyle w:val="a7"/>
          </w:rPr>
          <w:t>11-22-1016r0</w:t>
        </w:r>
      </w:hyperlink>
      <w:r w:rsidRPr="00C03884">
        <w:t xml:space="preserve"> </w:t>
      </w:r>
      <w:r>
        <w:t>CR for Table 35-7</w:t>
      </w:r>
      <w:r>
        <w:tab/>
      </w:r>
      <w:r>
        <w:tab/>
        <w:t>Po-kai Huang (Intel)</w:t>
      </w:r>
    </w:p>
    <w:p w14:paraId="061485A0" w14:textId="77777777" w:rsidR="004977C0" w:rsidRPr="00C03884" w:rsidRDefault="004977C0" w:rsidP="00ED5913">
      <w:pPr>
        <w:pStyle w:val="a"/>
        <w:numPr>
          <w:ilvl w:val="2"/>
          <w:numId w:val="1"/>
        </w:numPr>
      </w:pPr>
      <w:r>
        <w:t>Po-kai Huang (Intel) presents the material in the document</w:t>
      </w:r>
    </w:p>
    <w:p w14:paraId="5C56F8FB" w14:textId="77777777" w:rsidR="004977C0" w:rsidRPr="00C03884" w:rsidRDefault="004977C0" w:rsidP="004977C0"/>
    <w:p w14:paraId="0F9A9552" w14:textId="77777777" w:rsidR="004977C0" w:rsidRDefault="004977C0" w:rsidP="004977C0">
      <w:pPr>
        <w:ind w:left="1980"/>
        <w:rPr>
          <w:lang w:val="en-GB"/>
        </w:rPr>
      </w:pPr>
      <w:r w:rsidRPr="00C03884">
        <w:rPr>
          <w:lang w:val="en-GB"/>
        </w:rPr>
        <w:t xml:space="preserve">C: </w:t>
      </w:r>
      <w:r>
        <w:rPr>
          <w:lang w:val="en-GB"/>
        </w:rPr>
        <w:t>some were reserved and now explicitly set to 0</w:t>
      </w:r>
    </w:p>
    <w:p w14:paraId="385F1FFD" w14:textId="77777777" w:rsidR="004977C0" w:rsidRDefault="004977C0" w:rsidP="004977C0">
      <w:pPr>
        <w:ind w:left="1980"/>
        <w:rPr>
          <w:lang w:val="en-GB"/>
        </w:rPr>
      </w:pPr>
      <w:r>
        <w:rPr>
          <w:lang w:val="en-GB"/>
        </w:rPr>
        <w:t>C: correct, they are not actually reserved</w:t>
      </w:r>
    </w:p>
    <w:p w14:paraId="345B0567" w14:textId="77777777" w:rsidR="004977C0" w:rsidRDefault="004977C0" w:rsidP="004977C0">
      <w:pPr>
        <w:ind w:left="1980"/>
        <w:rPr>
          <w:lang w:val="en-GB"/>
        </w:rPr>
      </w:pPr>
      <w:r>
        <w:rPr>
          <w:lang w:val="en-GB"/>
        </w:rPr>
        <w:t>C: request for deferral of SP</w:t>
      </w:r>
    </w:p>
    <w:p w14:paraId="22EB07C0" w14:textId="77777777" w:rsidR="004977C0" w:rsidRDefault="004977C0" w:rsidP="004977C0">
      <w:pPr>
        <w:ind w:left="2160"/>
      </w:pPr>
    </w:p>
    <w:p w14:paraId="2D952798" w14:textId="77777777" w:rsidR="004977C0" w:rsidRPr="00C03884" w:rsidRDefault="004977C0" w:rsidP="00ED5913">
      <w:pPr>
        <w:pStyle w:val="a"/>
        <w:numPr>
          <w:ilvl w:val="1"/>
          <w:numId w:val="1"/>
        </w:numPr>
      </w:pPr>
      <w:hyperlink r:id="rId18" w:history="1">
        <w:r>
          <w:rPr>
            <w:rStyle w:val="a7"/>
          </w:rPr>
          <w:t>11-22-1887r1</w:t>
        </w:r>
      </w:hyperlink>
      <w:r w:rsidRPr="00C03884">
        <w:t xml:space="preserve"> </w:t>
      </w:r>
      <w:r>
        <w:t>Conditional SR</w:t>
      </w:r>
      <w:r>
        <w:tab/>
        <w:t>Evgeny Khorov (IITP RAS)</w:t>
      </w:r>
    </w:p>
    <w:p w14:paraId="4E1CB9B3" w14:textId="77777777" w:rsidR="004977C0" w:rsidRPr="00C03884" w:rsidRDefault="004977C0" w:rsidP="00ED5913">
      <w:pPr>
        <w:pStyle w:val="a"/>
        <w:numPr>
          <w:ilvl w:val="2"/>
          <w:numId w:val="1"/>
        </w:numPr>
      </w:pPr>
      <w:r>
        <w:t>Evgeny presents the material in the document</w:t>
      </w:r>
    </w:p>
    <w:p w14:paraId="3F0CECCE" w14:textId="77777777" w:rsidR="004977C0" w:rsidRPr="00C03884" w:rsidRDefault="004977C0" w:rsidP="004977C0"/>
    <w:p w14:paraId="6DE58070" w14:textId="77777777" w:rsidR="004977C0" w:rsidRDefault="004977C0" w:rsidP="004977C0">
      <w:pPr>
        <w:ind w:left="1980"/>
        <w:rPr>
          <w:lang w:val="en-GB"/>
        </w:rPr>
      </w:pPr>
      <w:r w:rsidRPr="00C03884">
        <w:rPr>
          <w:lang w:val="en-GB"/>
        </w:rPr>
        <w:t xml:space="preserve">C: </w:t>
      </w:r>
      <w:r>
        <w:rPr>
          <w:lang w:val="en-GB"/>
        </w:rPr>
        <w:t>throughput graph slide 6, achieved only by modifying the MCS? Or are there other parameters that are modified?</w:t>
      </w:r>
    </w:p>
    <w:p w14:paraId="187D2E38" w14:textId="77777777" w:rsidR="004977C0" w:rsidRDefault="004977C0" w:rsidP="004977C0">
      <w:pPr>
        <w:ind w:left="1980"/>
        <w:rPr>
          <w:lang w:val="en-GB"/>
        </w:rPr>
      </w:pPr>
      <w:r>
        <w:rPr>
          <w:lang w:val="en-GB"/>
        </w:rPr>
        <w:t>C: rate selection includes more than just MCS, e.g. number of spatial streams</w:t>
      </w:r>
    </w:p>
    <w:p w14:paraId="1562D29E" w14:textId="77777777" w:rsidR="004977C0" w:rsidRDefault="004977C0" w:rsidP="004977C0">
      <w:pPr>
        <w:ind w:left="1980"/>
        <w:rPr>
          <w:lang w:val="en-GB"/>
        </w:rPr>
      </w:pPr>
      <w:r>
        <w:rPr>
          <w:lang w:val="en-GB"/>
        </w:rPr>
        <w:t>C: how do you make the devices transmit with the interference present?</w:t>
      </w:r>
    </w:p>
    <w:p w14:paraId="0B36BAB0" w14:textId="77777777" w:rsidR="004977C0" w:rsidRDefault="004977C0" w:rsidP="004977C0">
      <w:pPr>
        <w:ind w:left="1980"/>
        <w:rPr>
          <w:lang w:val="en-GB"/>
        </w:rPr>
      </w:pPr>
      <w:r>
        <w:rPr>
          <w:lang w:val="en-GB"/>
        </w:rPr>
        <w:t>C: ran continuous traffic on one link, up on one side, down on other</w:t>
      </w:r>
    </w:p>
    <w:p w14:paraId="4DA4A9C2" w14:textId="77777777" w:rsidR="004977C0" w:rsidRDefault="004977C0" w:rsidP="004977C0">
      <w:pPr>
        <w:ind w:left="1980"/>
        <w:rPr>
          <w:lang w:val="en-GB"/>
        </w:rPr>
      </w:pPr>
      <w:r>
        <w:rPr>
          <w:lang w:val="en-GB"/>
        </w:rPr>
        <w:t>C: for which scnearios will this provide enhanced throughput? With the interference present, you are operating with two reduced MCS links, why not just operate one link at a higher MCS?</w:t>
      </w:r>
    </w:p>
    <w:p w14:paraId="41115DAE" w14:textId="77777777" w:rsidR="004977C0" w:rsidRDefault="004977C0" w:rsidP="004977C0">
      <w:pPr>
        <w:ind w:left="1980"/>
        <w:rPr>
          <w:lang w:val="en-GB"/>
        </w:rPr>
      </w:pPr>
    </w:p>
    <w:p w14:paraId="5243ACC2" w14:textId="77777777" w:rsidR="004977C0" w:rsidRPr="007473E7" w:rsidRDefault="004977C0" w:rsidP="004977C0">
      <w:pPr>
        <w:ind w:left="1980"/>
        <w:rPr>
          <w:lang w:val="en-GB"/>
        </w:rPr>
      </w:pPr>
      <w:r w:rsidRPr="00515EEF">
        <w:rPr>
          <w:b/>
          <w:lang w:val="en-GB"/>
        </w:rPr>
        <w:t>SP</w:t>
      </w:r>
      <w:r>
        <w:rPr>
          <w:b/>
          <w:lang w:val="en-GB"/>
        </w:rPr>
        <w:t>2</w:t>
      </w:r>
      <w:r>
        <w:rPr>
          <w:lang w:val="en-GB"/>
        </w:rPr>
        <w:t>: Do you agree to resolve CID 13212 by developing Conditional STR signalling tha allows MLDs to indicate thst STR is possible with reduced MCS?</w:t>
      </w:r>
    </w:p>
    <w:p w14:paraId="0947726F" w14:textId="77777777" w:rsidR="004977C0" w:rsidRDefault="004977C0" w:rsidP="004977C0">
      <w:pPr>
        <w:ind w:left="1980"/>
        <w:rPr>
          <w:lang w:val="en-GB"/>
        </w:rPr>
      </w:pPr>
    </w:p>
    <w:p w14:paraId="14FDCBA4" w14:textId="77777777" w:rsidR="004977C0" w:rsidRDefault="004977C0" w:rsidP="004977C0">
      <w:pPr>
        <w:ind w:left="1980"/>
        <w:rPr>
          <w:lang w:val="en-GB"/>
        </w:rPr>
      </w:pPr>
      <w:r>
        <w:rPr>
          <w:lang w:val="en-GB"/>
        </w:rPr>
        <w:t>Discussion: none</w:t>
      </w:r>
    </w:p>
    <w:p w14:paraId="677A18B5" w14:textId="77777777" w:rsidR="004977C0" w:rsidRDefault="004977C0" w:rsidP="004977C0">
      <w:pPr>
        <w:ind w:left="1980"/>
        <w:rPr>
          <w:lang w:val="en-GB"/>
        </w:rPr>
      </w:pPr>
      <w:r w:rsidRPr="007473E7">
        <w:rPr>
          <w:highlight w:val="red"/>
          <w:lang w:val="en-GB"/>
        </w:rPr>
        <w:t>Result: 40Y 63N 57A</w:t>
      </w:r>
    </w:p>
    <w:p w14:paraId="5212D88E" w14:textId="77777777" w:rsidR="004977C0" w:rsidRPr="006B3172" w:rsidRDefault="004977C0" w:rsidP="004977C0"/>
    <w:p w14:paraId="380AA2A4" w14:textId="77777777" w:rsidR="004977C0" w:rsidRDefault="004977C0" w:rsidP="00ED5913">
      <w:pPr>
        <w:pStyle w:val="a"/>
        <w:numPr>
          <w:ilvl w:val="1"/>
          <w:numId w:val="1"/>
        </w:numPr>
      </w:pPr>
      <w:r>
        <w:t>No presentation volunteers to fit into the remaining time</w:t>
      </w:r>
    </w:p>
    <w:p w14:paraId="0B0E4C5E" w14:textId="77777777" w:rsidR="004977C0" w:rsidRPr="00F81295" w:rsidRDefault="004977C0" w:rsidP="004977C0"/>
    <w:p w14:paraId="3E945D02" w14:textId="77777777" w:rsidR="004977C0" w:rsidRPr="001A5267" w:rsidRDefault="004977C0" w:rsidP="00ED5913">
      <w:pPr>
        <w:pStyle w:val="a"/>
        <w:numPr>
          <w:ilvl w:val="0"/>
          <w:numId w:val="1"/>
        </w:numPr>
      </w:pPr>
      <w:r w:rsidRPr="00453CEF">
        <w:rPr>
          <w:lang w:val="en-GB"/>
        </w:rPr>
        <w:t>Recess</w:t>
      </w:r>
      <w:r>
        <w:rPr>
          <w:lang w:val="en-GB"/>
        </w:rPr>
        <w:t xml:space="preserve"> at 15:22 ET</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3D31C284" w:rsidR="00A14E57" w:rsidRDefault="00A14E57" w:rsidP="00A14E57">
      <w:pPr>
        <w:pStyle w:val="1"/>
        <w:rPr>
          <w:bCs/>
        </w:rPr>
      </w:pPr>
      <w:r>
        <w:rPr>
          <w:bCs/>
        </w:rPr>
        <w:t>Monday, July 11, MAC/PHY PM2 (16:00-18:00)</w:t>
      </w:r>
    </w:p>
    <w:p w14:paraId="6E795172" w14:textId="5E89416A" w:rsidR="00A14E57" w:rsidRDefault="00A14E57" w:rsidP="00A14E57">
      <w:pPr>
        <w:rPr>
          <w:lang w:eastAsia="zh-CN"/>
        </w:rPr>
      </w:pPr>
      <w:r>
        <w:rPr>
          <w:rFonts w:hint="eastAsia"/>
          <w:lang w:eastAsia="zh-CN"/>
        </w:rPr>
        <w:t>T</w:t>
      </w:r>
      <w:r>
        <w:rPr>
          <w:lang w:eastAsia="zh-CN"/>
        </w:rPr>
        <w:t>he PHY ad-hoc meeting is canceled.</w:t>
      </w:r>
    </w:p>
    <w:p w14:paraId="2A61BC08" w14:textId="61114462" w:rsidR="00A14E57" w:rsidRDefault="00A14E57" w:rsidP="00A14E57">
      <w:r>
        <w:t>For MAC ad-hoc group:</w:t>
      </w:r>
    </w:p>
    <w:p w14:paraId="027745B8" w14:textId="77777777" w:rsidR="00A14E57" w:rsidRDefault="00A14E57" w:rsidP="00ED5913">
      <w:pPr>
        <w:pStyle w:val="a"/>
        <w:numPr>
          <w:ilvl w:val="0"/>
          <w:numId w:val="4"/>
        </w:numPr>
      </w:pPr>
      <w:r>
        <w:t xml:space="preserve">MAC: </w:t>
      </w:r>
      <w:r w:rsidRPr="00B82B3D">
        <w:rPr>
          <w:rStyle w:val="a7"/>
        </w:rPr>
        <w:t>https://mentor.ieee.org/802.11/dcn/22/11-22-1067-01-00be-minutes-for-tgbe-mac-ad-hoc-sessions-in-july-2022-plenary.docx</w:t>
      </w:r>
    </w:p>
    <w:p w14:paraId="67D95BEE" w14:textId="77777777" w:rsidR="003E6BA9" w:rsidRDefault="003E6BA9" w:rsidP="00AD122D">
      <w:pPr>
        <w:rPr>
          <w:rFonts w:ascii="Consolas" w:hAnsi="Consolas" w:cs="Consolas"/>
          <w:sz w:val="16"/>
          <w:szCs w:val="16"/>
        </w:rPr>
      </w:pPr>
    </w:p>
    <w:p w14:paraId="39E8716C" w14:textId="544A1A1C" w:rsidR="003E6BA9" w:rsidRDefault="003E6BA9" w:rsidP="003E6BA9">
      <w:pPr>
        <w:pStyle w:val="1"/>
        <w:rPr>
          <w:bCs/>
        </w:rPr>
      </w:pPr>
      <w:r>
        <w:rPr>
          <w:bCs/>
        </w:rPr>
        <w:t>Tuesday, July 12, Joint AM1 (08:00-10:00)</w:t>
      </w:r>
    </w:p>
    <w:p w14:paraId="2554019F" w14:textId="77777777" w:rsidR="003E6BA9" w:rsidRPr="00F81295" w:rsidRDefault="003E6BA9" w:rsidP="003E6BA9"/>
    <w:p w14:paraId="22CEEBE2" w14:textId="25FD7343" w:rsidR="003E6BA9" w:rsidRDefault="003E6BA9" w:rsidP="00ED5913">
      <w:pPr>
        <w:pStyle w:val="a"/>
        <w:numPr>
          <w:ilvl w:val="0"/>
          <w:numId w:val="6"/>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19" w:history="1">
        <w:r>
          <w:rPr>
            <w:rStyle w:val="a7"/>
          </w:rPr>
          <w:t>11-22-0862r4</w:t>
        </w:r>
      </w:hyperlink>
      <w:r>
        <w:t xml:space="preserve">. </w:t>
      </w:r>
    </w:p>
    <w:p w14:paraId="5357FA9D" w14:textId="77777777" w:rsidR="003E6BA9" w:rsidRDefault="003E6BA9" w:rsidP="00036A7C">
      <w:pPr>
        <w:numPr>
          <w:ilvl w:val="1"/>
          <w:numId w:val="6"/>
        </w:numPr>
      </w:pPr>
      <w:r>
        <w:t>Note that this is a hybrid meeting, with some participants in person and some participating online through a webex session</w:t>
      </w:r>
    </w:p>
    <w:p w14:paraId="71364D8C" w14:textId="77777777" w:rsidR="003E6BA9" w:rsidRDefault="003E6BA9" w:rsidP="003E6BA9"/>
    <w:p w14:paraId="4B49DF02" w14:textId="77777777" w:rsidR="003E6BA9" w:rsidRPr="00F648F3" w:rsidRDefault="003E6BA9" w:rsidP="00036A7C">
      <w:pPr>
        <w:numPr>
          <w:ilvl w:val="0"/>
          <w:numId w:val="6"/>
        </w:numPr>
      </w:pPr>
      <w:r w:rsidRPr="00F648F3">
        <w:t>IEEE-SA Policies and Procedure</w:t>
      </w:r>
    </w:p>
    <w:p w14:paraId="6BFD1FF9" w14:textId="77777777" w:rsidR="003E6BA9" w:rsidRDefault="003E6BA9" w:rsidP="003E6BA9">
      <w:pPr>
        <w:ind w:left="720"/>
      </w:pPr>
      <w:r>
        <w:t>The chair reviews the IEEE-SA Patent Policy:</w:t>
      </w:r>
    </w:p>
    <w:p w14:paraId="68C081E6" w14:textId="77777777" w:rsidR="003E6BA9" w:rsidRDefault="003E6BA9" w:rsidP="003E6BA9">
      <w:pPr>
        <w:ind w:left="720"/>
        <w:rPr>
          <w:bCs/>
        </w:rPr>
      </w:pPr>
      <w:r w:rsidRPr="008D41DD">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C444ADE" w14:textId="77777777" w:rsidR="003E6BA9" w:rsidRDefault="003E6BA9" w:rsidP="003E6BA9">
      <w:pPr>
        <w:ind w:left="720"/>
        <w:rPr>
          <w:bCs/>
        </w:rPr>
      </w:pPr>
    </w:p>
    <w:p w14:paraId="22F8F939" w14:textId="77777777" w:rsidR="003E6BA9" w:rsidRDefault="003E6BA9" w:rsidP="00036A7C">
      <w:pPr>
        <w:numPr>
          <w:ilvl w:val="0"/>
          <w:numId w:val="6"/>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rsidRPr="00EF156E">
        <w:rPr>
          <w:b/>
          <w:bCs/>
        </w:rPr>
        <w:t xml:space="preserve"> was presented</w:t>
      </w:r>
      <w:r>
        <w:t>.</w:t>
      </w:r>
    </w:p>
    <w:p w14:paraId="447DB9A0" w14:textId="77777777" w:rsidR="003E6BA9" w:rsidRDefault="003E6BA9" w:rsidP="003E6BA9"/>
    <w:p w14:paraId="264718A0" w14:textId="77777777" w:rsidR="003E6BA9" w:rsidRDefault="003E6BA9" w:rsidP="00ED5913">
      <w:pPr>
        <w:pStyle w:val="a"/>
        <w:numPr>
          <w:ilvl w:val="0"/>
          <w:numId w:val="6"/>
        </w:numPr>
      </w:pPr>
      <w:r>
        <w:t>Chair provides an a</w:t>
      </w:r>
      <w:r w:rsidRPr="00933B14">
        <w:t>ttendance reminder</w:t>
      </w:r>
      <w:r>
        <w:t>:</w:t>
      </w:r>
    </w:p>
    <w:p w14:paraId="10888260" w14:textId="701DE612" w:rsidR="003E6BA9" w:rsidRDefault="004977C0" w:rsidP="003E6BA9">
      <w:pPr>
        <w:ind w:firstLine="720"/>
      </w:pPr>
      <w:r>
        <w:t>4</w:t>
      </w:r>
      <w:r w:rsidR="003E6BA9">
        <w:t xml:space="preserve">.1. Please record your attendance during the session by using the IMAT system: </w:t>
      </w:r>
    </w:p>
    <w:p w14:paraId="5FFE64F4" w14:textId="77777777" w:rsidR="003E6BA9" w:rsidRDefault="003E6BA9" w:rsidP="00ED5913">
      <w:pPr>
        <w:pStyle w:val="a"/>
        <w:numPr>
          <w:ilvl w:val="2"/>
          <w:numId w:val="6"/>
        </w:numPr>
      </w:pPr>
      <w:r>
        <w:t>login to imat</w:t>
      </w:r>
    </w:p>
    <w:p w14:paraId="3D73DACE" w14:textId="77777777" w:rsidR="003E6BA9" w:rsidRDefault="003E6BA9" w:rsidP="00ED5913">
      <w:pPr>
        <w:pStyle w:val="a"/>
        <w:numPr>
          <w:ilvl w:val="2"/>
          <w:numId w:val="6"/>
        </w:numPr>
      </w:pPr>
      <w:r>
        <w:t>select “802 Plenary Mixed-Mode Session – July 2022”</w:t>
      </w:r>
    </w:p>
    <w:p w14:paraId="209DD579" w14:textId="77777777" w:rsidR="003E6BA9" w:rsidRDefault="003E6BA9" w:rsidP="00ED5913">
      <w:pPr>
        <w:pStyle w:val="a"/>
        <w:numPr>
          <w:ilvl w:val="2"/>
          <w:numId w:val="6"/>
        </w:numPr>
      </w:pPr>
      <w:r>
        <w:t>select “SC/LM/WG802.11 Attendance” entry</w:t>
      </w:r>
    </w:p>
    <w:p w14:paraId="6213451E" w14:textId="31622D67" w:rsidR="003E6BA9" w:rsidRDefault="003E6BA9" w:rsidP="00ED5913">
      <w:pPr>
        <w:pStyle w:val="a"/>
        <w:numPr>
          <w:ilvl w:val="2"/>
          <w:numId w:val="6"/>
        </w:numPr>
      </w:pPr>
      <w:r>
        <w:t xml:space="preserve">click </w:t>
      </w:r>
      <w:r w:rsidR="00B2532D">
        <w:t>the corresponding</w:t>
      </w:r>
      <w:r>
        <w:t xml:space="preserve"> session that you are attending</w:t>
      </w:r>
    </w:p>
    <w:p w14:paraId="184F78A7" w14:textId="35B6C9A4" w:rsidR="003E6BA9" w:rsidRPr="009455FD" w:rsidRDefault="003E6BA9" w:rsidP="00ED5913">
      <w:pPr>
        <w:pStyle w:val="a"/>
        <w:numPr>
          <w:ilvl w:val="1"/>
          <w:numId w:val="17"/>
        </w:numPr>
      </w:pPr>
      <w:r>
        <w:t>If you are unable to record your attendance contact the Chair Alfred Asterjadhi for assistance</w:t>
      </w:r>
    </w:p>
    <w:p w14:paraId="3BD44F99" w14:textId="77777777" w:rsidR="003E6BA9" w:rsidRDefault="003E6BA9" w:rsidP="003E6BA9"/>
    <w:p w14:paraId="5AFE6B82" w14:textId="77777777" w:rsidR="003E6BA9" w:rsidRDefault="003E6BA9" w:rsidP="00ED5913">
      <w:pPr>
        <w:pStyle w:val="a"/>
        <w:numPr>
          <w:ilvl w:val="0"/>
          <w:numId w:val="6"/>
        </w:numPr>
      </w:pPr>
      <w:r>
        <w:t>Agenda:</w:t>
      </w:r>
    </w:p>
    <w:p w14:paraId="6D6F4CA4" w14:textId="397E8090" w:rsidR="003E6BA9" w:rsidRPr="006412EB" w:rsidRDefault="003E6BA9" w:rsidP="00ED5913">
      <w:pPr>
        <w:pStyle w:val="a"/>
        <w:numPr>
          <w:ilvl w:val="1"/>
          <w:numId w:val="6"/>
        </w:numPr>
        <w:rPr>
          <w:rStyle w:val="a7"/>
          <w:color w:val="auto"/>
          <w:u w:val="none"/>
        </w:rPr>
      </w:pPr>
      <w:r>
        <w:t xml:space="preserve">Chair reviews proposed agenda found in </w:t>
      </w:r>
      <w:hyperlink r:id="rId20" w:history="1">
        <w:r>
          <w:rPr>
            <w:rStyle w:val="a7"/>
          </w:rPr>
          <w:t>11-22-0862r</w:t>
        </w:r>
        <w:r w:rsidR="00B2532D">
          <w:rPr>
            <w:rStyle w:val="a7"/>
          </w:rPr>
          <w:t>4</w:t>
        </w:r>
      </w:hyperlink>
    </w:p>
    <w:p w14:paraId="50B61C40" w14:textId="4A5D4BF3" w:rsidR="00F94977" w:rsidRPr="006412EB" w:rsidRDefault="004977C0" w:rsidP="004977C0">
      <w:pPr>
        <w:ind w:left="1080"/>
      </w:pPr>
      <w:hyperlink r:id="rId21" w:history="1">
        <w:r w:rsidR="00036A7C" w:rsidRPr="006412EB">
          <w:rPr>
            <w:rStyle w:val="a7"/>
          </w:rPr>
          <w:t>1016r0</w:t>
        </w:r>
      </w:hyperlink>
      <w:r w:rsidR="00036A7C" w:rsidRPr="006412EB">
        <w:t xml:space="preserve"> CR for Table 35-7</w:t>
      </w:r>
      <w:r w:rsidR="00036A7C" w:rsidRPr="006412EB">
        <w:tab/>
      </w:r>
      <w:r w:rsidR="00036A7C" w:rsidRPr="006412EB">
        <w:tab/>
      </w:r>
      <w:r>
        <w:tab/>
      </w:r>
      <w:r w:rsidR="00036A7C" w:rsidRPr="006412EB">
        <w:t xml:space="preserve">Po-Kai Huang </w:t>
      </w:r>
      <w:r w:rsidR="00036A7C" w:rsidRPr="006412EB">
        <w:tab/>
      </w:r>
      <w:r w:rsidR="00036A7C" w:rsidRPr="006412EB">
        <w:tab/>
        <w:t>[4C 15’]</w:t>
      </w:r>
    </w:p>
    <w:p w14:paraId="7566A69A" w14:textId="4232F018" w:rsidR="00F94977" w:rsidRPr="006412EB" w:rsidRDefault="004977C0" w:rsidP="004977C0">
      <w:pPr>
        <w:ind w:left="1080"/>
      </w:pPr>
      <w:hyperlink r:id="rId22" w:history="1">
        <w:r w:rsidR="00036A7C" w:rsidRPr="006412EB">
          <w:rPr>
            <w:rStyle w:val="a7"/>
          </w:rPr>
          <w:t>1000r0</w:t>
        </w:r>
      </w:hyperlink>
      <w:r w:rsidR="00036A7C" w:rsidRPr="006412EB">
        <w:t xml:space="preserve"> LB266 CR for 9.3.1.22.4 </w:t>
      </w:r>
      <w:r w:rsidR="00036A7C" w:rsidRPr="006412EB">
        <w:tab/>
      </w:r>
      <w:r w:rsidR="006412EB">
        <w:tab/>
        <w:t xml:space="preserve">Yanjun Sun </w:t>
      </w:r>
      <w:r w:rsidR="006412EB">
        <w:tab/>
      </w:r>
      <w:r w:rsidR="006412EB">
        <w:tab/>
      </w:r>
      <w:r w:rsidR="00036A7C" w:rsidRPr="006412EB">
        <w:t>[2C 10’]</w:t>
      </w:r>
    </w:p>
    <w:p w14:paraId="7E125C99" w14:textId="07F0C5B5" w:rsidR="00F94977" w:rsidRPr="006412EB" w:rsidRDefault="004977C0" w:rsidP="004977C0">
      <w:pPr>
        <w:ind w:left="1080"/>
      </w:pPr>
      <w:hyperlink r:id="rId23" w:history="1">
        <w:r w:rsidR="00036A7C" w:rsidRPr="006412EB">
          <w:rPr>
            <w:rStyle w:val="a7"/>
          </w:rPr>
          <w:t>1001r0</w:t>
        </w:r>
      </w:hyperlink>
      <w:r w:rsidR="00036A7C" w:rsidRPr="006412EB">
        <w:t xml:space="preserve"> LB266 CR for 9.3.1.22.5 </w:t>
      </w:r>
      <w:r w:rsidR="006412EB">
        <w:tab/>
      </w:r>
      <w:r w:rsidR="006412EB">
        <w:tab/>
        <w:t xml:space="preserve">Yanjun Sun </w:t>
      </w:r>
      <w:r w:rsidR="006412EB">
        <w:tab/>
      </w:r>
      <w:r w:rsidR="006412EB">
        <w:tab/>
      </w:r>
      <w:r w:rsidR="00036A7C" w:rsidRPr="006412EB">
        <w:t>[9C 15’]</w:t>
      </w:r>
    </w:p>
    <w:p w14:paraId="21776720" w14:textId="7C29A0BE" w:rsidR="00F94977" w:rsidRPr="006412EB" w:rsidRDefault="004977C0" w:rsidP="004977C0">
      <w:pPr>
        <w:ind w:left="1080"/>
      </w:pPr>
      <w:hyperlink r:id="rId24" w:history="1">
        <w:r w:rsidR="00036A7C" w:rsidRPr="006412EB">
          <w:rPr>
            <w:rStyle w:val="a7"/>
          </w:rPr>
          <w:t>1042r0</w:t>
        </w:r>
      </w:hyperlink>
      <w:r w:rsidR="00036A7C" w:rsidRPr="006412EB">
        <w:t xml:space="preserve"> LB266-Caluse3.2-CIDs-part-1</w:t>
      </w:r>
      <w:r w:rsidR="00036A7C" w:rsidRPr="006412EB">
        <w:tab/>
        <w:t>Ross Jian Yu</w:t>
      </w:r>
      <w:r w:rsidR="00036A7C" w:rsidRPr="006412EB">
        <w:tab/>
      </w:r>
      <w:r w:rsidR="00036A7C" w:rsidRPr="006412EB">
        <w:tab/>
        <w:t>[6C  15’]</w:t>
      </w:r>
    </w:p>
    <w:p w14:paraId="7CBBEEBE" w14:textId="5CEA5F9E" w:rsidR="00F94977" w:rsidRPr="006412EB" w:rsidRDefault="004977C0" w:rsidP="004977C0">
      <w:pPr>
        <w:ind w:left="1080"/>
      </w:pPr>
      <w:hyperlink r:id="rId25" w:history="1">
        <w:r w:rsidR="00036A7C" w:rsidRPr="006412EB">
          <w:rPr>
            <w:rStyle w:val="a7"/>
          </w:rPr>
          <w:t>887r2</w:t>
        </w:r>
      </w:hyperlink>
      <w:r w:rsidR="00036A7C" w:rsidRPr="006412EB">
        <w:t xml:space="preserve"> Enhancements for massive TSN</w:t>
      </w:r>
      <w:r w:rsidR="006412EB">
        <w:tab/>
        <w:t xml:space="preserve">Evgeny Khorov </w:t>
      </w:r>
      <w:r w:rsidR="006412EB">
        <w:tab/>
      </w:r>
      <w:r w:rsidR="00036A7C" w:rsidRPr="006412EB">
        <w:t>[1C 20’]</w:t>
      </w:r>
    </w:p>
    <w:p w14:paraId="7DB3E48E" w14:textId="77777777" w:rsidR="006412EB" w:rsidRDefault="006412EB" w:rsidP="00B03913">
      <w:pPr>
        <w:ind w:left="1440"/>
      </w:pPr>
    </w:p>
    <w:p w14:paraId="61DC176D" w14:textId="77777777" w:rsidR="003E6BA9" w:rsidRDefault="003E6BA9" w:rsidP="00ED5913">
      <w:pPr>
        <w:pStyle w:val="a"/>
        <w:numPr>
          <w:ilvl w:val="1"/>
          <w:numId w:val="6"/>
        </w:numPr>
      </w:pPr>
      <w:r>
        <w:t>Discussion:</w:t>
      </w:r>
    </w:p>
    <w:p w14:paraId="537BA782" w14:textId="77777777" w:rsidR="003E6BA9" w:rsidRDefault="003E6BA9" w:rsidP="00ED5913">
      <w:pPr>
        <w:pStyle w:val="a"/>
        <w:numPr>
          <w:ilvl w:val="2"/>
          <w:numId w:val="6"/>
        </w:numPr>
      </w:pPr>
      <w:r>
        <w:t>None</w:t>
      </w:r>
    </w:p>
    <w:p w14:paraId="49D60A2E" w14:textId="77777777" w:rsidR="003E6BA9" w:rsidRPr="00F81295" w:rsidRDefault="003E6BA9" w:rsidP="00ED5913">
      <w:pPr>
        <w:pStyle w:val="a"/>
        <w:numPr>
          <w:ilvl w:val="1"/>
          <w:numId w:val="6"/>
        </w:numPr>
      </w:pPr>
      <w:r>
        <w:t>Agenda approved with unanimous consent.</w:t>
      </w:r>
    </w:p>
    <w:p w14:paraId="33516C64" w14:textId="77777777" w:rsidR="003E6BA9" w:rsidRDefault="003E6BA9" w:rsidP="003E6BA9">
      <w:pPr>
        <w:ind w:left="720"/>
        <w:rPr>
          <w:bCs/>
        </w:rPr>
      </w:pPr>
    </w:p>
    <w:p w14:paraId="55B7FE76" w14:textId="77777777" w:rsidR="003E6BA9" w:rsidRPr="008A0BA6" w:rsidRDefault="003E6BA9" w:rsidP="00ED5913">
      <w:pPr>
        <w:pStyle w:val="a"/>
        <w:numPr>
          <w:ilvl w:val="0"/>
          <w:numId w:val="6"/>
        </w:numPr>
      </w:pPr>
      <w:r w:rsidRPr="00453CEF">
        <w:rPr>
          <w:lang w:val="en-GB"/>
        </w:rPr>
        <w:t>Announcements:</w:t>
      </w:r>
    </w:p>
    <w:p w14:paraId="0EA9CF4F" w14:textId="77777777" w:rsidR="003E6BA9" w:rsidRDefault="003E6BA9" w:rsidP="00ED5913">
      <w:pPr>
        <w:pStyle w:val="a"/>
        <w:numPr>
          <w:ilvl w:val="1"/>
          <w:numId w:val="6"/>
        </w:numPr>
      </w:pPr>
      <w:r>
        <w:t>None</w:t>
      </w:r>
    </w:p>
    <w:p w14:paraId="2382C665" w14:textId="77777777" w:rsidR="003E6BA9" w:rsidRDefault="003E6BA9" w:rsidP="003E6BA9"/>
    <w:p w14:paraId="2D44F760" w14:textId="77777777" w:rsidR="003E6BA9" w:rsidRPr="00FB6015" w:rsidRDefault="003E6BA9" w:rsidP="003E6BA9"/>
    <w:p w14:paraId="49D2F71D" w14:textId="77777777" w:rsidR="003E6BA9" w:rsidRPr="006B3172" w:rsidRDefault="003E6BA9" w:rsidP="00ED5913">
      <w:pPr>
        <w:pStyle w:val="a"/>
        <w:numPr>
          <w:ilvl w:val="0"/>
          <w:numId w:val="6"/>
        </w:numPr>
      </w:pPr>
      <w:r w:rsidRPr="00453CEF">
        <w:rPr>
          <w:lang w:val="en-GB"/>
        </w:rPr>
        <w:t>CR Submissions:</w:t>
      </w:r>
    </w:p>
    <w:p w14:paraId="3D5EFA30" w14:textId="4F138924" w:rsidR="003E6BA9" w:rsidRPr="00C03884" w:rsidRDefault="004977C0" w:rsidP="00ED5913">
      <w:pPr>
        <w:pStyle w:val="a"/>
        <w:numPr>
          <w:ilvl w:val="1"/>
          <w:numId w:val="6"/>
        </w:numPr>
      </w:pPr>
      <w:hyperlink r:id="rId26" w:history="1">
        <w:r w:rsidR="00B2532D">
          <w:rPr>
            <w:rStyle w:val="a7"/>
          </w:rPr>
          <w:t>11-22-1016</w:t>
        </w:r>
        <w:r w:rsidR="003E6BA9">
          <w:rPr>
            <w:rStyle w:val="a7"/>
          </w:rPr>
          <w:t>r0</w:t>
        </w:r>
      </w:hyperlink>
      <w:r w:rsidR="003E6BA9" w:rsidRPr="00C03884">
        <w:t xml:space="preserve"> </w:t>
      </w:r>
      <w:r w:rsidR="00871A41" w:rsidRPr="00871A41">
        <w:t>CR for Table 35-7</w:t>
      </w:r>
      <w:r w:rsidR="003E6BA9">
        <w:tab/>
      </w:r>
      <w:r w:rsidR="00871A41">
        <w:t>Po-Kai Huang</w:t>
      </w:r>
      <w:r w:rsidR="003E6BA9">
        <w:t xml:space="preserve"> (</w:t>
      </w:r>
      <w:r w:rsidR="00871A41">
        <w:t>Intel</w:t>
      </w:r>
      <w:r w:rsidR="003E6BA9">
        <w:t>)</w:t>
      </w:r>
    </w:p>
    <w:p w14:paraId="7FB0D76E" w14:textId="4F541E37" w:rsidR="003E6BA9" w:rsidRPr="00C03884" w:rsidRDefault="00871A41" w:rsidP="00ED5913">
      <w:pPr>
        <w:pStyle w:val="a"/>
        <w:numPr>
          <w:ilvl w:val="2"/>
          <w:numId w:val="6"/>
        </w:numPr>
      </w:pPr>
      <w:r>
        <w:t>Po-Kai Huang (Intel)</w:t>
      </w:r>
      <w:r w:rsidR="003E6BA9">
        <w:t xml:space="preserve"> presents the material in the document</w:t>
      </w:r>
    </w:p>
    <w:p w14:paraId="3E45888D" w14:textId="77777777" w:rsidR="003E6BA9" w:rsidRPr="00C03884" w:rsidRDefault="003E6BA9" w:rsidP="003E6BA9"/>
    <w:p w14:paraId="0C947127" w14:textId="69D2CA30" w:rsidR="003E6BA9" w:rsidRPr="00C03884" w:rsidRDefault="003E6BA9" w:rsidP="003E6BA9">
      <w:pPr>
        <w:ind w:left="1980"/>
      </w:pPr>
      <w:r w:rsidRPr="00C03884">
        <w:rPr>
          <w:lang w:val="en-GB"/>
        </w:rPr>
        <w:t xml:space="preserve">C: </w:t>
      </w:r>
      <w:r w:rsidR="00871A41">
        <w:rPr>
          <w:lang w:val="en-GB"/>
        </w:rPr>
        <w:t>a</w:t>
      </w:r>
      <w:r w:rsidR="00871A41" w:rsidRPr="00871A41">
        <w:rPr>
          <w:lang w:val="en-GB"/>
        </w:rPr>
        <w:t xml:space="preserve">ccording to 11ax spec, </w:t>
      </w:r>
      <w:r w:rsidR="00871A41">
        <w:rPr>
          <w:lang w:val="en-GB"/>
        </w:rPr>
        <w:t>B</w:t>
      </w:r>
      <w:r w:rsidR="00871A41" w:rsidRPr="00871A41">
        <w:rPr>
          <w:lang w:val="en-GB"/>
        </w:rPr>
        <w:t>1-</w:t>
      </w:r>
      <w:r w:rsidR="00871A41">
        <w:rPr>
          <w:lang w:val="en-GB"/>
        </w:rPr>
        <w:t>B</w:t>
      </w:r>
      <w:r w:rsidR="00871A41" w:rsidRPr="00871A41">
        <w:rPr>
          <w:lang w:val="en-GB"/>
        </w:rPr>
        <w:t>3 are reserved for 2.4GHz, do you need to mention they shall be set to 0?</w:t>
      </w:r>
    </w:p>
    <w:p w14:paraId="35C5962C" w14:textId="46E0031D" w:rsidR="003E6BA9" w:rsidRDefault="003E6BA9" w:rsidP="003E6BA9">
      <w:pPr>
        <w:ind w:left="1980"/>
        <w:rPr>
          <w:lang w:val="en-GB"/>
        </w:rPr>
      </w:pPr>
      <w:r w:rsidRPr="00C03884">
        <w:rPr>
          <w:lang w:val="en-GB"/>
        </w:rPr>
        <w:t xml:space="preserve">C: </w:t>
      </w:r>
      <w:r w:rsidR="00871A41" w:rsidRPr="00871A41">
        <w:rPr>
          <w:lang w:val="en-GB"/>
        </w:rPr>
        <w:t>something</w:t>
      </w:r>
      <w:r w:rsidR="00871A41">
        <w:rPr>
          <w:lang w:val="en-GB"/>
        </w:rPr>
        <w:t xml:space="preserve"> is</w:t>
      </w:r>
      <w:r w:rsidR="00871A41" w:rsidRPr="00871A41">
        <w:rPr>
          <w:lang w:val="en-GB"/>
        </w:rPr>
        <w:t xml:space="preserve"> wrong with the table of parsing</w:t>
      </w:r>
    </w:p>
    <w:p w14:paraId="781EE7E1" w14:textId="3299E32F" w:rsidR="003E6BA9" w:rsidRDefault="003E6BA9" w:rsidP="003E6BA9">
      <w:pPr>
        <w:ind w:left="1980"/>
        <w:rPr>
          <w:lang w:val="en-GB"/>
        </w:rPr>
      </w:pPr>
      <w:r>
        <w:rPr>
          <w:lang w:val="en-GB"/>
        </w:rPr>
        <w:t xml:space="preserve">C: </w:t>
      </w:r>
      <w:r w:rsidR="00871A41" w:rsidRPr="00871A41">
        <w:rPr>
          <w:lang w:val="en-GB"/>
        </w:rPr>
        <w:t>support this proposal, it's necessary because 11ax already says that they shall be set to 0</w:t>
      </w:r>
      <w:r w:rsidR="00871A41">
        <w:rPr>
          <w:lang w:val="en-GB"/>
        </w:rPr>
        <w:t xml:space="preserve">, </w:t>
      </w:r>
      <w:r w:rsidR="00871A41" w:rsidRPr="00871A41">
        <w:rPr>
          <w:lang w:val="en-GB"/>
        </w:rPr>
        <w:t>reasonable to have this clarification</w:t>
      </w:r>
    </w:p>
    <w:p w14:paraId="6172C821" w14:textId="77777777" w:rsidR="003E6BA9" w:rsidRDefault="003E6BA9" w:rsidP="003E6BA9">
      <w:pPr>
        <w:ind w:left="1980"/>
        <w:rPr>
          <w:lang w:val="en-GB"/>
        </w:rPr>
      </w:pPr>
    </w:p>
    <w:p w14:paraId="0B748D3B" w14:textId="4E35E65A" w:rsidR="003E6BA9" w:rsidRDefault="003E6BA9" w:rsidP="003E6BA9">
      <w:pPr>
        <w:ind w:left="1980"/>
        <w:rPr>
          <w:lang w:val="en-GB"/>
        </w:rPr>
      </w:pPr>
      <w:r w:rsidRPr="00515EEF">
        <w:rPr>
          <w:b/>
          <w:lang w:val="en-GB"/>
        </w:rPr>
        <w:t>SP1</w:t>
      </w:r>
      <w:r>
        <w:rPr>
          <w:lang w:val="en-GB"/>
        </w:rPr>
        <w:t>: Do you agree to resolve the following CIDs listed in 1</w:t>
      </w:r>
      <w:r w:rsidR="00871A41">
        <w:rPr>
          <w:lang w:val="en-GB"/>
        </w:rPr>
        <w:t>1-22/1016</w:t>
      </w:r>
      <w:r>
        <w:rPr>
          <w:lang w:val="en-GB"/>
        </w:rPr>
        <w:t>r0 and incorporate the text changes in the latest TGbe draft?</w:t>
      </w:r>
    </w:p>
    <w:p w14:paraId="115AD1D9" w14:textId="754767A1" w:rsidR="003E6BA9" w:rsidRPr="00515EEF" w:rsidRDefault="00871A41" w:rsidP="00ED5913">
      <w:pPr>
        <w:pStyle w:val="a"/>
        <w:numPr>
          <w:ilvl w:val="0"/>
          <w:numId w:val="5"/>
        </w:numPr>
        <w:rPr>
          <w:lang w:val="en-GB"/>
        </w:rPr>
      </w:pPr>
      <w:r w:rsidRPr="00871A41">
        <w:rPr>
          <w:lang w:val="en-GB"/>
        </w:rPr>
        <w:t>11057, 12012, 12874, 13448</w:t>
      </w:r>
    </w:p>
    <w:p w14:paraId="4FBB537A" w14:textId="77777777" w:rsidR="003E6BA9" w:rsidRDefault="003E6BA9" w:rsidP="003E6BA9">
      <w:pPr>
        <w:ind w:left="1980"/>
        <w:rPr>
          <w:lang w:val="en-GB"/>
        </w:rPr>
      </w:pPr>
    </w:p>
    <w:p w14:paraId="607E5CDD" w14:textId="77777777" w:rsidR="003E6BA9" w:rsidRDefault="003E6BA9" w:rsidP="003E6BA9">
      <w:pPr>
        <w:ind w:left="1980"/>
        <w:rPr>
          <w:lang w:val="en-GB"/>
        </w:rPr>
      </w:pPr>
      <w:r>
        <w:rPr>
          <w:lang w:val="en-GB"/>
        </w:rPr>
        <w:t>Discussion: none</w:t>
      </w:r>
    </w:p>
    <w:p w14:paraId="6ABD798D" w14:textId="77777777" w:rsidR="003E6BA9" w:rsidRDefault="003E6BA9" w:rsidP="003E6BA9">
      <w:pPr>
        <w:ind w:left="1980"/>
        <w:rPr>
          <w:lang w:val="en-GB"/>
        </w:rPr>
      </w:pPr>
      <w:r w:rsidRPr="007473E7">
        <w:rPr>
          <w:highlight w:val="green"/>
          <w:lang w:val="en-GB"/>
        </w:rPr>
        <w:t>Result: approved with unanimous consent</w:t>
      </w:r>
    </w:p>
    <w:p w14:paraId="01ED0C50" w14:textId="77777777" w:rsidR="003E6BA9" w:rsidRDefault="003E6BA9" w:rsidP="003E6BA9">
      <w:pPr>
        <w:ind w:left="2160"/>
      </w:pPr>
    </w:p>
    <w:p w14:paraId="7DFE16BA" w14:textId="6341F71B" w:rsidR="003E6BA9" w:rsidRPr="00C03884" w:rsidRDefault="004977C0" w:rsidP="00ED5913">
      <w:pPr>
        <w:pStyle w:val="a"/>
        <w:numPr>
          <w:ilvl w:val="1"/>
          <w:numId w:val="6"/>
        </w:numPr>
      </w:pPr>
      <w:hyperlink r:id="rId27" w:history="1">
        <w:r w:rsidR="00617749">
          <w:rPr>
            <w:rStyle w:val="a7"/>
          </w:rPr>
          <w:t>11-22-1000</w:t>
        </w:r>
        <w:r w:rsidR="003E6BA9">
          <w:rPr>
            <w:rStyle w:val="a7"/>
          </w:rPr>
          <w:t>r</w:t>
        </w:r>
        <w:r w:rsidR="00617749">
          <w:rPr>
            <w:rStyle w:val="a7"/>
          </w:rPr>
          <w:t>1</w:t>
        </w:r>
      </w:hyperlink>
      <w:r w:rsidR="003E6BA9" w:rsidRPr="00C03884">
        <w:t xml:space="preserve"> </w:t>
      </w:r>
      <w:r w:rsidR="00617749" w:rsidRPr="00617749">
        <w:t>LB266 CR for 9.3.1.22.4</w:t>
      </w:r>
      <w:r w:rsidR="003E6BA9">
        <w:tab/>
        <w:t>Yanjun Sun (Qualcomm)</w:t>
      </w:r>
    </w:p>
    <w:p w14:paraId="17BACA39" w14:textId="77777777" w:rsidR="003E6BA9" w:rsidRPr="00C03884" w:rsidRDefault="003E6BA9" w:rsidP="00ED5913">
      <w:pPr>
        <w:pStyle w:val="a"/>
        <w:numPr>
          <w:ilvl w:val="2"/>
          <w:numId w:val="6"/>
        </w:numPr>
      </w:pPr>
      <w:r>
        <w:t>Yanjun Sun (Qualcomm) presents the material in the document</w:t>
      </w:r>
    </w:p>
    <w:p w14:paraId="73EC9F6E" w14:textId="77777777" w:rsidR="003E6BA9" w:rsidRPr="00C03884" w:rsidRDefault="003E6BA9" w:rsidP="003E6BA9"/>
    <w:p w14:paraId="57AD3E0A" w14:textId="54CB4209" w:rsidR="003E6BA9" w:rsidRDefault="003E6BA9" w:rsidP="003E6BA9">
      <w:pPr>
        <w:ind w:left="1980"/>
        <w:rPr>
          <w:lang w:val="en-GB"/>
        </w:rPr>
      </w:pPr>
      <w:r w:rsidRPr="00C03884">
        <w:rPr>
          <w:lang w:val="en-GB"/>
        </w:rPr>
        <w:lastRenderedPageBreak/>
        <w:t xml:space="preserve">C: </w:t>
      </w:r>
      <w:r w:rsidR="00617749" w:rsidRPr="00617749">
        <w:rPr>
          <w:lang w:val="en-GB"/>
        </w:rPr>
        <w:t>it's better for the PHY group to decide whether we need 16ss or not, then we can handle this CID</w:t>
      </w:r>
    </w:p>
    <w:p w14:paraId="70022773" w14:textId="5760817A" w:rsidR="003E6BA9" w:rsidRDefault="003E6BA9" w:rsidP="00617749">
      <w:pPr>
        <w:ind w:left="1980"/>
        <w:rPr>
          <w:lang w:val="en-GB"/>
        </w:rPr>
      </w:pPr>
      <w:r w:rsidRPr="00C03884">
        <w:rPr>
          <w:lang w:val="en-GB"/>
        </w:rPr>
        <w:t xml:space="preserve">C: </w:t>
      </w:r>
      <w:r w:rsidR="00617749" w:rsidRPr="00617749">
        <w:rPr>
          <w:lang w:val="en-GB"/>
        </w:rPr>
        <w:t>suggest to add dot11EHTBaseLineFeaturesImplementedOnly</w:t>
      </w:r>
      <w:r w:rsidR="00617749">
        <w:rPr>
          <w:lang w:val="en-GB"/>
        </w:rPr>
        <w:t xml:space="preserve"> as the condition</w:t>
      </w:r>
    </w:p>
    <w:p w14:paraId="1DB05B4B" w14:textId="77777777" w:rsidR="003E6BA9" w:rsidRDefault="003E6BA9" w:rsidP="003E6BA9">
      <w:pPr>
        <w:ind w:left="1980"/>
        <w:rPr>
          <w:lang w:val="en-GB"/>
        </w:rPr>
      </w:pPr>
    </w:p>
    <w:p w14:paraId="11AB111C" w14:textId="71D9317A" w:rsidR="003E6BA9" w:rsidRDefault="003E6BA9" w:rsidP="003E6BA9">
      <w:pPr>
        <w:ind w:left="1980"/>
        <w:rPr>
          <w:lang w:val="en-GB"/>
        </w:rPr>
      </w:pPr>
      <w:r w:rsidRPr="00515EEF">
        <w:rPr>
          <w:b/>
          <w:lang w:val="en-GB"/>
        </w:rPr>
        <w:t>SP</w:t>
      </w:r>
      <w:r>
        <w:rPr>
          <w:b/>
          <w:lang w:val="en-GB"/>
        </w:rPr>
        <w:t>2</w:t>
      </w:r>
      <w:r>
        <w:rPr>
          <w:lang w:val="en-GB"/>
        </w:rPr>
        <w:t>: Do you agree to resolve the fo</w:t>
      </w:r>
      <w:r w:rsidR="00617749">
        <w:rPr>
          <w:lang w:val="en-GB"/>
        </w:rPr>
        <w:t>llowing CIDs listed in 1-22/1000r1</w:t>
      </w:r>
      <w:r>
        <w:rPr>
          <w:lang w:val="en-GB"/>
        </w:rPr>
        <w:t xml:space="preserve"> and incorporate the text changes in the latest TGbe draft?</w:t>
      </w:r>
    </w:p>
    <w:p w14:paraId="6ABC0FDF" w14:textId="10B05765" w:rsidR="003E6BA9" w:rsidRPr="00515EEF" w:rsidRDefault="00617749" w:rsidP="00ED5913">
      <w:pPr>
        <w:pStyle w:val="a"/>
        <w:numPr>
          <w:ilvl w:val="0"/>
          <w:numId w:val="5"/>
        </w:numPr>
        <w:rPr>
          <w:lang w:val="en-GB"/>
        </w:rPr>
      </w:pPr>
      <w:r w:rsidRPr="00617749">
        <w:rPr>
          <w:lang w:val="en-GB"/>
        </w:rPr>
        <w:t>13547, 10801</w:t>
      </w:r>
    </w:p>
    <w:p w14:paraId="4BB9E0C3" w14:textId="77777777" w:rsidR="003E6BA9" w:rsidRDefault="003E6BA9" w:rsidP="003E6BA9">
      <w:pPr>
        <w:ind w:left="1980"/>
        <w:rPr>
          <w:lang w:val="en-GB"/>
        </w:rPr>
      </w:pPr>
    </w:p>
    <w:p w14:paraId="34F07142" w14:textId="77777777" w:rsidR="003E6BA9" w:rsidRDefault="003E6BA9" w:rsidP="003E6BA9">
      <w:pPr>
        <w:ind w:left="1980"/>
        <w:rPr>
          <w:lang w:val="en-GB"/>
        </w:rPr>
      </w:pPr>
      <w:r>
        <w:rPr>
          <w:lang w:val="en-GB"/>
        </w:rPr>
        <w:t>Discussion: none</w:t>
      </w:r>
    </w:p>
    <w:p w14:paraId="0735B158" w14:textId="77777777" w:rsidR="003E6BA9" w:rsidRDefault="003E6BA9" w:rsidP="003E6BA9">
      <w:pPr>
        <w:ind w:left="1980"/>
        <w:rPr>
          <w:lang w:val="en-GB"/>
        </w:rPr>
      </w:pPr>
      <w:r w:rsidRPr="000D6768">
        <w:rPr>
          <w:highlight w:val="green"/>
          <w:lang w:val="en-GB"/>
        </w:rPr>
        <w:t>Result: approved with unanimous consent</w:t>
      </w:r>
    </w:p>
    <w:p w14:paraId="31E13192" w14:textId="77777777" w:rsidR="003E6BA9" w:rsidRDefault="003E6BA9" w:rsidP="003E6BA9"/>
    <w:p w14:paraId="27377526" w14:textId="37368390" w:rsidR="003E6BA9" w:rsidRPr="00C03884" w:rsidRDefault="004977C0" w:rsidP="00ED5913">
      <w:pPr>
        <w:pStyle w:val="a"/>
        <w:numPr>
          <w:ilvl w:val="1"/>
          <w:numId w:val="6"/>
        </w:numPr>
      </w:pPr>
      <w:hyperlink r:id="rId28" w:history="1">
        <w:r w:rsidR="000D6768">
          <w:rPr>
            <w:rStyle w:val="a7"/>
          </w:rPr>
          <w:t>11-22-1001</w:t>
        </w:r>
        <w:r w:rsidR="003E6BA9">
          <w:rPr>
            <w:rStyle w:val="a7"/>
          </w:rPr>
          <w:t>r0</w:t>
        </w:r>
      </w:hyperlink>
      <w:r w:rsidR="003E6BA9" w:rsidRPr="00C03884">
        <w:t xml:space="preserve"> </w:t>
      </w:r>
      <w:r w:rsidR="000D6768" w:rsidRPr="000D6768">
        <w:t>LB266 CR for 9.3.1.22.5</w:t>
      </w:r>
      <w:r w:rsidR="003E6BA9">
        <w:tab/>
      </w:r>
      <w:r w:rsidR="003E6BA9">
        <w:tab/>
        <w:t>Yanjun Sun (Qualcomm)</w:t>
      </w:r>
    </w:p>
    <w:p w14:paraId="1595F4BF" w14:textId="77777777" w:rsidR="003E6BA9" w:rsidRPr="00014553" w:rsidRDefault="003E6BA9" w:rsidP="00ED5913">
      <w:pPr>
        <w:pStyle w:val="a"/>
        <w:numPr>
          <w:ilvl w:val="2"/>
          <w:numId w:val="6"/>
        </w:numPr>
      </w:pPr>
      <w:r>
        <w:t>Yanjun Sun (Qualcomm) presents the material in the document</w:t>
      </w:r>
    </w:p>
    <w:p w14:paraId="34DAF0DF" w14:textId="77777777" w:rsidR="003E6BA9" w:rsidRDefault="003E6BA9" w:rsidP="003E6BA9">
      <w:pPr>
        <w:ind w:left="1980"/>
        <w:rPr>
          <w:lang w:val="en-GB"/>
        </w:rPr>
      </w:pPr>
    </w:p>
    <w:p w14:paraId="1B93B320" w14:textId="1CF74CF2" w:rsidR="000D6768" w:rsidRDefault="000D6768" w:rsidP="003E6BA9">
      <w:pPr>
        <w:ind w:left="1980"/>
        <w:rPr>
          <w:lang w:val="en-GB"/>
        </w:rPr>
      </w:pPr>
      <w:r w:rsidRPr="00C03884">
        <w:rPr>
          <w:lang w:val="en-GB"/>
        </w:rPr>
        <w:t xml:space="preserve">C: </w:t>
      </w:r>
      <w:r w:rsidRPr="000D6768">
        <w:rPr>
          <w:lang w:val="en-GB"/>
        </w:rPr>
        <w:t>if the resolution is accepted, then no instruction is provided to the editor</w:t>
      </w:r>
      <w:r>
        <w:rPr>
          <w:lang w:val="en-GB"/>
        </w:rPr>
        <w:t>.</w:t>
      </w:r>
    </w:p>
    <w:p w14:paraId="0C43AEC0" w14:textId="77777777" w:rsidR="000D6768" w:rsidRDefault="000D6768" w:rsidP="003E6BA9">
      <w:pPr>
        <w:ind w:left="1980"/>
        <w:rPr>
          <w:lang w:val="en-GB"/>
        </w:rPr>
      </w:pPr>
    </w:p>
    <w:p w14:paraId="4E57584D" w14:textId="3DCAFB46" w:rsidR="003E6BA9" w:rsidRDefault="003E6BA9" w:rsidP="003E6BA9">
      <w:pPr>
        <w:ind w:left="1980"/>
        <w:rPr>
          <w:lang w:val="en-GB"/>
        </w:rPr>
      </w:pPr>
      <w:r w:rsidRPr="00515EEF">
        <w:rPr>
          <w:b/>
          <w:lang w:val="en-GB"/>
        </w:rPr>
        <w:t>SP</w:t>
      </w:r>
      <w:r>
        <w:rPr>
          <w:b/>
          <w:lang w:val="en-GB"/>
        </w:rPr>
        <w:t>3</w:t>
      </w:r>
      <w:r>
        <w:rPr>
          <w:lang w:val="en-GB"/>
        </w:rPr>
        <w:t>: Do you agree to resolve the fo</w:t>
      </w:r>
      <w:r w:rsidR="000D6768">
        <w:rPr>
          <w:lang w:val="en-GB"/>
        </w:rPr>
        <w:t>llowing CIDs listed in 1-22/1001r0</w:t>
      </w:r>
      <w:r>
        <w:rPr>
          <w:lang w:val="en-GB"/>
        </w:rPr>
        <w:t xml:space="preserve"> and incorporate the text changes in the latest TGbe draft?</w:t>
      </w:r>
    </w:p>
    <w:p w14:paraId="07E37225" w14:textId="62BFC3E9" w:rsidR="003E6BA9" w:rsidRPr="00515EEF" w:rsidRDefault="000D6768" w:rsidP="00ED5913">
      <w:pPr>
        <w:pStyle w:val="a"/>
        <w:numPr>
          <w:ilvl w:val="0"/>
          <w:numId w:val="5"/>
        </w:numPr>
        <w:rPr>
          <w:lang w:val="en-GB"/>
        </w:rPr>
      </w:pPr>
      <w:r w:rsidRPr="000D6768">
        <w:rPr>
          <w:lang w:val="en-GB"/>
        </w:rPr>
        <w:t>11998,10981,11495,11496,13048,10959,12353,11497,11498</w:t>
      </w:r>
    </w:p>
    <w:p w14:paraId="3B9EA5B2" w14:textId="77777777" w:rsidR="003E6BA9" w:rsidRDefault="003E6BA9" w:rsidP="003E6BA9">
      <w:pPr>
        <w:rPr>
          <w:lang w:val="en-GB"/>
        </w:rPr>
      </w:pPr>
    </w:p>
    <w:p w14:paraId="5047769A" w14:textId="77777777" w:rsidR="003E6BA9" w:rsidRDefault="003E6BA9" w:rsidP="003E6BA9">
      <w:pPr>
        <w:ind w:left="1980"/>
        <w:rPr>
          <w:lang w:val="en-GB"/>
        </w:rPr>
      </w:pPr>
      <w:r>
        <w:rPr>
          <w:lang w:val="en-GB"/>
        </w:rPr>
        <w:t>Discussion: none</w:t>
      </w:r>
    </w:p>
    <w:p w14:paraId="609DE316" w14:textId="77777777" w:rsidR="003E6BA9" w:rsidRDefault="003E6BA9" w:rsidP="003E6BA9">
      <w:pPr>
        <w:ind w:left="1980"/>
        <w:rPr>
          <w:lang w:val="en-GB"/>
        </w:rPr>
      </w:pPr>
      <w:r w:rsidRPr="007473E7">
        <w:rPr>
          <w:highlight w:val="green"/>
          <w:lang w:val="en-GB"/>
        </w:rPr>
        <w:t>Result: approved with unanimous consent</w:t>
      </w:r>
    </w:p>
    <w:p w14:paraId="241DA779" w14:textId="77777777" w:rsidR="003E6BA9" w:rsidRDefault="003E6BA9" w:rsidP="003E6BA9">
      <w:pPr>
        <w:ind w:left="2160"/>
      </w:pPr>
    </w:p>
    <w:p w14:paraId="20AE96B0" w14:textId="18C9552D" w:rsidR="003E6BA9" w:rsidRPr="00C03884" w:rsidRDefault="004977C0" w:rsidP="00ED5913">
      <w:pPr>
        <w:pStyle w:val="a"/>
        <w:numPr>
          <w:ilvl w:val="1"/>
          <w:numId w:val="6"/>
        </w:numPr>
      </w:pPr>
      <w:hyperlink r:id="rId29" w:history="1">
        <w:r w:rsidR="000D6768">
          <w:rPr>
            <w:rStyle w:val="a7"/>
          </w:rPr>
          <w:t>11-22-1042</w:t>
        </w:r>
        <w:r w:rsidR="003E6BA9">
          <w:rPr>
            <w:rStyle w:val="a7"/>
          </w:rPr>
          <w:t>r</w:t>
        </w:r>
        <w:r w:rsidR="000D6768">
          <w:rPr>
            <w:rStyle w:val="a7"/>
          </w:rPr>
          <w:t>1</w:t>
        </w:r>
      </w:hyperlink>
      <w:r w:rsidR="003E6BA9" w:rsidRPr="00C03884">
        <w:t xml:space="preserve"> </w:t>
      </w:r>
      <w:r w:rsidR="003E6BA9">
        <w:t>CR for Table 35-7</w:t>
      </w:r>
      <w:r w:rsidR="003E6BA9">
        <w:tab/>
      </w:r>
      <w:r w:rsidR="003E6BA9">
        <w:tab/>
      </w:r>
      <w:r w:rsidR="000D6768">
        <w:t>Ross Jian Yu</w:t>
      </w:r>
      <w:r w:rsidR="003E6BA9">
        <w:t xml:space="preserve"> (</w:t>
      </w:r>
      <w:r w:rsidR="000D6768">
        <w:t>Huawei</w:t>
      </w:r>
      <w:r w:rsidR="003E6BA9">
        <w:t>)</w:t>
      </w:r>
    </w:p>
    <w:p w14:paraId="64D7AD96" w14:textId="37B851AF" w:rsidR="003E6BA9" w:rsidRPr="00C03884" w:rsidRDefault="000D6768" w:rsidP="00ED5913">
      <w:pPr>
        <w:pStyle w:val="a"/>
        <w:numPr>
          <w:ilvl w:val="2"/>
          <w:numId w:val="6"/>
        </w:numPr>
      </w:pPr>
      <w:r>
        <w:t>Ross Jian Yu (Huawei)</w:t>
      </w:r>
      <w:r w:rsidR="003E6BA9">
        <w:t xml:space="preserve"> presents the material in the document</w:t>
      </w:r>
    </w:p>
    <w:p w14:paraId="412B308E" w14:textId="77777777" w:rsidR="003E6BA9" w:rsidRPr="00C03884" w:rsidRDefault="003E6BA9" w:rsidP="003E6BA9"/>
    <w:p w14:paraId="30F281FE" w14:textId="2D1E9EB7" w:rsidR="003E6BA9" w:rsidRDefault="003E6BA9" w:rsidP="003E6BA9">
      <w:pPr>
        <w:ind w:left="1980"/>
        <w:rPr>
          <w:lang w:val="en-GB"/>
        </w:rPr>
      </w:pPr>
      <w:r w:rsidRPr="00C03884">
        <w:rPr>
          <w:lang w:val="en-GB"/>
        </w:rPr>
        <w:t xml:space="preserve">C: </w:t>
      </w:r>
      <w:r w:rsidR="000D6768">
        <w:rPr>
          <w:lang w:val="en-GB"/>
        </w:rPr>
        <w:t>need to remove</w:t>
      </w:r>
      <w:r w:rsidR="000D6768" w:rsidRPr="000D6768">
        <w:rPr>
          <w:lang w:val="en-GB"/>
        </w:rPr>
        <w:t xml:space="preserve"> the underline becuase it's from baseline. </w:t>
      </w:r>
      <w:r w:rsidR="000D6768">
        <w:rPr>
          <w:lang w:val="en-GB"/>
        </w:rPr>
        <w:t>W</w:t>
      </w:r>
      <w:r w:rsidR="000D6768" w:rsidRPr="000D6768">
        <w:rPr>
          <w:lang w:val="en-GB"/>
        </w:rPr>
        <w:t>e don</w:t>
      </w:r>
      <w:r w:rsidR="000D6768">
        <w:rPr>
          <w:lang w:val="en-GB"/>
        </w:rPr>
        <w:t>’</w:t>
      </w:r>
      <w:r w:rsidR="000D6768" w:rsidRPr="000D6768">
        <w:rPr>
          <w:lang w:val="en-GB"/>
        </w:rPr>
        <w:t>t have any underline in the baseline text.</w:t>
      </w:r>
    </w:p>
    <w:p w14:paraId="6271AEE9" w14:textId="2EE3A750" w:rsidR="003E6BA9" w:rsidRDefault="003E6BA9" w:rsidP="003E6BA9">
      <w:pPr>
        <w:ind w:left="1980"/>
        <w:rPr>
          <w:lang w:val="en-GB"/>
        </w:rPr>
      </w:pPr>
      <w:r>
        <w:rPr>
          <w:lang w:val="en-GB"/>
        </w:rPr>
        <w:t xml:space="preserve">C: </w:t>
      </w:r>
      <w:r w:rsidR="000D6768">
        <w:rPr>
          <w:lang w:val="en-GB"/>
        </w:rPr>
        <w:t>“</w:t>
      </w:r>
      <w:r w:rsidR="000D6768" w:rsidRPr="000D6768">
        <w:rPr>
          <w:lang w:val="en-GB"/>
        </w:rPr>
        <w:t>,</w:t>
      </w:r>
      <w:r w:rsidR="000D6768">
        <w:rPr>
          <w:lang w:val="en-GB"/>
        </w:rPr>
        <w:t>”</w:t>
      </w:r>
      <w:r w:rsidR="000D6768" w:rsidRPr="000D6768">
        <w:rPr>
          <w:lang w:val="en-GB"/>
        </w:rPr>
        <w:t xml:space="preserve"> and </w:t>
      </w:r>
      <w:r w:rsidR="000D6768">
        <w:rPr>
          <w:lang w:val="en-GB"/>
        </w:rPr>
        <w:t>“</w:t>
      </w:r>
      <w:r w:rsidR="000D6768" w:rsidRPr="000D6768">
        <w:rPr>
          <w:lang w:val="en-GB"/>
        </w:rPr>
        <w:t>or</w:t>
      </w:r>
      <w:r w:rsidR="000D6768">
        <w:rPr>
          <w:lang w:val="en-GB"/>
        </w:rPr>
        <w:t>”</w:t>
      </w:r>
      <w:r w:rsidR="000D6768" w:rsidRPr="000D6768">
        <w:rPr>
          <w:lang w:val="en-GB"/>
        </w:rPr>
        <w:t xml:space="preserve"> should be underlined</w:t>
      </w:r>
    </w:p>
    <w:p w14:paraId="3E4FFEFB" w14:textId="5CDF251C" w:rsidR="003E6BA9" w:rsidRDefault="002B4DDA" w:rsidP="003E6BA9">
      <w:pPr>
        <w:ind w:left="1980"/>
        <w:rPr>
          <w:lang w:val="en-GB"/>
        </w:rPr>
      </w:pPr>
      <w:r>
        <w:rPr>
          <w:lang w:val="en-GB"/>
        </w:rPr>
        <w:t xml:space="preserve">C: what's the </w:t>
      </w:r>
      <w:r w:rsidRPr="002B4DDA">
        <w:rPr>
          <w:lang w:val="en-GB"/>
        </w:rPr>
        <w:t>context of this definition</w:t>
      </w:r>
      <w:r>
        <w:rPr>
          <w:lang w:val="en-GB"/>
        </w:rPr>
        <w:t xml:space="preserve"> for lentency sensitive traffic? Do we use it anywhere in the spec?</w:t>
      </w:r>
    </w:p>
    <w:p w14:paraId="5EDA2555" w14:textId="22AAC13C" w:rsidR="002B4DDA" w:rsidRDefault="002B4DDA" w:rsidP="003E6BA9">
      <w:pPr>
        <w:ind w:left="1980"/>
        <w:rPr>
          <w:lang w:val="en-GB"/>
        </w:rPr>
      </w:pPr>
      <w:r>
        <w:rPr>
          <w:lang w:val="en-GB"/>
        </w:rPr>
        <w:t>C: change “imlementation s</w:t>
      </w:r>
      <w:r w:rsidRPr="002B4DDA">
        <w:rPr>
          <w:lang w:val="en-GB"/>
        </w:rPr>
        <w:t>pecific</w:t>
      </w:r>
      <w:r>
        <w:rPr>
          <w:lang w:val="en-GB"/>
        </w:rPr>
        <w:t>”</w:t>
      </w:r>
      <w:r w:rsidRPr="002B4DDA">
        <w:rPr>
          <w:lang w:val="en-GB"/>
        </w:rPr>
        <w:t xml:space="preserve"> to </w:t>
      </w:r>
      <w:r>
        <w:rPr>
          <w:lang w:val="en-GB"/>
        </w:rPr>
        <w:t>“</w:t>
      </w:r>
      <w:r w:rsidRPr="002B4DDA">
        <w:rPr>
          <w:lang w:val="en-GB"/>
        </w:rPr>
        <w:t>application specific</w:t>
      </w:r>
      <w:r>
        <w:rPr>
          <w:lang w:val="en-GB"/>
        </w:rPr>
        <w:t>”</w:t>
      </w:r>
    </w:p>
    <w:p w14:paraId="657A5F89" w14:textId="770CB32E" w:rsidR="002B4DDA" w:rsidRDefault="002B4DDA" w:rsidP="003E6BA9">
      <w:pPr>
        <w:ind w:left="1980"/>
        <w:rPr>
          <w:lang w:val="en-GB"/>
        </w:rPr>
      </w:pPr>
      <w:r>
        <w:rPr>
          <w:lang w:val="en-GB"/>
        </w:rPr>
        <w:t xml:space="preserve">C: </w:t>
      </w:r>
      <w:r w:rsidRPr="002B4DDA">
        <w:rPr>
          <w:lang w:val="en-GB"/>
        </w:rPr>
        <w:t>does the STA decide it's latency sensitive</w:t>
      </w:r>
      <w:r w:rsidR="004A2285">
        <w:rPr>
          <w:lang w:val="en-GB"/>
        </w:rPr>
        <w:t xml:space="preserve"> traffic</w:t>
      </w:r>
      <w:r w:rsidRPr="002B4DDA">
        <w:rPr>
          <w:lang w:val="en-GB"/>
        </w:rPr>
        <w:t>?</w:t>
      </w:r>
    </w:p>
    <w:p w14:paraId="51AB3D4A" w14:textId="241B9A01" w:rsidR="002B4DDA" w:rsidRDefault="002B4DDA" w:rsidP="003E6BA9">
      <w:pPr>
        <w:ind w:left="1980"/>
        <w:rPr>
          <w:lang w:val="en-GB"/>
        </w:rPr>
      </w:pPr>
      <w:r>
        <w:rPr>
          <w:lang w:val="en-GB"/>
        </w:rPr>
        <w:t>C: suggest</w:t>
      </w:r>
      <w:r w:rsidRPr="002B4DDA">
        <w:rPr>
          <w:lang w:val="en-GB"/>
        </w:rPr>
        <w:t xml:space="preserve"> delete the </w:t>
      </w:r>
      <w:r>
        <w:rPr>
          <w:lang w:val="en-GB"/>
        </w:rPr>
        <w:t>phrase</w:t>
      </w:r>
      <w:r w:rsidRPr="002B4DDA">
        <w:rPr>
          <w:lang w:val="en-GB"/>
        </w:rPr>
        <w:t xml:space="preserve"> of latency sensitive traffic</w:t>
      </w:r>
    </w:p>
    <w:p w14:paraId="1DF5B0F6" w14:textId="77777777" w:rsidR="003E6BA9" w:rsidRDefault="003E6BA9" w:rsidP="003E6BA9">
      <w:pPr>
        <w:ind w:left="2160"/>
        <w:rPr>
          <w:lang w:val="en-GB"/>
        </w:rPr>
      </w:pPr>
    </w:p>
    <w:p w14:paraId="51EFE444" w14:textId="3B4107D8" w:rsidR="002B4DDA" w:rsidRDefault="002B4DDA" w:rsidP="003E6BA9">
      <w:pPr>
        <w:ind w:left="2160"/>
        <w:rPr>
          <w:lang w:val="en-GB"/>
        </w:rPr>
      </w:pPr>
      <w:r>
        <w:rPr>
          <w:lang w:val="en-GB"/>
        </w:rPr>
        <w:t>Two CIDs (</w:t>
      </w:r>
      <w:r w:rsidRPr="002B4DDA">
        <w:rPr>
          <w:lang w:val="en-GB"/>
        </w:rPr>
        <w:t>11819, 12456</w:t>
      </w:r>
      <w:r>
        <w:rPr>
          <w:lang w:val="en-GB"/>
        </w:rPr>
        <w:t>) are deferred after the discussion</w:t>
      </w:r>
    </w:p>
    <w:p w14:paraId="7B14DE9D" w14:textId="77777777" w:rsidR="002B4DDA" w:rsidRDefault="002B4DDA" w:rsidP="003E6BA9">
      <w:pPr>
        <w:ind w:left="2160"/>
        <w:rPr>
          <w:lang w:val="en-GB"/>
        </w:rPr>
      </w:pPr>
    </w:p>
    <w:p w14:paraId="40FCA6FA" w14:textId="3B192330" w:rsidR="002B4DDA" w:rsidRDefault="002B4DDA" w:rsidP="002B4DDA">
      <w:pPr>
        <w:ind w:left="1980"/>
        <w:rPr>
          <w:lang w:val="en-GB"/>
        </w:rPr>
      </w:pPr>
      <w:r w:rsidRPr="00515EEF">
        <w:rPr>
          <w:b/>
          <w:lang w:val="en-GB"/>
        </w:rPr>
        <w:t>SP</w:t>
      </w:r>
      <w:r>
        <w:rPr>
          <w:b/>
          <w:lang w:val="en-GB"/>
        </w:rPr>
        <w:t>4</w:t>
      </w:r>
      <w:r>
        <w:rPr>
          <w:lang w:val="en-GB"/>
        </w:rPr>
        <w:t xml:space="preserve">: Do you agree to resolve the following CIDs listed in </w:t>
      </w:r>
      <w:r w:rsidR="006A2998">
        <w:rPr>
          <w:lang w:val="en-GB"/>
        </w:rPr>
        <w:t>1</w:t>
      </w:r>
      <w:r>
        <w:rPr>
          <w:lang w:val="en-GB"/>
        </w:rPr>
        <w:t>1-22/1042r1 and incorporate the text changes in the latest TGbe draft?</w:t>
      </w:r>
    </w:p>
    <w:p w14:paraId="379EA148" w14:textId="7DC30324" w:rsidR="002B4DDA" w:rsidRPr="00515EEF" w:rsidRDefault="002B4DDA" w:rsidP="00ED5913">
      <w:pPr>
        <w:pStyle w:val="a"/>
        <w:numPr>
          <w:ilvl w:val="0"/>
          <w:numId w:val="5"/>
        </w:numPr>
        <w:rPr>
          <w:lang w:val="en-GB"/>
        </w:rPr>
      </w:pPr>
      <w:r w:rsidRPr="002B4DDA">
        <w:rPr>
          <w:lang w:val="en-GB"/>
        </w:rPr>
        <w:t>11169, 11174, 11817, 11818</w:t>
      </w:r>
    </w:p>
    <w:p w14:paraId="5B9E268A" w14:textId="77777777" w:rsidR="002B4DDA" w:rsidRDefault="002B4DDA" w:rsidP="002B4DDA">
      <w:pPr>
        <w:rPr>
          <w:lang w:val="en-GB"/>
        </w:rPr>
      </w:pPr>
    </w:p>
    <w:p w14:paraId="5D395EBD" w14:textId="77777777" w:rsidR="002B4DDA" w:rsidRDefault="002B4DDA" w:rsidP="002B4DDA">
      <w:pPr>
        <w:ind w:left="1980"/>
        <w:rPr>
          <w:lang w:val="en-GB"/>
        </w:rPr>
      </w:pPr>
      <w:r>
        <w:rPr>
          <w:lang w:val="en-GB"/>
        </w:rPr>
        <w:t>Discussion: none</w:t>
      </w:r>
    </w:p>
    <w:p w14:paraId="6AAD2C09" w14:textId="7CF453FF" w:rsidR="002B4DDA" w:rsidRDefault="002B4DDA" w:rsidP="002B4DDA">
      <w:pPr>
        <w:ind w:left="2160"/>
        <w:rPr>
          <w:lang w:val="en-GB"/>
        </w:rPr>
      </w:pPr>
      <w:r w:rsidRPr="007473E7">
        <w:rPr>
          <w:highlight w:val="green"/>
          <w:lang w:val="en-GB"/>
        </w:rPr>
        <w:t>Result: approved with unanimous consent</w:t>
      </w:r>
    </w:p>
    <w:p w14:paraId="107F50FB" w14:textId="77777777" w:rsidR="002B4DDA" w:rsidRPr="002B4DDA" w:rsidRDefault="002B4DDA" w:rsidP="003E6BA9">
      <w:pPr>
        <w:ind w:left="2160"/>
        <w:rPr>
          <w:lang w:val="en-GB"/>
        </w:rPr>
      </w:pPr>
    </w:p>
    <w:p w14:paraId="759295AC" w14:textId="34984A82" w:rsidR="003E6BA9" w:rsidRPr="00C03884" w:rsidRDefault="004977C0" w:rsidP="00ED5913">
      <w:pPr>
        <w:pStyle w:val="a"/>
        <w:numPr>
          <w:ilvl w:val="1"/>
          <w:numId w:val="6"/>
        </w:numPr>
      </w:pPr>
      <w:hyperlink r:id="rId30" w:history="1">
        <w:r w:rsidR="002B4DDA" w:rsidRPr="002B4DDA">
          <w:rPr>
            <w:rStyle w:val="a7"/>
          </w:rPr>
          <w:t>11-22-887</w:t>
        </w:r>
        <w:r w:rsidR="003E6BA9" w:rsidRPr="002B4DDA">
          <w:rPr>
            <w:rStyle w:val="a7"/>
          </w:rPr>
          <w:t>r</w:t>
        </w:r>
        <w:r w:rsidR="002B4DDA" w:rsidRPr="002B4DDA">
          <w:rPr>
            <w:rStyle w:val="a7"/>
          </w:rPr>
          <w:t>2</w:t>
        </w:r>
      </w:hyperlink>
      <w:r w:rsidR="003E6BA9" w:rsidRPr="00C03884">
        <w:t xml:space="preserve"> </w:t>
      </w:r>
      <w:r w:rsidR="002B4DDA" w:rsidRPr="002B4DDA">
        <w:t>Enhancements for massive TSN</w:t>
      </w:r>
      <w:r w:rsidR="003E6BA9">
        <w:tab/>
        <w:t>Evgeny Khorov (IITP RAS)</w:t>
      </w:r>
    </w:p>
    <w:p w14:paraId="1384CC31" w14:textId="77777777" w:rsidR="003E6BA9" w:rsidRPr="00C03884" w:rsidRDefault="003E6BA9" w:rsidP="00ED5913">
      <w:pPr>
        <w:pStyle w:val="a"/>
        <w:numPr>
          <w:ilvl w:val="2"/>
          <w:numId w:val="6"/>
        </w:numPr>
      </w:pPr>
      <w:r>
        <w:t>Evgeny presents the material in the document</w:t>
      </w:r>
    </w:p>
    <w:p w14:paraId="689A2C12" w14:textId="77777777" w:rsidR="003E6BA9" w:rsidRPr="00C03884" w:rsidRDefault="003E6BA9" w:rsidP="003E6BA9"/>
    <w:p w14:paraId="7D99982F" w14:textId="646B8CCA" w:rsidR="003E6BA9" w:rsidRDefault="003E6BA9" w:rsidP="003E6BA9">
      <w:pPr>
        <w:ind w:left="1980"/>
        <w:rPr>
          <w:lang w:val="en-GB"/>
        </w:rPr>
      </w:pPr>
      <w:r w:rsidRPr="00C03884">
        <w:rPr>
          <w:lang w:val="en-GB"/>
        </w:rPr>
        <w:t xml:space="preserve">C: </w:t>
      </w:r>
      <w:r w:rsidR="002B4DDA" w:rsidRPr="002B4DDA">
        <w:rPr>
          <w:lang w:val="en-GB"/>
        </w:rPr>
        <w:t>slide 4, you mentioned that 5G can not ac</w:t>
      </w:r>
      <w:r w:rsidR="002B4DDA">
        <w:rPr>
          <w:lang w:val="en-GB"/>
        </w:rPr>
        <w:t>hieve 1ms, can you explain more</w:t>
      </w:r>
      <w:r>
        <w:rPr>
          <w:lang w:val="en-GB"/>
        </w:rPr>
        <w:t>?</w:t>
      </w:r>
    </w:p>
    <w:p w14:paraId="087047A0" w14:textId="6077CD73" w:rsidR="003E6BA9" w:rsidRDefault="003E6BA9" w:rsidP="003E6BA9">
      <w:pPr>
        <w:ind w:left="1980"/>
        <w:rPr>
          <w:lang w:val="en-GB"/>
        </w:rPr>
      </w:pPr>
      <w:r>
        <w:rPr>
          <w:lang w:val="en-GB"/>
        </w:rPr>
        <w:t xml:space="preserve">C: </w:t>
      </w:r>
      <w:r w:rsidR="002B4DDA" w:rsidRPr="002B4DDA">
        <w:rPr>
          <w:lang w:val="en-GB"/>
        </w:rPr>
        <w:t>need comparism with UL OFDMA and rTWT, seems to work already</w:t>
      </w:r>
    </w:p>
    <w:p w14:paraId="5678850A" w14:textId="29E7DA48" w:rsidR="003E6BA9" w:rsidRDefault="003E6BA9" w:rsidP="003E6BA9">
      <w:pPr>
        <w:ind w:left="1980"/>
        <w:rPr>
          <w:lang w:val="en-GB"/>
        </w:rPr>
      </w:pPr>
      <w:r>
        <w:rPr>
          <w:lang w:val="en-GB"/>
        </w:rPr>
        <w:t xml:space="preserve">C: </w:t>
      </w:r>
      <w:r w:rsidR="00AC08A5" w:rsidRPr="00AC08A5">
        <w:rPr>
          <w:lang w:val="en-GB"/>
        </w:rPr>
        <w:t>why do you believe DL OFDMA is not important</w:t>
      </w:r>
      <w:r w:rsidR="00AC08A5">
        <w:rPr>
          <w:lang w:val="en-GB"/>
        </w:rPr>
        <w:t>?</w:t>
      </w:r>
    </w:p>
    <w:p w14:paraId="6894A826" w14:textId="4743838D" w:rsidR="003E6BA9" w:rsidRDefault="003E6BA9" w:rsidP="003E6BA9">
      <w:pPr>
        <w:ind w:left="1980"/>
        <w:rPr>
          <w:lang w:val="en-GB"/>
        </w:rPr>
      </w:pPr>
      <w:r>
        <w:rPr>
          <w:lang w:val="en-GB"/>
        </w:rPr>
        <w:t xml:space="preserve">C: </w:t>
      </w:r>
      <w:r w:rsidR="00AC08A5" w:rsidRPr="00AC08A5">
        <w:rPr>
          <w:lang w:val="en-GB"/>
        </w:rPr>
        <w:t>if aggregating, then same MCS needs to be same</w:t>
      </w:r>
    </w:p>
    <w:p w14:paraId="2A0399A4" w14:textId="2C5DEA45" w:rsidR="003E6BA9" w:rsidRDefault="00AC08A5" w:rsidP="003E6BA9">
      <w:pPr>
        <w:ind w:left="1980"/>
        <w:rPr>
          <w:lang w:val="en-GB"/>
        </w:rPr>
      </w:pPr>
      <w:r>
        <w:rPr>
          <w:lang w:val="en-GB"/>
        </w:rPr>
        <w:t xml:space="preserve">C: </w:t>
      </w:r>
      <w:r w:rsidRPr="00AC08A5">
        <w:rPr>
          <w:lang w:val="en-GB"/>
        </w:rPr>
        <w:t>do you consider it to be in wifi 8</w:t>
      </w:r>
      <w:r w:rsidR="003E6BA9">
        <w:rPr>
          <w:lang w:val="en-GB"/>
        </w:rPr>
        <w:t>?</w:t>
      </w:r>
    </w:p>
    <w:p w14:paraId="6729E844" w14:textId="77777777" w:rsidR="003E6BA9" w:rsidRDefault="003E6BA9" w:rsidP="003E6BA9">
      <w:pPr>
        <w:ind w:left="1980"/>
        <w:rPr>
          <w:lang w:val="en-GB"/>
        </w:rPr>
      </w:pPr>
    </w:p>
    <w:p w14:paraId="4D125834" w14:textId="6BA88C87" w:rsidR="00AC08A5" w:rsidRPr="00AC08A5" w:rsidRDefault="003E6BA9" w:rsidP="00AC08A5">
      <w:pPr>
        <w:ind w:left="1980"/>
        <w:rPr>
          <w:lang w:val="en-GB"/>
        </w:rPr>
      </w:pPr>
      <w:r w:rsidRPr="00515EEF">
        <w:rPr>
          <w:b/>
          <w:lang w:val="en-GB"/>
        </w:rPr>
        <w:lastRenderedPageBreak/>
        <w:t>SP</w:t>
      </w:r>
      <w:r w:rsidR="00AC08A5">
        <w:rPr>
          <w:b/>
          <w:lang w:val="en-GB"/>
        </w:rPr>
        <w:t>5</w:t>
      </w:r>
      <w:r>
        <w:rPr>
          <w:lang w:val="en-GB"/>
        </w:rPr>
        <w:t xml:space="preserve">: </w:t>
      </w:r>
      <w:r w:rsidR="00AC08A5" w:rsidRPr="00AC08A5">
        <w:rPr>
          <w:lang w:val="en-GB"/>
        </w:rPr>
        <w:t>Do you agree tha</w:t>
      </w:r>
      <w:r w:rsidR="00AC08A5">
        <w:rPr>
          <w:lang w:val="en-GB"/>
        </w:rPr>
        <w:t>t the support of Industrial TSN</w:t>
      </w:r>
      <w:r w:rsidR="00AC08A5" w:rsidRPr="00AC08A5">
        <w:rPr>
          <w:lang w:val="en-GB"/>
        </w:rPr>
        <w:t xml:space="preserve"> Applications for multiple STAs shall be provided by</w:t>
      </w:r>
    </w:p>
    <w:p w14:paraId="53CE9FA7" w14:textId="77777777" w:rsidR="00AC08A5" w:rsidRPr="00AC08A5" w:rsidRDefault="00AC08A5" w:rsidP="00AC08A5">
      <w:pPr>
        <w:ind w:left="1980"/>
        <w:rPr>
          <w:lang w:val="en-GB"/>
        </w:rPr>
      </w:pPr>
    </w:p>
    <w:p w14:paraId="38CF9E90" w14:textId="77777777" w:rsidR="00AC08A5" w:rsidRPr="00AC08A5" w:rsidRDefault="00AC08A5" w:rsidP="00AC08A5">
      <w:pPr>
        <w:ind w:left="1980"/>
        <w:rPr>
          <w:lang w:val="en-GB"/>
        </w:rPr>
      </w:pPr>
      <w:r w:rsidRPr="00AC08A5">
        <w:rPr>
          <w:lang w:val="en-GB"/>
        </w:rPr>
        <w:t>opt1: Further TGbe activities</w:t>
      </w:r>
    </w:p>
    <w:p w14:paraId="1002CC70" w14:textId="77777777" w:rsidR="00AC08A5" w:rsidRPr="00AC08A5" w:rsidRDefault="00AC08A5" w:rsidP="00AC08A5">
      <w:pPr>
        <w:ind w:left="1980"/>
        <w:rPr>
          <w:lang w:val="en-GB"/>
        </w:rPr>
      </w:pPr>
      <w:r w:rsidRPr="00AC08A5">
        <w:rPr>
          <w:lang w:val="en-GB"/>
        </w:rPr>
        <w:t>opt2: More Discussion within WNG</w:t>
      </w:r>
    </w:p>
    <w:p w14:paraId="56699B29" w14:textId="77777777" w:rsidR="00AC08A5" w:rsidRPr="00AC08A5" w:rsidRDefault="00AC08A5" w:rsidP="00AC08A5">
      <w:pPr>
        <w:ind w:left="1980"/>
        <w:rPr>
          <w:lang w:val="en-GB"/>
        </w:rPr>
      </w:pPr>
      <w:r w:rsidRPr="00AC08A5">
        <w:rPr>
          <w:lang w:val="en-GB"/>
        </w:rPr>
        <w:t>opt3: Need more info</w:t>
      </w:r>
    </w:p>
    <w:p w14:paraId="4DC061AD" w14:textId="2C724FC2" w:rsidR="003E6BA9" w:rsidRPr="007473E7" w:rsidRDefault="00AC08A5" w:rsidP="00AC08A5">
      <w:pPr>
        <w:ind w:left="1980"/>
        <w:rPr>
          <w:lang w:val="en-GB"/>
        </w:rPr>
      </w:pPr>
      <w:r w:rsidRPr="00AC08A5">
        <w:rPr>
          <w:lang w:val="en-GB"/>
        </w:rPr>
        <w:t>opt4: Abstain</w:t>
      </w:r>
    </w:p>
    <w:p w14:paraId="6870160B" w14:textId="77777777" w:rsidR="003E6BA9" w:rsidRDefault="003E6BA9" w:rsidP="003E6BA9">
      <w:pPr>
        <w:ind w:left="1980"/>
        <w:rPr>
          <w:lang w:val="en-GB"/>
        </w:rPr>
      </w:pPr>
    </w:p>
    <w:p w14:paraId="2F0A88ED" w14:textId="77777777" w:rsidR="003E6BA9" w:rsidRDefault="003E6BA9" w:rsidP="003E6BA9">
      <w:pPr>
        <w:ind w:left="1980"/>
        <w:rPr>
          <w:lang w:val="en-GB"/>
        </w:rPr>
      </w:pPr>
      <w:r>
        <w:rPr>
          <w:lang w:val="en-GB"/>
        </w:rPr>
        <w:t>Discussion: none</w:t>
      </w:r>
    </w:p>
    <w:p w14:paraId="4233B946" w14:textId="406DC444" w:rsidR="003E6BA9" w:rsidRDefault="00AC08A5" w:rsidP="003E6BA9">
      <w:pPr>
        <w:ind w:left="1980"/>
        <w:rPr>
          <w:lang w:val="en-GB"/>
        </w:rPr>
      </w:pPr>
      <w:r>
        <w:rPr>
          <w:lang w:val="en-GB"/>
        </w:rPr>
        <w:t>Result:</w:t>
      </w:r>
    </w:p>
    <w:p w14:paraId="3AB102BA" w14:textId="65786310" w:rsidR="00AC08A5" w:rsidRPr="00AC08A5" w:rsidRDefault="00AC08A5" w:rsidP="00AC08A5">
      <w:pPr>
        <w:ind w:left="1980"/>
        <w:rPr>
          <w:lang w:val="en-GB"/>
        </w:rPr>
      </w:pPr>
      <w:r w:rsidRPr="00AC08A5">
        <w:rPr>
          <w:lang w:val="en-GB"/>
        </w:rPr>
        <w:t xml:space="preserve">opt1: </w:t>
      </w:r>
      <w:r>
        <w:rPr>
          <w:lang w:val="en-GB"/>
        </w:rPr>
        <w:t>21</w:t>
      </w:r>
    </w:p>
    <w:p w14:paraId="33C27908" w14:textId="0D0F1BAB" w:rsidR="00AC08A5" w:rsidRPr="00AC08A5" w:rsidRDefault="00AC08A5" w:rsidP="00AC08A5">
      <w:pPr>
        <w:ind w:left="1980"/>
        <w:rPr>
          <w:lang w:val="en-GB"/>
        </w:rPr>
      </w:pPr>
      <w:r w:rsidRPr="00AC08A5">
        <w:rPr>
          <w:lang w:val="en-GB"/>
        </w:rPr>
        <w:t xml:space="preserve">opt2: </w:t>
      </w:r>
      <w:r>
        <w:rPr>
          <w:lang w:val="en-GB"/>
        </w:rPr>
        <w:t>82</w:t>
      </w:r>
    </w:p>
    <w:p w14:paraId="46A9EB1E" w14:textId="56EAFC3E" w:rsidR="00AC08A5" w:rsidRPr="00AC08A5" w:rsidRDefault="00AC08A5" w:rsidP="00AC08A5">
      <w:pPr>
        <w:ind w:left="1980"/>
        <w:rPr>
          <w:lang w:val="en-GB"/>
        </w:rPr>
      </w:pPr>
      <w:r w:rsidRPr="00AC08A5">
        <w:rPr>
          <w:lang w:val="en-GB"/>
        </w:rPr>
        <w:t xml:space="preserve">opt3: </w:t>
      </w:r>
      <w:r>
        <w:rPr>
          <w:lang w:val="en-GB"/>
        </w:rPr>
        <w:t>32</w:t>
      </w:r>
    </w:p>
    <w:p w14:paraId="4E0F4403" w14:textId="2B215B08" w:rsidR="00AC08A5" w:rsidRDefault="00AC08A5" w:rsidP="00AC08A5">
      <w:pPr>
        <w:ind w:left="1980"/>
        <w:rPr>
          <w:lang w:val="en-GB"/>
        </w:rPr>
      </w:pPr>
      <w:r w:rsidRPr="00AC08A5">
        <w:rPr>
          <w:lang w:val="en-GB"/>
        </w:rPr>
        <w:t xml:space="preserve">opt4: </w:t>
      </w:r>
      <w:r>
        <w:rPr>
          <w:lang w:val="en-GB"/>
        </w:rPr>
        <w:t>26</w:t>
      </w:r>
    </w:p>
    <w:p w14:paraId="55578FB7" w14:textId="77777777" w:rsidR="003E6BA9" w:rsidRPr="006B3172" w:rsidRDefault="003E6BA9" w:rsidP="003E6BA9"/>
    <w:p w14:paraId="1B313ECB" w14:textId="52E1AFC5" w:rsidR="003E6BA9" w:rsidRDefault="00454143" w:rsidP="00ED5913">
      <w:pPr>
        <w:pStyle w:val="a"/>
        <w:numPr>
          <w:ilvl w:val="1"/>
          <w:numId w:val="6"/>
        </w:numPr>
      </w:pPr>
      <w:r>
        <w:t>The chair asked through the WebEx chat window if anyone is ready to present any document in the remaining time, Yunbo Li (Huawei) asked</w:t>
      </w:r>
      <w:r w:rsidR="006A2998">
        <w:t xml:space="preserve"> for presenting </w:t>
      </w:r>
      <w:r w:rsidR="006A2998">
        <w:rPr>
          <w:lang w:val="en-GB"/>
        </w:rPr>
        <w:t xml:space="preserve">11-22/1048r0. The chair asked if there is any objection of changing the agenda by adding document 11-22/1048r0. </w:t>
      </w:r>
      <w:r w:rsidR="006A2998" w:rsidRPr="00EF156E">
        <w:rPr>
          <w:b/>
          <w:lang w:val="en-GB"/>
        </w:rPr>
        <w:t>No objection.</w:t>
      </w:r>
    </w:p>
    <w:p w14:paraId="4B42A705" w14:textId="77777777" w:rsidR="003E6BA9" w:rsidRDefault="003E6BA9" w:rsidP="003E6BA9"/>
    <w:p w14:paraId="664CF0E6" w14:textId="4966C983" w:rsidR="006A2998" w:rsidRPr="00C03884" w:rsidRDefault="004977C0" w:rsidP="00ED5913">
      <w:pPr>
        <w:pStyle w:val="a"/>
        <w:numPr>
          <w:ilvl w:val="1"/>
          <w:numId w:val="6"/>
        </w:numPr>
      </w:pPr>
      <w:hyperlink r:id="rId31" w:history="1">
        <w:r w:rsidR="006A2998">
          <w:rPr>
            <w:rStyle w:val="a7"/>
          </w:rPr>
          <w:t>11-22-1048</w:t>
        </w:r>
        <w:r w:rsidR="006A2998" w:rsidRPr="002B4DDA">
          <w:rPr>
            <w:rStyle w:val="a7"/>
          </w:rPr>
          <w:t>r</w:t>
        </w:r>
      </w:hyperlink>
      <w:r w:rsidR="006A2998">
        <w:rPr>
          <w:rStyle w:val="a7"/>
        </w:rPr>
        <w:t>0</w:t>
      </w:r>
      <w:r w:rsidR="006A2998" w:rsidRPr="00C03884">
        <w:t xml:space="preserve"> </w:t>
      </w:r>
      <w:r w:rsidR="006A2998" w:rsidRPr="006A2998">
        <w:t>LB266 CR 320MHz indication in non-HT duplicated frame</w:t>
      </w:r>
      <w:r w:rsidR="006A2998">
        <w:tab/>
        <w:t>Yunbo Li (Huawei)</w:t>
      </w:r>
    </w:p>
    <w:p w14:paraId="30C29F84" w14:textId="2B0376E4" w:rsidR="006A2998" w:rsidRPr="00C03884" w:rsidRDefault="006A2998" w:rsidP="00ED5913">
      <w:pPr>
        <w:pStyle w:val="a"/>
        <w:numPr>
          <w:ilvl w:val="2"/>
          <w:numId w:val="6"/>
        </w:numPr>
      </w:pPr>
      <w:r>
        <w:t>Yunbo</w:t>
      </w:r>
      <w:r w:rsidR="00B03913">
        <w:t xml:space="preserve"> Li (Huawei)</w:t>
      </w:r>
      <w:r>
        <w:t xml:space="preserve"> presents the material in the document</w:t>
      </w:r>
    </w:p>
    <w:p w14:paraId="356E5D60" w14:textId="77777777" w:rsidR="006A2998" w:rsidRPr="00C03884" w:rsidRDefault="006A2998" w:rsidP="006A2998"/>
    <w:p w14:paraId="6600FE38" w14:textId="1F588C99" w:rsidR="006A2998" w:rsidRDefault="006A2998" w:rsidP="006A2998">
      <w:pPr>
        <w:ind w:left="1980"/>
        <w:rPr>
          <w:lang w:val="en-GB"/>
        </w:rPr>
      </w:pPr>
      <w:r w:rsidRPr="00C03884">
        <w:rPr>
          <w:lang w:val="en-GB"/>
        </w:rPr>
        <w:t xml:space="preserve">C: </w:t>
      </w:r>
      <w:r>
        <w:rPr>
          <w:lang w:val="en-GB"/>
        </w:rPr>
        <w:t>I have a</w:t>
      </w:r>
      <w:r w:rsidRPr="006A2998">
        <w:rPr>
          <w:lang w:val="en-GB"/>
        </w:rPr>
        <w:t xml:space="preserve"> problem</w:t>
      </w:r>
      <w:r>
        <w:rPr>
          <w:lang w:val="en-GB"/>
        </w:rPr>
        <w:t xml:space="preserve"> regarding the language</w:t>
      </w:r>
      <w:r w:rsidRPr="006A2998">
        <w:rPr>
          <w:lang w:val="en-GB"/>
        </w:rPr>
        <w:t>.</w:t>
      </w:r>
      <w:r>
        <w:rPr>
          <w:lang w:val="en-GB" w:eastAsia="zh-CN"/>
        </w:rPr>
        <w:t>”</w:t>
      </w:r>
      <w:r w:rsidRPr="006A2998">
        <w:rPr>
          <w:lang w:val="en-GB"/>
        </w:rPr>
        <w:t>or an EHT STA that is a STA 6G without 320 MHz bandwidth support to a VHT AP</w:t>
      </w:r>
      <w:r>
        <w:rPr>
          <w:lang w:val="en-GB"/>
        </w:rPr>
        <w:t>…”</w:t>
      </w:r>
      <w:r w:rsidRPr="006A2998">
        <w:rPr>
          <w:lang w:val="en-GB"/>
        </w:rPr>
        <w:t xml:space="preserve"> what does that mean</w:t>
      </w:r>
      <w:r>
        <w:rPr>
          <w:lang w:val="en-GB"/>
        </w:rPr>
        <w:t>?</w:t>
      </w:r>
    </w:p>
    <w:p w14:paraId="4F259C16" w14:textId="08EB8106" w:rsidR="006A2998" w:rsidRDefault="006A2998" w:rsidP="006A2998">
      <w:pPr>
        <w:ind w:left="1980"/>
        <w:rPr>
          <w:lang w:val="en-GB"/>
        </w:rPr>
      </w:pPr>
      <w:r>
        <w:rPr>
          <w:lang w:val="en-GB"/>
        </w:rPr>
        <w:t xml:space="preserve">C: </w:t>
      </w:r>
      <w:r w:rsidRPr="006A2998">
        <w:rPr>
          <w:lang w:val="en-GB"/>
        </w:rPr>
        <w:t xml:space="preserve">for </w:t>
      </w:r>
      <w:r>
        <w:rPr>
          <w:lang w:val="en-GB"/>
        </w:rPr>
        <w:t xml:space="preserve">CID </w:t>
      </w:r>
      <w:r w:rsidRPr="006A2998">
        <w:rPr>
          <w:lang w:val="en-GB"/>
        </w:rPr>
        <w:t>12248</w:t>
      </w:r>
      <w:r>
        <w:rPr>
          <w:lang w:val="en-GB"/>
        </w:rPr>
        <w:t>, d</w:t>
      </w:r>
      <w:r w:rsidRPr="006A2998">
        <w:rPr>
          <w:lang w:val="en-GB"/>
        </w:rPr>
        <w:t xml:space="preserve">o you think non-HT duplicate PPDU format makes more sense? </w:t>
      </w:r>
    </w:p>
    <w:p w14:paraId="103450C0" w14:textId="185B3864" w:rsidR="006A2998" w:rsidRDefault="006A2998" w:rsidP="006A2998">
      <w:pPr>
        <w:ind w:left="1980"/>
        <w:rPr>
          <w:lang w:val="en-GB"/>
        </w:rPr>
      </w:pPr>
      <w:r>
        <w:rPr>
          <w:lang w:val="en-GB"/>
        </w:rPr>
        <w:t xml:space="preserve">C: </w:t>
      </w:r>
      <w:r w:rsidRPr="006A2998">
        <w:rPr>
          <w:lang w:val="en-GB"/>
        </w:rPr>
        <w:t>seems</w:t>
      </w:r>
      <w:r>
        <w:rPr>
          <w:lang w:val="en-GB"/>
        </w:rPr>
        <w:t xml:space="preserve"> editorial: not removing non-HT,</w:t>
      </w:r>
      <w:r w:rsidRPr="006A2998">
        <w:rPr>
          <w:lang w:val="en-GB"/>
        </w:rPr>
        <w:t xml:space="preserve"> but add</w:t>
      </w:r>
      <w:r>
        <w:rPr>
          <w:lang w:val="en-GB"/>
        </w:rPr>
        <w:t>ing</w:t>
      </w:r>
      <w:r w:rsidRPr="006A2998">
        <w:rPr>
          <w:lang w:val="en-GB"/>
        </w:rPr>
        <w:t xml:space="preserve"> PPDU</w:t>
      </w:r>
      <w:r>
        <w:rPr>
          <w:lang w:val="en-GB"/>
        </w:rPr>
        <w:t>.</w:t>
      </w:r>
    </w:p>
    <w:p w14:paraId="7E8F0780" w14:textId="512CF0CC" w:rsidR="006A2998" w:rsidRDefault="006A2998" w:rsidP="006A2998">
      <w:pPr>
        <w:ind w:left="1980"/>
        <w:rPr>
          <w:lang w:val="en-GB"/>
        </w:rPr>
      </w:pPr>
      <w:r>
        <w:rPr>
          <w:lang w:val="en-GB"/>
        </w:rPr>
        <w:t xml:space="preserve">C: </w:t>
      </w:r>
      <w:r w:rsidRPr="006A2998">
        <w:rPr>
          <w:lang w:val="en-GB"/>
        </w:rPr>
        <w:t>why does the STA need to know the BW is 320</w:t>
      </w:r>
      <w:r>
        <w:rPr>
          <w:lang w:val="en-GB"/>
        </w:rPr>
        <w:t>MHz</w:t>
      </w:r>
      <w:r w:rsidRPr="006A2998">
        <w:rPr>
          <w:lang w:val="en-GB"/>
        </w:rPr>
        <w:t xml:space="preserve"> when it does not support 320</w:t>
      </w:r>
      <w:r>
        <w:rPr>
          <w:lang w:val="en-GB"/>
        </w:rPr>
        <w:t>MHz</w:t>
      </w:r>
      <w:r w:rsidRPr="006A2998">
        <w:rPr>
          <w:lang w:val="en-GB"/>
        </w:rPr>
        <w:t>?</w:t>
      </w:r>
    </w:p>
    <w:p w14:paraId="16AFD18F" w14:textId="5EB41B2B" w:rsidR="006A2998" w:rsidRDefault="006A2998" w:rsidP="006A2998">
      <w:pPr>
        <w:ind w:left="1980"/>
        <w:rPr>
          <w:lang w:val="en-GB"/>
        </w:rPr>
      </w:pPr>
    </w:p>
    <w:p w14:paraId="39A96C83" w14:textId="496EC3D0" w:rsidR="006A2998" w:rsidRDefault="006A2998" w:rsidP="006A2998">
      <w:pPr>
        <w:ind w:left="2160"/>
        <w:rPr>
          <w:lang w:val="en-GB"/>
        </w:rPr>
      </w:pPr>
      <w:r>
        <w:rPr>
          <w:lang w:val="en-GB"/>
        </w:rPr>
        <w:t>Three CIDs (</w:t>
      </w:r>
      <w:r w:rsidR="00EF156E" w:rsidRPr="00EF156E">
        <w:rPr>
          <w:lang w:val="en-GB"/>
        </w:rPr>
        <w:t>12249 13718 14096</w:t>
      </w:r>
      <w:r>
        <w:rPr>
          <w:lang w:val="en-GB"/>
        </w:rPr>
        <w:t>) are deferred after the discussion</w:t>
      </w:r>
    </w:p>
    <w:p w14:paraId="33B4C0CC" w14:textId="77777777" w:rsidR="006A2998" w:rsidRDefault="006A2998" w:rsidP="006A2998">
      <w:pPr>
        <w:ind w:left="2160"/>
        <w:rPr>
          <w:lang w:val="en-GB"/>
        </w:rPr>
      </w:pPr>
    </w:p>
    <w:p w14:paraId="38551878" w14:textId="220D6E3D" w:rsidR="006A2998" w:rsidRDefault="006A2998" w:rsidP="006A2998">
      <w:pPr>
        <w:ind w:left="1980"/>
        <w:rPr>
          <w:lang w:val="en-GB"/>
        </w:rPr>
      </w:pPr>
      <w:r w:rsidRPr="00515EEF">
        <w:rPr>
          <w:b/>
          <w:lang w:val="en-GB"/>
        </w:rPr>
        <w:t>SP</w:t>
      </w:r>
      <w:r>
        <w:rPr>
          <w:b/>
          <w:lang w:val="en-GB"/>
        </w:rPr>
        <w:t>6</w:t>
      </w:r>
      <w:r>
        <w:rPr>
          <w:lang w:val="en-GB"/>
        </w:rPr>
        <w:t>: Do you agree to resolve the following CIDs listed in 1</w:t>
      </w:r>
      <w:r w:rsidR="00EF156E">
        <w:rPr>
          <w:lang w:val="en-GB"/>
        </w:rPr>
        <w:t>1-22/1048r0</w:t>
      </w:r>
      <w:r>
        <w:rPr>
          <w:lang w:val="en-GB"/>
        </w:rPr>
        <w:t xml:space="preserve"> and incorporate the text changes in the latest TGbe draft?</w:t>
      </w:r>
    </w:p>
    <w:p w14:paraId="33987C93" w14:textId="6099E283" w:rsidR="006A2998" w:rsidRPr="00515EEF" w:rsidRDefault="00EF156E" w:rsidP="00ED5913">
      <w:pPr>
        <w:pStyle w:val="a"/>
        <w:numPr>
          <w:ilvl w:val="0"/>
          <w:numId w:val="5"/>
        </w:numPr>
        <w:rPr>
          <w:lang w:val="en-GB"/>
        </w:rPr>
      </w:pPr>
      <w:r w:rsidRPr="00EF156E">
        <w:rPr>
          <w:lang w:val="en-GB"/>
        </w:rPr>
        <w:t>10127 12248</w:t>
      </w:r>
    </w:p>
    <w:p w14:paraId="7BEFEA17" w14:textId="77777777" w:rsidR="006A2998" w:rsidRDefault="006A2998" w:rsidP="006A2998">
      <w:pPr>
        <w:rPr>
          <w:lang w:val="en-GB"/>
        </w:rPr>
      </w:pPr>
    </w:p>
    <w:p w14:paraId="3DF47AA1" w14:textId="77777777" w:rsidR="006A2998" w:rsidRDefault="006A2998" w:rsidP="006A2998">
      <w:pPr>
        <w:ind w:left="1980"/>
        <w:rPr>
          <w:lang w:val="en-GB"/>
        </w:rPr>
      </w:pPr>
      <w:r>
        <w:rPr>
          <w:lang w:val="en-GB"/>
        </w:rPr>
        <w:t>Discussion: none</w:t>
      </w:r>
    </w:p>
    <w:p w14:paraId="3E8332D0" w14:textId="67113925" w:rsidR="006A2998" w:rsidRDefault="006A2998" w:rsidP="006A2998">
      <w:pPr>
        <w:ind w:left="1980"/>
        <w:rPr>
          <w:lang w:val="en-GB"/>
        </w:rPr>
      </w:pPr>
      <w:r w:rsidRPr="007473E7">
        <w:rPr>
          <w:highlight w:val="green"/>
          <w:lang w:val="en-GB"/>
        </w:rPr>
        <w:t>Result: approved with unanimous consent</w:t>
      </w:r>
    </w:p>
    <w:p w14:paraId="4A412882" w14:textId="77777777" w:rsidR="006A2998" w:rsidRDefault="006A2998" w:rsidP="006A2998">
      <w:pPr>
        <w:ind w:left="1980"/>
        <w:rPr>
          <w:lang w:val="en-GB"/>
        </w:rPr>
      </w:pPr>
    </w:p>
    <w:p w14:paraId="25B7EC42" w14:textId="080BB3E5" w:rsidR="00EF156E" w:rsidRDefault="00EF156E" w:rsidP="00ED5913">
      <w:pPr>
        <w:pStyle w:val="a"/>
        <w:numPr>
          <w:ilvl w:val="1"/>
          <w:numId w:val="6"/>
        </w:numPr>
      </w:pPr>
      <w:r>
        <w:t xml:space="preserve">Ross Jian Yu (Huawei) asked for presenting </w:t>
      </w:r>
      <w:r>
        <w:rPr>
          <w:lang w:val="en-GB"/>
        </w:rPr>
        <w:t xml:space="preserve">11-22/1092r0. The chair asked if there is any objection of changing the agenda by adding document 11-22/1092r0. </w:t>
      </w:r>
      <w:r w:rsidRPr="00EF156E">
        <w:rPr>
          <w:b/>
          <w:lang w:val="en-GB"/>
        </w:rPr>
        <w:t>No objection.</w:t>
      </w:r>
    </w:p>
    <w:p w14:paraId="5F283CF8" w14:textId="77777777" w:rsidR="00EF156E" w:rsidRDefault="00EF156E" w:rsidP="006A2998">
      <w:pPr>
        <w:ind w:left="1980"/>
        <w:rPr>
          <w:lang w:val="en-GB"/>
        </w:rPr>
      </w:pPr>
    </w:p>
    <w:p w14:paraId="3FF2E817" w14:textId="3326F9B6" w:rsidR="00EF156E" w:rsidRPr="00C03884" w:rsidRDefault="004977C0" w:rsidP="00ED5913">
      <w:pPr>
        <w:pStyle w:val="a"/>
        <w:numPr>
          <w:ilvl w:val="1"/>
          <w:numId w:val="6"/>
        </w:numPr>
      </w:pPr>
      <w:hyperlink r:id="rId32" w:history="1">
        <w:r w:rsidR="00EF156E">
          <w:rPr>
            <w:rStyle w:val="a7"/>
          </w:rPr>
          <w:t>11-22-1092</w:t>
        </w:r>
        <w:r w:rsidR="00EF156E" w:rsidRPr="002B4DDA">
          <w:rPr>
            <w:rStyle w:val="a7"/>
          </w:rPr>
          <w:t>r</w:t>
        </w:r>
      </w:hyperlink>
      <w:r w:rsidR="00EF156E">
        <w:rPr>
          <w:rStyle w:val="a7"/>
        </w:rPr>
        <w:t>0</w:t>
      </w:r>
      <w:r w:rsidR="00EF156E" w:rsidRPr="00C03884">
        <w:t xml:space="preserve"> </w:t>
      </w:r>
      <w:r w:rsidR="00EF156E" w:rsidRPr="00EF156E">
        <w:t>CR on CID 11819</w:t>
      </w:r>
      <w:r w:rsidR="00EF156E">
        <w:tab/>
        <w:t>Ross Jian Yu (Huawei)</w:t>
      </w:r>
    </w:p>
    <w:p w14:paraId="64BE95EA" w14:textId="3CF7C32B" w:rsidR="00EF156E" w:rsidRPr="00C03884" w:rsidRDefault="00EF156E" w:rsidP="00ED5913">
      <w:pPr>
        <w:pStyle w:val="a"/>
        <w:numPr>
          <w:ilvl w:val="2"/>
          <w:numId w:val="6"/>
        </w:numPr>
      </w:pPr>
      <w:r>
        <w:t>Ross presents the material in the document</w:t>
      </w:r>
    </w:p>
    <w:p w14:paraId="52591E79" w14:textId="77777777" w:rsidR="00EF156E" w:rsidRDefault="00EF156E" w:rsidP="006A2998">
      <w:pPr>
        <w:ind w:left="1980"/>
        <w:rPr>
          <w:lang w:val="en-GB"/>
        </w:rPr>
      </w:pPr>
    </w:p>
    <w:p w14:paraId="0C234519" w14:textId="4536FE84" w:rsidR="00EF156E" w:rsidRDefault="00EF156E" w:rsidP="00EF156E">
      <w:pPr>
        <w:ind w:left="1980"/>
        <w:rPr>
          <w:lang w:val="en-GB"/>
        </w:rPr>
      </w:pPr>
      <w:r w:rsidRPr="00515EEF">
        <w:rPr>
          <w:b/>
          <w:lang w:val="en-GB"/>
        </w:rPr>
        <w:t>SP</w:t>
      </w:r>
      <w:r>
        <w:rPr>
          <w:b/>
          <w:lang w:val="en-GB"/>
        </w:rPr>
        <w:t>7</w:t>
      </w:r>
      <w:r>
        <w:rPr>
          <w:lang w:val="en-GB"/>
        </w:rPr>
        <w:t>: Do you agree to resolve the following CIDs listed in 11-22/1092r0 and incorporate the text changes in the latest TGbe draft?</w:t>
      </w:r>
    </w:p>
    <w:p w14:paraId="17BEC1F3" w14:textId="4EE37E2D" w:rsidR="00EF156E" w:rsidRDefault="00EF156E" w:rsidP="00EF156E">
      <w:pPr>
        <w:ind w:left="1980"/>
        <w:rPr>
          <w:lang w:val="en-GB"/>
        </w:rPr>
      </w:pPr>
      <w:r w:rsidRPr="00EF156E">
        <w:rPr>
          <w:lang w:val="en-GB"/>
        </w:rPr>
        <w:t>11819</w:t>
      </w:r>
    </w:p>
    <w:p w14:paraId="40BBDFFD" w14:textId="77777777" w:rsidR="006A2998" w:rsidRDefault="006A2998" w:rsidP="006A2998">
      <w:pPr>
        <w:ind w:left="1980"/>
        <w:rPr>
          <w:lang w:val="en-GB"/>
        </w:rPr>
      </w:pPr>
    </w:p>
    <w:p w14:paraId="236284D7" w14:textId="77777777" w:rsidR="00EF156E" w:rsidRDefault="00EF156E" w:rsidP="00EF156E">
      <w:pPr>
        <w:ind w:left="1980"/>
        <w:rPr>
          <w:lang w:val="en-GB"/>
        </w:rPr>
      </w:pPr>
      <w:r>
        <w:rPr>
          <w:lang w:val="en-GB"/>
        </w:rPr>
        <w:t>Discussion: none</w:t>
      </w:r>
    </w:p>
    <w:p w14:paraId="158F01C1" w14:textId="77777777" w:rsidR="00EF156E" w:rsidRDefault="00EF156E" w:rsidP="00EF156E">
      <w:pPr>
        <w:ind w:left="1980"/>
        <w:rPr>
          <w:lang w:val="en-GB"/>
        </w:rPr>
      </w:pPr>
      <w:r w:rsidRPr="007473E7">
        <w:rPr>
          <w:highlight w:val="green"/>
          <w:lang w:val="en-GB"/>
        </w:rPr>
        <w:t>Result: approved with unanimous consent</w:t>
      </w:r>
    </w:p>
    <w:p w14:paraId="014A887B" w14:textId="77777777" w:rsidR="00EF156E" w:rsidRPr="00EF156E" w:rsidRDefault="00EF156E" w:rsidP="006A2998">
      <w:pPr>
        <w:ind w:left="1980"/>
        <w:rPr>
          <w:lang w:val="en-GB"/>
        </w:rPr>
      </w:pPr>
    </w:p>
    <w:p w14:paraId="4039723D" w14:textId="77777777" w:rsidR="00454143" w:rsidRPr="00F81295" w:rsidRDefault="00454143" w:rsidP="003E6BA9"/>
    <w:p w14:paraId="570E4A46" w14:textId="59FC1758" w:rsidR="003E6BA9" w:rsidRPr="001A5267" w:rsidRDefault="003E6BA9" w:rsidP="00ED5913">
      <w:pPr>
        <w:pStyle w:val="a"/>
        <w:numPr>
          <w:ilvl w:val="0"/>
          <w:numId w:val="6"/>
        </w:numPr>
      </w:pPr>
      <w:r w:rsidRPr="00453CEF">
        <w:rPr>
          <w:lang w:val="en-GB"/>
        </w:rPr>
        <w:t>Recess</w:t>
      </w:r>
      <w:r w:rsidR="00454143">
        <w:rPr>
          <w:lang w:val="en-GB"/>
        </w:rPr>
        <w:t xml:space="preserve"> at 09:55</w:t>
      </w:r>
      <w:r>
        <w:rPr>
          <w:lang w:val="en-GB"/>
        </w:rPr>
        <w:t xml:space="preserve"> ET</w:t>
      </w:r>
    </w:p>
    <w:p w14:paraId="18A8A237" w14:textId="77777777" w:rsidR="003E6BA9" w:rsidRDefault="003E6BA9" w:rsidP="00AD122D">
      <w:pPr>
        <w:rPr>
          <w:rFonts w:ascii="Consolas" w:hAnsi="Consolas" w:cs="Consolas"/>
          <w:sz w:val="16"/>
          <w:szCs w:val="16"/>
        </w:rPr>
      </w:pPr>
    </w:p>
    <w:p w14:paraId="1863C8E9" w14:textId="77777777" w:rsidR="003E6BA9" w:rsidRDefault="003E6BA9" w:rsidP="00AD122D">
      <w:pPr>
        <w:rPr>
          <w:rFonts w:ascii="Consolas" w:hAnsi="Consolas" w:cs="Consolas"/>
          <w:sz w:val="16"/>
          <w:szCs w:val="16"/>
        </w:rPr>
      </w:pPr>
    </w:p>
    <w:p w14:paraId="7AC16602" w14:textId="08F9068F" w:rsidR="00DF4E27" w:rsidRDefault="00DF4E27" w:rsidP="00DF4E27">
      <w:pPr>
        <w:pStyle w:val="1"/>
        <w:rPr>
          <w:bCs/>
        </w:rPr>
      </w:pPr>
      <w:r>
        <w:rPr>
          <w:bCs/>
        </w:rPr>
        <w:t>Tuesday, July 12, MAC/PHY PM1 (13:30-15:30)</w:t>
      </w:r>
    </w:p>
    <w:p w14:paraId="687350BD" w14:textId="77777777" w:rsidR="00DF4E27" w:rsidRDefault="00DF4E27" w:rsidP="00DF4E27">
      <w:r>
        <w:t>Separate meetings for MAC and PHY ad-hoc groups:</w:t>
      </w:r>
    </w:p>
    <w:p w14:paraId="2AED3FCC" w14:textId="12FDEA2C" w:rsidR="00DF4E27" w:rsidRDefault="00DF4E27"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6AB5467B" w14:textId="54B59673" w:rsidR="00DF4E27" w:rsidRPr="00AE1B70" w:rsidRDefault="00DF4E27" w:rsidP="00ED5913">
      <w:pPr>
        <w:pStyle w:val="a"/>
        <w:numPr>
          <w:ilvl w:val="0"/>
          <w:numId w:val="4"/>
        </w:numPr>
      </w:pPr>
      <w:r>
        <w:t>PHY:</w:t>
      </w:r>
      <w:r w:rsidR="00E916A3" w:rsidRPr="00E916A3">
        <w:t xml:space="preserve"> </w:t>
      </w:r>
      <w:r w:rsidR="00E916A3" w:rsidRPr="00E916A3">
        <w:rPr>
          <w:rStyle w:val="a7"/>
        </w:rPr>
        <w:t>https://mentor.ieee.org/802.11/dcn/22/11-22-1104-00-00be-minutes-802-11be-phy-ad-hoc-july-plenary.docx</w:t>
      </w:r>
      <w:r>
        <w:t xml:space="preserve"> </w:t>
      </w:r>
    </w:p>
    <w:p w14:paraId="471F5D93" w14:textId="77777777" w:rsidR="003E6BA9" w:rsidRDefault="003E6BA9" w:rsidP="00AD122D">
      <w:pPr>
        <w:rPr>
          <w:rFonts w:ascii="Consolas" w:hAnsi="Consolas" w:cs="Consolas"/>
          <w:sz w:val="16"/>
          <w:szCs w:val="16"/>
        </w:rPr>
      </w:pPr>
    </w:p>
    <w:p w14:paraId="14917806" w14:textId="77C910B8" w:rsidR="00DF4E27" w:rsidRDefault="00DF4E27" w:rsidP="00DF4E27">
      <w:pPr>
        <w:pStyle w:val="1"/>
        <w:rPr>
          <w:bCs/>
        </w:rPr>
      </w:pPr>
      <w:r>
        <w:rPr>
          <w:bCs/>
        </w:rPr>
        <w:t>Tuesday, July 12, MAC/PHY PM2 (16:00-18:00)</w:t>
      </w:r>
    </w:p>
    <w:p w14:paraId="11A57100" w14:textId="77777777" w:rsidR="00E916A3" w:rsidRDefault="00E916A3" w:rsidP="00E916A3">
      <w:r>
        <w:t>Separate meetings for MAC and PHY ad-hoc groups:</w:t>
      </w:r>
    </w:p>
    <w:p w14:paraId="12ECD11D" w14:textId="5F05432E" w:rsidR="00E916A3" w:rsidRDefault="00E916A3"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27EB4D16" w14:textId="7AEC176A" w:rsidR="00DF4E27" w:rsidRDefault="00E916A3" w:rsidP="00ED5913">
      <w:pPr>
        <w:pStyle w:val="a"/>
        <w:numPr>
          <w:ilvl w:val="0"/>
          <w:numId w:val="4"/>
        </w:numPr>
      </w:pPr>
      <w:r>
        <w:t xml:space="preserve">PHY: </w:t>
      </w:r>
      <w:r w:rsidRPr="00E916A3">
        <w:rPr>
          <w:rStyle w:val="a7"/>
        </w:rPr>
        <w:t>https://mentor.ieee.org/802.11/dcn/22/11-22-1104-00-00be-minutes-802-11be-phy-ad-hoc-july-plenary.docx</w:t>
      </w:r>
    </w:p>
    <w:p w14:paraId="0441868B" w14:textId="77777777" w:rsidR="00227917" w:rsidRDefault="00227917" w:rsidP="00AD122D">
      <w:pPr>
        <w:rPr>
          <w:rFonts w:ascii="Consolas" w:hAnsi="Consolas" w:cs="Consolas"/>
          <w:sz w:val="16"/>
          <w:szCs w:val="16"/>
        </w:rPr>
      </w:pPr>
    </w:p>
    <w:p w14:paraId="60D327BC" w14:textId="77777777" w:rsidR="00227917" w:rsidRDefault="00227917" w:rsidP="00AD122D">
      <w:pPr>
        <w:rPr>
          <w:rFonts w:ascii="Consolas" w:hAnsi="Consolas" w:cs="Consolas"/>
          <w:sz w:val="16"/>
          <w:szCs w:val="16"/>
        </w:rPr>
      </w:pPr>
    </w:p>
    <w:p w14:paraId="1FA83BB4" w14:textId="77777777" w:rsidR="00227917" w:rsidRDefault="00227917" w:rsidP="00AD122D">
      <w:pPr>
        <w:rPr>
          <w:rFonts w:ascii="Consolas" w:hAnsi="Consolas" w:cs="Consolas"/>
          <w:sz w:val="16"/>
          <w:szCs w:val="16"/>
        </w:rPr>
      </w:pPr>
    </w:p>
    <w:p w14:paraId="720F4AEF" w14:textId="10311432" w:rsidR="00227917" w:rsidRDefault="00D80423" w:rsidP="00227917">
      <w:pPr>
        <w:pStyle w:val="1"/>
        <w:rPr>
          <w:bCs/>
        </w:rPr>
      </w:pPr>
      <w:r>
        <w:rPr>
          <w:bCs/>
        </w:rPr>
        <w:t>Wednesday</w:t>
      </w:r>
      <w:r w:rsidR="00227917">
        <w:rPr>
          <w:bCs/>
        </w:rPr>
        <w:t>, July 13, Joint AM1 (08:00-10:00)</w:t>
      </w:r>
    </w:p>
    <w:p w14:paraId="4FBAB5E0" w14:textId="77777777" w:rsidR="00227917" w:rsidRPr="00F81295" w:rsidRDefault="00227917" w:rsidP="00227917"/>
    <w:p w14:paraId="48E02060" w14:textId="68ABC299" w:rsidR="00227917" w:rsidRDefault="00227917" w:rsidP="00ED5913">
      <w:pPr>
        <w:pStyle w:val="a"/>
        <w:numPr>
          <w:ilvl w:val="0"/>
          <w:numId w:val="8"/>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33" w:history="1">
        <w:r>
          <w:rPr>
            <w:rStyle w:val="a7"/>
          </w:rPr>
          <w:t>11-22-0862r7</w:t>
        </w:r>
      </w:hyperlink>
      <w:r>
        <w:t xml:space="preserve">. </w:t>
      </w:r>
    </w:p>
    <w:p w14:paraId="5946E016" w14:textId="77777777" w:rsidR="00227917" w:rsidRDefault="00227917" w:rsidP="00036A7C">
      <w:pPr>
        <w:numPr>
          <w:ilvl w:val="1"/>
          <w:numId w:val="8"/>
        </w:numPr>
      </w:pPr>
      <w:r>
        <w:t>Note that this is a hybrid meeting, with some participants in person and some participating online through a webex session</w:t>
      </w:r>
    </w:p>
    <w:p w14:paraId="3317BA3A" w14:textId="77777777" w:rsidR="00391FBD" w:rsidRDefault="00391FBD" w:rsidP="00391FBD"/>
    <w:p w14:paraId="6C92B8C0" w14:textId="77777777" w:rsidR="00227917" w:rsidRDefault="00227917" w:rsidP="00ED5913">
      <w:pPr>
        <w:pStyle w:val="a"/>
        <w:numPr>
          <w:ilvl w:val="0"/>
          <w:numId w:val="8"/>
        </w:numPr>
      </w:pPr>
      <w:r>
        <w:t>Chair provides an a</w:t>
      </w:r>
      <w:r w:rsidRPr="00933B14">
        <w:t>ttendance reminder</w:t>
      </w:r>
      <w:r>
        <w:t>:</w:t>
      </w:r>
    </w:p>
    <w:p w14:paraId="53C69110" w14:textId="18D3751D" w:rsidR="00227917" w:rsidRDefault="00391FBD" w:rsidP="00B03913">
      <w:pPr>
        <w:ind w:left="1080"/>
      </w:pPr>
      <w:r>
        <w:t xml:space="preserve">2.1 </w:t>
      </w:r>
      <w:r w:rsidR="00227917">
        <w:t xml:space="preserve">Please record your attendance during the session by using the IMAT system: </w:t>
      </w:r>
    </w:p>
    <w:p w14:paraId="03B801A3" w14:textId="77777777" w:rsidR="00227917" w:rsidRDefault="00227917" w:rsidP="00ED5913">
      <w:pPr>
        <w:pStyle w:val="a"/>
        <w:numPr>
          <w:ilvl w:val="2"/>
          <w:numId w:val="8"/>
        </w:numPr>
      </w:pPr>
      <w:r>
        <w:t>login to imat</w:t>
      </w:r>
    </w:p>
    <w:p w14:paraId="45237021" w14:textId="77777777" w:rsidR="00227917" w:rsidRDefault="00227917" w:rsidP="00ED5913">
      <w:pPr>
        <w:pStyle w:val="a"/>
        <w:numPr>
          <w:ilvl w:val="2"/>
          <w:numId w:val="8"/>
        </w:numPr>
      </w:pPr>
      <w:r>
        <w:t>select “802 Plenary Mixed-Mode Session – July 2022”</w:t>
      </w:r>
    </w:p>
    <w:p w14:paraId="7B917861" w14:textId="77777777" w:rsidR="00227917" w:rsidRDefault="00227917" w:rsidP="00ED5913">
      <w:pPr>
        <w:pStyle w:val="a"/>
        <w:numPr>
          <w:ilvl w:val="2"/>
          <w:numId w:val="8"/>
        </w:numPr>
      </w:pPr>
      <w:r>
        <w:t>select “SC/LM/WG802.11 Attendance” entry</w:t>
      </w:r>
    </w:p>
    <w:p w14:paraId="16C40BA4" w14:textId="77777777" w:rsidR="00227917" w:rsidRDefault="00227917" w:rsidP="00ED5913">
      <w:pPr>
        <w:pStyle w:val="a"/>
        <w:numPr>
          <w:ilvl w:val="2"/>
          <w:numId w:val="8"/>
        </w:numPr>
      </w:pPr>
      <w:r>
        <w:t>click the corresponding session that you are attending</w:t>
      </w:r>
    </w:p>
    <w:p w14:paraId="79FF435A" w14:textId="3353DB7B" w:rsidR="00227917" w:rsidRPr="009455FD" w:rsidRDefault="00391FBD" w:rsidP="00B03913">
      <w:pPr>
        <w:ind w:left="1080"/>
      </w:pPr>
      <w:r>
        <w:t xml:space="preserve">2.2 </w:t>
      </w:r>
      <w:r w:rsidR="00227917">
        <w:t>If you are unable to record your attendance contact the Chair Alfred Asterjadhi for assistance</w:t>
      </w:r>
    </w:p>
    <w:p w14:paraId="0F0F8456" w14:textId="77777777" w:rsidR="00227917" w:rsidRDefault="00227917" w:rsidP="00227917"/>
    <w:p w14:paraId="615490A3" w14:textId="77777777" w:rsidR="00227917" w:rsidRPr="00F648F3" w:rsidRDefault="00227917" w:rsidP="00036A7C">
      <w:pPr>
        <w:numPr>
          <w:ilvl w:val="0"/>
          <w:numId w:val="8"/>
        </w:numPr>
      </w:pPr>
      <w:r w:rsidRPr="00F648F3">
        <w:t>IEEE-SA Policies and Procedure</w:t>
      </w:r>
    </w:p>
    <w:p w14:paraId="043D9C4E" w14:textId="77777777" w:rsidR="00227917" w:rsidRDefault="00227917" w:rsidP="00227917">
      <w:pPr>
        <w:ind w:left="720"/>
      </w:pPr>
      <w:r>
        <w:t>The chair reviews the IEEE-SA Patent Policy:</w:t>
      </w:r>
    </w:p>
    <w:p w14:paraId="4AA1FCB4" w14:textId="77777777" w:rsidR="00227917" w:rsidRDefault="00227917" w:rsidP="002279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3687136" w14:textId="77777777" w:rsidR="00227917" w:rsidRDefault="00227917" w:rsidP="00227917">
      <w:pPr>
        <w:ind w:left="720"/>
        <w:rPr>
          <w:bCs/>
        </w:rPr>
      </w:pPr>
    </w:p>
    <w:p w14:paraId="18CC0D12" w14:textId="77777777" w:rsidR="00227917" w:rsidRDefault="00227917" w:rsidP="00036A7C">
      <w:pPr>
        <w:numPr>
          <w:ilvl w:val="0"/>
          <w:numId w:val="8"/>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rsidRPr="00EF156E">
        <w:rPr>
          <w:b/>
          <w:bCs/>
        </w:rPr>
        <w:t xml:space="preserve"> was presented</w:t>
      </w:r>
      <w:r>
        <w:t>.</w:t>
      </w:r>
    </w:p>
    <w:p w14:paraId="671E26F5" w14:textId="77777777" w:rsidR="00227917" w:rsidRDefault="00227917" w:rsidP="00227917"/>
    <w:p w14:paraId="4959AB98" w14:textId="77777777" w:rsidR="00227917" w:rsidRDefault="00227917" w:rsidP="00ED5913">
      <w:pPr>
        <w:pStyle w:val="a"/>
        <w:numPr>
          <w:ilvl w:val="0"/>
          <w:numId w:val="8"/>
        </w:numPr>
      </w:pPr>
      <w:r>
        <w:t>Agenda:</w:t>
      </w:r>
    </w:p>
    <w:p w14:paraId="1018C48F" w14:textId="0A301276" w:rsidR="00227917" w:rsidRPr="00E916A3" w:rsidRDefault="00227917" w:rsidP="00ED5913">
      <w:pPr>
        <w:pStyle w:val="a"/>
        <w:numPr>
          <w:ilvl w:val="1"/>
          <w:numId w:val="8"/>
        </w:numPr>
        <w:rPr>
          <w:rStyle w:val="a7"/>
          <w:color w:val="auto"/>
          <w:u w:val="none"/>
        </w:rPr>
      </w:pPr>
      <w:r>
        <w:t xml:space="preserve">Chair reviews proposed agenda found in </w:t>
      </w:r>
      <w:hyperlink r:id="rId34" w:history="1">
        <w:r>
          <w:rPr>
            <w:rStyle w:val="a7"/>
          </w:rPr>
          <w:t>11-22-0862r7</w:t>
        </w:r>
      </w:hyperlink>
    </w:p>
    <w:p w14:paraId="12859F03" w14:textId="1CA5EC71" w:rsidR="00F94977" w:rsidRPr="00763005" w:rsidRDefault="004977C0" w:rsidP="004977C0">
      <w:pPr>
        <w:ind w:left="1980"/>
      </w:pPr>
      <w:hyperlink r:id="rId35" w:history="1">
        <w:r w:rsidR="00036A7C" w:rsidRPr="00763005">
          <w:rPr>
            <w:rStyle w:val="a7"/>
          </w:rPr>
          <w:t>1002r0</w:t>
        </w:r>
      </w:hyperlink>
      <w:r w:rsidR="00036A7C" w:rsidRPr="00763005">
        <w:t xml:space="preserve"> LB266 CR for 9.3</w:t>
      </w:r>
      <w:r w:rsidR="00763005">
        <w:t xml:space="preserve">.1.22.9 </w:t>
      </w:r>
      <w:r w:rsidR="00763005">
        <w:tab/>
      </w:r>
      <w:r w:rsidR="00763005">
        <w:tab/>
      </w:r>
      <w:r w:rsidR="00036A7C" w:rsidRPr="00763005">
        <w:t xml:space="preserve">Yanjun Sun </w:t>
      </w:r>
      <w:r w:rsidR="00036A7C" w:rsidRPr="00763005">
        <w:tab/>
      </w:r>
      <w:r w:rsidR="00036A7C" w:rsidRPr="00763005">
        <w:tab/>
        <w:t>[11C]</w:t>
      </w:r>
    </w:p>
    <w:p w14:paraId="2B31E8E5" w14:textId="77777777" w:rsidR="00F94977" w:rsidRPr="00763005" w:rsidRDefault="004977C0" w:rsidP="004977C0">
      <w:pPr>
        <w:ind w:left="1980"/>
      </w:pPr>
      <w:hyperlink r:id="rId36" w:history="1">
        <w:r w:rsidR="00036A7C" w:rsidRPr="00763005">
          <w:rPr>
            <w:rStyle w:val="a7"/>
          </w:rPr>
          <w:t>1062r0</w:t>
        </w:r>
      </w:hyperlink>
      <w:r w:rsidR="00036A7C" w:rsidRPr="00763005">
        <w:t xml:space="preserve"> LB266 CR for Section 9.3.1.19 - part1 </w:t>
      </w:r>
      <w:r w:rsidR="00036A7C" w:rsidRPr="00763005">
        <w:tab/>
        <w:t>Genadiy Tsodik </w:t>
      </w:r>
      <w:r w:rsidR="00036A7C" w:rsidRPr="00763005">
        <w:tab/>
        <w:t>[5C]</w:t>
      </w:r>
    </w:p>
    <w:p w14:paraId="34C05283" w14:textId="7AE728E2" w:rsidR="00F94977" w:rsidRPr="00763005" w:rsidRDefault="004977C0" w:rsidP="004977C0">
      <w:pPr>
        <w:ind w:left="1980"/>
      </w:pPr>
      <w:hyperlink r:id="rId37" w:history="1">
        <w:r w:rsidR="00036A7C" w:rsidRPr="00763005">
          <w:rPr>
            <w:rStyle w:val="a7"/>
          </w:rPr>
          <w:t>1113r0</w:t>
        </w:r>
      </w:hyperlink>
      <w:r w:rsidR="00036A7C" w:rsidRPr="00763005">
        <w:t xml:space="preserve"> LB266</w:t>
      </w:r>
      <w:r w:rsidR="00763005">
        <w:t xml:space="preserve"> CR for CIDs related to 35.11 </w:t>
      </w:r>
      <w:r w:rsidR="00763005">
        <w:tab/>
      </w:r>
      <w:r w:rsidR="00036A7C" w:rsidRPr="00763005">
        <w:t xml:space="preserve">Laurent Cariou </w:t>
      </w:r>
      <w:r w:rsidR="00036A7C" w:rsidRPr="00763005">
        <w:tab/>
      </w:r>
      <w:r w:rsidR="00763005">
        <w:tab/>
      </w:r>
      <w:r w:rsidR="00036A7C" w:rsidRPr="00763005">
        <w:t>[4C]</w:t>
      </w:r>
    </w:p>
    <w:p w14:paraId="6987BF0E" w14:textId="77777777" w:rsidR="00E916A3" w:rsidRDefault="00E916A3" w:rsidP="00E916A3">
      <w:pPr>
        <w:ind w:left="2160"/>
      </w:pPr>
    </w:p>
    <w:p w14:paraId="2139495D" w14:textId="77777777" w:rsidR="00227917" w:rsidRDefault="00227917" w:rsidP="00ED5913">
      <w:pPr>
        <w:pStyle w:val="a"/>
        <w:numPr>
          <w:ilvl w:val="1"/>
          <w:numId w:val="8"/>
        </w:numPr>
      </w:pPr>
      <w:r>
        <w:t>Discussion:</w:t>
      </w:r>
    </w:p>
    <w:p w14:paraId="2DC03D18" w14:textId="1311BB17" w:rsidR="00227917" w:rsidRDefault="001A3165" w:rsidP="00ED5913">
      <w:pPr>
        <w:pStyle w:val="a"/>
        <w:numPr>
          <w:ilvl w:val="2"/>
          <w:numId w:val="8"/>
        </w:numPr>
      </w:pPr>
      <w:r>
        <w:t>Yanjun Sun asked to add 11-22-1001r</w:t>
      </w:r>
      <w:r w:rsidR="00FE1C46">
        <w:t>1</w:t>
      </w:r>
    </w:p>
    <w:p w14:paraId="42F4800F" w14:textId="77777777" w:rsidR="00227917" w:rsidRPr="00F81295" w:rsidRDefault="00227917" w:rsidP="00ED5913">
      <w:pPr>
        <w:pStyle w:val="a"/>
        <w:numPr>
          <w:ilvl w:val="1"/>
          <w:numId w:val="8"/>
        </w:numPr>
      </w:pPr>
      <w:r>
        <w:t>Agenda approved with unanimous consent.</w:t>
      </w:r>
    </w:p>
    <w:p w14:paraId="38E19E16" w14:textId="77777777" w:rsidR="00227917" w:rsidRDefault="00227917" w:rsidP="00227917">
      <w:pPr>
        <w:ind w:left="720"/>
        <w:rPr>
          <w:bCs/>
        </w:rPr>
      </w:pPr>
    </w:p>
    <w:p w14:paraId="427A7547" w14:textId="77777777" w:rsidR="00227917" w:rsidRPr="008A0BA6" w:rsidRDefault="00227917" w:rsidP="00ED5913">
      <w:pPr>
        <w:pStyle w:val="a"/>
        <w:numPr>
          <w:ilvl w:val="0"/>
          <w:numId w:val="8"/>
        </w:numPr>
      </w:pPr>
      <w:r w:rsidRPr="00453CEF">
        <w:rPr>
          <w:lang w:val="en-GB"/>
        </w:rPr>
        <w:t>Announcements:</w:t>
      </w:r>
    </w:p>
    <w:p w14:paraId="6EF202FA" w14:textId="77777777" w:rsidR="00227917" w:rsidRDefault="00227917" w:rsidP="00ED5913">
      <w:pPr>
        <w:pStyle w:val="a"/>
        <w:numPr>
          <w:ilvl w:val="1"/>
          <w:numId w:val="8"/>
        </w:numPr>
      </w:pPr>
      <w:r>
        <w:t>None</w:t>
      </w:r>
    </w:p>
    <w:p w14:paraId="55691706" w14:textId="77777777" w:rsidR="00227917" w:rsidRDefault="00227917" w:rsidP="00227917"/>
    <w:p w14:paraId="46A5F086" w14:textId="77777777" w:rsidR="00227917" w:rsidRPr="006B3172" w:rsidRDefault="00227917" w:rsidP="00ED5913">
      <w:pPr>
        <w:pStyle w:val="a"/>
        <w:numPr>
          <w:ilvl w:val="0"/>
          <w:numId w:val="8"/>
        </w:numPr>
      </w:pPr>
      <w:r w:rsidRPr="00453CEF">
        <w:rPr>
          <w:lang w:val="en-GB"/>
        </w:rPr>
        <w:t>CR Submissions:</w:t>
      </w:r>
    </w:p>
    <w:p w14:paraId="67092A5B" w14:textId="69F9F302" w:rsidR="00227917" w:rsidRPr="00C03884" w:rsidRDefault="004977C0" w:rsidP="00ED5913">
      <w:pPr>
        <w:pStyle w:val="a"/>
        <w:numPr>
          <w:ilvl w:val="1"/>
          <w:numId w:val="8"/>
        </w:numPr>
      </w:pPr>
      <w:hyperlink r:id="rId38" w:history="1">
        <w:r w:rsidR="00391FBD">
          <w:rPr>
            <w:rStyle w:val="a7"/>
          </w:rPr>
          <w:t>11-22-1002</w:t>
        </w:r>
        <w:r w:rsidR="00227917">
          <w:rPr>
            <w:rStyle w:val="a7"/>
          </w:rPr>
          <w:t>r0</w:t>
        </w:r>
      </w:hyperlink>
      <w:r w:rsidR="00227917" w:rsidRPr="00C03884">
        <w:t xml:space="preserve"> </w:t>
      </w:r>
      <w:r w:rsidR="00227917" w:rsidRPr="00871A41">
        <w:t>CR for Table 35-7</w:t>
      </w:r>
      <w:r w:rsidR="00227917">
        <w:tab/>
      </w:r>
      <w:r w:rsidR="00391FBD">
        <w:t>Yanjun Sun (Qualcomm)</w:t>
      </w:r>
    </w:p>
    <w:p w14:paraId="65AAD18E" w14:textId="7338E007" w:rsidR="00227917" w:rsidRPr="00C03884" w:rsidRDefault="00391FBD" w:rsidP="00ED5913">
      <w:pPr>
        <w:pStyle w:val="a"/>
        <w:numPr>
          <w:ilvl w:val="2"/>
          <w:numId w:val="8"/>
        </w:numPr>
      </w:pPr>
      <w:r>
        <w:t>Yanjun Sun (Qualcomm)</w:t>
      </w:r>
      <w:r w:rsidR="00227917">
        <w:t xml:space="preserve"> presents the material in the document</w:t>
      </w:r>
    </w:p>
    <w:p w14:paraId="65360F06" w14:textId="77777777" w:rsidR="00227917" w:rsidRPr="00C03884" w:rsidRDefault="00227917" w:rsidP="00227917"/>
    <w:p w14:paraId="65EB3C3C" w14:textId="125B7547" w:rsidR="00227917" w:rsidRPr="00C03884" w:rsidRDefault="00227917" w:rsidP="00227917">
      <w:pPr>
        <w:ind w:left="1980"/>
      </w:pPr>
      <w:r w:rsidRPr="00C03884">
        <w:rPr>
          <w:lang w:val="en-GB"/>
        </w:rPr>
        <w:t xml:space="preserve">C: </w:t>
      </w:r>
      <w:r w:rsidR="001B4447">
        <w:rPr>
          <w:lang w:val="en-GB"/>
        </w:rPr>
        <w:t>for CID 11999, the commenter has some concern on the rejection reason. Emphasize the behaviour on the transmitter side.</w:t>
      </w:r>
    </w:p>
    <w:p w14:paraId="0C72A896" w14:textId="59875A83" w:rsidR="00227917" w:rsidRDefault="00227917" w:rsidP="00227917">
      <w:pPr>
        <w:ind w:left="1980"/>
        <w:rPr>
          <w:lang w:val="en-GB"/>
        </w:rPr>
      </w:pPr>
      <w:r w:rsidRPr="00C03884">
        <w:rPr>
          <w:lang w:val="en-GB"/>
        </w:rPr>
        <w:t xml:space="preserve">C: </w:t>
      </w:r>
      <w:r w:rsidR="001B4447">
        <w:rPr>
          <w:lang w:val="en-GB"/>
        </w:rPr>
        <w:t>given we have the B54 to differentiate the HE variant and EHT variant, maybe we don’t need to define additional rules here.</w:t>
      </w:r>
    </w:p>
    <w:p w14:paraId="25BA2D5A" w14:textId="2640E1EA" w:rsidR="00227917" w:rsidRDefault="00227917" w:rsidP="00227917">
      <w:pPr>
        <w:ind w:left="1980"/>
        <w:rPr>
          <w:lang w:val="en-GB"/>
        </w:rPr>
      </w:pPr>
    </w:p>
    <w:p w14:paraId="726AABA3" w14:textId="77777777" w:rsidR="00227917" w:rsidRDefault="00227917" w:rsidP="00227917">
      <w:pPr>
        <w:ind w:left="1980"/>
        <w:rPr>
          <w:lang w:val="en-GB"/>
        </w:rPr>
      </w:pPr>
    </w:p>
    <w:p w14:paraId="0147732C" w14:textId="6A2315FC" w:rsidR="00227917" w:rsidRDefault="00227917" w:rsidP="00227917">
      <w:pPr>
        <w:ind w:left="1980"/>
        <w:rPr>
          <w:lang w:val="en-GB"/>
        </w:rPr>
      </w:pPr>
      <w:r w:rsidRPr="00515EEF">
        <w:rPr>
          <w:b/>
          <w:lang w:val="en-GB"/>
        </w:rPr>
        <w:t>SP1</w:t>
      </w:r>
      <w:r>
        <w:rPr>
          <w:lang w:val="en-GB"/>
        </w:rPr>
        <w:t>: Do you agree to resolve the fol</w:t>
      </w:r>
      <w:r w:rsidR="001B4447">
        <w:rPr>
          <w:lang w:val="en-GB"/>
        </w:rPr>
        <w:t>lowing CIDs listed in 11-22/1002</w:t>
      </w:r>
      <w:r>
        <w:rPr>
          <w:lang w:val="en-GB"/>
        </w:rPr>
        <w:t>r</w:t>
      </w:r>
      <w:r w:rsidR="001B2BCD">
        <w:rPr>
          <w:lang w:val="en-GB"/>
        </w:rPr>
        <w:t>1</w:t>
      </w:r>
      <w:r>
        <w:rPr>
          <w:lang w:val="en-GB"/>
        </w:rPr>
        <w:t xml:space="preserve"> and incorporate the text changes in the latest TGbe draft?</w:t>
      </w:r>
    </w:p>
    <w:p w14:paraId="2D1A0247" w14:textId="4E9D0769" w:rsidR="00227917" w:rsidRPr="00515EEF" w:rsidRDefault="001B4447" w:rsidP="00ED5913">
      <w:pPr>
        <w:pStyle w:val="a"/>
        <w:numPr>
          <w:ilvl w:val="0"/>
          <w:numId w:val="5"/>
        </w:numPr>
        <w:rPr>
          <w:lang w:val="en-GB"/>
        </w:rPr>
      </w:pPr>
      <w:r w:rsidRPr="001B4447">
        <w:rPr>
          <w:lang w:val="en-GB"/>
        </w:rPr>
        <w:t>12493,10982,13865,12757,12758,11500,11502,11501,11503,11999,11499</w:t>
      </w:r>
    </w:p>
    <w:p w14:paraId="59D62679" w14:textId="77777777" w:rsidR="00227917" w:rsidRDefault="00227917" w:rsidP="00227917">
      <w:pPr>
        <w:ind w:left="1980"/>
        <w:rPr>
          <w:lang w:val="en-GB"/>
        </w:rPr>
      </w:pPr>
    </w:p>
    <w:p w14:paraId="078EDCA5" w14:textId="77777777" w:rsidR="00227917" w:rsidRDefault="00227917" w:rsidP="00227917">
      <w:pPr>
        <w:ind w:left="1980"/>
        <w:rPr>
          <w:lang w:val="en-GB"/>
        </w:rPr>
      </w:pPr>
      <w:r>
        <w:rPr>
          <w:lang w:val="en-GB"/>
        </w:rPr>
        <w:t>Discussion: none</w:t>
      </w:r>
    </w:p>
    <w:p w14:paraId="0EB3584C" w14:textId="77777777" w:rsidR="00227917" w:rsidRDefault="00227917" w:rsidP="00227917">
      <w:pPr>
        <w:ind w:left="1980"/>
        <w:rPr>
          <w:lang w:val="en-GB"/>
        </w:rPr>
      </w:pPr>
      <w:r w:rsidRPr="007473E7">
        <w:rPr>
          <w:highlight w:val="green"/>
          <w:lang w:val="en-GB"/>
        </w:rPr>
        <w:t>Result: approved with unanimous consent</w:t>
      </w:r>
    </w:p>
    <w:p w14:paraId="114F117C" w14:textId="77777777" w:rsidR="00227917" w:rsidRDefault="00227917" w:rsidP="00227917">
      <w:pPr>
        <w:ind w:left="2160"/>
      </w:pPr>
    </w:p>
    <w:p w14:paraId="215E8C87" w14:textId="336F4E92" w:rsidR="00227917" w:rsidRPr="00C03884" w:rsidRDefault="004977C0" w:rsidP="00ED5913">
      <w:pPr>
        <w:pStyle w:val="a"/>
        <w:numPr>
          <w:ilvl w:val="1"/>
          <w:numId w:val="8"/>
        </w:numPr>
      </w:pPr>
      <w:hyperlink r:id="rId39" w:history="1">
        <w:r w:rsidR="00391FBD" w:rsidRPr="00391FBD">
          <w:rPr>
            <w:rStyle w:val="a7"/>
          </w:rPr>
          <w:t>11-22-1062</w:t>
        </w:r>
        <w:r w:rsidR="00227917" w:rsidRPr="00391FBD">
          <w:rPr>
            <w:rStyle w:val="a7"/>
          </w:rPr>
          <w:t>r</w:t>
        </w:r>
        <w:r w:rsidR="00391FBD" w:rsidRPr="00391FBD">
          <w:rPr>
            <w:rStyle w:val="a7"/>
          </w:rPr>
          <w:t>0</w:t>
        </w:r>
      </w:hyperlink>
      <w:r w:rsidR="00227917" w:rsidRPr="00C03884">
        <w:t xml:space="preserve"> </w:t>
      </w:r>
      <w:r w:rsidR="00391FBD" w:rsidRPr="00391FBD">
        <w:t>LB266 CR for Section 9.3.1.19 - part1</w:t>
      </w:r>
      <w:r w:rsidR="00227917">
        <w:tab/>
      </w:r>
      <w:r w:rsidR="00391FBD" w:rsidRPr="00391FBD">
        <w:t>Genadiy Tsodik (Huawei)</w:t>
      </w:r>
    </w:p>
    <w:p w14:paraId="4341DFA6" w14:textId="76BC298A" w:rsidR="00227917" w:rsidRPr="00C03884" w:rsidRDefault="00391FBD" w:rsidP="00ED5913">
      <w:pPr>
        <w:pStyle w:val="a"/>
        <w:numPr>
          <w:ilvl w:val="2"/>
          <w:numId w:val="8"/>
        </w:numPr>
      </w:pPr>
      <w:r w:rsidRPr="00391FBD">
        <w:t>Genadiy Tsodik (Huawei)</w:t>
      </w:r>
      <w:r w:rsidR="00227917">
        <w:t xml:space="preserve"> presents the material in the document</w:t>
      </w:r>
    </w:p>
    <w:p w14:paraId="512DBD85" w14:textId="77777777" w:rsidR="00227917" w:rsidRPr="00C03884" w:rsidRDefault="00227917" w:rsidP="00227917"/>
    <w:p w14:paraId="62CC6577" w14:textId="16D27E8D" w:rsidR="00227917" w:rsidRDefault="00227917" w:rsidP="00227917">
      <w:pPr>
        <w:ind w:left="1980"/>
        <w:rPr>
          <w:lang w:val="en-GB"/>
        </w:rPr>
      </w:pPr>
      <w:r w:rsidRPr="00C03884">
        <w:rPr>
          <w:lang w:val="en-GB"/>
        </w:rPr>
        <w:t xml:space="preserve">C: </w:t>
      </w:r>
      <w:r w:rsidR="001B2BCD">
        <w:rPr>
          <w:lang w:val="en-GB"/>
        </w:rPr>
        <w:t>in draft 2.0, the VHT/HE are already striked out.</w:t>
      </w:r>
    </w:p>
    <w:p w14:paraId="565D7160" w14:textId="743484BD" w:rsidR="00227917" w:rsidRDefault="00227917" w:rsidP="00227917">
      <w:pPr>
        <w:ind w:left="1980"/>
        <w:rPr>
          <w:lang w:val="en-GB"/>
        </w:rPr>
      </w:pPr>
      <w:r w:rsidRPr="00C03884">
        <w:rPr>
          <w:lang w:val="en-GB"/>
        </w:rPr>
        <w:t xml:space="preserve">C: </w:t>
      </w:r>
      <w:r w:rsidR="001A3165">
        <w:rPr>
          <w:lang w:val="en-GB"/>
        </w:rPr>
        <w:t xml:space="preserve">for CID 11993, </w:t>
      </w:r>
      <w:r w:rsidR="001B2BCD">
        <w:rPr>
          <w:lang w:val="en-GB"/>
        </w:rPr>
        <w:t xml:space="preserve">suggest </w:t>
      </w:r>
      <w:r w:rsidR="001A3165">
        <w:rPr>
          <w:lang w:val="en-GB"/>
        </w:rPr>
        <w:t>add</w:t>
      </w:r>
      <w:r w:rsidR="001B2BCD">
        <w:rPr>
          <w:lang w:val="en-GB"/>
        </w:rPr>
        <w:t xml:space="preserve"> the reference of 10.37.5.2</w:t>
      </w:r>
      <w:r w:rsidR="001A3165">
        <w:rPr>
          <w:lang w:val="en-GB"/>
        </w:rPr>
        <w:t>,</w:t>
      </w:r>
      <w:r w:rsidR="001B2BCD">
        <w:rPr>
          <w:lang w:val="en-GB"/>
        </w:rPr>
        <w:t xml:space="preserve"> </w:t>
      </w:r>
      <w:r w:rsidR="001A3165">
        <w:rPr>
          <w:lang w:val="en-GB"/>
        </w:rPr>
        <w:t>26.7 and 35.7.</w:t>
      </w:r>
    </w:p>
    <w:p w14:paraId="19ACE1F6" w14:textId="77777777" w:rsidR="001B4447" w:rsidRDefault="001B4447" w:rsidP="00227917">
      <w:pPr>
        <w:ind w:left="1980"/>
        <w:rPr>
          <w:lang w:val="en-GB"/>
        </w:rPr>
      </w:pPr>
    </w:p>
    <w:p w14:paraId="59D36656" w14:textId="77777777" w:rsidR="00227917" w:rsidRDefault="00227917" w:rsidP="00227917">
      <w:pPr>
        <w:ind w:left="1980"/>
        <w:rPr>
          <w:lang w:val="en-GB"/>
        </w:rPr>
      </w:pPr>
    </w:p>
    <w:p w14:paraId="1E09D1C1" w14:textId="4BC27601" w:rsidR="00227917" w:rsidRDefault="00227917" w:rsidP="00227917">
      <w:pPr>
        <w:ind w:left="1980"/>
        <w:rPr>
          <w:lang w:val="en-GB"/>
        </w:rPr>
      </w:pPr>
      <w:r w:rsidRPr="00515EEF">
        <w:rPr>
          <w:b/>
          <w:lang w:val="en-GB"/>
        </w:rPr>
        <w:t>SP</w:t>
      </w:r>
      <w:r>
        <w:rPr>
          <w:b/>
          <w:lang w:val="en-GB"/>
        </w:rPr>
        <w:t>2</w:t>
      </w:r>
      <w:r>
        <w:rPr>
          <w:lang w:val="en-GB"/>
        </w:rPr>
        <w:t>: Do you agree to resolve the fo</w:t>
      </w:r>
      <w:r w:rsidR="001B2BCD">
        <w:rPr>
          <w:lang w:val="en-GB"/>
        </w:rPr>
        <w:t>llowing CIDs listed in 1-22/1062</w:t>
      </w:r>
      <w:r>
        <w:rPr>
          <w:lang w:val="en-GB"/>
        </w:rPr>
        <w:t>r</w:t>
      </w:r>
      <w:r w:rsidR="001A3165">
        <w:rPr>
          <w:lang w:val="en-GB"/>
        </w:rPr>
        <w:t>1</w:t>
      </w:r>
      <w:r>
        <w:rPr>
          <w:lang w:val="en-GB"/>
        </w:rPr>
        <w:t xml:space="preserve"> and incorporate the text changes in the latest TGbe draft?</w:t>
      </w:r>
    </w:p>
    <w:p w14:paraId="79C08ACA" w14:textId="47B05C72" w:rsidR="00227917" w:rsidRPr="00515EEF" w:rsidRDefault="001B2BCD" w:rsidP="00ED5913">
      <w:pPr>
        <w:pStyle w:val="a"/>
        <w:numPr>
          <w:ilvl w:val="0"/>
          <w:numId w:val="5"/>
        </w:numPr>
        <w:rPr>
          <w:lang w:val="en-GB"/>
        </w:rPr>
      </w:pPr>
      <w:r w:rsidRPr="001B2BCD">
        <w:rPr>
          <w:lang w:val="en-GB"/>
        </w:rPr>
        <w:t>10790</w:t>
      </w:r>
      <w:r w:rsidR="00227917" w:rsidRPr="00617749">
        <w:rPr>
          <w:lang w:val="en-GB"/>
        </w:rPr>
        <w:t xml:space="preserve">, </w:t>
      </w:r>
      <w:r>
        <w:t xml:space="preserve">10971, </w:t>
      </w:r>
      <w:r w:rsidRPr="001B2BCD">
        <w:t>11623</w:t>
      </w:r>
      <w:r>
        <w:t xml:space="preserve">, </w:t>
      </w:r>
      <w:r w:rsidRPr="001B2BCD">
        <w:t>11890</w:t>
      </w:r>
      <w:r>
        <w:t xml:space="preserve">, </w:t>
      </w:r>
      <w:r w:rsidRPr="001B2BCD">
        <w:t>11993</w:t>
      </w:r>
    </w:p>
    <w:p w14:paraId="6A9951A1" w14:textId="77777777" w:rsidR="00227917" w:rsidRDefault="00227917" w:rsidP="00227917">
      <w:pPr>
        <w:ind w:left="1980"/>
        <w:rPr>
          <w:lang w:val="en-GB"/>
        </w:rPr>
      </w:pPr>
    </w:p>
    <w:p w14:paraId="16DD7D36" w14:textId="77777777" w:rsidR="00227917" w:rsidRDefault="00227917" w:rsidP="00227917">
      <w:pPr>
        <w:ind w:left="1980"/>
        <w:rPr>
          <w:lang w:val="en-GB"/>
        </w:rPr>
      </w:pPr>
      <w:r>
        <w:rPr>
          <w:lang w:val="en-GB"/>
        </w:rPr>
        <w:t>Discussion: none</w:t>
      </w:r>
    </w:p>
    <w:p w14:paraId="4A192D6D" w14:textId="77777777" w:rsidR="00227917" w:rsidRDefault="00227917" w:rsidP="00227917">
      <w:pPr>
        <w:ind w:left="1980"/>
        <w:rPr>
          <w:lang w:val="en-GB"/>
        </w:rPr>
      </w:pPr>
      <w:r w:rsidRPr="000D6768">
        <w:rPr>
          <w:highlight w:val="green"/>
          <w:lang w:val="en-GB"/>
        </w:rPr>
        <w:t>Result: approved with unanimous consent</w:t>
      </w:r>
    </w:p>
    <w:p w14:paraId="42F079E7" w14:textId="77777777" w:rsidR="00227917" w:rsidRDefault="00227917" w:rsidP="00227917"/>
    <w:p w14:paraId="1E815B73" w14:textId="1AED0FC1" w:rsidR="00227917" w:rsidRPr="00C03884" w:rsidRDefault="004977C0" w:rsidP="00ED5913">
      <w:pPr>
        <w:pStyle w:val="a"/>
        <w:numPr>
          <w:ilvl w:val="1"/>
          <w:numId w:val="8"/>
        </w:numPr>
      </w:pPr>
      <w:hyperlink r:id="rId40" w:history="1">
        <w:r w:rsidR="00391FBD">
          <w:rPr>
            <w:rStyle w:val="a7"/>
          </w:rPr>
          <w:t>11-22-1113</w:t>
        </w:r>
        <w:r w:rsidR="00227917">
          <w:rPr>
            <w:rStyle w:val="a7"/>
          </w:rPr>
          <w:t>r0</w:t>
        </w:r>
      </w:hyperlink>
      <w:r w:rsidR="00227917" w:rsidRPr="00C03884">
        <w:t xml:space="preserve"> </w:t>
      </w:r>
      <w:r w:rsidR="00391FBD" w:rsidRPr="00391FBD">
        <w:t>LB266 CR for CIDs related to 35.11</w:t>
      </w:r>
      <w:r w:rsidR="00227917">
        <w:tab/>
      </w:r>
      <w:r w:rsidR="00227917">
        <w:tab/>
      </w:r>
      <w:r w:rsidR="00391FBD" w:rsidRPr="00391FBD">
        <w:t>Laurent Cariou (Intel)</w:t>
      </w:r>
    </w:p>
    <w:p w14:paraId="639E1E05" w14:textId="7DBE83D7" w:rsidR="00227917" w:rsidRPr="00014553" w:rsidRDefault="00391FBD" w:rsidP="00ED5913">
      <w:pPr>
        <w:pStyle w:val="a"/>
        <w:numPr>
          <w:ilvl w:val="2"/>
          <w:numId w:val="8"/>
        </w:numPr>
      </w:pPr>
      <w:r w:rsidRPr="00391FBD">
        <w:t>Laurent Cariou (Intel)</w:t>
      </w:r>
      <w:r w:rsidR="00227917">
        <w:t xml:space="preserve"> presents the material in the document</w:t>
      </w:r>
    </w:p>
    <w:p w14:paraId="43F29E73" w14:textId="77777777" w:rsidR="00227917" w:rsidRDefault="00227917" w:rsidP="00227917">
      <w:pPr>
        <w:ind w:left="1980"/>
        <w:rPr>
          <w:lang w:val="en-GB"/>
        </w:rPr>
      </w:pPr>
    </w:p>
    <w:p w14:paraId="4DB58C8D" w14:textId="002D6C48" w:rsidR="00227917" w:rsidRDefault="00227917" w:rsidP="00227917">
      <w:pPr>
        <w:ind w:left="1980"/>
        <w:rPr>
          <w:lang w:val="en-GB"/>
        </w:rPr>
      </w:pPr>
      <w:r w:rsidRPr="00C03884">
        <w:rPr>
          <w:lang w:val="en-GB"/>
        </w:rPr>
        <w:t xml:space="preserve">C: </w:t>
      </w:r>
      <w:r w:rsidR="000B43E3">
        <w:rPr>
          <w:lang w:val="en-GB"/>
        </w:rPr>
        <w:t>there can be more than one</w:t>
      </w:r>
      <w:r w:rsidR="001A3165">
        <w:rPr>
          <w:lang w:val="en-GB"/>
        </w:rPr>
        <w:t xml:space="preserve"> subchannel</w:t>
      </w:r>
    </w:p>
    <w:p w14:paraId="1A76B92D" w14:textId="331EB124" w:rsidR="001A3165" w:rsidRDefault="001A3165" w:rsidP="00227917">
      <w:pPr>
        <w:ind w:left="1980"/>
        <w:rPr>
          <w:lang w:val="en-GB"/>
        </w:rPr>
      </w:pPr>
      <w:r>
        <w:rPr>
          <w:lang w:val="en-GB"/>
        </w:rPr>
        <w:t xml:space="preserve">C: suggest: </w:t>
      </w:r>
      <w:r w:rsidR="000B43E3">
        <w:rPr>
          <w:lang w:val="en-GB"/>
        </w:rPr>
        <w:t>change</w:t>
      </w:r>
      <w:r>
        <w:rPr>
          <w:lang w:val="en-GB"/>
        </w:rPr>
        <w:t xml:space="preserve"> </w:t>
      </w:r>
      <w:r w:rsidR="000B43E3">
        <w:rPr>
          <w:lang w:val="en-GB"/>
        </w:rPr>
        <w:t>“</w:t>
      </w:r>
      <w:r>
        <w:rPr>
          <w:lang w:val="en-GB"/>
        </w:rPr>
        <w:t xml:space="preserve">the preamble is </w:t>
      </w:r>
      <w:r w:rsidR="000B43E3">
        <w:rPr>
          <w:lang w:val="en-GB"/>
        </w:rPr>
        <w:t>sent”</w:t>
      </w:r>
      <w:r>
        <w:rPr>
          <w:lang w:val="en-GB"/>
        </w:rPr>
        <w:t xml:space="preserve"> </w:t>
      </w:r>
      <w:r w:rsidR="000B43E3">
        <w:rPr>
          <w:lang w:val="en-GB"/>
        </w:rPr>
        <w:t>to</w:t>
      </w:r>
      <w:r>
        <w:rPr>
          <w:lang w:val="en-GB"/>
        </w:rPr>
        <w:t xml:space="preserve"> “</w:t>
      </w:r>
      <w:r w:rsidR="000B43E3">
        <w:rPr>
          <w:lang w:val="en-GB"/>
        </w:rPr>
        <w:t xml:space="preserve">the preamble </w:t>
      </w:r>
      <w:r>
        <w:rPr>
          <w:lang w:val="en-GB"/>
        </w:rPr>
        <w:t xml:space="preserve">is </w:t>
      </w:r>
      <w:r w:rsidR="000B43E3">
        <w:rPr>
          <w:lang w:val="en-GB"/>
        </w:rPr>
        <w:t>present</w:t>
      </w:r>
      <w:r>
        <w:rPr>
          <w:lang w:val="en-GB"/>
        </w:rPr>
        <w:t>”</w:t>
      </w:r>
    </w:p>
    <w:p w14:paraId="7658B42C" w14:textId="089DE3F8" w:rsidR="001A3165" w:rsidRDefault="001A3165" w:rsidP="001A3165">
      <w:pPr>
        <w:ind w:left="1980"/>
        <w:rPr>
          <w:lang w:val="en-GB"/>
        </w:rPr>
      </w:pPr>
      <w:r w:rsidRPr="00C03884">
        <w:rPr>
          <w:lang w:val="en-GB"/>
        </w:rPr>
        <w:t xml:space="preserve">C: </w:t>
      </w:r>
      <w:r w:rsidR="000B43E3">
        <w:rPr>
          <w:lang w:val="en-GB"/>
        </w:rPr>
        <w:t>change “subchannels” to “subchannel(s)”</w:t>
      </w:r>
    </w:p>
    <w:p w14:paraId="4404FFB5" w14:textId="540404AD" w:rsidR="001A3165" w:rsidRDefault="001A3165" w:rsidP="001A3165">
      <w:pPr>
        <w:ind w:left="1980"/>
        <w:rPr>
          <w:lang w:val="en-GB"/>
        </w:rPr>
      </w:pPr>
      <w:r>
        <w:rPr>
          <w:lang w:val="en-GB"/>
        </w:rPr>
        <w:t xml:space="preserve">C: </w:t>
      </w:r>
      <w:r w:rsidR="000B43E3">
        <w:rPr>
          <w:lang w:val="en-GB"/>
        </w:rPr>
        <w:t>suggest: add “at least one of the subchannels”</w:t>
      </w:r>
    </w:p>
    <w:p w14:paraId="0ED2A92F" w14:textId="140E0474" w:rsidR="001A3165" w:rsidRDefault="001A3165" w:rsidP="001A3165">
      <w:pPr>
        <w:ind w:left="1980"/>
        <w:rPr>
          <w:lang w:val="en-GB"/>
        </w:rPr>
      </w:pPr>
      <w:r w:rsidRPr="00C03884">
        <w:rPr>
          <w:lang w:val="en-GB"/>
        </w:rPr>
        <w:t xml:space="preserve">C: </w:t>
      </w:r>
      <w:r w:rsidR="000B43E3">
        <w:rPr>
          <w:lang w:val="en-GB"/>
        </w:rPr>
        <w:t>add a note to explain the nonpunctured 20MHz subchannel.</w:t>
      </w:r>
    </w:p>
    <w:p w14:paraId="42B12F2A" w14:textId="43C35CB9" w:rsidR="001A3165" w:rsidRDefault="001A3165" w:rsidP="001A3165">
      <w:pPr>
        <w:ind w:left="1980"/>
        <w:rPr>
          <w:lang w:val="en-GB"/>
        </w:rPr>
      </w:pPr>
      <w:r>
        <w:rPr>
          <w:lang w:val="en-GB"/>
        </w:rPr>
        <w:t xml:space="preserve">C: </w:t>
      </w:r>
      <w:r w:rsidR="000B43E3">
        <w:rPr>
          <w:lang w:val="en-GB"/>
        </w:rPr>
        <w:t>there are clear definition of nonpunctured 20MHz subchannel in the baseline.</w:t>
      </w:r>
    </w:p>
    <w:p w14:paraId="226B35DA" w14:textId="2D766E3F" w:rsidR="001A3165" w:rsidRDefault="00FE1C46" w:rsidP="001A3165">
      <w:pPr>
        <w:ind w:left="1980"/>
        <w:rPr>
          <w:lang w:val="en-GB"/>
        </w:rPr>
      </w:pPr>
      <w:r>
        <w:rPr>
          <w:lang w:val="en-GB"/>
        </w:rPr>
        <w:t>The chair asked all audience to raise up hands if we need to add a note to explain the nonpunctured 20MHz subchannel. One hand from Zinan is seen.</w:t>
      </w:r>
    </w:p>
    <w:p w14:paraId="103903EF" w14:textId="77777777" w:rsidR="001A3165" w:rsidRDefault="001A3165" w:rsidP="00227917">
      <w:pPr>
        <w:ind w:left="1980"/>
        <w:rPr>
          <w:lang w:val="en-GB"/>
        </w:rPr>
      </w:pPr>
    </w:p>
    <w:p w14:paraId="48DDD0D8" w14:textId="77777777" w:rsidR="00227917" w:rsidRDefault="00227917" w:rsidP="00227917">
      <w:pPr>
        <w:ind w:left="1980"/>
        <w:rPr>
          <w:lang w:val="en-GB"/>
        </w:rPr>
      </w:pPr>
    </w:p>
    <w:p w14:paraId="00A1BD39" w14:textId="696A8C8A" w:rsidR="00227917" w:rsidRDefault="00227917" w:rsidP="00227917">
      <w:pPr>
        <w:ind w:left="1980"/>
        <w:rPr>
          <w:lang w:val="en-GB"/>
        </w:rPr>
      </w:pPr>
      <w:r w:rsidRPr="00515EEF">
        <w:rPr>
          <w:b/>
          <w:lang w:val="en-GB"/>
        </w:rPr>
        <w:t>SP</w:t>
      </w:r>
      <w:r>
        <w:rPr>
          <w:b/>
          <w:lang w:val="en-GB"/>
        </w:rPr>
        <w:t>3</w:t>
      </w:r>
      <w:r>
        <w:rPr>
          <w:lang w:val="en-GB"/>
        </w:rPr>
        <w:t>: Do you agree to resolve the following CIDs lis</w:t>
      </w:r>
      <w:r w:rsidR="001B2BCD">
        <w:rPr>
          <w:lang w:val="en-GB"/>
        </w:rPr>
        <w:t>ted in 1-22/1113</w:t>
      </w:r>
      <w:r>
        <w:rPr>
          <w:lang w:val="en-GB"/>
        </w:rPr>
        <w:t>r</w:t>
      </w:r>
      <w:r w:rsidR="00FE1C46">
        <w:rPr>
          <w:lang w:val="en-GB"/>
        </w:rPr>
        <w:t>1</w:t>
      </w:r>
      <w:r>
        <w:rPr>
          <w:lang w:val="en-GB"/>
        </w:rPr>
        <w:t xml:space="preserve"> and incorporate the text changes in the latest TGbe draft?</w:t>
      </w:r>
    </w:p>
    <w:p w14:paraId="57E4E383" w14:textId="7DA220C6" w:rsidR="00227917" w:rsidRPr="00515EEF" w:rsidRDefault="00FE1C46" w:rsidP="00ED5913">
      <w:pPr>
        <w:pStyle w:val="a"/>
        <w:numPr>
          <w:ilvl w:val="0"/>
          <w:numId w:val="5"/>
        </w:numPr>
        <w:rPr>
          <w:lang w:val="en-GB"/>
        </w:rPr>
      </w:pPr>
      <w:r w:rsidRPr="00FE1C46">
        <w:rPr>
          <w:lang w:val="en-GB"/>
        </w:rPr>
        <w:t>12277 13832 11673 11921</w:t>
      </w:r>
    </w:p>
    <w:p w14:paraId="02F8EE17" w14:textId="77777777" w:rsidR="00227917" w:rsidRDefault="00227917" w:rsidP="00227917">
      <w:pPr>
        <w:rPr>
          <w:lang w:val="en-GB"/>
        </w:rPr>
      </w:pPr>
    </w:p>
    <w:p w14:paraId="22D28A9A" w14:textId="77777777" w:rsidR="00227917" w:rsidRDefault="00227917" w:rsidP="00227917">
      <w:pPr>
        <w:ind w:left="1980"/>
        <w:rPr>
          <w:lang w:val="en-GB"/>
        </w:rPr>
      </w:pPr>
      <w:r>
        <w:rPr>
          <w:lang w:val="en-GB"/>
        </w:rPr>
        <w:t>Discussion: none</w:t>
      </w:r>
    </w:p>
    <w:p w14:paraId="021BE9CD" w14:textId="77777777" w:rsidR="00227917" w:rsidRDefault="00227917" w:rsidP="00227917">
      <w:pPr>
        <w:ind w:left="1980"/>
        <w:rPr>
          <w:lang w:val="en-GB"/>
        </w:rPr>
      </w:pPr>
      <w:r w:rsidRPr="007473E7">
        <w:rPr>
          <w:highlight w:val="green"/>
          <w:lang w:val="en-GB"/>
        </w:rPr>
        <w:t>Result: approved with unanimous consent</w:t>
      </w:r>
    </w:p>
    <w:p w14:paraId="03E51C44" w14:textId="77777777" w:rsidR="00227917" w:rsidRDefault="00227917" w:rsidP="00227917">
      <w:pPr>
        <w:ind w:left="2160"/>
      </w:pPr>
    </w:p>
    <w:p w14:paraId="077A186D" w14:textId="552D84F7" w:rsidR="00227917" w:rsidRPr="00C03884" w:rsidRDefault="004977C0" w:rsidP="00ED5913">
      <w:pPr>
        <w:pStyle w:val="a"/>
        <w:numPr>
          <w:ilvl w:val="1"/>
          <w:numId w:val="8"/>
        </w:numPr>
      </w:pPr>
      <w:hyperlink r:id="rId41" w:history="1">
        <w:r w:rsidR="00FE1C46">
          <w:rPr>
            <w:rStyle w:val="a7"/>
          </w:rPr>
          <w:t>11-22-1001</w:t>
        </w:r>
        <w:r w:rsidR="00227917">
          <w:rPr>
            <w:rStyle w:val="a7"/>
          </w:rPr>
          <w:t>r</w:t>
        </w:r>
      </w:hyperlink>
      <w:r w:rsidR="00FE1C46">
        <w:rPr>
          <w:rStyle w:val="a7"/>
        </w:rPr>
        <w:t>1</w:t>
      </w:r>
      <w:r w:rsidR="00227917" w:rsidRPr="00C03884">
        <w:t xml:space="preserve"> </w:t>
      </w:r>
      <w:r w:rsidR="00391FBD">
        <w:t xml:space="preserve">   </w:t>
      </w:r>
      <w:r w:rsidR="00763005" w:rsidRPr="00763005">
        <w:t>LB266 CR for 9.3.1.22.5</w:t>
      </w:r>
      <w:r w:rsidR="00227917">
        <w:tab/>
      </w:r>
      <w:r w:rsidR="00227917">
        <w:tab/>
      </w:r>
      <w:r w:rsidR="00FE1C46">
        <w:t>Yanjun Sun (Qualcomm)</w:t>
      </w:r>
    </w:p>
    <w:p w14:paraId="7207CF26" w14:textId="0B551C37" w:rsidR="00227917" w:rsidRPr="00C03884" w:rsidRDefault="00FE1C46" w:rsidP="00ED5913">
      <w:pPr>
        <w:pStyle w:val="a"/>
        <w:numPr>
          <w:ilvl w:val="2"/>
          <w:numId w:val="8"/>
        </w:numPr>
      </w:pPr>
      <w:r>
        <w:t>Yanjun Sun (Qualcomm)</w:t>
      </w:r>
      <w:r w:rsidR="00227917">
        <w:t xml:space="preserve"> presents the material in the document</w:t>
      </w:r>
    </w:p>
    <w:p w14:paraId="30A2D347" w14:textId="77777777" w:rsidR="00227917" w:rsidRPr="00C03884" w:rsidRDefault="00227917" w:rsidP="00227917"/>
    <w:p w14:paraId="1695F92F" w14:textId="77777777" w:rsidR="00227917" w:rsidRDefault="00227917" w:rsidP="00227917">
      <w:pPr>
        <w:ind w:left="2160"/>
        <w:rPr>
          <w:lang w:val="en-GB"/>
        </w:rPr>
      </w:pPr>
    </w:p>
    <w:p w14:paraId="12853FB1" w14:textId="335DB215" w:rsidR="00227917" w:rsidRDefault="00227917" w:rsidP="00227917">
      <w:pPr>
        <w:ind w:left="1980"/>
        <w:rPr>
          <w:lang w:val="en-GB"/>
        </w:rPr>
      </w:pPr>
      <w:r w:rsidRPr="00515EEF">
        <w:rPr>
          <w:b/>
          <w:lang w:val="en-GB"/>
        </w:rPr>
        <w:t>SP</w:t>
      </w:r>
      <w:r w:rsidR="00D813F2">
        <w:rPr>
          <w:b/>
          <w:lang w:val="en-GB"/>
        </w:rPr>
        <w:t>4</w:t>
      </w:r>
      <w:r>
        <w:rPr>
          <w:lang w:val="en-GB"/>
        </w:rPr>
        <w:t xml:space="preserve">: Do you agree to resolve the </w:t>
      </w:r>
      <w:r w:rsidRPr="006412EB">
        <w:rPr>
          <w:lang w:val="en-GB"/>
        </w:rPr>
        <w:t>following CIDs listed in 1</w:t>
      </w:r>
      <w:r w:rsidR="00391FBD" w:rsidRPr="006412EB">
        <w:rPr>
          <w:lang w:val="en-GB"/>
        </w:rPr>
        <w:t>1-22/</w:t>
      </w:r>
      <w:r w:rsidR="00B860FB" w:rsidRPr="006412EB">
        <w:rPr>
          <w:lang w:eastAsia="en-GB"/>
        </w:rPr>
        <w:t>1001</w:t>
      </w:r>
      <w:r w:rsidR="00391FBD" w:rsidRPr="006412EB">
        <w:rPr>
          <w:lang w:val="en-GB"/>
        </w:rPr>
        <w:t>r</w:t>
      </w:r>
      <w:r w:rsidR="00B860FB" w:rsidRPr="006412EB">
        <w:rPr>
          <w:lang w:val="en-GB"/>
        </w:rPr>
        <w:t>1</w:t>
      </w:r>
      <w:r w:rsidRPr="006412EB">
        <w:rPr>
          <w:lang w:val="en-GB"/>
        </w:rPr>
        <w:t xml:space="preserve"> and incorporate the text changes in the </w:t>
      </w:r>
      <w:r>
        <w:rPr>
          <w:lang w:val="en-GB"/>
        </w:rPr>
        <w:t>latest TGbe draft?</w:t>
      </w:r>
    </w:p>
    <w:p w14:paraId="1CE924F2" w14:textId="38C1F3F4" w:rsidR="00227917" w:rsidRPr="00515EEF" w:rsidRDefault="00FE1C46" w:rsidP="00ED5913">
      <w:pPr>
        <w:pStyle w:val="a"/>
        <w:numPr>
          <w:ilvl w:val="0"/>
          <w:numId w:val="5"/>
        </w:numPr>
        <w:rPr>
          <w:lang w:val="en-GB"/>
        </w:rPr>
      </w:pPr>
      <w:r w:rsidRPr="00B860FB">
        <w:rPr>
          <w:lang w:val="en-GB"/>
        </w:rPr>
        <w:t>11495, 11498</w:t>
      </w:r>
    </w:p>
    <w:p w14:paraId="373B21DF" w14:textId="77777777" w:rsidR="00227917" w:rsidRDefault="00227917" w:rsidP="00227917">
      <w:pPr>
        <w:rPr>
          <w:lang w:val="en-GB"/>
        </w:rPr>
      </w:pPr>
    </w:p>
    <w:p w14:paraId="728F2633" w14:textId="77777777" w:rsidR="00227917" w:rsidRDefault="00227917" w:rsidP="00227917">
      <w:pPr>
        <w:ind w:left="1980"/>
        <w:rPr>
          <w:lang w:val="en-GB"/>
        </w:rPr>
      </w:pPr>
      <w:r>
        <w:rPr>
          <w:lang w:val="en-GB"/>
        </w:rPr>
        <w:t>Discussion: none</w:t>
      </w:r>
    </w:p>
    <w:p w14:paraId="78B96996" w14:textId="77777777" w:rsidR="00227917" w:rsidRDefault="00227917" w:rsidP="00227917">
      <w:pPr>
        <w:ind w:left="2160"/>
        <w:rPr>
          <w:lang w:val="en-GB"/>
        </w:rPr>
      </w:pPr>
      <w:r w:rsidRPr="007473E7">
        <w:rPr>
          <w:highlight w:val="green"/>
          <w:lang w:val="en-GB"/>
        </w:rPr>
        <w:t>Result: approved with unanimous consent</w:t>
      </w:r>
    </w:p>
    <w:p w14:paraId="4F3DD056" w14:textId="77777777" w:rsidR="00B860FB" w:rsidRDefault="00B860FB" w:rsidP="00227917">
      <w:pPr>
        <w:ind w:left="2160"/>
        <w:rPr>
          <w:lang w:val="en-GB"/>
        </w:rPr>
      </w:pPr>
    </w:p>
    <w:p w14:paraId="3FB14A8D" w14:textId="27F7195E" w:rsidR="00B860FB" w:rsidRPr="00C03884" w:rsidRDefault="00B860FB" w:rsidP="00ED5913">
      <w:pPr>
        <w:pStyle w:val="a"/>
        <w:numPr>
          <w:ilvl w:val="1"/>
          <w:numId w:val="8"/>
        </w:numPr>
      </w:pPr>
      <w:r>
        <w:rPr>
          <w:rFonts w:hint="eastAsia"/>
        </w:rPr>
        <w:t>T</w:t>
      </w:r>
      <w:r>
        <w:t>he chair aksed if there’s any contribution that is ready for presentation. Ming requested through WebEx that he has one.</w:t>
      </w:r>
      <w:r w:rsidR="00FE1836">
        <w:t xml:space="preserve"> Po-Kai requested in the meeting room.</w:t>
      </w:r>
    </w:p>
    <w:p w14:paraId="50730615" w14:textId="11E9630F" w:rsidR="00B860FB" w:rsidRDefault="00B860FB" w:rsidP="00B860FB">
      <w:pPr>
        <w:rPr>
          <w:lang w:val="en-GB"/>
        </w:rPr>
      </w:pPr>
    </w:p>
    <w:p w14:paraId="116E5301" w14:textId="77777777" w:rsidR="00B860FB" w:rsidRDefault="00B860FB" w:rsidP="00227917">
      <w:pPr>
        <w:ind w:left="2160"/>
        <w:rPr>
          <w:lang w:val="en-GB"/>
        </w:rPr>
      </w:pPr>
    </w:p>
    <w:p w14:paraId="430F8CA4" w14:textId="0DB25F16" w:rsidR="001A3165" w:rsidRPr="006412EB" w:rsidRDefault="004977C0" w:rsidP="00ED5913">
      <w:pPr>
        <w:pStyle w:val="a"/>
        <w:numPr>
          <w:ilvl w:val="1"/>
          <w:numId w:val="8"/>
        </w:numPr>
      </w:pPr>
      <w:hyperlink r:id="rId42" w:history="1">
        <w:r w:rsidR="00B860FB">
          <w:rPr>
            <w:rStyle w:val="a7"/>
          </w:rPr>
          <w:t>11-22-1047</w:t>
        </w:r>
        <w:r w:rsidR="001A3165">
          <w:rPr>
            <w:rStyle w:val="a7"/>
          </w:rPr>
          <w:t>r</w:t>
        </w:r>
      </w:hyperlink>
      <w:r w:rsidR="001A3165">
        <w:rPr>
          <w:rStyle w:val="a7"/>
        </w:rPr>
        <w:t>0</w:t>
      </w:r>
      <w:r w:rsidR="001A3165" w:rsidRPr="00C03884">
        <w:t xml:space="preserve"> </w:t>
      </w:r>
      <w:r w:rsidR="001A3165">
        <w:t xml:space="preserve">   </w:t>
      </w:r>
      <w:r w:rsidR="00B860FB" w:rsidRPr="00B860FB">
        <w:t>LB266 CR for subclaus</w:t>
      </w:r>
      <w:r w:rsidR="00B860FB" w:rsidRPr="006412EB">
        <w:t>e 9.3.3.8</w:t>
      </w:r>
      <w:r w:rsidR="001A3165" w:rsidRPr="006412EB">
        <w:tab/>
      </w:r>
      <w:r w:rsidR="001A3165" w:rsidRPr="006412EB">
        <w:tab/>
      </w:r>
      <w:r w:rsidR="00B860FB" w:rsidRPr="006412EB">
        <w:t>Ming Gan</w:t>
      </w:r>
      <w:r w:rsidR="001A3165" w:rsidRPr="006412EB">
        <w:t xml:space="preserve"> (</w:t>
      </w:r>
      <w:r w:rsidR="00B860FB" w:rsidRPr="006412EB">
        <w:t>Huawei</w:t>
      </w:r>
      <w:r w:rsidR="001A3165" w:rsidRPr="006412EB">
        <w:t>)</w:t>
      </w:r>
    </w:p>
    <w:p w14:paraId="46934B97" w14:textId="7294FCCE" w:rsidR="001A3165" w:rsidRPr="006412EB" w:rsidRDefault="00B860FB" w:rsidP="00ED5913">
      <w:pPr>
        <w:pStyle w:val="a"/>
        <w:numPr>
          <w:ilvl w:val="2"/>
          <w:numId w:val="8"/>
        </w:numPr>
      </w:pPr>
      <w:r w:rsidRPr="006412EB">
        <w:t>Ming Gan (Huawei)</w:t>
      </w:r>
      <w:r w:rsidR="001A3165" w:rsidRPr="006412EB">
        <w:t xml:space="preserve"> presents the material in the document</w:t>
      </w:r>
    </w:p>
    <w:p w14:paraId="1BC7BBCC" w14:textId="77777777" w:rsidR="001A3165" w:rsidRPr="006412EB" w:rsidRDefault="001A3165" w:rsidP="001A3165"/>
    <w:p w14:paraId="587C2FB7" w14:textId="3020A4CC" w:rsidR="001A3165" w:rsidRPr="006412EB" w:rsidRDefault="001A3165" w:rsidP="001A3165">
      <w:pPr>
        <w:ind w:left="1980"/>
        <w:rPr>
          <w:lang w:val="en-GB"/>
        </w:rPr>
      </w:pPr>
      <w:r w:rsidRPr="006412EB">
        <w:rPr>
          <w:lang w:val="en-GB"/>
        </w:rPr>
        <w:t xml:space="preserve">C: </w:t>
      </w:r>
      <w:r w:rsidR="00B860FB" w:rsidRPr="006412EB">
        <w:rPr>
          <w:lang w:val="en-GB"/>
        </w:rPr>
        <w:t>some suggestion on the text of the Resolution collum is provided.</w:t>
      </w:r>
    </w:p>
    <w:p w14:paraId="011454E6" w14:textId="313D1B40" w:rsidR="00B860FB" w:rsidRPr="006412EB" w:rsidRDefault="00B860FB" w:rsidP="00B860FB">
      <w:pPr>
        <w:ind w:left="1980"/>
        <w:rPr>
          <w:lang w:val="en-GB"/>
        </w:rPr>
      </w:pPr>
      <w:r w:rsidRPr="006412EB">
        <w:rPr>
          <w:lang w:val="en-GB"/>
        </w:rPr>
        <w:t xml:space="preserve">C: For CID 13457, do we have definition of </w:t>
      </w:r>
      <w:r w:rsidR="00FE1836" w:rsidRPr="006412EB">
        <w:rPr>
          <w:lang w:val="en-GB"/>
        </w:rPr>
        <w:t>EHT AP MLD? If no, delete “EHT”</w:t>
      </w:r>
    </w:p>
    <w:p w14:paraId="545740DA" w14:textId="77777777" w:rsidR="001A3165" w:rsidRPr="006412EB" w:rsidRDefault="001A3165" w:rsidP="001A3165">
      <w:pPr>
        <w:ind w:left="2160"/>
        <w:rPr>
          <w:lang w:val="en-GB"/>
        </w:rPr>
      </w:pPr>
    </w:p>
    <w:p w14:paraId="23160DE7" w14:textId="77777777" w:rsidR="001A3165" w:rsidRPr="006412EB" w:rsidRDefault="001A3165" w:rsidP="001A3165">
      <w:pPr>
        <w:ind w:left="2160"/>
        <w:rPr>
          <w:lang w:val="en-GB"/>
        </w:rPr>
      </w:pPr>
    </w:p>
    <w:p w14:paraId="20202705" w14:textId="6F809840" w:rsidR="001A3165" w:rsidRPr="006412EB" w:rsidRDefault="001A3165" w:rsidP="001A3165">
      <w:pPr>
        <w:ind w:left="1980"/>
        <w:rPr>
          <w:lang w:val="en-GB"/>
        </w:rPr>
      </w:pPr>
      <w:r w:rsidRPr="006412EB">
        <w:rPr>
          <w:b/>
          <w:lang w:val="en-GB"/>
        </w:rPr>
        <w:t>SP</w:t>
      </w:r>
      <w:r w:rsidR="00D813F2" w:rsidRPr="006412EB">
        <w:rPr>
          <w:b/>
          <w:lang w:val="en-GB"/>
        </w:rPr>
        <w:t>5</w:t>
      </w:r>
      <w:r w:rsidRPr="006412EB">
        <w:rPr>
          <w:lang w:val="en-GB"/>
        </w:rPr>
        <w:t>: Do you agree to resolve the following CIDs listed in 11-22/</w:t>
      </w:r>
      <w:r w:rsidR="00B860FB" w:rsidRPr="006412EB">
        <w:rPr>
          <w:lang w:eastAsia="en-GB"/>
        </w:rPr>
        <w:t>1047</w:t>
      </w:r>
      <w:r w:rsidRPr="006412EB">
        <w:rPr>
          <w:lang w:val="en-GB"/>
        </w:rPr>
        <w:t>r</w:t>
      </w:r>
      <w:r w:rsidR="00B860FB" w:rsidRPr="006412EB">
        <w:rPr>
          <w:lang w:val="en-GB" w:eastAsia="en-GB"/>
        </w:rPr>
        <w:t>1</w:t>
      </w:r>
      <w:r w:rsidRPr="006412EB">
        <w:rPr>
          <w:lang w:val="en-GB"/>
        </w:rPr>
        <w:t xml:space="preserve"> and incorporate the text changes in the latest TGbe draft?</w:t>
      </w:r>
    </w:p>
    <w:p w14:paraId="0C85A4F7" w14:textId="4EC1306B" w:rsidR="001A3165" w:rsidRPr="006412EB" w:rsidRDefault="00B860FB" w:rsidP="00ED5913">
      <w:pPr>
        <w:pStyle w:val="a"/>
        <w:numPr>
          <w:ilvl w:val="0"/>
          <w:numId w:val="5"/>
        </w:numPr>
        <w:rPr>
          <w:lang w:val="en-GB"/>
        </w:rPr>
      </w:pPr>
      <w:r w:rsidRPr="006412EB">
        <w:t>11118 12053 13314 11863 12231 13457</w:t>
      </w:r>
    </w:p>
    <w:p w14:paraId="7E164968" w14:textId="77777777" w:rsidR="001A3165" w:rsidRPr="006412EB" w:rsidRDefault="001A3165" w:rsidP="001A3165">
      <w:pPr>
        <w:rPr>
          <w:lang w:val="en-GB"/>
        </w:rPr>
      </w:pPr>
    </w:p>
    <w:p w14:paraId="380B0508" w14:textId="77777777" w:rsidR="001A3165" w:rsidRPr="006412EB" w:rsidRDefault="001A3165" w:rsidP="001A3165">
      <w:pPr>
        <w:ind w:left="1980"/>
        <w:rPr>
          <w:lang w:val="en-GB"/>
        </w:rPr>
      </w:pPr>
      <w:r w:rsidRPr="006412EB">
        <w:rPr>
          <w:lang w:val="en-GB"/>
        </w:rPr>
        <w:t>Discussion: none</w:t>
      </w:r>
    </w:p>
    <w:p w14:paraId="19CCCD44" w14:textId="77777777" w:rsidR="001A3165" w:rsidRDefault="001A3165" w:rsidP="001A3165">
      <w:pPr>
        <w:ind w:left="2160"/>
        <w:rPr>
          <w:lang w:val="en-GB"/>
        </w:rPr>
      </w:pPr>
      <w:r w:rsidRPr="007473E7">
        <w:rPr>
          <w:highlight w:val="green"/>
          <w:lang w:val="en-GB"/>
        </w:rPr>
        <w:t>Result: approved with unanimous consent</w:t>
      </w:r>
    </w:p>
    <w:p w14:paraId="7C149174" w14:textId="77777777" w:rsidR="00227917" w:rsidRPr="002B4DDA" w:rsidRDefault="00227917" w:rsidP="00227917">
      <w:pPr>
        <w:ind w:left="2160"/>
        <w:rPr>
          <w:lang w:val="en-GB"/>
        </w:rPr>
      </w:pPr>
    </w:p>
    <w:p w14:paraId="60EB5682" w14:textId="6C93CC8E" w:rsidR="001A3165" w:rsidRPr="006412EB" w:rsidRDefault="004977C0" w:rsidP="00ED5913">
      <w:pPr>
        <w:pStyle w:val="a"/>
        <w:numPr>
          <w:ilvl w:val="1"/>
          <w:numId w:val="8"/>
        </w:numPr>
      </w:pPr>
      <w:hyperlink r:id="rId43" w:history="1">
        <w:r w:rsidR="00FE1836">
          <w:rPr>
            <w:rStyle w:val="a7"/>
          </w:rPr>
          <w:t>11-22-1053</w:t>
        </w:r>
        <w:r w:rsidR="001A3165">
          <w:rPr>
            <w:rStyle w:val="a7"/>
          </w:rPr>
          <w:t>r</w:t>
        </w:r>
      </w:hyperlink>
      <w:r w:rsidR="001A3165">
        <w:rPr>
          <w:rStyle w:val="a7"/>
        </w:rPr>
        <w:t>0</w:t>
      </w:r>
      <w:r w:rsidR="001A3165" w:rsidRPr="00C03884">
        <w:t xml:space="preserve"> </w:t>
      </w:r>
      <w:r w:rsidR="001A3165">
        <w:t xml:space="preserve">   </w:t>
      </w:r>
      <w:r w:rsidR="00FE1836" w:rsidRPr="00FE1836">
        <w:t>CR fo</w:t>
      </w:r>
      <w:r w:rsidR="00FE1836" w:rsidRPr="006412EB">
        <w:t>r 9.4.2.1</w:t>
      </w:r>
      <w:r w:rsidR="001A3165" w:rsidRPr="006412EB">
        <w:tab/>
      </w:r>
      <w:r w:rsidR="001A3165" w:rsidRPr="006412EB">
        <w:tab/>
      </w:r>
      <w:r w:rsidR="00FE1836" w:rsidRPr="006412EB">
        <w:t>Po-Kai Huang</w:t>
      </w:r>
      <w:r w:rsidR="001A3165" w:rsidRPr="006412EB">
        <w:t xml:space="preserve"> (</w:t>
      </w:r>
      <w:r w:rsidR="00FE1836" w:rsidRPr="006412EB">
        <w:t>Intel</w:t>
      </w:r>
      <w:r w:rsidR="001A3165" w:rsidRPr="006412EB">
        <w:t>)</w:t>
      </w:r>
    </w:p>
    <w:p w14:paraId="3F62AAE5" w14:textId="74BE7D25" w:rsidR="001A3165" w:rsidRPr="006412EB" w:rsidRDefault="00FE1836" w:rsidP="00ED5913">
      <w:pPr>
        <w:pStyle w:val="a"/>
        <w:numPr>
          <w:ilvl w:val="2"/>
          <w:numId w:val="8"/>
        </w:numPr>
      </w:pPr>
      <w:r w:rsidRPr="006412EB">
        <w:t>Po-Kai Huang (Intel)</w:t>
      </w:r>
      <w:r w:rsidR="001A3165" w:rsidRPr="006412EB">
        <w:t xml:space="preserve"> presents the material in the document</w:t>
      </w:r>
    </w:p>
    <w:p w14:paraId="4742DBB9" w14:textId="77777777" w:rsidR="001A3165" w:rsidRPr="006412EB" w:rsidRDefault="001A3165" w:rsidP="001A3165"/>
    <w:p w14:paraId="0EB7B005" w14:textId="77777777" w:rsidR="001A3165" w:rsidRPr="006412EB" w:rsidRDefault="001A3165" w:rsidP="001A3165">
      <w:pPr>
        <w:ind w:left="2160"/>
        <w:rPr>
          <w:lang w:val="en-GB"/>
        </w:rPr>
      </w:pPr>
    </w:p>
    <w:p w14:paraId="37E86E4F" w14:textId="74C97453" w:rsidR="001A3165" w:rsidRPr="006412EB" w:rsidRDefault="001A3165" w:rsidP="001A3165">
      <w:pPr>
        <w:ind w:left="1980"/>
        <w:rPr>
          <w:lang w:val="en-GB"/>
        </w:rPr>
      </w:pPr>
      <w:r w:rsidRPr="006412EB">
        <w:rPr>
          <w:b/>
          <w:lang w:val="en-GB"/>
        </w:rPr>
        <w:t>SP</w:t>
      </w:r>
      <w:r w:rsidR="00D813F2" w:rsidRPr="006412EB">
        <w:rPr>
          <w:b/>
          <w:lang w:val="en-GB"/>
        </w:rPr>
        <w:t>6</w:t>
      </w:r>
      <w:r w:rsidRPr="006412EB">
        <w:rPr>
          <w:lang w:val="en-GB"/>
        </w:rPr>
        <w:t>: Do you agree to resolve the following CIDs listed in 11-22/</w:t>
      </w:r>
      <w:r w:rsidR="00FE1836" w:rsidRPr="006412EB">
        <w:rPr>
          <w:lang w:val="en-GB" w:eastAsia="en-GB"/>
        </w:rPr>
        <w:t>1053</w:t>
      </w:r>
      <w:r w:rsidRPr="006412EB">
        <w:rPr>
          <w:lang w:val="en-GB"/>
        </w:rPr>
        <w:t>r</w:t>
      </w:r>
      <w:r w:rsidRPr="006412EB">
        <w:rPr>
          <w:lang w:eastAsia="en-GB"/>
        </w:rPr>
        <w:t>0</w:t>
      </w:r>
      <w:r w:rsidRPr="006412EB">
        <w:rPr>
          <w:lang w:val="en-GB"/>
        </w:rPr>
        <w:t xml:space="preserve"> and incorporate the text changes in the latest TGbe draft?</w:t>
      </w:r>
    </w:p>
    <w:p w14:paraId="6ADC92E8" w14:textId="72607C2D" w:rsidR="001A3165" w:rsidRPr="006412EB" w:rsidRDefault="00FE1836" w:rsidP="00ED5913">
      <w:pPr>
        <w:pStyle w:val="a"/>
        <w:numPr>
          <w:ilvl w:val="0"/>
          <w:numId w:val="5"/>
        </w:numPr>
        <w:rPr>
          <w:lang w:val="en-GB"/>
        </w:rPr>
      </w:pPr>
      <w:r w:rsidRPr="006412EB">
        <w:t>10543, 13748, 12960</w:t>
      </w:r>
    </w:p>
    <w:p w14:paraId="2AFCAFB1" w14:textId="77777777" w:rsidR="001A3165" w:rsidRPr="006412EB" w:rsidRDefault="001A3165" w:rsidP="001A3165">
      <w:pPr>
        <w:rPr>
          <w:lang w:val="en-GB"/>
        </w:rPr>
      </w:pPr>
    </w:p>
    <w:p w14:paraId="3AECD1DF" w14:textId="77777777" w:rsidR="001A3165" w:rsidRDefault="001A3165" w:rsidP="001A3165">
      <w:pPr>
        <w:ind w:left="1980"/>
        <w:rPr>
          <w:lang w:val="en-GB"/>
        </w:rPr>
      </w:pPr>
      <w:r>
        <w:rPr>
          <w:lang w:val="en-GB"/>
        </w:rPr>
        <w:t>Discussion: none</w:t>
      </w:r>
    </w:p>
    <w:p w14:paraId="2A3C372C" w14:textId="77777777" w:rsidR="001A3165" w:rsidRDefault="001A3165" w:rsidP="001A3165">
      <w:pPr>
        <w:ind w:left="2160"/>
        <w:rPr>
          <w:lang w:val="en-GB"/>
        </w:rPr>
      </w:pPr>
      <w:r w:rsidRPr="007473E7">
        <w:rPr>
          <w:highlight w:val="green"/>
          <w:lang w:val="en-GB"/>
        </w:rPr>
        <w:t>Result: approved with unanimous consent</w:t>
      </w:r>
    </w:p>
    <w:p w14:paraId="788B5CDE" w14:textId="77777777" w:rsidR="00227917" w:rsidRDefault="00227917" w:rsidP="00227917">
      <w:pPr>
        <w:ind w:left="1980"/>
        <w:rPr>
          <w:lang w:val="en-GB"/>
        </w:rPr>
      </w:pPr>
    </w:p>
    <w:p w14:paraId="79130146" w14:textId="0A86862A" w:rsidR="001A3165" w:rsidRPr="006412EB" w:rsidRDefault="004977C0" w:rsidP="00ED5913">
      <w:pPr>
        <w:pStyle w:val="a"/>
        <w:numPr>
          <w:ilvl w:val="1"/>
          <w:numId w:val="8"/>
        </w:numPr>
      </w:pPr>
      <w:hyperlink r:id="rId44" w:history="1">
        <w:r w:rsidR="00FE1836">
          <w:rPr>
            <w:rStyle w:val="a7"/>
          </w:rPr>
          <w:t>11-22-1009</w:t>
        </w:r>
        <w:r w:rsidR="001A3165">
          <w:rPr>
            <w:rStyle w:val="a7"/>
          </w:rPr>
          <w:t>r</w:t>
        </w:r>
      </w:hyperlink>
      <w:r w:rsidR="00FE1836">
        <w:rPr>
          <w:rStyle w:val="a7"/>
        </w:rPr>
        <w:t>2</w:t>
      </w:r>
      <w:r w:rsidR="001A3165" w:rsidRPr="00C03884">
        <w:t xml:space="preserve"> </w:t>
      </w:r>
      <w:r w:rsidR="001A3165">
        <w:t xml:space="preserve">   </w:t>
      </w:r>
      <w:r w:rsidR="00FE1836" w:rsidRPr="00FE1836">
        <w:t>CR for 3</w:t>
      </w:r>
      <w:r w:rsidR="00FE1836" w:rsidRPr="006412EB">
        <w:t>5.3.13</w:t>
      </w:r>
      <w:r w:rsidR="001A3165" w:rsidRPr="006412EB">
        <w:tab/>
      </w:r>
      <w:r w:rsidR="001A3165" w:rsidRPr="006412EB">
        <w:tab/>
      </w:r>
      <w:r w:rsidR="00FE1836" w:rsidRPr="006412EB">
        <w:t>Po-Kai Huang (Intel)</w:t>
      </w:r>
    </w:p>
    <w:p w14:paraId="6924C341" w14:textId="0391CAEF" w:rsidR="001A3165" w:rsidRPr="006412EB" w:rsidRDefault="00FE1836" w:rsidP="00ED5913">
      <w:pPr>
        <w:pStyle w:val="a"/>
        <w:numPr>
          <w:ilvl w:val="2"/>
          <w:numId w:val="8"/>
        </w:numPr>
      </w:pPr>
      <w:r w:rsidRPr="006412EB">
        <w:t>Po-Kai Huang (Intel)</w:t>
      </w:r>
      <w:r w:rsidR="001A3165" w:rsidRPr="006412EB">
        <w:t xml:space="preserve"> presents the material in the document</w:t>
      </w:r>
    </w:p>
    <w:p w14:paraId="426372F3" w14:textId="77777777" w:rsidR="001A3165" w:rsidRPr="006412EB" w:rsidRDefault="001A3165" w:rsidP="001A3165"/>
    <w:p w14:paraId="6ED4CFFE" w14:textId="77777777" w:rsidR="001A3165" w:rsidRPr="006412EB" w:rsidRDefault="001A3165" w:rsidP="001A3165">
      <w:pPr>
        <w:ind w:left="2160"/>
        <w:rPr>
          <w:lang w:val="en-GB"/>
        </w:rPr>
      </w:pPr>
    </w:p>
    <w:p w14:paraId="753C3DB4" w14:textId="1BC24B3B" w:rsidR="001A3165" w:rsidRPr="006412EB" w:rsidRDefault="001A3165" w:rsidP="001A3165">
      <w:pPr>
        <w:ind w:left="1980"/>
        <w:rPr>
          <w:lang w:val="en-GB"/>
        </w:rPr>
      </w:pPr>
      <w:r w:rsidRPr="006412EB">
        <w:rPr>
          <w:b/>
          <w:lang w:val="en-GB"/>
        </w:rPr>
        <w:lastRenderedPageBreak/>
        <w:t>SP</w:t>
      </w:r>
      <w:r w:rsidR="00763005" w:rsidRPr="006412EB">
        <w:rPr>
          <w:b/>
          <w:lang w:val="en-GB"/>
        </w:rPr>
        <w:t>7</w:t>
      </w:r>
      <w:r w:rsidRPr="006412EB">
        <w:rPr>
          <w:lang w:val="en-GB"/>
        </w:rPr>
        <w:t>: Do you agree to resolve the following CIDs listed in 11-22/</w:t>
      </w:r>
      <w:r w:rsidR="00FE1836" w:rsidRPr="006412EB">
        <w:rPr>
          <w:lang w:val="en-GB" w:eastAsia="en-GB"/>
        </w:rPr>
        <w:t>1009</w:t>
      </w:r>
      <w:r w:rsidRPr="006412EB">
        <w:rPr>
          <w:lang w:val="en-GB"/>
        </w:rPr>
        <w:t>r</w:t>
      </w:r>
      <w:r w:rsidR="00FE1836" w:rsidRPr="006412EB">
        <w:rPr>
          <w:lang w:eastAsia="en-GB"/>
        </w:rPr>
        <w:t>2</w:t>
      </w:r>
      <w:r w:rsidRPr="006412EB">
        <w:rPr>
          <w:lang w:val="en-GB"/>
        </w:rPr>
        <w:t xml:space="preserve"> and incorporate the text changes in the latest TGbe draft?</w:t>
      </w:r>
    </w:p>
    <w:p w14:paraId="23181B1A" w14:textId="7BF157FD" w:rsidR="001A3165" w:rsidRPr="006412EB" w:rsidRDefault="00FE1836" w:rsidP="00ED5913">
      <w:pPr>
        <w:pStyle w:val="a"/>
        <w:numPr>
          <w:ilvl w:val="0"/>
          <w:numId w:val="5"/>
        </w:numPr>
        <w:rPr>
          <w:lang w:val="en-GB"/>
        </w:rPr>
      </w:pPr>
      <w:r w:rsidRPr="006412EB">
        <w:t>11873</w:t>
      </w:r>
    </w:p>
    <w:p w14:paraId="6ED47FE5" w14:textId="77777777" w:rsidR="001A3165" w:rsidRPr="006412EB" w:rsidRDefault="001A3165" w:rsidP="001A3165">
      <w:pPr>
        <w:rPr>
          <w:lang w:val="en-GB"/>
        </w:rPr>
      </w:pPr>
    </w:p>
    <w:p w14:paraId="693B7105" w14:textId="77777777" w:rsidR="001A3165" w:rsidRDefault="001A3165" w:rsidP="001A3165">
      <w:pPr>
        <w:ind w:left="1980"/>
        <w:rPr>
          <w:lang w:val="en-GB"/>
        </w:rPr>
      </w:pPr>
      <w:r>
        <w:rPr>
          <w:lang w:val="en-GB"/>
        </w:rPr>
        <w:t>Discussion: none</w:t>
      </w:r>
    </w:p>
    <w:p w14:paraId="286BBE56" w14:textId="77777777" w:rsidR="001A3165" w:rsidRDefault="001A3165" w:rsidP="001A3165">
      <w:pPr>
        <w:ind w:left="2160"/>
        <w:rPr>
          <w:lang w:val="en-GB"/>
        </w:rPr>
      </w:pPr>
      <w:r w:rsidRPr="007473E7">
        <w:rPr>
          <w:highlight w:val="green"/>
          <w:lang w:val="en-GB"/>
        </w:rPr>
        <w:t>Result: approved with unanimous consent</w:t>
      </w:r>
    </w:p>
    <w:p w14:paraId="631D60AF" w14:textId="77777777" w:rsidR="001A3165" w:rsidRDefault="001A3165" w:rsidP="00227917">
      <w:pPr>
        <w:ind w:left="1980"/>
        <w:rPr>
          <w:lang w:val="en-GB"/>
        </w:rPr>
      </w:pPr>
    </w:p>
    <w:p w14:paraId="59A64CE6" w14:textId="66ACF83B" w:rsidR="00FE1836" w:rsidRPr="006412EB" w:rsidRDefault="004977C0" w:rsidP="00ED5913">
      <w:pPr>
        <w:pStyle w:val="a"/>
        <w:numPr>
          <w:ilvl w:val="1"/>
          <w:numId w:val="8"/>
        </w:numPr>
      </w:pPr>
      <w:hyperlink r:id="rId45" w:history="1">
        <w:r w:rsidR="00D813F2">
          <w:rPr>
            <w:rStyle w:val="a7"/>
          </w:rPr>
          <w:t>11-22-1045</w:t>
        </w:r>
        <w:r w:rsidR="00FE1836">
          <w:rPr>
            <w:rStyle w:val="a7"/>
          </w:rPr>
          <w:t>r</w:t>
        </w:r>
      </w:hyperlink>
      <w:r w:rsidR="00FE1836">
        <w:rPr>
          <w:rStyle w:val="a7"/>
        </w:rPr>
        <w:t>0</w:t>
      </w:r>
      <w:r w:rsidR="00FE1836" w:rsidRPr="00C03884">
        <w:t xml:space="preserve"> </w:t>
      </w:r>
      <w:r w:rsidR="00FE1836">
        <w:t xml:space="preserve">   </w:t>
      </w:r>
      <w:r w:rsidR="00D813F2" w:rsidRPr="006412EB">
        <w:t>LB266 CR for subclause 35.3.12.6</w:t>
      </w:r>
      <w:r w:rsidR="00FE1836" w:rsidRPr="006412EB">
        <w:tab/>
      </w:r>
      <w:r w:rsidR="00FE1836" w:rsidRPr="006412EB">
        <w:tab/>
      </w:r>
      <w:r w:rsidR="00D813F2" w:rsidRPr="006412EB">
        <w:t>Ming Gan (Huawei)</w:t>
      </w:r>
    </w:p>
    <w:p w14:paraId="5BE10AFD" w14:textId="42456DBC" w:rsidR="00FE1836" w:rsidRPr="006412EB" w:rsidRDefault="00D813F2" w:rsidP="00ED5913">
      <w:pPr>
        <w:pStyle w:val="a"/>
        <w:numPr>
          <w:ilvl w:val="2"/>
          <w:numId w:val="8"/>
        </w:numPr>
      </w:pPr>
      <w:r w:rsidRPr="006412EB">
        <w:t>Ming Gan (Huawei)</w:t>
      </w:r>
      <w:r w:rsidR="00FE1836" w:rsidRPr="006412EB">
        <w:t xml:space="preserve"> presents the material in the document</w:t>
      </w:r>
    </w:p>
    <w:p w14:paraId="636F7A47" w14:textId="77777777" w:rsidR="00FE1836" w:rsidRPr="006412EB" w:rsidRDefault="00FE1836" w:rsidP="00FE1836"/>
    <w:p w14:paraId="46B2E4FD" w14:textId="4FE194B4" w:rsidR="00FE1836" w:rsidRPr="006412EB" w:rsidRDefault="00FE1836" w:rsidP="00FE1836">
      <w:pPr>
        <w:ind w:left="1980"/>
        <w:rPr>
          <w:lang w:val="en-GB"/>
        </w:rPr>
      </w:pPr>
      <w:r w:rsidRPr="006412EB">
        <w:rPr>
          <w:lang w:val="en-GB"/>
        </w:rPr>
        <w:t xml:space="preserve">C: </w:t>
      </w:r>
      <w:r w:rsidR="00D813F2" w:rsidRPr="006412EB">
        <w:rPr>
          <w:lang w:val="en-GB"/>
        </w:rPr>
        <w:t>The commenter is saying the Listen Interval field has two subfields, could you double check? After checking, only the S1G format has two subfields, which is not applicable to EHT.</w:t>
      </w:r>
    </w:p>
    <w:p w14:paraId="580786AA" w14:textId="5A4C3AA2" w:rsidR="00FE1836" w:rsidRPr="006412EB" w:rsidRDefault="00FE1836" w:rsidP="00FE1836">
      <w:pPr>
        <w:ind w:left="1980"/>
        <w:rPr>
          <w:lang w:val="en-GB"/>
        </w:rPr>
      </w:pPr>
      <w:r w:rsidRPr="006412EB">
        <w:rPr>
          <w:lang w:val="en-GB"/>
        </w:rPr>
        <w:t xml:space="preserve">C: </w:t>
      </w:r>
      <w:r w:rsidR="00587755" w:rsidRPr="006412EB">
        <w:rPr>
          <w:lang w:val="en-GB"/>
        </w:rPr>
        <w:t>for CID 10913, the commenter asked for transfer of this CID.</w:t>
      </w:r>
    </w:p>
    <w:p w14:paraId="33C60FE9" w14:textId="14D19D02" w:rsidR="00FE1836" w:rsidRPr="006412EB" w:rsidRDefault="00FE1836" w:rsidP="00FE1836">
      <w:pPr>
        <w:ind w:left="1980"/>
        <w:rPr>
          <w:lang w:val="en-GB"/>
        </w:rPr>
      </w:pPr>
      <w:r w:rsidRPr="006412EB">
        <w:rPr>
          <w:lang w:val="en-GB"/>
        </w:rPr>
        <w:t xml:space="preserve">C: </w:t>
      </w:r>
      <w:r w:rsidR="00587755" w:rsidRPr="006412EB">
        <w:rPr>
          <w:lang w:val="en-GB"/>
        </w:rPr>
        <w:t>the commenter asked for deleting the space between “AP/non-AP STA” and “1/2”</w:t>
      </w:r>
    </w:p>
    <w:p w14:paraId="505D238D" w14:textId="4BA90B7C" w:rsidR="00FE1836" w:rsidRPr="006412EB" w:rsidRDefault="00FE1836" w:rsidP="00FE1836">
      <w:pPr>
        <w:ind w:left="1980"/>
        <w:rPr>
          <w:lang w:val="en-GB"/>
        </w:rPr>
      </w:pPr>
      <w:r w:rsidRPr="006412EB">
        <w:rPr>
          <w:lang w:val="en-GB"/>
        </w:rPr>
        <w:t xml:space="preserve">C: </w:t>
      </w:r>
      <w:r w:rsidR="00587755" w:rsidRPr="006412EB">
        <w:rPr>
          <w:lang w:val="en-GB"/>
        </w:rPr>
        <w:t>the yellow part of the instruction to the editor refers to a different subclause.</w:t>
      </w:r>
    </w:p>
    <w:p w14:paraId="2029C41F" w14:textId="4D4A01A9" w:rsidR="00FE1836" w:rsidRPr="006412EB" w:rsidRDefault="00FE1836" w:rsidP="00FE1836">
      <w:pPr>
        <w:ind w:left="1980"/>
        <w:rPr>
          <w:lang w:val="en-GB"/>
        </w:rPr>
      </w:pPr>
      <w:r w:rsidRPr="006412EB">
        <w:rPr>
          <w:lang w:val="en-GB"/>
        </w:rPr>
        <w:t xml:space="preserve">C: </w:t>
      </w:r>
      <w:r w:rsidR="001B10CB" w:rsidRPr="006412EB">
        <w:rPr>
          <w:lang w:val="en-GB"/>
        </w:rPr>
        <w:t>the Beacon interval of Link 1 is too big.</w:t>
      </w:r>
    </w:p>
    <w:p w14:paraId="3611F398" w14:textId="5CF05ADA" w:rsidR="001B10CB" w:rsidRPr="006412EB" w:rsidRDefault="001B10CB" w:rsidP="00FE1836">
      <w:pPr>
        <w:ind w:left="1980"/>
        <w:rPr>
          <w:lang w:val="en-GB"/>
        </w:rPr>
      </w:pPr>
      <w:r w:rsidRPr="006412EB">
        <w:rPr>
          <w:lang w:val="en-GB"/>
        </w:rPr>
        <w:t>C: the commenter asked to defer CIDs 12072, 10729</w:t>
      </w:r>
    </w:p>
    <w:p w14:paraId="5940DB16" w14:textId="77777777" w:rsidR="00FE1836" w:rsidRPr="006412EB" w:rsidRDefault="00FE1836" w:rsidP="00FE1836">
      <w:pPr>
        <w:ind w:left="2160"/>
        <w:rPr>
          <w:lang w:val="en-GB"/>
        </w:rPr>
      </w:pPr>
    </w:p>
    <w:p w14:paraId="2821B6EE" w14:textId="4DC602B5" w:rsidR="00FE1836" w:rsidRPr="006412EB" w:rsidRDefault="001B10CB" w:rsidP="00FE1836">
      <w:pPr>
        <w:ind w:left="2160"/>
        <w:rPr>
          <w:lang w:val="en-GB"/>
        </w:rPr>
      </w:pPr>
      <w:r w:rsidRPr="006412EB">
        <w:rPr>
          <w:lang w:eastAsia="en-GB"/>
        </w:rPr>
        <w:t>4</w:t>
      </w:r>
      <w:r w:rsidR="00FE1836" w:rsidRPr="006412EB">
        <w:rPr>
          <w:lang w:val="en-GB"/>
        </w:rPr>
        <w:t xml:space="preserve"> CIDs (</w:t>
      </w:r>
      <w:r w:rsidRPr="006412EB">
        <w:rPr>
          <w:lang w:eastAsia="en-GB"/>
        </w:rPr>
        <w:t>13860</w:t>
      </w:r>
      <w:r w:rsidR="00FE1836" w:rsidRPr="006412EB">
        <w:rPr>
          <w:lang w:eastAsia="en-GB"/>
        </w:rPr>
        <w:t xml:space="preserve">, </w:t>
      </w:r>
      <w:r w:rsidRPr="006412EB">
        <w:t>10913, 12072, 10729</w:t>
      </w:r>
      <w:r w:rsidR="00FE1836" w:rsidRPr="006412EB">
        <w:rPr>
          <w:lang w:val="en-GB"/>
        </w:rPr>
        <w:t>) are deferred after the discussion</w:t>
      </w:r>
    </w:p>
    <w:p w14:paraId="30739D6E" w14:textId="77777777" w:rsidR="00FE1836" w:rsidRPr="006412EB" w:rsidRDefault="00FE1836" w:rsidP="00FE1836">
      <w:pPr>
        <w:ind w:left="2160"/>
        <w:rPr>
          <w:lang w:val="en-GB"/>
        </w:rPr>
      </w:pPr>
    </w:p>
    <w:p w14:paraId="5E6B5E0D" w14:textId="4C3DB013" w:rsidR="00FE1836" w:rsidRPr="006412EB" w:rsidRDefault="00FE1836" w:rsidP="00FE1836">
      <w:pPr>
        <w:ind w:left="1980"/>
        <w:rPr>
          <w:lang w:val="en-GB"/>
        </w:rPr>
      </w:pPr>
      <w:r w:rsidRPr="006412EB">
        <w:rPr>
          <w:b/>
          <w:lang w:val="en-GB"/>
        </w:rPr>
        <w:t>SP</w:t>
      </w:r>
      <w:r w:rsidR="00763005" w:rsidRPr="006412EB">
        <w:rPr>
          <w:b/>
          <w:lang w:val="en-GB"/>
        </w:rPr>
        <w:t>8</w:t>
      </w:r>
      <w:r w:rsidRPr="006412EB">
        <w:rPr>
          <w:lang w:val="en-GB"/>
        </w:rPr>
        <w:t>: Do you agree to resolve the following CIDs listed in 11-22/</w:t>
      </w:r>
      <w:r w:rsidR="00D813F2" w:rsidRPr="006412EB">
        <w:rPr>
          <w:lang w:val="en-GB" w:eastAsia="en-GB"/>
        </w:rPr>
        <w:t>1045</w:t>
      </w:r>
      <w:r w:rsidRPr="006412EB">
        <w:rPr>
          <w:lang w:val="en-GB"/>
        </w:rPr>
        <w:t>r</w:t>
      </w:r>
      <w:r w:rsidR="00763005" w:rsidRPr="006412EB">
        <w:rPr>
          <w:lang w:eastAsia="en-GB"/>
        </w:rPr>
        <w:t>1</w:t>
      </w:r>
      <w:r w:rsidRPr="006412EB">
        <w:rPr>
          <w:lang w:val="en-GB"/>
        </w:rPr>
        <w:t xml:space="preserve"> and incorporate the text changes in the latest TGbe draft?</w:t>
      </w:r>
    </w:p>
    <w:p w14:paraId="5803F170" w14:textId="621F6AB7" w:rsidR="00FE1836" w:rsidRPr="006412EB" w:rsidRDefault="00D813F2" w:rsidP="00ED5913">
      <w:pPr>
        <w:pStyle w:val="a"/>
        <w:numPr>
          <w:ilvl w:val="0"/>
          <w:numId w:val="5"/>
        </w:numPr>
        <w:rPr>
          <w:lang w:val="en-GB"/>
        </w:rPr>
      </w:pPr>
      <w:r w:rsidRPr="006412EB">
        <w:t xml:space="preserve">10650  10878  10879  10880  12644  13797  13798  </w:t>
      </w:r>
    </w:p>
    <w:p w14:paraId="2A5231ED" w14:textId="77777777" w:rsidR="00FE1836" w:rsidRPr="006412EB" w:rsidRDefault="00FE1836" w:rsidP="00FE1836">
      <w:pPr>
        <w:rPr>
          <w:lang w:val="en-GB"/>
        </w:rPr>
      </w:pPr>
    </w:p>
    <w:p w14:paraId="2E521B94" w14:textId="77777777" w:rsidR="00FE1836" w:rsidRDefault="00FE1836" w:rsidP="00FE1836">
      <w:pPr>
        <w:ind w:left="1980"/>
        <w:rPr>
          <w:lang w:val="en-GB"/>
        </w:rPr>
      </w:pPr>
      <w:r>
        <w:rPr>
          <w:lang w:val="en-GB"/>
        </w:rPr>
        <w:t>Discussion: none</w:t>
      </w:r>
    </w:p>
    <w:p w14:paraId="1EF8C560" w14:textId="77777777" w:rsidR="00FE1836" w:rsidRDefault="00FE1836" w:rsidP="00FE1836">
      <w:pPr>
        <w:ind w:left="2160"/>
        <w:rPr>
          <w:lang w:val="en-GB"/>
        </w:rPr>
      </w:pPr>
      <w:r w:rsidRPr="007473E7">
        <w:rPr>
          <w:highlight w:val="green"/>
          <w:lang w:val="en-GB"/>
        </w:rPr>
        <w:t>Result: approved with unanimous consent</w:t>
      </w:r>
    </w:p>
    <w:p w14:paraId="18F066D9" w14:textId="77777777" w:rsidR="00FE1836" w:rsidRDefault="00FE1836" w:rsidP="00227917">
      <w:pPr>
        <w:ind w:left="1980"/>
        <w:rPr>
          <w:lang w:val="en-GB"/>
        </w:rPr>
      </w:pPr>
    </w:p>
    <w:p w14:paraId="48B8A7BA" w14:textId="77777777" w:rsidR="00FE1836" w:rsidRPr="00EF156E" w:rsidRDefault="00FE1836" w:rsidP="00227917">
      <w:pPr>
        <w:ind w:left="1980"/>
        <w:rPr>
          <w:lang w:val="en-GB"/>
        </w:rPr>
      </w:pPr>
    </w:p>
    <w:p w14:paraId="1576BB0B" w14:textId="77777777" w:rsidR="00227917" w:rsidRPr="00F81295" w:rsidRDefault="00227917" w:rsidP="00227917"/>
    <w:p w14:paraId="06F25B5C" w14:textId="274E2BD9" w:rsidR="00227917" w:rsidRPr="001A5267" w:rsidRDefault="00227917" w:rsidP="00ED5913">
      <w:pPr>
        <w:pStyle w:val="a"/>
        <w:numPr>
          <w:ilvl w:val="0"/>
          <w:numId w:val="8"/>
        </w:numPr>
      </w:pPr>
      <w:r w:rsidRPr="00453CEF">
        <w:rPr>
          <w:lang w:val="en-GB"/>
        </w:rPr>
        <w:t>Recess</w:t>
      </w:r>
      <w:r>
        <w:rPr>
          <w:lang w:val="en-GB"/>
        </w:rPr>
        <w:t xml:space="preserve"> at 09:5</w:t>
      </w:r>
      <w:r w:rsidR="001B10CB">
        <w:rPr>
          <w:lang w:val="en-GB"/>
        </w:rPr>
        <w:t>9</w:t>
      </w:r>
      <w:r>
        <w:rPr>
          <w:lang w:val="en-GB"/>
        </w:rPr>
        <w:t xml:space="preserve"> ET</w:t>
      </w:r>
    </w:p>
    <w:p w14:paraId="14072B28" w14:textId="77777777" w:rsidR="00227917" w:rsidRDefault="00227917" w:rsidP="00AD122D">
      <w:pPr>
        <w:rPr>
          <w:rFonts w:ascii="Consolas" w:hAnsi="Consolas" w:cs="Consolas"/>
          <w:sz w:val="16"/>
          <w:szCs w:val="16"/>
        </w:rPr>
      </w:pPr>
    </w:p>
    <w:p w14:paraId="706CE1AB" w14:textId="77777777" w:rsidR="003E6BA9" w:rsidRDefault="003E6BA9" w:rsidP="00AD122D">
      <w:pPr>
        <w:rPr>
          <w:rFonts w:ascii="Consolas" w:hAnsi="Consolas" w:cs="Consolas"/>
          <w:sz w:val="16"/>
          <w:szCs w:val="16"/>
        </w:rPr>
      </w:pPr>
    </w:p>
    <w:p w14:paraId="4F34FE64" w14:textId="256970DA" w:rsidR="00537626" w:rsidRDefault="00537626" w:rsidP="00537626">
      <w:pPr>
        <w:pStyle w:val="1"/>
        <w:rPr>
          <w:bCs/>
        </w:rPr>
      </w:pPr>
      <w:r>
        <w:rPr>
          <w:bCs/>
        </w:rPr>
        <w:t>Wednesday, July 13, MAC/PHY PM2 (16:00-18:00)</w:t>
      </w:r>
    </w:p>
    <w:p w14:paraId="3F10169F" w14:textId="77777777" w:rsidR="00537626" w:rsidRDefault="00537626" w:rsidP="00537626">
      <w:pPr>
        <w:rPr>
          <w:lang w:eastAsia="zh-CN"/>
        </w:rPr>
      </w:pPr>
      <w:r>
        <w:rPr>
          <w:rFonts w:hint="eastAsia"/>
          <w:lang w:eastAsia="zh-CN"/>
        </w:rPr>
        <w:t>T</w:t>
      </w:r>
      <w:r>
        <w:rPr>
          <w:lang w:eastAsia="zh-CN"/>
        </w:rPr>
        <w:t>he PHY ad-hoc meeting is canceled.</w:t>
      </w:r>
    </w:p>
    <w:p w14:paraId="6740B8DC" w14:textId="77777777" w:rsidR="00537626" w:rsidRDefault="00537626" w:rsidP="00537626">
      <w:r>
        <w:t>For MAC ad-hoc group:</w:t>
      </w:r>
    </w:p>
    <w:p w14:paraId="3900CDBA" w14:textId="030E7E66" w:rsidR="00537626" w:rsidRDefault="00537626"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1C1A5981" w14:textId="77777777" w:rsidR="003E6BA9" w:rsidRDefault="003E6BA9" w:rsidP="00AD122D"/>
    <w:p w14:paraId="2AF9475D" w14:textId="77777777" w:rsidR="00CD54FC" w:rsidRDefault="00CD54FC" w:rsidP="00AD122D"/>
    <w:p w14:paraId="383378FA" w14:textId="77777777" w:rsidR="00CD54FC" w:rsidRDefault="00CD54FC" w:rsidP="00AD122D"/>
    <w:p w14:paraId="1966962B" w14:textId="31F6E37E" w:rsidR="00CD54FC" w:rsidRDefault="00CD54FC" w:rsidP="00CD54FC">
      <w:pPr>
        <w:pStyle w:val="1"/>
        <w:rPr>
          <w:bCs/>
        </w:rPr>
      </w:pPr>
      <w:r>
        <w:rPr>
          <w:rFonts w:hint="eastAsia"/>
          <w:bCs/>
          <w:lang w:eastAsia="zh-CN"/>
        </w:rPr>
        <w:t>Thursday</w:t>
      </w:r>
      <w:r>
        <w:rPr>
          <w:bCs/>
        </w:rPr>
        <w:t>, July 1</w:t>
      </w:r>
      <w:r w:rsidR="00537626">
        <w:rPr>
          <w:bCs/>
        </w:rPr>
        <w:t>4</w:t>
      </w:r>
      <w:r>
        <w:rPr>
          <w:bCs/>
        </w:rPr>
        <w:t>, Joint AM1 (08:00-10:00)</w:t>
      </w:r>
    </w:p>
    <w:p w14:paraId="0F9B9CCE" w14:textId="77777777" w:rsidR="00CD54FC" w:rsidRPr="00F81295" w:rsidRDefault="00CD54FC" w:rsidP="00CD54FC"/>
    <w:p w14:paraId="5FDB529E" w14:textId="0D195E2E" w:rsidR="00CD54FC" w:rsidRDefault="00CD54FC" w:rsidP="00ED5913">
      <w:pPr>
        <w:numPr>
          <w:ilvl w:val="0"/>
          <w:numId w:val="9"/>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46" w:history="1">
        <w:r w:rsidRPr="00ED5913">
          <w:t>11-22-0862r</w:t>
        </w:r>
      </w:hyperlink>
      <w:r w:rsidRPr="00ED5913">
        <w:t>10</w:t>
      </w:r>
      <w:r>
        <w:t xml:space="preserve">. </w:t>
      </w:r>
    </w:p>
    <w:p w14:paraId="7BFD51AF" w14:textId="77777777" w:rsidR="00CD54FC" w:rsidRDefault="00CD54FC" w:rsidP="00CD54FC">
      <w:pPr>
        <w:numPr>
          <w:ilvl w:val="1"/>
          <w:numId w:val="9"/>
        </w:numPr>
      </w:pPr>
      <w:r>
        <w:t>Note that this is a hybrid meeting, with some participants in person and some participating online through a webex session</w:t>
      </w:r>
    </w:p>
    <w:p w14:paraId="4033A20E" w14:textId="77777777" w:rsidR="00CD54FC" w:rsidRDefault="00CD54FC" w:rsidP="00CD54FC"/>
    <w:p w14:paraId="17DCDA1D" w14:textId="77777777" w:rsidR="00CD54FC" w:rsidRDefault="00CD54FC" w:rsidP="00ED5913">
      <w:pPr>
        <w:numPr>
          <w:ilvl w:val="0"/>
          <w:numId w:val="9"/>
        </w:numPr>
      </w:pPr>
      <w:r>
        <w:t>Chair provides an a</w:t>
      </w:r>
      <w:r w:rsidRPr="00933B14">
        <w:t>ttendance reminder</w:t>
      </w:r>
      <w:r>
        <w:t>:</w:t>
      </w:r>
    </w:p>
    <w:p w14:paraId="0EA85B03" w14:textId="77777777" w:rsidR="00CD54FC" w:rsidRDefault="00CD54FC" w:rsidP="00B03913">
      <w:pPr>
        <w:ind w:left="1080"/>
      </w:pPr>
      <w:r>
        <w:t xml:space="preserve">2.1 Please record your attendance during the session by using the IMAT system: </w:t>
      </w:r>
    </w:p>
    <w:p w14:paraId="6BB838B6" w14:textId="77777777" w:rsidR="00CD54FC" w:rsidRDefault="00CD54FC" w:rsidP="00ED5913">
      <w:pPr>
        <w:pStyle w:val="a"/>
      </w:pPr>
      <w:r>
        <w:lastRenderedPageBreak/>
        <w:t>login to imat</w:t>
      </w:r>
    </w:p>
    <w:p w14:paraId="156487EB" w14:textId="77777777" w:rsidR="00CD54FC" w:rsidRDefault="00CD54FC" w:rsidP="00ED5913">
      <w:pPr>
        <w:pStyle w:val="a"/>
      </w:pPr>
      <w:r>
        <w:t>select “802 Plenary Mixed-Mode Session – July 2022”</w:t>
      </w:r>
    </w:p>
    <w:p w14:paraId="4CBF0821" w14:textId="77777777" w:rsidR="00CD54FC" w:rsidRDefault="00CD54FC" w:rsidP="00ED5913">
      <w:pPr>
        <w:pStyle w:val="a"/>
      </w:pPr>
      <w:r>
        <w:t>select “SC/LM/WG802.11 Attendance” entry</w:t>
      </w:r>
    </w:p>
    <w:p w14:paraId="57A7B7F2" w14:textId="77777777" w:rsidR="00CD54FC" w:rsidRDefault="00CD54FC" w:rsidP="00ED5913">
      <w:pPr>
        <w:pStyle w:val="a"/>
      </w:pPr>
      <w:r>
        <w:t>click the corresponding session that you are attending</w:t>
      </w:r>
    </w:p>
    <w:p w14:paraId="5848B693" w14:textId="77777777" w:rsidR="00CD54FC" w:rsidRPr="009455FD" w:rsidRDefault="00CD54FC" w:rsidP="00B03913">
      <w:pPr>
        <w:ind w:left="1080"/>
      </w:pPr>
      <w:r>
        <w:t>2.2 If you are unable to record your attendance contact the Chair Alfred Asterjadhi for assistance</w:t>
      </w:r>
    </w:p>
    <w:p w14:paraId="7891024F" w14:textId="77777777" w:rsidR="00CD54FC" w:rsidRDefault="00CD54FC" w:rsidP="00CD54FC"/>
    <w:p w14:paraId="6E1299E4" w14:textId="77777777" w:rsidR="00CD54FC" w:rsidRPr="00F648F3" w:rsidRDefault="00CD54FC" w:rsidP="00CD54FC">
      <w:pPr>
        <w:numPr>
          <w:ilvl w:val="0"/>
          <w:numId w:val="9"/>
        </w:numPr>
      </w:pPr>
      <w:r w:rsidRPr="00F648F3">
        <w:t>IEEE-SA Policies and Procedure</w:t>
      </w:r>
    </w:p>
    <w:p w14:paraId="5AA6B025" w14:textId="77777777" w:rsidR="00CD54FC" w:rsidRDefault="00CD54FC" w:rsidP="00CD54FC">
      <w:pPr>
        <w:ind w:left="720"/>
      </w:pPr>
      <w:r>
        <w:t>The chair reviews the IEEE-SA Patent Policy:</w:t>
      </w:r>
    </w:p>
    <w:p w14:paraId="47C06012" w14:textId="77777777" w:rsidR="00CD54FC" w:rsidRDefault="00CD54FC" w:rsidP="00CD54F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A326A35" w14:textId="77777777" w:rsidR="00CD54FC" w:rsidRDefault="00CD54FC" w:rsidP="00CD54FC">
      <w:pPr>
        <w:ind w:left="720"/>
        <w:rPr>
          <w:bCs/>
        </w:rPr>
      </w:pPr>
    </w:p>
    <w:p w14:paraId="3B213AA9" w14:textId="77777777" w:rsidR="00CD54FC" w:rsidRDefault="00CD54FC" w:rsidP="00CD54F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rsidRPr="00EF156E">
        <w:rPr>
          <w:b/>
          <w:bCs/>
        </w:rPr>
        <w:t xml:space="preserve"> was presented</w:t>
      </w:r>
      <w:r>
        <w:t>.</w:t>
      </w:r>
    </w:p>
    <w:p w14:paraId="04D44335" w14:textId="77777777" w:rsidR="00CD54FC" w:rsidRDefault="00CD54FC" w:rsidP="00CD54FC"/>
    <w:p w14:paraId="5E230B9D" w14:textId="77777777" w:rsidR="00CD54FC" w:rsidRDefault="00CD54FC" w:rsidP="00ED5913">
      <w:pPr>
        <w:numPr>
          <w:ilvl w:val="0"/>
          <w:numId w:val="9"/>
        </w:numPr>
      </w:pPr>
      <w:r>
        <w:t>Agenda:</w:t>
      </w:r>
    </w:p>
    <w:p w14:paraId="01816B31" w14:textId="5058FFEF" w:rsidR="00CD54FC" w:rsidRPr="00DD6317" w:rsidRDefault="00CD54FC" w:rsidP="00DD6317">
      <w:pPr>
        <w:pStyle w:val="a"/>
        <w:numPr>
          <w:ilvl w:val="1"/>
          <w:numId w:val="24"/>
        </w:numPr>
      </w:pPr>
      <w:r>
        <w:t xml:space="preserve">Chair reviews proposed agenda found in </w:t>
      </w:r>
      <w:hyperlink r:id="rId47" w:history="1">
        <w:r w:rsidRPr="00DD6317">
          <w:t>11-22-0862r</w:t>
        </w:r>
      </w:hyperlink>
      <w:r w:rsidRPr="00DD6317">
        <w:t>10</w:t>
      </w:r>
    </w:p>
    <w:p w14:paraId="1725F124" w14:textId="58FC61F7" w:rsidR="00CD54FC" w:rsidRPr="00B03913" w:rsidRDefault="00CD54FC" w:rsidP="00CD54FC">
      <w:pPr>
        <w:numPr>
          <w:ilvl w:val="2"/>
          <w:numId w:val="9"/>
        </w:numPr>
      </w:pPr>
      <w:r w:rsidRPr="00B03913">
        <w:t xml:space="preserve">1007r0 LB266: CR for MBSSID operation with MLO </w:t>
      </w:r>
      <w:r w:rsidRPr="00B03913">
        <w:tab/>
        <w:t xml:space="preserve">Abhishek Patil  </w:t>
      </w:r>
      <w:r w:rsidRPr="00B03913">
        <w:tab/>
        <w:t>[7C SP]</w:t>
      </w:r>
    </w:p>
    <w:p w14:paraId="25A09DD7" w14:textId="7506B6DF" w:rsidR="00CD54FC" w:rsidRPr="00B03913" w:rsidRDefault="00CD54FC" w:rsidP="00CD54FC">
      <w:pPr>
        <w:numPr>
          <w:ilvl w:val="2"/>
          <w:numId w:val="9"/>
        </w:numPr>
      </w:pPr>
      <w:r w:rsidRPr="00B03913">
        <w:t xml:space="preserve">1012r2 CRs for 11be D2.0 Probe Request ML element CIDs </w:t>
      </w:r>
      <w:r w:rsidRPr="00B03913">
        <w:tab/>
        <w:t xml:space="preserve">Rojan Chitrakar </w:t>
      </w:r>
      <w:r w:rsidRPr="00B03913">
        <w:tab/>
        <w:t>[1C SP]</w:t>
      </w:r>
    </w:p>
    <w:p w14:paraId="1DD3F795" w14:textId="20857F6C" w:rsidR="00CD54FC" w:rsidRPr="00B03913" w:rsidRDefault="00CD54FC" w:rsidP="00CD54FC">
      <w:pPr>
        <w:numPr>
          <w:ilvl w:val="2"/>
          <w:numId w:val="9"/>
        </w:numPr>
      </w:pPr>
      <w:r w:rsidRPr="00B03913">
        <w:t>1110r0 LB266 CR for 35.7.3</w:t>
      </w:r>
      <w:r w:rsidRPr="00B03913">
        <w:tab/>
      </w:r>
      <w:r w:rsidRPr="00B03913">
        <w:tab/>
      </w:r>
      <w:r w:rsidRPr="00B03913">
        <w:tab/>
      </w:r>
      <w:r w:rsidRPr="00B03913">
        <w:tab/>
        <w:t>Jinyoung Chun</w:t>
      </w:r>
      <w:r w:rsidRPr="00B03913">
        <w:tab/>
        <w:t>[4C]</w:t>
      </w:r>
    </w:p>
    <w:p w14:paraId="67CDC4A0" w14:textId="6B4326F9" w:rsidR="00CD54FC" w:rsidRPr="00B03913" w:rsidRDefault="00CD54FC" w:rsidP="00CD54FC">
      <w:pPr>
        <w:numPr>
          <w:ilvl w:val="2"/>
          <w:numId w:val="9"/>
        </w:numPr>
      </w:pPr>
      <w:r w:rsidRPr="00B03913">
        <w:t xml:space="preserve">1111r0 LB266 CR for 9.4.1.72 and 9.4.1.73 </w:t>
      </w:r>
      <w:r w:rsidRPr="00B03913">
        <w:tab/>
      </w:r>
      <w:r w:rsidRPr="00B03913">
        <w:tab/>
        <w:t>Jinyoung Chun</w:t>
      </w:r>
      <w:r w:rsidRPr="00B03913">
        <w:tab/>
        <w:t>[5C]</w:t>
      </w:r>
    </w:p>
    <w:p w14:paraId="5BFD227D" w14:textId="25976E2D" w:rsidR="00CD54FC" w:rsidRPr="00B03913" w:rsidRDefault="00CD54FC" w:rsidP="00CD54FC">
      <w:pPr>
        <w:numPr>
          <w:ilvl w:val="2"/>
          <w:numId w:val="9"/>
        </w:numPr>
      </w:pPr>
      <w:r w:rsidRPr="00B03913">
        <w:t xml:space="preserve">1118r0 lb266-cr-for-35-2-1-1 </w:t>
      </w:r>
      <w:r w:rsidRPr="00B03913">
        <w:tab/>
      </w:r>
      <w:r w:rsidRPr="00B03913">
        <w:tab/>
      </w:r>
      <w:r w:rsidRPr="00B03913">
        <w:tab/>
      </w:r>
      <w:r w:rsidRPr="00B03913">
        <w:tab/>
        <w:t>Kaiying Lu</w:t>
      </w:r>
      <w:r w:rsidRPr="00B03913">
        <w:tab/>
        <w:t>[6C]</w:t>
      </w:r>
    </w:p>
    <w:p w14:paraId="1920F2A0" w14:textId="7C267DBF" w:rsidR="00CD54FC" w:rsidRPr="00B03913" w:rsidRDefault="00CD54FC" w:rsidP="00CD54FC">
      <w:pPr>
        <w:numPr>
          <w:ilvl w:val="2"/>
          <w:numId w:val="9"/>
        </w:numPr>
      </w:pPr>
      <w:r w:rsidRPr="00B03913">
        <w:t xml:space="preserve">1018r0 LB266: CR for Basic Multi-Link element - part 1 Gaurang Naik </w:t>
      </w:r>
      <w:r w:rsidRPr="00B03913">
        <w:tab/>
        <w:t>[30C]</w:t>
      </w:r>
    </w:p>
    <w:p w14:paraId="683E750E" w14:textId="041A3CE0" w:rsidR="00CD54FC" w:rsidRPr="00B03913" w:rsidRDefault="00CD54FC" w:rsidP="00CD54FC">
      <w:pPr>
        <w:numPr>
          <w:ilvl w:val="2"/>
          <w:numId w:val="9"/>
        </w:numPr>
      </w:pPr>
      <w:r w:rsidRPr="00B03913">
        <w:t xml:space="preserve">1098r0 LB266 CR for misc CIDs related to r-TWT </w:t>
      </w:r>
      <w:r w:rsidRPr="00B03913">
        <w:tab/>
        <w:t>Chunyu Hu</w:t>
      </w:r>
      <w:r w:rsidRPr="00B03913">
        <w:tab/>
        <w:t>[31C]</w:t>
      </w:r>
    </w:p>
    <w:p w14:paraId="3F1D8981" w14:textId="77777777" w:rsidR="00CD54FC" w:rsidRDefault="00CD54FC" w:rsidP="00CD54FC">
      <w:pPr>
        <w:ind w:left="2160"/>
      </w:pPr>
    </w:p>
    <w:p w14:paraId="6B30F785" w14:textId="77777777" w:rsidR="00CD54FC" w:rsidRDefault="00CD54FC" w:rsidP="00DD6317">
      <w:pPr>
        <w:pStyle w:val="a"/>
        <w:numPr>
          <w:ilvl w:val="1"/>
          <w:numId w:val="24"/>
        </w:numPr>
      </w:pPr>
      <w:r>
        <w:t>Discussion:</w:t>
      </w:r>
    </w:p>
    <w:p w14:paraId="5094AB77" w14:textId="30299D84" w:rsidR="00CD54FC" w:rsidRDefault="00CD54FC" w:rsidP="00DD6317">
      <w:pPr>
        <w:ind w:left="1080"/>
      </w:pPr>
      <w:r>
        <w:rPr>
          <w:rFonts w:hint="eastAsia"/>
        </w:rPr>
        <w:t>Ming</w:t>
      </w:r>
      <w:r>
        <w:t xml:space="preserve"> requsted to add 1045r2</w:t>
      </w:r>
    </w:p>
    <w:p w14:paraId="7282E1B3" w14:textId="77777777" w:rsidR="00CD54FC" w:rsidRPr="00F81295" w:rsidRDefault="00CD54FC" w:rsidP="00DD6317">
      <w:pPr>
        <w:pStyle w:val="a"/>
        <w:numPr>
          <w:ilvl w:val="1"/>
          <w:numId w:val="24"/>
        </w:numPr>
      </w:pPr>
      <w:r>
        <w:t>Agenda approved with unanimous consent.</w:t>
      </w:r>
    </w:p>
    <w:p w14:paraId="22197854" w14:textId="77777777" w:rsidR="00CD54FC" w:rsidRDefault="00CD54FC" w:rsidP="00CD54FC">
      <w:pPr>
        <w:ind w:left="720"/>
        <w:rPr>
          <w:bCs/>
        </w:rPr>
      </w:pPr>
    </w:p>
    <w:p w14:paraId="462A025C" w14:textId="77777777" w:rsidR="00CD54FC" w:rsidRPr="008A0BA6" w:rsidRDefault="00CD54FC" w:rsidP="00ED5913">
      <w:pPr>
        <w:numPr>
          <w:ilvl w:val="0"/>
          <w:numId w:val="9"/>
        </w:numPr>
      </w:pPr>
      <w:r w:rsidRPr="00ED5913">
        <w:t>Announcements:</w:t>
      </w:r>
    </w:p>
    <w:p w14:paraId="54A96713" w14:textId="77777777" w:rsidR="00CD54FC" w:rsidRDefault="00CD54FC" w:rsidP="00DD6317">
      <w:pPr>
        <w:pStyle w:val="a"/>
        <w:numPr>
          <w:ilvl w:val="0"/>
          <w:numId w:val="31"/>
        </w:numPr>
      </w:pPr>
      <w:r>
        <w:t>None</w:t>
      </w:r>
    </w:p>
    <w:p w14:paraId="01E43413" w14:textId="77777777" w:rsidR="00CD54FC" w:rsidRDefault="00CD54FC" w:rsidP="00CD54FC"/>
    <w:p w14:paraId="2AAE6D28" w14:textId="77777777" w:rsidR="00CD54FC" w:rsidRPr="006B3172" w:rsidRDefault="00CD54FC" w:rsidP="00ED5913">
      <w:pPr>
        <w:numPr>
          <w:ilvl w:val="0"/>
          <w:numId w:val="9"/>
        </w:numPr>
      </w:pPr>
      <w:r w:rsidRPr="00ED5913">
        <w:t>CR Submissions:</w:t>
      </w:r>
    </w:p>
    <w:p w14:paraId="009E707A" w14:textId="5983A36B" w:rsidR="00CD54FC" w:rsidRPr="00C03884" w:rsidRDefault="004977C0" w:rsidP="00DD6317">
      <w:pPr>
        <w:pStyle w:val="a"/>
        <w:numPr>
          <w:ilvl w:val="0"/>
          <w:numId w:val="33"/>
        </w:numPr>
      </w:pPr>
      <w:hyperlink r:id="rId48" w:history="1">
        <w:r w:rsidR="008C7827" w:rsidRPr="00DD6317">
          <w:t>11-22-1007</w:t>
        </w:r>
        <w:r w:rsidR="00CD54FC" w:rsidRPr="00DD6317">
          <w:t>r</w:t>
        </w:r>
      </w:hyperlink>
      <w:r w:rsidR="008C7827" w:rsidRPr="00DD6317">
        <w:t>3</w:t>
      </w:r>
      <w:r w:rsidR="00CD54FC" w:rsidRPr="00C03884">
        <w:t xml:space="preserve"> </w:t>
      </w:r>
      <w:r w:rsidR="008C7827" w:rsidRPr="008C7827">
        <w:t>LB266: CR for MBSSID operation with MLO</w:t>
      </w:r>
      <w:r w:rsidR="00CD54FC">
        <w:tab/>
      </w:r>
      <w:r w:rsidR="008C7827" w:rsidRPr="008C7827">
        <w:t>Abhishek Patil</w:t>
      </w:r>
      <w:r w:rsidR="00CD54FC">
        <w:t xml:space="preserve"> (Qualcomm)</w:t>
      </w:r>
    </w:p>
    <w:p w14:paraId="594DB3BD" w14:textId="395E2C23" w:rsidR="00CD54FC" w:rsidRPr="00C03884" w:rsidRDefault="008C7827" w:rsidP="00ED5913">
      <w:pPr>
        <w:pStyle w:val="a"/>
        <w:numPr>
          <w:ilvl w:val="2"/>
          <w:numId w:val="10"/>
        </w:numPr>
      </w:pPr>
      <w:r w:rsidRPr="008C7827">
        <w:t>Abhishek Patil</w:t>
      </w:r>
      <w:r>
        <w:t xml:space="preserve"> (Qualcomm)</w:t>
      </w:r>
      <w:r w:rsidR="00CD54FC">
        <w:t xml:space="preserve"> presents the material in the document</w:t>
      </w:r>
    </w:p>
    <w:p w14:paraId="14F53514" w14:textId="77777777" w:rsidR="00CD54FC" w:rsidRPr="00C03884" w:rsidRDefault="00CD54FC" w:rsidP="00CD54FC"/>
    <w:p w14:paraId="180973F9" w14:textId="77777777" w:rsidR="00CD54FC" w:rsidRDefault="00CD54FC" w:rsidP="00CD54FC">
      <w:pPr>
        <w:ind w:left="1980"/>
        <w:rPr>
          <w:lang w:val="en-GB"/>
        </w:rPr>
      </w:pPr>
    </w:p>
    <w:p w14:paraId="3DB2D712" w14:textId="43562930" w:rsidR="00CD54FC" w:rsidRDefault="00CD54FC" w:rsidP="00CD54FC">
      <w:pPr>
        <w:ind w:left="1980"/>
        <w:rPr>
          <w:lang w:val="en-GB"/>
        </w:rPr>
      </w:pPr>
      <w:r w:rsidRPr="00515EEF">
        <w:rPr>
          <w:b/>
          <w:lang w:val="en-GB"/>
        </w:rPr>
        <w:t>SP1</w:t>
      </w:r>
      <w:r>
        <w:rPr>
          <w:lang w:val="en-GB"/>
        </w:rPr>
        <w:t>: Do you agree to resolve the fol</w:t>
      </w:r>
      <w:r w:rsidR="008C7827">
        <w:rPr>
          <w:lang w:val="en-GB"/>
        </w:rPr>
        <w:t>lowing CIDs listed in 11-22/1007r3</w:t>
      </w:r>
      <w:r>
        <w:rPr>
          <w:lang w:val="en-GB"/>
        </w:rPr>
        <w:t xml:space="preserve"> and incorporate the text changes in the latest TGbe draft?</w:t>
      </w:r>
    </w:p>
    <w:p w14:paraId="10F1AF8C" w14:textId="39D6F2F4" w:rsidR="00CD54FC" w:rsidRPr="00515EEF" w:rsidRDefault="008C7827" w:rsidP="00ED5913">
      <w:pPr>
        <w:pStyle w:val="a"/>
        <w:numPr>
          <w:ilvl w:val="0"/>
          <w:numId w:val="5"/>
        </w:numPr>
        <w:rPr>
          <w:lang w:val="en-GB"/>
        </w:rPr>
      </w:pPr>
      <w:r w:rsidRPr="008C7827">
        <w:rPr>
          <w:lang w:val="en-GB"/>
        </w:rPr>
        <w:t>13624 13515 12260 12261 12788 10668 10669</w:t>
      </w:r>
    </w:p>
    <w:p w14:paraId="22E857D1" w14:textId="06335A1A" w:rsidR="00CD54FC" w:rsidRDefault="00CD54FC" w:rsidP="00CD54FC">
      <w:pPr>
        <w:ind w:left="1980"/>
        <w:rPr>
          <w:lang w:val="en-GB"/>
        </w:rPr>
      </w:pPr>
    </w:p>
    <w:p w14:paraId="467DAB1E" w14:textId="77777777" w:rsidR="00CD54FC" w:rsidRDefault="00CD54FC" w:rsidP="00CD54FC">
      <w:pPr>
        <w:ind w:left="1980"/>
        <w:rPr>
          <w:lang w:val="en-GB"/>
        </w:rPr>
      </w:pPr>
      <w:r>
        <w:rPr>
          <w:lang w:val="en-GB"/>
        </w:rPr>
        <w:t>Discussion: none</w:t>
      </w:r>
    </w:p>
    <w:p w14:paraId="5E1A6E98" w14:textId="77777777" w:rsidR="00CD54FC" w:rsidRDefault="00CD54FC" w:rsidP="00CD54FC">
      <w:pPr>
        <w:ind w:left="1980"/>
        <w:rPr>
          <w:lang w:val="en-GB"/>
        </w:rPr>
      </w:pPr>
      <w:r w:rsidRPr="007473E7">
        <w:rPr>
          <w:highlight w:val="green"/>
          <w:lang w:val="en-GB"/>
        </w:rPr>
        <w:t>Result: approved with unanimous consent</w:t>
      </w:r>
    </w:p>
    <w:p w14:paraId="3711AF1C" w14:textId="77777777" w:rsidR="00CD54FC" w:rsidRDefault="00CD54FC" w:rsidP="00CD54FC">
      <w:pPr>
        <w:ind w:left="2160"/>
      </w:pPr>
    </w:p>
    <w:p w14:paraId="3C77A29C" w14:textId="224003F4" w:rsidR="00CD54FC" w:rsidRPr="00C03884" w:rsidRDefault="008C7827" w:rsidP="00DD6317">
      <w:pPr>
        <w:pStyle w:val="a"/>
        <w:numPr>
          <w:ilvl w:val="0"/>
          <w:numId w:val="33"/>
        </w:numPr>
      </w:pPr>
      <w:r w:rsidRPr="00DD6317">
        <w:t>11-22-1045</w:t>
      </w:r>
      <w:r w:rsidR="00CD54FC" w:rsidRPr="00DD6317">
        <w:t>r</w:t>
      </w:r>
      <w:r w:rsidRPr="00DD6317">
        <w:t>2</w:t>
      </w:r>
      <w:r w:rsidR="00CD54FC" w:rsidRPr="00C03884">
        <w:t xml:space="preserve"> </w:t>
      </w:r>
      <w:r w:rsidRPr="008C7827">
        <w:t>LB266 CR for subclause 35.3.12.6</w:t>
      </w:r>
      <w:r w:rsidR="00CD54FC">
        <w:tab/>
      </w:r>
      <w:r>
        <w:t>Ming Gan</w:t>
      </w:r>
      <w:r w:rsidR="00CD54FC" w:rsidRPr="00391FBD">
        <w:t xml:space="preserve"> (Huawei)</w:t>
      </w:r>
    </w:p>
    <w:p w14:paraId="54A6018E" w14:textId="1F128FF6" w:rsidR="00CD54FC" w:rsidRPr="00C03884" w:rsidRDefault="008C7827" w:rsidP="00ED5913">
      <w:pPr>
        <w:pStyle w:val="a"/>
        <w:numPr>
          <w:ilvl w:val="2"/>
          <w:numId w:val="10"/>
        </w:numPr>
      </w:pPr>
      <w:r>
        <w:t>Ming Gan</w:t>
      </w:r>
      <w:r w:rsidR="00CD54FC" w:rsidRPr="00391FBD">
        <w:t xml:space="preserve"> (Huawei)</w:t>
      </w:r>
      <w:r w:rsidR="00CD54FC">
        <w:t xml:space="preserve"> presents the material in the document</w:t>
      </w:r>
    </w:p>
    <w:p w14:paraId="7F9677FA" w14:textId="77777777" w:rsidR="00CD54FC" w:rsidRPr="00C03884" w:rsidRDefault="00CD54FC" w:rsidP="00CD54FC"/>
    <w:p w14:paraId="4A85B864" w14:textId="7FAB6720" w:rsidR="00CD54FC" w:rsidRDefault="00CD54FC" w:rsidP="00CD54FC">
      <w:pPr>
        <w:ind w:left="1980"/>
        <w:rPr>
          <w:lang w:val="en-GB"/>
        </w:rPr>
      </w:pPr>
      <w:r w:rsidRPr="00C03884">
        <w:rPr>
          <w:lang w:val="en-GB"/>
        </w:rPr>
        <w:t xml:space="preserve">C: </w:t>
      </w:r>
      <w:r w:rsidR="008C7827">
        <w:rPr>
          <w:lang w:val="en-GB"/>
        </w:rPr>
        <w:t>could you explain why 300 is changed to 250?</w:t>
      </w:r>
    </w:p>
    <w:p w14:paraId="06FFB6DD" w14:textId="778EAF1A" w:rsidR="00CD54FC" w:rsidRDefault="00CD54FC" w:rsidP="00CD54FC">
      <w:pPr>
        <w:ind w:left="1980"/>
        <w:rPr>
          <w:lang w:val="en-GB"/>
        </w:rPr>
      </w:pPr>
      <w:r w:rsidRPr="00C03884">
        <w:rPr>
          <w:lang w:val="en-GB"/>
        </w:rPr>
        <w:lastRenderedPageBreak/>
        <w:t xml:space="preserve">C: </w:t>
      </w:r>
      <w:r w:rsidR="008C7827">
        <w:rPr>
          <w:lang w:val="en-GB"/>
        </w:rPr>
        <w:t>could you do a quick search to see whether there are other occurences of 300?</w:t>
      </w:r>
    </w:p>
    <w:p w14:paraId="1B16EA4B" w14:textId="77777777" w:rsidR="00CD54FC" w:rsidRDefault="00CD54FC" w:rsidP="00CD54FC">
      <w:pPr>
        <w:ind w:left="1980"/>
        <w:rPr>
          <w:lang w:val="en-GB"/>
        </w:rPr>
      </w:pPr>
    </w:p>
    <w:p w14:paraId="592706F4" w14:textId="77777777" w:rsidR="00CD54FC" w:rsidRDefault="00CD54FC" w:rsidP="00CD54FC">
      <w:pPr>
        <w:ind w:left="1980"/>
        <w:rPr>
          <w:lang w:val="en-GB"/>
        </w:rPr>
      </w:pPr>
    </w:p>
    <w:p w14:paraId="494291F6" w14:textId="4E216C4C" w:rsidR="00CD54FC" w:rsidRDefault="00CD54FC" w:rsidP="00CD54FC">
      <w:pPr>
        <w:ind w:left="1980"/>
        <w:rPr>
          <w:lang w:val="en-GB"/>
        </w:rPr>
      </w:pPr>
      <w:r w:rsidRPr="00515EEF">
        <w:rPr>
          <w:b/>
          <w:lang w:val="en-GB"/>
        </w:rPr>
        <w:t>SP</w:t>
      </w:r>
      <w:r>
        <w:rPr>
          <w:b/>
          <w:lang w:val="en-GB"/>
        </w:rPr>
        <w:t>2</w:t>
      </w:r>
      <w:r>
        <w:rPr>
          <w:lang w:val="en-GB"/>
        </w:rPr>
        <w:t>: Do you agree to resolve the following CIDs listed in 1-22</w:t>
      </w:r>
      <w:r w:rsidR="008C7827">
        <w:rPr>
          <w:lang w:val="en-GB"/>
        </w:rPr>
        <w:t>/1045</w:t>
      </w:r>
      <w:r>
        <w:rPr>
          <w:lang w:val="en-GB"/>
        </w:rPr>
        <w:t>r</w:t>
      </w:r>
      <w:r w:rsidR="008C7827">
        <w:rPr>
          <w:lang w:val="en-GB"/>
        </w:rPr>
        <w:t>3</w:t>
      </w:r>
      <w:r>
        <w:rPr>
          <w:lang w:val="en-GB"/>
        </w:rPr>
        <w:t xml:space="preserve"> and incorporate the text changes in the latest TGbe draft?</w:t>
      </w:r>
    </w:p>
    <w:p w14:paraId="19E6639C" w14:textId="662EC596" w:rsidR="00CD54FC" w:rsidRPr="00515EEF" w:rsidRDefault="008C7827" w:rsidP="00ED5913">
      <w:pPr>
        <w:pStyle w:val="a"/>
        <w:numPr>
          <w:ilvl w:val="0"/>
          <w:numId w:val="5"/>
        </w:numPr>
        <w:rPr>
          <w:lang w:val="en-GB"/>
        </w:rPr>
      </w:pPr>
      <w:r w:rsidRPr="008C7827">
        <w:rPr>
          <w:lang w:val="en-GB"/>
        </w:rPr>
        <w:t>12072 10729 13860</w:t>
      </w:r>
    </w:p>
    <w:p w14:paraId="368817F6" w14:textId="77777777" w:rsidR="00CD54FC" w:rsidRDefault="00CD54FC" w:rsidP="00CD54FC">
      <w:pPr>
        <w:ind w:left="1980"/>
        <w:rPr>
          <w:lang w:val="en-GB"/>
        </w:rPr>
      </w:pPr>
    </w:p>
    <w:p w14:paraId="1E0C0C5D" w14:textId="77777777" w:rsidR="00CD54FC" w:rsidRDefault="00CD54FC" w:rsidP="00CD54FC">
      <w:pPr>
        <w:ind w:left="1980"/>
        <w:rPr>
          <w:lang w:val="en-GB"/>
        </w:rPr>
      </w:pPr>
      <w:r>
        <w:rPr>
          <w:lang w:val="en-GB"/>
        </w:rPr>
        <w:t>Discussion: none</w:t>
      </w:r>
    </w:p>
    <w:p w14:paraId="4F431703" w14:textId="77777777" w:rsidR="00CD54FC" w:rsidRDefault="00CD54FC" w:rsidP="00CD54FC">
      <w:pPr>
        <w:ind w:left="1980"/>
        <w:rPr>
          <w:lang w:val="en-GB"/>
        </w:rPr>
      </w:pPr>
      <w:r w:rsidRPr="000D6768">
        <w:rPr>
          <w:highlight w:val="green"/>
          <w:lang w:val="en-GB"/>
        </w:rPr>
        <w:t>Result: approved with unanimous consent</w:t>
      </w:r>
    </w:p>
    <w:p w14:paraId="5BD6B604" w14:textId="77777777" w:rsidR="00CD54FC" w:rsidRDefault="00CD54FC" w:rsidP="00CD54FC"/>
    <w:p w14:paraId="57118ED2" w14:textId="21680A53" w:rsidR="00CD54FC" w:rsidRPr="00C03884" w:rsidRDefault="0098585A" w:rsidP="00DD6317">
      <w:pPr>
        <w:pStyle w:val="a"/>
        <w:numPr>
          <w:ilvl w:val="0"/>
          <w:numId w:val="33"/>
        </w:numPr>
      </w:pPr>
      <w:r w:rsidRPr="00DD6317">
        <w:t>11-22-1110</w:t>
      </w:r>
      <w:r w:rsidR="00CD54FC" w:rsidRPr="00DD6317">
        <w:t>r0</w:t>
      </w:r>
      <w:r w:rsidR="00CD54FC" w:rsidRPr="00C03884">
        <w:t xml:space="preserve"> </w:t>
      </w:r>
      <w:r w:rsidRPr="0098585A">
        <w:t>LB266 CR for 35.7.3</w:t>
      </w:r>
      <w:r w:rsidR="00CD54FC">
        <w:tab/>
      </w:r>
      <w:r w:rsidR="00CD54FC">
        <w:tab/>
      </w:r>
      <w:r w:rsidRPr="0098585A">
        <w:t>Jinyoung Chun</w:t>
      </w:r>
      <w:r w:rsidRPr="00391FBD">
        <w:t xml:space="preserve"> </w:t>
      </w:r>
      <w:r w:rsidR="00CD54FC" w:rsidRPr="00391FBD">
        <w:t>(</w:t>
      </w:r>
      <w:r>
        <w:t>LG</w:t>
      </w:r>
      <w:r w:rsidR="00CD54FC" w:rsidRPr="00391FBD">
        <w:t>)</w:t>
      </w:r>
    </w:p>
    <w:p w14:paraId="57A0E02F" w14:textId="43E5270B" w:rsidR="00CD54FC" w:rsidRPr="00014553" w:rsidRDefault="0098585A" w:rsidP="00ED5913">
      <w:pPr>
        <w:pStyle w:val="a"/>
        <w:numPr>
          <w:ilvl w:val="2"/>
          <w:numId w:val="10"/>
        </w:numPr>
      </w:pPr>
      <w:r w:rsidRPr="0098585A">
        <w:t>Jinyoung Chun</w:t>
      </w:r>
      <w:r w:rsidRPr="00391FBD">
        <w:t xml:space="preserve"> (</w:t>
      </w:r>
      <w:r>
        <w:t>LG</w:t>
      </w:r>
      <w:r w:rsidRPr="00391FBD">
        <w:t>)</w:t>
      </w:r>
      <w:r w:rsidR="00CD54FC">
        <w:t xml:space="preserve"> presents the material in the document</w:t>
      </w:r>
    </w:p>
    <w:p w14:paraId="51C5595E" w14:textId="77777777" w:rsidR="00CD54FC" w:rsidRDefault="00CD54FC" w:rsidP="00CD54FC">
      <w:pPr>
        <w:ind w:left="1980"/>
        <w:rPr>
          <w:lang w:val="en-GB"/>
        </w:rPr>
      </w:pPr>
    </w:p>
    <w:p w14:paraId="3951D898" w14:textId="77777777" w:rsidR="00CD54FC" w:rsidRDefault="00CD54FC" w:rsidP="00CD54FC">
      <w:pPr>
        <w:ind w:left="1980"/>
        <w:rPr>
          <w:lang w:val="en-GB"/>
        </w:rPr>
      </w:pPr>
    </w:p>
    <w:p w14:paraId="13EF0162" w14:textId="0A855005" w:rsidR="00CD54FC" w:rsidRDefault="00CD54FC" w:rsidP="00CD54FC">
      <w:pPr>
        <w:ind w:left="1980"/>
        <w:rPr>
          <w:lang w:val="en-GB"/>
        </w:rPr>
      </w:pPr>
      <w:r w:rsidRPr="00515EEF">
        <w:rPr>
          <w:b/>
          <w:lang w:val="en-GB"/>
        </w:rPr>
        <w:t>SP</w:t>
      </w:r>
      <w:r>
        <w:rPr>
          <w:b/>
          <w:lang w:val="en-GB"/>
        </w:rPr>
        <w:t>3</w:t>
      </w:r>
      <w:r>
        <w:rPr>
          <w:lang w:val="en-GB"/>
        </w:rPr>
        <w:t>: Do you agree to resolve the following CIDs listed in 1-22/</w:t>
      </w:r>
      <w:r w:rsidR="0098585A">
        <w:rPr>
          <w:lang w:val="en-GB"/>
        </w:rPr>
        <w:t>1110</w:t>
      </w:r>
      <w:r>
        <w:rPr>
          <w:lang w:val="en-GB"/>
        </w:rPr>
        <w:t>r</w:t>
      </w:r>
      <w:r w:rsidR="0098585A">
        <w:rPr>
          <w:lang w:val="en-GB"/>
        </w:rPr>
        <w:t>0</w:t>
      </w:r>
      <w:r>
        <w:rPr>
          <w:lang w:val="en-GB"/>
        </w:rPr>
        <w:t xml:space="preserve"> and incorporate the text changes in the latest TGbe draft?</w:t>
      </w:r>
    </w:p>
    <w:p w14:paraId="5314CEFD" w14:textId="4A6C996D" w:rsidR="00CD54FC" w:rsidRPr="00515EEF" w:rsidRDefault="0098585A" w:rsidP="00ED5913">
      <w:pPr>
        <w:pStyle w:val="a"/>
        <w:numPr>
          <w:ilvl w:val="0"/>
          <w:numId w:val="5"/>
        </w:numPr>
        <w:rPr>
          <w:lang w:val="en-GB"/>
        </w:rPr>
      </w:pPr>
      <w:r w:rsidRPr="00BD77E7">
        <w:t>11672</w:t>
      </w:r>
      <w:r>
        <w:t>,</w:t>
      </w:r>
      <w:r w:rsidRPr="00BD77E7">
        <w:t xml:space="preserve"> 12536</w:t>
      </w:r>
      <w:r>
        <w:t>,</w:t>
      </w:r>
      <w:r w:rsidRPr="00BD77E7">
        <w:t xml:space="preserve"> 12543</w:t>
      </w:r>
      <w:r>
        <w:t>, and</w:t>
      </w:r>
      <w:r w:rsidRPr="00BD77E7">
        <w:t xml:space="preserve"> 12544</w:t>
      </w:r>
    </w:p>
    <w:p w14:paraId="60559733" w14:textId="77777777" w:rsidR="00CD54FC" w:rsidRDefault="00CD54FC" w:rsidP="00CD54FC">
      <w:pPr>
        <w:rPr>
          <w:lang w:val="en-GB"/>
        </w:rPr>
      </w:pPr>
    </w:p>
    <w:p w14:paraId="4E9670D1" w14:textId="77777777" w:rsidR="00CD54FC" w:rsidRDefault="00CD54FC" w:rsidP="00CD54FC">
      <w:pPr>
        <w:ind w:left="1980"/>
        <w:rPr>
          <w:lang w:val="en-GB"/>
        </w:rPr>
      </w:pPr>
      <w:r>
        <w:rPr>
          <w:lang w:val="en-GB"/>
        </w:rPr>
        <w:t>Discussion: none</w:t>
      </w:r>
    </w:p>
    <w:p w14:paraId="7C72F457" w14:textId="77777777" w:rsidR="00CD54FC" w:rsidRDefault="00CD54FC" w:rsidP="00CD54FC">
      <w:pPr>
        <w:ind w:left="1980"/>
        <w:rPr>
          <w:lang w:val="en-GB"/>
        </w:rPr>
      </w:pPr>
      <w:r w:rsidRPr="007473E7">
        <w:rPr>
          <w:highlight w:val="green"/>
          <w:lang w:val="en-GB"/>
        </w:rPr>
        <w:t>Result: approved with unanimous consent</w:t>
      </w:r>
    </w:p>
    <w:p w14:paraId="61149574" w14:textId="77777777" w:rsidR="00CD54FC" w:rsidRDefault="00CD54FC" w:rsidP="00CD54FC">
      <w:pPr>
        <w:ind w:left="2160"/>
      </w:pPr>
    </w:p>
    <w:p w14:paraId="51C384AF" w14:textId="46282023" w:rsidR="0098585A" w:rsidRPr="00DD6317" w:rsidRDefault="0098585A" w:rsidP="00DD6317">
      <w:pPr>
        <w:pStyle w:val="a"/>
        <w:numPr>
          <w:ilvl w:val="0"/>
          <w:numId w:val="33"/>
        </w:numPr>
      </w:pPr>
      <w:r w:rsidRPr="00DD6317">
        <w:rPr>
          <w:rFonts w:hint="eastAsia"/>
        </w:rPr>
        <w:t>T</w:t>
      </w:r>
      <w:r w:rsidRPr="00DD6317">
        <w:t>he chair asked if there’s any objection of switching the order of 11-22-1110r0 and 11-22-1012r0</w:t>
      </w:r>
      <w:r w:rsidR="00B03913" w:rsidRPr="00DD6317">
        <w:t>. No objection.</w:t>
      </w:r>
    </w:p>
    <w:p w14:paraId="54C61DF7" w14:textId="77777777" w:rsidR="0098585A" w:rsidRDefault="0098585A" w:rsidP="00CD54FC">
      <w:pPr>
        <w:ind w:left="2160"/>
      </w:pPr>
    </w:p>
    <w:p w14:paraId="18CDDCE8" w14:textId="068B357A" w:rsidR="0098585A" w:rsidRPr="00C03884" w:rsidRDefault="0098585A" w:rsidP="00ED5913">
      <w:pPr>
        <w:pStyle w:val="a"/>
      </w:pPr>
      <w:r>
        <w:rPr>
          <w:rStyle w:val="a7"/>
        </w:rPr>
        <w:t>11-22-1012</w:t>
      </w:r>
      <w:r w:rsidRPr="0098585A">
        <w:rPr>
          <w:rStyle w:val="a7"/>
        </w:rPr>
        <w:t>r</w:t>
      </w:r>
      <w:r>
        <w:rPr>
          <w:rStyle w:val="a7"/>
        </w:rPr>
        <w:t>2</w:t>
      </w:r>
      <w:r w:rsidRPr="00C03884">
        <w:t xml:space="preserve"> </w:t>
      </w:r>
      <w:r w:rsidRPr="0098585A">
        <w:t>CRs for 11be D2.0 Probe Request ML element CIDs</w:t>
      </w:r>
      <w:r>
        <w:tab/>
      </w:r>
      <w:r>
        <w:tab/>
      </w:r>
      <w:r w:rsidRPr="0098585A">
        <w:t xml:space="preserve">Rojan Chitrakar </w:t>
      </w:r>
      <w:r w:rsidRPr="00391FBD">
        <w:t>(</w:t>
      </w:r>
      <w:r>
        <w:t>Panasonic</w:t>
      </w:r>
      <w:r w:rsidRPr="00391FBD">
        <w:t>)</w:t>
      </w:r>
    </w:p>
    <w:p w14:paraId="2CA081E1" w14:textId="27623F49" w:rsidR="0098585A" w:rsidRPr="00014553" w:rsidRDefault="0098585A" w:rsidP="00ED5913">
      <w:pPr>
        <w:pStyle w:val="a"/>
        <w:numPr>
          <w:ilvl w:val="2"/>
          <w:numId w:val="10"/>
        </w:numPr>
      </w:pPr>
      <w:r w:rsidRPr="0098585A">
        <w:t xml:space="preserve">Rojan Chitrakar </w:t>
      </w:r>
      <w:r w:rsidRPr="00391FBD">
        <w:t>(</w:t>
      </w:r>
      <w:r>
        <w:t>Panasonic</w:t>
      </w:r>
      <w:r w:rsidRPr="00391FBD">
        <w:t>)</w:t>
      </w:r>
      <w:r>
        <w:t xml:space="preserve"> presents the material in the document</w:t>
      </w:r>
    </w:p>
    <w:p w14:paraId="24A36729" w14:textId="77777777" w:rsidR="0098585A" w:rsidRDefault="0098585A" w:rsidP="0098585A">
      <w:pPr>
        <w:ind w:left="1980"/>
        <w:rPr>
          <w:lang w:val="en-GB"/>
        </w:rPr>
      </w:pPr>
    </w:p>
    <w:p w14:paraId="56F0E1B1" w14:textId="77777777" w:rsidR="0098585A" w:rsidRDefault="0098585A" w:rsidP="0098585A">
      <w:pPr>
        <w:ind w:left="1980"/>
        <w:rPr>
          <w:lang w:val="en-GB"/>
        </w:rPr>
      </w:pPr>
    </w:p>
    <w:p w14:paraId="720F2767" w14:textId="0CD12380" w:rsidR="0098585A" w:rsidRDefault="0098585A" w:rsidP="0098585A">
      <w:pPr>
        <w:ind w:left="1980"/>
        <w:rPr>
          <w:lang w:val="en-GB"/>
        </w:rPr>
      </w:pPr>
      <w:r w:rsidRPr="00515EEF">
        <w:rPr>
          <w:b/>
          <w:lang w:val="en-GB"/>
        </w:rPr>
        <w:t>SP</w:t>
      </w:r>
      <w:r w:rsidR="00377A4D">
        <w:rPr>
          <w:b/>
          <w:lang w:val="en-GB"/>
        </w:rPr>
        <w:t>4</w:t>
      </w:r>
      <w:r>
        <w:rPr>
          <w:lang w:val="en-GB"/>
        </w:rPr>
        <w:t>: Do you agree to resolve the following CIDs listed in 1-22/1012r2 and incorporate the text changes in the latest TGbe draft?</w:t>
      </w:r>
    </w:p>
    <w:p w14:paraId="4A678E08" w14:textId="5A900BAA" w:rsidR="0098585A" w:rsidRPr="00515EEF" w:rsidRDefault="00377A4D" w:rsidP="00ED5913">
      <w:pPr>
        <w:pStyle w:val="a"/>
        <w:numPr>
          <w:ilvl w:val="0"/>
          <w:numId w:val="5"/>
        </w:numPr>
        <w:rPr>
          <w:lang w:val="en-GB"/>
        </w:rPr>
      </w:pPr>
      <w:r>
        <w:rPr>
          <w:lang w:val="en-GB"/>
        </w:rPr>
        <w:t>11128</w:t>
      </w:r>
    </w:p>
    <w:p w14:paraId="01C0AD3D" w14:textId="77777777" w:rsidR="0098585A" w:rsidRDefault="0098585A" w:rsidP="0098585A">
      <w:pPr>
        <w:rPr>
          <w:lang w:val="en-GB"/>
        </w:rPr>
      </w:pPr>
    </w:p>
    <w:p w14:paraId="57C2B8F4" w14:textId="77777777" w:rsidR="0098585A" w:rsidRDefault="0098585A" w:rsidP="0098585A">
      <w:pPr>
        <w:ind w:left="1980"/>
        <w:rPr>
          <w:lang w:val="en-GB"/>
        </w:rPr>
      </w:pPr>
      <w:r>
        <w:rPr>
          <w:lang w:val="en-GB"/>
        </w:rPr>
        <w:t>Discussion: none</w:t>
      </w:r>
    </w:p>
    <w:p w14:paraId="643E4088" w14:textId="77777777" w:rsidR="0098585A" w:rsidRDefault="0098585A" w:rsidP="0098585A">
      <w:pPr>
        <w:ind w:left="2160"/>
        <w:rPr>
          <w:lang w:val="en-GB"/>
        </w:rPr>
      </w:pPr>
      <w:r w:rsidRPr="007473E7">
        <w:rPr>
          <w:highlight w:val="green"/>
          <w:lang w:val="en-GB"/>
        </w:rPr>
        <w:t>Result: approved with unanimous consent</w:t>
      </w:r>
    </w:p>
    <w:p w14:paraId="0B24AB57" w14:textId="77777777" w:rsidR="0098585A" w:rsidRDefault="0098585A" w:rsidP="00CD54FC">
      <w:pPr>
        <w:ind w:left="2160"/>
      </w:pPr>
    </w:p>
    <w:p w14:paraId="4F787840" w14:textId="77777777" w:rsidR="0098585A" w:rsidRDefault="0098585A" w:rsidP="00CD54FC">
      <w:pPr>
        <w:ind w:left="2160"/>
      </w:pPr>
    </w:p>
    <w:p w14:paraId="538E41F3" w14:textId="0442F090" w:rsidR="0098585A" w:rsidRPr="00C03884" w:rsidRDefault="0098585A" w:rsidP="00ED5913">
      <w:pPr>
        <w:pStyle w:val="a"/>
      </w:pPr>
      <w:r>
        <w:rPr>
          <w:rStyle w:val="a7"/>
        </w:rPr>
        <w:t>11-22-1111</w:t>
      </w:r>
      <w:r w:rsidRPr="0098585A">
        <w:rPr>
          <w:rStyle w:val="a7"/>
        </w:rPr>
        <w:t>r0</w:t>
      </w:r>
      <w:r w:rsidRPr="00C03884">
        <w:t xml:space="preserve"> </w:t>
      </w:r>
      <w:r w:rsidRPr="0098585A">
        <w:t>LB266 CR for 9.4.1.72 and 9.4.1.73</w:t>
      </w:r>
      <w:r>
        <w:tab/>
      </w:r>
      <w:r>
        <w:tab/>
      </w:r>
      <w:r w:rsidRPr="0098585A">
        <w:t>Jinyoung Chun</w:t>
      </w:r>
      <w:r w:rsidRPr="00391FBD">
        <w:t xml:space="preserve"> (</w:t>
      </w:r>
      <w:r>
        <w:t>LG</w:t>
      </w:r>
      <w:r w:rsidRPr="00391FBD">
        <w:t>)</w:t>
      </w:r>
    </w:p>
    <w:p w14:paraId="1384D9A0" w14:textId="5EA2AC2D" w:rsidR="0098585A" w:rsidRPr="00014553" w:rsidRDefault="0098585A" w:rsidP="00ED5913">
      <w:pPr>
        <w:pStyle w:val="a"/>
        <w:numPr>
          <w:ilvl w:val="2"/>
          <w:numId w:val="10"/>
        </w:numPr>
      </w:pPr>
      <w:r w:rsidRPr="0098585A">
        <w:t>Jinyoung Chun</w:t>
      </w:r>
      <w:r w:rsidRPr="00391FBD">
        <w:t xml:space="preserve"> (</w:t>
      </w:r>
      <w:r>
        <w:t>LG</w:t>
      </w:r>
      <w:r w:rsidRPr="00391FBD">
        <w:t>)</w:t>
      </w:r>
      <w:r>
        <w:t xml:space="preserve"> presents the material in the document</w:t>
      </w:r>
    </w:p>
    <w:p w14:paraId="6A9D9A80" w14:textId="77777777" w:rsidR="0098585A" w:rsidRDefault="0098585A" w:rsidP="0098585A">
      <w:pPr>
        <w:ind w:left="1980"/>
        <w:rPr>
          <w:lang w:val="en-GB"/>
        </w:rPr>
      </w:pPr>
    </w:p>
    <w:p w14:paraId="3B3D165D" w14:textId="08F9CA3D" w:rsidR="0098585A" w:rsidRDefault="0098585A" w:rsidP="0098585A">
      <w:pPr>
        <w:ind w:left="1980"/>
        <w:rPr>
          <w:lang w:val="en-GB"/>
        </w:rPr>
      </w:pPr>
      <w:r w:rsidRPr="00C03884">
        <w:rPr>
          <w:lang w:val="en-GB"/>
        </w:rPr>
        <w:t xml:space="preserve">C: </w:t>
      </w:r>
      <w:r w:rsidR="00377A4D">
        <w:rPr>
          <w:lang w:val="en-GB"/>
        </w:rPr>
        <w:t>We don’t follow draft P802.11ax as baseline since it’s already in draft P802.11me.</w:t>
      </w:r>
    </w:p>
    <w:p w14:paraId="318FBCE9" w14:textId="23E5BA8D" w:rsidR="0098585A" w:rsidRDefault="0098585A" w:rsidP="0098585A">
      <w:pPr>
        <w:ind w:left="1980"/>
        <w:rPr>
          <w:lang w:val="en-GB"/>
        </w:rPr>
      </w:pPr>
      <w:r>
        <w:rPr>
          <w:lang w:val="en-GB"/>
        </w:rPr>
        <w:t xml:space="preserve">C: </w:t>
      </w:r>
      <w:r w:rsidR="00377A4D">
        <w:rPr>
          <w:lang w:val="en-GB"/>
        </w:rPr>
        <w:t>for CID 12123, change the resolution to accepted.</w:t>
      </w:r>
    </w:p>
    <w:p w14:paraId="724F094A" w14:textId="71EB00C2" w:rsidR="0098585A" w:rsidRDefault="0098585A" w:rsidP="0098585A">
      <w:pPr>
        <w:ind w:left="1980"/>
        <w:rPr>
          <w:lang w:val="en-GB"/>
        </w:rPr>
      </w:pPr>
      <w:r w:rsidRPr="00C03884">
        <w:rPr>
          <w:lang w:val="en-GB"/>
        </w:rPr>
        <w:t>C:</w:t>
      </w:r>
      <w:r>
        <w:rPr>
          <w:lang w:val="en-GB"/>
        </w:rPr>
        <w:t xml:space="preserve"> </w:t>
      </w:r>
      <w:r w:rsidR="00377A4D">
        <w:rPr>
          <w:lang w:val="en-GB"/>
        </w:rPr>
        <w:t>do a quick search for spatial time stream</w:t>
      </w:r>
    </w:p>
    <w:p w14:paraId="5F890F75" w14:textId="1F732A0C" w:rsidR="00377A4D" w:rsidRDefault="00377A4D" w:rsidP="0098585A">
      <w:pPr>
        <w:ind w:left="1980"/>
        <w:rPr>
          <w:lang w:val="en-GB"/>
        </w:rPr>
      </w:pPr>
      <w:r>
        <w:rPr>
          <w:lang w:val="en-GB"/>
        </w:rPr>
        <w:t>C: for CID 11688</w:t>
      </w:r>
      <w:r w:rsidR="0068692C">
        <w:rPr>
          <w:lang w:val="en-GB"/>
        </w:rPr>
        <w:t>, keep the name as spatial stream to align with other parts</w:t>
      </w:r>
    </w:p>
    <w:p w14:paraId="257C63E3" w14:textId="5EA6F62D" w:rsidR="00377A4D" w:rsidRDefault="00377A4D" w:rsidP="0098585A">
      <w:pPr>
        <w:ind w:left="1980"/>
        <w:rPr>
          <w:lang w:val="en-GB"/>
        </w:rPr>
      </w:pPr>
      <w:r>
        <w:rPr>
          <w:lang w:val="en-GB"/>
        </w:rPr>
        <w:t xml:space="preserve">C: </w:t>
      </w:r>
      <w:r w:rsidR="0068692C">
        <w:rPr>
          <w:lang w:val="en-GB"/>
        </w:rPr>
        <w:t>slightly prefer space time stream, it’s from the table from baseline</w:t>
      </w:r>
    </w:p>
    <w:p w14:paraId="463F040C" w14:textId="6E50BD8E" w:rsidR="0068692C" w:rsidRDefault="0068692C" w:rsidP="0098585A">
      <w:pPr>
        <w:ind w:left="1980"/>
        <w:rPr>
          <w:lang w:val="en-GB"/>
        </w:rPr>
      </w:pPr>
    </w:p>
    <w:p w14:paraId="00351A4D" w14:textId="77777777" w:rsidR="0098585A" w:rsidRDefault="0098585A" w:rsidP="0098585A">
      <w:pPr>
        <w:ind w:left="1980"/>
        <w:rPr>
          <w:lang w:val="en-GB"/>
        </w:rPr>
      </w:pPr>
    </w:p>
    <w:p w14:paraId="103EB84B" w14:textId="49ABC068" w:rsidR="0098585A" w:rsidRDefault="0098585A" w:rsidP="0098585A">
      <w:pPr>
        <w:ind w:left="1980"/>
        <w:rPr>
          <w:lang w:val="en-GB"/>
        </w:rPr>
      </w:pPr>
      <w:r w:rsidRPr="00515EEF">
        <w:rPr>
          <w:b/>
          <w:lang w:val="en-GB"/>
        </w:rPr>
        <w:t>SP</w:t>
      </w:r>
      <w:r w:rsidR="00377A4D">
        <w:rPr>
          <w:b/>
          <w:lang w:val="en-GB"/>
        </w:rPr>
        <w:t>5</w:t>
      </w:r>
      <w:r>
        <w:rPr>
          <w:lang w:val="en-GB"/>
        </w:rPr>
        <w:t>: Do you agree to resolve the following CIDs listed in 1-22/1111r</w:t>
      </w:r>
      <w:r w:rsidR="0068692C">
        <w:rPr>
          <w:lang w:val="en-GB"/>
        </w:rPr>
        <w:t>1</w:t>
      </w:r>
      <w:r>
        <w:rPr>
          <w:lang w:val="en-GB"/>
        </w:rPr>
        <w:t xml:space="preserve"> and incorporate the text changes in the latest TGbe draft?</w:t>
      </w:r>
    </w:p>
    <w:p w14:paraId="5130D131" w14:textId="11DE388B" w:rsidR="0098585A" w:rsidRPr="00515EEF" w:rsidRDefault="0068692C" w:rsidP="00ED5913">
      <w:pPr>
        <w:pStyle w:val="a"/>
        <w:numPr>
          <w:ilvl w:val="0"/>
          <w:numId w:val="5"/>
        </w:numPr>
        <w:rPr>
          <w:lang w:val="en-GB"/>
        </w:rPr>
      </w:pPr>
      <w:r w:rsidRPr="0068692C">
        <w:rPr>
          <w:lang w:val="en-GB"/>
        </w:rPr>
        <w:t>12122, 11688, 12123, 12124, and 12545</w:t>
      </w:r>
    </w:p>
    <w:p w14:paraId="58D612A2" w14:textId="77777777" w:rsidR="0098585A" w:rsidRDefault="0098585A" w:rsidP="0098585A">
      <w:pPr>
        <w:rPr>
          <w:lang w:val="en-GB"/>
        </w:rPr>
      </w:pPr>
    </w:p>
    <w:p w14:paraId="2795A7FF" w14:textId="77777777" w:rsidR="0098585A" w:rsidRDefault="0098585A" w:rsidP="0098585A">
      <w:pPr>
        <w:ind w:left="1980"/>
        <w:rPr>
          <w:lang w:val="en-GB"/>
        </w:rPr>
      </w:pPr>
      <w:r>
        <w:rPr>
          <w:lang w:val="en-GB"/>
        </w:rPr>
        <w:t>Discussion: none</w:t>
      </w:r>
    </w:p>
    <w:p w14:paraId="14AEC549" w14:textId="335A9EA1" w:rsidR="00CD54FC" w:rsidRDefault="0098585A" w:rsidP="0098585A">
      <w:pPr>
        <w:ind w:left="2160"/>
        <w:rPr>
          <w:lang w:val="en-GB"/>
        </w:rPr>
      </w:pPr>
      <w:r w:rsidRPr="007473E7">
        <w:rPr>
          <w:highlight w:val="green"/>
          <w:lang w:val="en-GB"/>
        </w:rPr>
        <w:lastRenderedPageBreak/>
        <w:t>Result: approved with unanimous consent</w:t>
      </w:r>
    </w:p>
    <w:p w14:paraId="36845AC9" w14:textId="77777777" w:rsidR="0098585A" w:rsidRDefault="0098585A" w:rsidP="0098585A">
      <w:pPr>
        <w:ind w:left="2160"/>
        <w:rPr>
          <w:lang w:val="en-GB"/>
        </w:rPr>
      </w:pPr>
    </w:p>
    <w:p w14:paraId="2063F0BF" w14:textId="77777777" w:rsidR="00CD54FC" w:rsidRDefault="00CD54FC" w:rsidP="00CD54FC">
      <w:pPr>
        <w:ind w:left="2160"/>
        <w:rPr>
          <w:lang w:val="en-GB"/>
        </w:rPr>
      </w:pPr>
    </w:p>
    <w:p w14:paraId="0E9B91C3" w14:textId="0A92265C" w:rsidR="0098585A" w:rsidRPr="00C03884" w:rsidRDefault="0098585A" w:rsidP="00ED5913">
      <w:pPr>
        <w:pStyle w:val="a"/>
      </w:pPr>
      <w:r>
        <w:rPr>
          <w:rStyle w:val="a7"/>
        </w:rPr>
        <w:t>11-22-</w:t>
      </w:r>
      <w:r w:rsidR="00377A4D">
        <w:rPr>
          <w:rStyle w:val="a7"/>
        </w:rPr>
        <w:t>1118</w:t>
      </w:r>
      <w:r w:rsidRPr="0098585A">
        <w:rPr>
          <w:rStyle w:val="a7"/>
        </w:rPr>
        <w:t>r0</w:t>
      </w:r>
      <w:r w:rsidRPr="00C03884">
        <w:t xml:space="preserve"> </w:t>
      </w:r>
      <w:r w:rsidR="00377A4D" w:rsidRPr="00377A4D">
        <w:t>lb266-cr-for-35-2-1-1</w:t>
      </w:r>
      <w:r>
        <w:tab/>
      </w:r>
      <w:r>
        <w:tab/>
      </w:r>
      <w:r w:rsidR="00377A4D" w:rsidRPr="00377A4D">
        <w:t xml:space="preserve">Kaiying Lu </w:t>
      </w:r>
      <w:r w:rsidRPr="00391FBD">
        <w:t>(</w:t>
      </w:r>
      <w:r w:rsidR="00377A4D">
        <w:t>Mediatek</w:t>
      </w:r>
      <w:r w:rsidRPr="00391FBD">
        <w:t>)</w:t>
      </w:r>
    </w:p>
    <w:p w14:paraId="013396EC" w14:textId="1BB9D453" w:rsidR="0098585A" w:rsidRPr="00014553" w:rsidRDefault="00377A4D" w:rsidP="00ED5913">
      <w:pPr>
        <w:pStyle w:val="a"/>
        <w:numPr>
          <w:ilvl w:val="2"/>
          <w:numId w:val="10"/>
        </w:numPr>
      </w:pPr>
      <w:r w:rsidRPr="00377A4D">
        <w:t xml:space="preserve">Kaiying Lu </w:t>
      </w:r>
      <w:r w:rsidRPr="00391FBD">
        <w:t>(</w:t>
      </w:r>
      <w:r>
        <w:t>Mediatek</w:t>
      </w:r>
      <w:r w:rsidRPr="00391FBD">
        <w:t>)</w:t>
      </w:r>
      <w:r w:rsidR="0098585A">
        <w:t xml:space="preserve"> presents the material in the document</w:t>
      </w:r>
    </w:p>
    <w:p w14:paraId="33318E3D" w14:textId="77777777" w:rsidR="0098585A" w:rsidRDefault="0098585A" w:rsidP="0098585A">
      <w:pPr>
        <w:ind w:left="1980"/>
        <w:rPr>
          <w:lang w:val="en-GB"/>
        </w:rPr>
      </w:pPr>
    </w:p>
    <w:p w14:paraId="0F2A7DFA" w14:textId="109D0037" w:rsidR="0098585A" w:rsidRDefault="0098585A" w:rsidP="0098585A">
      <w:pPr>
        <w:ind w:left="1980"/>
        <w:rPr>
          <w:lang w:val="en-GB"/>
        </w:rPr>
      </w:pPr>
      <w:r w:rsidRPr="00C03884">
        <w:rPr>
          <w:lang w:val="en-GB"/>
        </w:rPr>
        <w:t xml:space="preserve">C: </w:t>
      </w:r>
      <w:r w:rsidR="001940E5">
        <w:rPr>
          <w:lang w:val="en-GB"/>
        </w:rPr>
        <w:t>are you saying the only place of using 320MHz BW signalling is the RTS/CTS?</w:t>
      </w:r>
    </w:p>
    <w:p w14:paraId="6C2F8731" w14:textId="6A6D0E06" w:rsidR="0098585A" w:rsidRDefault="0098585A" w:rsidP="0098585A">
      <w:pPr>
        <w:ind w:left="1980"/>
        <w:rPr>
          <w:lang w:val="en-GB"/>
        </w:rPr>
      </w:pPr>
      <w:r>
        <w:rPr>
          <w:lang w:val="en-GB"/>
        </w:rPr>
        <w:t xml:space="preserve">C: </w:t>
      </w:r>
      <w:r w:rsidR="001940E5">
        <w:rPr>
          <w:lang w:val="en-GB"/>
        </w:rPr>
        <w:t>can we get some time to check the MU-RTS and CTS?</w:t>
      </w:r>
    </w:p>
    <w:p w14:paraId="7662612A" w14:textId="6E51F1B5" w:rsidR="0098585A" w:rsidRDefault="0098585A" w:rsidP="0098585A">
      <w:pPr>
        <w:ind w:left="1980"/>
        <w:rPr>
          <w:lang w:val="en-GB"/>
        </w:rPr>
      </w:pPr>
      <w:r w:rsidRPr="00C03884">
        <w:rPr>
          <w:lang w:val="en-GB"/>
        </w:rPr>
        <w:t>C:</w:t>
      </w:r>
      <w:r>
        <w:rPr>
          <w:lang w:val="en-GB"/>
        </w:rPr>
        <w:t xml:space="preserve"> </w:t>
      </w:r>
      <w:r w:rsidR="001940E5">
        <w:rPr>
          <w:lang w:val="en-GB"/>
        </w:rPr>
        <w:t>MU-RTS/CTS, we don’t have this, we need to copy the scramble sequence from the MU-RTS</w:t>
      </w:r>
    </w:p>
    <w:p w14:paraId="58B29820" w14:textId="0B4BFD96" w:rsidR="001940E5" w:rsidRDefault="001940E5" w:rsidP="0098585A">
      <w:pPr>
        <w:ind w:left="1980"/>
        <w:rPr>
          <w:lang w:val="en-GB"/>
        </w:rPr>
      </w:pPr>
      <w:r>
        <w:rPr>
          <w:lang w:val="en-GB"/>
        </w:rPr>
        <w:t>C: agree that only CTS is mandatory to carry, but other response frame may also carry this signalling.</w:t>
      </w:r>
    </w:p>
    <w:p w14:paraId="4F8C856A" w14:textId="311651D1" w:rsidR="001940E5" w:rsidRDefault="001940E5" w:rsidP="0098585A">
      <w:pPr>
        <w:ind w:left="1980"/>
        <w:rPr>
          <w:lang w:val="en-GB"/>
        </w:rPr>
      </w:pPr>
      <w:r>
        <w:rPr>
          <w:lang w:val="en-GB"/>
        </w:rPr>
        <w:t>C: the RTS/CTS is the only one with dynamic BW signalling.</w:t>
      </w:r>
    </w:p>
    <w:p w14:paraId="3DE3C45C" w14:textId="77777777" w:rsidR="0098585A" w:rsidRDefault="0098585A" w:rsidP="0098585A">
      <w:pPr>
        <w:ind w:left="1980"/>
        <w:rPr>
          <w:lang w:val="en-GB"/>
        </w:rPr>
      </w:pPr>
    </w:p>
    <w:p w14:paraId="65F0CF2B" w14:textId="4FD0C0AF" w:rsidR="0098585A" w:rsidRDefault="0098585A" w:rsidP="0098585A">
      <w:pPr>
        <w:ind w:left="1980"/>
        <w:rPr>
          <w:lang w:val="en-GB"/>
        </w:rPr>
      </w:pPr>
      <w:r w:rsidRPr="00515EEF">
        <w:rPr>
          <w:b/>
          <w:lang w:val="en-GB"/>
        </w:rPr>
        <w:t>SP</w:t>
      </w:r>
      <w:r w:rsidR="00377A4D">
        <w:rPr>
          <w:b/>
          <w:lang w:val="en-GB"/>
        </w:rPr>
        <w:t>6</w:t>
      </w:r>
      <w:r>
        <w:rPr>
          <w:lang w:val="en-GB"/>
        </w:rPr>
        <w:t>: Do you agree to resolve the following CIDs listed in 1-22/</w:t>
      </w:r>
      <w:r w:rsidR="00377A4D">
        <w:rPr>
          <w:lang w:val="en-GB"/>
        </w:rPr>
        <w:t>1118</w:t>
      </w:r>
      <w:r>
        <w:rPr>
          <w:lang w:val="en-GB"/>
        </w:rPr>
        <w:t>r</w:t>
      </w:r>
      <w:r w:rsidR="00377A4D">
        <w:rPr>
          <w:lang w:val="en-GB"/>
        </w:rPr>
        <w:t>0</w:t>
      </w:r>
      <w:r>
        <w:rPr>
          <w:lang w:val="en-GB"/>
        </w:rPr>
        <w:t xml:space="preserve"> and incorporate the text changes in the latest TGbe draft?</w:t>
      </w:r>
    </w:p>
    <w:p w14:paraId="624884FA" w14:textId="1888E085" w:rsidR="0098585A" w:rsidRPr="00515EEF" w:rsidRDefault="0068692C" w:rsidP="00ED5913">
      <w:pPr>
        <w:pStyle w:val="a"/>
        <w:numPr>
          <w:ilvl w:val="0"/>
          <w:numId w:val="5"/>
        </w:numPr>
        <w:rPr>
          <w:lang w:val="en-GB"/>
        </w:rPr>
      </w:pPr>
      <w:r w:rsidRPr="0068692C">
        <w:rPr>
          <w:rFonts w:hint="eastAsia"/>
          <w:lang w:val="en-GB"/>
        </w:rPr>
        <w:t>–</w:t>
      </w:r>
      <w:r w:rsidRPr="0068692C">
        <w:rPr>
          <w:lang w:val="en-GB"/>
        </w:rPr>
        <w:tab/>
        <w:t>11015, 11016, 12496, 13768, 13769, 14095</w:t>
      </w:r>
    </w:p>
    <w:p w14:paraId="13225B4A" w14:textId="77777777" w:rsidR="0098585A" w:rsidRDefault="0098585A" w:rsidP="0098585A">
      <w:pPr>
        <w:rPr>
          <w:lang w:val="en-GB"/>
        </w:rPr>
      </w:pPr>
    </w:p>
    <w:p w14:paraId="2814F203" w14:textId="77777777" w:rsidR="0098585A" w:rsidRDefault="0098585A" w:rsidP="0098585A">
      <w:pPr>
        <w:ind w:left="1980"/>
        <w:rPr>
          <w:lang w:val="en-GB"/>
        </w:rPr>
      </w:pPr>
      <w:r>
        <w:rPr>
          <w:lang w:val="en-GB"/>
        </w:rPr>
        <w:t>Discussion: none</w:t>
      </w:r>
    </w:p>
    <w:p w14:paraId="3AD39E4D" w14:textId="4695258C" w:rsidR="00CD54FC" w:rsidRDefault="0098585A" w:rsidP="0098585A">
      <w:pPr>
        <w:ind w:left="2160"/>
        <w:rPr>
          <w:lang w:val="en-GB"/>
        </w:rPr>
      </w:pPr>
      <w:r w:rsidRPr="007473E7">
        <w:rPr>
          <w:highlight w:val="green"/>
          <w:lang w:val="en-GB"/>
        </w:rPr>
        <w:t>Result: approved with unanimous consent</w:t>
      </w:r>
    </w:p>
    <w:p w14:paraId="62CE3822" w14:textId="77777777" w:rsidR="0098585A" w:rsidRPr="002B4DDA" w:rsidRDefault="0098585A" w:rsidP="0098585A">
      <w:pPr>
        <w:ind w:left="2160"/>
        <w:rPr>
          <w:lang w:val="en-GB"/>
        </w:rPr>
      </w:pPr>
    </w:p>
    <w:p w14:paraId="1C4C6D1C" w14:textId="591612A6" w:rsidR="0098585A" w:rsidRPr="00C03884" w:rsidRDefault="0098585A" w:rsidP="00ED5913">
      <w:pPr>
        <w:pStyle w:val="a"/>
      </w:pPr>
      <w:r>
        <w:rPr>
          <w:rStyle w:val="a7"/>
        </w:rPr>
        <w:t>11-22-</w:t>
      </w:r>
      <w:r w:rsidR="00377A4D">
        <w:rPr>
          <w:rStyle w:val="a7"/>
        </w:rPr>
        <w:t>1018</w:t>
      </w:r>
      <w:r w:rsidRPr="0098585A">
        <w:rPr>
          <w:rStyle w:val="a7"/>
        </w:rPr>
        <w:t>r0</w:t>
      </w:r>
      <w:r w:rsidRPr="00C03884">
        <w:t xml:space="preserve"> </w:t>
      </w:r>
      <w:r w:rsidR="00377A4D" w:rsidRPr="00377A4D">
        <w:t>LB266: CR for Basic Multi-Link element - part 1</w:t>
      </w:r>
      <w:r>
        <w:tab/>
      </w:r>
      <w:r>
        <w:tab/>
      </w:r>
      <w:r w:rsidR="00377A4D" w:rsidRPr="00377A4D">
        <w:t xml:space="preserve">Gaurang Naik </w:t>
      </w:r>
      <w:r w:rsidRPr="00391FBD">
        <w:t>(</w:t>
      </w:r>
      <w:r w:rsidR="00377A4D">
        <w:t>Qualcomm</w:t>
      </w:r>
      <w:r w:rsidRPr="00391FBD">
        <w:t>)</w:t>
      </w:r>
    </w:p>
    <w:p w14:paraId="3B028F35" w14:textId="1F4F2C32" w:rsidR="0098585A" w:rsidRPr="00014553" w:rsidRDefault="00377A4D" w:rsidP="00ED5913">
      <w:pPr>
        <w:pStyle w:val="a"/>
        <w:numPr>
          <w:ilvl w:val="2"/>
          <w:numId w:val="10"/>
        </w:numPr>
      </w:pPr>
      <w:r w:rsidRPr="00377A4D">
        <w:t xml:space="preserve">Gaurang Naik </w:t>
      </w:r>
      <w:r w:rsidRPr="00391FBD">
        <w:t>(</w:t>
      </w:r>
      <w:r>
        <w:t>Qualcomm</w:t>
      </w:r>
      <w:r w:rsidRPr="00391FBD">
        <w:t>)</w:t>
      </w:r>
      <w:r w:rsidR="0098585A">
        <w:t xml:space="preserve"> presents the material in the document</w:t>
      </w:r>
    </w:p>
    <w:p w14:paraId="6C3CBB65" w14:textId="77777777" w:rsidR="0098585A" w:rsidRDefault="0098585A" w:rsidP="0098585A">
      <w:pPr>
        <w:ind w:left="1980"/>
        <w:rPr>
          <w:lang w:val="en-GB"/>
        </w:rPr>
      </w:pPr>
    </w:p>
    <w:p w14:paraId="70EDF50B" w14:textId="5440E3C6" w:rsidR="0098585A" w:rsidRDefault="0098585A" w:rsidP="0098585A">
      <w:pPr>
        <w:ind w:left="1980"/>
        <w:rPr>
          <w:lang w:val="en-GB"/>
        </w:rPr>
      </w:pPr>
      <w:r w:rsidRPr="00C03884">
        <w:rPr>
          <w:lang w:val="en-GB"/>
        </w:rPr>
        <w:t xml:space="preserve">C: </w:t>
      </w:r>
      <w:r w:rsidR="00EC3010">
        <w:rPr>
          <w:lang w:val="en-GB"/>
        </w:rPr>
        <w:t>Keep the reference of the subclause TIM Broadcast</w:t>
      </w:r>
    </w:p>
    <w:p w14:paraId="73DEA1CD" w14:textId="33397012" w:rsidR="0098585A" w:rsidRDefault="0098585A" w:rsidP="0098585A">
      <w:pPr>
        <w:ind w:left="1980"/>
        <w:rPr>
          <w:lang w:val="en-GB"/>
        </w:rPr>
      </w:pPr>
      <w:r>
        <w:rPr>
          <w:lang w:val="en-GB"/>
        </w:rPr>
        <w:t xml:space="preserve">C: </w:t>
      </w:r>
      <w:r w:rsidR="00EC3010">
        <w:rPr>
          <w:lang w:val="en-GB"/>
        </w:rPr>
        <w:t>just say “is reserved”, remove “is set to 0”</w:t>
      </w:r>
    </w:p>
    <w:p w14:paraId="3EF22A96" w14:textId="575B077E" w:rsidR="0098585A" w:rsidRDefault="0098585A" w:rsidP="0098585A">
      <w:pPr>
        <w:ind w:left="1980"/>
        <w:rPr>
          <w:lang w:val="en-GB"/>
        </w:rPr>
      </w:pPr>
      <w:r w:rsidRPr="00C03884">
        <w:rPr>
          <w:lang w:val="en-GB"/>
        </w:rPr>
        <w:t>C:</w:t>
      </w:r>
      <w:r>
        <w:rPr>
          <w:lang w:val="en-GB"/>
        </w:rPr>
        <w:t xml:space="preserve"> </w:t>
      </w:r>
      <w:r w:rsidR="00BE53B2">
        <w:rPr>
          <w:lang w:val="en-GB"/>
        </w:rPr>
        <w:t>For the AP MLD type indication, prefer to keeo the original signalling since other reserved bit can be defined for the future.</w:t>
      </w:r>
    </w:p>
    <w:p w14:paraId="5A3B402B" w14:textId="527D882E" w:rsidR="00BE53B2" w:rsidRDefault="00BE53B2" w:rsidP="0098585A">
      <w:pPr>
        <w:ind w:left="1980"/>
        <w:rPr>
          <w:lang w:val="en-GB"/>
        </w:rPr>
      </w:pPr>
      <w:r>
        <w:rPr>
          <w:lang w:val="en-GB"/>
        </w:rPr>
        <w:t xml:space="preserve">C: the commenter asked for deferring of CID </w:t>
      </w:r>
      <w:r w:rsidR="00893561">
        <w:rPr>
          <w:lang w:val="en-GB"/>
        </w:rPr>
        <w:t>11515</w:t>
      </w:r>
    </w:p>
    <w:p w14:paraId="4439C624" w14:textId="77993EA3" w:rsidR="00BE53B2" w:rsidRDefault="00BE53B2" w:rsidP="0098585A">
      <w:pPr>
        <w:ind w:left="1980"/>
        <w:rPr>
          <w:lang w:val="en-GB"/>
        </w:rPr>
      </w:pPr>
      <w:r>
        <w:rPr>
          <w:lang w:val="en-GB"/>
        </w:rPr>
        <w:t xml:space="preserve">C: </w:t>
      </w:r>
      <w:r w:rsidR="00893561">
        <w:rPr>
          <w:lang w:val="en-GB"/>
        </w:rPr>
        <w:t>in the common info, there are some bits that the NSTR mobile AP MLD will never use, did you check that? E.g., the EML capabilities field.</w:t>
      </w:r>
    </w:p>
    <w:p w14:paraId="0FD1E048" w14:textId="1D3CB5B4" w:rsidR="00BE53B2" w:rsidRDefault="00BE53B2" w:rsidP="00BE53B2">
      <w:pPr>
        <w:ind w:left="1980"/>
        <w:rPr>
          <w:lang w:val="en-GB"/>
        </w:rPr>
      </w:pPr>
      <w:r>
        <w:rPr>
          <w:lang w:val="en-GB"/>
        </w:rPr>
        <w:t xml:space="preserve">C: </w:t>
      </w:r>
      <w:r w:rsidR="00893561">
        <w:rPr>
          <w:lang w:val="en-GB"/>
        </w:rPr>
        <w:t>defer CID 12740.</w:t>
      </w:r>
    </w:p>
    <w:p w14:paraId="0195F3F7" w14:textId="18B20F16" w:rsidR="00BE53B2" w:rsidRDefault="00BE53B2" w:rsidP="00BE53B2">
      <w:pPr>
        <w:ind w:left="1980"/>
        <w:rPr>
          <w:lang w:val="en-GB"/>
        </w:rPr>
      </w:pPr>
      <w:r>
        <w:rPr>
          <w:lang w:val="en-GB"/>
        </w:rPr>
        <w:t xml:space="preserve">C: </w:t>
      </w:r>
      <w:r w:rsidR="00893561">
        <w:rPr>
          <w:lang w:val="en-GB"/>
        </w:rPr>
        <w:t>some typo on the resolution for CID 11126.</w:t>
      </w:r>
    </w:p>
    <w:p w14:paraId="6B5892BB" w14:textId="7634F1D7" w:rsidR="0098585A" w:rsidRDefault="0098585A" w:rsidP="0098585A">
      <w:pPr>
        <w:ind w:left="1980"/>
        <w:rPr>
          <w:lang w:val="en-GB"/>
        </w:rPr>
      </w:pPr>
    </w:p>
    <w:p w14:paraId="682EAC94" w14:textId="77777777" w:rsidR="00893561" w:rsidRDefault="00893561" w:rsidP="0098585A">
      <w:pPr>
        <w:ind w:left="1980"/>
        <w:rPr>
          <w:lang w:val="en-GB"/>
        </w:rPr>
      </w:pPr>
    </w:p>
    <w:p w14:paraId="400212C2" w14:textId="6AC3D7A6" w:rsidR="0098585A" w:rsidRDefault="00893561" w:rsidP="0098585A">
      <w:pPr>
        <w:ind w:left="1980"/>
        <w:rPr>
          <w:lang w:val="en-GB"/>
        </w:rPr>
      </w:pPr>
      <w:r>
        <w:rPr>
          <w:lang w:eastAsia="en-GB"/>
        </w:rPr>
        <w:t>4</w:t>
      </w:r>
      <w:r w:rsidR="0098585A" w:rsidRPr="006412EB">
        <w:rPr>
          <w:lang w:val="en-GB"/>
        </w:rPr>
        <w:t xml:space="preserve"> CIDs (</w:t>
      </w:r>
      <w:r w:rsidR="00BE53B2" w:rsidRPr="001940E5">
        <w:rPr>
          <w:lang w:val="en-GB"/>
        </w:rPr>
        <w:t>12368</w:t>
      </w:r>
      <w:r w:rsidR="0098585A" w:rsidRPr="006412EB">
        <w:rPr>
          <w:lang w:eastAsia="en-GB"/>
        </w:rPr>
        <w:t xml:space="preserve">, </w:t>
      </w:r>
      <w:r w:rsidRPr="001940E5">
        <w:rPr>
          <w:lang w:val="en-GB"/>
        </w:rPr>
        <w:t>11515</w:t>
      </w:r>
      <w:r>
        <w:rPr>
          <w:lang w:val="en-GB"/>
        </w:rPr>
        <w:t xml:space="preserve">, </w:t>
      </w:r>
      <w:r w:rsidRPr="001940E5">
        <w:rPr>
          <w:lang w:val="en-GB"/>
        </w:rPr>
        <w:t>13476</w:t>
      </w:r>
      <w:r>
        <w:rPr>
          <w:lang w:val="en-GB"/>
        </w:rPr>
        <w:t xml:space="preserve">, </w:t>
      </w:r>
      <w:r w:rsidRPr="001940E5">
        <w:rPr>
          <w:lang w:val="en-GB"/>
        </w:rPr>
        <w:t>12740</w:t>
      </w:r>
      <w:r w:rsidR="0098585A" w:rsidRPr="006412EB">
        <w:rPr>
          <w:lang w:val="en-GB"/>
        </w:rPr>
        <w:t>) are deferred after the discussion</w:t>
      </w:r>
    </w:p>
    <w:p w14:paraId="2A967C03" w14:textId="77777777" w:rsidR="0098585A" w:rsidRDefault="0098585A" w:rsidP="0098585A">
      <w:pPr>
        <w:ind w:left="1980"/>
        <w:rPr>
          <w:lang w:val="en-GB"/>
        </w:rPr>
      </w:pPr>
    </w:p>
    <w:p w14:paraId="6A204944" w14:textId="44682ADA" w:rsidR="0098585A" w:rsidRDefault="0098585A" w:rsidP="0098585A">
      <w:pPr>
        <w:ind w:left="1980"/>
        <w:rPr>
          <w:lang w:val="en-GB"/>
        </w:rPr>
      </w:pPr>
      <w:r w:rsidRPr="00515EEF">
        <w:rPr>
          <w:b/>
          <w:lang w:val="en-GB"/>
        </w:rPr>
        <w:t>SP</w:t>
      </w:r>
      <w:r w:rsidR="00377A4D">
        <w:rPr>
          <w:b/>
          <w:lang w:val="en-GB"/>
        </w:rPr>
        <w:t>7</w:t>
      </w:r>
      <w:r>
        <w:rPr>
          <w:lang w:val="en-GB"/>
        </w:rPr>
        <w:t>: Do you agree to resolve the fo</w:t>
      </w:r>
      <w:r w:rsidR="001940E5">
        <w:rPr>
          <w:lang w:val="en-GB"/>
        </w:rPr>
        <w:t>llowing CIDs listed in 1-22/1018r</w:t>
      </w:r>
      <w:r w:rsidR="00893561">
        <w:rPr>
          <w:lang w:val="en-GB"/>
        </w:rPr>
        <w:t>1</w:t>
      </w:r>
      <w:r>
        <w:rPr>
          <w:lang w:val="en-GB"/>
        </w:rPr>
        <w:t xml:space="preserve"> and incorporate the text changes in the latest TGbe draft?</w:t>
      </w:r>
    </w:p>
    <w:p w14:paraId="73A7AF29" w14:textId="6731A5F1" w:rsidR="0098585A" w:rsidRPr="00515EEF" w:rsidRDefault="001940E5" w:rsidP="00ED5913">
      <w:pPr>
        <w:pStyle w:val="a"/>
        <w:numPr>
          <w:ilvl w:val="0"/>
          <w:numId w:val="5"/>
        </w:numPr>
        <w:rPr>
          <w:lang w:val="en-GB"/>
        </w:rPr>
      </w:pPr>
      <w:r w:rsidRPr="001940E5">
        <w:rPr>
          <w:lang w:val="en-GB"/>
        </w:rPr>
        <w:t>11387, 11388, 12057, 11389, 11122, 13474, 10099, 13754, 11391, 12059, 12935, 13099, 11393, 13755, 11517, 14113, 13841, 13842, 12221, 11124, 11125, 11126, 11127</w:t>
      </w:r>
    </w:p>
    <w:p w14:paraId="02F7A299" w14:textId="77777777" w:rsidR="0098585A" w:rsidRDefault="0098585A" w:rsidP="0098585A">
      <w:pPr>
        <w:rPr>
          <w:lang w:val="en-GB"/>
        </w:rPr>
      </w:pPr>
    </w:p>
    <w:p w14:paraId="71256DDE" w14:textId="77777777" w:rsidR="0098585A" w:rsidRDefault="0098585A" w:rsidP="0098585A">
      <w:pPr>
        <w:ind w:left="1980"/>
        <w:rPr>
          <w:lang w:val="en-GB"/>
        </w:rPr>
      </w:pPr>
      <w:r>
        <w:rPr>
          <w:lang w:val="en-GB"/>
        </w:rPr>
        <w:t>Discussion: none</w:t>
      </w:r>
    </w:p>
    <w:p w14:paraId="34C9E24A" w14:textId="43F4D6E3" w:rsidR="00CD54FC" w:rsidRDefault="0098585A" w:rsidP="0098585A">
      <w:pPr>
        <w:ind w:left="1980"/>
        <w:rPr>
          <w:lang w:val="en-GB"/>
        </w:rPr>
      </w:pPr>
      <w:r w:rsidRPr="007473E7">
        <w:rPr>
          <w:highlight w:val="green"/>
          <w:lang w:val="en-GB"/>
        </w:rPr>
        <w:t>Result: approved with unanimous consent</w:t>
      </w:r>
    </w:p>
    <w:p w14:paraId="22E488F9" w14:textId="77777777" w:rsidR="0098585A" w:rsidRDefault="0098585A" w:rsidP="0098585A">
      <w:pPr>
        <w:ind w:left="1980"/>
        <w:rPr>
          <w:lang w:val="en-GB"/>
        </w:rPr>
      </w:pPr>
    </w:p>
    <w:p w14:paraId="34678F60" w14:textId="313CDDA1" w:rsidR="0098585A" w:rsidRPr="00C03884" w:rsidRDefault="001940E5" w:rsidP="00ED5913">
      <w:pPr>
        <w:pStyle w:val="a"/>
      </w:pPr>
      <w:r>
        <w:rPr>
          <w:rStyle w:val="a7"/>
        </w:rPr>
        <w:t>11-22-1098</w:t>
      </w:r>
      <w:r w:rsidR="0098585A" w:rsidRPr="0098585A">
        <w:rPr>
          <w:rStyle w:val="a7"/>
        </w:rPr>
        <w:t>r</w:t>
      </w:r>
      <w:r w:rsidR="00893561">
        <w:rPr>
          <w:rStyle w:val="a7"/>
        </w:rPr>
        <w:t>2</w:t>
      </w:r>
      <w:r w:rsidR="0098585A" w:rsidRPr="00C03884">
        <w:t xml:space="preserve"> </w:t>
      </w:r>
      <w:r w:rsidRPr="001940E5">
        <w:t>LB266 CR for misc CIDs related to r-TWT</w:t>
      </w:r>
      <w:r>
        <w:tab/>
        <w:t>Chunyu Hu</w:t>
      </w:r>
      <w:r w:rsidR="0098585A" w:rsidRPr="00391FBD">
        <w:t xml:space="preserve"> (</w:t>
      </w:r>
      <w:r>
        <w:t>Meta</w:t>
      </w:r>
      <w:r w:rsidR="0098585A" w:rsidRPr="00391FBD">
        <w:t>)</w:t>
      </w:r>
    </w:p>
    <w:p w14:paraId="03F42454" w14:textId="66DD1144" w:rsidR="0098585A" w:rsidRPr="00014553" w:rsidRDefault="001940E5" w:rsidP="00ED5913">
      <w:pPr>
        <w:pStyle w:val="a"/>
        <w:numPr>
          <w:ilvl w:val="2"/>
          <w:numId w:val="10"/>
        </w:numPr>
      </w:pPr>
      <w:r>
        <w:t>Chunyu Hu</w:t>
      </w:r>
      <w:r w:rsidRPr="00391FBD">
        <w:t xml:space="preserve"> (</w:t>
      </w:r>
      <w:r>
        <w:t>Meta</w:t>
      </w:r>
      <w:r w:rsidRPr="00391FBD">
        <w:t>)</w:t>
      </w:r>
      <w:r w:rsidR="0098585A">
        <w:t xml:space="preserve"> presents the material in the document</w:t>
      </w:r>
    </w:p>
    <w:p w14:paraId="482264CF" w14:textId="77777777" w:rsidR="0098585A" w:rsidRDefault="0098585A" w:rsidP="0098585A">
      <w:pPr>
        <w:ind w:left="1980"/>
        <w:rPr>
          <w:lang w:val="en-GB"/>
        </w:rPr>
      </w:pPr>
    </w:p>
    <w:p w14:paraId="6A823F2D" w14:textId="5AEA0F56" w:rsidR="0098585A" w:rsidRDefault="0098585A" w:rsidP="0098585A">
      <w:pPr>
        <w:ind w:left="1980"/>
        <w:rPr>
          <w:lang w:val="en-GB"/>
        </w:rPr>
      </w:pPr>
      <w:r w:rsidRPr="00C03884">
        <w:rPr>
          <w:lang w:val="en-GB"/>
        </w:rPr>
        <w:t xml:space="preserve">C: </w:t>
      </w:r>
      <w:r w:rsidR="00027772">
        <w:rPr>
          <w:lang w:val="en-GB"/>
        </w:rPr>
        <w:t>for CID 10687, since we don’t have r-TWT TIDs for TWT, what’s the answer to my question? It’s Yes or No?</w:t>
      </w:r>
    </w:p>
    <w:p w14:paraId="21BE835B" w14:textId="00F1BCE8" w:rsidR="0098585A" w:rsidRDefault="0098585A" w:rsidP="0098585A">
      <w:pPr>
        <w:ind w:left="1980"/>
        <w:rPr>
          <w:lang w:val="en-GB"/>
        </w:rPr>
      </w:pPr>
      <w:r>
        <w:rPr>
          <w:lang w:val="en-GB"/>
        </w:rPr>
        <w:lastRenderedPageBreak/>
        <w:t xml:space="preserve">C: </w:t>
      </w:r>
      <w:r w:rsidR="00027772">
        <w:rPr>
          <w:lang w:val="en-GB"/>
        </w:rPr>
        <w:t>for CID 13243, for non-trigger enabled r-TWT, how can the first sentence be applied?</w:t>
      </w:r>
    </w:p>
    <w:p w14:paraId="5EDC2EBE" w14:textId="77777777" w:rsidR="00CD54FC" w:rsidRPr="00F81295" w:rsidRDefault="00CD54FC" w:rsidP="00CD54FC"/>
    <w:p w14:paraId="3FFA0A5D" w14:textId="474FC9B2" w:rsidR="00CD54FC" w:rsidRPr="00ED5913" w:rsidRDefault="00CD54FC" w:rsidP="00ED5913">
      <w:pPr>
        <w:numPr>
          <w:ilvl w:val="0"/>
          <w:numId w:val="9"/>
        </w:numPr>
      </w:pPr>
      <w:r w:rsidRPr="00ED5913">
        <w:t>Recess</w:t>
      </w:r>
      <w:r w:rsidR="00027772" w:rsidRPr="00ED5913">
        <w:t xml:space="preserve"> at 10:00</w:t>
      </w:r>
      <w:r w:rsidRPr="00ED5913">
        <w:t xml:space="preserve"> ET</w:t>
      </w:r>
    </w:p>
    <w:p w14:paraId="766C555E" w14:textId="77777777" w:rsidR="00CD54FC" w:rsidRDefault="00CD54FC" w:rsidP="00CD54FC">
      <w:pPr>
        <w:rPr>
          <w:rFonts w:ascii="Consolas" w:hAnsi="Consolas" w:cs="Consolas"/>
          <w:sz w:val="16"/>
          <w:szCs w:val="16"/>
        </w:rPr>
      </w:pPr>
    </w:p>
    <w:p w14:paraId="29B4DF85" w14:textId="77777777" w:rsidR="00CD54FC" w:rsidRDefault="00CD54FC" w:rsidP="00AD122D"/>
    <w:p w14:paraId="6FAB48EE" w14:textId="07FC4CCC" w:rsidR="00027772" w:rsidRDefault="00027772" w:rsidP="00027772">
      <w:pPr>
        <w:pStyle w:val="1"/>
        <w:rPr>
          <w:bCs/>
        </w:rPr>
      </w:pPr>
      <w:r>
        <w:rPr>
          <w:rFonts w:hint="eastAsia"/>
          <w:bCs/>
          <w:lang w:eastAsia="zh-CN"/>
        </w:rPr>
        <w:t>Thursday</w:t>
      </w:r>
      <w:r>
        <w:rPr>
          <w:bCs/>
        </w:rPr>
        <w:t>, July 1</w:t>
      </w:r>
      <w:r w:rsidR="00537626">
        <w:rPr>
          <w:bCs/>
        </w:rPr>
        <w:t>4</w:t>
      </w:r>
      <w:r>
        <w:rPr>
          <w:bCs/>
        </w:rPr>
        <w:t>, Joint AM2 (10:30-12:30)</w:t>
      </w:r>
    </w:p>
    <w:p w14:paraId="1919C0AF" w14:textId="77777777" w:rsidR="00027772" w:rsidRPr="00F81295" w:rsidRDefault="00027772" w:rsidP="00027772"/>
    <w:p w14:paraId="0C01B48C" w14:textId="5D08FAE8" w:rsidR="00027772" w:rsidRDefault="00027772" w:rsidP="00DD6317">
      <w:pPr>
        <w:pStyle w:val="a"/>
        <w:numPr>
          <w:ilvl w:val="0"/>
          <w:numId w:val="37"/>
        </w:numPr>
      </w:pPr>
      <w:r w:rsidRPr="008D41DD">
        <w:t>The Ch</w:t>
      </w:r>
      <w:bookmarkStart w:id="0" w:name="_GoBack"/>
      <w:bookmarkEnd w:id="0"/>
      <w:r w:rsidRPr="008D41DD">
        <w:t xml:space="preserve">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49" w:history="1">
        <w:r>
          <w:rPr>
            <w:rStyle w:val="a7"/>
          </w:rPr>
          <w:t>11-22-0862r</w:t>
        </w:r>
      </w:hyperlink>
      <w:r>
        <w:rPr>
          <w:rStyle w:val="a7"/>
        </w:rPr>
        <w:t>1</w:t>
      </w:r>
      <w:r w:rsidR="00E43FAB">
        <w:rPr>
          <w:rStyle w:val="a7"/>
        </w:rPr>
        <w:t>1</w:t>
      </w:r>
      <w:r>
        <w:t xml:space="preserve">. </w:t>
      </w:r>
    </w:p>
    <w:p w14:paraId="38781076" w14:textId="77777777" w:rsidR="00027772" w:rsidRDefault="00027772" w:rsidP="00DD6317">
      <w:pPr>
        <w:numPr>
          <w:ilvl w:val="1"/>
          <w:numId w:val="37"/>
        </w:numPr>
      </w:pPr>
      <w:r>
        <w:t>Note that this is a hybrid meeting, with some participants in person and some participating online through a webex session</w:t>
      </w:r>
    </w:p>
    <w:p w14:paraId="711C6225" w14:textId="77777777" w:rsidR="00027772" w:rsidRDefault="00027772" w:rsidP="00027772"/>
    <w:p w14:paraId="68EE1921" w14:textId="77777777" w:rsidR="00027772" w:rsidRDefault="00027772" w:rsidP="00DD6317">
      <w:pPr>
        <w:pStyle w:val="a"/>
        <w:numPr>
          <w:ilvl w:val="0"/>
          <w:numId w:val="37"/>
        </w:numPr>
      </w:pPr>
      <w:r>
        <w:t>Chair provides an a</w:t>
      </w:r>
      <w:r w:rsidRPr="00933B14">
        <w:t>ttendance reminder</w:t>
      </w:r>
      <w:r>
        <w:t>:</w:t>
      </w:r>
    </w:p>
    <w:p w14:paraId="1146F237" w14:textId="77777777" w:rsidR="00027772" w:rsidRDefault="00027772" w:rsidP="00B03913">
      <w:pPr>
        <w:ind w:left="1080"/>
      </w:pPr>
      <w:r>
        <w:t xml:space="preserve">2.1 Please record your attendance during the session by using the IMAT system: </w:t>
      </w:r>
    </w:p>
    <w:p w14:paraId="69C6D8AE" w14:textId="77777777" w:rsidR="00027772" w:rsidRDefault="00027772" w:rsidP="00DD6317">
      <w:pPr>
        <w:pStyle w:val="a"/>
        <w:numPr>
          <w:ilvl w:val="2"/>
          <w:numId w:val="37"/>
        </w:numPr>
      </w:pPr>
      <w:r>
        <w:t>login to imat</w:t>
      </w:r>
    </w:p>
    <w:p w14:paraId="0C738DF7" w14:textId="77777777" w:rsidR="00027772" w:rsidRDefault="00027772" w:rsidP="00DD6317">
      <w:pPr>
        <w:pStyle w:val="a"/>
        <w:numPr>
          <w:ilvl w:val="2"/>
          <w:numId w:val="37"/>
        </w:numPr>
      </w:pPr>
      <w:r>
        <w:t>select “802 Plenary Mixed-Mode Session – July 2022”</w:t>
      </w:r>
    </w:p>
    <w:p w14:paraId="4819EEC8" w14:textId="77777777" w:rsidR="00027772" w:rsidRDefault="00027772" w:rsidP="00DD6317">
      <w:pPr>
        <w:pStyle w:val="a"/>
        <w:numPr>
          <w:ilvl w:val="2"/>
          <w:numId w:val="37"/>
        </w:numPr>
      </w:pPr>
      <w:r>
        <w:t>select “SC/LM/WG802.11 Attendance” entry</w:t>
      </w:r>
    </w:p>
    <w:p w14:paraId="25EA5563" w14:textId="77777777" w:rsidR="00027772" w:rsidRDefault="00027772" w:rsidP="00DD6317">
      <w:pPr>
        <w:pStyle w:val="a"/>
        <w:numPr>
          <w:ilvl w:val="2"/>
          <w:numId w:val="37"/>
        </w:numPr>
      </w:pPr>
      <w:r>
        <w:t>click the corresponding session that you are attending</w:t>
      </w:r>
    </w:p>
    <w:p w14:paraId="29DA6B91" w14:textId="77777777" w:rsidR="00027772" w:rsidRPr="009455FD" w:rsidRDefault="00027772" w:rsidP="00B03913">
      <w:pPr>
        <w:ind w:left="1080"/>
      </w:pPr>
      <w:r>
        <w:t>2.2 If you are unable to record your attendance contact the Chair Alfred Asterjadhi for assistance</w:t>
      </w:r>
    </w:p>
    <w:p w14:paraId="3B5D60C9" w14:textId="77777777" w:rsidR="00027772" w:rsidRDefault="00027772" w:rsidP="00027772"/>
    <w:p w14:paraId="0856C0F6" w14:textId="77777777" w:rsidR="00027772" w:rsidRPr="00F648F3" w:rsidRDefault="00027772" w:rsidP="00DD6317">
      <w:pPr>
        <w:numPr>
          <w:ilvl w:val="0"/>
          <w:numId w:val="37"/>
        </w:numPr>
      </w:pPr>
      <w:r w:rsidRPr="00F648F3">
        <w:t>IEEE-SA Policies and Procedure</w:t>
      </w:r>
    </w:p>
    <w:p w14:paraId="03354ADA" w14:textId="77777777" w:rsidR="00027772" w:rsidRDefault="00027772" w:rsidP="00027772">
      <w:pPr>
        <w:ind w:left="720"/>
      </w:pPr>
      <w:r>
        <w:t>The chair reviews the IEEE-SA Patent Policy:</w:t>
      </w:r>
    </w:p>
    <w:p w14:paraId="2E854A7D" w14:textId="77777777" w:rsidR="00027772" w:rsidRDefault="00027772" w:rsidP="00027772">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A876737" w14:textId="77777777" w:rsidR="00027772" w:rsidRDefault="00027772" w:rsidP="00027772">
      <w:pPr>
        <w:ind w:left="720"/>
        <w:rPr>
          <w:bCs/>
        </w:rPr>
      </w:pPr>
    </w:p>
    <w:p w14:paraId="478F969A" w14:textId="77777777" w:rsidR="00027772" w:rsidRDefault="00027772" w:rsidP="00DD6317">
      <w:pPr>
        <w:numPr>
          <w:ilvl w:val="0"/>
          <w:numId w:val="3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rsidRPr="00EF156E">
        <w:rPr>
          <w:b/>
          <w:bCs/>
        </w:rPr>
        <w:t xml:space="preserve"> was presented</w:t>
      </w:r>
      <w:r>
        <w:t>.</w:t>
      </w:r>
    </w:p>
    <w:p w14:paraId="6A9161D1" w14:textId="77777777" w:rsidR="00027772" w:rsidRDefault="00027772" w:rsidP="00027772"/>
    <w:p w14:paraId="666280E4" w14:textId="77777777" w:rsidR="00027772" w:rsidRDefault="00027772" w:rsidP="00DD6317">
      <w:pPr>
        <w:pStyle w:val="a"/>
        <w:numPr>
          <w:ilvl w:val="0"/>
          <w:numId w:val="37"/>
        </w:numPr>
      </w:pPr>
      <w:r>
        <w:t>Agenda:</w:t>
      </w:r>
    </w:p>
    <w:p w14:paraId="6BF78F3B" w14:textId="6632F5BF" w:rsidR="00027772" w:rsidRPr="00E916A3" w:rsidRDefault="00027772" w:rsidP="00DD6317">
      <w:pPr>
        <w:pStyle w:val="a"/>
        <w:numPr>
          <w:ilvl w:val="1"/>
          <w:numId w:val="37"/>
        </w:numPr>
        <w:rPr>
          <w:rStyle w:val="a7"/>
          <w:color w:val="auto"/>
          <w:u w:val="none"/>
        </w:rPr>
      </w:pPr>
      <w:r>
        <w:t xml:space="preserve">Chair reviews proposed agenda found in </w:t>
      </w:r>
      <w:hyperlink r:id="rId50" w:history="1">
        <w:r>
          <w:rPr>
            <w:rStyle w:val="a7"/>
          </w:rPr>
          <w:t>11-22-0862r</w:t>
        </w:r>
      </w:hyperlink>
      <w:r>
        <w:rPr>
          <w:rStyle w:val="a7"/>
        </w:rPr>
        <w:t>1</w:t>
      </w:r>
      <w:r w:rsidR="00640CE6">
        <w:rPr>
          <w:rStyle w:val="a7"/>
        </w:rPr>
        <w:t>1</w:t>
      </w:r>
    </w:p>
    <w:p w14:paraId="05CBC8FC" w14:textId="40A3B72A" w:rsidR="001C4459" w:rsidRPr="00B03913" w:rsidRDefault="004977C0" w:rsidP="004977C0">
      <w:pPr>
        <w:ind w:left="1980"/>
      </w:pPr>
      <w:hyperlink r:id="rId51" w:history="1">
        <w:r w:rsidR="001C4459" w:rsidRPr="00B03913">
          <w:rPr>
            <w:rStyle w:val="a7"/>
            <w:u w:val="none"/>
          </w:rPr>
          <w:t>1098r2</w:t>
        </w:r>
      </w:hyperlink>
      <w:r w:rsidR="001C4459" w:rsidRPr="00B03913">
        <w:t xml:space="preserve"> LB266 CR for</w:t>
      </w:r>
      <w:r w:rsidR="00640CE6" w:rsidRPr="00B03913">
        <w:t xml:space="preserve"> misc CIDs related to r-TWT </w:t>
      </w:r>
      <w:r w:rsidR="00640CE6" w:rsidRPr="00B03913">
        <w:tab/>
      </w:r>
      <w:r w:rsidR="001C4459" w:rsidRPr="00B03913">
        <w:t>Chunyu Hu</w:t>
      </w:r>
      <w:r w:rsidR="00640CE6" w:rsidRPr="00B03913">
        <w:t xml:space="preserve">  </w:t>
      </w:r>
      <w:r w:rsidR="001C4459" w:rsidRPr="00B03913">
        <w:t>[31C CTD]</w:t>
      </w:r>
    </w:p>
    <w:p w14:paraId="5DFDBF63" w14:textId="006AC77D" w:rsidR="00027772" w:rsidRPr="00B03913" w:rsidRDefault="004977C0" w:rsidP="004977C0">
      <w:pPr>
        <w:ind w:left="1980"/>
      </w:pPr>
      <w:hyperlink r:id="rId52" w:history="1">
        <w:r w:rsidR="00640CE6" w:rsidRPr="00B03913">
          <w:rPr>
            <w:rStyle w:val="a7"/>
            <w:u w:val="none"/>
          </w:rPr>
          <w:t>1026r5</w:t>
        </w:r>
      </w:hyperlink>
      <w:r w:rsidR="00640CE6" w:rsidRPr="00B03913">
        <w:t xml:space="preserve"> CR for misc CIDs for 35.3.12.4 </w:t>
      </w:r>
      <w:r w:rsidR="00640CE6" w:rsidRPr="00B03913">
        <w:tab/>
      </w:r>
      <w:r w:rsidR="00640CE6" w:rsidRPr="00B03913">
        <w:tab/>
      </w:r>
      <w:r w:rsidR="00640CE6" w:rsidRPr="00B03913">
        <w:tab/>
        <w:t xml:space="preserve">Laurent Cariou </w:t>
      </w:r>
      <w:r w:rsidR="00640CE6" w:rsidRPr="00B03913">
        <w:tab/>
        <w:t>[6C SP]</w:t>
      </w:r>
    </w:p>
    <w:p w14:paraId="6AA41DD1" w14:textId="77777777" w:rsidR="00027772" w:rsidRDefault="00027772" w:rsidP="00027772">
      <w:pPr>
        <w:ind w:left="2160"/>
      </w:pPr>
    </w:p>
    <w:p w14:paraId="63532D18" w14:textId="11FBCE47" w:rsidR="001C4459" w:rsidRPr="00B24286" w:rsidRDefault="001C4459" w:rsidP="00B24286">
      <w:pPr>
        <w:tabs>
          <w:tab w:val="num" w:pos="720"/>
        </w:tabs>
        <w:ind w:left="2160"/>
        <w:rPr>
          <w:b/>
          <w:bCs/>
        </w:rPr>
      </w:pPr>
      <w:r w:rsidRPr="00B24286">
        <w:rPr>
          <w:b/>
          <w:bCs/>
        </w:rPr>
        <w:t xml:space="preserve">Motions: </w:t>
      </w:r>
      <w:r w:rsidR="00B03913" w:rsidRPr="00B03913">
        <w:t>11-22-</w:t>
      </w:r>
      <w:r w:rsidRPr="00B24286">
        <w:t>1038r3</w:t>
      </w:r>
    </w:p>
    <w:p w14:paraId="08F5E7BC" w14:textId="77777777" w:rsidR="001C4459" w:rsidRPr="00B24286" w:rsidRDefault="001C4459" w:rsidP="00B24286">
      <w:pPr>
        <w:tabs>
          <w:tab w:val="num" w:pos="720"/>
        </w:tabs>
        <w:ind w:left="2160"/>
        <w:rPr>
          <w:b/>
          <w:bCs/>
        </w:rPr>
      </w:pPr>
      <w:r w:rsidRPr="00B24286">
        <w:rPr>
          <w:b/>
          <w:bCs/>
        </w:rPr>
        <w:t>Goals for September 2022</w:t>
      </w:r>
    </w:p>
    <w:p w14:paraId="60F95B3B" w14:textId="5CC7CDFE" w:rsidR="00B24286" w:rsidRDefault="00B24286" w:rsidP="00B24286">
      <w:pPr>
        <w:ind w:left="2160"/>
      </w:pPr>
      <w:r w:rsidRPr="00B24286">
        <w:rPr>
          <w:b/>
          <w:bCs/>
        </w:rPr>
        <w:t>Teleconference Plan</w:t>
      </w:r>
    </w:p>
    <w:p w14:paraId="592DD8D9" w14:textId="77777777" w:rsidR="00B24286" w:rsidRDefault="00B24286" w:rsidP="00027772">
      <w:pPr>
        <w:ind w:left="2160"/>
      </w:pPr>
    </w:p>
    <w:p w14:paraId="3518C77F" w14:textId="77777777" w:rsidR="00027772" w:rsidRDefault="00027772" w:rsidP="00DD6317">
      <w:pPr>
        <w:pStyle w:val="a"/>
        <w:numPr>
          <w:ilvl w:val="1"/>
          <w:numId w:val="37"/>
        </w:numPr>
      </w:pPr>
      <w:r>
        <w:t>Discussion:</w:t>
      </w:r>
    </w:p>
    <w:p w14:paraId="12AA348C" w14:textId="2B033B60" w:rsidR="00027772" w:rsidRDefault="00640CE6" w:rsidP="00DD6317">
      <w:pPr>
        <w:pStyle w:val="a"/>
        <w:numPr>
          <w:ilvl w:val="2"/>
          <w:numId w:val="37"/>
        </w:numPr>
      </w:pPr>
      <w:r>
        <w:t>Yunbo asked to add two CIDs for SP:</w:t>
      </w:r>
      <w:r w:rsidRPr="00640CE6">
        <w:t xml:space="preserve"> 13718 and 14096 in doc 22/1048r1</w:t>
      </w:r>
    </w:p>
    <w:p w14:paraId="1112EEF4" w14:textId="2690A508" w:rsidR="00640CE6" w:rsidRDefault="00640CE6" w:rsidP="00DD6317">
      <w:pPr>
        <w:pStyle w:val="a"/>
        <w:numPr>
          <w:ilvl w:val="2"/>
          <w:numId w:val="37"/>
        </w:numPr>
      </w:pPr>
      <w:r>
        <w:t xml:space="preserve">Abhi asked to present </w:t>
      </w:r>
      <w:r w:rsidR="00B03913">
        <w:t>11-22-</w:t>
      </w:r>
      <w:r>
        <w:t>1125</w:t>
      </w:r>
      <w:r w:rsidR="00B03913">
        <w:t>r2</w:t>
      </w:r>
    </w:p>
    <w:p w14:paraId="360988F3" w14:textId="49595DB1" w:rsidR="00640CE6" w:rsidRDefault="00640CE6" w:rsidP="00DD6317">
      <w:pPr>
        <w:pStyle w:val="a"/>
        <w:numPr>
          <w:ilvl w:val="2"/>
          <w:numId w:val="37"/>
        </w:numPr>
      </w:pPr>
      <w:r>
        <w:t xml:space="preserve">Minyoung asked to present </w:t>
      </w:r>
      <w:r w:rsidR="00B03913">
        <w:t>11-22-</w:t>
      </w:r>
      <w:r>
        <w:t>1129</w:t>
      </w:r>
    </w:p>
    <w:p w14:paraId="26AE976F" w14:textId="77777777" w:rsidR="00027772" w:rsidRPr="00F81295" w:rsidRDefault="00027772" w:rsidP="00DD6317">
      <w:pPr>
        <w:pStyle w:val="a"/>
        <w:numPr>
          <w:ilvl w:val="1"/>
          <w:numId w:val="37"/>
        </w:numPr>
      </w:pPr>
      <w:r>
        <w:t>Agenda approved with unanimous consent.</w:t>
      </w:r>
    </w:p>
    <w:p w14:paraId="12F4361F" w14:textId="77777777" w:rsidR="00027772" w:rsidRDefault="00027772" w:rsidP="00027772">
      <w:pPr>
        <w:ind w:left="720"/>
        <w:rPr>
          <w:bCs/>
        </w:rPr>
      </w:pPr>
    </w:p>
    <w:p w14:paraId="3DCD10F6" w14:textId="77777777" w:rsidR="00027772" w:rsidRPr="008A0BA6" w:rsidRDefault="00027772" w:rsidP="00DD6317">
      <w:pPr>
        <w:pStyle w:val="a"/>
        <w:numPr>
          <w:ilvl w:val="0"/>
          <w:numId w:val="37"/>
        </w:numPr>
      </w:pPr>
      <w:r w:rsidRPr="00453CEF">
        <w:rPr>
          <w:lang w:val="en-GB"/>
        </w:rPr>
        <w:t>Announcements:</w:t>
      </w:r>
    </w:p>
    <w:p w14:paraId="7F109510" w14:textId="77777777" w:rsidR="00027772" w:rsidRDefault="00027772" w:rsidP="00DD6317">
      <w:pPr>
        <w:pStyle w:val="a"/>
        <w:numPr>
          <w:ilvl w:val="1"/>
          <w:numId w:val="37"/>
        </w:numPr>
      </w:pPr>
      <w:r>
        <w:t>None</w:t>
      </w:r>
    </w:p>
    <w:p w14:paraId="3A339600" w14:textId="77777777" w:rsidR="00027772" w:rsidRDefault="00027772" w:rsidP="00027772"/>
    <w:p w14:paraId="680E5C55" w14:textId="77777777" w:rsidR="00027772" w:rsidRPr="006B3172" w:rsidRDefault="00027772" w:rsidP="00DD6317">
      <w:pPr>
        <w:pStyle w:val="a"/>
        <w:numPr>
          <w:ilvl w:val="0"/>
          <w:numId w:val="37"/>
        </w:numPr>
      </w:pPr>
      <w:r w:rsidRPr="00453CEF">
        <w:rPr>
          <w:lang w:val="en-GB"/>
        </w:rPr>
        <w:t>CR Submissions:</w:t>
      </w:r>
    </w:p>
    <w:p w14:paraId="3B513032" w14:textId="244AE46C" w:rsidR="00027772" w:rsidRPr="00C03884" w:rsidRDefault="00027772" w:rsidP="00DD6317">
      <w:pPr>
        <w:pStyle w:val="a"/>
        <w:numPr>
          <w:ilvl w:val="1"/>
          <w:numId w:val="37"/>
        </w:numPr>
      </w:pPr>
      <w:r>
        <w:rPr>
          <w:rStyle w:val="a7"/>
        </w:rPr>
        <w:lastRenderedPageBreak/>
        <w:t>11-22-1098</w:t>
      </w:r>
      <w:r w:rsidRPr="0098585A">
        <w:rPr>
          <w:rStyle w:val="a7"/>
        </w:rPr>
        <w:t>r</w:t>
      </w:r>
      <w:r w:rsidR="00B97AF8">
        <w:rPr>
          <w:rStyle w:val="a7"/>
        </w:rPr>
        <w:t>3</w:t>
      </w:r>
      <w:r w:rsidRPr="00C03884">
        <w:t xml:space="preserve"> </w:t>
      </w:r>
      <w:r w:rsidRPr="001940E5">
        <w:t>LB266 CR for misc CIDs related to r-TWT</w:t>
      </w:r>
      <w:r>
        <w:tab/>
        <w:t>Chunyu Hu</w:t>
      </w:r>
      <w:r w:rsidRPr="00391FBD">
        <w:t xml:space="preserve"> (</w:t>
      </w:r>
      <w:r>
        <w:t>Meta</w:t>
      </w:r>
      <w:r w:rsidRPr="00391FBD">
        <w:t>)</w:t>
      </w:r>
    </w:p>
    <w:p w14:paraId="34B2BE7D" w14:textId="77777777" w:rsidR="00027772" w:rsidRPr="00014553" w:rsidRDefault="00027772" w:rsidP="00DD6317">
      <w:pPr>
        <w:pStyle w:val="a"/>
        <w:numPr>
          <w:ilvl w:val="2"/>
          <w:numId w:val="37"/>
        </w:numPr>
      </w:pPr>
      <w:r>
        <w:t>Chunyu Hu</w:t>
      </w:r>
      <w:r w:rsidRPr="00391FBD">
        <w:t xml:space="preserve"> (</w:t>
      </w:r>
      <w:r>
        <w:t>Meta</w:t>
      </w:r>
      <w:r w:rsidRPr="00391FBD">
        <w:t>)</w:t>
      </w:r>
      <w:r>
        <w:t xml:space="preserve"> presents the material in the document</w:t>
      </w:r>
    </w:p>
    <w:p w14:paraId="48429076" w14:textId="77777777" w:rsidR="00027772" w:rsidRDefault="00027772" w:rsidP="00027772">
      <w:pPr>
        <w:ind w:left="1980"/>
        <w:rPr>
          <w:lang w:val="en-GB"/>
        </w:rPr>
      </w:pPr>
    </w:p>
    <w:p w14:paraId="639726A6" w14:textId="36ADCA3C" w:rsidR="00027772" w:rsidRDefault="00027772" w:rsidP="00027772">
      <w:pPr>
        <w:ind w:left="1980"/>
        <w:rPr>
          <w:lang w:val="en-GB"/>
        </w:rPr>
      </w:pPr>
      <w:r w:rsidRPr="00C03884">
        <w:rPr>
          <w:lang w:val="en-GB"/>
        </w:rPr>
        <w:t>C:</w:t>
      </w:r>
      <w:r>
        <w:rPr>
          <w:lang w:val="en-GB"/>
        </w:rPr>
        <w:t xml:space="preserve"> </w:t>
      </w:r>
      <w:r w:rsidR="00B24286">
        <w:rPr>
          <w:lang w:val="en-GB"/>
        </w:rPr>
        <w:t>the commenter requested to defer 10687 because there’s no strong motivation to disallow the transmittion of rTWT TIDs outside of rTWT SPs.</w:t>
      </w:r>
    </w:p>
    <w:p w14:paraId="38B2A8D0" w14:textId="5EFE642C" w:rsidR="00027772" w:rsidRDefault="00027772" w:rsidP="00027772">
      <w:pPr>
        <w:ind w:left="1980"/>
        <w:rPr>
          <w:lang w:val="en-GB"/>
        </w:rPr>
      </w:pPr>
      <w:r w:rsidRPr="00C03884">
        <w:rPr>
          <w:lang w:val="en-GB"/>
        </w:rPr>
        <w:t xml:space="preserve">C: </w:t>
      </w:r>
      <w:r w:rsidR="00B97AF8">
        <w:rPr>
          <w:lang w:val="en-GB"/>
        </w:rPr>
        <w:t>for CID 13483, what’s the difference between the proposed change and the revised text? Suggest to make it to be accept.</w:t>
      </w:r>
    </w:p>
    <w:p w14:paraId="2970DD64" w14:textId="77777777" w:rsidR="00027772" w:rsidRDefault="00027772" w:rsidP="00027772">
      <w:pPr>
        <w:ind w:left="1980"/>
        <w:rPr>
          <w:lang w:val="en-GB"/>
        </w:rPr>
      </w:pPr>
    </w:p>
    <w:p w14:paraId="69EA1A98" w14:textId="6829D0DC" w:rsidR="00027772" w:rsidRDefault="00027772" w:rsidP="00027772">
      <w:pPr>
        <w:ind w:left="1980"/>
        <w:rPr>
          <w:lang w:val="en-GB"/>
        </w:rPr>
      </w:pPr>
    </w:p>
    <w:p w14:paraId="550B2E2E" w14:textId="466D6BDA" w:rsidR="00027772" w:rsidRDefault="00B03913" w:rsidP="00027772">
      <w:pPr>
        <w:ind w:left="1980"/>
        <w:rPr>
          <w:lang w:val="en-GB"/>
        </w:rPr>
      </w:pPr>
      <w:r>
        <w:rPr>
          <w:lang w:eastAsia="en-GB"/>
        </w:rPr>
        <w:t>S</w:t>
      </w:r>
      <w:r w:rsidR="00B97AF8">
        <w:rPr>
          <w:lang w:eastAsia="en-GB"/>
        </w:rPr>
        <w:t>ome</w:t>
      </w:r>
      <w:r w:rsidR="00027772" w:rsidRPr="006412EB">
        <w:rPr>
          <w:lang w:val="en-GB"/>
        </w:rPr>
        <w:t xml:space="preserve"> CIDs are deferred after the discussion</w:t>
      </w:r>
      <w:r>
        <w:rPr>
          <w:lang w:val="en-GB"/>
        </w:rPr>
        <w:t>.</w:t>
      </w:r>
    </w:p>
    <w:p w14:paraId="28F7894F" w14:textId="77777777" w:rsidR="00027772" w:rsidRDefault="00027772" w:rsidP="00027772">
      <w:pPr>
        <w:ind w:left="1980"/>
        <w:rPr>
          <w:lang w:val="en-GB"/>
        </w:rPr>
      </w:pPr>
    </w:p>
    <w:p w14:paraId="3B5B5312" w14:textId="23C0057A" w:rsidR="00027772" w:rsidRDefault="00027772" w:rsidP="00027772">
      <w:pPr>
        <w:ind w:left="1980"/>
        <w:rPr>
          <w:lang w:val="en-GB"/>
        </w:rPr>
      </w:pPr>
      <w:r w:rsidRPr="00515EEF">
        <w:rPr>
          <w:b/>
          <w:lang w:val="en-GB"/>
        </w:rPr>
        <w:t>SP</w:t>
      </w:r>
      <w:r w:rsidR="00F812D5">
        <w:rPr>
          <w:b/>
          <w:lang w:val="en-GB"/>
        </w:rPr>
        <w:t>1</w:t>
      </w:r>
      <w:r>
        <w:rPr>
          <w:lang w:val="en-GB"/>
        </w:rPr>
        <w:t>: Do you agree to resolve the following CIDs listed in 1-22/1098r</w:t>
      </w:r>
      <w:r w:rsidR="00B97AF8">
        <w:rPr>
          <w:lang w:val="en-GB"/>
        </w:rPr>
        <w:t>4</w:t>
      </w:r>
      <w:r>
        <w:rPr>
          <w:lang w:val="en-GB"/>
        </w:rPr>
        <w:t xml:space="preserve"> and incorporate the text changes in the latest TGbe draft?</w:t>
      </w:r>
    </w:p>
    <w:p w14:paraId="1B475EF4" w14:textId="77777777" w:rsidR="00B97AF8" w:rsidRDefault="00B97AF8" w:rsidP="00027772">
      <w:pPr>
        <w:ind w:left="1980"/>
        <w:rPr>
          <w:lang w:val="en-GB"/>
        </w:rPr>
      </w:pPr>
    </w:p>
    <w:p w14:paraId="1C128518" w14:textId="7C31B5EC" w:rsidR="00B97AF8" w:rsidRDefault="00B97AF8" w:rsidP="00027772">
      <w:pPr>
        <w:ind w:left="1980"/>
        <w:rPr>
          <w:lang w:val="en-GB"/>
        </w:rPr>
      </w:pPr>
      <w:r w:rsidRPr="00B97AF8">
        <w:rPr>
          <w:lang w:val="en-GB"/>
        </w:rPr>
        <w:t>10191, 10192, 11826, , 12456, 10467, 10468, , 13243, 13483, 11109, 13012, 10894, 12268, 12269, 10892, 13300, 10893, 13023, 11780, 11616, 13018, 10465, 10857, 11110, 11585, 11618, 13101, 13235, 12402, 11023, 12268, 12269</w:t>
      </w:r>
    </w:p>
    <w:p w14:paraId="477B872F" w14:textId="77777777" w:rsidR="00B97AF8" w:rsidRDefault="00B97AF8" w:rsidP="00027772">
      <w:pPr>
        <w:ind w:left="1980"/>
        <w:rPr>
          <w:lang w:val="en-GB"/>
        </w:rPr>
      </w:pPr>
    </w:p>
    <w:p w14:paraId="770B3E71" w14:textId="77777777" w:rsidR="00027772" w:rsidRDefault="00027772" w:rsidP="00027772">
      <w:pPr>
        <w:rPr>
          <w:lang w:val="en-GB"/>
        </w:rPr>
      </w:pPr>
    </w:p>
    <w:p w14:paraId="05676F7D" w14:textId="77777777" w:rsidR="00027772" w:rsidRDefault="00027772" w:rsidP="00027772">
      <w:pPr>
        <w:ind w:left="1980"/>
        <w:rPr>
          <w:lang w:val="en-GB"/>
        </w:rPr>
      </w:pPr>
      <w:r>
        <w:rPr>
          <w:lang w:val="en-GB"/>
        </w:rPr>
        <w:t>Discussion: none</w:t>
      </w:r>
    </w:p>
    <w:p w14:paraId="6C2CBA64" w14:textId="77777777" w:rsidR="00027772" w:rsidRDefault="00027772" w:rsidP="00027772">
      <w:pPr>
        <w:ind w:left="1980"/>
        <w:rPr>
          <w:lang w:val="en-GB"/>
        </w:rPr>
      </w:pPr>
      <w:r w:rsidRPr="007473E7">
        <w:rPr>
          <w:highlight w:val="green"/>
          <w:lang w:val="en-GB"/>
        </w:rPr>
        <w:t>Result: approved with unanimous consent</w:t>
      </w:r>
    </w:p>
    <w:p w14:paraId="0AF78013" w14:textId="77777777" w:rsidR="00027772" w:rsidRDefault="00027772" w:rsidP="00027772">
      <w:pPr>
        <w:ind w:left="1980"/>
        <w:rPr>
          <w:lang w:val="en-GB"/>
        </w:rPr>
      </w:pPr>
    </w:p>
    <w:p w14:paraId="41254254" w14:textId="77777777" w:rsidR="00027772" w:rsidRDefault="00027772" w:rsidP="00027772">
      <w:pPr>
        <w:ind w:left="2160"/>
      </w:pPr>
    </w:p>
    <w:p w14:paraId="4D6E76A4" w14:textId="0332DDD3" w:rsidR="00027772" w:rsidRPr="00C03884" w:rsidRDefault="00B97AF8" w:rsidP="00DD6317">
      <w:pPr>
        <w:pStyle w:val="a"/>
        <w:numPr>
          <w:ilvl w:val="1"/>
          <w:numId w:val="37"/>
        </w:numPr>
      </w:pPr>
      <w:r>
        <w:rPr>
          <w:rStyle w:val="a7"/>
        </w:rPr>
        <w:t>11-22-1026</w:t>
      </w:r>
      <w:r w:rsidR="00027772" w:rsidRPr="008C7827">
        <w:rPr>
          <w:rStyle w:val="a7"/>
        </w:rPr>
        <w:t>r</w:t>
      </w:r>
      <w:r w:rsidR="000F0145">
        <w:rPr>
          <w:rStyle w:val="a7"/>
        </w:rPr>
        <w:t>6</w:t>
      </w:r>
      <w:r w:rsidR="00027772" w:rsidRPr="00C03884">
        <w:t xml:space="preserve"> </w:t>
      </w:r>
      <w:r w:rsidRPr="00B97AF8">
        <w:t>CR for misc CIDs for 35.3.12.4</w:t>
      </w:r>
      <w:r w:rsidR="00027772">
        <w:tab/>
      </w:r>
      <w:r>
        <w:t>Laurent Cariou</w:t>
      </w:r>
      <w:r w:rsidR="00027772" w:rsidRPr="00391FBD">
        <w:t xml:space="preserve"> (</w:t>
      </w:r>
      <w:r>
        <w:t>Intel</w:t>
      </w:r>
      <w:r w:rsidR="00027772" w:rsidRPr="00391FBD">
        <w:t>)</w:t>
      </w:r>
    </w:p>
    <w:p w14:paraId="21CA6186" w14:textId="5A14EA92" w:rsidR="00027772" w:rsidRPr="00C03884" w:rsidRDefault="00B97AF8" w:rsidP="00DD6317">
      <w:pPr>
        <w:pStyle w:val="a"/>
        <w:numPr>
          <w:ilvl w:val="2"/>
          <w:numId w:val="37"/>
        </w:numPr>
      </w:pPr>
      <w:r>
        <w:t>Laurent Cariou</w:t>
      </w:r>
      <w:r w:rsidRPr="00391FBD">
        <w:t xml:space="preserve"> (</w:t>
      </w:r>
      <w:r>
        <w:t>Intel</w:t>
      </w:r>
      <w:r w:rsidRPr="00391FBD">
        <w:t>)</w:t>
      </w:r>
      <w:r w:rsidR="00027772">
        <w:t xml:space="preserve"> presents the material in the document</w:t>
      </w:r>
    </w:p>
    <w:p w14:paraId="6C0C1364" w14:textId="77777777" w:rsidR="00027772" w:rsidRPr="00C03884" w:rsidRDefault="00027772" w:rsidP="00027772"/>
    <w:p w14:paraId="2650C8A2" w14:textId="6DF9BBFB" w:rsidR="00027772" w:rsidRDefault="00027772" w:rsidP="00027772">
      <w:pPr>
        <w:ind w:left="1980"/>
        <w:rPr>
          <w:lang w:val="en-GB"/>
        </w:rPr>
      </w:pPr>
      <w:r w:rsidRPr="00C03884">
        <w:rPr>
          <w:lang w:val="en-GB"/>
        </w:rPr>
        <w:t xml:space="preserve">C: </w:t>
      </w:r>
      <w:r w:rsidR="000F0145">
        <w:rPr>
          <w:lang w:val="en-GB"/>
        </w:rPr>
        <w:t>the commenter aksed for the addition of the unicast link recommendation.</w:t>
      </w:r>
    </w:p>
    <w:p w14:paraId="042DB883" w14:textId="63DD3B34" w:rsidR="00027772" w:rsidRDefault="00027772" w:rsidP="00027772">
      <w:pPr>
        <w:ind w:left="1980"/>
        <w:rPr>
          <w:lang w:val="en-GB"/>
        </w:rPr>
      </w:pPr>
      <w:r w:rsidRPr="00C03884">
        <w:rPr>
          <w:lang w:val="en-GB"/>
        </w:rPr>
        <w:t xml:space="preserve">C: </w:t>
      </w:r>
      <w:r w:rsidR="000F0145">
        <w:rPr>
          <w:lang w:val="en-GB"/>
        </w:rPr>
        <w:t>the commenter asked for the deferral of this set of CID to have a unified version of the unicast and multicast link recommendation</w:t>
      </w:r>
    </w:p>
    <w:p w14:paraId="68C7098F" w14:textId="373FC730" w:rsidR="000F0145" w:rsidRDefault="000F0145" w:rsidP="000F0145">
      <w:pPr>
        <w:ind w:left="1980"/>
        <w:rPr>
          <w:lang w:val="en-GB"/>
        </w:rPr>
      </w:pPr>
      <w:r w:rsidRPr="00C03884">
        <w:rPr>
          <w:lang w:val="en-GB"/>
        </w:rPr>
        <w:t xml:space="preserve">C: </w:t>
      </w:r>
      <w:r>
        <w:rPr>
          <w:lang w:val="en-GB"/>
        </w:rPr>
        <w:t>for multicast link recommendation, there’s no acknowledgement, not sure how it can work.</w:t>
      </w:r>
    </w:p>
    <w:p w14:paraId="43E30CC7" w14:textId="77777777" w:rsidR="001273C9" w:rsidRDefault="001273C9" w:rsidP="000F0145">
      <w:pPr>
        <w:ind w:left="1980"/>
        <w:rPr>
          <w:lang w:val="en-GB"/>
        </w:rPr>
      </w:pPr>
    </w:p>
    <w:p w14:paraId="757694B1" w14:textId="789CF0E3" w:rsidR="00027772" w:rsidRDefault="001273C9" w:rsidP="00027772">
      <w:pPr>
        <w:ind w:left="1980"/>
        <w:rPr>
          <w:lang w:val="en-GB"/>
        </w:rPr>
      </w:pPr>
      <w:r>
        <w:rPr>
          <w:b/>
          <w:lang w:val="en-GB"/>
        </w:rPr>
        <w:t>Motion</w:t>
      </w:r>
      <w:r>
        <w:rPr>
          <w:lang w:val="en-GB"/>
        </w:rPr>
        <w:t>: Move to approve the resolution to the CIDs</w:t>
      </w:r>
      <w:r w:rsidR="00373818">
        <w:rPr>
          <w:lang w:val="en-GB"/>
        </w:rPr>
        <w:t xml:space="preserve"> listed in 1-22/1026r6 and incorporate the text changes in the latest TGbe draft</w:t>
      </w:r>
      <w:r>
        <w:rPr>
          <w:lang w:val="en-GB"/>
        </w:rPr>
        <w:t>:</w:t>
      </w:r>
    </w:p>
    <w:p w14:paraId="37D22BE7" w14:textId="77777777" w:rsidR="00373818" w:rsidRDefault="00373818" w:rsidP="00027772">
      <w:pPr>
        <w:ind w:left="1980"/>
        <w:rPr>
          <w:lang w:val="en-GB"/>
        </w:rPr>
      </w:pPr>
    </w:p>
    <w:p w14:paraId="006FD5F4" w14:textId="14EB0514" w:rsidR="001273C9" w:rsidRDefault="00373818" w:rsidP="00373818">
      <w:pPr>
        <w:ind w:left="1980"/>
        <w:rPr>
          <w:lang w:val="en-GB"/>
        </w:rPr>
      </w:pPr>
      <w:r w:rsidRPr="00373818">
        <w:rPr>
          <w:lang w:val="en-GB"/>
        </w:rPr>
        <w:t>12779 12605 12413 12808 12809 13919 11762</w:t>
      </w:r>
    </w:p>
    <w:p w14:paraId="520355E9" w14:textId="77777777" w:rsidR="001273C9" w:rsidRDefault="001273C9" w:rsidP="00027772">
      <w:pPr>
        <w:ind w:left="1980"/>
        <w:rPr>
          <w:lang w:val="en-GB"/>
        </w:rPr>
      </w:pPr>
    </w:p>
    <w:p w14:paraId="6503A389" w14:textId="27196134" w:rsidR="001273C9" w:rsidRDefault="001273C9" w:rsidP="00027772">
      <w:pPr>
        <w:ind w:left="1980"/>
        <w:rPr>
          <w:lang w:val="en-GB"/>
        </w:rPr>
      </w:pPr>
      <w:r>
        <w:rPr>
          <w:lang w:val="en-GB"/>
        </w:rPr>
        <w:t>Move: Laurent Cariou</w:t>
      </w:r>
      <w:r>
        <w:rPr>
          <w:lang w:val="en-GB"/>
        </w:rPr>
        <w:tab/>
      </w:r>
      <w:r>
        <w:rPr>
          <w:lang w:val="en-GB"/>
        </w:rPr>
        <w:tab/>
        <w:t>Second: Abhishek Patil</w:t>
      </w:r>
    </w:p>
    <w:p w14:paraId="13B2D42C" w14:textId="63C933E0" w:rsidR="001273C9" w:rsidRDefault="001273C9" w:rsidP="00027772">
      <w:pPr>
        <w:ind w:left="1980"/>
        <w:rPr>
          <w:lang w:val="en-GB"/>
        </w:rPr>
      </w:pPr>
      <w:r>
        <w:rPr>
          <w:lang w:val="en-GB"/>
        </w:rPr>
        <w:t>Discussion: Some.</w:t>
      </w:r>
    </w:p>
    <w:p w14:paraId="38D7FD14" w14:textId="1A3AE5BE" w:rsidR="001273C9" w:rsidRDefault="001273C9" w:rsidP="00027772">
      <w:pPr>
        <w:ind w:left="1980"/>
        <w:rPr>
          <w:lang w:val="en-GB"/>
        </w:rPr>
      </w:pPr>
      <w:r w:rsidRPr="00373818">
        <w:rPr>
          <w:highlight w:val="red"/>
          <w:lang w:val="en-GB"/>
        </w:rPr>
        <w:t>Result: 75Y, 46N, 27A (fails)</w:t>
      </w:r>
    </w:p>
    <w:p w14:paraId="56A24187" w14:textId="608C6A29" w:rsidR="001C4459" w:rsidRPr="001273C9" w:rsidRDefault="001C4459" w:rsidP="00027772">
      <w:pPr>
        <w:ind w:left="1980"/>
        <w:rPr>
          <w:lang w:val="en-GB"/>
        </w:rPr>
      </w:pPr>
    </w:p>
    <w:p w14:paraId="29B8B27C" w14:textId="77777777" w:rsidR="001C4459" w:rsidRDefault="001C4459" w:rsidP="00027772">
      <w:pPr>
        <w:ind w:left="1980"/>
        <w:rPr>
          <w:lang w:val="en-GB"/>
        </w:rPr>
      </w:pPr>
    </w:p>
    <w:p w14:paraId="7BBB8AA6" w14:textId="0D2A73DE" w:rsidR="001C4459" w:rsidRPr="00C03884" w:rsidRDefault="001C4459" w:rsidP="00DD6317">
      <w:pPr>
        <w:pStyle w:val="a"/>
        <w:numPr>
          <w:ilvl w:val="1"/>
          <w:numId w:val="37"/>
        </w:numPr>
      </w:pPr>
      <w:r>
        <w:rPr>
          <w:rStyle w:val="a7"/>
        </w:rPr>
        <w:t>11-22-1048</w:t>
      </w:r>
      <w:r w:rsidRPr="0098585A">
        <w:rPr>
          <w:rStyle w:val="a7"/>
        </w:rPr>
        <w:t>r</w:t>
      </w:r>
      <w:r>
        <w:rPr>
          <w:rStyle w:val="a7"/>
        </w:rPr>
        <w:t>1</w:t>
      </w:r>
      <w:r w:rsidRPr="00C03884">
        <w:t xml:space="preserve"> </w:t>
      </w:r>
      <w:r w:rsidRPr="001940E5">
        <w:t>LB266 CR for misc CIDs related to r-TWT</w:t>
      </w:r>
      <w:r>
        <w:tab/>
        <w:t>Yunbo Li</w:t>
      </w:r>
      <w:r w:rsidRPr="00391FBD">
        <w:t xml:space="preserve"> (</w:t>
      </w:r>
      <w:r>
        <w:t>Huawei</w:t>
      </w:r>
      <w:r w:rsidRPr="00391FBD">
        <w:t>)</w:t>
      </w:r>
    </w:p>
    <w:p w14:paraId="64C305E0" w14:textId="0B38E22B" w:rsidR="001C4459" w:rsidRPr="00014553" w:rsidRDefault="001C4459" w:rsidP="00DD6317">
      <w:pPr>
        <w:pStyle w:val="a"/>
        <w:numPr>
          <w:ilvl w:val="2"/>
          <w:numId w:val="37"/>
        </w:numPr>
      </w:pPr>
      <w:r>
        <w:t>Yunbo Li</w:t>
      </w:r>
      <w:r w:rsidRPr="00391FBD">
        <w:t xml:space="preserve"> (</w:t>
      </w:r>
      <w:r>
        <w:t>Huawei</w:t>
      </w:r>
      <w:r w:rsidRPr="00391FBD">
        <w:t>)</w:t>
      </w:r>
      <w:r>
        <w:t xml:space="preserve"> presents the material in the document</w:t>
      </w:r>
    </w:p>
    <w:p w14:paraId="28C56115" w14:textId="77777777" w:rsidR="001C4459" w:rsidRDefault="001C4459" w:rsidP="001C4459">
      <w:pPr>
        <w:ind w:left="1980"/>
        <w:rPr>
          <w:lang w:val="en-GB"/>
        </w:rPr>
      </w:pPr>
    </w:p>
    <w:p w14:paraId="372A1C06" w14:textId="787F0073" w:rsidR="001C4459" w:rsidRDefault="001C4459" w:rsidP="001C4459">
      <w:pPr>
        <w:ind w:left="1980"/>
        <w:rPr>
          <w:lang w:val="en-GB"/>
        </w:rPr>
      </w:pPr>
      <w:r w:rsidRPr="00C03884">
        <w:rPr>
          <w:lang w:val="en-GB"/>
        </w:rPr>
        <w:t>C:</w:t>
      </w:r>
      <w:r>
        <w:rPr>
          <w:lang w:val="en-GB"/>
        </w:rPr>
        <w:t xml:space="preserve"> just to confirm, if the STA does not support 320MHz, the STA still needs to recognize the RX part.</w:t>
      </w:r>
    </w:p>
    <w:p w14:paraId="6581F143" w14:textId="62FBE63D" w:rsidR="001C4459" w:rsidRDefault="001C4459" w:rsidP="001C4459">
      <w:pPr>
        <w:ind w:left="1980"/>
        <w:rPr>
          <w:lang w:val="en-GB"/>
        </w:rPr>
      </w:pPr>
      <w:r w:rsidRPr="00C03884">
        <w:rPr>
          <w:lang w:val="en-GB"/>
        </w:rPr>
        <w:t xml:space="preserve">C: </w:t>
      </w:r>
      <w:r>
        <w:rPr>
          <w:lang w:val="en-GB"/>
        </w:rPr>
        <w:t>it was fixed last time.</w:t>
      </w:r>
    </w:p>
    <w:p w14:paraId="7526D15A" w14:textId="4BE46C31" w:rsidR="001C4459" w:rsidRDefault="001C4459" w:rsidP="001C4459">
      <w:pPr>
        <w:ind w:left="1980"/>
        <w:rPr>
          <w:lang w:val="en-GB"/>
        </w:rPr>
      </w:pPr>
      <w:r>
        <w:rPr>
          <w:lang w:val="en-GB"/>
        </w:rPr>
        <w:t>C: is condition C removed? A: condition C is not related with this proposal.</w:t>
      </w:r>
    </w:p>
    <w:p w14:paraId="50EA9301" w14:textId="2AF64EAF" w:rsidR="001C4459" w:rsidRDefault="001C4459" w:rsidP="001C4459">
      <w:pPr>
        <w:ind w:left="1980"/>
        <w:rPr>
          <w:lang w:val="en-GB"/>
        </w:rPr>
      </w:pPr>
      <w:r>
        <w:rPr>
          <w:lang w:val="en-GB"/>
        </w:rPr>
        <w:t>C: B7 should be in the RXVECTOR, is that correct? A: yes.</w:t>
      </w:r>
    </w:p>
    <w:p w14:paraId="4511846F" w14:textId="77777777" w:rsidR="001C4459" w:rsidRDefault="001C4459" w:rsidP="001C4459">
      <w:pPr>
        <w:ind w:left="1980"/>
        <w:rPr>
          <w:lang w:val="en-GB"/>
        </w:rPr>
      </w:pPr>
    </w:p>
    <w:p w14:paraId="4C128225" w14:textId="77777777" w:rsidR="001C4459" w:rsidRDefault="001C4459" w:rsidP="001C4459">
      <w:pPr>
        <w:ind w:left="1980"/>
        <w:rPr>
          <w:lang w:val="en-GB"/>
        </w:rPr>
      </w:pPr>
    </w:p>
    <w:p w14:paraId="7D17ADE3" w14:textId="057C5B63" w:rsidR="001C4459" w:rsidRDefault="001C4459" w:rsidP="001C4459">
      <w:pPr>
        <w:ind w:left="1980"/>
        <w:rPr>
          <w:lang w:val="en-GB"/>
        </w:rPr>
      </w:pPr>
      <w:r>
        <w:rPr>
          <w:lang w:eastAsia="en-GB"/>
        </w:rPr>
        <w:t xml:space="preserve">CIDs </w:t>
      </w:r>
      <w:r w:rsidRPr="00640CE6">
        <w:rPr>
          <w:lang w:eastAsia="zh-CN"/>
        </w:rPr>
        <w:t>13718 and 14096</w:t>
      </w:r>
      <w:r>
        <w:rPr>
          <w:lang w:eastAsia="zh-CN"/>
        </w:rPr>
        <w:t xml:space="preserve"> are moved to the motion list</w:t>
      </w:r>
    </w:p>
    <w:p w14:paraId="1076E59D" w14:textId="77777777" w:rsidR="001C4459" w:rsidRDefault="001C4459" w:rsidP="001C4459">
      <w:pPr>
        <w:ind w:left="1980"/>
        <w:rPr>
          <w:lang w:val="en-GB"/>
        </w:rPr>
      </w:pPr>
    </w:p>
    <w:p w14:paraId="2DA3FBBE" w14:textId="698881C9" w:rsidR="001C4459" w:rsidRPr="007D3317" w:rsidRDefault="007D3317" w:rsidP="00DD6317">
      <w:pPr>
        <w:pStyle w:val="a"/>
        <w:numPr>
          <w:ilvl w:val="1"/>
          <w:numId w:val="37"/>
        </w:numPr>
        <w:rPr>
          <w:rStyle w:val="a7"/>
        </w:rPr>
      </w:pPr>
      <w:r w:rsidRPr="007D3317">
        <w:rPr>
          <w:rStyle w:val="a7"/>
        </w:rPr>
        <w:lastRenderedPageBreak/>
        <w:t xml:space="preserve">Motions: </w:t>
      </w:r>
      <w:hyperlink r:id="rId53" w:history="1">
        <w:r w:rsidRPr="007D3317">
          <w:rPr>
            <w:rStyle w:val="a7"/>
          </w:rPr>
          <w:t>1038r3</w:t>
        </w:r>
      </w:hyperlink>
    </w:p>
    <w:p w14:paraId="34E7DDF4" w14:textId="068C9FA2" w:rsidR="007D3317" w:rsidRDefault="007D3317" w:rsidP="00027772">
      <w:pPr>
        <w:ind w:left="1980"/>
        <w:rPr>
          <w:lang w:val="en-GB" w:eastAsia="zh-CN"/>
        </w:rPr>
      </w:pPr>
      <w:r>
        <w:rPr>
          <w:rFonts w:hint="eastAsia"/>
          <w:lang w:val="en-GB" w:eastAsia="zh-CN"/>
        </w:rPr>
        <w:t>M</w:t>
      </w:r>
      <w:r>
        <w:rPr>
          <w:lang w:val="en-GB" w:eastAsia="zh-CN"/>
        </w:rPr>
        <w:t xml:space="preserve">inutes of the discussion of this motion document can be found in: </w:t>
      </w:r>
      <w:hyperlink r:id="rId54" w:history="1">
        <w:r w:rsidR="001273C9" w:rsidRPr="00585D40">
          <w:rPr>
            <w:rStyle w:val="a7"/>
            <w:lang w:val="en-GB" w:eastAsia="zh-CN"/>
          </w:rPr>
          <w:t>https://mentor.ieee.org/802.11/dcn/22/11-22-1038-04-00be-tgbe-motions-list-part-3.pptx</w:t>
        </w:r>
      </w:hyperlink>
      <w:r w:rsidR="001273C9">
        <w:rPr>
          <w:lang w:val="en-GB" w:eastAsia="zh-CN"/>
        </w:rPr>
        <w:t xml:space="preserve"> </w:t>
      </w:r>
    </w:p>
    <w:p w14:paraId="3E3A9CA1" w14:textId="77777777" w:rsidR="007D3317" w:rsidRPr="001C4459" w:rsidRDefault="007D3317" w:rsidP="00027772">
      <w:pPr>
        <w:ind w:left="1980"/>
        <w:rPr>
          <w:lang w:val="en-GB"/>
        </w:rPr>
      </w:pPr>
    </w:p>
    <w:p w14:paraId="004A3FBD" w14:textId="4A439549" w:rsidR="00332BD5" w:rsidRPr="00C03884" w:rsidRDefault="00332BD5" w:rsidP="00DD6317">
      <w:pPr>
        <w:pStyle w:val="a"/>
        <w:numPr>
          <w:ilvl w:val="1"/>
          <w:numId w:val="37"/>
        </w:numPr>
      </w:pPr>
      <w:r>
        <w:rPr>
          <w:rStyle w:val="a7"/>
        </w:rPr>
        <w:t>11-22-1125</w:t>
      </w:r>
      <w:r w:rsidRPr="0098585A">
        <w:rPr>
          <w:rStyle w:val="a7"/>
        </w:rPr>
        <w:t>r</w:t>
      </w:r>
      <w:r>
        <w:rPr>
          <w:rStyle w:val="a7"/>
        </w:rPr>
        <w:t>2</w:t>
      </w:r>
      <w:r w:rsidRPr="00C03884">
        <w:t xml:space="preserve"> </w:t>
      </w:r>
      <w:r w:rsidRPr="00332BD5">
        <w:tab/>
        <w:t>LB266: CR for Figure 35-3</w:t>
      </w:r>
      <w:r>
        <w:tab/>
      </w:r>
      <w:r>
        <w:tab/>
        <w:t>Abhisheck Patil</w:t>
      </w:r>
      <w:r w:rsidRPr="00391FBD">
        <w:t xml:space="preserve"> (</w:t>
      </w:r>
      <w:r>
        <w:t>Qualcomm</w:t>
      </w:r>
      <w:r w:rsidRPr="00391FBD">
        <w:t>)</w:t>
      </w:r>
    </w:p>
    <w:p w14:paraId="3B7BDF52" w14:textId="6B80ABA8" w:rsidR="00332BD5" w:rsidRPr="00014553" w:rsidRDefault="00332BD5" w:rsidP="00DD6317">
      <w:pPr>
        <w:pStyle w:val="a"/>
        <w:numPr>
          <w:ilvl w:val="2"/>
          <w:numId w:val="37"/>
        </w:numPr>
      </w:pPr>
      <w:r>
        <w:t>Abhisheck Patil</w:t>
      </w:r>
      <w:r w:rsidRPr="00391FBD">
        <w:t xml:space="preserve"> (</w:t>
      </w:r>
      <w:r>
        <w:t>Qualcomm</w:t>
      </w:r>
      <w:r w:rsidRPr="00391FBD">
        <w:t>)</w:t>
      </w:r>
      <w:r>
        <w:t xml:space="preserve"> presents the material in the document</w:t>
      </w:r>
    </w:p>
    <w:p w14:paraId="1A332655" w14:textId="77777777" w:rsidR="00332BD5" w:rsidRDefault="00332BD5" w:rsidP="00332BD5">
      <w:pPr>
        <w:ind w:left="1980"/>
        <w:rPr>
          <w:lang w:val="en-GB"/>
        </w:rPr>
      </w:pPr>
    </w:p>
    <w:p w14:paraId="05DF7195" w14:textId="3F9A5EE6" w:rsidR="00332BD5" w:rsidRDefault="00332BD5" w:rsidP="00332BD5">
      <w:pPr>
        <w:ind w:left="1980"/>
        <w:rPr>
          <w:lang w:val="en-GB"/>
        </w:rPr>
      </w:pPr>
      <w:r w:rsidRPr="00515EEF">
        <w:rPr>
          <w:b/>
          <w:lang w:val="en-GB"/>
        </w:rPr>
        <w:t>SP</w:t>
      </w:r>
      <w:r>
        <w:rPr>
          <w:lang w:val="en-GB"/>
        </w:rPr>
        <w:t>: Do you agree to resolve the following CIDs listed in 1-22/1125r2 and incorporate the text changes in the latest TGbe draft?</w:t>
      </w:r>
    </w:p>
    <w:p w14:paraId="681501B8" w14:textId="77777777" w:rsidR="00332BD5" w:rsidRDefault="00332BD5" w:rsidP="00332BD5">
      <w:pPr>
        <w:ind w:left="1980"/>
        <w:rPr>
          <w:lang w:val="en-GB"/>
        </w:rPr>
      </w:pPr>
    </w:p>
    <w:p w14:paraId="08EFF093" w14:textId="61B7075E" w:rsidR="00332BD5" w:rsidRDefault="00332BD5" w:rsidP="00332BD5">
      <w:pPr>
        <w:ind w:left="1980"/>
        <w:rPr>
          <w:lang w:val="en-GB"/>
        </w:rPr>
      </w:pPr>
      <w:r w:rsidRPr="00332BD5">
        <w:rPr>
          <w:lang w:val="en-GB"/>
        </w:rPr>
        <w:t>13624 13515 12260 12261 12788 10668 10605 10669</w:t>
      </w:r>
    </w:p>
    <w:p w14:paraId="77ECED1F" w14:textId="77777777" w:rsidR="00332BD5" w:rsidRDefault="00332BD5" w:rsidP="00332BD5">
      <w:pPr>
        <w:ind w:left="1980"/>
        <w:rPr>
          <w:lang w:val="en-GB"/>
        </w:rPr>
      </w:pPr>
    </w:p>
    <w:p w14:paraId="5751C787" w14:textId="77777777" w:rsidR="00332BD5" w:rsidRDefault="00332BD5" w:rsidP="00332BD5">
      <w:pPr>
        <w:rPr>
          <w:lang w:val="en-GB"/>
        </w:rPr>
      </w:pPr>
    </w:p>
    <w:p w14:paraId="77607D40" w14:textId="77777777" w:rsidR="00332BD5" w:rsidRDefault="00332BD5" w:rsidP="00332BD5">
      <w:pPr>
        <w:ind w:left="1980"/>
        <w:rPr>
          <w:lang w:val="en-GB"/>
        </w:rPr>
      </w:pPr>
      <w:r>
        <w:rPr>
          <w:lang w:val="en-GB"/>
        </w:rPr>
        <w:t>Discussion: none</w:t>
      </w:r>
    </w:p>
    <w:p w14:paraId="4BB20014" w14:textId="77777777" w:rsidR="00332BD5" w:rsidRDefault="00332BD5" w:rsidP="00332BD5">
      <w:pPr>
        <w:ind w:left="1980"/>
        <w:rPr>
          <w:lang w:val="en-GB"/>
        </w:rPr>
      </w:pPr>
      <w:r w:rsidRPr="007473E7">
        <w:rPr>
          <w:highlight w:val="green"/>
          <w:lang w:val="en-GB"/>
        </w:rPr>
        <w:t>Result: approved with unanimous consent</w:t>
      </w:r>
    </w:p>
    <w:p w14:paraId="06FD6073" w14:textId="77777777" w:rsidR="001C4459" w:rsidRDefault="001C4459" w:rsidP="00027772">
      <w:pPr>
        <w:ind w:left="1980"/>
        <w:rPr>
          <w:lang w:val="en-GB"/>
        </w:rPr>
      </w:pPr>
    </w:p>
    <w:p w14:paraId="0C1B82CD" w14:textId="261D3F4B" w:rsidR="000A30AD" w:rsidRPr="00537626" w:rsidRDefault="000A30AD" w:rsidP="00027772">
      <w:pPr>
        <w:ind w:left="1980"/>
        <w:rPr>
          <w:color w:val="FF0000"/>
          <w:highlight w:val="yellow"/>
          <w:lang w:val="en-GB" w:eastAsia="zh-CN"/>
        </w:rPr>
      </w:pPr>
      <w:r w:rsidRPr="00537626">
        <w:rPr>
          <w:rFonts w:hint="eastAsia"/>
          <w:color w:val="FF0000"/>
          <w:highlight w:val="yellow"/>
          <w:lang w:val="en-GB" w:eastAsia="zh-CN"/>
        </w:rPr>
        <w:t>S</w:t>
      </w:r>
      <w:r w:rsidRPr="00537626">
        <w:rPr>
          <w:color w:val="FF0000"/>
          <w:highlight w:val="yellow"/>
          <w:lang w:val="en-GB" w:eastAsia="zh-CN"/>
        </w:rPr>
        <w:t>ome discussions later:</w:t>
      </w:r>
    </w:p>
    <w:p w14:paraId="50884439" w14:textId="3E047AF4" w:rsidR="000A30AD" w:rsidRPr="00537626" w:rsidRDefault="000A30AD" w:rsidP="000A30AD">
      <w:pPr>
        <w:ind w:left="1980"/>
        <w:rPr>
          <w:color w:val="FF0000"/>
          <w:highlight w:val="yellow"/>
          <w:lang w:val="en-GB"/>
        </w:rPr>
      </w:pPr>
      <w:r w:rsidRPr="00537626">
        <w:rPr>
          <w:color w:val="FF0000"/>
          <w:highlight w:val="yellow"/>
          <w:lang w:val="en-GB"/>
        </w:rPr>
        <w:t>Abhi</w:t>
      </w:r>
      <w:r w:rsidR="00CE25E6" w:rsidRPr="00CE25E6">
        <w:rPr>
          <w:color w:val="FF0000"/>
          <w:highlight w:val="yellow"/>
          <w:lang w:val="en-GB"/>
        </w:rPr>
        <w:t xml:space="preserve">sheck Patil (Qualcomm) </w:t>
      </w:r>
      <w:r w:rsidRPr="00537626">
        <w:rPr>
          <w:color w:val="FF0000"/>
          <w:highlight w:val="yellow"/>
          <w:lang w:val="en-GB"/>
        </w:rPr>
        <w:t>claimed that the CIDs listed on the top of doc 1125r2 are different from the CIDs that are presented and resolved.</w:t>
      </w:r>
    </w:p>
    <w:p w14:paraId="1675B46A" w14:textId="298CA29B" w:rsidR="000A30AD" w:rsidRDefault="000A30AD" w:rsidP="000A30AD">
      <w:pPr>
        <w:ind w:left="1980"/>
        <w:rPr>
          <w:lang w:val="en-GB"/>
        </w:rPr>
      </w:pPr>
      <w:r w:rsidRPr="00537626">
        <w:rPr>
          <w:color w:val="FF0000"/>
          <w:highlight w:val="yellow"/>
          <w:lang w:val="en-GB"/>
        </w:rPr>
        <w:t>The</w:t>
      </w:r>
      <w:r w:rsidR="00CE25E6">
        <w:rPr>
          <w:color w:val="FF0000"/>
          <w:highlight w:val="yellow"/>
          <w:lang w:val="en-GB"/>
        </w:rPr>
        <w:t xml:space="preserve"> correct CID</w:t>
      </w:r>
      <w:r w:rsidRPr="00537626">
        <w:rPr>
          <w:color w:val="FF0000"/>
          <w:highlight w:val="yellow"/>
          <w:lang w:val="en-GB"/>
        </w:rPr>
        <w:t xml:space="preserve"> list should be: 13605 13345 13891 13606 13607 13608 13344 13611 12511 10605 11771</w:t>
      </w:r>
    </w:p>
    <w:p w14:paraId="3035816E" w14:textId="77777777" w:rsidR="000A30AD" w:rsidRDefault="000A30AD" w:rsidP="000A30AD">
      <w:pPr>
        <w:ind w:left="1980"/>
        <w:rPr>
          <w:lang w:val="en-GB"/>
        </w:rPr>
      </w:pPr>
    </w:p>
    <w:p w14:paraId="0FB31C2D" w14:textId="1EEB7830" w:rsidR="000A30AD" w:rsidRDefault="000A30AD" w:rsidP="000A30AD">
      <w:pPr>
        <w:ind w:left="1980"/>
        <w:rPr>
          <w:lang w:val="en-GB"/>
        </w:rPr>
      </w:pPr>
      <w:r>
        <w:rPr>
          <w:lang w:val="en-GB"/>
        </w:rPr>
        <w:t>A new SP was run to cover the correct list of CIDs:</w:t>
      </w:r>
    </w:p>
    <w:p w14:paraId="2137BF6A" w14:textId="45771A35" w:rsidR="000A30AD" w:rsidRDefault="000A30AD" w:rsidP="000A30AD">
      <w:pPr>
        <w:ind w:left="1980"/>
        <w:rPr>
          <w:lang w:val="en-GB"/>
        </w:rPr>
      </w:pPr>
      <w:r w:rsidRPr="00515EEF">
        <w:rPr>
          <w:b/>
          <w:lang w:val="en-GB"/>
        </w:rPr>
        <w:t>SP</w:t>
      </w:r>
      <w:r>
        <w:rPr>
          <w:lang w:val="en-GB"/>
        </w:rPr>
        <w:t>: Do you agree to resolve the following CIDs listed in 1-22/1125r3 and incorporate the text changes in the latest TGbe draft?</w:t>
      </w:r>
    </w:p>
    <w:p w14:paraId="72B709B1" w14:textId="77777777" w:rsidR="000A30AD" w:rsidRDefault="000A30AD" w:rsidP="000A30AD">
      <w:pPr>
        <w:ind w:left="1980"/>
        <w:rPr>
          <w:lang w:val="en-GB"/>
        </w:rPr>
      </w:pPr>
    </w:p>
    <w:p w14:paraId="72FBB060" w14:textId="64965BFF" w:rsidR="000A30AD" w:rsidRDefault="000A30AD" w:rsidP="000A30AD">
      <w:pPr>
        <w:ind w:left="1980"/>
        <w:rPr>
          <w:lang w:val="en-GB"/>
        </w:rPr>
      </w:pPr>
      <w:r w:rsidRPr="000A30AD">
        <w:rPr>
          <w:lang w:val="en-GB"/>
        </w:rPr>
        <w:t>13605 13345 13891 13606 13607 13608 13344 13611 12511 10605 11771</w:t>
      </w:r>
    </w:p>
    <w:p w14:paraId="3CAA546D" w14:textId="77777777" w:rsidR="000A30AD" w:rsidRDefault="000A30AD" w:rsidP="000A30AD">
      <w:pPr>
        <w:ind w:left="1980"/>
        <w:rPr>
          <w:lang w:val="en-GB"/>
        </w:rPr>
      </w:pPr>
    </w:p>
    <w:p w14:paraId="6D75B5AF" w14:textId="77777777" w:rsidR="000A30AD" w:rsidRDefault="000A30AD" w:rsidP="000A30AD">
      <w:pPr>
        <w:rPr>
          <w:lang w:val="en-GB"/>
        </w:rPr>
      </w:pPr>
    </w:p>
    <w:p w14:paraId="57C7DD7A" w14:textId="77777777" w:rsidR="000A30AD" w:rsidRDefault="000A30AD" w:rsidP="000A30AD">
      <w:pPr>
        <w:ind w:left="1980"/>
        <w:rPr>
          <w:lang w:val="en-GB"/>
        </w:rPr>
      </w:pPr>
      <w:r>
        <w:rPr>
          <w:lang w:val="en-GB"/>
        </w:rPr>
        <w:t>Discussion: none</w:t>
      </w:r>
    </w:p>
    <w:p w14:paraId="3C96F3FD" w14:textId="29888888" w:rsidR="000A30AD" w:rsidRDefault="000A30AD" w:rsidP="000A30AD">
      <w:pPr>
        <w:ind w:left="1980"/>
        <w:rPr>
          <w:lang w:val="en-GB"/>
        </w:rPr>
      </w:pPr>
      <w:r w:rsidRPr="007473E7">
        <w:rPr>
          <w:highlight w:val="green"/>
          <w:lang w:val="en-GB"/>
        </w:rPr>
        <w:t>Result: approved with unanimous consent</w:t>
      </w:r>
    </w:p>
    <w:p w14:paraId="061B1492" w14:textId="77777777" w:rsidR="000A30AD" w:rsidRDefault="000A30AD" w:rsidP="00027772">
      <w:pPr>
        <w:ind w:left="1980"/>
        <w:rPr>
          <w:lang w:val="en-GB"/>
        </w:rPr>
      </w:pPr>
    </w:p>
    <w:p w14:paraId="20377CA4" w14:textId="1E60C8C8" w:rsidR="00332BD5" w:rsidRPr="00CE25E6" w:rsidRDefault="00332BD5" w:rsidP="00DD6317">
      <w:pPr>
        <w:pStyle w:val="a"/>
        <w:numPr>
          <w:ilvl w:val="1"/>
          <w:numId w:val="37"/>
        </w:numPr>
        <w:rPr>
          <w:rStyle w:val="a7"/>
          <w:color w:val="000000" w:themeColor="text1"/>
          <w:u w:val="none"/>
        </w:rPr>
      </w:pPr>
      <w:r w:rsidRPr="00CE25E6">
        <w:rPr>
          <w:rStyle w:val="a7"/>
          <w:color w:val="000000" w:themeColor="text1"/>
          <w:u w:val="none"/>
        </w:rPr>
        <w:t xml:space="preserve">Ming asked to add </w:t>
      </w:r>
      <w:r w:rsidR="00CE25E6">
        <w:rPr>
          <w:rStyle w:val="a7"/>
          <w:color w:val="000000" w:themeColor="text1"/>
          <w:u w:val="none"/>
        </w:rPr>
        <w:t>11-22-</w:t>
      </w:r>
      <w:r w:rsidRPr="00CE25E6">
        <w:rPr>
          <w:rStyle w:val="a7"/>
          <w:rFonts w:hint="eastAsia"/>
          <w:color w:val="000000" w:themeColor="text1"/>
          <w:u w:val="none"/>
        </w:rPr>
        <w:t>1</w:t>
      </w:r>
      <w:r w:rsidRPr="00CE25E6">
        <w:rPr>
          <w:rStyle w:val="a7"/>
          <w:color w:val="000000" w:themeColor="text1"/>
          <w:u w:val="none"/>
        </w:rPr>
        <w:t>046</w:t>
      </w:r>
      <w:r w:rsidR="00CE25E6">
        <w:rPr>
          <w:rStyle w:val="a7"/>
          <w:color w:val="000000" w:themeColor="text1"/>
          <w:u w:val="none"/>
        </w:rPr>
        <w:t>r0</w:t>
      </w:r>
      <w:r w:rsidRPr="00CE25E6">
        <w:rPr>
          <w:rStyle w:val="a7"/>
          <w:color w:val="000000" w:themeColor="text1"/>
          <w:u w:val="none"/>
        </w:rPr>
        <w:t xml:space="preserve"> to the agenda. The chair asked if there is any objection</w:t>
      </w:r>
      <w:r w:rsidR="00202049" w:rsidRPr="00CE25E6">
        <w:rPr>
          <w:rStyle w:val="a7"/>
          <w:color w:val="000000" w:themeColor="text1"/>
          <w:u w:val="none"/>
        </w:rPr>
        <w:t xml:space="preserve"> to add this document to the agenda. No objection.</w:t>
      </w:r>
    </w:p>
    <w:p w14:paraId="0BB56650" w14:textId="77777777" w:rsidR="00332BD5" w:rsidRPr="00332BD5" w:rsidRDefault="00332BD5" w:rsidP="00027772">
      <w:pPr>
        <w:ind w:left="1980"/>
        <w:rPr>
          <w:lang w:val="en-GB"/>
        </w:rPr>
      </w:pPr>
    </w:p>
    <w:p w14:paraId="6F48F062" w14:textId="68065D3A" w:rsidR="00332BD5" w:rsidRPr="00C03884" w:rsidRDefault="00332BD5" w:rsidP="00DD6317">
      <w:pPr>
        <w:pStyle w:val="a"/>
        <w:numPr>
          <w:ilvl w:val="1"/>
          <w:numId w:val="37"/>
        </w:numPr>
      </w:pPr>
      <w:r>
        <w:rPr>
          <w:rStyle w:val="a7"/>
        </w:rPr>
        <w:t>11-22-1046</w:t>
      </w:r>
      <w:r w:rsidRPr="0098585A">
        <w:rPr>
          <w:rStyle w:val="a7"/>
        </w:rPr>
        <w:t>r</w:t>
      </w:r>
      <w:r>
        <w:rPr>
          <w:rStyle w:val="a7"/>
        </w:rPr>
        <w:t>0</w:t>
      </w:r>
      <w:r w:rsidRPr="00C03884">
        <w:t xml:space="preserve"> </w:t>
      </w:r>
      <w:r w:rsidRPr="00332BD5">
        <w:tab/>
        <w:t>LB266 CR for subclause 9.4.2.199</w:t>
      </w:r>
      <w:r>
        <w:tab/>
      </w:r>
      <w:r>
        <w:tab/>
        <w:t>Ming Gan</w:t>
      </w:r>
      <w:r w:rsidRPr="00391FBD">
        <w:t xml:space="preserve"> (</w:t>
      </w:r>
      <w:r>
        <w:t>Huawei</w:t>
      </w:r>
      <w:r w:rsidRPr="00391FBD">
        <w:t>)</w:t>
      </w:r>
    </w:p>
    <w:p w14:paraId="5C3ADB9B" w14:textId="74AB09D0" w:rsidR="00332BD5" w:rsidRPr="00014553" w:rsidRDefault="00332BD5" w:rsidP="00DD6317">
      <w:pPr>
        <w:pStyle w:val="a"/>
        <w:numPr>
          <w:ilvl w:val="2"/>
          <w:numId w:val="37"/>
        </w:numPr>
      </w:pPr>
      <w:r>
        <w:t>Ming Gan</w:t>
      </w:r>
      <w:r w:rsidRPr="00391FBD">
        <w:t xml:space="preserve"> (</w:t>
      </w:r>
      <w:r>
        <w:t>Huawei</w:t>
      </w:r>
      <w:r w:rsidRPr="00391FBD">
        <w:t>)</w:t>
      </w:r>
      <w:r>
        <w:t xml:space="preserve"> presents the material in the document</w:t>
      </w:r>
    </w:p>
    <w:p w14:paraId="5907BAD3" w14:textId="77777777" w:rsidR="00332BD5" w:rsidRDefault="00332BD5" w:rsidP="00332BD5">
      <w:pPr>
        <w:ind w:left="1980"/>
        <w:rPr>
          <w:lang w:val="en-GB"/>
        </w:rPr>
      </w:pPr>
    </w:p>
    <w:p w14:paraId="1897119D" w14:textId="63CF942B" w:rsidR="00332BD5" w:rsidRDefault="00332BD5" w:rsidP="00332BD5">
      <w:pPr>
        <w:ind w:left="1980"/>
        <w:rPr>
          <w:lang w:val="en-GB"/>
        </w:rPr>
      </w:pPr>
      <w:r w:rsidRPr="00C03884">
        <w:rPr>
          <w:lang w:val="en-GB"/>
        </w:rPr>
        <w:t>C:</w:t>
      </w:r>
      <w:r>
        <w:rPr>
          <w:lang w:val="en-GB"/>
        </w:rPr>
        <w:t xml:space="preserve"> </w:t>
      </w:r>
      <w:r w:rsidR="00202049">
        <w:rPr>
          <w:lang w:val="en-GB"/>
        </w:rPr>
        <w:t>for the CID 12053, could you further explain the rejection reason? Multi-Link Link Information element also works.</w:t>
      </w:r>
    </w:p>
    <w:p w14:paraId="768B6928" w14:textId="34FE77E7" w:rsidR="00332BD5" w:rsidRDefault="00332BD5" w:rsidP="00332BD5">
      <w:pPr>
        <w:ind w:left="1980"/>
        <w:rPr>
          <w:lang w:val="en-GB"/>
        </w:rPr>
      </w:pPr>
      <w:r w:rsidRPr="00C03884">
        <w:rPr>
          <w:lang w:val="en-GB"/>
        </w:rPr>
        <w:t xml:space="preserve">C: </w:t>
      </w:r>
      <w:r w:rsidR="00202049">
        <w:rPr>
          <w:lang w:val="en-GB"/>
        </w:rPr>
        <w:t>editorial suggestions. Add “that” after “indicates”.</w:t>
      </w:r>
    </w:p>
    <w:p w14:paraId="5342BD39" w14:textId="77777777" w:rsidR="00332BD5" w:rsidRDefault="00332BD5" w:rsidP="00332BD5">
      <w:pPr>
        <w:ind w:left="1980"/>
        <w:rPr>
          <w:lang w:val="en-GB"/>
        </w:rPr>
      </w:pPr>
    </w:p>
    <w:p w14:paraId="42621770" w14:textId="7D580664" w:rsidR="00332BD5" w:rsidRDefault="00202049" w:rsidP="00332BD5">
      <w:pPr>
        <w:ind w:left="1980"/>
        <w:rPr>
          <w:lang w:val="en-GB"/>
        </w:rPr>
      </w:pPr>
      <w:r>
        <w:rPr>
          <w:lang w:eastAsia="en-GB"/>
        </w:rPr>
        <w:t>1</w:t>
      </w:r>
      <w:r>
        <w:rPr>
          <w:lang w:val="en-GB"/>
        </w:rPr>
        <w:t xml:space="preserve"> CID</w:t>
      </w:r>
      <w:r w:rsidR="00332BD5" w:rsidRPr="006412EB">
        <w:rPr>
          <w:lang w:val="en-GB"/>
        </w:rPr>
        <w:t xml:space="preserve"> (</w:t>
      </w:r>
      <w:r w:rsidRPr="006E2FF9">
        <w:t>11863</w:t>
      </w:r>
      <w:r w:rsidR="00332BD5" w:rsidRPr="006412EB">
        <w:rPr>
          <w:lang w:val="en-GB"/>
        </w:rPr>
        <w:t xml:space="preserve">) </w:t>
      </w:r>
      <w:r>
        <w:rPr>
          <w:lang w:val="en-GB"/>
        </w:rPr>
        <w:t>is</w:t>
      </w:r>
      <w:r w:rsidR="00332BD5" w:rsidRPr="006412EB">
        <w:rPr>
          <w:lang w:val="en-GB"/>
        </w:rPr>
        <w:t xml:space="preserve"> deferred after the discussion</w:t>
      </w:r>
    </w:p>
    <w:p w14:paraId="4829F476" w14:textId="77777777" w:rsidR="00332BD5" w:rsidRDefault="00332BD5" w:rsidP="00332BD5">
      <w:pPr>
        <w:ind w:left="1980"/>
        <w:rPr>
          <w:lang w:val="en-GB"/>
        </w:rPr>
      </w:pPr>
    </w:p>
    <w:p w14:paraId="0C94255E" w14:textId="5E9F82E5" w:rsidR="00332BD5" w:rsidRDefault="00332BD5" w:rsidP="00332BD5">
      <w:pPr>
        <w:ind w:left="1980"/>
        <w:rPr>
          <w:lang w:val="en-GB"/>
        </w:rPr>
      </w:pPr>
      <w:r w:rsidRPr="00515EEF">
        <w:rPr>
          <w:b/>
          <w:lang w:val="en-GB"/>
        </w:rPr>
        <w:t>SP</w:t>
      </w:r>
      <w:r>
        <w:rPr>
          <w:lang w:val="en-GB"/>
        </w:rPr>
        <w:t>: Do you agree to resolve the following CIDs listed in 1-22/</w:t>
      </w:r>
      <w:r w:rsidR="00202049">
        <w:rPr>
          <w:lang w:val="en-GB"/>
        </w:rPr>
        <w:t>1046</w:t>
      </w:r>
      <w:r>
        <w:rPr>
          <w:lang w:val="en-GB"/>
        </w:rPr>
        <w:t>r</w:t>
      </w:r>
      <w:r w:rsidR="00202049">
        <w:rPr>
          <w:lang w:val="en-GB"/>
        </w:rPr>
        <w:t>1</w:t>
      </w:r>
      <w:r>
        <w:rPr>
          <w:lang w:val="en-GB"/>
        </w:rPr>
        <w:t xml:space="preserve"> and incorporate the text changes in the latest TGbe draft?</w:t>
      </w:r>
    </w:p>
    <w:p w14:paraId="2A6A3A1A" w14:textId="77777777" w:rsidR="00332BD5" w:rsidRPr="00202049" w:rsidRDefault="00332BD5" w:rsidP="00332BD5">
      <w:pPr>
        <w:ind w:left="1980"/>
        <w:rPr>
          <w:lang w:val="en-GB"/>
        </w:rPr>
      </w:pPr>
    </w:p>
    <w:p w14:paraId="69F7CF43" w14:textId="3850584B" w:rsidR="00332BD5" w:rsidRDefault="00202049" w:rsidP="00332BD5">
      <w:pPr>
        <w:ind w:left="1980"/>
        <w:rPr>
          <w:lang w:val="en-GB"/>
        </w:rPr>
      </w:pPr>
      <w:r>
        <w:rPr>
          <w:lang w:val="en-GB"/>
        </w:rPr>
        <w:t xml:space="preserve">12053 </w:t>
      </w:r>
      <w:r>
        <w:t xml:space="preserve">13314 </w:t>
      </w:r>
    </w:p>
    <w:p w14:paraId="62D72F4E" w14:textId="77777777" w:rsidR="00332BD5" w:rsidRDefault="00332BD5" w:rsidP="00332BD5">
      <w:pPr>
        <w:rPr>
          <w:lang w:val="en-GB"/>
        </w:rPr>
      </w:pPr>
    </w:p>
    <w:p w14:paraId="743EA7BD" w14:textId="77777777" w:rsidR="00332BD5" w:rsidRDefault="00332BD5" w:rsidP="00332BD5">
      <w:pPr>
        <w:ind w:left="1980"/>
        <w:rPr>
          <w:lang w:val="en-GB"/>
        </w:rPr>
      </w:pPr>
      <w:r>
        <w:rPr>
          <w:lang w:val="en-GB"/>
        </w:rPr>
        <w:t>Discussion: none</w:t>
      </w:r>
    </w:p>
    <w:p w14:paraId="22B5E6C9" w14:textId="77777777" w:rsidR="00332BD5" w:rsidRDefault="00332BD5" w:rsidP="00332BD5">
      <w:pPr>
        <w:ind w:left="1980"/>
        <w:rPr>
          <w:lang w:val="en-GB"/>
        </w:rPr>
      </w:pPr>
      <w:r w:rsidRPr="007473E7">
        <w:rPr>
          <w:highlight w:val="green"/>
          <w:lang w:val="en-GB"/>
        </w:rPr>
        <w:t>Result: approved with unanimous consent</w:t>
      </w:r>
    </w:p>
    <w:p w14:paraId="3B932A5C" w14:textId="77777777" w:rsidR="00332BD5" w:rsidRPr="00332BD5" w:rsidRDefault="00332BD5" w:rsidP="00027772">
      <w:pPr>
        <w:ind w:left="1980"/>
        <w:rPr>
          <w:lang w:val="en-GB"/>
        </w:rPr>
      </w:pPr>
    </w:p>
    <w:p w14:paraId="3C91B612" w14:textId="77777777" w:rsidR="000A30AD" w:rsidRPr="001273C9" w:rsidRDefault="000A30AD" w:rsidP="00027772">
      <w:pPr>
        <w:ind w:left="1980"/>
        <w:rPr>
          <w:lang w:val="en-GB"/>
        </w:rPr>
      </w:pPr>
    </w:p>
    <w:p w14:paraId="50370647" w14:textId="77777777" w:rsidR="00027772" w:rsidRPr="00F81295" w:rsidRDefault="00027772" w:rsidP="00027772"/>
    <w:p w14:paraId="69F8A27D" w14:textId="20CEA94F" w:rsidR="00027772" w:rsidRPr="001A5267" w:rsidRDefault="00ED5913" w:rsidP="00DD6317">
      <w:pPr>
        <w:pStyle w:val="a"/>
        <w:numPr>
          <w:ilvl w:val="0"/>
          <w:numId w:val="37"/>
        </w:numPr>
      </w:pPr>
      <w:r>
        <w:rPr>
          <w:lang w:val="en-GB"/>
        </w:rPr>
        <w:t>Adjourn</w:t>
      </w:r>
      <w:r w:rsidR="000A30AD">
        <w:rPr>
          <w:lang w:val="en-GB"/>
        </w:rPr>
        <w:t xml:space="preserve"> at 12:28</w:t>
      </w:r>
      <w:r w:rsidR="00027772">
        <w:rPr>
          <w:lang w:val="en-GB"/>
        </w:rPr>
        <w:t xml:space="preserve"> ET</w:t>
      </w:r>
    </w:p>
    <w:p w14:paraId="027E874E" w14:textId="77777777" w:rsidR="00027772" w:rsidRDefault="00027772" w:rsidP="00027772">
      <w:pPr>
        <w:rPr>
          <w:rFonts w:ascii="Consolas" w:hAnsi="Consolas" w:cs="Consolas"/>
          <w:sz w:val="16"/>
          <w:szCs w:val="16"/>
        </w:rPr>
      </w:pPr>
    </w:p>
    <w:p w14:paraId="7A2C87E7" w14:textId="77777777" w:rsidR="00CD54FC" w:rsidRPr="00AD122D" w:rsidRDefault="00CD54FC" w:rsidP="00AD122D"/>
    <w:sectPr w:rsidR="00CD54FC" w:rsidRPr="00AD122D">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736CD" w14:textId="77777777" w:rsidR="001E5C29" w:rsidRDefault="001E5C29">
      <w:r>
        <w:separator/>
      </w:r>
    </w:p>
  </w:endnote>
  <w:endnote w:type="continuationSeparator" w:id="0">
    <w:p w14:paraId="585FDD50" w14:textId="77777777" w:rsidR="001E5C29" w:rsidRDefault="001E5C29">
      <w:r>
        <w:continuationSeparator/>
      </w:r>
    </w:p>
  </w:endnote>
  <w:endnote w:type="continuationNotice" w:id="1">
    <w:p w14:paraId="2E4A3666" w14:textId="77777777" w:rsidR="001E5C29" w:rsidRDefault="001E5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4977C0" w:rsidRDefault="004977C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DD6317">
      <w:rPr>
        <w:noProof/>
      </w:rPr>
      <w:t>18</w:t>
    </w:r>
    <w:r>
      <w:fldChar w:fldCharType="end"/>
    </w:r>
    <w:r>
      <w:tab/>
      <w:t>Jason Yuchen Guo, Huawei</w:t>
    </w:r>
  </w:p>
  <w:p w14:paraId="2B8D5DDC" w14:textId="77777777" w:rsidR="004977C0" w:rsidRDefault="004977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03730" w14:textId="77777777" w:rsidR="001E5C29" w:rsidRDefault="001E5C29">
      <w:r>
        <w:separator/>
      </w:r>
    </w:p>
  </w:footnote>
  <w:footnote w:type="continuationSeparator" w:id="0">
    <w:p w14:paraId="3A7FEC0F" w14:textId="77777777" w:rsidR="001E5C29" w:rsidRDefault="001E5C29">
      <w:r>
        <w:continuationSeparator/>
      </w:r>
    </w:p>
  </w:footnote>
  <w:footnote w:type="continuationNotice" w:id="1">
    <w:p w14:paraId="1E5887B1" w14:textId="77777777" w:rsidR="001E5C29" w:rsidRDefault="001E5C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55BB1DC1" w:rsidR="004977C0" w:rsidRDefault="004977C0">
    <w:pPr>
      <w:pStyle w:val="a5"/>
      <w:tabs>
        <w:tab w:val="clear" w:pos="6480"/>
        <w:tab w:val="center" w:pos="4680"/>
        <w:tab w:val="right" w:pos="9360"/>
      </w:tabs>
    </w:pPr>
    <w:fldSimple w:instr=" KEYWORDS  \* MERGEFORMAT ">
      <w:r>
        <w:t>July 2022</w:t>
      </w:r>
    </w:fldSimple>
    <w:r>
      <w:tab/>
    </w:r>
    <w:r>
      <w:tab/>
    </w:r>
    <w:fldSimple w:instr=" TITLE  \* MERGEFORMAT ">
      <w:r>
        <w:t>doc.: IEEE 802.11-22/1077r4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4"/>
  </w:num>
  <w:num w:numId="10">
    <w:abstractNumId w:val="11"/>
  </w:num>
  <w:num w:numId="11">
    <w:abstractNumId w:val="16"/>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5"/>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7"/>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pStyle w:val="a"/>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6C51"/>
    <w:rsid w:val="00053F09"/>
    <w:rsid w:val="000578F5"/>
    <w:rsid w:val="000621E1"/>
    <w:rsid w:val="0007566F"/>
    <w:rsid w:val="00084ED7"/>
    <w:rsid w:val="00095F3F"/>
    <w:rsid w:val="000A2A5F"/>
    <w:rsid w:val="000A30AD"/>
    <w:rsid w:val="000A53F3"/>
    <w:rsid w:val="000A6B19"/>
    <w:rsid w:val="000B0DE6"/>
    <w:rsid w:val="000B3D29"/>
    <w:rsid w:val="000B43E3"/>
    <w:rsid w:val="000B46C4"/>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419D"/>
    <w:rsid w:val="00182254"/>
    <w:rsid w:val="00191811"/>
    <w:rsid w:val="001940E5"/>
    <w:rsid w:val="001A1E59"/>
    <w:rsid w:val="001A3165"/>
    <w:rsid w:val="001A5267"/>
    <w:rsid w:val="001A6764"/>
    <w:rsid w:val="001A7518"/>
    <w:rsid w:val="001B10CB"/>
    <w:rsid w:val="001B1245"/>
    <w:rsid w:val="001B2BCD"/>
    <w:rsid w:val="001B2CAD"/>
    <w:rsid w:val="001B4447"/>
    <w:rsid w:val="001B5A4F"/>
    <w:rsid w:val="001B7A42"/>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32BD5"/>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40CE6"/>
    <w:rsid w:val="006412EB"/>
    <w:rsid w:val="00641B6B"/>
    <w:rsid w:val="00645356"/>
    <w:rsid w:val="0066471E"/>
    <w:rsid w:val="00667188"/>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F1405"/>
    <w:rsid w:val="006F256A"/>
    <w:rsid w:val="006F2899"/>
    <w:rsid w:val="00702861"/>
    <w:rsid w:val="007053CC"/>
    <w:rsid w:val="0070715A"/>
    <w:rsid w:val="007076DA"/>
    <w:rsid w:val="00730359"/>
    <w:rsid w:val="00731A17"/>
    <w:rsid w:val="00732D8E"/>
    <w:rsid w:val="00736084"/>
    <w:rsid w:val="0074066A"/>
    <w:rsid w:val="00740793"/>
    <w:rsid w:val="007433D9"/>
    <w:rsid w:val="007473E7"/>
    <w:rsid w:val="007510C1"/>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68BD"/>
    <w:rsid w:val="00893561"/>
    <w:rsid w:val="00894711"/>
    <w:rsid w:val="0089787D"/>
    <w:rsid w:val="008A0BA6"/>
    <w:rsid w:val="008A338B"/>
    <w:rsid w:val="008A39E3"/>
    <w:rsid w:val="008A49B5"/>
    <w:rsid w:val="008C1EC8"/>
    <w:rsid w:val="008C7827"/>
    <w:rsid w:val="008D5459"/>
    <w:rsid w:val="0090133E"/>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8585A"/>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4A3B"/>
    <w:rsid w:val="00AE7607"/>
    <w:rsid w:val="00B0091B"/>
    <w:rsid w:val="00B02224"/>
    <w:rsid w:val="00B03913"/>
    <w:rsid w:val="00B04A90"/>
    <w:rsid w:val="00B06EC4"/>
    <w:rsid w:val="00B10C96"/>
    <w:rsid w:val="00B24286"/>
    <w:rsid w:val="00B2450B"/>
    <w:rsid w:val="00B2532D"/>
    <w:rsid w:val="00B32397"/>
    <w:rsid w:val="00B3407C"/>
    <w:rsid w:val="00B443EB"/>
    <w:rsid w:val="00B56FAB"/>
    <w:rsid w:val="00B573E8"/>
    <w:rsid w:val="00B63280"/>
    <w:rsid w:val="00B67527"/>
    <w:rsid w:val="00B67AEA"/>
    <w:rsid w:val="00B717BF"/>
    <w:rsid w:val="00B72C24"/>
    <w:rsid w:val="00B74C8E"/>
    <w:rsid w:val="00B7704B"/>
    <w:rsid w:val="00B776C6"/>
    <w:rsid w:val="00B82B3D"/>
    <w:rsid w:val="00B860FB"/>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6EB"/>
    <w:rsid w:val="00DD6317"/>
    <w:rsid w:val="00DD6BDA"/>
    <w:rsid w:val="00DE6B0C"/>
    <w:rsid w:val="00DF3514"/>
    <w:rsid w:val="00DF4E27"/>
    <w:rsid w:val="00E0388F"/>
    <w:rsid w:val="00E0533D"/>
    <w:rsid w:val="00E05F2F"/>
    <w:rsid w:val="00E074D3"/>
    <w:rsid w:val="00E15ACE"/>
    <w:rsid w:val="00E21FDD"/>
    <w:rsid w:val="00E2487C"/>
    <w:rsid w:val="00E256A7"/>
    <w:rsid w:val="00E37456"/>
    <w:rsid w:val="00E43DA8"/>
    <w:rsid w:val="00E43FAB"/>
    <w:rsid w:val="00E44301"/>
    <w:rsid w:val="00E63AE0"/>
    <w:rsid w:val="00E652EB"/>
    <w:rsid w:val="00E74531"/>
    <w:rsid w:val="00E77363"/>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ED5913"/>
    <w:pPr>
      <w:numPr>
        <w:ilvl w:val="1"/>
        <w:numId w:val="10"/>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972-03-00be-tgbe-editor-s-report-on-lb266.ppt" TargetMode="External"/><Relationship Id="rId18" Type="http://schemas.openxmlformats.org/officeDocument/2006/relationships/hyperlink" Target="https://mentor.ieee.org/802.11/dcn/21/11-21-1887-01-00be-conditional-str.pptx" TargetMode="External"/><Relationship Id="rId26" Type="http://schemas.openxmlformats.org/officeDocument/2006/relationships/hyperlink" Target="https://mentor.ieee.org/802.11/dcn/22/11-22-1016-00-00be-cr-for-table-35-7.docx" TargetMode="External"/><Relationship Id="rId39" Type="http://schemas.openxmlformats.org/officeDocument/2006/relationships/hyperlink" Target="https://mentor.ieee.org/802.11/dcn/22/11-22-1062-00-00be-lb266-cr-for-section-9-3-1-19-part1.doc" TargetMode="External"/><Relationship Id="rId21" Type="http://schemas.openxmlformats.org/officeDocument/2006/relationships/hyperlink" Target="https://mentor.ieee.org/802.11/dcn/22/11-22-1016-00-00be-cr-for-table-35-7.docx" TargetMode="External"/><Relationship Id="rId34" Type="http://schemas.openxmlformats.org/officeDocument/2006/relationships/hyperlink" Target="https://mentor.ieee.org/802.11/dcn/22/11-22-0862-07-00be-tgbe-july-2022-meeting-agenda.pptx" TargetMode="External"/><Relationship Id="rId42" Type="http://schemas.openxmlformats.org/officeDocument/2006/relationships/hyperlink" Target="https://mentor.ieee.org/802.11/dcn/22/11-22-1047-00-00be-lb266-cr-for-subclause-9-3-3-8.docx" TargetMode="External"/><Relationship Id="rId47" Type="http://schemas.openxmlformats.org/officeDocument/2006/relationships/hyperlink" Target="https://mentor.ieee.org/802.11/dcn/22/11-22-0862-10-00be-tgbe-july-2022-meeting-agenda.pptx" TargetMode="External"/><Relationship Id="rId50" Type="http://schemas.openxmlformats.org/officeDocument/2006/relationships/hyperlink" Target="https://mentor.ieee.org/802.11/dcn/22/11-22-0862-11-00be-tgbe-july-2022-meeting-agenda.pptx"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0999-00-00be-lb266-cr-for-9-3-1-22-2.docx" TargetMode="External"/><Relationship Id="rId29" Type="http://schemas.openxmlformats.org/officeDocument/2006/relationships/hyperlink" Target="https://mentor.ieee.org/802.11/dcn/22/11-22-1042-01-00be-lb266-caluse3-2-cids-part-1.doc" TargetMode="External"/><Relationship Id="rId11" Type="http://schemas.openxmlformats.org/officeDocument/2006/relationships/hyperlink" Target="https://mentor.ieee.org/802.11/dcn/22/11-22-1038-00-00be-tgbe-motions-list-part-3.pptx" TargetMode="External"/><Relationship Id="rId24" Type="http://schemas.openxmlformats.org/officeDocument/2006/relationships/hyperlink" Target="https://mentor.ieee.org/802.11/dcn/22/11-22-1042-00-00be-lb266-caluse3-2-cids-part-1.doc" TargetMode="External"/><Relationship Id="rId32" Type="http://schemas.openxmlformats.org/officeDocument/2006/relationships/hyperlink" Target="https://mentor.ieee.org/802.11/dcn/22/11-22-1092-00-00be-cr-on-cid-11819.doc" TargetMode="External"/><Relationship Id="rId37" Type="http://schemas.openxmlformats.org/officeDocument/2006/relationships/hyperlink" Target="https://mentor.ieee.org/802.11/dcn/22/11-22-1113-00-00be-lb266-cr-for-cids-related-to-35-11.docx" TargetMode="External"/><Relationship Id="rId40" Type="http://schemas.openxmlformats.org/officeDocument/2006/relationships/hyperlink" Target="https://mentor.ieee.org/802.11/dcn/22/11-22-1113-00-00be-lb266-cr-for-cids-related-to-35-11.docx" TargetMode="External"/><Relationship Id="rId45" Type="http://schemas.openxmlformats.org/officeDocument/2006/relationships/hyperlink" Target="https://mentor.ieee.org/802.11/dcn/22/11-22-1045-00-00be-lb266-cr-for-subclause-35-3-12-6.docx" TargetMode="External"/><Relationship Id="rId53" Type="http://schemas.openxmlformats.org/officeDocument/2006/relationships/hyperlink" Target="https://mentor.ieee.org/802.11/dcn/22/11-22-1038-02-00be-tgbe-motions-list-part-3.ppt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ntor.ieee.org/802.11/dcn/22/11-22-0862-04-00be-tgbe-july-2022-meeting-agenda.pptx" TargetMode="External"/><Relationship Id="rId4" Type="http://schemas.openxmlformats.org/officeDocument/2006/relationships/settings" Target="settings.xml"/><Relationship Id="rId9" Type="http://schemas.openxmlformats.org/officeDocument/2006/relationships/hyperlink" Target="https://mentor.ieee.org/802.11/dcn/22/11-22-0862-02-00be-tgbe-july-2022-meeting-agenda.pptx" TargetMode="External"/><Relationship Id="rId14" Type="http://schemas.openxmlformats.org/officeDocument/2006/relationships/hyperlink" Target="https://mentor.ieee.org/802.11/dcn/22/11-22-0992-00-00be-lb266-cr-for-9-3-1-22-1.docx" TargetMode="External"/><Relationship Id="rId22" Type="http://schemas.openxmlformats.org/officeDocument/2006/relationships/hyperlink" Target="https://mentor.ieee.org/802.11/dcn/22/11-22-1000-00-00be-lb266-cr-for-9-3-1-22-4.docx" TargetMode="External"/><Relationship Id="rId27" Type="http://schemas.openxmlformats.org/officeDocument/2006/relationships/hyperlink" Target="https://mentor.ieee.org/802.11/dcn/22/11-22-1000-01-00be-lb266-cr-for-9-3-1-22-4.docx" TargetMode="External"/><Relationship Id="rId30" Type="http://schemas.openxmlformats.org/officeDocument/2006/relationships/hyperlink" Target="https://mentor.ieee.org/802.11/dcn/22/11-22-0887-02-00be-enhancements-for-massive-tsn.pptx" TargetMode="External"/><Relationship Id="rId35" Type="http://schemas.openxmlformats.org/officeDocument/2006/relationships/hyperlink" Target="https://mentor.ieee.org/802.11/dcn/22/11-22-1002-00-00be-lb266-cr-for-9-3-1-22-9.docx" TargetMode="External"/><Relationship Id="rId43" Type="http://schemas.openxmlformats.org/officeDocument/2006/relationships/hyperlink" Target="https://mentor.ieee.org/802.11/dcn/22/11-22-1053-00-00be-cr-for-9-4-2-1.docx" TargetMode="External"/><Relationship Id="rId48" Type="http://schemas.openxmlformats.org/officeDocument/2006/relationships/hyperlink" Target="https://mentor.ieee.org/802.11/dcn/22/11-22-1007-03-00be-lb266-cr-for-mbssid-operation-with-mlo.docx" TargetMode="External"/><Relationship Id="rId56" Type="http://schemas.openxmlformats.org/officeDocument/2006/relationships/footer" Target="footer1.xml"/><Relationship Id="rId8" Type="http://schemas.openxmlformats.org/officeDocument/2006/relationships/hyperlink" Target="mailto:Matthew.fischer@broadcom.com" TargetMode="External"/><Relationship Id="rId51" Type="http://schemas.openxmlformats.org/officeDocument/2006/relationships/hyperlink" Target="https://mentor.ieee.org/802.11/dcn/22/11-22-1098-02-00be-lb266-cr-for-misc-cids-related-to-r-twt.docx" TargetMode="External"/><Relationship Id="rId3" Type="http://schemas.openxmlformats.org/officeDocument/2006/relationships/styles" Target="styles.xml"/><Relationship Id="rId12" Type="http://schemas.openxmlformats.org/officeDocument/2006/relationships/hyperlink" Target="https://mentor.ieee.org/802.11/dcn/22/11-22-0972-03-00be-tgbe-editor-s-report-on-lb266.ppt" TargetMode="External"/><Relationship Id="rId17" Type="http://schemas.openxmlformats.org/officeDocument/2006/relationships/hyperlink" Target="https://mentor.ieee.org/802.11/dcn/22/11-22-1016-00-00be-cr-for-table-35-7.docx" TargetMode="External"/><Relationship Id="rId25" Type="http://schemas.openxmlformats.org/officeDocument/2006/relationships/hyperlink" Target="https://mentor.ieee.org/802.11/dcn/22/11-22-0887-02-00be-enhancements-for-massive-tsn.pptx" TargetMode="External"/><Relationship Id="rId33" Type="http://schemas.openxmlformats.org/officeDocument/2006/relationships/hyperlink" Target="https://mentor.ieee.org/802.11/dcn/22/11-22-0862-07-00be-tgbe-july-2022-meeting-agenda.pptx" TargetMode="External"/><Relationship Id="rId38" Type="http://schemas.openxmlformats.org/officeDocument/2006/relationships/hyperlink" Target="https://mentor.ieee.org/802.11/dcn/22/11-22-1002-00-00be-lb266-cr-for-9-3-1-22-9.docx" TargetMode="External"/><Relationship Id="rId46" Type="http://schemas.openxmlformats.org/officeDocument/2006/relationships/hyperlink" Target="https://mentor.ieee.org/802.11/dcn/22/11-22-0862-10-00be-tgbe-july-2022-meeting-agenda.pptx" TargetMode="External"/><Relationship Id="rId20" Type="http://schemas.openxmlformats.org/officeDocument/2006/relationships/hyperlink" Target="https://mentor.ieee.org/802.11/dcn/22/11-22-0862-04-00be-tgbe-july-2022-meeting-agenda.pptx" TargetMode="External"/><Relationship Id="rId41" Type="http://schemas.openxmlformats.org/officeDocument/2006/relationships/hyperlink" Target="https://mentor.ieee.org/802.11/dcn/22/11-22-1001-01-00be-lb266-cr-for-9-3-1-22-5.docx" TargetMode="External"/><Relationship Id="rId54" Type="http://schemas.openxmlformats.org/officeDocument/2006/relationships/hyperlink" Target="https://mentor.ieee.org/802.11/dcn/22/11-22-1038-04-00be-tgbe-motions-list-part-3.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2/11-22-0993-00-00be-lb266-cr-for-9-3-1-22-3.docx" TargetMode="External"/><Relationship Id="rId23" Type="http://schemas.openxmlformats.org/officeDocument/2006/relationships/hyperlink" Target="https://mentor.ieee.org/802.11/dcn/22/11-22-1001-00-00be-lb266-cr-for-9-3-1-22-5.docx" TargetMode="External"/><Relationship Id="rId28" Type="http://schemas.openxmlformats.org/officeDocument/2006/relationships/hyperlink" Target="https://mentor.ieee.org/802.11/dcn/22/11-22-1001-00-00be-lb266-cr-for-9-3-1-22-5.docx" TargetMode="External"/><Relationship Id="rId36" Type="http://schemas.openxmlformats.org/officeDocument/2006/relationships/hyperlink" Target="https://mentor.ieee.org/802.11/dcn/22/11-22-1062-00-00be-lb266-cr-for-section-9-3-1-19-part1.doc" TargetMode="External"/><Relationship Id="rId49" Type="http://schemas.openxmlformats.org/officeDocument/2006/relationships/hyperlink" Target="https://mentor.ieee.org/802.11/dcn/22/11-22-0862-11-00be-tgbe-july-2022-meeting-agenda.pptx" TargetMode="External"/><Relationship Id="rId57" Type="http://schemas.openxmlformats.org/officeDocument/2006/relationships/fontTable" Target="fontTable.xml"/><Relationship Id="rId10" Type="http://schemas.openxmlformats.org/officeDocument/2006/relationships/hyperlink" Target="https://mentor.ieee.org/802.11/dcn/22/11-22-0862-02-00be-tgbe-july-2022-meeting-agenda.pptx" TargetMode="External"/><Relationship Id="rId31" Type="http://schemas.openxmlformats.org/officeDocument/2006/relationships/hyperlink" Target="https://mentor.ieee.org/802.11/dcn/22/11-22-1048-00-00be-lb266-cr-320mhz-indication-in-non-ht-duplicated-frame.docx" TargetMode="External"/><Relationship Id="rId44" Type="http://schemas.openxmlformats.org/officeDocument/2006/relationships/hyperlink" Target="https://mentor.ieee.org/802.11/dcn/22/11-22-1009-02-00be-cr-for-35-3-13.docx" TargetMode="External"/><Relationship Id="rId52" Type="http://schemas.openxmlformats.org/officeDocument/2006/relationships/hyperlink" Target="https://mentor.ieee.org/802.11/dcn/22/11-22-1026-05-00be-cr-for-misc-cids-for-35-3-12-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9494-AA24-4BBB-9D6B-B6D9FCB7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169</TotalTime>
  <Pages>18</Pages>
  <Words>5507</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36830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2022-07-20T03:26:00Z</dcterms:created>
  <dcterms:modified xsi:type="dcterms:W3CDTF">2022-07-20T06:15:00Z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(3)ApyollTZySYTwzym6TG3v8UbVQ8NjoK/OESEmXE/7ol3CmkmfexM37kjcmEe/pyVmNq/jSiC
eSfD3jsCG6PZ/i+TulZluvRLZo21iV5KMissXN84XPeetv9S0WXAWfgtV3rmDvO4uGcKTE4V
PNoBAF+bwUw3DRzUl+/yr0VdqGdOGWSQAbYIcVSrtxksMkNlJnuiUUNwigIZ1ZeiWcIQSkGX
8afOxX2IuPoabsjtA9</vt:lpwstr>
  </property>
  <property fmtid="{D5CDD505-2E9C-101B-9397-08002B2CF9AE}" pid="3" name="_2015_ms_pID_7253431">
    <vt:lpwstr>OSPdXT7EZOKB5rc/mV65mwIEzJOv4vOvuUTkoDKwEDXXEUsK/PBux4
pUrbe0r4OFBclE3Cljpp7Jn+nRAzkg5Gf/dU5lBQ0bGINuj9Dr9jtQdFVxEnrwzyY9+4GzBK
yZPio8iHiRj4mr1/XYm4m5gGOTY7W9vYCnbNV8hNaw/N7xgl0j7GoLc5tdcRc3qnijxd3ptt
kHjwGb5Zt5u/jr0SGgdOyIlG/iwXuC14P6Hv</vt:lpwstr>
  </property>
  <property fmtid="{D5CDD505-2E9C-101B-9397-08002B2CF9AE}" pid="4" name="_2015_ms_pID_7253432">
    <vt:lpwstr>Ef0qaaVeH/uFbtHnfaqRyRI=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1658133370</vt:lpwstr>
  </property>
</Properties>
</file>