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1E7BE0C5" w:rsidR="00CA09B2" w:rsidRDefault="00306DB0">
            <w:pPr>
              <w:pStyle w:val="T2"/>
            </w:pPr>
            <w:r>
              <w:t>Some SAB1 CR</w:t>
            </w:r>
            <w:r w:rsidR="005B599F">
              <w:t xml:space="preserve"> v</w:t>
            </w:r>
            <w:r w:rsidR="00913EA1">
              <w:t>3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6F83CB26" w:rsidR="0029020B" w:rsidRDefault="00306DB0" w:rsidP="00913EA1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</w:t>
                            </w:r>
                            <w:r w:rsidR="004D71C4">
                              <w:t xml:space="preserve"> </w:t>
                            </w:r>
                            <w:r w:rsidR="0080732D">
                              <w:t>7114, 7119, 7120, 7121, 7122, 7351, 7213, 7214, 7083, 7130.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6F83CB26" w:rsidR="0029020B" w:rsidRDefault="00306DB0" w:rsidP="00913EA1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</w:t>
                      </w:r>
                      <w:r w:rsidR="004D71C4">
                        <w:t xml:space="preserve"> </w:t>
                      </w:r>
                      <w:r w:rsidR="0080732D">
                        <w:t>7114, 7119, 7120, 7121, 7122, 7351, 7213, 7214, 7083, 7130.</w:t>
                      </w:r>
                    </w:p>
                  </w:txbxContent>
                </v:textbox>
              </v:shape>
            </w:pict>
          </mc:Fallback>
        </mc:AlternateContent>
      </w:r>
    </w:p>
    <w:p w14:paraId="6DE735BC" w14:textId="77777777" w:rsidR="00F96163" w:rsidRDefault="00CA09B2" w:rsidP="00F96163">
      <w:r>
        <w:br w:type="page"/>
      </w:r>
      <w:r w:rsidR="00306DB0">
        <w:lastRenderedPageBreak/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60"/>
        <w:gridCol w:w="2061"/>
        <w:gridCol w:w="2020"/>
      </w:tblGrid>
      <w:tr w:rsidR="00F96163" w:rsidRPr="00F96163" w14:paraId="0250150D" w14:textId="77777777" w:rsidTr="00F96163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DA7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F04A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FA96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CB4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48C8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"Frequency domain rectangular window" is not defined.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F001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", instead of the frequency domain rectangular window"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3DE9" w14:textId="20A471A5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3D95B6EB" w14:textId="3BB01A21" w:rsidR="00F96163" w:rsidRPr="00F96163" w:rsidRDefault="00F96163" w:rsidP="00F96163">
      <w:pPr>
        <w:rPr>
          <w:lang w:val="en-US"/>
        </w:rPr>
      </w:pPr>
    </w:p>
    <w:p w14:paraId="7D71A18E" w14:textId="77777777" w:rsidR="00AD1487" w:rsidRDefault="00AD1487"/>
    <w:p w14:paraId="0F14E182" w14:textId="77777777" w:rsidR="00AD1487" w:rsidRDefault="00AD1487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3"/>
        <w:gridCol w:w="1158"/>
        <w:gridCol w:w="2062"/>
        <w:gridCol w:w="2062"/>
        <w:gridCol w:w="2022"/>
      </w:tblGrid>
      <w:tr w:rsidR="00AD1487" w:rsidRPr="00AD1487" w14:paraId="53B3BD9B" w14:textId="77777777" w:rsidTr="00AD1487">
        <w:trPr>
          <w:trHeight w:val="12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B910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7119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9446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238.08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05C4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FCDB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306D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Not clear what "different for HE-LTF repetitions" means.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C1C1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 "different for HE-LTF repetitions"  to  "different for each HE-LTF repetition"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E233" w14:textId="41950910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6F6DCF71" w14:textId="77777777" w:rsidR="00AD1487" w:rsidRDefault="00AD1487"/>
    <w:p w14:paraId="63FCC612" w14:textId="77777777" w:rsidR="00AD1487" w:rsidRDefault="00AD1487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58"/>
        <w:gridCol w:w="2056"/>
        <w:gridCol w:w="2025"/>
      </w:tblGrid>
      <w:tr w:rsidR="00AD1487" w:rsidRPr="00AD1487" w14:paraId="647349C1" w14:textId="77777777" w:rsidTr="00AD1487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613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B785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4362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C6D0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0CF4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Repetitive NOTE.  This is the same NOTE as the one at P237L36.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BBFE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the NOTE at P238L10-12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C077" w14:textId="1C465041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134AC0A4" w14:textId="77777777" w:rsidR="00053C84" w:rsidRDefault="00053C84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60"/>
        <w:gridCol w:w="2060"/>
        <w:gridCol w:w="2021"/>
      </w:tblGrid>
      <w:tr w:rsidR="00053C84" w:rsidRPr="00053C84" w14:paraId="6402887B" w14:textId="77777777" w:rsidTr="00053C84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C883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2588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9804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A179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EDC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</w:t>
            </w:r>
            <w:proofErr w:type="gramStart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maximum</w:t>
            </w:r>
            <w:proofErr w:type="gramEnd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of 64 Secure HE-LTF"  Does this mean that the maximum number of repetition is 64?  </w:t>
            </w:r>
            <w:proofErr w:type="gramStart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Or,</w:t>
            </w:r>
            <w:proofErr w:type="gramEnd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does it mean that the total number of HE-LTF symbols is 64?  (</w:t>
            </w:r>
            <w:proofErr w:type="gramStart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e.g.</w:t>
            </w:r>
            <w:proofErr w:type="gramEnd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if N_STS=4, then the maximum repetition is 16).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3A28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what "maximum 64 Secure HE-LTF" means.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0160" w14:textId="01582F99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TGbf Editor: replace “Maximum 64 Secure HE-LTFs” with “Maximum 64 Secure HE-LTFs over all spatial streams”.</w:t>
            </w:r>
          </w:p>
        </w:tc>
      </w:tr>
    </w:tbl>
    <w:p w14:paraId="7A57FACF" w14:textId="77777777" w:rsidR="00053C84" w:rsidRDefault="00053C84"/>
    <w:p w14:paraId="0B92EB3C" w14:textId="77777777" w:rsidR="00053C84" w:rsidRDefault="00053C84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58"/>
        <w:gridCol w:w="2062"/>
        <w:gridCol w:w="2021"/>
      </w:tblGrid>
      <w:tr w:rsidR="00053C84" w:rsidRPr="00053C84" w14:paraId="3168A10D" w14:textId="77777777" w:rsidTr="006F09F0">
        <w:trPr>
          <w:trHeight w:val="6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263C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8498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8EC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712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65E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What does a "segment" mean?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1C0C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Define "segment".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F2B" w14:textId="436A9381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6F09F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TGbf </w:t>
            </w:r>
            <w:proofErr w:type="spellStart"/>
            <w:r w:rsidR="006F09F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Editor:in</w:t>
            </w:r>
            <w:proofErr w:type="spellEnd"/>
            <w:r w:rsidR="006F09F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p238:20 replace “</w:t>
            </w:r>
            <w:r w:rsidR="006F09F0">
              <w:rPr>
                <w:szCs w:val="22"/>
              </w:rPr>
              <w:t>in each user’s HE-LTF segment and may vary from one segment to the other due to N_STS change</w:t>
            </w:r>
            <w:r w:rsidR="006F09F0">
              <w:rPr>
                <w:szCs w:val="22"/>
              </w:rPr>
              <w:t>” with “in HE-LTFs directed to each user and  may vary from HE-LTFs directed to one user to those directed to another.</w:t>
            </w:r>
          </w:p>
        </w:tc>
      </w:tr>
    </w:tbl>
    <w:p w14:paraId="2EB801EA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64"/>
        <w:gridCol w:w="2047"/>
        <w:gridCol w:w="2028"/>
      </w:tblGrid>
      <w:tr w:rsidR="000826EA" w:rsidRPr="000826EA" w14:paraId="7263FBB7" w14:textId="77777777" w:rsidTr="000826EA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6C1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7351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4BE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392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3A6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4634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"In the pre- 18 HE modulated </w:t>
            </w:r>
            <w:proofErr w:type="gramStart"/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fields,</w:t>
            </w:r>
            <w:proofErr w:type="gramEnd"/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number of Tx antennas used shall be no less than the minimum number 19 of Tx antennas used in the HE modulated fields." -didn't we want the maximum?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1CFE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if max or min?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2FE2" w14:textId="58EF21F6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?</w:t>
            </w:r>
          </w:p>
        </w:tc>
      </w:tr>
    </w:tbl>
    <w:p w14:paraId="5BE7C15D" w14:textId="77777777" w:rsidR="000826EA" w:rsidRDefault="000826EA"/>
    <w:p w14:paraId="3148A15B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5"/>
        <w:gridCol w:w="1158"/>
        <w:gridCol w:w="2060"/>
        <w:gridCol w:w="2060"/>
        <w:gridCol w:w="2024"/>
      </w:tblGrid>
      <w:tr w:rsidR="000826EA" w:rsidRPr="000826EA" w14:paraId="44101A77" w14:textId="77777777" w:rsidTr="000826EA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39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7213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31AF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DCE4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FA41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1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Should clarify that pre-HE modulated fields of PPDU in HE Ranging NDP are the same as the pre-HE modulated fields in a HE SU PPDU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B449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"pre-HE modulated fields in HE Ranging NDP is the same as the pre-modulated fields in a HE SU PPDU"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0A3" w14:textId="589A9FA8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Reject, the first two bullets in P239 imply that.</w:t>
            </w:r>
          </w:p>
        </w:tc>
      </w:tr>
    </w:tbl>
    <w:p w14:paraId="7758B9EC" w14:textId="77777777" w:rsidR="000826EA" w:rsidRDefault="000826EA"/>
    <w:p w14:paraId="632E3132" w14:textId="77777777" w:rsidR="000826EA" w:rsidRDefault="000826EA"/>
    <w:p w14:paraId="00B5B4BC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3"/>
        <w:gridCol w:w="1158"/>
        <w:gridCol w:w="2058"/>
        <w:gridCol w:w="2065"/>
        <w:gridCol w:w="2023"/>
      </w:tblGrid>
      <w:tr w:rsidR="000826EA" w:rsidRPr="000826EA" w14:paraId="68D1693A" w14:textId="77777777" w:rsidTr="000826EA">
        <w:trPr>
          <w:trHeight w:val="24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93E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7214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3A78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EBE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D7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0777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For the HE Ranging NDP, the bits that are assigned in the L-SIG and HE-SIG-A should be the same as the bits assign for an HE SU PPDU, unless otherwise specified this section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44EE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"Bit assignments for L-SIG and HE-SIG-A should be the same as the bit assignments for an HE SU PPDU, unless otherwise specified"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6375" w14:textId="2CAC2ED5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0625C8C8" w14:textId="77777777" w:rsidR="009E0A22" w:rsidRDefault="009E0A22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9"/>
        <w:gridCol w:w="1158"/>
        <w:gridCol w:w="2059"/>
        <w:gridCol w:w="1657"/>
        <w:gridCol w:w="2424"/>
      </w:tblGrid>
      <w:tr w:rsidR="000671DD" w:rsidRPr="009E0A22" w14:paraId="51F60F38" w14:textId="77777777" w:rsidTr="000671DD">
        <w:trPr>
          <w:trHeight w:val="30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600A" w14:textId="77777777" w:rsidR="009E0A22" w:rsidRPr="009E0A22" w:rsidRDefault="009E0A22" w:rsidP="009E0A2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71E" w14:textId="77777777" w:rsidR="009E0A22" w:rsidRPr="009E0A22" w:rsidRDefault="009E0A22" w:rsidP="009E0A2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239.24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6851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AAAB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214A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For 2xHE-LTF + 1.6 us GI, there are two types of MU-MIMO HE-LTF modes allowed in general - the HE single stream pilot HE-LTF mode and the HE masked HE-LTF sequence mode. There is no need for the HE Ranging TB NDP to support both modes.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CC14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State that only the HE single stream pilot HE-LTF mode is allowed.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2027" w14:textId="77777777" w:rsid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TGbf Editor: Add a new bullet after P244L27</w:t>
            </w:r>
          </w:p>
          <w:p w14:paraId="3097FDF3" w14:textId="458F6893" w:rsidR="000671DD" w:rsidRPr="000671DD" w:rsidRDefault="000671DD" w:rsidP="000671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Only HE single stream HE-LTF mode is allowed.</w:t>
            </w:r>
          </w:p>
        </w:tc>
      </w:tr>
    </w:tbl>
    <w:p w14:paraId="511E6C85" w14:textId="77777777" w:rsidR="000671DD" w:rsidRDefault="000671DD"/>
    <w:p w14:paraId="0DB4CAEE" w14:textId="77777777" w:rsidR="000671DD" w:rsidRDefault="000671DD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56"/>
        <w:gridCol w:w="2056"/>
        <w:gridCol w:w="2027"/>
      </w:tblGrid>
      <w:tr w:rsidR="000671DD" w:rsidRPr="000671DD" w14:paraId="40FC8C86" w14:textId="77777777" w:rsidTr="000671DD">
        <w:trPr>
          <w:trHeight w:val="15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6E7F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CE76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240.17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EA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2A0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F9E1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Baseline IEEE 802.11 standard (</w:t>
            </w:r>
            <w:proofErr w:type="gram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e.g.</w:t>
            </w:r>
            <w:proofErr w:type="gram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  <w:proofErr w:type="spell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REVme</w:t>
            </w:r>
            <w:proofErr w:type="spell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D0.4) does not use the term "2x LTF".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1FA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"2x LTF" to "2x HE-LTF" at  P240L17 P240L18 P240L21 P241L11 P241L12 P241L15 P242L15 P242L16 P242L19 P244L2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B03B" w14:textId="77777777" w:rsid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  <w:p w14:paraId="10EF221E" w14:textId="4F84ACEE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(The baseline for this case is IEEE Std 802.11ax) but the statement holds.</w:t>
            </w:r>
          </w:p>
        </w:tc>
      </w:tr>
    </w:tbl>
    <w:p w14:paraId="1A682905" w14:textId="17360043" w:rsidR="00F96163" w:rsidRDefault="00F96163">
      <w:r>
        <w:br w:type="page"/>
      </w:r>
    </w:p>
    <w:p w14:paraId="7CDE24C1" w14:textId="77777777" w:rsidR="00F96163" w:rsidRDefault="00F96163" w:rsidP="00F96163">
      <w:pPr>
        <w:rPr>
          <w:b/>
          <w:sz w:val="24"/>
        </w:rPr>
      </w:pPr>
    </w:p>
    <w:p w14:paraId="0B4F957F" w14:textId="4B15A191" w:rsidR="00CA09B2" w:rsidRDefault="00CA09B2" w:rsidP="00CE2B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0726EAB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E60B" w14:textId="77777777" w:rsidR="006A3B23" w:rsidRDefault="006A3B23">
      <w:r>
        <w:separator/>
      </w:r>
    </w:p>
  </w:endnote>
  <w:endnote w:type="continuationSeparator" w:id="0">
    <w:p w14:paraId="2300390A" w14:textId="77777777" w:rsidR="006A3B23" w:rsidRDefault="006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1553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6DB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5B9A">
        <w:t>Assaf Kasher, Qualcomm</w:t>
      </w:r>
    </w:fldSimple>
  </w:p>
  <w:p w14:paraId="213194F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71DD" w14:textId="77777777" w:rsidR="006A3B23" w:rsidRDefault="006A3B23">
      <w:r>
        <w:separator/>
      </w:r>
    </w:p>
  </w:footnote>
  <w:footnote w:type="continuationSeparator" w:id="0">
    <w:p w14:paraId="0F72558B" w14:textId="77777777" w:rsidR="006A3B23" w:rsidRDefault="006A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5106F6F1" w:rsidR="0029020B" w:rsidRDefault="0015539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D3FE3">
        <w:t>March 2022</w:t>
      </w:r>
    </w:fldSimple>
    <w:r w:rsidR="0029020B">
      <w:tab/>
    </w:r>
    <w:r w:rsidR="0029020B">
      <w:tab/>
    </w:r>
    <w:fldSimple w:instr=" TITLE  \* MERGEFORMAT ">
      <w:r w:rsidR="009D3FE3">
        <w:t>doc.: IEEE 802.11-22/0402r0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7AF2"/>
    <w:multiLevelType w:val="hybridMultilevel"/>
    <w:tmpl w:val="DFEA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027ED6"/>
    <w:rsid w:val="00053C84"/>
    <w:rsid w:val="000671DD"/>
    <w:rsid w:val="000826EA"/>
    <w:rsid w:val="0015539A"/>
    <w:rsid w:val="001D723B"/>
    <w:rsid w:val="001E173D"/>
    <w:rsid w:val="00245AE0"/>
    <w:rsid w:val="002539F5"/>
    <w:rsid w:val="0029020B"/>
    <w:rsid w:val="002D44BE"/>
    <w:rsid w:val="00306DB0"/>
    <w:rsid w:val="00376675"/>
    <w:rsid w:val="00405B98"/>
    <w:rsid w:val="00442037"/>
    <w:rsid w:val="004B064B"/>
    <w:rsid w:val="004C0FCB"/>
    <w:rsid w:val="004D71C4"/>
    <w:rsid w:val="00515B9A"/>
    <w:rsid w:val="005B599F"/>
    <w:rsid w:val="0062440B"/>
    <w:rsid w:val="006A3B23"/>
    <w:rsid w:val="006C0727"/>
    <w:rsid w:val="006C1A57"/>
    <w:rsid w:val="006E145F"/>
    <w:rsid w:val="006F09F0"/>
    <w:rsid w:val="00733E1F"/>
    <w:rsid w:val="007609F0"/>
    <w:rsid w:val="00770572"/>
    <w:rsid w:val="00804467"/>
    <w:rsid w:val="0080732D"/>
    <w:rsid w:val="0083434D"/>
    <w:rsid w:val="008C47F1"/>
    <w:rsid w:val="0091088F"/>
    <w:rsid w:val="00913EA1"/>
    <w:rsid w:val="00914152"/>
    <w:rsid w:val="009547CE"/>
    <w:rsid w:val="009773DA"/>
    <w:rsid w:val="00986400"/>
    <w:rsid w:val="00996D6F"/>
    <w:rsid w:val="009D3FE3"/>
    <w:rsid w:val="009E0A22"/>
    <w:rsid w:val="009F2FBC"/>
    <w:rsid w:val="00AA3A0C"/>
    <w:rsid w:val="00AA427C"/>
    <w:rsid w:val="00AD1487"/>
    <w:rsid w:val="00BE68C2"/>
    <w:rsid w:val="00C13A3C"/>
    <w:rsid w:val="00C348FF"/>
    <w:rsid w:val="00C4507F"/>
    <w:rsid w:val="00C9034F"/>
    <w:rsid w:val="00CA09B2"/>
    <w:rsid w:val="00CE2B94"/>
    <w:rsid w:val="00D87108"/>
    <w:rsid w:val="00DC5A7B"/>
    <w:rsid w:val="00DF07D6"/>
    <w:rsid w:val="00E6349F"/>
    <w:rsid w:val="00E72F51"/>
    <w:rsid w:val="00EC558B"/>
    <w:rsid w:val="00EF0DE8"/>
    <w:rsid w:val="00F42343"/>
    <w:rsid w:val="00F42AE3"/>
    <w:rsid w:val="00F9616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styleId="Revision">
    <w:name w:val="Revision"/>
    <w:hidden/>
    <w:uiPriority w:val="99"/>
    <w:semiHidden/>
    <w:rsid w:val="0083434D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06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12</TotalTime>
  <Pages>5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802.11-22/0NNNr0</vt:lpstr>
    </vt:vector>
  </TitlesOfParts>
  <Company>Some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802.11-22/0402r0</dc:title>
  <dc:subject>Submission</dc:subject>
  <dc:creator>akasher@qti.qualcomm.com</dc:creator>
  <cp:keywords>March 2022</cp:keywords>
  <dc:description>Assaf Kasher, Qualcomm</dc:description>
  <cp:lastModifiedBy>Assaf Kasher-2</cp:lastModifiedBy>
  <cp:revision>3</cp:revision>
  <cp:lastPrinted>1899-12-31T22:00:00Z</cp:lastPrinted>
  <dcterms:created xsi:type="dcterms:W3CDTF">2022-03-02T13:56:00Z</dcterms:created>
  <dcterms:modified xsi:type="dcterms:W3CDTF">2022-03-02T14:01:00Z</dcterms:modified>
</cp:coreProperties>
</file>