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bookmarkStart w:id="0" w:name="_GoBack"/>
      <w:bookmarkEnd w:id="0"/>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126B5B">
        <w:rPr>
          <w:rFonts w:cs="Arial"/>
          <w:b/>
        </w:rPr>
        <w:t>8</w:t>
      </w:r>
      <w:r w:rsidR="007269FF">
        <w:rPr>
          <w:rFonts w:cs="Arial"/>
          <w:b/>
        </w:rPr>
        <w:t>-</w:t>
      </w:r>
      <w:r w:rsidR="00126B5B">
        <w:rPr>
          <w:rFonts w:cs="Arial"/>
          <w:b/>
        </w:rPr>
        <w:t>07</w:t>
      </w:r>
      <w:r w:rsidR="00AA46A0">
        <w:rPr>
          <w:rFonts w:cs="Arial"/>
          <w:b/>
        </w:rPr>
        <w:t>-</w:t>
      </w:r>
      <w:r w:rsidR="00F75168">
        <w:rPr>
          <w:rFonts w:cs="Arial"/>
          <w:b/>
        </w:rPr>
        <w:t>13</w:t>
      </w:r>
    </w:p>
    <w:p w:rsidR="00AA43DF" w:rsidRDefault="00AA43DF" w:rsidP="00AA43DF">
      <w:pPr>
        <w:pStyle w:val="T3"/>
        <w:tabs>
          <w:tab w:val="clear" w:pos="4680"/>
          <w:tab w:val="center" w:pos="6480"/>
        </w:tabs>
        <w:spacing w:after="0"/>
        <w:rPr>
          <w:rFonts w:cs="Arial"/>
          <w:b/>
        </w:rPr>
      </w:pPr>
      <w:r>
        <w:rPr>
          <w:rFonts w:cs="Arial"/>
          <w:b/>
        </w:rPr>
        <w:t>Author:</w:t>
      </w:r>
    </w:p>
    <w:p w:rsidR="00126B5B" w:rsidRDefault="00126B5B" w:rsidP="00126B5B">
      <w:pPr>
        <w:pStyle w:val="T3"/>
        <w:tabs>
          <w:tab w:val="clear" w:pos="4680"/>
          <w:tab w:val="center" w:pos="6480"/>
        </w:tabs>
        <w:spacing w:after="0"/>
        <w:jc w:val="center"/>
        <w:rPr>
          <w:rFonts w:cs="Arial"/>
          <w:b/>
        </w:rPr>
      </w:pPr>
      <w:r>
        <w:rPr>
          <w:rFonts w:cs="Arial"/>
          <w:b/>
        </w:rPr>
        <w:t>Dorothy Stanley</w:t>
      </w:r>
    </w:p>
    <w:p w:rsidR="00126B5B" w:rsidRDefault="00126B5B" w:rsidP="00126B5B">
      <w:pPr>
        <w:pStyle w:val="T3"/>
        <w:tabs>
          <w:tab w:val="clear" w:pos="4680"/>
          <w:tab w:val="center" w:pos="6480"/>
        </w:tabs>
        <w:spacing w:after="0"/>
        <w:jc w:val="center"/>
        <w:rPr>
          <w:rFonts w:cs="Arial"/>
          <w:b/>
        </w:rPr>
      </w:pPr>
      <w:r>
        <w:rPr>
          <w:rFonts w:cs="Arial"/>
          <w:b/>
        </w:rPr>
        <w:t>Chair, IEEE 802.11 WLANs WG</w:t>
      </w:r>
    </w:p>
    <w:p w:rsidR="00126B5B" w:rsidRDefault="00126B5B" w:rsidP="00126B5B">
      <w:pPr>
        <w:pStyle w:val="T3"/>
        <w:tabs>
          <w:tab w:val="clear" w:pos="4680"/>
          <w:tab w:val="center" w:pos="6480"/>
        </w:tabs>
        <w:spacing w:after="0"/>
        <w:jc w:val="center"/>
        <w:rPr>
          <w:rFonts w:cs="Arial"/>
          <w:b/>
        </w:rPr>
      </w:pPr>
      <w:r>
        <w:rPr>
          <w:rFonts w:cs="Arial"/>
          <w:b/>
        </w:rPr>
        <w:t xml:space="preserve">Hewlett Packard Enterprise </w:t>
      </w:r>
    </w:p>
    <w:p w:rsidR="00AA43DF" w:rsidRDefault="00126B5B" w:rsidP="00126B5B">
      <w:pPr>
        <w:pStyle w:val="T3"/>
        <w:tabs>
          <w:tab w:val="clear" w:pos="4680"/>
          <w:tab w:val="center" w:pos="6480"/>
        </w:tabs>
        <w:spacing w:after="0"/>
        <w:jc w:val="center"/>
        <w:rPr>
          <w:rStyle w:val="Hyperlink"/>
          <w:rFonts w:cs="Arial"/>
          <w:b/>
        </w:rPr>
      </w:pPr>
      <w:r>
        <w:rPr>
          <w:rFonts w:cs="Arial"/>
          <w:b/>
        </w:rPr>
        <w:t xml:space="preserve">Email: </w:t>
      </w:r>
      <w:hyperlink r:id="rId8" w:history="1">
        <w:r w:rsidR="00FD01C9" w:rsidRPr="00397756">
          <w:rPr>
            <w:rStyle w:val="Hyperlink"/>
            <w:rFonts w:cs="Arial"/>
            <w:b/>
          </w:rPr>
          <w:t>dstanley@ieee.org</w:t>
        </w:r>
      </w:hyperlink>
    </w:p>
    <w:p w:rsidR="00126B5B" w:rsidRDefault="00126B5B" w:rsidP="00126B5B">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r>
        <w:rPr>
          <w:rFonts w:cs="Arial"/>
          <w:b/>
        </w:rPr>
        <w:t xml:space="preserve">Jon Rosdahl,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126B5B" w:rsidP="00AA43DF">
      <w:pPr>
        <w:pStyle w:val="T3"/>
        <w:tabs>
          <w:tab w:val="clear" w:pos="4680"/>
          <w:tab w:val="center" w:pos="6480"/>
        </w:tabs>
        <w:spacing w:after="0"/>
        <w:jc w:val="center"/>
        <w:rPr>
          <w:rFonts w:cs="Arial"/>
          <w:b/>
        </w:rPr>
      </w:pPr>
      <w:r>
        <w:rPr>
          <w:rFonts w:cs="Arial"/>
          <w:b/>
        </w:rPr>
        <w:t>Robert Stacey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FD01C9" w:rsidP="00AA43DF">
      <w:pPr>
        <w:pStyle w:val="T3"/>
        <w:tabs>
          <w:tab w:val="clear" w:pos="4680"/>
          <w:tab w:val="center" w:pos="6480"/>
        </w:tabs>
        <w:spacing w:after="0"/>
        <w:jc w:val="center"/>
        <w:rPr>
          <w:rFonts w:cs="Arial"/>
          <w:b/>
        </w:rPr>
      </w:pPr>
      <w:r>
        <w:rPr>
          <w:rFonts w:cs="Arial"/>
          <w:b/>
        </w:rPr>
        <w:t>Intel Corporation</w:t>
      </w:r>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4A0EBD" w:rsidRPr="00397756">
          <w:rPr>
            <w:rStyle w:val="Hyperlink"/>
            <w:rFonts w:cs="Arial"/>
            <w:b/>
          </w:rPr>
          <w:t>robert.stacey@intel.com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F75168">
        <w:rPr>
          <w:rFonts w:cs="Arial"/>
        </w:rPr>
        <w:t>8</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r>
              <w:rPr>
                <w:rFonts w:cs="Arial"/>
              </w:rPr>
              <w:t xml:space="preserve">Opman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AudCom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w:t>
            </w:r>
            <w:r w:rsidR="007B2714">
              <w:rPr>
                <w:rFonts w:cs="Arial"/>
              </w:rPr>
              <w:t>-</w:t>
            </w:r>
            <w:r>
              <w:rPr>
                <w:rFonts w:cs="Arial"/>
              </w:rPr>
              <w:t>0629r14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rsidTr="001E291E">
        <w:trPr>
          <w:jc w:val="center"/>
        </w:trPr>
        <w:tc>
          <w:tcPr>
            <w:tcW w:w="712" w:type="dxa"/>
          </w:tcPr>
          <w:p w:rsidR="007B2714" w:rsidRDefault="007B2714" w:rsidP="00ED6A36">
            <w:pPr>
              <w:jc w:val="center"/>
              <w:rPr>
                <w:rFonts w:cs="Arial"/>
              </w:rPr>
            </w:pPr>
            <w:r>
              <w:rPr>
                <w:rFonts w:cs="Arial"/>
              </w:rPr>
              <w:t>34</w:t>
            </w:r>
          </w:p>
        </w:tc>
        <w:tc>
          <w:tcPr>
            <w:tcW w:w="1984" w:type="dxa"/>
          </w:tcPr>
          <w:p w:rsidR="007B2714" w:rsidRDefault="007B2714" w:rsidP="001B463C">
            <w:pPr>
              <w:rPr>
                <w:rFonts w:cs="Arial"/>
              </w:rPr>
            </w:pPr>
            <w:r>
              <w:rPr>
                <w:rFonts w:cs="Arial"/>
              </w:rPr>
              <w:t>11-14-0629r15</w:t>
            </w:r>
          </w:p>
        </w:tc>
        <w:tc>
          <w:tcPr>
            <w:tcW w:w="2181" w:type="dxa"/>
          </w:tcPr>
          <w:p w:rsidR="007B2714" w:rsidRDefault="007B2714" w:rsidP="00257A66">
            <w:pPr>
              <w:jc w:val="center"/>
              <w:rPr>
                <w:rFonts w:cs="Arial"/>
              </w:rPr>
            </w:pPr>
            <w:r>
              <w:rPr>
                <w:rFonts w:cs="Arial"/>
              </w:rPr>
              <w:t>29 Jul 2016</w:t>
            </w:r>
          </w:p>
        </w:tc>
        <w:tc>
          <w:tcPr>
            <w:tcW w:w="5055" w:type="dxa"/>
          </w:tcPr>
          <w:p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rsidTr="001E291E">
        <w:trPr>
          <w:jc w:val="center"/>
        </w:trPr>
        <w:tc>
          <w:tcPr>
            <w:tcW w:w="712" w:type="dxa"/>
          </w:tcPr>
          <w:p w:rsidR="00651881" w:rsidRDefault="00651881" w:rsidP="00ED6A36">
            <w:pPr>
              <w:jc w:val="center"/>
              <w:rPr>
                <w:rFonts w:cs="Arial"/>
              </w:rPr>
            </w:pPr>
            <w:r>
              <w:rPr>
                <w:rFonts w:cs="Arial"/>
              </w:rPr>
              <w:t>35</w:t>
            </w:r>
          </w:p>
        </w:tc>
        <w:tc>
          <w:tcPr>
            <w:tcW w:w="1984" w:type="dxa"/>
          </w:tcPr>
          <w:p w:rsidR="00651881" w:rsidRDefault="00651881" w:rsidP="00664898">
            <w:pPr>
              <w:rPr>
                <w:rFonts w:cs="Arial"/>
              </w:rPr>
            </w:pPr>
            <w:r>
              <w:rPr>
                <w:rFonts w:cs="Arial"/>
              </w:rPr>
              <w:t>11-14-0629r16</w:t>
            </w:r>
          </w:p>
        </w:tc>
        <w:tc>
          <w:tcPr>
            <w:tcW w:w="2181" w:type="dxa"/>
          </w:tcPr>
          <w:p w:rsidR="00651881" w:rsidRDefault="00651881" w:rsidP="00664898">
            <w:pPr>
              <w:jc w:val="center"/>
              <w:rPr>
                <w:rFonts w:cs="Arial"/>
              </w:rPr>
            </w:pPr>
            <w:r>
              <w:rPr>
                <w:rFonts w:cs="Arial"/>
              </w:rPr>
              <w:t>29 Jul 2016</w:t>
            </w:r>
          </w:p>
        </w:tc>
        <w:tc>
          <w:tcPr>
            <w:tcW w:w="5055" w:type="dxa"/>
          </w:tcPr>
          <w:p w:rsidR="00651881" w:rsidRDefault="00651881" w:rsidP="00651881">
            <w:pPr>
              <w:rPr>
                <w:rFonts w:cs="Arial"/>
              </w:rPr>
            </w:pPr>
            <w:r>
              <w:rPr>
                <w:rFonts w:cs="Arial"/>
              </w:rPr>
              <w:t>Clean WG approved (29 July 2016) copy (r15 with changes accepted)</w:t>
            </w:r>
          </w:p>
        </w:tc>
      </w:tr>
      <w:tr w:rsidR="00664898" w:rsidTr="001E291E">
        <w:trPr>
          <w:jc w:val="center"/>
        </w:trPr>
        <w:tc>
          <w:tcPr>
            <w:tcW w:w="712" w:type="dxa"/>
          </w:tcPr>
          <w:p w:rsidR="00664898" w:rsidRDefault="00664898" w:rsidP="00ED6A36">
            <w:pPr>
              <w:jc w:val="center"/>
              <w:rPr>
                <w:rFonts w:cs="Arial"/>
              </w:rPr>
            </w:pPr>
            <w:r>
              <w:rPr>
                <w:rFonts w:cs="Arial"/>
              </w:rPr>
              <w:t>36</w:t>
            </w:r>
          </w:p>
        </w:tc>
        <w:tc>
          <w:tcPr>
            <w:tcW w:w="1984" w:type="dxa"/>
          </w:tcPr>
          <w:p w:rsidR="00664898" w:rsidRDefault="00664898" w:rsidP="00664898">
            <w:pPr>
              <w:rPr>
                <w:rFonts w:cs="Arial"/>
              </w:rPr>
            </w:pPr>
            <w:r>
              <w:rPr>
                <w:rFonts w:cs="Arial"/>
              </w:rPr>
              <w:t>11-14-0629r17</w:t>
            </w:r>
          </w:p>
        </w:tc>
        <w:tc>
          <w:tcPr>
            <w:tcW w:w="2181" w:type="dxa"/>
          </w:tcPr>
          <w:p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rsidTr="001E291E">
        <w:trPr>
          <w:jc w:val="center"/>
        </w:trPr>
        <w:tc>
          <w:tcPr>
            <w:tcW w:w="712" w:type="dxa"/>
          </w:tcPr>
          <w:p w:rsidR="00835F51" w:rsidRDefault="00835F51" w:rsidP="00ED6A36">
            <w:pPr>
              <w:jc w:val="center"/>
              <w:rPr>
                <w:rFonts w:cs="Arial"/>
              </w:rPr>
            </w:pPr>
            <w:r>
              <w:rPr>
                <w:rFonts w:cs="Arial"/>
              </w:rPr>
              <w:t>37</w:t>
            </w:r>
          </w:p>
        </w:tc>
        <w:tc>
          <w:tcPr>
            <w:tcW w:w="1984" w:type="dxa"/>
          </w:tcPr>
          <w:p w:rsidR="00835F51" w:rsidRDefault="00835F51" w:rsidP="00664898">
            <w:pPr>
              <w:rPr>
                <w:rFonts w:cs="Arial"/>
              </w:rPr>
            </w:pPr>
            <w:r>
              <w:rPr>
                <w:rFonts w:cs="Arial"/>
              </w:rPr>
              <w:t>11-14-0629r18</w:t>
            </w:r>
          </w:p>
        </w:tc>
        <w:tc>
          <w:tcPr>
            <w:tcW w:w="2181" w:type="dxa"/>
          </w:tcPr>
          <w:p w:rsidR="00835F51" w:rsidRDefault="00335A55" w:rsidP="00664898">
            <w:pPr>
              <w:jc w:val="center"/>
              <w:rPr>
                <w:rFonts w:cs="Arial"/>
              </w:rPr>
            </w:pPr>
            <w:r>
              <w:rPr>
                <w:rFonts w:cs="Arial"/>
              </w:rPr>
              <w:t>15 Mar 2017</w:t>
            </w:r>
          </w:p>
        </w:tc>
        <w:tc>
          <w:tcPr>
            <w:tcW w:w="5055" w:type="dxa"/>
          </w:tcPr>
          <w:p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rsidTr="001E291E">
        <w:trPr>
          <w:jc w:val="center"/>
        </w:trPr>
        <w:tc>
          <w:tcPr>
            <w:tcW w:w="712" w:type="dxa"/>
          </w:tcPr>
          <w:p w:rsidR="00835F51" w:rsidRDefault="00835F51" w:rsidP="00ED6A36">
            <w:pPr>
              <w:jc w:val="center"/>
              <w:rPr>
                <w:rFonts w:cs="Arial"/>
              </w:rPr>
            </w:pPr>
            <w:r>
              <w:rPr>
                <w:rFonts w:cs="Arial"/>
              </w:rPr>
              <w:t>38</w:t>
            </w:r>
          </w:p>
        </w:tc>
        <w:tc>
          <w:tcPr>
            <w:tcW w:w="1984" w:type="dxa"/>
          </w:tcPr>
          <w:p w:rsidR="00835F51" w:rsidRDefault="00835F51" w:rsidP="00664898">
            <w:pPr>
              <w:rPr>
                <w:rFonts w:cs="Arial"/>
              </w:rPr>
            </w:pPr>
            <w:r>
              <w:rPr>
                <w:rFonts w:cs="Arial"/>
              </w:rPr>
              <w:t>11-14-0629r19</w:t>
            </w:r>
          </w:p>
        </w:tc>
        <w:tc>
          <w:tcPr>
            <w:tcW w:w="2181" w:type="dxa"/>
          </w:tcPr>
          <w:p w:rsidR="00835F51" w:rsidRDefault="00335A55" w:rsidP="00664898">
            <w:pPr>
              <w:jc w:val="center"/>
              <w:rPr>
                <w:rFonts w:cs="Arial"/>
              </w:rPr>
            </w:pPr>
            <w:r>
              <w:rPr>
                <w:rFonts w:cs="Arial"/>
              </w:rPr>
              <w:t>17 Mar 2017</w:t>
            </w:r>
          </w:p>
        </w:tc>
        <w:tc>
          <w:tcPr>
            <w:tcW w:w="5055" w:type="dxa"/>
          </w:tcPr>
          <w:p w:rsidR="00835F51" w:rsidRDefault="009B7B6E" w:rsidP="00C33AE7">
            <w:pPr>
              <w:rPr>
                <w:rFonts w:cs="Arial"/>
              </w:rPr>
            </w:pPr>
            <w:r>
              <w:rPr>
                <w:rFonts w:cs="Arial"/>
              </w:rPr>
              <w:t>Clean WG approved copy</w:t>
            </w:r>
            <w:r w:rsidR="00835F51">
              <w:rPr>
                <w:rFonts w:cs="Arial"/>
              </w:rPr>
              <w:t xml:space="preserve"> with changes approved</w:t>
            </w:r>
          </w:p>
        </w:tc>
      </w:tr>
      <w:tr w:rsidR="00835F51" w:rsidTr="001E291E">
        <w:trPr>
          <w:jc w:val="center"/>
        </w:trPr>
        <w:tc>
          <w:tcPr>
            <w:tcW w:w="712" w:type="dxa"/>
          </w:tcPr>
          <w:p w:rsidR="00835F51" w:rsidRDefault="00835F51" w:rsidP="00ED6A36">
            <w:pPr>
              <w:jc w:val="center"/>
              <w:rPr>
                <w:rFonts w:cs="Arial"/>
              </w:rPr>
            </w:pPr>
            <w:r>
              <w:rPr>
                <w:rFonts w:cs="Arial"/>
              </w:rPr>
              <w:t>39</w:t>
            </w:r>
          </w:p>
        </w:tc>
        <w:tc>
          <w:tcPr>
            <w:tcW w:w="1984" w:type="dxa"/>
          </w:tcPr>
          <w:p w:rsidR="00835F51" w:rsidRDefault="00835F51" w:rsidP="00664898">
            <w:pPr>
              <w:rPr>
                <w:rFonts w:cs="Arial"/>
              </w:rPr>
            </w:pPr>
            <w:r>
              <w:rPr>
                <w:rFonts w:cs="Arial"/>
              </w:rPr>
              <w:t>11-14-0629r20</w:t>
            </w:r>
          </w:p>
        </w:tc>
        <w:tc>
          <w:tcPr>
            <w:tcW w:w="2181" w:type="dxa"/>
          </w:tcPr>
          <w:p w:rsidR="00835F51" w:rsidRDefault="00835F51" w:rsidP="00664898">
            <w:pPr>
              <w:jc w:val="center"/>
              <w:rPr>
                <w:rFonts w:cs="Arial"/>
              </w:rPr>
            </w:pPr>
            <w:r>
              <w:rPr>
                <w:rFonts w:cs="Arial"/>
              </w:rPr>
              <w:t>5 Nov 2017</w:t>
            </w:r>
          </w:p>
        </w:tc>
        <w:tc>
          <w:tcPr>
            <w:tcW w:w="5055" w:type="dxa"/>
          </w:tcPr>
          <w:p w:rsidR="00835F51" w:rsidRDefault="009B7B6E" w:rsidP="00C33AE7">
            <w:pPr>
              <w:rPr>
                <w:rFonts w:cs="Arial"/>
              </w:rPr>
            </w:pPr>
            <w:r>
              <w:rPr>
                <w:rFonts w:cs="Arial"/>
              </w:rPr>
              <w:t xml:space="preserve">New 3.7.6 for final minutes approval, 7.1.2 and Appendix C </w:t>
            </w:r>
          </w:p>
        </w:tc>
      </w:tr>
      <w:tr w:rsidR="00F17B2D" w:rsidTr="001E291E">
        <w:trPr>
          <w:jc w:val="center"/>
        </w:trPr>
        <w:tc>
          <w:tcPr>
            <w:tcW w:w="712" w:type="dxa"/>
          </w:tcPr>
          <w:p w:rsidR="00F17B2D" w:rsidRDefault="00F17B2D" w:rsidP="00ED6A36">
            <w:pPr>
              <w:jc w:val="center"/>
              <w:rPr>
                <w:rFonts w:cs="Arial"/>
              </w:rPr>
            </w:pPr>
            <w:r>
              <w:rPr>
                <w:rFonts w:cs="Arial"/>
              </w:rPr>
              <w:t>40</w:t>
            </w:r>
          </w:p>
        </w:tc>
        <w:tc>
          <w:tcPr>
            <w:tcW w:w="1984" w:type="dxa"/>
          </w:tcPr>
          <w:p w:rsidR="00F17B2D" w:rsidRDefault="00F17B2D" w:rsidP="00664898">
            <w:pPr>
              <w:rPr>
                <w:rFonts w:cs="Arial"/>
              </w:rPr>
            </w:pPr>
            <w:r>
              <w:rPr>
                <w:rFonts w:cs="Arial"/>
              </w:rPr>
              <w:t>11-14-0629r21</w:t>
            </w:r>
          </w:p>
        </w:tc>
        <w:tc>
          <w:tcPr>
            <w:tcW w:w="2181" w:type="dxa"/>
          </w:tcPr>
          <w:p w:rsidR="00F17B2D" w:rsidRDefault="00F17B2D" w:rsidP="00664898">
            <w:pPr>
              <w:jc w:val="center"/>
              <w:rPr>
                <w:rFonts w:cs="Arial"/>
              </w:rPr>
            </w:pPr>
            <w:r>
              <w:rPr>
                <w:rFonts w:cs="Arial"/>
              </w:rPr>
              <w:t>10 Nov 2017</w:t>
            </w:r>
          </w:p>
        </w:tc>
        <w:tc>
          <w:tcPr>
            <w:tcW w:w="5055" w:type="dxa"/>
          </w:tcPr>
          <w:p w:rsidR="00F17B2D" w:rsidRDefault="00F17B2D" w:rsidP="00C33AE7">
            <w:pPr>
              <w:rPr>
                <w:rFonts w:cs="Arial"/>
              </w:rPr>
            </w:pPr>
            <w:r>
              <w:rPr>
                <w:rFonts w:cs="Arial"/>
              </w:rPr>
              <w:t>Clean WG approved (10 Nov 2017) copy (r20 with changes accepted)</w:t>
            </w:r>
          </w:p>
        </w:tc>
      </w:tr>
      <w:tr w:rsidR="005C3932" w:rsidTr="001E291E">
        <w:trPr>
          <w:jc w:val="center"/>
        </w:trPr>
        <w:tc>
          <w:tcPr>
            <w:tcW w:w="712" w:type="dxa"/>
          </w:tcPr>
          <w:p w:rsidR="005C3932" w:rsidRDefault="005C3932" w:rsidP="00ED6A36">
            <w:pPr>
              <w:jc w:val="center"/>
              <w:rPr>
                <w:rFonts w:cs="Arial"/>
              </w:rPr>
            </w:pPr>
            <w:r>
              <w:rPr>
                <w:rFonts w:cs="Arial"/>
              </w:rPr>
              <w:t>41</w:t>
            </w:r>
          </w:p>
        </w:tc>
        <w:tc>
          <w:tcPr>
            <w:tcW w:w="1984" w:type="dxa"/>
          </w:tcPr>
          <w:p w:rsidR="005C3932" w:rsidRDefault="005C3932" w:rsidP="00664898">
            <w:pPr>
              <w:rPr>
                <w:rFonts w:cs="Arial"/>
              </w:rPr>
            </w:pPr>
            <w:r>
              <w:rPr>
                <w:rFonts w:cs="Arial"/>
              </w:rPr>
              <w:t>11-14-0629r22</w:t>
            </w:r>
          </w:p>
        </w:tc>
        <w:tc>
          <w:tcPr>
            <w:tcW w:w="2181" w:type="dxa"/>
          </w:tcPr>
          <w:p w:rsidR="005C3932" w:rsidRDefault="00F75168" w:rsidP="00664898">
            <w:pPr>
              <w:jc w:val="center"/>
              <w:rPr>
                <w:rFonts w:cs="Arial"/>
              </w:rPr>
            </w:pPr>
            <w:r>
              <w:rPr>
                <w:rFonts w:cs="Arial"/>
              </w:rPr>
              <w:t>13</w:t>
            </w:r>
            <w:r w:rsidR="005C3932">
              <w:rPr>
                <w:rFonts w:cs="Arial"/>
              </w:rPr>
              <w:t xml:space="preserve"> July 2018</w:t>
            </w:r>
          </w:p>
        </w:tc>
        <w:tc>
          <w:tcPr>
            <w:tcW w:w="5055" w:type="dxa"/>
          </w:tcPr>
          <w:p w:rsidR="005C3932" w:rsidRDefault="005C3932" w:rsidP="00C33AE7">
            <w:pPr>
              <w:rPr>
                <w:rFonts w:cs="Arial"/>
              </w:rPr>
            </w:pPr>
            <w:r>
              <w:rPr>
                <w:rFonts w:cs="Arial"/>
              </w:rPr>
              <w:t>Updated frontmatter to show new leadership</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 w:name="_Toc599669"/>
      <w:bookmarkStart w:id="2" w:name="_Toc9275812"/>
      <w:bookmarkStart w:id="3" w:name="_Toc9276259"/>
      <w:bookmarkStart w:id="4" w:name="_Toc19527262"/>
      <w:bookmarkStart w:id="5" w:name="_Toc498075696"/>
      <w:r>
        <w:rPr>
          <w:rFonts w:cs="Arial"/>
        </w:rPr>
        <w:t>Contents</w:t>
      </w:r>
      <w:bookmarkEnd w:id="1"/>
      <w:bookmarkEnd w:id="2"/>
      <w:bookmarkEnd w:id="3"/>
      <w:bookmarkEnd w:id="4"/>
      <w:bookmarkEnd w:id="5"/>
    </w:p>
    <w:p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rsidR="00F17B2D" w:rsidRDefault="00126B5B">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00F17B2D" w:rsidRPr="00695B20">
          <w:rPr>
            <w:rStyle w:val="Hyperlink"/>
            <w:rFonts w:cs="Arial"/>
            <w:noProof/>
          </w:rPr>
          <w:t>Table of Figures</w:t>
        </w:r>
        <w:r w:rsidR="00F17B2D">
          <w:rPr>
            <w:noProof/>
            <w:webHidden/>
          </w:rPr>
          <w:tab/>
        </w:r>
        <w:r w:rsidR="00F17B2D">
          <w:rPr>
            <w:noProof/>
            <w:webHidden/>
          </w:rPr>
          <w:fldChar w:fldCharType="begin"/>
        </w:r>
        <w:r w:rsidR="00F17B2D">
          <w:rPr>
            <w:noProof/>
            <w:webHidden/>
          </w:rPr>
          <w:instrText xml:space="preserve"> PAGEREF _Toc498075697 \h </w:instrText>
        </w:r>
        <w:r w:rsidR="00F17B2D">
          <w:rPr>
            <w:noProof/>
            <w:webHidden/>
          </w:rPr>
        </w:r>
        <w:r w:rsidR="00F17B2D">
          <w:rPr>
            <w:noProof/>
            <w:webHidden/>
          </w:rPr>
          <w:fldChar w:fldCharType="separate"/>
        </w:r>
        <w:r w:rsidR="00F17B2D">
          <w:rPr>
            <w:noProof/>
            <w:webHidden/>
          </w:rPr>
          <w:t>5</w:t>
        </w:r>
        <w:r w:rsidR="00F17B2D">
          <w:rPr>
            <w:noProof/>
            <w:webHidden/>
          </w:rPr>
          <w:fldChar w:fldCharType="end"/>
        </w:r>
      </w:hyperlink>
    </w:p>
    <w:p w:rsidR="00F17B2D" w:rsidRDefault="00126B5B">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00F17B2D" w:rsidRPr="00695B20">
          <w:rPr>
            <w:rStyle w:val="Hyperlink"/>
            <w:rFonts w:cs="Arial"/>
            <w:noProof/>
          </w:rPr>
          <w:t>References</w:t>
        </w:r>
        <w:r w:rsidR="00F17B2D">
          <w:rPr>
            <w:noProof/>
            <w:webHidden/>
          </w:rPr>
          <w:tab/>
        </w:r>
        <w:r w:rsidR="00F17B2D">
          <w:rPr>
            <w:noProof/>
            <w:webHidden/>
          </w:rPr>
          <w:fldChar w:fldCharType="begin"/>
        </w:r>
        <w:r w:rsidR="00F17B2D">
          <w:rPr>
            <w:noProof/>
            <w:webHidden/>
          </w:rPr>
          <w:instrText xml:space="preserve"> PAGEREF _Toc498075698 \h </w:instrText>
        </w:r>
        <w:r w:rsidR="00F17B2D">
          <w:rPr>
            <w:noProof/>
            <w:webHidden/>
          </w:rPr>
        </w:r>
        <w:r w:rsidR="00F17B2D">
          <w:rPr>
            <w:noProof/>
            <w:webHidden/>
          </w:rPr>
          <w:fldChar w:fldCharType="separate"/>
        </w:r>
        <w:r w:rsidR="00F17B2D">
          <w:rPr>
            <w:noProof/>
            <w:webHidden/>
          </w:rPr>
          <w:t>6</w:t>
        </w:r>
        <w:r w:rsidR="00F17B2D">
          <w:rPr>
            <w:noProof/>
            <w:webHidden/>
          </w:rPr>
          <w:fldChar w:fldCharType="end"/>
        </w:r>
      </w:hyperlink>
    </w:p>
    <w:p w:rsidR="00F17B2D" w:rsidRDefault="00126B5B">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00F17B2D" w:rsidRPr="00695B20">
          <w:rPr>
            <w:rStyle w:val="Hyperlink"/>
            <w:rFonts w:cs="Arial"/>
            <w:noProof/>
          </w:rPr>
          <w:t>Acronyms</w:t>
        </w:r>
        <w:r w:rsidR="00F17B2D">
          <w:rPr>
            <w:noProof/>
            <w:webHidden/>
          </w:rPr>
          <w:tab/>
        </w:r>
        <w:r w:rsidR="00F17B2D">
          <w:rPr>
            <w:noProof/>
            <w:webHidden/>
          </w:rPr>
          <w:fldChar w:fldCharType="begin"/>
        </w:r>
        <w:r w:rsidR="00F17B2D">
          <w:rPr>
            <w:noProof/>
            <w:webHidden/>
          </w:rPr>
          <w:instrText xml:space="preserve"> PAGEREF _Toc498075699 \h </w:instrText>
        </w:r>
        <w:r w:rsidR="00F17B2D">
          <w:rPr>
            <w:noProof/>
            <w:webHidden/>
          </w:rPr>
        </w:r>
        <w:r w:rsidR="00F17B2D">
          <w:rPr>
            <w:noProof/>
            <w:webHidden/>
          </w:rPr>
          <w:fldChar w:fldCharType="separate"/>
        </w:r>
        <w:r w:rsidR="00F17B2D">
          <w:rPr>
            <w:noProof/>
            <w:webHidden/>
          </w:rPr>
          <w:t>7</w:t>
        </w:r>
        <w:r w:rsidR="00F17B2D">
          <w:rPr>
            <w:noProof/>
            <w:webHidden/>
          </w:rPr>
          <w:fldChar w:fldCharType="end"/>
        </w:r>
      </w:hyperlink>
    </w:p>
    <w:p w:rsidR="00F17B2D" w:rsidRDefault="00126B5B">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00F17B2D" w:rsidRPr="00695B20">
          <w:rPr>
            <w:rStyle w:val="Hyperlink"/>
            <w:b/>
            <w:noProof/>
          </w:rPr>
          <w:t>Definitions</w:t>
        </w:r>
        <w:r w:rsidR="00F17B2D">
          <w:rPr>
            <w:noProof/>
            <w:webHidden/>
          </w:rPr>
          <w:tab/>
        </w:r>
        <w:r w:rsidR="00F17B2D">
          <w:rPr>
            <w:noProof/>
            <w:webHidden/>
          </w:rPr>
          <w:fldChar w:fldCharType="begin"/>
        </w:r>
        <w:r w:rsidR="00F17B2D">
          <w:rPr>
            <w:noProof/>
            <w:webHidden/>
          </w:rPr>
          <w:instrText xml:space="preserve"> PAGEREF _Toc498075700 \h </w:instrText>
        </w:r>
        <w:r w:rsidR="00F17B2D">
          <w:rPr>
            <w:noProof/>
            <w:webHidden/>
          </w:rPr>
        </w:r>
        <w:r w:rsidR="00F17B2D">
          <w:rPr>
            <w:noProof/>
            <w:webHidden/>
          </w:rPr>
          <w:fldChar w:fldCharType="separate"/>
        </w:r>
        <w:r w:rsidR="00F17B2D">
          <w:rPr>
            <w:noProof/>
            <w:webHidden/>
          </w:rPr>
          <w:t>8</w:t>
        </w:r>
        <w:r w:rsidR="00F17B2D">
          <w:rPr>
            <w:noProof/>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00F17B2D" w:rsidRPr="00695B20">
          <w:rPr>
            <w:rStyle w:val="Hyperlink"/>
          </w:rPr>
          <w:t>1</w:t>
        </w:r>
        <w:r w:rsidR="00F17B2D">
          <w:rPr>
            <w:rFonts w:asciiTheme="minorHAnsi" w:eastAsiaTheme="minorEastAsia" w:hAnsiTheme="minorHAnsi" w:cstheme="minorBidi"/>
            <w:b w:val="0"/>
            <w:sz w:val="22"/>
            <w:szCs w:val="22"/>
            <w:lang w:val="en-GB" w:eastAsia="en-GB"/>
          </w:rPr>
          <w:tab/>
        </w:r>
        <w:r w:rsidR="00F17B2D" w:rsidRPr="00695B20">
          <w:rPr>
            <w:rStyle w:val="Hyperlink"/>
          </w:rPr>
          <w:t>Hierarchy</w:t>
        </w:r>
        <w:r w:rsidR="00F17B2D">
          <w:rPr>
            <w:webHidden/>
          </w:rPr>
          <w:tab/>
        </w:r>
        <w:r w:rsidR="00F17B2D">
          <w:rPr>
            <w:webHidden/>
          </w:rPr>
          <w:fldChar w:fldCharType="begin"/>
        </w:r>
        <w:r w:rsidR="00F17B2D">
          <w:rPr>
            <w:webHidden/>
          </w:rPr>
          <w:instrText xml:space="preserve"> PAGEREF _Toc498075701 \h </w:instrText>
        </w:r>
        <w:r w:rsidR="00F17B2D">
          <w:rPr>
            <w:webHidden/>
          </w:rPr>
        </w:r>
        <w:r w:rsidR="00F17B2D">
          <w:rPr>
            <w:webHidden/>
          </w:rPr>
          <w:fldChar w:fldCharType="separate"/>
        </w:r>
        <w:r w:rsidR="00F17B2D">
          <w:rPr>
            <w:webHidden/>
          </w:rPr>
          <w:t>9</w:t>
        </w:r>
        <w:r w:rsidR="00F17B2D">
          <w:rPr>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00F17B2D" w:rsidRPr="00695B20">
          <w:rPr>
            <w:rStyle w:val="Hyperlink"/>
          </w:rPr>
          <w:t>2</w:t>
        </w:r>
        <w:r w:rsidR="00F17B2D">
          <w:rPr>
            <w:rFonts w:asciiTheme="minorHAnsi" w:eastAsiaTheme="minorEastAsia" w:hAnsiTheme="minorHAnsi" w:cstheme="minorBidi"/>
            <w:b w:val="0"/>
            <w:sz w:val="22"/>
            <w:szCs w:val="22"/>
            <w:lang w:val="en-GB" w:eastAsia="en-GB"/>
          </w:rPr>
          <w:tab/>
        </w:r>
        <w:r w:rsidR="00F17B2D" w:rsidRPr="00695B20">
          <w:rPr>
            <w:rStyle w:val="Hyperlink"/>
          </w:rPr>
          <w:t>Maintenance of Operations Manual</w:t>
        </w:r>
        <w:r w:rsidR="00F17B2D">
          <w:rPr>
            <w:webHidden/>
          </w:rPr>
          <w:tab/>
        </w:r>
        <w:r w:rsidR="00F17B2D">
          <w:rPr>
            <w:webHidden/>
          </w:rPr>
          <w:fldChar w:fldCharType="begin"/>
        </w:r>
        <w:r w:rsidR="00F17B2D">
          <w:rPr>
            <w:webHidden/>
          </w:rPr>
          <w:instrText xml:space="preserve"> PAGEREF _Toc498075702 \h </w:instrText>
        </w:r>
        <w:r w:rsidR="00F17B2D">
          <w:rPr>
            <w:webHidden/>
          </w:rPr>
        </w:r>
        <w:r w:rsidR="00F17B2D">
          <w:rPr>
            <w:webHidden/>
          </w:rPr>
          <w:fldChar w:fldCharType="separate"/>
        </w:r>
        <w:r w:rsidR="00F17B2D">
          <w:rPr>
            <w:webHidden/>
          </w:rPr>
          <w:t>9</w:t>
        </w:r>
        <w:r w:rsidR="00F17B2D">
          <w:rPr>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00F17B2D" w:rsidRPr="00695B20">
          <w:rPr>
            <w:rStyle w:val="Hyperlink"/>
          </w:rPr>
          <w:t>3</w:t>
        </w:r>
        <w:r w:rsidR="00F17B2D">
          <w:rPr>
            <w:rFonts w:asciiTheme="minorHAnsi" w:eastAsiaTheme="minorEastAsia" w:hAnsiTheme="minorHAnsi" w:cstheme="minorBidi"/>
            <w:b w:val="0"/>
            <w:sz w:val="22"/>
            <w:szCs w:val="22"/>
            <w:lang w:val="en-GB" w:eastAsia="en-GB"/>
          </w:rPr>
          <w:tab/>
        </w:r>
        <w:r w:rsidR="00F17B2D" w:rsidRPr="00695B20">
          <w:rPr>
            <w:rStyle w:val="Hyperlink"/>
          </w:rPr>
          <w:t>802.11 Working Group</w:t>
        </w:r>
        <w:r w:rsidR="00F17B2D">
          <w:rPr>
            <w:webHidden/>
          </w:rPr>
          <w:tab/>
        </w:r>
        <w:r w:rsidR="00F17B2D">
          <w:rPr>
            <w:webHidden/>
          </w:rPr>
          <w:fldChar w:fldCharType="begin"/>
        </w:r>
        <w:r w:rsidR="00F17B2D">
          <w:rPr>
            <w:webHidden/>
          </w:rPr>
          <w:instrText xml:space="preserve"> PAGEREF _Toc498075703 \h </w:instrText>
        </w:r>
        <w:r w:rsidR="00F17B2D">
          <w:rPr>
            <w:webHidden/>
          </w:rPr>
        </w:r>
        <w:r w:rsidR="00F17B2D">
          <w:rPr>
            <w:webHidden/>
          </w:rPr>
          <w:fldChar w:fldCharType="separate"/>
        </w:r>
        <w:r w:rsidR="00F17B2D">
          <w:rPr>
            <w:webHidden/>
          </w:rPr>
          <w:t>9</w:t>
        </w:r>
        <w:r w:rsidR="00F17B2D">
          <w:rPr>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00F17B2D" w:rsidRPr="00695B20">
          <w:rPr>
            <w:rStyle w:val="Hyperlink"/>
            <w:noProof/>
          </w:rPr>
          <w:t>3.1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Overview</w:t>
        </w:r>
        <w:r w:rsidR="00F17B2D">
          <w:rPr>
            <w:noProof/>
            <w:webHidden/>
          </w:rPr>
          <w:tab/>
        </w:r>
        <w:r w:rsidR="00F17B2D">
          <w:rPr>
            <w:noProof/>
            <w:webHidden/>
          </w:rPr>
          <w:fldChar w:fldCharType="begin"/>
        </w:r>
        <w:r w:rsidR="00F17B2D">
          <w:rPr>
            <w:noProof/>
            <w:webHidden/>
          </w:rPr>
          <w:instrText xml:space="preserve"> PAGEREF _Toc498075704 \h </w:instrText>
        </w:r>
        <w:r w:rsidR="00F17B2D">
          <w:rPr>
            <w:noProof/>
            <w:webHidden/>
          </w:rPr>
        </w:r>
        <w:r w:rsidR="00F17B2D">
          <w:rPr>
            <w:noProof/>
            <w:webHidden/>
          </w:rPr>
          <w:fldChar w:fldCharType="separate"/>
        </w:r>
        <w:r w:rsidR="00F17B2D">
          <w:rPr>
            <w:noProof/>
            <w:webHidden/>
          </w:rPr>
          <w:t>9</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00F17B2D" w:rsidRPr="00695B20">
          <w:rPr>
            <w:rStyle w:val="Hyperlink"/>
            <w:noProof/>
          </w:rPr>
          <w:t>3.2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_Toc498075705 \h </w:instrText>
        </w:r>
        <w:r w:rsidR="00F17B2D">
          <w:rPr>
            <w:noProof/>
            <w:webHidden/>
          </w:rPr>
        </w:r>
        <w:r w:rsidR="00F17B2D">
          <w:rPr>
            <w:noProof/>
            <w:webHidden/>
          </w:rPr>
          <w:fldChar w:fldCharType="separate"/>
        </w:r>
        <w:r w:rsidR="00F17B2D">
          <w:rPr>
            <w:noProof/>
            <w:webHidden/>
          </w:rPr>
          <w:t>10</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00F17B2D" w:rsidRPr="00695B20">
          <w:rPr>
            <w:rStyle w:val="Hyperlink"/>
            <w:noProof/>
          </w:rPr>
          <w:t>3.3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Officers’ Responsibilities</w:t>
        </w:r>
        <w:r w:rsidR="00F17B2D">
          <w:rPr>
            <w:noProof/>
            <w:webHidden/>
          </w:rPr>
          <w:tab/>
        </w:r>
        <w:r w:rsidR="00F17B2D">
          <w:rPr>
            <w:noProof/>
            <w:webHidden/>
          </w:rPr>
          <w:fldChar w:fldCharType="begin"/>
        </w:r>
        <w:r w:rsidR="00F17B2D">
          <w:rPr>
            <w:noProof/>
            <w:webHidden/>
          </w:rPr>
          <w:instrText xml:space="preserve"> PAGEREF _Toc498075706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00F17B2D" w:rsidRPr="00695B20">
          <w:rPr>
            <w:rStyle w:val="Hyperlink"/>
            <w:rFonts w:cs="Arial"/>
            <w:noProof/>
          </w:rPr>
          <w:t>3.3.1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Chair</w:t>
        </w:r>
        <w:r w:rsidR="00F17B2D">
          <w:rPr>
            <w:noProof/>
            <w:webHidden/>
          </w:rPr>
          <w:tab/>
        </w:r>
        <w:r w:rsidR="00F17B2D">
          <w:rPr>
            <w:noProof/>
            <w:webHidden/>
          </w:rPr>
          <w:fldChar w:fldCharType="begin"/>
        </w:r>
        <w:r w:rsidR="00F17B2D">
          <w:rPr>
            <w:noProof/>
            <w:webHidden/>
          </w:rPr>
          <w:instrText xml:space="preserve"> PAGEREF _Toc498075707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00F17B2D" w:rsidRPr="00695B20">
          <w:rPr>
            <w:rStyle w:val="Hyperlink"/>
            <w:rFonts w:cs="Arial"/>
            <w:noProof/>
          </w:rPr>
          <w:t>3.3.2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Vice-Chair(s)</w:t>
        </w:r>
        <w:r w:rsidR="00F17B2D">
          <w:rPr>
            <w:noProof/>
            <w:webHidden/>
          </w:rPr>
          <w:tab/>
        </w:r>
        <w:r w:rsidR="00F17B2D">
          <w:rPr>
            <w:noProof/>
            <w:webHidden/>
          </w:rPr>
          <w:fldChar w:fldCharType="begin"/>
        </w:r>
        <w:r w:rsidR="00F17B2D">
          <w:rPr>
            <w:noProof/>
            <w:webHidden/>
          </w:rPr>
          <w:instrText xml:space="preserve"> PAGEREF _Toc498075708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00F17B2D" w:rsidRPr="00695B20">
          <w:rPr>
            <w:rStyle w:val="Hyperlink"/>
            <w:rFonts w:cs="Arial"/>
            <w:noProof/>
          </w:rPr>
          <w:t>3.3.3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Secretary</w:t>
        </w:r>
        <w:r w:rsidR="00F17B2D">
          <w:rPr>
            <w:noProof/>
            <w:webHidden/>
          </w:rPr>
          <w:tab/>
        </w:r>
        <w:r w:rsidR="00F17B2D">
          <w:rPr>
            <w:noProof/>
            <w:webHidden/>
          </w:rPr>
          <w:fldChar w:fldCharType="begin"/>
        </w:r>
        <w:r w:rsidR="00F17B2D">
          <w:rPr>
            <w:noProof/>
            <w:webHidden/>
          </w:rPr>
          <w:instrText xml:space="preserve"> PAGEREF _Toc498075709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00F17B2D" w:rsidRPr="00695B20">
          <w:rPr>
            <w:rStyle w:val="Hyperlink"/>
            <w:rFonts w:cs="Arial"/>
            <w:noProof/>
          </w:rPr>
          <w:t>3.3.4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Technical Editor</w:t>
        </w:r>
        <w:r w:rsidR="00F17B2D">
          <w:rPr>
            <w:noProof/>
            <w:webHidden/>
          </w:rPr>
          <w:tab/>
        </w:r>
        <w:r w:rsidR="00F17B2D">
          <w:rPr>
            <w:noProof/>
            <w:webHidden/>
          </w:rPr>
          <w:fldChar w:fldCharType="begin"/>
        </w:r>
        <w:r w:rsidR="00F17B2D">
          <w:rPr>
            <w:noProof/>
            <w:webHidden/>
          </w:rPr>
          <w:instrText xml:space="preserve"> PAGEREF _Toc498075710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00F17B2D" w:rsidRPr="00695B20">
          <w:rPr>
            <w:rStyle w:val="Hyperlink"/>
            <w:rFonts w:cs="Arial"/>
            <w:noProof/>
          </w:rPr>
          <w:t>3.3.5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Treasurer</w:t>
        </w:r>
        <w:r w:rsidR="00F17B2D">
          <w:rPr>
            <w:noProof/>
            <w:webHidden/>
          </w:rPr>
          <w:tab/>
        </w:r>
        <w:r w:rsidR="00F17B2D">
          <w:rPr>
            <w:noProof/>
            <w:webHidden/>
          </w:rPr>
          <w:fldChar w:fldCharType="begin"/>
        </w:r>
        <w:r w:rsidR="00F17B2D">
          <w:rPr>
            <w:noProof/>
            <w:webHidden/>
          </w:rPr>
          <w:instrText xml:space="preserve"> PAGEREF _Toc498075711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00F17B2D" w:rsidRPr="00695B20">
          <w:rPr>
            <w:rStyle w:val="Hyperlink"/>
            <w:noProof/>
          </w:rPr>
          <w:t>3.3.6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WG Publicity Chair</w:t>
        </w:r>
        <w:r w:rsidR="00F17B2D">
          <w:rPr>
            <w:noProof/>
            <w:webHidden/>
          </w:rPr>
          <w:tab/>
        </w:r>
        <w:r w:rsidR="00F17B2D">
          <w:rPr>
            <w:noProof/>
            <w:webHidden/>
          </w:rPr>
          <w:fldChar w:fldCharType="begin"/>
        </w:r>
        <w:r w:rsidR="00F17B2D">
          <w:rPr>
            <w:noProof/>
            <w:webHidden/>
          </w:rPr>
          <w:instrText xml:space="preserve"> PAGEREF _Toc498075712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00F17B2D" w:rsidRPr="00695B20">
          <w:rPr>
            <w:rStyle w:val="Hyperlink"/>
            <w:rFonts w:cs="Arial"/>
            <w:noProof/>
          </w:rPr>
          <w:t>3.3.7</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Liaison Officials</w:t>
        </w:r>
        <w:r w:rsidR="00F17B2D">
          <w:rPr>
            <w:noProof/>
            <w:webHidden/>
          </w:rPr>
          <w:tab/>
        </w:r>
        <w:r w:rsidR="00F17B2D">
          <w:rPr>
            <w:noProof/>
            <w:webHidden/>
          </w:rPr>
          <w:fldChar w:fldCharType="begin"/>
        </w:r>
        <w:r w:rsidR="00F17B2D">
          <w:rPr>
            <w:noProof/>
            <w:webHidden/>
          </w:rPr>
          <w:instrText xml:space="preserve"> PAGEREF _Toc498075713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00F17B2D" w:rsidRPr="00695B20">
          <w:rPr>
            <w:rStyle w:val="Hyperlink"/>
            <w:noProof/>
          </w:rPr>
          <w:t>3.4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 Election Process</w:t>
        </w:r>
        <w:r w:rsidR="00F17B2D">
          <w:rPr>
            <w:noProof/>
            <w:webHidden/>
          </w:rPr>
          <w:tab/>
        </w:r>
        <w:r w:rsidR="00F17B2D">
          <w:rPr>
            <w:noProof/>
            <w:webHidden/>
          </w:rPr>
          <w:fldChar w:fldCharType="begin"/>
        </w:r>
        <w:r w:rsidR="00F17B2D">
          <w:rPr>
            <w:noProof/>
            <w:webHidden/>
          </w:rPr>
          <w:instrText xml:space="preserve"> PAGEREF _Toc498075714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00F17B2D" w:rsidRPr="00695B20">
          <w:rPr>
            <w:rStyle w:val="Hyperlink"/>
            <w:noProof/>
          </w:rPr>
          <w:t>3.5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Chair Advisory Committee</w:t>
        </w:r>
        <w:r w:rsidR="00F17B2D">
          <w:rPr>
            <w:noProof/>
            <w:webHidden/>
          </w:rPr>
          <w:tab/>
        </w:r>
        <w:r w:rsidR="00F17B2D">
          <w:rPr>
            <w:noProof/>
            <w:webHidden/>
          </w:rPr>
          <w:fldChar w:fldCharType="begin"/>
        </w:r>
        <w:r w:rsidR="00F17B2D">
          <w:rPr>
            <w:noProof/>
            <w:webHidden/>
          </w:rPr>
          <w:instrText xml:space="preserve"> PAGEREF _Toc498075715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00F17B2D" w:rsidRPr="00695B20">
          <w:rPr>
            <w:rStyle w:val="Hyperlink"/>
            <w:rFonts w:cs="Arial"/>
            <w:noProof/>
          </w:rPr>
          <w:t>3.5.1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Function</w:t>
        </w:r>
        <w:r w:rsidR="00F17B2D">
          <w:rPr>
            <w:noProof/>
            <w:webHidden/>
          </w:rPr>
          <w:tab/>
        </w:r>
        <w:r w:rsidR="00F17B2D">
          <w:rPr>
            <w:noProof/>
            <w:webHidden/>
          </w:rPr>
          <w:fldChar w:fldCharType="begin"/>
        </w:r>
        <w:r w:rsidR="00F17B2D">
          <w:rPr>
            <w:noProof/>
            <w:webHidden/>
          </w:rPr>
          <w:instrText xml:space="preserve"> PAGEREF _Toc498075716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00F17B2D" w:rsidRPr="00695B20">
          <w:rPr>
            <w:rStyle w:val="Hyperlink"/>
            <w:rFonts w:cs="Arial"/>
            <w:noProof/>
          </w:rPr>
          <w:t>3.5.2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Membership</w:t>
        </w:r>
        <w:r w:rsidR="00F17B2D">
          <w:rPr>
            <w:noProof/>
            <w:webHidden/>
          </w:rPr>
          <w:tab/>
        </w:r>
        <w:r w:rsidR="00F17B2D">
          <w:rPr>
            <w:noProof/>
            <w:webHidden/>
          </w:rPr>
          <w:fldChar w:fldCharType="begin"/>
        </w:r>
        <w:r w:rsidR="00F17B2D">
          <w:rPr>
            <w:noProof/>
            <w:webHidden/>
          </w:rPr>
          <w:instrText xml:space="preserve"> PAGEREF _Toc498075717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00F17B2D" w:rsidRPr="00695B20">
          <w:rPr>
            <w:rStyle w:val="Hyperlink"/>
            <w:noProof/>
          </w:rPr>
          <w:t>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Sessions</w:t>
        </w:r>
        <w:r w:rsidR="00F17B2D">
          <w:rPr>
            <w:noProof/>
            <w:webHidden/>
          </w:rPr>
          <w:tab/>
        </w:r>
        <w:r w:rsidR="00F17B2D">
          <w:rPr>
            <w:noProof/>
            <w:webHidden/>
          </w:rPr>
          <w:fldChar w:fldCharType="begin"/>
        </w:r>
        <w:r w:rsidR="00F17B2D">
          <w:rPr>
            <w:noProof/>
            <w:webHidden/>
          </w:rPr>
          <w:instrText xml:space="preserve"> PAGEREF _Toc498075718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00F17B2D" w:rsidRPr="00695B20">
          <w:rPr>
            <w:rStyle w:val="Hyperlink"/>
            <w:rFonts w:cs="Arial"/>
            <w:noProof/>
          </w:rPr>
          <w:t>3.6.1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Plenary Sessions</w:t>
        </w:r>
        <w:r w:rsidR="00F17B2D">
          <w:rPr>
            <w:noProof/>
            <w:webHidden/>
          </w:rPr>
          <w:tab/>
        </w:r>
        <w:r w:rsidR="00F17B2D">
          <w:rPr>
            <w:noProof/>
            <w:webHidden/>
          </w:rPr>
          <w:fldChar w:fldCharType="begin"/>
        </w:r>
        <w:r w:rsidR="00F17B2D">
          <w:rPr>
            <w:noProof/>
            <w:webHidden/>
          </w:rPr>
          <w:instrText xml:space="preserve"> PAGEREF _Toc498075719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00F17B2D" w:rsidRPr="00695B20">
          <w:rPr>
            <w:rStyle w:val="Hyperlink"/>
            <w:rFonts w:cs="Arial"/>
            <w:noProof/>
          </w:rPr>
          <w:t>3.6.2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Interim Sessions</w:t>
        </w:r>
        <w:r w:rsidR="00F17B2D">
          <w:rPr>
            <w:noProof/>
            <w:webHidden/>
          </w:rPr>
          <w:tab/>
        </w:r>
        <w:r w:rsidR="00F17B2D">
          <w:rPr>
            <w:noProof/>
            <w:webHidden/>
          </w:rPr>
          <w:fldChar w:fldCharType="begin"/>
        </w:r>
        <w:r w:rsidR="00F17B2D">
          <w:rPr>
            <w:noProof/>
            <w:webHidden/>
          </w:rPr>
          <w:instrText xml:space="preserve"> PAGEREF _Toc498075720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00F17B2D" w:rsidRPr="00695B20">
          <w:rPr>
            <w:rStyle w:val="Hyperlink"/>
            <w:rFonts w:cs="Arial"/>
            <w:noProof/>
          </w:rPr>
          <w:t>3.6.3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Meeting Schedule</w:t>
        </w:r>
        <w:r w:rsidR="00F17B2D">
          <w:rPr>
            <w:noProof/>
            <w:webHidden/>
          </w:rPr>
          <w:tab/>
        </w:r>
        <w:r w:rsidR="00F17B2D">
          <w:rPr>
            <w:noProof/>
            <w:webHidden/>
          </w:rPr>
          <w:fldChar w:fldCharType="begin"/>
        </w:r>
        <w:r w:rsidR="00F17B2D">
          <w:rPr>
            <w:noProof/>
            <w:webHidden/>
          </w:rPr>
          <w:instrText xml:space="preserve"> PAGEREF _Toc498075721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00F17B2D" w:rsidRPr="00695B20">
          <w:rPr>
            <w:rStyle w:val="Hyperlink"/>
            <w:rFonts w:cs="Arial"/>
            <w:noProof/>
          </w:rPr>
          <w:t>3.6.4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Attendance</w:t>
        </w:r>
        <w:r w:rsidR="00F17B2D">
          <w:rPr>
            <w:noProof/>
            <w:webHidden/>
          </w:rPr>
          <w:tab/>
        </w:r>
        <w:r w:rsidR="00F17B2D">
          <w:rPr>
            <w:noProof/>
            <w:webHidden/>
          </w:rPr>
          <w:fldChar w:fldCharType="begin"/>
        </w:r>
        <w:r w:rsidR="00F17B2D">
          <w:rPr>
            <w:noProof/>
            <w:webHidden/>
          </w:rPr>
          <w:instrText xml:space="preserve"> PAGEREF _Toc498075722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00F17B2D" w:rsidRPr="00695B20">
          <w:rPr>
            <w:rStyle w:val="Hyperlink"/>
            <w:noProof/>
          </w:rPr>
          <w:t>3.6.5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Session Meeting Etiquette</w:t>
        </w:r>
        <w:r w:rsidR="00F17B2D">
          <w:rPr>
            <w:noProof/>
            <w:webHidden/>
          </w:rPr>
          <w:tab/>
        </w:r>
        <w:r w:rsidR="00F17B2D">
          <w:rPr>
            <w:noProof/>
            <w:webHidden/>
          </w:rPr>
          <w:fldChar w:fldCharType="begin"/>
        </w:r>
        <w:r w:rsidR="00F17B2D">
          <w:rPr>
            <w:noProof/>
            <w:webHidden/>
          </w:rPr>
          <w:instrText xml:space="preserve"> PAGEREF _Toc498075723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00F17B2D" w:rsidRPr="00695B20">
          <w:rPr>
            <w:rStyle w:val="Hyperlink"/>
            <w:noProof/>
          </w:rPr>
          <w:t>3.7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Documentation</w:t>
        </w:r>
        <w:r w:rsidR="00F17B2D">
          <w:rPr>
            <w:noProof/>
            <w:webHidden/>
          </w:rPr>
          <w:tab/>
        </w:r>
        <w:r w:rsidR="00F17B2D">
          <w:rPr>
            <w:noProof/>
            <w:webHidden/>
          </w:rPr>
          <w:fldChar w:fldCharType="begin"/>
        </w:r>
        <w:r w:rsidR="00F17B2D">
          <w:rPr>
            <w:noProof/>
            <w:webHidden/>
          </w:rPr>
          <w:instrText xml:space="preserve"> PAGEREF _Toc498075724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00F17B2D" w:rsidRPr="00695B20">
          <w:rPr>
            <w:rStyle w:val="Hyperlink"/>
            <w:rFonts w:cs="Arial"/>
            <w:noProof/>
          </w:rPr>
          <w:t>3.7.1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w:t>
        </w:r>
        <w:r w:rsidR="00F17B2D">
          <w:rPr>
            <w:noProof/>
            <w:webHidden/>
          </w:rPr>
          <w:tab/>
        </w:r>
        <w:r w:rsidR="00F17B2D">
          <w:rPr>
            <w:noProof/>
            <w:webHidden/>
          </w:rPr>
          <w:fldChar w:fldCharType="begin"/>
        </w:r>
        <w:r w:rsidR="00F17B2D">
          <w:rPr>
            <w:noProof/>
            <w:webHidden/>
          </w:rPr>
          <w:instrText xml:space="preserve"> PAGEREF _Toc498075725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00F17B2D" w:rsidRPr="00695B20">
          <w:rPr>
            <w:rStyle w:val="Hyperlink"/>
            <w:rFonts w:cs="Arial"/>
            <w:noProof/>
          </w:rPr>
          <w:t>3.7.2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Layout</w:t>
        </w:r>
        <w:r w:rsidR="00F17B2D">
          <w:rPr>
            <w:noProof/>
            <w:webHidden/>
          </w:rPr>
          <w:tab/>
        </w:r>
        <w:r w:rsidR="00F17B2D">
          <w:rPr>
            <w:noProof/>
            <w:webHidden/>
          </w:rPr>
          <w:fldChar w:fldCharType="begin"/>
        </w:r>
        <w:r w:rsidR="00F17B2D">
          <w:rPr>
            <w:noProof/>
            <w:webHidden/>
          </w:rPr>
          <w:instrText xml:space="preserve"> PAGEREF _Toc498075726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00F17B2D" w:rsidRPr="00695B20">
          <w:rPr>
            <w:rStyle w:val="Hyperlink"/>
            <w:rFonts w:cs="Arial"/>
            <w:noProof/>
          </w:rPr>
          <w:t>3.7.3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Submissions</w:t>
        </w:r>
        <w:r w:rsidR="00F17B2D">
          <w:rPr>
            <w:noProof/>
            <w:webHidden/>
          </w:rPr>
          <w:tab/>
        </w:r>
        <w:r w:rsidR="00F17B2D">
          <w:rPr>
            <w:noProof/>
            <w:webHidden/>
          </w:rPr>
          <w:fldChar w:fldCharType="begin"/>
        </w:r>
        <w:r w:rsidR="00F17B2D">
          <w:rPr>
            <w:noProof/>
            <w:webHidden/>
          </w:rPr>
          <w:instrText xml:space="preserve"> PAGEREF _Toc498075727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00F17B2D" w:rsidRPr="00695B20">
          <w:rPr>
            <w:rStyle w:val="Hyperlink"/>
            <w:rFonts w:cs="Arial"/>
            <w:noProof/>
          </w:rPr>
          <w:t>3.7.4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File naming conventions</w:t>
        </w:r>
        <w:r w:rsidR="00F17B2D">
          <w:rPr>
            <w:noProof/>
            <w:webHidden/>
          </w:rPr>
          <w:tab/>
        </w:r>
        <w:r w:rsidR="00F17B2D">
          <w:rPr>
            <w:noProof/>
            <w:webHidden/>
          </w:rPr>
          <w:fldChar w:fldCharType="begin"/>
        </w:r>
        <w:r w:rsidR="00F17B2D">
          <w:rPr>
            <w:noProof/>
            <w:webHidden/>
          </w:rPr>
          <w:instrText xml:space="preserve"> PAGEREF _Toc498075728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00F17B2D" w:rsidRPr="00695B20">
          <w:rPr>
            <w:rStyle w:val="Hyperlink"/>
            <w:noProof/>
          </w:rPr>
          <w:t>3.7.5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Agendas</w:t>
        </w:r>
        <w:r w:rsidR="00F17B2D">
          <w:rPr>
            <w:noProof/>
            <w:webHidden/>
          </w:rPr>
          <w:tab/>
        </w:r>
        <w:r w:rsidR="00F17B2D">
          <w:rPr>
            <w:noProof/>
            <w:webHidden/>
          </w:rPr>
          <w:fldChar w:fldCharType="begin"/>
        </w:r>
        <w:r w:rsidR="00F17B2D">
          <w:rPr>
            <w:noProof/>
            <w:webHidden/>
          </w:rPr>
          <w:instrText xml:space="preserve"> PAGEREF _Toc498075729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00F17B2D" w:rsidRPr="00695B20">
          <w:rPr>
            <w:rStyle w:val="Hyperlink"/>
            <w:noProof/>
          </w:rPr>
          <w:t>3.7.6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Approval of final subgroup minutes</w:t>
        </w:r>
        <w:r w:rsidR="00F17B2D">
          <w:rPr>
            <w:noProof/>
            <w:webHidden/>
          </w:rPr>
          <w:tab/>
        </w:r>
        <w:r w:rsidR="00F17B2D">
          <w:rPr>
            <w:noProof/>
            <w:webHidden/>
          </w:rPr>
          <w:fldChar w:fldCharType="begin"/>
        </w:r>
        <w:r w:rsidR="00F17B2D">
          <w:rPr>
            <w:noProof/>
            <w:webHidden/>
          </w:rPr>
          <w:instrText xml:space="preserve"> PAGEREF _Toc498075730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00F17B2D" w:rsidRPr="00695B20">
          <w:rPr>
            <w:rStyle w:val="Hyperlink"/>
            <w:noProof/>
          </w:rPr>
          <w:t>3.8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Motions Modifying Drafts</w:t>
        </w:r>
        <w:r w:rsidR="00F17B2D">
          <w:rPr>
            <w:noProof/>
            <w:webHidden/>
          </w:rPr>
          <w:tab/>
        </w:r>
        <w:r w:rsidR="00F17B2D">
          <w:rPr>
            <w:noProof/>
            <w:webHidden/>
          </w:rPr>
          <w:fldChar w:fldCharType="begin"/>
        </w:r>
        <w:r w:rsidR="00F17B2D">
          <w:rPr>
            <w:noProof/>
            <w:webHidden/>
          </w:rPr>
          <w:instrText xml:space="preserve"> PAGEREF _Toc498075731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00F17B2D" w:rsidRPr="00695B20">
          <w:rPr>
            <w:rStyle w:val="Hyperlink"/>
            <w:noProof/>
          </w:rPr>
          <w:t>3.9</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Draft WG Balloting</w:t>
        </w:r>
        <w:r w:rsidR="00F17B2D">
          <w:rPr>
            <w:noProof/>
            <w:webHidden/>
          </w:rPr>
          <w:tab/>
        </w:r>
        <w:r w:rsidR="00F17B2D">
          <w:rPr>
            <w:noProof/>
            <w:webHidden/>
          </w:rPr>
          <w:fldChar w:fldCharType="begin"/>
        </w:r>
        <w:r w:rsidR="00F17B2D">
          <w:rPr>
            <w:noProof/>
            <w:webHidden/>
          </w:rPr>
          <w:instrText xml:space="preserve"> PAGEREF _Toc498075732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00F17B2D" w:rsidRPr="00695B20">
          <w:rPr>
            <w:rStyle w:val="Hyperlink"/>
            <w:rFonts w:cs="Arial"/>
            <w:noProof/>
          </w:rPr>
          <w:t>3.9.1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Group</w:t>
        </w:r>
        <w:r w:rsidR="00F17B2D">
          <w:rPr>
            <w:noProof/>
            <w:webHidden/>
          </w:rPr>
          <w:tab/>
        </w:r>
        <w:r w:rsidR="00F17B2D">
          <w:rPr>
            <w:noProof/>
            <w:webHidden/>
          </w:rPr>
          <w:fldChar w:fldCharType="begin"/>
        </w:r>
        <w:r w:rsidR="00F17B2D">
          <w:rPr>
            <w:noProof/>
            <w:webHidden/>
          </w:rPr>
          <w:instrText xml:space="preserve"> PAGEREF _Toc498075733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00F17B2D" w:rsidRPr="00695B20">
          <w:rPr>
            <w:rStyle w:val="Hyperlink"/>
            <w:rFonts w:cs="Arial"/>
            <w:noProof/>
          </w:rPr>
          <w:t>3.9.2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Requirements</w:t>
        </w:r>
        <w:r w:rsidR="00F17B2D">
          <w:rPr>
            <w:noProof/>
            <w:webHidden/>
          </w:rPr>
          <w:tab/>
        </w:r>
        <w:r w:rsidR="00F17B2D">
          <w:rPr>
            <w:noProof/>
            <w:webHidden/>
          </w:rPr>
          <w:fldChar w:fldCharType="begin"/>
        </w:r>
        <w:r w:rsidR="00F17B2D">
          <w:rPr>
            <w:noProof/>
            <w:webHidden/>
          </w:rPr>
          <w:instrText xml:space="preserve"> PAGEREF _Toc498075734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00F17B2D" w:rsidRPr="00695B20">
          <w:rPr>
            <w:rStyle w:val="Hyperlink"/>
            <w:rFonts w:cs="Arial"/>
            <w:noProof/>
          </w:rPr>
          <w:t>3.9.3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Formatting Requirements for Draft Standard and Amendments</w:t>
        </w:r>
        <w:r w:rsidR="00F17B2D">
          <w:rPr>
            <w:noProof/>
            <w:webHidden/>
          </w:rPr>
          <w:tab/>
        </w:r>
        <w:r w:rsidR="00F17B2D">
          <w:rPr>
            <w:noProof/>
            <w:webHidden/>
          </w:rPr>
          <w:fldChar w:fldCharType="begin"/>
        </w:r>
        <w:r w:rsidR="00F17B2D">
          <w:rPr>
            <w:noProof/>
            <w:webHidden/>
          </w:rPr>
          <w:instrText xml:space="preserve"> PAGEREF _Toc498075735 \h </w:instrText>
        </w:r>
        <w:r w:rsidR="00F17B2D">
          <w:rPr>
            <w:noProof/>
            <w:webHidden/>
          </w:rPr>
        </w:r>
        <w:r w:rsidR="00F17B2D">
          <w:rPr>
            <w:noProof/>
            <w:webHidden/>
          </w:rPr>
          <w:fldChar w:fldCharType="separate"/>
        </w:r>
        <w:r w:rsidR="00F17B2D">
          <w:rPr>
            <w:noProof/>
            <w:webHidden/>
          </w:rPr>
          <w:t>20</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00F17B2D" w:rsidRPr="00695B20">
          <w:rPr>
            <w:rStyle w:val="Hyperlink"/>
            <w:rFonts w:cs="Arial"/>
            <w:noProof/>
          </w:rPr>
          <w:t>3.9.4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Accelerated process for completion of WG Letter Ballot</w:t>
        </w:r>
        <w:r w:rsidR="00F17B2D">
          <w:rPr>
            <w:noProof/>
            <w:webHidden/>
          </w:rPr>
          <w:tab/>
        </w:r>
        <w:r w:rsidR="00F17B2D">
          <w:rPr>
            <w:noProof/>
            <w:webHidden/>
          </w:rPr>
          <w:fldChar w:fldCharType="begin"/>
        </w:r>
        <w:r w:rsidR="00F17B2D">
          <w:rPr>
            <w:noProof/>
            <w:webHidden/>
          </w:rPr>
          <w:instrText xml:space="preserve"> PAGEREF _Toc498075736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00F17B2D" w:rsidRPr="00695B20">
          <w:rPr>
            <w:rStyle w:val="Hyperlink"/>
            <w:noProof/>
          </w:rPr>
          <w:t>3.10</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Mandatory Draft Review (MDR)</w:t>
        </w:r>
        <w:r w:rsidR="00F17B2D">
          <w:rPr>
            <w:noProof/>
            <w:webHidden/>
          </w:rPr>
          <w:tab/>
        </w:r>
        <w:r w:rsidR="00F17B2D">
          <w:rPr>
            <w:noProof/>
            <w:webHidden/>
          </w:rPr>
          <w:fldChar w:fldCharType="begin"/>
        </w:r>
        <w:r w:rsidR="00F17B2D">
          <w:rPr>
            <w:noProof/>
            <w:webHidden/>
          </w:rPr>
          <w:instrText xml:space="preserve"> PAGEREF _Toc498075737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00F17B2D" w:rsidRPr="00695B20">
          <w:rPr>
            <w:rStyle w:val="Hyperlink"/>
            <w:noProof/>
          </w:rPr>
          <w:t>3.11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Summary of Types of Balloting / Voting used in 802.11</w:t>
        </w:r>
        <w:r w:rsidR="00F17B2D">
          <w:rPr>
            <w:noProof/>
            <w:webHidden/>
          </w:rPr>
          <w:tab/>
        </w:r>
        <w:r w:rsidR="00F17B2D">
          <w:rPr>
            <w:noProof/>
            <w:webHidden/>
          </w:rPr>
          <w:fldChar w:fldCharType="begin"/>
        </w:r>
        <w:r w:rsidR="00F17B2D">
          <w:rPr>
            <w:noProof/>
            <w:webHidden/>
          </w:rPr>
          <w:instrText xml:space="preserve"> PAGEREF _Toc498075738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00F17B2D" w:rsidRPr="00695B20">
          <w:rPr>
            <w:rStyle w:val="Hyperlink"/>
          </w:rPr>
          <w:t>4</w:t>
        </w:r>
        <w:r w:rsidR="00F17B2D">
          <w:rPr>
            <w:rFonts w:asciiTheme="minorHAnsi" w:eastAsiaTheme="minorEastAsia" w:hAnsiTheme="minorHAnsi" w:cstheme="minorBidi"/>
            <w:b w:val="0"/>
            <w:sz w:val="22"/>
            <w:szCs w:val="22"/>
            <w:lang w:val="en-GB" w:eastAsia="en-GB"/>
          </w:rPr>
          <w:tab/>
        </w:r>
        <w:r w:rsidR="00F17B2D" w:rsidRPr="00695B20">
          <w:rPr>
            <w:rStyle w:val="Hyperlink"/>
          </w:rPr>
          <w:t>Task Groups</w:t>
        </w:r>
        <w:r w:rsidR="00F17B2D">
          <w:rPr>
            <w:webHidden/>
          </w:rPr>
          <w:tab/>
        </w:r>
        <w:r w:rsidR="00F17B2D">
          <w:rPr>
            <w:webHidden/>
          </w:rPr>
          <w:fldChar w:fldCharType="begin"/>
        </w:r>
        <w:r w:rsidR="00F17B2D">
          <w:rPr>
            <w:webHidden/>
          </w:rPr>
          <w:instrText xml:space="preserve"> PAGEREF _Toc498075739 \h </w:instrText>
        </w:r>
        <w:r w:rsidR="00F17B2D">
          <w:rPr>
            <w:webHidden/>
          </w:rPr>
        </w:r>
        <w:r w:rsidR="00F17B2D">
          <w:rPr>
            <w:webHidden/>
          </w:rPr>
          <w:fldChar w:fldCharType="separate"/>
        </w:r>
        <w:r w:rsidR="00F17B2D">
          <w:rPr>
            <w:webHidden/>
          </w:rPr>
          <w:t>23</w:t>
        </w:r>
        <w:r w:rsidR="00F17B2D">
          <w:rPr>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00F17B2D" w:rsidRPr="00695B20">
          <w:rPr>
            <w:rStyle w:val="Hyperlink"/>
            <w:noProof/>
          </w:rPr>
          <w:t>4.1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_Toc498075740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00F17B2D" w:rsidRPr="00695B20">
          <w:rPr>
            <w:rStyle w:val="Hyperlink"/>
            <w:noProof/>
          </w:rPr>
          <w:t>4.2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w:t>
        </w:r>
        <w:r w:rsidR="00F17B2D">
          <w:rPr>
            <w:noProof/>
            <w:webHidden/>
          </w:rPr>
          <w:tab/>
        </w:r>
        <w:r w:rsidR="00F17B2D">
          <w:rPr>
            <w:noProof/>
            <w:webHidden/>
          </w:rPr>
          <w:fldChar w:fldCharType="begin"/>
        </w:r>
        <w:r w:rsidR="00F17B2D">
          <w:rPr>
            <w:noProof/>
            <w:webHidden/>
          </w:rPr>
          <w:instrText xml:space="preserve"> PAGEREF _Toc498075741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00F17B2D" w:rsidRPr="00695B20">
          <w:rPr>
            <w:rStyle w:val="Hyperlink"/>
            <w:noProof/>
          </w:rPr>
          <w:t>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w:t>
        </w:r>
        <w:r w:rsidR="00F17B2D">
          <w:rPr>
            <w:noProof/>
            <w:webHidden/>
          </w:rPr>
          <w:tab/>
        </w:r>
        <w:r w:rsidR="00F17B2D">
          <w:rPr>
            <w:noProof/>
            <w:webHidden/>
          </w:rPr>
          <w:fldChar w:fldCharType="begin"/>
        </w:r>
        <w:r w:rsidR="00F17B2D">
          <w:rPr>
            <w:noProof/>
            <w:webHidden/>
          </w:rPr>
          <w:instrText xml:space="preserve"> PAGEREF _Toc498075742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00F17B2D" w:rsidRPr="00695B20">
          <w:rPr>
            <w:rStyle w:val="Hyperlink"/>
            <w:noProof/>
          </w:rPr>
          <w:t>4.4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Secretary</w:t>
        </w:r>
        <w:r w:rsidR="00F17B2D">
          <w:rPr>
            <w:noProof/>
            <w:webHidden/>
          </w:rPr>
          <w:tab/>
        </w:r>
        <w:r w:rsidR="00F17B2D">
          <w:rPr>
            <w:noProof/>
            <w:webHidden/>
          </w:rPr>
          <w:fldChar w:fldCharType="begin"/>
        </w:r>
        <w:r w:rsidR="00F17B2D">
          <w:rPr>
            <w:noProof/>
            <w:webHidden/>
          </w:rPr>
          <w:instrText xml:space="preserve"> PAGEREF _Toc498075743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00F17B2D" w:rsidRPr="00695B20">
          <w:rPr>
            <w:rStyle w:val="Hyperlink"/>
            <w:noProof/>
          </w:rPr>
          <w:t>4.5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Technical Editor</w:t>
        </w:r>
        <w:r w:rsidR="00F17B2D">
          <w:rPr>
            <w:noProof/>
            <w:webHidden/>
          </w:rPr>
          <w:tab/>
        </w:r>
        <w:r w:rsidR="00F17B2D">
          <w:rPr>
            <w:noProof/>
            <w:webHidden/>
          </w:rPr>
          <w:fldChar w:fldCharType="begin"/>
        </w:r>
        <w:r w:rsidR="00F17B2D">
          <w:rPr>
            <w:noProof/>
            <w:webHidden/>
          </w:rPr>
          <w:instrText xml:space="preserve"> PAGEREF _Toc498075744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00F17B2D" w:rsidRPr="00695B20">
          <w:rPr>
            <w:rStyle w:val="Hyperlink"/>
            <w:noProof/>
          </w:rPr>
          <w:t>4.6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Membership</w:t>
        </w:r>
        <w:r w:rsidR="00F17B2D">
          <w:rPr>
            <w:noProof/>
            <w:webHidden/>
          </w:rPr>
          <w:tab/>
        </w:r>
        <w:r w:rsidR="00F17B2D">
          <w:rPr>
            <w:noProof/>
            <w:webHidden/>
          </w:rPr>
          <w:fldChar w:fldCharType="begin"/>
        </w:r>
        <w:r w:rsidR="00F17B2D">
          <w:rPr>
            <w:noProof/>
            <w:webHidden/>
          </w:rPr>
          <w:instrText xml:space="preserve"> PAGEREF _Toc498075745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00F17B2D" w:rsidRPr="00695B20">
          <w:rPr>
            <w:rStyle w:val="Hyperlink"/>
            <w:rFonts w:cs="Arial"/>
            <w:noProof/>
          </w:rPr>
          <w:t>4.6.1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Rights</w:t>
        </w:r>
        <w:r w:rsidR="00F17B2D">
          <w:rPr>
            <w:noProof/>
            <w:webHidden/>
          </w:rPr>
          <w:tab/>
        </w:r>
        <w:r w:rsidR="00F17B2D">
          <w:rPr>
            <w:noProof/>
            <w:webHidden/>
          </w:rPr>
          <w:fldChar w:fldCharType="begin"/>
        </w:r>
        <w:r w:rsidR="00F17B2D">
          <w:rPr>
            <w:noProof/>
            <w:webHidden/>
          </w:rPr>
          <w:instrText xml:space="preserve"> PAGEREF _Toc498075746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00F17B2D" w:rsidRPr="00695B20">
          <w:rPr>
            <w:rStyle w:val="Hyperlink"/>
            <w:rFonts w:cs="Arial"/>
            <w:noProof/>
          </w:rPr>
          <w:t>4.6.2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Meetings and Participation</w:t>
        </w:r>
        <w:r w:rsidR="00F17B2D">
          <w:rPr>
            <w:noProof/>
            <w:webHidden/>
          </w:rPr>
          <w:tab/>
        </w:r>
        <w:r w:rsidR="00F17B2D">
          <w:rPr>
            <w:noProof/>
            <w:webHidden/>
          </w:rPr>
          <w:fldChar w:fldCharType="begin"/>
        </w:r>
        <w:r w:rsidR="00F17B2D">
          <w:rPr>
            <w:noProof/>
            <w:webHidden/>
          </w:rPr>
          <w:instrText xml:space="preserve"> PAGEREF _Toc498075747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00F17B2D" w:rsidRPr="00695B20">
          <w:rPr>
            <w:rStyle w:val="Hyperlink"/>
            <w:rFonts w:cs="Arial"/>
            <w:noProof/>
          </w:rPr>
          <w:t>4.6.3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Teleconferences</w:t>
        </w:r>
        <w:r w:rsidR="00F17B2D">
          <w:rPr>
            <w:noProof/>
            <w:webHidden/>
          </w:rPr>
          <w:tab/>
        </w:r>
        <w:r w:rsidR="00F17B2D">
          <w:rPr>
            <w:noProof/>
            <w:webHidden/>
          </w:rPr>
          <w:fldChar w:fldCharType="begin"/>
        </w:r>
        <w:r w:rsidR="00F17B2D">
          <w:rPr>
            <w:noProof/>
            <w:webHidden/>
          </w:rPr>
          <w:instrText xml:space="preserve"> PAGEREF _Toc498075748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00F17B2D" w:rsidRPr="00695B20">
          <w:rPr>
            <w:rStyle w:val="Hyperlink"/>
            <w:noProof/>
          </w:rPr>
          <w:t>4.7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Operation of the Task Group</w:t>
        </w:r>
        <w:r w:rsidR="00F17B2D">
          <w:rPr>
            <w:noProof/>
            <w:webHidden/>
          </w:rPr>
          <w:tab/>
        </w:r>
        <w:r w:rsidR="00F17B2D">
          <w:rPr>
            <w:noProof/>
            <w:webHidden/>
          </w:rPr>
          <w:fldChar w:fldCharType="begin"/>
        </w:r>
        <w:r w:rsidR="00F17B2D">
          <w:rPr>
            <w:noProof/>
            <w:webHidden/>
          </w:rPr>
          <w:instrText xml:space="preserve"> PAGEREF _Toc498075749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00F17B2D" w:rsidRPr="00695B20">
          <w:rPr>
            <w:rStyle w:val="Hyperlink"/>
            <w:noProof/>
          </w:rPr>
          <w:t>4.7.1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 Functions</w:t>
        </w:r>
        <w:r w:rsidR="00F17B2D">
          <w:rPr>
            <w:noProof/>
            <w:webHidden/>
          </w:rPr>
          <w:tab/>
        </w:r>
        <w:r w:rsidR="00F17B2D">
          <w:rPr>
            <w:noProof/>
            <w:webHidden/>
          </w:rPr>
          <w:fldChar w:fldCharType="begin"/>
        </w:r>
        <w:r w:rsidR="00F17B2D">
          <w:rPr>
            <w:noProof/>
            <w:webHidden/>
          </w:rPr>
          <w:instrText xml:space="preserve"> PAGEREF _Toc498075750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00F17B2D" w:rsidRPr="00695B20">
          <w:rPr>
            <w:rStyle w:val="Hyperlink"/>
            <w:noProof/>
          </w:rPr>
          <w:t>4.7.2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 Functions</w:t>
        </w:r>
        <w:r w:rsidR="00F17B2D">
          <w:rPr>
            <w:noProof/>
            <w:webHidden/>
          </w:rPr>
          <w:tab/>
        </w:r>
        <w:r w:rsidR="00F17B2D">
          <w:rPr>
            <w:noProof/>
            <w:webHidden/>
          </w:rPr>
          <w:fldChar w:fldCharType="begin"/>
        </w:r>
        <w:r w:rsidR="00F17B2D">
          <w:rPr>
            <w:noProof/>
            <w:webHidden/>
          </w:rPr>
          <w:instrText xml:space="preserve"> PAGEREF _Toc498075751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00F17B2D" w:rsidRPr="00695B20">
          <w:rPr>
            <w:rStyle w:val="Hyperlink"/>
            <w:rFonts w:cs="Arial"/>
            <w:noProof/>
          </w:rPr>
          <w:t>4.7.3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w:t>
        </w:r>
        <w:r w:rsidR="00F17B2D">
          <w:rPr>
            <w:noProof/>
            <w:webHidden/>
          </w:rPr>
          <w:tab/>
        </w:r>
        <w:r w:rsidR="00F17B2D">
          <w:rPr>
            <w:noProof/>
            <w:webHidden/>
          </w:rPr>
          <w:fldChar w:fldCharType="begin"/>
        </w:r>
        <w:r w:rsidR="00F17B2D">
          <w:rPr>
            <w:noProof/>
            <w:webHidden/>
          </w:rPr>
          <w:instrText xml:space="preserve"> PAGEREF _Toc498075752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00F17B2D" w:rsidRPr="00695B20">
          <w:rPr>
            <w:rStyle w:val="Hyperlink"/>
            <w:rFonts w:cs="Arial"/>
            <w:noProof/>
          </w:rPr>
          <w:t>4.7.4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Responsibilities</w:t>
        </w:r>
        <w:r w:rsidR="00F17B2D">
          <w:rPr>
            <w:noProof/>
            <w:webHidden/>
          </w:rPr>
          <w:tab/>
        </w:r>
        <w:r w:rsidR="00F17B2D">
          <w:rPr>
            <w:noProof/>
            <w:webHidden/>
          </w:rPr>
          <w:fldChar w:fldCharType="begin"/>
        </w:r>
        <w:r w:rsidR="00F17B2D">
          <w:rPr>
            <w:noProof/>
            <w:webHidden/>
          </w:rPr>
          <w:instrText xml:space="preserve"> PAGEREF _Toc498075753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00F17B2D" w:rsidRPr="00695B20">
          <w:rPr>
            <w:rStyle w:val="Hyperlink"/>
            <w:rFonts w:cs="Arial"/>
            <w:noProof/>
          </w:rPr>
          <w:t>4.7.5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Authority</w:t>
        </w:r>
        <w:r w:rsidR="00F17B2D">
          <w:rPr>
            <w:noProof/>
            <w:webHidden/>
          </w:rPr>
          <w:tab/>
        </w:r>
        <w:r w:rsidR="00F17B2D">
          <w:rPr>
            <w:noProof/>
            <w:webHidden/>
          </w:rPr>
          <w:fldChar w:fldCharType="begin"/>
        </w:r>
        <w:r w:rsidR="00F17B2D">
          <w:rPr>
            <w:noProof/>
            <w:webHidden/>
          </w:rPr>
          <w:instrText xml:space="preserve"> PAGEREF _Toc498075754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00F17B2D" w:rsidRPr="00695B20">
          <w:rPr>
            <w:rStyle w:val="Hyperlink"/>
            <w:noProof/>
          </w:rPr>
          <w:t>4.8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Deactivation of a Task Group</w:t>
        </w:r>
        <w:r w:rsidR="00F17B2D">
          <w:rPr>
            <w:noProof/>
            <w:webHidden/>
          </w:rPr>
          <w:tab/>
        </w:r>
        <w:r w:rsidR="00F17B2D">
          <w:rPr>
            <w:noProof/>
            <w:webHidden/>
          </w:rPr>
          <w:fldChar w:fldCharType="begin"/>
        </w:r>
        <w:r w:rsidR="00F17B2D">
          <w:rPr>
            <w:noProof/>
            <w:webHidden/>
          </w:rPr>
          <w:instrText xml:space="preserve"> PAGEREF _Toc498075755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00F17B2D" w:rsidRPr="00695B20">
          <w:rPr>
            <w:rStyle w:val="Hyperlink"/>
          </w:rPr>
          <w:t>5</w:t>
        </w:r>
        <w:r w:rsidR="00F17B2D">
          <w:rPr>
            <w:rFonts w:asciiTheme="minorHAnsi" w:eastAsiaTheme="minorEastAsia" w:hAnsiTheme="minorHAnsi" w:cstheme="minorBidi"/>
            <w:b w:val="0"/>
            <w:sz w:val="22"/>
            <w:szCs w:val="22"/>
            <w:lang w:val="en-GB" w:eastAsia="en-GB"/>
          </w:rPr>
          <w:tab/>
        </w:r>
        <w:r w:rsidR="00F17B2D" w:rsidRPr="00695B20">
          <w:rPr>
            <w:rStyle w:val="Hyperlink"/>
          </w:rPr>
          <w:t>Study Groups</w:t>
        </w:r>
        <w:r w:rsidR="00F17B2D">
          <w:rPr>
            <w:webHidden/>
          </w:rPr>
          <w:tab/>
        </w:r>
        <w:r w:rsidR="00F17B2D">
          <w:rPr>
            <w:webHidden/>
          </w:rPr>
          <w:fldChar w:fldCharType="begin"/>
        </w:r>
        <w:r w:rsidR="00F17B2D">
          <w:rPr>
            <w:webHidden/>
          </w:rPr>
          <w:instrText xml:space="preserve"> PAGEREF _Toc498075756 \h </w:instrText>
        </w:r>
        <w:r w:rsidR="00F17B2D">
          <w:rPr>
            <w:webHidden/>
          </w:rPr>
        </w:r>
        <w:r w:rsidR="00F17B2D">
          <w:rPr>
            <w:webHidden/>
          </w:rPr>
          <w:fldChar w:fldCharType="separate"/>
        </w:r>
        <w:r w:rsidR="00F17B2D">
          <w:rPr>
            <w:webHidden/>
          </w:rPr>
          <w:t>26</w:t>
        </w:r>
        <w:r w:rsidR="00F17B2D">
          <w:rPr>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00F17B2D" w:rsidRPr="00695B20">
          <w:rPr>
            <w:rStyle w:val="Hyperlink"/>
            <w:noProof/>
          </w:rPr>
          <w:t>5.1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_Toc498075757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00F17B2D" w:rsidRPr="00695B20">
          <w:rPr>
            <w:rStyle w:val="Hyperlink"/>
            <w:noProof/>
          </w:rPr>
          <w:t>5.2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_Toc498075758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00F17B2D" w:rsidRPr="00695B20">
          <w:rPr>
            <w:rStyle w:val="Hyperlink"/>
            <w:noProof/>
          </w:rPr>
          <w:t>5.3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_Toc498075759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00F17B2D" w:rsidRPr="00695B20">
          <w:rPr>
            <w:rStyle w:val="Hyperlink"/>
            <w:noProof/>
          </w:rPr>
          <w:t>5.4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Study Group Operation</w:t>
        </w:r>
        <w:r w:rsidR="00F17B2D">
          <w:rPr>
            <w:noProof/>
            <w:webHidden/>
          </w:rPr>
          <w:tab/>
        </w:r>
        <w:r w:rsidR="00F17B2D">
          <w:rPr>
            <w:noProof/>
            <w:webHidden/>
          </w:rPr>
          <w:fldChar w:fldCharType="begin"/>
        </w:r>
        <w:r w:rsidR="00F17B2D">
          <w:rPr>
            <w:noProof/>
            <w:webHidden/>
          </w:rPr>
          <w:instrText xml:space="preserve"> PAGEREF _Toc498075760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00F17B2D" w:rsidRPr="00695B20">
          <w:rPr>
            <w:rStyle w:val="Hyperlink"/>
            <w:rFonts w:cs="Arial"/>
            <w:noProof/>
          </w:rPr>
          <w:t>5.4.1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Study Group Meetings</w:t>
        </w:r>
        <w:r w:rsidR="00F17B2D">
          <w:rPr>
            <w:noProof/>
            <w:webHidden/>
          </w:rPr>
          <w:tab/>
        </w:r>
        <w:r w:rsidR="00F17B2D">
          <w:rPr>
            <w:noProof/>
            <w:webHidden/>
          </w:rPr>
          <w:fldChar w:fldCharType="begin"/>
        </w:r>
        <w:r w:rsidR="00F17B2D">
          <w:rPr>
            <w:noProof/>
            <w:webHidden/>
          </w:rPr>
          <w:instrText xml:space="preserve"> PAGEREF _Toc498075761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00F17B2D" w:rsidRPr="00695B20">
          <w:rPr>
            <w:rStyle w:val="Hyperlink"/>
            <w:rFonts w:cs="Arial"/>
            <w:noProof/>
          </w:rPr>
          <w:t>5.4.2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Study Group Meetings</w:t>
        </w:r>
        <w:r w:rsidR="00F17B2D">
          <w:rPr>
            <w:noProof/>
            <w:webHidden/>
          </w:rPr>
          <w:tab/>
        </w:r>
        <w:r w:rsidR="00F17B2D">
          <w:rPr>
            <w:noProof/>
            <w:webHidden/>
          </w:rPr>
          <w:fldChar w:fldCharType="begin"/>
        </w:r>
        <w:r w:rsidR="00F17B2D">
          <w:rPr>
            <w:noProof/>
            <w:webHidden/>
          </w:rPr>
          <w:instrText xml:space="preserve"> PAGEREF _Toc498075762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00F17B2D" w:rsidRPr="00695B20">
          <w:rPr>
            <w:rStyle w:val="Hyperlink"/>
            <w:noProof/>
          </w:rPr>
          <w:t>5.4.3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Reporting Study Group Status</w:t>
        </w:r>
        <w:r w:rsidR="00F17B2D">
          <w:rPr>
            <w:noProof/>
            <w:webHidden/>
          </w:rPr>
          <w:tab/>
        </w:r>
        <w:r w:rsidR="00F17B2D">
          <w:rPr>
            <w:noProof/>
            <w:webHidden/>
          </w:rPr>
          <w:fldChar w:fldCharType="begin"/>
        </w:r>
        <w:r w:rsidR="00F17B2D">
          <w:rPr>
            <w:noProof/>
            <w:webHidden/>
          </w:rPr>
          <w:instrText xml:space="preserve"> PAGEREF _Toc498075763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00F17B2D" w:rsidRPr="00695B20">
          <w:rPr>
            <w:rStyle w:val="Hyperlink"/>
          </w:rPr>
          <w:t>6</w:t>
        </w:r>
        <w:r w:rsidR="00F17B2D">
          <w:rPr>
            <w:rFonts w:asciiTheme="minorHAnsi" w:eastAsiaTheme="minorEastAsia" w:hAnsiTheme="minorHAnsi" w:cstheme="minorBidi"/>
            <w:b w:val="0"/>
            <w:sz w:val="22"/>
            <w:szCs w:val="22"/>
            <w:lang w:val="en-GB" w:eastAsia="en-GB"/>
          </w:rPr>
          <w:tab/>
        </w:r>
        <w:r w:rsidR="00F17B2D" w:rsidRPr="00695B20">
          <w:rPr>
            <w:rStyle w:val="Hyperlink"/>
          </w:rPr>
          <w:t>802.11 Standing Committee(s)</w:t>
        </w:r>
        <w:r w:rsidR="00F17B2D">
          <w:rPr>
            <w:webHidden/>
          </w:rPr>
          <w:tab/>
        </w:r>
        <w:r w:rsidR="00F17B2D">
          <w:rPr>
            <w:webHidden/>
          </w:rPr>
          <w:fldChar w:fldCharType="begin"/>
        </w:r>
        <w:r w:rsidR="00F17B2D">
          <w:rPr>
            <w:webHidden/>
          </w:rPr>
          <w:instrText xml:space="preserve"> PAGEREF _Toc498075764 \h </w:instrText>
        </w:r>
        <w:r w:rsidR="00F17B2D">
          <w:rPr>
            <w:webHidden/>
          </w:rPr>
        </w:r>
        <w:r w:rsidR="00F17B2D">
          <w:rPr>
            <w:webHidden/>
          </w:rPr>
          <w:fldChar w:fldCharType="separate"/>
        </w:r>
        <w:r w:rsidR="00F17B2D">
          <w:rPr>
            <w:webHidden/>
          </w:rPr>
          <w:t>27</w:t>
        </w:r>
        <w:r w:rsidR="00F17B2D">
          <w:rPr>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00F17B2D" w:rsidRPr="00695B20">
          <w:rPr>
            <w:rStyle w:val="Hyperlink"/>
            <w:noProof/>
          </w:rPr>
          <w:t>6.1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_Toc498075765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00F17B2D" w:rsidRPr="00695B20">
          <w:rPr>
            <w:rStyle w:val="Hyperlink"/>
            <w:noProof/>
          </w:rPr>
          <w:t>6.2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Membership</w:t>
        </w:r>
        <w:r w:rsidR="00F17B2D">
          <w:rPr>
            <w:noProof/>
            <w:webHidden/>
          </w:rPr>
          <w:tab/>
        </w:r>
        <w:r w:rsidR="00F17B2D">
          <w:rPr>
            <w:noProof/>
            <w:webHidden/>
          </w:rPr>
          <w:fldChar w:fldCharType="begin"/>
        </w:r>
        <w:r w:rsidR="00F17B2D">
          <w:rPr>
            <w:noProof/>
            <w:webHidden/>
          </w:rPr>
          <w:instrText xml:space="preserve"> PAGEREF _Toc498075766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00F17B2D" w:rsidRPr="00695B20">
          <w:rPr>
            <w:rStyle w:val="Hyperlink"/>
            <w:noProof/>
          </w:rPr>
          <w:t>6.3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_Toc498075767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00F17B2D" w:rsidRPr="00695B20">
          <w:rPr>
            <w:rStyle w:val="Hyperlink"/>
            <w:noProof/>
          </w:rPr>
          <w:t>6.4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_Toc498075768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00F17B2D" w:rsidRPr="00695B20">
          <w:rPr>
            <w:rStyle w:val="Hyperlink"/>
            <w:noProof/>
          </w:rPr>
          <w:t>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Operation</w:t>
        </w:r>
        <w:r w:rsidR="00F17B2D">
          <w:rPr>
            <w:noProof/>
            <w:webHidden/>
          </w:rPr>
          <w:tab/>
        </w:r>
        <w:r w:rsidR="00F17B2D">
          <w:rPr>
            <w:noProof/>
            <w:webHidden/>
          </w:rPr>
          <w:fldChar w:fldCharType="begin"/>
        </w:r>
        <w:r w:rsidR="00F17B2D">
          <w:rPr>
            <w:noProof/>
            <w:webHidden/>
          </w:rPr>
          <w:instrText xml:space="preserve"> PAGEREF _Toc498075769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00F17B2D" w:rsidRPr="00695B20">
          <w:rPr>
            <w:rStyle w:val="Hyperlink"/>
            <w:rFonts w:cs="Arial"/>
            <w:noProof/>
          </w:rPr>
          <w:t>6.5.1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Standing Committee Meetings</w:t>
        </w:r>
        <w:r w:rsidR="00F17B2D">
          <w:rPr>
            <w:noProof/>
            <w:webHidden/>
          </w:rPr>
          <w:tab/>
        </w:r>
        <w:r w:rsidR="00F17B2D">
          <w:rPr>
            <w:noProof/>
            <w:webHidden/>
          </w:rPr>
          <w:fldChar w:fldCharType="begin"/>
        </w:r>
        <w:r w:rsidR="00F17B2D">
          <w:rPr>
            <w:noProof/>
            <w:webHidden/>
          </w:rPr>
          <w:instrText xml:space="preserve"> PAGEREF _Toc498075770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00F17B2D" w:rsidRPr="00695B20">
          <w:rPr>
            <w:rStyle w:val="Hyperlink"/>
            <w:rFonts w:cs="Arial"/>
            <w:noProof/>
          </w:rPr>
          <w:t>6.5.2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Standing Committee Meetings</w:t>
        </w:r>
        <w:r w:rsidR="00F17B2D">
          <w:rPr>
            <w:noProof/>
            <w:webHidden/>
          </w:rPr>
          <w:tab/>
        </w:r>
        <w:r w:rsidR="00F17B2D">
          <w:rPr>
            <w:noProof/>
            <w:webHidden/>
          </w:rPr>
          <w:fldChar w:fldCharType="begin"/>
        </w:r>
        <w:r w:rsidR="00F17B2D">
          <w:rPr>
            <w:noProof/>
            <w:webHidden/>
          </w:rPr>
          <w:instrText xml:space="preserve"> PAGEREF _Toc498075771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00F17B2D" w:rsidRPr="00695B20">
          <w:rPr>
            <w:rStyle w:val="Hyperlink"/>
            <w:noProof/>
          </w:rPr>
          <w:t>6.6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Chair</w:t>
        </w:r>
        <w:r w:rsidR="00F17B2D">
          <w:rPr>
            <w:noProof/>
            <w:webHidden/>
          </w:rPr>
          <w:tab/>
        </w:r>
        <w:r w:rsidR="00F17B2D">
          <w:rPr>
            <w:noProof/>
            <w:webHidden/>
          </w:rPr>
          <w:fldChar w:fldCharType="begin"/>
        </w:r>
        <w:r w:rsidR="00F17B2D">
          <w:rPr>
            <w:noProof/>
            <w:webHidden/>
          </w:rPr>
          <w:instrText xml:space="preserve"> PAGEREF _Toc498075772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00F17B2D" w:rsidRPr="00695B20">
          <w:rPr>
            <w:rStyle w:val="Hyperlink"/>
            <w:noProof/>
          </w:rPr>
          <w:t>6.7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Topic Interest Groups</w:t>
        </w:r>
        <w:r w:rsidR="00F17B2D">
          <w:rPr>
            <w:noProof/>
            <w:webHidden/>
          </w:rPr>
          <w:tab/>
        </w:r>
        <w:r w:rsidR="00F17B2D">
          <w:rPr>
            <w:noProof/>
            <w:webHidden/>
          </w:rPr>
          <w:fldChar w:fldCharType="begin"/>
        </w:r>
        <w:r w:rsidR="00F17B2D">
          <w:rPr>
            <w:noProof/>
            <w:webHidden/>
          </w:rPr>
          <w:instrText xml:space="preserve"> PAGEREF _Toc498075773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00F17B2D" w:rsidRPr="00695B20">
          <w:rPr>
            <w:rStyle w:val="Hyperlink"/>
            <w:noProof/>
          </w:rPr>
          <w:t>6.8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Ad-hoc Group(s)</w:t>
        </w:r>
        <w:r w:rsidR="00F17B2D">
          <w:rPr>
            <w:noProof/>
            <w:webHidden/>
          </w:rPr>
          <w:tab/>
        </w:r>
        <w:r w:rsidR="00F17B2D">
          <w:rPr>
            <w:noProof/>
            <w:webHidden/>
          </w:rPr>
          <w:fldChar w:fldCharType="begin"/>
        </w:r>
        <w:r w:rsidR="00F17B2D">
          <w:rPr>
            <w:noProof/>
            <w:webHidden/>
          </w:rPr>
          <w:instrText xml:space="preserve"> PAGEREF _Toc498075774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00F17B2D" w:rsidRPr="00695B20">
          <w:rPr>
            <w:rStyle w:val="Hyperlink"/>
          </w:rPr>
          <w:t>7</w:t>
        </w:r>
        <w:r w:rsidR="00F17B2D">
          <w:rPr>
            <w:rFonts w:asciiTheme="minorHAnsi" w:eastAsiaTheme="minorEastAsia" w:hAnsiTheme="minorHAnsi" w:cstheme="minorBidi"/>
            <w:b w:val="0"/>
            <w:sz w:val="22"/>
            <w:szCs w:val="22"/>
            <w:lang w:val="en-GB" w:eastAsia="en-GB"/>
          </w:rPr>
          <w:tab/>
        </w:r>
        <w:r w:rsidR="00F17B2D" w:rsidRPr="00695B20">
          <w:rPr>
            <w:rStyle w:val="Hyperlink"/>
          </w:rPr>
          <w:t>Voting Rights</w:t>
        </w:r>
        <w:r w:rsidR="00F17B2D">
          <w:rPr>
            <w:webHidden/>
          </w:rPr>
          <w:tab/>
        </w:r>
        <w:r w:rsidR="00F17B2D">
          <w:rPr>
            <w:webHidden/>
          </w:rPr>
          <w:fldChar w:fldCharType="begin"/>
        </w:r>
        <w:r w:rsidR="00F17B2D">
          <w:rPr>
            <w:webHidden/>
          </w:rPr>
          <w:instrText xml:space="preserve"> PAGEREF _Toc498075775 \h </w:instrText>
        </w:r>
        <w:r w:rsidR="00F17B2D">
          <w:rPr>
            <w:webHidden/>
          </w:rPr>
        </w:r>
        <w:r w:rsidR="00F17B2D">
          <w:rPr>
            <w:webHidden/>
          </w:rPr>
          <w:fldChar w:fldCharType="separate"/>
        </w:r>
        <w:r w:rsidR="00F17B2D">
          <w:rPr>
            <w:webHidden/>
          </w:rPr>
          <w:t>28</w:t>
        </w:r>
        <w:r w:rsidR="00F17B2D">
          <w:rPr>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00F17B2D" w:rsidRPr="00695B20">
          <w:rPr>
            <w:rStyle w:val="Hyperlink"/>
            <w:noProof/>
          </w:rPr>
          <w:t>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Earning and Losing Voting Rights</w:t>
        </w:r>
        <w:r w:rsidR="00F17B2D">
          <w:rPr>
            <w:noProof/>
            <w:webHidden/>
          </w:rPr>
          <w:tab/>
        </w:r>
        <w:r w:rsidR="00F17B2D">
          <w:rPr>
            <w:noProof/>
            <w:webHidden/>
          </w:rPr>
          <w:fldChar w:fldCharType="begin"/>
        </w:r>
        <w:r w:rsidR="00F17B2D">
          <w:rPr>
            <w:noProof/>
            <w:webHidden/>
          </w:rPr>
          <w:instrText xml:space="preserve"> PAGEREF _Toc498075776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00F17B2D" w:rsidRPr="00695B20">
          <w:rPr>
            <w:rStyle w:val="Hyperlink"/>
            <w:rFonts w:cs="Arial"/>
            <w:noProof/>
          </w:rPr>
          <w:t>7.1.1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Non-Voter</w:t>
        </w:r>
        <w:r w:rsidR="00F17B2D">
          <w:rPr>
            <w:noProof/>
            <w:webHidden/>
          </w:rPr>
          <w:tab/>
        </w:r>
        <w:r w:rsidR="00F17B2D">
          <w:rPr>
            <w:noProof/>
            <w:webHidden/>
          </w:rPr>
          <w:fldChar w:fldCharType="begin"/>
        </w:r>
        <w:r w:rsidR="00F17B2D">
          <w:rPr>
            <w:noProof/>
            <w:webHidden/>
          </w:rPr>
          <w:instrText xml:space="preserve"> PAGEREF _Toc498075777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00F17B2D" w:rsidRPr="00695B20">
          <w:rPr>
            <w:rStyle w:val="Hyperlink"/>
            <w:rFonts w:cs="Arial"/>
            <w:noProof/>
          </w:rPr>
          <w:t>7.1.2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Aspirant</w:t>
        </w:r>
        <w:r w:rsidR="00F17B2D">
          <w:rPr>
            <w:noProof/>
            <w:webHidden/>
          </w:rPr>
          <w:tab/>
        </w:r>
        <w:r w:rsidR="00F17B2D">
          <w:rPr>
            <w:noProof/>
            <w:webHidden/>
          </w:rPr>
          <w:fldChar w:fldCharType="begin"/>
        </w:r>
        <w:r w:rsidR="00F17B2D">
          <w:rPr>
            <w:noProof/>
            <w:webHidden/>
          </w:rPr>
          <w:instrText xml:space="preserve"> PAGEREF _Toc498075778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00F17B2D" w:rsidRPr="00695B20">
          <w:rPr>
            <w:rStyle w:val="Hyperlink"/>
            <w:noProof/>
          </w:rPr>
          <w:t>7.1.3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Potential Voter</w:t>
        </w:r>
        <w:r w:rsidR="00F17B2D">
          <w:rPr>
            <w:noProof/>
            <w:webHidden/>
          </w:rPr>
          <w:tab/>
        </w:r>
        <w:r w:rsidR="00F17B2D">
          <w:rPr>
            <w:noProof/>
            <w:webHidden/>
          </w:rPr>
          <w:fldChar w:fldCharType="begin"/>
        </w:r>
        <w:r w:rsidR="00F17B2D">
          <w:rPr>
            <w:noProof/>
            <w:webHidden/>
          </w:rPr>
          <w:instrText xml:space="preserve"> PAGEREF _Toc498075779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00F17B2D" w:rsidRPr="00695B20">
          <w:rPr>
            <w:rStyle w:val="Hyperlink"/>
            <w:rFonts w:cs="Arial"/>
            <w:noProof/>
          </w:rPr>
          <w:t>7.1.4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Voter</w:t>
        </w:r>
        <w:r w:rsidR="00F17B2D">
          <w:rPr>
            <w:noProof/>
            <w:webHidden/>
          </w:rPr>
          <w:tab/>
        </w:r>
        <w:r w:rsidR="00F17B2D">
          <w:rPr>
            <w:noProof/>
            <w:webHidden/>
          </w:rPr>
          <w:fldChar w:fldCharType="begin"/>
        </w:r>
        <w:r w:rsidR="00F17B2D">
          <w:rPr>
            <w:noProof/>
            <w:webHidden/>
          </w:rPr>
          <w:instrText xml:space="preserve"> PAGEREF _Toc498075780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00F17B2D" w:rsidRPr="00695B20">
          <w:rPr>
            <w:rStyle w:val="Hyperlink"/>
            <w:rFonts w:cs="Arial"/>
            <w:noProof/>
          </w:rPr>
          <w:t>7.1.5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Former-Voter</w:t>
        </w:r>
        <w:r w:rsidR="00F17B2D">
          <w:rPr>
            <w:noProof/>
            <w:webHidden/>
          </w:rPr>
          <w:tab/>
        </w:r>
        <w:r w:rsidR="00F17B2D">
          <w:rPr>
            <w:noProof/>
            <w:webHidden/>
          </w:rPr>
          <w:fldChar w:fldCharType="begin"/>
        </w:r>
        <w:r w:rsidR="00F17B2D">
          <w:rPr>
            <w:noProof/>
            <w:webHidden/>
          </w:rPr>
          <w:instrText xml:space="preserve"> PAGEREF _Toc498075781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00F17B2D" w:rsidRPr="00695B20">
          <w:rPr>
            <w:rStyle w:val="Hyperlink"/>
            <w:noProof/>
          </w:rPr>
          <w:t>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Voting Tokens</w:t>
        </w:r>
        <w:r w:rsidR="00F17B2D">
          <w:rPr>
            <w:noProof/>
            <w:webHidden/>
          </w:rPr>
          <w:tab/>
        </w:r>
        <w:r w:rsidR="00F17B2D">
          <w:rPr>
            <w:noProof/>
            <w:webHidden/>
          </w:rPr>
          <w:fldChar w:fldCharType="begin"/>
        </w:r>
        <w:r w:rsidR="00F17B2D">
          <w:rPr>
            <w:noProof/>
            <w:webHidden/>
          </w:rPr>
          <w:instrText xml:space="preserve"> PAGEREF _Toc498075782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00F17B2D" w:rsidRPr="00695B20">
          <w:rPr>
            <w:rStyle w:val="Hyperlink"/>
          </w:rPr>
          <w:t>8</w:t>
        </w:r>
        <w:r w:rsidR="00F17B2D">
          <w:rPr>
            <w:rFonts w:asciiTheme="minorHAnsi" w:eastAsiaTheme="minorEastAsia" w:hAnsiTheme="minorHAnsi" w:cstheme="minorBidi"/>
            <w:b w:val="0"/>
            <w:sz w:val="22"/>
            <w:szCs w:val="22"/>
            <w:lang w:val="en-GB" w:eastAsia="en-GB"/>
          </w:rPr>
          <w:tab/>
        </w:r>
        <w:r w:rsidR="00F17B2D" w:rsidRPr="00695B20">
          <w:rPr>
            <w:rStyle w:val="Hyperlink"/>
          </w:rPr>
          <w:t>Access to: Email lists, Teleconferences, Document server and the 802.11Drafts</w:t>
        </w:r>
        <w:r w:rsidR="00F17B2D">
          <w:rPr>
            <w:webHidden/>
          </w:rPr>
          <w:tab/>
        </w:r>
        <w:r w:rsidR="00F17B2D">
          <w:rPr>
            <w:webHidden/>
          </w:rPr>
          <w:fldChar w:fldCharType="begin"/>
        </w:r>
        <w:r w:rsidR="00F17B2D">
          <w:rPr>
            <w:webHidden/>
          </w:rPr>
          <w:instrText xml:space="preserve"> PAGEREF _Toc498075783 \h </w:instrText>
        </w:r>
        <w:r w:rsidR="00F17B2D">
          <w:rPr>
            <w:webHidden/>
          </w:rPr>
        </w:r>
        <w:r w:rsidR="00F17B2D">
          <w:rPr>
            <w:webHidden/>
          </w:rPr>
          <w:fldChar w:fldCharType="separate"/>
        </w:r>
        <w:r w:rsidR="00F17B2D">
          <w:rPr>
            <w:webHidden/>
          </w:rPr>
          <w:t>30</w:t>
        </w:r>
        <w:r w:rsidR="00F17B2D">
          <w:rPr>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00F17B2D" w:rsidRPr="00695B20">
          <w:rPr>
            <w:rStyle w:val="Hyperlink"/>
            <w:noProof/>
          </w:rPr>
          <w:t>8.1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Email lists</w:t>
        </w:r>
        <w:r w:rsidR="00F17B2D">
          <w:rPr>
            <w:noProof/>
            <w:webHidden/>
          </w:rPr>
          <w:tab/>
        </w:r>
        <w:r w:rsidR="00F17B2D">
          <w:rPr>
            <w:noProof/>
            <w:webHidden/>
          </w:rPr>
          <w:fldChar w:fldCharType="begin"/>
        </w:r>
        <w:r w:rsidR="00F17B2D">
          <w:rPr>
            <w:noProof/>
            <w:webHidden/>
          </w:rPr>
          <w:instrText xml:space="preserve"> PAGEREF _Toc498075784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00F17B2D" w:rsidRPr="00695B20">
          <w:rPr>
            <w:rStyle w:val="Hyperlink"/>
            <w:noProof/>
          </w:rPr>
          <w:t>8.2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Teleconferences</w:t>
        </w:r>
        <w:r w:rsidR="00F17B2D">
          <w:rPr>
            <w:noProof/>
            <w:webHidden/>
          </w:rPr>
          <w:tab/>
        </w:r>
        <w:r w:rsidR="00F17B2D">
          <w:rPr>
            <w:noProof/>
            <w:webHidden/>
          </w:rPr>
          <w:fldChar w:fldCharType="begin"/>
        </w:r>
        <w:r w:rsidR="00F17B2D">
          <w:rPr>
            <w:noProof/>
            <w:webHidden/>
          </w:rPr>
          <w:instrText xml:space="preserve"> PAGEREF _Toc498075785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00F17B2D" w:rsidRPr="00695B20">
          <w:rPr>
            <w:rStyle w:val="Hyperlink"/>
            <w:noProof/>
          </w:rPr>
          <w:t>8.3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Public Document Server</w:t>
        </w:r>
        <w:r w:rsidR="00F17B2D">
          <w:rPr>
            <w:noProof/>
            <w:webHidden/>
          </w:rPr>
          <w:tab/>
        </w:r>
        <w:r w:rsidR="00F17B2D">
          <w:rPr>
            <w:noProof/>
            <w:webHidden/>
          </w:rPr>
          <w:fldChar w:fldCharType="begin"/>
        </w:r>
        <w:r w:rsidR="00F17B2D">
          <w:rPr>
            <w:noProof/>
            <w:webHidden/>
          </w:rPr>
          <w:instrText xml:space="preserve"> PAGEREF _Toc498075786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00F17B2D" w:rsidRPr="00695B20">
          <w:rPr>
            <w:rStyle w:val="Hyperlink"/>
            <w:noProof/>
          </w:rPr>
          <w:t>8.4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Private Members-only Document Server</w:t>
        </w:r>
        <w:r w:rsidR="00F17B2D">
          <w:rPr>
            <w:noProof/>
            <w:webHidden/>
          </w:rPr>
          <w:tab/>
        </w:r>
        <w:r w:rsidR="00F17B2D">
          <w:rPr>
            <w:noProof/>
            <w:webHidden/>
          </w:rPr>
          <w:fldChar w:fldCharType="begin"/>
        </w:r>
        <w:r w:rsidR="00F17B2D">
          <w:rPr>
            <w:noProof/>
            <w:webHidden/>
          </w:rPr>
          <w:instrText xml:space="preserve"> PAGEREF _Toc498075787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rsidR="00F17B2D" w:rsidRDefault="00126B5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00F17B2D" w:rsidRPr="00695B20">
          <w:rPr>
            <w:rStyle w:val="Hyperlink"/>
            <w:rFonts w:ascii="Times New Roman" w:hAnsi="Times New Roman"/>
            <w:noProof/>
          </w:rPr>
          <w:t>8.5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Responsibilities of an 802.11 Sponsor Ballot CRC</w:t>
        </w:r>
        <w:r w:rsidR="00F17B2D">
          <w:rPr>
            <w:noProof/>
            <w:webHidden/>
          </w:rPr>
          <w:tab/>
        </w:r>
        <w:r w:rsidR="00F17B2D">
          <w:rPr>
            <w:noProof/>
            <w:webHidden/>
          </w:rPr>
          <w:fldChar w:fldCharType="begin"/>
        </w:r>
        <w:r w:rsidR="00F17B2D">
          <w:rPr>
            <w:noProof/>
            <w:webHidden/>
          </w:rPr>
          <w:instrText xml:space="preserve"> PAGEREF _Toc498075788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00F17B2D" w:rsidRPr="00695B20">
          <w:rPr>
            <w:rStyle w:val="Hyperlink"/>
          </w:rPr>
          <w:t>9</w:t>
        </w:r>
        <w:r w:rsidR="00F17B2D">
          <w:rPr>
            <w:rFonts w:asciiTheme="minorHAnsi" w:eastAsiaTheme="minorEastAsia" w:hAnsiTheme="minorHAnsi" w:cstheme="minorBidi"/>
            <w:b w:val="0"/>
            <w:sz w:val="22"/>
            <w:szCs w:val="22"/>
            <w:lang w:val="en-GB" w:eastAsia="en-GB"/>
          </w:rPr>
          <w:tab/>
        </w:r>
        <w:r w:rsidR="00F17B2D" w:rsidRPr="00695B20">
          <w:rPr>
            <w:rStyle w:val="Hyperlink"/>
          </w:rPr>
          <w:t>IEEE 802.11 WG Assigned Numbers Authority</w:t>
        </w:r>
        <w:r w:rsidR="00F17B2D">
          <w:rPr>
            <w:webHidden/>
          </w:rPr>
          <w:tab/>
        </w:r>
        <w:r w:rsidR="00F17B2D">
          <w:rPr>
            <w:webHidden/>
          </w:rPr>
          <w:fldChar w:fldCharType="begin"/>
        </w:r>
        <w:r w:rsidR="00F17B2D">
          <w:rPr>
            <w:webHidden/>
          </w:rPr>
          <w:instrText xml:space="preserve"> PAGEREF _Toc498075789 \h </w:instrText>
        </w:r>
        <w:r w:rsidR="00F17B2D">
          <w:rPr>
            <w:webHidden/>
          </w:rPr>
        </w:r>
        <w:r w:rsidR="00F17B2D">
          <w:rPr>
            <w:webHidden/>
          </w:rPr>
          <w:fldChar w:fldCharType="separate"/>
        </w:r>
        <w:r w:rsidR="00F17B2D">
          <w:rPr>
            <w:webHidden/>
          </w:rPr>
          <w:t>32</w:t>
        </w:r>
        <w:r w:rsidR="00F17B2D">
          <w:rPr>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00F17B2D" w:rsidRPr="00695B20">
          <w:rPr>
            <w:rStyle w:val="Hyperlink"/>
            <w:rFonts w:cs="Arial"/>
            <w:noProof/>
          </w:rPr>
          <w:t>9.1.1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WG ANA Lead</w:t>
        </w:r>
        <w:r w:rsidR="00F17B2D">
          <w:rPr>
            <w:noProof/>
            <w:webHidden/>
          </w:rPr>
          <w:tab/>
        </w:r>
        <w:r w:rsidR="00F17B2D">
          <w:rPr>
            <w:noProof/>
            <w:webHidden/>
          </w:rPr>
          <w:fldChar w:fldCharType="begin"/>
        </w:r>
        <w:r w:rsidR="00F17B2D">
          <w:rPr>
            <w:noProof/>
            <w:webHidden/>
          </w:rPr>
          <w:instrText xml:space="preserve"> PAGEREF _Toc498075790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00F17B2D" w:rsidRPr="00695B20">
          <w:rPr>
            <w:rStyle w:val="Hyperlink"/>
            <w:rFonts w:cs="Arial"/>
            <w:noProof/>
          </w:rPr>
          <w:t>9.1.2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Document</w:t>
        </w:r>
        <w:r w:rsidR="00F17B2D">
          <w:rPr>
            <w:noProof/>
            <w:webHidden/>
          </w:rPr>
          <w:tab/>
        </w:r>
        <w:r w:rsidR="00F17B2D">
          <w:rPr>
            <w:noProof/>
            <w:webHidden/>
          </w:rPr>
          <w:fldChar w:fldCharType="begin"/>
        </w:r>
        <w:r w:rsidR="00F17B2D">
          <w:rPr>
            <w:noProof/>
            <w:webHidden/>
          </w:rPr>
          <w:instrText xml:space="preserve"> PAGEREF _Toc498075791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00F17B2D" w:rsidRPr="00695B20">
          <w:rPr>
            <w:rStyle w:val="Hyperlink"/>
            <w:rFonts w:cs="Arial"/>
            <w:noProof/>
          </w:rPr>
          <w:t>9.1.3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Request Procedure</w:t>
        </w:r>
        <w:r w:rsidR="00F17B2D">
          <w:rPr>
            <w:noProof/>
            <w:webHidden/>
          </w:rPr>
          <w:tab/>
        </w:r>
        <w:r w:rsidR="00F17B2D">
          <w:rPr>
            <w:noProof/>
            <w:webHidden/>
          </w:rPr>
          <w:fldChar w:fldCharType="begin"/>
        </w:r>
        <w:r w:rsidR="00F17B2D">
          <w:rPr>
            <w:noProof/>
            <w:webHidden/>
          </w:rPr>
          <w:instrText xml:space="preserve"> PAGEREF _Toc498075792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00F17B2D" w:rsidRPr="00695B20">
          <w:rPr>
            <w:rStyle w:val="Hyperlink"/>
            <w:rFonts w:cs="Arial"/>
            <w:noProof/>
          </w:rPr>
          <w:t>9.1.4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Revocation Procedure</w:t>
        </w:r>
        <w:r w:rsidR="00F17B2D">
          <w:rPr>
            <w:noProof/>
            <w:webHidden/>
          </w:rPr>
          <w:tab/>
        </w:r>
        <w:r w:rsidR="00F17B2D">
          <w:rPr>
            <w:noProof/>
            <w:webHidden/>
          </w:rPr>
          <w:fldChar w:fldCharType="begin"/>
        </w:r>
        <w:r w:rsidR="00F17B2D">
          <w:rPr>
            <w:noProof/>
            <w:webHidden/>
          </w:rPr>
          <w:instrText xml:space="preserve"> PAGEREF _Toc498075793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rsidR="00F17B2D" w:rsidRDefault="00126B5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00F17B2D" w:rsidRPr="00695B20">
          <w:rPr>
            <w:rStyle w:val="Hyperlink"/>
            <w:rFonts w:cs="Arial"/>
            <w:noProof/>
          </w:rPr>
          <w:t>9.1.5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Appeals Procedure</w:t>
        </w:r>
        <w:r w:rsidR="00F17B2D">
          <w:rPr>
            <w:noProof/>
            <w:webHidden/>
          </w:rPr>
          <w:tab/>
        </w:r>
        <w:r w:rsidR="00F17B2D">
          <w:rPr>
            <w:noProof/>
            <w:webHidden/>
          </w:rPr>
          <w:fldChar w:fldCharType="begin"/>
        </w:r>
        <w:r w:rsidR="00F17B2D">
          <w:rPr>
            <w:noProof/>
            <w:webHidden/>
          </w:rPr>
          <w:instrText xml:space="preserve"> PAGEREF _Toc498075794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00F17B2D" w:rsidRPr="00695B20">
          <w:rPr>
            <w:rStyle w:val="Hyperlink"/>
          </w:rPr>
          <w:t>10</w:t>
        </w:r>
        <w:r w:rsidR="00F17B2D">
          <w:rPr>
            <w:rFonts w:asciiTheme="minorHAnsi" w:eastAsiaTheme="minorEastAsia" w:hAnsiTheme="minorHAnsi" w:cstheme="minorBidi"/>
            <w:b w:val="0"/>
            <w:sz w:val="22"/>
            <w:szCs w:val="22"/>
            <w:lang w:val="en-GB" w:eastAsia="en-GB"/>
          </w:rPr>
          <w:tab/>
        </w:r>
        <w:r w:rsidR="00F17B2D" w:rsidRPr="00695B20">
          <w:rPr>
            <w:rStyle w:val="Hyperlink"/>
          </w:rPr>
          <w:t>Requirements and Guidelines for 802.11 Secretaries</w:t>
        </w:r>
        <w:r w:rsidR="00F17B2D">
          <w:rPr>
            <w:webHidden/>
          </w:rPr>
          <w:tab/>
        </w:r>
        <w:r w:rsidR="00F17B2D">
          <w:rPr>
            <w:webHidden/>
          </w:rPr>
          <w:fldChar w:fldCharType="begin"/>
        </w:r>
        <w:r w:rsidR="00F17B2D">
          <w:rPr>
            <w:webHidden/>
          </w:rPr>
          <w:instrText xml:space="preserve"> PAGEREF _Toc498075795 \h </w:instrText>
        </w:r>
        <w:r w:rsidR="00F17B2D">
          <w:rPr>
            <w:webHidden/>
          </w:rPr>
        </w:r>
        <w:r w:rsidR="00F17B2D">
          <w:rPr>
            <w:webHidden/>
          </w:rPr>
          <w:fldChar w:fldCharType="separate"/>
        </w:r>
        <w:r w:rsidR="00F17B2D">
          <w:rPr>
            <w:webHidden/>
          </w:rPr>
          <w:t>33</w:t>
        </w:r>
        <w:r w:rsidR="00F17B2D">
          <w:rPr>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00F17B2D" w:rsidRPr="00695B20">
          <w:rPr>
            <w:rStyle w:val="Hyperlink"/>
          </w:rPr>
          <w:t>11</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IEEE 802.11 WG and Task Group technical editors</w:t>
        </w:r>
        <w:r w:rsidR="00F17B2D">
          <w:rPr>
            <w:webHidden/>
          </w:rPr>
          <w:tab/>
        </w:r>
        <w:r w:rsidR="00F17B2D">
          <w:rPr>
            <w:webHidden/>
          </w:rPr>
          <w:fldChar w:fldCharType="begin"/>
        </w:r>
        <w:r w:rsidR="00F17B2D">
          <w:rPr>
            <w:webHidden/>
          </w:rPr>
          <w:instrText xml:space="preserve"> PAGEREF _Toc498075796 \h </w:instrText>
        </w:r>
        <w:r w:rsidR="00F17B2D">
          <w:rPr>
            <w:webHidden/>
          </w:rPr>
        </w:r>
        <w:r w:rsidR="00F17B2D">
          <w:rPr>
            <w:webHidden/>
          </w:rPr>
          <w:fldChar w:fldCharType="separate"/>
        </w:r>
        <w:r w:rsidR="00F17B2D">
          <w:rPr>
            <w:webHidden/>
          </w:rPr>
          <w:t>34</w:t>
        </w:r>
        <w:r w:rsidR="00F17B2D">
          <w:rPr>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00F17B2D" w:rsidRPr="00695B20">
          <w:rPr>
            <w:rStyle w:val="Hyperlink"/>
          </w:rPr>
          <w:t>12</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comment resolution</w:t>
        </w:r>
        <w:r w:rsidR="00F17B2D">
          <w:rPr>
            <w:webHidden/>
          </w:rPr>
          <w:tab/>
        </w:r>
        <w:r w:rsidR="00F17B2D">
          <w:rPr>
            <w:webHidden/>
          </w:rPr>
          <w:fldChar w:fldCharType="begin"/>
        </w:r>
        <w:r w:rsidR="00F17B2D">
          <w:rPr>
            <w:webHidden/>
          </w:rPr>
          <w:instrText xml:space="preserve"> PAGEREF _Toc498075797 \h </w:instrText>
        </w:r>
        <w:r w:rsidR="00F17B2D">
          <w:rPr>
            <w:webHidden/>
          </w:rPr>
        </w:r>
        <w:r w:rsidR="00F17B2D">
          <w:rPr>
            <w:webHidden/>
          </w:rPr>
          <w:fldChar w:fldCharType="separate"/>
        </w:r>
        <w:r w:rsidR="00F17B2D">
          <w:rPr>
            <w:webHidden/>
          </w:rPr>
          <w:t>34</w:t>
        </w:r>
        <w:r w:rsidR="00F17B2D">
          <w:rPr>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00F17B2D" w:rsidRPr="00695B20">
          <w:rPr>
            <w:rStyle w:val="Hyperlink"/>
          </w:rPr>
          <w:t>13</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A: MDR Process Summary</w:t>
        </w:r>
        <w:r w:rsidR="00F17B2D">
          <w:rPr>
            <w:webHidden/>
          </w:rPr>
          <w:tab/>
        </w:r>
        <w:r w:rsidR="00F17B2D">
          <w:rPr>
            <w:webHidden/>
          </w:rPr>
          <w:fldChar w:fldCharType="begin"/>
        </w:r>
        <w:r w:rsidR="00F17B2D">
          <w:rPr>
            <w:webHidden/>
          </w:rPr>
          <w:instrText xml:space="preserve"> PAGEREF _Toc498075798 \h </w:instrText>
        </w:r>
        <w:r w:rsidR="00F17B2D">
          <w:rPr>
            <w:webHidden/>
          </w:rPr>
        </w:r>
        <w:r w:rsidR="00F17B2D">
          <w:rPr>
            <w:webHidden/>
          </w:rPr>
          <w:fldChar w:fldCharType="separate"/>
        </w:r>
        <w:r w:rsidR="00F17B2D">
          <w:rPr>
            <w:webHidden/>
          </w:rPr>
          <w:t>34</w:t>
        </w:r>
        <w:r w:rsidR="00F17B2D">
          <w:rPr>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00F17B2D" w:rsidRPr="00695B20">
          <w:rPr>
            <w:rStyle w:val="Hyperlink"/>
          </w:rPr>
          <w:t>14</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B: Number of Sessions required to become a Voter</w:t>
        </w:r>
        <w:r w:rsidR="00F17B2D">
          <w:rPr>
            <w:webHidden/>
          </w:rPr>
          <w:tab/>
        </w:r>
        <w:r w:rsidR="00F17B2D">
          <w:rPr>
            <w:webHidden/>
          </w:rPr>
          <w:fldChar w:fldCharType="begin"/>
        </w:r>
        <w:r w:rsidR="00F17B2D">
          <w:rPr>
            <w:webHidden/>
          </w:rPr>
          <w:instrText xml:space="preserve"> PAGEREF _Toc498075799 \h </w:instrText>
        </w:r>
        <w:r w:rsidR="00F17B2D">
          <w:rPr>
            <w:webHidden/>
          </w:rPr>
        </w:r>
        <w:r w:rsidR="00F17B2D">
          <w:rPr>
            <w:webHidden/>
          </w:rPr>
          <w:fldChar w:fldCharType="separate"/>
        </w:r>
        <w:r w:rsidR="00F17B2D">
          <w:rPr>
            <w:webHidden/>
          </w:rPr>
          <w:t>34</w:t>
        </w:r>
        <w:r w:rsidR="00F17B2D">
          <w:rPr>
            <w:webHidden/>
          </w:rPr>
          <w:fldChar w:fldCharType="end"/>
        </w:r>
      </w:hyperlink>
    </w:p>
    <w:p w:rsidR="00F17B2D" w:rsidRDefault="00126B5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00F17B2D" w:rsidRPr="00695B20">
          <w:rPr>
            <w:rStyle w:val="Hyperlink"/>
          </w:rPr>
          <w:t>15</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C: Membership Flow-Diagram</w:t>
        </w:r>
        <w:r w:rsidR="00F17B2D">
          <w:rPr>
            <w:webHidden/>
          </w:rPr>
          <w:tab/>
        </w:r>
        <w:r w:rsidR="00F17B2D">
          <w:rPr>
            <w:webHidden/>
          </w:rPr>
          <w:fldChar w:fldCharType="begin"/>
        </w:r>
        <w:r w:rsidR="00F17B2D">
          <w:rPr>
            <w:webHidden/>
          </w:rPr>
          <w:instrText xml:space="preserve"> PAGEREF _Toc498075800 \h </w:instrText>
        </w:r>
        <w:r w:rsidR="00F17B2D">
          <w:rPr>
            <w:webHidden/>
          </w:rPr>
        </w:r>
        <w:r w:rsidR="00F17B2D">
          <w:rPr>
            <w:webHidden/>
          </w:rPr>
          <w:fldChar w:fldCharType="separate"/>
        </w:r>
        <w:r w:rsidR="00F17B2D">
          <w:rPr>
            <w:webHidden/>
          </w:rPr>
          <w:t>35</w:t>
        </w:r>
        <w:r w:rsidR="00F17B2D">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3"/>
      <w:bookmarkStart w:id="10" w:name="_Toc498075697"/>
      <w:r>
        <w:rPr>
          <w:rFonts w:cs="Arial"/>
        </w:rPr>
        <w:t>Table of Figures</w:t>
      </w:r>
      <w:bookmarkEnd w:id="9"/>
      <w:bookmarkEnd w:id="10"/>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126B5B">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126B5B">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126B5B">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126B5B">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126B5B">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126B5B">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126B5B">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498075698"/>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3"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4" w:history="1">
        <w:r>
          <w:rPr>
            <w:rStyle w:val="Hyperlink"/>
            <w:rFonts w:cs="Arial"/>
          </w:rPr>
          <w:t>http://standards.ieee.org/guides/opman/</w:t>
        </w:r>
      </w:hyperlink>
    </w:p>
    <w:p w:rsidR="006C2386" w:rsidRPr="00CC4072" w:rsidRDefault="000F7D10">
      <w:pPr>
        <w:pStyle w:val="rulesHangIndent"/>
        <w:tabs>
          <w:tab w:val="clear" w:pos="1440"/>
          <w:tab w:val="num" w:pos="900"/>
        </w:tabs>
        <w:ind w:left="900" w:hanging="900"/>
        <w:rPr>
          <w:rStyle w:val="Hyperlink"/>
          <w:color w:val="auto"/>
          <w:u w:val="none"/>
        </w:rPr>
      </w:pPr>
      <w:bookmarkStart w:id="15" w:name="rules3"/>
      <w:bookmarkEnd w:id="15"/>
      <w:r>
        <w:t>L</w:t>
      </w:r>
      <w:r w:rsidR="00C555C0">
        <w:t>AN</w:t>
      </w:r>
      <w:r w:rsidR="007D74E1">
        <w:t>/</w:t>
      </w:r>
      <w:r>
        <w:t>M</w:t>
      </w:r>
      <w:r w:rsidR="00C555C0">
        <w:t>AN</w:t>
      </w:r>
      <w:r w:rsidR="007D74E1">
        <w:t xml:space="preserve"> </w:t>
      </w:r>
      <w:r>
        <w:t>S</w:t>
      </w:r>
      <w:r w:rsidR="007D74E1">
        <w:t xml:space="preserve">tandards </w:t>
      </w:r>
      <w:r>
        <w:t>C</w:t>
      </w:r>
      <w:r w:rsidR="007D74E1">
        <w:t>ommittee</w:t>
      </w:r>
      <w:r>
        <w:t xml:space="preserve"> P</w:t>
      </w:r>
      <w:r w:rsidR="007D74E1">
        <w:t xml:space="preserve">olicies and  </w:t>
      </w:r>
      <w:r>
        <w:t>P</w:t>
      </w:r>
      <w:r w:rsidR="007D74E1">
        <w:t>rodedures</w:t>
      </w:r>
      <w:r w:rsidR="007D74E1">
        <w:br/>
      </w:r>
      <w:hyperlink r:id="rId15" w:history="1">
        <w:r w:rsidR="007D74E1" w:rsidRPr="000D0531">
          <w:rPr>
            <w:rStyle w:val="Hyperlink"/>
          </w:rPr>
          <w:t xml:space="preserve">IEEE </w:t>
        </w:r>
        <w:r w:rsidR="007D74E1">
          <w:rPr>
            <w:rStyle w:val="Hyperlink"/>
          </w:rPr>
          <w:t>802</w:t>
        </w:r>
        <w:r w:rsidR="007D74E1" w:rsidRPr="000D0531">
          <w:rPr>
            <w:rStyle w:val="Hyperlink"/>
          </w:rPr>
          <w:t xml:space="preserve"> LAN</w:t>
        </w:r>
        <w:r w:rsidR="007D74E1">
          <w:rPr>
            <w:rStyle w:val="Hyperlink"/>
          </w:rPr>
          <w:t>/</w:t>
        </w:r>
        <w:r w:rsidR="007D74E1" w:rsidRPr="000D0531">
          <w:rPr>
            <w:rStyle w:val="Hyperlink"/>
          </w:rPr>
          <w:t>MAN Standards Committee (LMSC</w:t>
        </w:r>
        <w:r w:rsidR="007D74E1">
          <w:rPr>
            <w:rStyle w:val="Hyperlink"/>
          </w:rPr>
          <w:t>) Sponsor Policies and Procedures</w:t>
        </w:r>
      </w:hyperlink>
    </w:p>
    <w:p w:rsidR="00B006CA" w:rsidRPr="0097086D" w:rsidRDefault="00C555C0">
      <w:pPr>
        <w:pStyle w:val="rulesHangIndent"/>
        <w:tabs>
          <w:tab w:val="clear" w:pos="1440"/>
          <w:tab w:val="num" w:pos="900"/>
        </w:tabs>
        <w:ind w:left="900" w:hanging="900"/>
      </w:pPr>
      <w:r>
        <w:t>LAN/MAN Standards Committee Operations Manual</w:t>
      </w:r>
      <w:r>
        <w:br/>
      </w:r>
      <w:hyperlink r:id="rId16" w:history="1">
        <w:r w:rsidRPr="006C709F">
          <w:rPr>
            <w:rStyle w:val="Hyperlink"/>
          </w:rPr>
          <w:t>IEEE 802 LAN/MAN Standards Committee (LMSC) Operations Manual</w:t>
        </w:r>
      </w:hyperlink>
    </w:p>
    <w:p w:rsidR="00664898" w:rsidRDefault="00C555C0">
      <w:pPr>
        <w:pStyle w:val="rulesHangIndent"/>
        <w:tabs>
          <w:tab w:val="clear" w:pos="1440"/>
          <w:tab w:val="num" w:pos="900"/>
        </w:tabs>
        <w:ind w:left="900" w:hanging="900"/>
      </w:pPr>
      <w:bookmarkStart w:id="16" w:name="_Ref251146101"/>
      <w:bookmarkStart w:id="17" w:name="rules5"/>
      <w:r>
        <w:t>LAN/MAN Standards Committee Working Group Policies and Procedures</w:t>
      </w:r>
      <w:r>
        <w:br/>
      </w:r>
      <w:hyperlink r:id="rId17" w:history="1">
        <w:r w:rsidRPr="00664898">
          <w:rPr>
            <w:rStyle w:val="Hyperlink"/>
          </w:rPr>
          <w:t>IEEE 802 LAN/MAN Standards Committee (LMSC) Working Group Policies and Procedures (WG P&amp;P)</w:t>
        </w:r>
        <w:bookmarkStart w:id="18" w:name="rules4"/>
        <w:bookmarkStart w:id="19" w:name="rules6"/>
        <w:bookmarkEnd w:id="16"/>
        <w:bookmarkEnd w:id="17"/>
        <w:bookmarkEnd w:id="18"/>
      </w:hyperlink>
    </w:p>
    <w:p w:rsidR="006C2386" w:rsidRDefault="006C2386">
      <w:pPr>
        <w:pStyle w:val="rulesHangIndent"/>
        <w:tabs>
          <w:tab w:val="clear" w:pos="1440"/>
          <w:tab w:val="num" w:pos="900"/>
        </w:tabs>
        <w:ind w:left="900" w:hanging="900"/>
      </w:pPr>
      <w:r>
        <w:t xml:space="preserve">Robert's Rules of Order Newly Revised </w:t>
      </w:r>
      <w:bookmarkEnd w:id="19"/>
      <w:r>
        <w:t xml:space="preserve">(Latest Published Edition), by </w:t>
      </w:r>
      <w:hyperlink r:id="rId18" w:history="1">
        <w:r>
          <w:t>Henry M. Robert III</w:t>
        </w:r>
      </w:hyperlink>
      <w:r>
        <w:t xml:space="preserve"> (Editor), </w:t>
      </w:r>
      <w:hyperlink r:id="rId19" w:history="1">
        <w:r>
          <w:rPr>
            <w:rStyle w:val="Hyperlink"/>
            <w:rFonts w:cs="Arial"/>
          </w:rPr>
          <w:t>Sarah Corbin Robert</w:t>
        </w:r>
      </w:hyperlink>
      <w:r>
        <w:t xml:space="preserve">, and </w:t>
      </w:r>
      <w:hyperlink r:id="rId20" w:history="1">
        <w:r>
          <w:rPr>
            <w:rStyle w:val="Hyperlink"/>
            <w:rFonts w:cs="Arial"/>
          </w:rPr>
          <w:t>William J. Evans</w:t>
        </w:r>
      </w:hyperlink>
      <w:r>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5" w:name="other1"/>
      <w:bookmarkEnd w:id="55"/>
      <w:r>
        <w:t>IEEE</w:t>
      </w:r>
      <w:r w:rsidR="006C2386">
        <w:t xml:space="preserve"> Standards </w:t>
      </w:r>
      <w:r w:rsidR="00397123">
        <w:t xml:space="preserve">Development Lifecycle </w:t>
      </w:r>
      <w:r w:rsidR="006C2386">
        <w:br/>
      </w:r>
      <w:hyperlink r:id="rId21" w:history="1">
        <w:r w:rsidR="005D3942" w:rsidRPr="00304C76">
          <w:rPr>
            <w:rStyle w:val="Hyperlink"/>
          </w:rPr>
          <w:t>http://standards.ieee.org/develop/</w:t>
        </w:r>
      </w:hyperlink>
      <w:r w:rsidR="005D3942">
        <w:t xml:space="preserve"> </w:t>
      </w:r>
    </w:p>
    <w:p w:rsidR="006C2386" w:rsidRDefault="006C2386">
      <w:pPr>
        <w:pStyle w:val="OtherHangIndent"/>
      </w:pPr>
      <w:bookmarkStart w:id="56" w:name="other2"/>
      <w:bookmarkStart w:id="57" w:name="other3"/>
      <w:bookmarkEnd w:id="56"/>
      <w:bookmarkEnd w:id="57"/>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Pr>
            <w:rStyle w:val="Hyperlink"/>
          </w:rPr>
          <w:t>http://www.jtc1.org</w:t>
        </w:r>
      </w:hyperlink>
    </w:p>
    <w:p w:rsidR="00C555C0" w:rsidRDefault="00D9073B" w:rsidP="00C555C0">
      <w:pPr>
        <w:pStyle w:val="OtherHangIndent"/>
      </w:pPr>
      <w:bookmarkStart w:id="60" w:name="other5"/>
      <w:bookmarkEnd w:id="60"/>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r w:rsidR="00C555C0">
        <w:br/>
      </w:r>
      <w:r w:rsidR="00C555C0">
        <w:br/>
      </w:r>
    </w:p>
    <w:p w:rsidR="006C2386" w:rsidRDefault="006C2386">
      <w:pPr>
        <w:pStyle w:val="H2"/>
        <w:rPr>
          <w:rFonts w:cs="Arial"/>
        </w:rPr>
      </w:pPr>
      <w:r>
        <w:rPr>
          <w:rFonts w:cs="Arial"/>
        </w:rPr>
        <w:br w:type="page"/>
      </w:r>
      <w:bookmarkStart w:id="61" w:name="_Toc19527265"/>
      <w:bookmarkStart w:id="62" w:name="_Toc498075699"/>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3" w:name="_Toc498075700"/>
      <w:r w:rsidRPr="00832572">
        <w:rPr>
          <w:b/>
          <w:sz w:val="36"/>
        </w:rPr>
        <w:lastRenderedPageBreak/>
        <w:t>Definitions</w:t>
      </w:r>
      <w:bookmarkEnd w:id="63"/>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2"/>
      <w:bookmarkEnd w:id="53"/>
      <w:bookmarkEnd w:id="54"/>
    </w:p>
    <w:p w:rsidR="002F1068" w:rsidRPr="00764F21" w:rsidRDefault="002F1068">
      <w:pPr>
        <w:pStyle w:val="Heading1"/>
      </w:pPr>
      <w:bookmarkStart w:id="64" w:name="_Hierarchy"/>
      <w:bookmarkStart w:id="65" w:name="_Ref250616847"/>
      <w:bookmarkStart w:id="66" w:name="_Toc498075701"/>
      <w:bookmarkEnd w:id="64"/>
      <w:r w:rsidRPr="00764F21">
        <w:lastRenderedPageBreak/>
        <w:t>Hierarchy</w:t>
      </w:r>
      <w:bookmarkEnd w:id="65"/>
      <w:bookmarkEnd w:id="66"/>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126B5B">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5"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6"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7" w:history="1">
        <w:r w:rsidR="00A72AAA" w:rsidRPr="00A72A54">
          <w:rPr>
            <w:rStyle w:val="Hyperlink"/>
            <w:rFonts w:ascii="Tahoma" w:hAnsi="Tahoma" w:cs="Tahoma"/>
            <w:sz w:val="20"/>
            <w:szCs w:val="20"/>
          </w:rPr>
          <w:t>IEEE Bylaws</w:t>
        </w:r>
      </w:hyperlink>
    </w:p>
    <w:p w:rsidR="00A72AAA"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28" w:history="1">
        <w:r w:rsidR="00A72AAA" w:rsidRPr="00A72A54">
          <w:rPr>
            <w:rStyle w:val="Hyperlink"/>
            <w:rFonts w:ascii="Tahoma" w:hAnsi="Tahoma" w:cs="Tahoma"/>
            <w:sz w:val="20"/>
            <w:szCs w:val="20"/>
          </w:rPr>
          <w:t>IEEE Policies</w:t>
        </w:r>
      </w:hyperlink>
    </w:p>
    <w:p w:rsidR="00A72AAA"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0" w:history="1">
        <w:r w:rsidR="00A72AAA" w:rsidRPr="00A72A54">
          <w:rPr>
            <w:rStyle w:val="Hyperlink"/>
            <w:rFonts w:ascii="Tahoma" w:hAnsi="Tahoma" w:cs="Tahoma"/>
            <w:sz w:val="20"/>
            <w:szCs w:val="20"/>
          </w:rPr>
          <w:t>IEEE Standards Association Operations Manual</w:t>
        </w:r>
      </w:hyperlink>
    </w:p>
    <w:p w:rsidR="00A72AAA"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31"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2" w:history="1">
        <w:r w:rsidR="00A72AAA" w:rsidRPr="00A72A54">
          <w:rPr>
            <w:rStyle w:val="Hyperlink"/>
            <w:rFonts w:ascii="Tahoma" w:hAnsi="Tahoma" w:cs="Tahoma"/>
            <w:sz w:val="20"/>
            <w:szCs w:val="20"/>
          </w:rPr>
          <w:t>IEEE-SA Standards Board Bylaws</w:t>
        </w:r>
      </w:hyperlink>
    </w:p>
    <w:p w:rsidR="00A72AAA" w:rsidRPr="00A72A54" w:rsidRDefault="00126B5B">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3" w:history="1">
        <w:r w:rsidR="00A72AAA" w:rsidRPr="00A72A54">
          <w:rPr>
            <w:rStyle w:val="Hyperlink"/>
            <w:rFonts w:ascii="Tahoma" w:hAnsi="Tahoma" w:cs="Tahoma"/>
            <w:sz w:val="20"/>
            <w:szCs w:val="20"/>
          </w:rPr>
          <w:t>IEEE-SA Standards Board Operations Manual</w:t>
        </w:r>
      </w:hyperlink>
    </w:p>
    <w:p w:rsidR="00A72AAA"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34"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35"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36"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126B5B">
      <w:pPr>
        <w:autoSpaceDE w:val="0"/>
        <w:autoSpaceDN w:val="0"/>
        <w:adjustRightInd w:val="0"/>
        <w:spacing w:after="60"/>
        <w:ind w:left="360"/>
        <w:rPr>
          <w:rFonts w:ascii="Tahoma" w:hAnsi="Tahoma" w:cs="Tahoma"/>
          <w:color w:val="000000"/>
        </w:rPr>
      </w:pPr>
      <w:hyperlink r:id="rId37" w:history="1">
        <w:r w:rsidR="002F1068" w:rsidRPr="00084814">
          <w:rPr>
            <w:rStyle w:val="Hyperlink"/>
            <w:rFonts w:ascii="Tahoma" w:hAnsi="Tahoma" w:cs="Tahoma"/>
          </w:rPr>
          <w:t>IEEE CS Board of Governors Resolutions</w:t>
        </w:r>
      </w:hyperlink>
    </w:p>
    <w:p w:rsidR="002F1068" w:rsidRPr="00A72A54" w:rsidRDefault="00126B5B">
      <w:pPr>
        <w:autoSpaceDE w:val="0"/>
        <w:autoSpaceDN w:val="0"/>
        <w:adjustRightInd w:val="0"/>
        <w:spacing w:after="60"/>
        <w:ind w:left="360"/>
        <w:rPr>
          <w:rFonts w:ascii="Tahoma" w:hAnsi="Tahoma" w:cs="Tahoma"/>
          <w:color w:val="0000FF"/>
        </w:rPr>
      </w:pPr>
      <w:hyperlink r:id="rId38"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39"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126B5B">
      <w:pPr>
        <w:pStyle w:val="NormalWeb"/>
        <w:tabs>
          <w:tab w:val="left" w:pos="5040"/>
          <w:tab w:val="left" w:pos="9360"/>
        </w:tabs>
        <w:spacing w:before="0" w:beforeAutospacing="0" w:after="60" w:afterAutospacing="0"/>
        <w:ind w:left="360"/>
        <w:rPr>
          <w:rFonts w:ascii="Tahoma" w:hAnsi="Tahoma" w:cs="Tahoma"/>
          <w:sz w:val="20"/>
          <w:szCs w:val="20"/>
        </w:rPr>
      </w:pPr>
      <w:hyperlink r:id="rId41"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2" w:history="1">
        <w:r w:rsidRPr="006B59E5">
          <w:rPr>
            <w:rStyle w:val="Hyperlink"/>
            <w:rFonts w:cs="Arial"/>
            <w:i/>
          </w:rPr>
          <w:t>http</w:t>
        </w:r>
      </w:hyperlink>
      <w:hyperlink r:id="rId43" w:history="1">
        <w:r w:rsidRPr="006B59E5">
          <w:rPr>
            <w:rStyle w:val="Hyperlink"/>
            <w:rFonts w:cs="Arial"/>
            <w:i/>
          </w:rPr>
          <w:t>://</w:t>
        </w:r>
      </w:hyperlink>
      <w:hyperlink r:id="rId44"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7" w:name="_Toc9275825"/>
      <w:bookmarkStart w:id="68" w:name="_Toc9276315"/>
      <w:bookmarkStart w:id="69" w:name="_Toc19527318"/>
      <w:bookmarkStart w:id="70" w:name="_Toc498075702"/>
      <w:bookmarkStart w:id="71" w:name="_Toc599672"/>
      <w:bookmarkStart w:id="72" w:name="_Toc9275815"/>
      <w:bookmarkStart w:id="73" w:name="_Toc9276262"/>
      <w:bookmarkStart w:id="74" w:name="_Toc19527267"/>
      <w:r>
        <w:t xml:space="preserve">Maintenance of </w:t>
      </w:r>
      <w:bookmarkEnd w:id="67"/>
      <w:bookmarkEnd w:id="68"/>
      <w:bookmarkEnd w:id="69"/>
      <w:r w:rsidR="005758D6">
        <w:t>Operations Manual</w:t>
      </w:r>
      <w:bookmarkEnd w:id="70"/>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5" w:name="_Toc250617672"/>
      <w:bookmarkStart w:id="76" w:name="_Toc251533818"/>
      <w:bookmarkStart w:id="77" w:name="_Toc251538268"/>
      <w:bookmarkStart w:id="78" w:name="_Toc251538537"/>
      <w:bookmarkStart w:id="79" w:name="_Toc251563806"/>
      <w:bookmarkStart w:id="80" w:name="_Toc251591833"/>
      <w:bookmarkStart w:id="81" w:name="_Toc135780493"/>
      <w:bookmarkStart w:id="82" w:name="_Toc250617682"/>
      <w:bookmarkStart w:id="83" w:name="_Toc251533828"/>
      <w:bookmarkStart w:id="84" w:name="_Toc251538278"/>
      <w:bookmarkStart w:id="85" w:name="_Toc251538547"/>
      <w:bookmarkStart w:id="86" w:name="_Toc251563816"/>
      <w:bookmarkStart w:id="87" w:name="_Toc251591843"/>
      <w:bookmarkStart w:id="88" w:name="_Toc250617686"/>
      <w:bookmarkStart w:id="89" w:name="_Toc251533832"/>
      <w:bookmarkStart w:id="90" w:name="_Toc251538282"/>
      <w:bookmarkStart w:id="91" w:name="_Toc251538551"/>
      <w:bookmarkStart w:id="92" w:name="_Toc251563820"/>
      <w:bookmarkStart w:id="93" w:name="_Toc251591847"/>
      <w:bookmarkStart w:id="94" w:name="_Toc19527321"/>
      <w:bookmarkStart w:id="95" w:name="_Toc19527451"/>
      <w:bookmarkStart w:id="96" w:name="_Toc250617690"/>
      <w:bookmarkStart w:id="97" w:name="_Toc251533836"/>
      <w:bookmarkStart w:id="98" w:name="_Toc251538286"/>
      <w:bookmarkStart w:id="99" w:name="_Toc251538555"/>
      <w:bookmarkStart w:id="100" w:name="_Toc251563824"/>
      <w:bookmarkStart w:id="101" w:name="_Toc251591851"/>
      <w:bookmarkStart w:id="102" w:name="_Toc250617701"/>
      <w:bookmarkStart w:id="103" w:name="_Toc251533847"/>
      <w:bookmarkStart w:id="104" w:name="_Toc251538297"/>
      <w:bookmarkStart w:id="105" w:name="_Toc251538566"/>
      <w:bookmarkStart w:id="106" w:name="_Toc251563835"/>
      <w:bookmarkStart w:id="107" w:name="_Toc251591862"/>
      <w:bookmarkStart w:id="108" w:name="_Toc49807570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802.11 </w:t>
      </w:r>
      <w:r w:rsidR="006C2386">
        <w:t>Working Group</w:t>
      </w:r>
      <w:bookmarkEnd w:id="71"/>
      <w:bookmarkEnd w:id="72"/>
      <w:bookmarkEnd w:id="73"/>
      <w:bookmarkEnd w:id="74"/>
      <w:bookmarkEnd w:id="108"/>
    </w:p>
    <w:p w:rsidR="00950B70" w:rsidRDefault="00950B70">
      <w:pPr>
        <w:pStyle w:val="Heading2"/>
      </w:pPr>
      <w:bookmarkStart w:id="109" w:name="_Toc498075704"/>
      <w:r>
        <w:t>Overview</w:t>
      </w:r>
      <w:bookmarkEnd w:id="109"/>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0531D50C" wp14:editId="63C6D4EB">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10"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10"/>
    </w:p>
    <w:p w:rsidR="00950B70" w:rsidRDefault="00950B70">
      <w:pPr>
        <w:ind w:left="432"/>
        <w:rPr>
          <w:rFonts w:cs="Arial"/>
        </w:rPr>
      </w:pPr>
    </w:p>
    <w:p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rsidR="006C2386" w:rsidRDefault="006C2386">
      <w:pPr>
        <w:pStyle w:val="Heading2"/>
        <w:jc w:val="both"/>
      </w:pPr>
      <w:bookmarkStart w:id="111" w:name="_Toc9275816"/>
      <w:bookmarkStart w:id="112" w:name="_Toc9276263"/>
      <w:bookmarkStart w:id="113" w:name="_Toc19527268"/>
      <w:bookmarkStart w:id="114" w:name="_Toc498075705"/>
      <w:r>
        <w:t>Function</w:t>
      </w:r>
      <w:bookmarkEnd w:id="111"/>
      <w:bookmarkEnd w:id="112"/>
      <w:bookmarkEnd w:id="113"/>
      <w:bookmarkEnd w:id="11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62050FC8" wp14:editId="773B4963">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6C2386" w:rsidRDefault="006C2386">
      <w:pPr>
        <w:pStyle w:val="Caption"/>
        <w:rPr>
          <w:rFonts w:cs="Arial"/>
        </w:rPr>
      </w:pPr>
      <w:bookmarkStart w:id="115" w:name="_Toc9571291"/>
      <w:bookmarkStart w:id="116" w:name="_Toc18838066"/>
      <w:bookmarkStart w:id="11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5"/>
      <w:bookmarkEnd w:id="116"/>
      <w:bookmarkEnd w:id="117"/>
    </w:p>
    <w:p w:rsidR="006C2386" w:rsidRDefault="006C2386">
      <w:pPr>
        <w:pStyle w:val="Heading2"/>
        <w:jc w:val="both"/>
      </w:pPr>
      <w:bookmarkStart w:id="118" w:name="_Toc19527269"/>
      <w:bookmarkStart w:id="119" w:name="_Toc19527401"/>
      <w:bookmarkStart w:id="120" w:name="_Toc250617707"/>
      <w:bookmarkStart w:id="121" w:name="_Toc251533854"/>
      <w:bookmarkStart w:id="122" w:name="_Toc251538304"/>
      <w:bookmarkStart w:id="123" w:name="_Toc251538573"/>
      <w:bookmarkStart w:id="124" w:name="_Toc251563842"/>
      <w:bookmarkStart w:id="125" w:name="_Toc251591869"/>
      <w:bookmarkStart w:id="126" w:name="_Toc250617708"/>
      <w:bookmarkStart w:id="127" w:name="_Toc251533855"/>
      <w:bookmarkStart w:id="128" w:name="_Toc251538305"/>
      <w:bookmarkStart w:id="129" w:name="_Toc251538574"/>
      <w:bookmarkStart w:id="130" w:name="_Toc251563843"/>
      <w:bookmarkStart w:id="131" w:name="_Toc251591870"/>
      <w:bookmarkStart w:id="132" w:name="_Toc9275818"/>
      <w:bookmarkStart w:id="133" w:name="_Toc9276265"/>
      <w:bookmarkStart w:id="134" w:name="_Toc19527271"/>
      <w:bookmarkStart w:id="135" w:name="_Toc49807570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Working Group Officer</w:t>
      </w:r>
      <w:r w:rsidR="002D478B">
        <w:t>s</w:t>
      </w:r>
      <w:r w:rsidR="00C0769C">
        <w:t>’</w:t>
      </w:r>
      <w:r w:rsidR="002D478B">
        <w:t xml:space="preserve"> Responsibilities</w:t>
      </w:r>
      <w:bookmarkEnd w:id="132"/>
      <w:bookmarkEnd w:id="133"/>
      <w:bookmarkEnd w:id="134"/>
      <w:bookmarkEnd w:id="135"/>
    </w:p>
    <w:p w:rsidR="006C2386" w:rsidRDefault="006C2386">
      <w:pPr>
        <w:rPr>
          <w:rFonts w:cs="Arial"/>
        </w:rPr>
      </w:pPr>
    </w:p>
    <w:p w:rsidR="006C2386" w:rsidRDefault="006C2386">
      <w:pPr>
        <w:pStyle w:val="Heading3"/>
        <w:jc w:val="both"/>
        <w:rPr>
          <w:rFonts w:cs="Arial"/>
        </w:rPr>
      </w:pPr>
      <w:bookmarkStart w:id="136" w:name="_Toc9276266"/>
      <w:bookmarkStart w:id="137" w:name="_Toc19527272"/>
      <w:bookmarkStart w:id="138" w:name="_Toc498075707"/>
      <w:r>
        <w:rPr>
          <w:rFonts w:cs="Arial"/>
        </w:rPr>
        <w:t>Working Group Chair</w:t>
      </w:r>
      <w:bookmarkEnd w:id="136"/>
      <w:bookmarkEnd w:id="137"/>
      <w:bookmarkEnd w:id="13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 xml:space="preserve">Prepare sponsor ballot documentation on the IEEE-SA website (the “MyBallot”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9" w:name="_Toc9276267"/>
      <w:bookmarkStart w:id="140" w:name="_Toc19527273"/>
      <w:bookmarkStart w:id="141" w:name="_Toc498075708"/>
      <w:r>
        <w:rPr>
          <w:rFonts w:cs="Arial"/>
        </w:rPr>
        <w:t>Working Group Vice-Chair(s)</w:t>
      </w:r>
      <w:bookmarkEnd w:id="139"/>
      <w:bookmarkEnd w:id="140"/>
      <w:bookmarkEnd w:id="141"/>
    </w:p>
    <w:p w:rsidR="006C2386" w:rsidRDefault="006C2386">
      <w:pPr>
        <w:ind w:left="720"/>
        <w:jc w:val="both"/>
        <w:rPr>
          <w:rFonts w:cs="Arial"/>
        </w:rPr>
      </w:pPr>
      <w:bookmarkStart w:id="142" w:name="_Hlt445624406"/>
      <w:bookmarkStart w:id="143" w:name="_Toc9278938"/>
      <w:bookmarkStart w:id="144" w:name="_Toc9279193"/>
      <w:bookmarkStart w:id="145" w:name="_Toc9279438"/>
      <w:bookmarkStart w:id="146" w:name="_Toc9279657"/>
      <w:bookmarkStart w:id="147" w:name="_Toc9279874"/>
      <w:bookmarkStart w:id="148" w:name="_Toc9280091"/>
      <w:bookmarkStart w:id="149" w:name="_Toc9280303"/>
      <w:bookmarkStart w:id="150" w:name="_Toc9280509"/>
      <w:bookmarkEnd w:id="142"/>
      <w:bookmarkEnd w:id="143"/>
      <w:bookmarkEnd w:id="144"/>
      <w:bookmarkEnd w:id="145"/>
      <w:bookmarkEnd w:id="146"/>
      <w:bookmarkEnd w:id="147"/>
      <w:bookmarkEnd w:id="148"/>
      <w:bookmarkEnd w:id="149"/>
      <w:bookmarkEnd w:id="15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1" w:name="_Toc9278941"/>
      <w:bookmarkStart w:id="152" w:name="_Toc9279196"/>
      <w:bookmarkStart w:id="153" w:name="_Toc9279441"/>
      <w:bookmarkStart w:id="154" w:name="_Toc9279660"/>
      <w:bookmarkStart w:id="155" w:name="_Toc9279877"/>
      <w:bookmarkStart w:id="156" w:name="_Toc9280094"/>
      <w:bookmarkStart w:id="157" w:name="_Toc9280306"/>
      <w:bookmarkStart w:id="158" w:name="_Toc9280512"/>
      <w:bookmarkStart w:id="159" w:name="_Toc9295071"/>
      <w:bookmarkStart w:id="160" w:name="_Toc9295291"/>
      <w:bookmarkStart w:id="161" w:name="_Toc9295511"/>
      <w:bookmarkStart w:id="162" w:name="_Toc9348506"/>
      <w:bookmarkStart w:id="163" w:name="_Toc9276270"/>
      <w:bookmarkStart w:id="164" w:name="_Toc19527274"/>
      <w:bookmarkStart w:id="165" w:name="_Toc498075709"/>
      <w:bookmarkEnd w:id="151"/>
      <w:bookmarkEnd w:id="152"/>
      <w:bookmarkEnd w:id="153"/>
      <w:bookmarkEnd w:id="154"/>
      <w:bookmarkEnd w:id="155"/>
      <w:bookmarkEnd w:id="156"/>
      <w:bookmarkEnd w:id="157"/>
      <w:bookmarkEnd w:id="158"/>
      <w:bookmarkEnd w:id="159"/>
      <w:bookmarkEnd w:id="160"/>
      <w:bookmarkEnd w:id="161"/>
      <w:bookmarkEnd w:id="162"/>
      <w:r>
        <w:rPr>
          <w:rFonts w:cs="Arial"/>
        </w:rPr>
        <w:t>Working Group Secretary</w:t>
      </w:r>
      <w:bookmarkEnd w:id="163"/>
      <w:bookmarkEnd w:id="164"/>
      <w:bookmarkEnd w:id="16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6" w:name="_Toc19527275"/>
      <w:bookmarkStart w:id="167" w:name="_Toc498075710"/>
      <w:r>
        <w:rPr>
          <w:rFonts w:cs="Arial"/>
        </w:rPr>
        <w:t>Working Group Technical Editor</w:t>
      </w:r>
      <w:bookmarkEnd w:id="166"/>
      <w:bookmarkEnd w:id="16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Proof read and coordinate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8" w:name="_Toc19527276"/>
      <w:bookmarkStart w:id="169" w:name="_Toc498075711"/>
      <w:r>
        <w:rPr>
          <w:rFonts w:cs="Arial"/>
        </w:rPr>
        <w:t>Working Group Treasurer</w:t>
      </w:r>
      <w:bookmarkEnd w:id="168"/>
      <w:bookmarkEnd w:id="16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70" w:name="_Toc19527277"/>
      <w:bookmarkStart w:id="171" w:name="_Toc19527409"/>
      <w:bookmarkStart w:id="172" w:name="_Toc19527279"/>
      <w:bookmarkStart w:id="173" w:name="_Toc19527411"/>
      <w:bookmarkStart w:id="174" w:name="_Toc9295077"/>
      <w:bookmarkStart w:id="175" w:name="_Toc9295297"/>
      <w:bookmarkStart w:id="176" w:name="_Toc9295517"/>
      <w:bookmarkStart w:id="177" w:name="_Toc9348512"/>
      <w:bookmarkStart w:id="178" w:name="_Toc9278945"/>
      <w:bookmarkStart w:id="179" w:name="_Toc9279200"/>
      <w:bookmarkStart w:id="180" w:name="_Toc9279445"/>
      <w:bookmarkStart w:id="181" w:name="_Toc9279664"/>
      <w:bookmarkStart w:id="182" w:name="_Toc9279881"/>
      <w:bookmarkStart w:id="183" w:name="_Toc9280098"/>
      <w:bookmarkStart w:id="184" w:name="_Toc9280310"/>
      <w:bookmarkStart w:id="185" w:name="_Toc9280516"/>
      <w:bookmarkStart w:id="186" w:name="_Toc9295078"/>
      <w:bookmarkStart w:id="187" w:name="_Toc9295298"/>
      <w:bookmarkStart w:id="188" w:name="_Toc9295518"/>
      <w:bookmarkStart w:id="189" w:name="_Toc9348513"/>
      <w:bookmarkStart w:id="190" w:name="_Toc9278947"/>
      <w:bookmarkStart w:id="191" w:name="_Toc9279202"/>
      <w:bookmarkStart w:id="192" w:name="_Toc9279447"/>
      <w:bookmarkStart w:id="193" w:name="_Toc9279666"/>
      <w:bookmarkStart w:id="194" w:name="_Toc9279883"/>
      <w:bookmarkStart w:id="195" w:name="_Toc9280100"/>
      <w:bookmarkStart w:id="196" w:name="_Toc9280312"/>
      <w:bookmarkStart w:id="197" w:name="_Toc9280518"/>
      <w:bookmarkStart w:id="198" w:name="_Toc9295080"/>
      <w:bookmarkStart w:id="199" w:name="_Toc9295300"/>
      <w:bookmarkStart w:id="200" w:name="_Toc9295520"/>
      <w:bookmarkStart w:id="201" w:name="_Toc9348515"/>
      <w:bookmarkStart w:id="202" w:name="_Toc9278949"/>
      <w:bookmarkStart w:id="203" w:name="_Toc9279204"/>
      <w:bookmarkStart w:id="204" w:name="_Toc9279449"/>
      <w:bookmarkStart w:id="205" w:name="_Toc9279668"/>
      <w:bookmarkStart w:id="206" w:name="_Toc9279885"/>
      <w:bookmarkStart w:id="207" w:name="_Toc9280102"/>
      <w:bookmarkStart w:id="208" w:name="_Toc9280314"/>
      <w:bookmarkStart w:id="209" w:name="_Toc9280520"/>
      <w:bookmarkStart w:id="210" w:name="_Toc9295082"/>
      <w:bookmarkStart w:id="211" w:name="_Toc9295302"/>
      <w:bookmarkStart w:id="212" w:name="_Toc9295522"/>
      <w:bookmarkStart w:id="213" w:name="_Toc9348517"/>
      <w:bookmarkStart w:id="214" w:name="_Toc9278957"/>
      <w:bookmarkStart w:id="215" w:name="_Toc9279212"/>
      <w:bookmarkStart w:id="216" w:name="_Toc9279457"/>
      <w:bookmarkStart w:id="217" w:name="_Toc9279676"/>
      <w:bookmarkStart w:id="218" w:name="_Toc9279893"/>
      <w:bookmarkStart w:id="219" w:name="_Toc9280110"/>
      <w:bookmarkStart w:id="220" w:name="_Toc9280322"/>
      <w:bookmarkStart w:id="221" w:name="_Toc9280528"/>
      <w:bookmarkStart w:id="222" w:name="_Toc9295090"/>
      <w:bookmarkStart w:id="223" w:name="_Toc9295310"/>
      <w:bookmarkStart w:id="224" w:name="_Toc9295530"/>
      <w:bookmarkStart w:id="225" w:name="_Toc9348525"/>
      <w:bookmarkStart w:id="226" w:name="_Toc9278965"/>
      <w:bookmarkStart w:id="227" w:name="_Toc9279220"/>
      <w:bookmarkStart w:id="228" w:name="_Toc9279465"/>
      <w:bookmarkStart w:id="229" w:name="_Toc9279684"/>
      <w:bookmarkStart w:id="230" w:name="_Toc9279901"/>
      <w:bookmarkStart w:id="231" w:name="_Toc9280118"/>
      <w:bookmarkStart w:id="232" w:name="_Toc9280330"/>
      <w:bookmarkStart w:id="233" w:name="_Toc9280536"/>
      <w:bookmarkStart w:id="234" w:name="_Toc9295098"/>
      <w:bookmarkStart w:id="235" w:name="_Toc9295318"/>
      <w:bookmarkStart w:id="236" w:name="_Toc9295538"/>
      <w:bookmarkStart w:id="237" w:name="_Toc9348533"/>
      <w:bookmarkStart w:id="238" w:name="_Toc498075712"/>
      <w:bookmarkStart w:id="239" w:name="_Toc19527282"/>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WG Publicity Chair</w:t>
      </w:r>
      <w:bookmarkEnd w:id="238"/>
      <w:r w:rsidR="006C2386">
        <w:t xml:space="preserve"> </w:t>
      </w:r>
      <w:bookmarkEnd w:id="239"/>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40" w:name="_Toc19527283"/>
      <w:bookmarkStart w:id="241" w:name="_Toc498075713"/>
      <w:r>
        <w:rPr>
          <w:rFonts w:cs="Arial"/>
        </w:rPr>
        <w:t>Liaison</w:t>
      </w:r>
      <w:r w:rsidR="004E065E">
        <w:rPr>
          <w:rFonts w:cs="Arial"/>
        </w:rPr>
        <w:t xml:space="preserve"> Official</w:t>
      </w:r>
      <w:r>
        <w:rPr>
          <w:rFonts w:cs="Arial"/>
        </w:rPr>
        <w:t>s</w:t>
      </w:r>
      <w:bookmarkEnd w:id="240"/>
      <w:bookmarkEnd w:id="24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1"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2" w:name="_Toc19527284"/>
      <w:r>
        <w:t xml:space="preserve">Liaison </w:t>
      </w:r>
      <w:r w:rsidR="004E065E">
        <w:t xml:space="preserve">Official </w:t>
      </w:r>
      <w:r>
        <w:t>Roles and Responsibilities</w:t>
      </w:r>
      <w:r w:rsidR="008563D6">
        <w:t xml:space="preserve"> are listed below:</w:t>
      </w:r>
      <w:bookmarkEnd w:id="24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498075714"/>
      <w:bookmarkStart w:id="365" w:name="_Toc9275820"/>
      <w:bookmarkStart w:id="366" w:name="_Toc9276272"/>
      <w:bookmarkStart w:id="367" w:name="_Ref18906219"/>
      <w:bookmarkStart w:id="368" w:name="_Toc19527290"/>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4"/>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498075715"/>
      <w:bookmarkEnd w:id="369"/>
      <w:bookmarkEnd w:id="370"/>
      <w:bookmarkEnd w:id="371"/>
      <w:bookmarkEnd w:id="372"/>
      <w:bookmarkEnd w:id="373"/>
      <w:r>
        <w:t>Working Group Chair Advisory Committee</w:t>
      </w:r>
      <w:bookmarkEnd w:id="365"/>
      <w:bookmarkEnd w:id="366"/>
      <w:bookmarkEnd w:id="367"/>
      <w:bookmarkEnd w:id="368"/>
      <w:bookmarkEnd w:id="37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498075716"/>
      <w:r>
        <w:rPr>
          <w:rFonts w:cs="Arial"/>
        </w:rPr>
        <w:t xml:space="preserve">CAC </w:t>
      </w:r>
      <w:r w:rsidR="006C2386">
        <w:rPr>
          <w:rFonts w:cs="Arial"/>
        </w:rPr>
        <w:t>Function</w:t>
      </w:r>
      <w:bookmarkEnd w:id="375"/>
      <w:bookmarkEnd w:id="37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1" w:name="_Toc19527292"/>
      <w:bookmarkStart w:id="382" w:name="_Toc498075717"/>
      <w:r>
        <w:rPr>
          <w:rFonts w:cs="Arial"/>
        </w:rPr>
        <w:t xml:space="preserve">CAC </w:t>
      </w:r>
      <w:r w:rsidR="006C2386">
        <w:rPr>
          <w:rFonts w:cs="Arial"/>
        </w:rPr>
        <w:t>Membership</w:t>
      </w:r>
      <w:bookmarkEnd w:id="381"/>
      <w:bookmarkEnd w:id="38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1E291E">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4"/>
    </w:p>
    <w:p w:rsidR="003C687B" w:rsidRDefault="003C687B" w:rsidP="001E291E">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1E291E">
      <w:pPr>
        <w:numPr>
          <w:ilvl w:val="0"/>
          <w:numId w:val="9"/>
        </w:numPr>
        <w:tabs>
          <w:tab w:val="clear" w:pos="720"/>
          <w:tab w:val="num" w:pos="1440"/>
        </w:tabs>
        <w:ind w:left="1440"/>
        <w:rPr>
          <w:rFonts w:cs="Arial"/>
        </w:rPr>
      </w:pPr>
      <w:bookmarkStart w:id="386" w:name="_Toc9276281"/>
      <w:r>
        <w:rPr>
          <w:rFonts w:cs="Arial"/>
        </w:rPr>
        <w:t>SG Chairs</w:t>
      </w:r>
      <w:bookmarkEnd w:id="38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7" w:name="_Toc9276282"/>
      <w:r>
        <w:rPr>
          <w:rFonts w:cs="Arial"/>
        </w:rPr>
        <w:lastRenderedPageBreak/>
        <w:t>SC Chairs</w:t>
      </w:r>
      <w:bookmarkEnd w:id="38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388" w:name="_Documentation"/>
      <w:bookmarkStart w:id="389" w:name="_Toc599673"/>
      <w:bookmarkStart w:id="390" w:name="_Toc9275823"/>
      <w:bookmarkStart w:id="391" w:name="_Toc9276289"/>
      <w:bookmarkStart w:id="392" w:name="_Toc19527302"/>
      <w:bookmarkStart w:id="393" w:name="_Toc498075718"/>
      <w:bookmarkStart w:id="394" w:name="_Ref18905339"/>
      <w:bookmarkStart w:id="395" w:name="_Toc19527293"/>
      <w:bookmarkStart w:id="396" w:name="_Toc9275821"/>
      <w:bookmarkStart w:id="397" w:name="_Toc9276283"/>
      <w:bookmarkEnd w:id="388"/>
      <w:r>
        <w:t>Working Group Sessions</w:t>
      </w:r>
      <w:bookmarkEnd w:id="389"/>
      <w:bookmarkEnd w:id="390"/>
      <w:bookmarkEnd w:id="391"/>
      <w:bookmarkEnd w:id="392"/>
      <w:bookmarkEnd w:id="393"/>
    </w:p>
    <w:p w:rsidR="00440110" w:rsidRDefault="00440110">
      <w:pPr>
        <w:pStyle w:val="Heading3"/>
        <w:rPr>
          <w:rFonts w:cs="Arial"/>
        </w:rPr>
      </w:pPr>
      <w:bookmarkStart w:id="398" w:name="_Toc19527303"/>
      <w:bookmarkStart w:id="399" w:name="_Toc498075719"/>
      <w:r>
        <w:rPr>
          <w:rFonts w:cs="Arial"/>
        </w:rPr>
        <w:t>Plenary Session</w:t>
      </w:r>
      <w:bookmarkEnd w:id="398"/>
      <w:r w:rsidR="008563D6">
        <w:rPr>
          <w:rFonts w:cs="Arial"/>
        </w:rPr>
        <w:t>s</w:t>
      </w:r>
      <w:bookmarkEnd w:id="39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Typically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387B6416" wp14:editId="70BB62E7">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0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pPr>
        <w:pStyle w:val="Heading3"/>
        <w:rPr>
          <w:rFonts w:cs="Arial"/>
        </w:rPr>
      </w:pPr>
      <w:bookmarkStart w:id="401" w:name="_Toc19527304"/>
      <w:bookmarkStart w:id="402" w:name="_Toc19527434"/>
      <w:bookmarkStart w:id="403" w:name="_Toc9348580"/>
      <w:bookmarkStart w:id="404" w:name="_Toc19527305"/>
      <w:bookmarkStart w:id="405" w:name="_Toc498075720"/>
      <w:bookmarkEnd w:id="401"/>
      <w:bookmarkEnd w:id="402"/>
      <w:bookmarkEnd w:id="403"/>
      <w:r>
        <w:rPr>
          <w:rFonts w:cs="Arial"/>
        </w:rPr>
        <w:t>Interim Sessions</w:t>
      </w:r>
      <w:bookmarkEnd w:id="404"/>
      <w:bookmarkEnd w:id="40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6" w:name="_Toc9276020"/>
      <w:bookmarkStart w:id="407" w:name="_Toc9276306"/>
      <w:bookmarkStart w:id="408" w:name="_Toc9279043"/>
      <w:bookmarkStart w:id="409" w:name="_Toc9279288"/>
      <w:bookmarkStart w:id="410" w:name="_Toc9276312"/>
      <w:bookmarkEnd w:id="406"/>
      <w:bookmarkEnd w:id="407"/>
      <w:bookmarkEnd w:id="408"/>
      <w:bookmarkEnd w:id="409"/>
      <w:r>
        <w:rPr>
          <w:noProof/>
        </w:rPr>
        <w:lastRenderedPageBreak/>
        <w:drawing>
          <wp:inline distT="0" distB="0" distL="0" distR="0" wp14:anchorId="5FCE199F" wp14:editId="00B9E393">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1"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11"/>
    </w:p>
    <w:p w:rsidR="00440110" w:rsidRDefault="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498075721"/>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pPr>
        <w:tabs>
          <w:tab w:val="num" w:pos="720"/>
        </w:tabs>
        <w:ind w:left="720"/>
        <w:rPr>
          <w:rFonts w:cs="Arial"/>
        </w:rPr>
      </w:pPr>
      <w:r>
        <w:rPr>
          <w:rFonts w:cs="Arial"/>
        </w:rPr>
        <w:t>802.11 Interim and Plenary sessions start with an opening plenary meeting followed by scheduled TG, SG, and/or SC meetings. Midway through the week a mid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20" w:name="_Toc135780482"/>
      <w:bookmarkStart w:id="421" w:name="_Toc19527308"/>
      <w:bookmarkStart w:id="422" w:name="_Toc19527438"/>
      <w:bookmarkStart w:id="423" w:name="_Toc392941659"/>
      <w:bookmarkStart w:id="424" w:name="_Toc392942446"/>
      <w:bookmarkStart w:id="425" w:name="_Toc19527309"/>
      <w:bookmarkStart w:id="426" w:name="_Toc498075722"/>
      <w:bookmarkEnd w:id="420"/>
      <w:bookmarkEnd w:id="421"/>
      <w:bookmarkEnd w:id="422"/>
      <w:r>
        <w:rPr>
          <w:rFonts w:cs="Arial"/>
        </w:rPr>
        <w:t>Session</w:t>
      </w:r>
      <w:bookmarkEnd w:id="423"/>
      <w:bookmarkEnd w:id="424"/>
      <w:r>
        <w:rPr>
          <w:rFonts w:cs="Arial"/>
        </w:rPr>
        <w:t xml:space="preserve"> </w:t>
      </w:r>
      <w:bookmarkStart w:id="427" w:name="_Toc19527310"/>
      <w:bookmarkEnd w:id="425"/>
      <w:r w:rsidRPr="00720899">
        <w:rPr>
          <w:rFonts w:cs="Arial"/>
        </w:rPr>
        <w:t>Attendan</w:t>
      </w:r>
      <w:r w:rsidR="008563D6" w:rsidRPr="00637782">
        <w:rPr>
          <w:rFonts w:cs="Arial"/>
        </w:rPr>
        <w:t>ce</w:t>
      </w:r>
      <w:bookmarkEnd w:id="426"/>
      <w:bookmarkEnd w:id="42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8" w:name="_Toc19527311"/>
      <w:bookmarkStart w:id="429" w:name="_Toc19527441"/>
      <w:bookmarkStart w:id="430" w:name="_Toc19527312"/>
      <w:bookmarkStart w:id="431" w:name="_Toc498075723"/>
      <w:bookmarkEnd w:id="428"/>
      <w:bookmarkEnd w:id="429"/>
      <w:r>
        <w:t xml:space="preserve">Session </w:t>
      </w:r>
      <w:r w:rsidR="00440110">
        <w:t>Meeting Etiquette</w:t>
      </w:r>
      <w:bookmarkEnd w:id="430"/>
      <w:bookmarkEnd w:id="43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F17B2D">
      <w:pPr>
        <w:numPr>
          <w:ilvl w:val="0"/>
          <w:numId w:val="28"/>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2" w:name="_Ref251147012"/>
      <w:bookmarkStart w:id="433" w:name="_Toc498075724"/>
      <w:r>
        <w:t>Documentation</w:t>
      </w:r>
      <w:bookmarkEnd w:id="394"/>
      <w:bookmarkEnd w:id="395"/>
      <w:bookmarkEnd w:id="432"/>
      <w:bookmarkEnd w:id="433"/>
    </w:p>
    <w:bookmarkEnd w:id="396"/>
    <w:bookmarkEnd w:id="397"/>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4" w:name="_Toc9279000"/>
      <w:bookmarkStart w:id="435" w:name="_Toc9279245"/>
      <w:bookmarkStart w:id="436" w:name="_Toc9279490"/>
      <w:bookmarkStart w:id="437" w:name="_Toc9279709"/>
      <w:bookmarkStart w:id="438" w:name="_Toc9279926"/>
      <w:bookmarkStart w:id="439" w:name="_Toc9280143"/>
      <w:bookmarkStart w:id="440" w:name="_Toc9280355"/>
      <w:bookmarkStart w:id="441" w:name="_Toc9280561"/>
      <w:bookmarkStart w:id="442" w:name="_Toc9295123"/>
      <w:bookmarkStart w:id="443" w:name="_Toc9295343"/>
      <w:bookmarkStart w:id="444" w:name="_Toc9295563"/>
      <w:bookmarkStart w:id="445" w:name="_Toc9348558"/>
      <w:bookmarkStart w:id="446" w:name="_Ref18905869"/>
      <w:bookmarkEnd w:id="434"/>
      <w:bookmarkEnd w:id="435"/>
      <w:bookmarkEnd w:id="436"/>
      <w:bookmarkEnd w:id="437"/>
      <w:bookmarkEnd w:id="438"/>
      <w:bookmarkEnd w:id="439"/>
      <w:bookmarkEnd w:id="440"/>
      <w:bookmarkEnd w:id="441"/>
      <w:bookmarkEnd w:id="442"/>
      <w:bookmarkEnd w:id="443"/>
      <w:bookmarkEnd w:id="444"/>
      <w:bookmarkEnd w:id="445"/>
      <w:r w:rsidR="006425B1">
        <w:rPr>
          <w:rFonts w:cs="Arial"/>
        </w:rPr>
        <w:br/>
      </w:r>
      <w:r w:rsidR="006425B1">
        <w:rPr>
          <w:rFonts w:cs="Arial"/>
        </w:rPr>
        <w:br/>
      </w:r>
      <w:bookmarkEnd w:id="44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F17B2D">
      <w:pPr>
        <w:numPr>
          <w:ilvl w:val="0"/>
          <w:numId w:val="41"/>
        </w:numPr>
        <w:rPr>
          <w:rFonts w:cs="Arial"/>
        </w:rPr>
      </w:pPr>
      <w:r>
        <w:rPr>
          <w:rFonts w:cs="Arial"/>
        </w:rPr>
        <w:t>A</w:t>
      </w:r>
      <w:r w:rsidR="006C2386">
        <w:rPr>
          <w:rFonts w:cs="Arial"/>
        </w:rPr>
        <w:t>genda</w:t>
      </w:r>
    </w:p>
    <w:p w:rsidR="006C2386" w:rsidRDefault="00BB264B" w:rsidP="00F17B2D">
      <w:pPr>
        <w:numPr>
          <w:ilvl w:val="0"/>
          <w:numId w:val="41"/>
        </w:numPr>
        <w:rPr>
          <w:rFonts w:cs="Arial"/>
        </w:rPr>
      </w:pPr>
      <w:r>
        <w:rPr>
          <w:rFonts w:cs="Arial"/>
        </w:rPr>
        <w:t>M</w:t>
      </w:r>
      <w:r w:rsidR="006C2386">
        <w:rPr>
          <w:rFonts w:cs="Arial"/>
        </w:rPr>
        <w:t>inutes</w:t>
      </w:r>
    </w:p>
    <w:p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a TG, SG, SC</w:t>
      </w:r>
      <w:r w:rsidR="00892910">
        <w:rPr>
          <w:rFonts w:cs="Arial"/>
        </w:rPr>
        <w:t>,</w:t>
      </w:r>
      <w:r>
        <w:rPr>
          <w:rFonts w:cs="Arial"/>
        </w:rPr>
        <w:t>a liaison meeting or a ballot), including financial reports</w:t>
      </w:r>
    </w:p>
    <w:p w:rsidR="006C2386" w:rsidRDefault="006C2386" w:rsidP="00F17B2D">
      <w:pPr>
        <w:numPr>
          <w:ilvl w:val="0"/>
          <w:numId w:val="41"/>
        </w:numPr>
        <w:rPr>
          <w:rFonts w:cs="Arial"/>
          <w:lang w:val="fr-FR"/>
        </w:rPr>
      </w:pPr>
      <w:r>
        <w:rPr>
          <w:rFonts w:cs="Arial"/>
          <w:lang w:val="fr-FR"/>
        </w:rPr>
        <w:t xml:space="preserve">Submission </w:t>
      </w:r>
      <w:r w:rsidRPr="00BF5B44">
        <w:rPr>
          <w:rFonts w:cs="Arial"/>
          <w:lang w:val="fr-FR"/>
        </w:rPr>
        <w:t>(Presentations</w:t>
      </w:r>
      <w:r>
        <w:rPr>
          <w:rFonts w:cs="Arial"/>
          <w:lang w:val="fr-FR"/>
        </w:rPr>
        <w:t>, Motions, Simulation</w:t>
      </w:r>
      <w:r w:rsidRPr="00BF5B44">
        <w:rPr>
          <w:rFonts w:cs="Arial"/>
          <w:lang w:val="fr-FR"/>
        </w:rPr>
        <w:t xml:space="preserve"> Results</w:t>
      </w:r>
      <w:r>
        <w:rPr>
          <w:rFonts w:cs="Arial"/>
          <w:lang w:val="fr-FR"/>
        </w:rPr>
        <w:t>, etc.)</w:t>
      </w:r>
    </w:p>
    <w:p w:rsidR="00302995" w:rsidRDefault="00302995" w:rsidP="00F17B2D">
      <w:pPr>
        <w:numPr>
          <w:ilvl w:val="0"/>
          <w:numId w:val="41"/>
        </w:numPr>
        <w:rPr>
          <w:rFonts w:cs="Arial"/>
          <w:lang w:val="fr-FR"/>
        </w:rPr>
      </w:pPr>
      <w:r>
        <w:rPr>
          <w:rFonts w:cs="Arial"/>
          <w:lang w:val="fr-FR"/>
        </w:rPr>
        <w:t>Liaison</w:t>
      </w:r>
    </w:p>
    <w:p w:rsidR="006C2386" w:rsidRDefault="006C2386">
      <w:pPr>
        <w:pStyle w:val="Heading3"/>
        <w:rPr>
          <w:rFonts w:cs="Arial"/>
        </w:rPr>
      </w:pPr>
      <w:bookmarkStart w:id="447" w:name="_Toc9279002"/>
      <w:bookmarkStart w:id="448" w:name="_Toc9279247"/>
      <w:bookmarkStart w:id="449" w:name="_Toc9279492"/>
      <w:bookmarkStart w:id="450" w:name="_Toc9279711"/>
      <w:bookmarkStart w:id="451" w:name="_Toc9279928"/>
      <w:bookmarkStart w:id="452" w:name="_Toc9280145"/>
      <w:bookmarkStart w:id="453" w:name="_Toc9280357"/>
      <w:bookmarkStart w:id="454" w:name="_Toc9280563"/>
      <w:bookmarkStart w:id="455" w:name="_Toc9295125"/>
      <w:bookmarkStart w:id="456" w:name="_Toc9295345"/>
      <w:bookmarkStart w:id="457" w:name="_Toc9295565"/>
      <w:bookmarkStart w:id="458" w:name="_Toc9348560"/>
      <w:bookmarkStart w:id="459" w:name="_Toc19527295"/>
      <w:bookmarkStart w:id="460" w:name="_Toc498075725"/>
      <w:bookmarkEnd w:id="447"/>
      <w:bookmarkEnd w:id="448"/>
      <w:bookmarkEnd w:id="449"/>
      <w:bookmarkEnd w:id="450"/>
      <w:bookmarkEnd w:id="451"/>
      <w:bookmarkEnd w:id="452"/>
      <w:bookmarkEnd w:id="453"/>
      <w:bookmarkEnd w:id="454"/>
      <w:bookmarkEnd w:id="455"/>
      <w:bookmarkEnd w:id="456"/>
      <w:bookmarkEnd w:id="457"/>
      <w:bookmarkEnd w:id="458"/>
      <w:r>
        <w:rPr>
          <w:rFonts w:cs="Arial"/>
        </w:rPr>
        <w:t>Format</w:t>
      </w:r>
      <w:bookmarkEnd w:id="459"/>
      <w:bookmarkEnd w:id="46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4"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1" w:name="_Toc9279004"/>
      <w:bookmarkStart w:id="462" w:name="_Toc9279249"/>
      <w:bookmarkStart w:id="463" w:name="_Toc9279494"/>
      <w:bookmarkStart w:id="464" w:name="_Toc9279713"/>
      <w:bookmarkStart w:id="465" w:name="_Toc9279930"/>
      <w:bookmarkStart w:id="466" w:name="_Toc9280147"/>
      <w:bookmarkStart w:id="467" w:name="_Toc9280359"/>
      <w:bookmarkStart w:id="468" w:name="_Toc9280565"/>
      <w:bookmarkStart w:id="469" w:name="_Toc9295127"/>
      <w:bookmarkStart w:id="470" w:name="_Toc9295347"/>
      <w:bookmarkStart w:id="471" w:name="_Toc9295567"/>
      <w:bookmarkStart w:id="472" w:name="_Toc9348562"/>
      <w:bookmarkStart w:id="473" w:name="_Toc19527296"/>
      <w:bookmarkStart w:id="474" w:name="_Toc498075726"/>
      <w:bookmarkEnd w:id="461"/>
      <w:bookmarkEnd w:id="462"/>
      <w:bookmarkEnd w:id="463"/>
      <w:bookmarkEnd w:id="464"/>
      <w:bookmarkEnd w:id="465"/>
      <w:bookmarkEnd w:id="466"/>
      <w:bookmarkEnd w:id="467"/>
      <w:bookmarkEnd w:id="468"/>
      <w:bookmarkEnd w:id="469"/>
      <w:bookmarkEnd w:id="470"/>
      <w:bookmarkEnd w:id="471"/>
      <w:bookmarkEnd w:id="472"/>
      <w:r>
        <w:rPr>
          <w:rFonts w:cs="Arial"/>
        </w:rPr>
        <w:t>Layout</w:t>
      </w:r>
      <w:bookmarkEnd w:id="473"/>
      <w:bookmarkEnd w:id="47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r w:rsidR="00BB264B">
        <w:rPr>
          <w:rFonts w:cs="Arial"/>
        </w:rPr>
        <w:t>nnnnrm</w:t>
      </w:r>
      <w:r>
        <w:rPr>
          <w:rFonts w:cs="Arial"/>
        </w:rPr>
        <w:t>", where yy are the last two digits of the year</w:t>
      </w:r>
      <w:r w:rsidR="00BB264B">
        <w:rPr>
          <w:rFonts w:cs="Arial"/>
        </w:rPr>
        <w:t xml:space="preserve">; </w:t>
      </w:r>
      <w:r>
        <w:rPr>
          <w:rFonts w:cs="Arial"/>
        </w:rPr>
        <w:t>nn</w:t>
      </w:r>
      <w:r w:rsidR="00BB264B">
        <w:rPr>
          <w:rFonts w:cs="Arial"/>
        </w:rPr>
        <w:t>nn</w:t>
      </w:r>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5" w:name="_Toc9279006"/>
      <w:bookmarkStart w:id="476" w:name="_Toc9279251"/>
      <w:bookmarkStart w:id="477" w:name="_Toc9279496"/>
      <w:bookmarkStart w:id="478" w:name="_Toc9279715"/>
      <w:bookmarkStart w:id="479" w:name="_Toc9279932"/>
      <w:bookmarkStart w:id="480" w:name="_Toc9280149"/>
      <w:bookmarkStart w:id="481" w:name="_Toc9280361"/>
      <w:bookmarkStart w:id="482" w:name="_Toc9280567"/>
      <w:bookmarkStart w:id="483" w:name="_Toc9295129"/>
      <w:bookmarkStart w:id="484" w:name="_Toc9295349"/>
      <w:bookmarkStart w:id="485" w:name="_Toc9295569"/>
      <w:bookmarkStart w:id="486" w:name="_Toc9348564"/>
      <w:bookmarkStart w:id="487" w:name="_Toc9279007"/>
      <w:bookmarkStart w:id="488" w:name="_Toc9279252"/>
      <w:bookmarkStart w:id="489" w:name="_Toc9279497"/>
      <w:bookmarkStart w:id="490" w:name="_Toc9279716"/>
      <w:bookmarkStart w:id="491" w:name="_Toc9279933"/>
      <w:bookmarkStart w:id="492" w:name="_Toc9280150"/>
      <w:bookmarkStart w:id="493" w:name="_Toc9280362"/>
      <w:bookmarkStart w:id="494" w:name="_Toc9280568"/>
      <w:bookmarkStart w:id="495" w:name="_Toc9295130"/>
      <w:bookmarkStart w:id="496" w:name="_Toc9295350"/>
      <w:bookmarkStart w:id="497" w:name="_Toc9295570"/>
      <w:bookmarkStart w:id="498" w:name="_Toc9348565"/>
      <w:bookmarkStart w:id="499" w:name="_Toc19527297"/>
      <w:bookmarkStart w:id="500" w:name="_Toc498075727"/>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Arial"/>
        </w:rPr>
        <w:t>Submissions</w:t>
      </w:r>
      <w:bookmarkEnd w:id="499"/>
      <w:bookmarkEnd w:id="50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1" w:name="_Toc9279009"/>
      <w:bookmarkStart w:id="502" w:name="_Toc9279254"/>
      <w:bookmarkStart w:id="503" w:name="_Toc9279499"/>
      <w:bookmarkStart w:id="504" w:name="_Toc9279718"/>
      <w:bookmarkStart w:id="505" w:name="_Toc9279935"/>
      <w:bookmarkStart w:id="506" w:name="_Toc9280152"/>
      <w:bookmarkStart w:id="507" w:name="_Toc9280364"/>
      <w:bookmarkStart w:id="508" w:name="_Toc9280570"/>
      <w:bookmarkStart w:id="509" w:name="_Toc9295132"/>
      <w:bookmarkStart w:id="510" w:name="_Toc9295352"/>
      <w:bookmarkStart w:id="511" w:name="_Toc9295572"/>
      <w:bookmarkStart w:id="512" w:name="_Toc9348567"/>
      <w:bookmarkStart w:id="513" w:name="_Toc9279010"/>
      <w:bookmarkStart w:id="514" w:name="_Toc9279255"/>
      <w:bookmarkStart w:id="515" w:name="_Toc9279500"/>
      <w:bookmarkStart w:id="516" w:name="_Toc9279719"/>
      <w:bookmarkStart w:id="517" w:name="_Toc9279936"/>
      <w:bookmarkStart w:id="518" w:name="_Toc9280153"/>
      <w:bookmarkStart w:id="519" w:name="_Toc9280365"/>
      <w:bookmarkStart w:id="520" w:name="_Toc9280571"/>
      <w:bookmarkStart w:id="521" w:name="_Toc9295133"/>
      <w:bookmarkStart w:id="522" w:name="_Toc9295353"/>
      <w:bookmarkStart w:id="523" w:name="_Toc9295573"/>
      <w:bookmarkStart w:id="524" w:name="_Toc9348568"/>
      <w:bookmarkStart w:id="525" w:name="_Toc9279011"/>
      <w:bookmarkStart w:id="526" w:name="_Toc9279256"/>
      <w:bookmarkStart w:id="527" w:name="_Toc9279501"/>
      <w:bookmarkStart w:id="528" w:name="_Toc9279720"/>
      <w:bookmarkStart w:id="529" w:name="_Toc9279937"/>
      <w:bookmarkStart w:id="530" w:name="_Toc9280154"/>
      <w:bookmarkStart w:id="531" w:name="_Toc9280366"/>
      <w:bookmarkStart w:id="532" w:name="_Toc9280572"/>
      <w:bookmarkStart w:id="533" w:name="_Toc9295134"/>
      <w:bookmarkStart w:id="534" w:name="_Toc9295354"/>
      <w:bookmarkStart w:id="535" w:name="_Toc9295574"/>
      <w:bookmarkStart w:id="536" w:name="_Toc9348569"/>
      <w:bookmarkStart w:id="537" w:name="_Toc19527298"/>
      <w:bookmarkStart w:id="538" w:name="_Toc49807572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cs="Arial"/>
        </w:rPr>
        <w:t>File n</w:t>
      </w:r>
      <w:r w:rsidR="006C2386">
        <w:rPr>
          <w:rFonts w:cs="Arial"/>
        </w:rPr>
        <w:t>aming conventions</w:t>
      </w:r>
      <w:bookmarkEnd w:id="537"/>
      <w:bookmarkEnd w:id="53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gg-yy-ssss-rr-GGGG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9" w:name="_Toc393455421"/>
      <w:r>
        <w:rPr>
          <w:rFonts w:cs="Arial"/>
        </w:rPr>
        <w:t>Table</w:t>
      </w:r>
      <w:r w:rsidR="00A12E59">
        <w:rPr>
          <w:rFonts w:cs="Arial"/>
        </w:rPr>
        <w:t xml:space="preserve"> 3.7.5</w:t>
      </w:r>
      <w:r>
        <w:rPr>
          <w:rFonts w:cs="Arial"/>
        </w:rPr>
        <w:t xml:space="preserve"> – File Naming Convention</w:t>
      </w:r>
      <w:bookmarkEnd w:id="53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gg-yy-ssss-rr-GGGG-HumanName.ext</w:t>
            </w:r>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"yy"</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"ssss"</w:t>
            </w:r>
          </w:p>
        </w:tc>
        <w:tc>
          <w:tcPr>
            <w:tcW w:w="5812" w:type="dxa"/>
          </w:tcPr>
          <w:p w:rsidR="00217AA9" w:rsidRDefault="006C2386">
            <w:pPr>
              <w:rPr>
                <w:rFonts w:cs="Arial"/>
              </w:rPr>
            </w:pPr>
            <w:r>
              <w:rPr>
                <w:rFonts w:cs="Arial"/>
              </w:rPr>
              <w:t>is the sequence number of the document</w:t>
            </w:r>
          </w:p>
          <w:p w:rsidR="006C2386" w:rsidRDefault="006C2386">
            <w:pPr>
              <w:rPr>
                <w:rFonts w:cs="Arial"/>
              </w:rPr>
            </w:pPr>
          </w:p>
        </w:tc>
      </w:tr>
      <w:tr w:rsidR="006C2386" w:rsidTr="001E291E">
        <w:tc>
          <w:tcPr>
            <w:tcW w:w="1548" w:type="dxa"/>
          </w:tcPr>
          <w:p w:rsidR="006C2386" w:rsidRDefault="006C2386">
            <w:pPr>
              <w:jc w:val="right"/>
              <w:rPr>
                <w:rFonts w:cs="Arial"/>
              </w:rPr>
            </w:pPr>
            <w:r>
              <w:rPr>
                <w:rFonts w:cs="Arial"/>
              </w:rPr>
              <w:t>“rr”</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presented</w:t>
            </w:r>
            <w:r>
              <w:rPr>
                <w:rFonts w:cs="Arial"/>
              </w:rPr>
              <w:t>.</w:t>
            </w:r>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000z – TGz</w:t>
            </w:r>
          </w:p>
          <w:p w:rsidR="00880B68" w:rsidRDefault="00880B68">
            <w:pPr>
              <w:rPr>
                <w:rFonts w:cs="Arial"/>
              </w:rPr>
            </w:pPr>
            <w:r>
              <w:rPr>
                <w:rFonts w:cs="Arial"/>
              </w:rPr>
              <w:t>Tvws – TVWS SG</w:t>
            </w:r>
          </w:p>
          <w:p w:rsidR="006C2386" w:rsidRDefault="006C2386">
            <w:pPr>
              <w:rPr>
                <w:rFonts w:cs="Arial"/>
              </w:rPr>
            </w:pPr>
            <w:r>
              <w:rPr>
                <w:rFonts w:cs="Arial"/>
              </w:rPr>
              <w:t xml:space="preserve"> </w:t>
            </w:r>
          </w:p>
          <w:p w:rsidR="00880B68" w:rsidRDefault="00880B68">
            <w:pPr>
              <w:rPr>
                <w:rFonts w:cs="Arial"/>
              </w:rPr>
            </w:pPr>
            <w:r>
              <w:rPr>
                <w:rFonts w:cs="Arial"/>
              </w:rPr>
              <w:t>The electronic documentation system provides a mapping of well-known terms (e.g. TGz) to group code (e.g. 000z).</w:t>
            </w:r>
          </w:p>
        </w:tc>
      </w:tr>
      <w:tr w:rsidR="006C2386" w:rsidTr="001E291E">
        <w:tc>
          <w:tcPr>
            <w:tcW w:w="1548" w:type="dxa"/>
          </w:tcPr>
          <w:p w:rsidR="006C2386" w:rsidRDefault="006C2386">
            <w:pPr>
              <w:jc w:val="right"/>
              <w:rPr>
                <w:rFonts w:cs="Arial"/>
              </w:rPr>
            </w:pPr>
            <w:r>
              <w:rPr>
                <w:rFonts w:cs="Arial"/>
              </w:rPr>
              <w:t>“HumanName”</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r>
              <w:rPr>
                <w:rFonts w:cs="Arial"/>
              </w:rPr>
              <w:t>ext</w:t>
            </w:r>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rsidR="00E604DC" w:rsidRDefault="00E604DC" w:rsidP="00B56E09">
      <w:pPr>
        <w:pStyle w:val="Heading3"/>
      </w:pPr>
      <w:bookmarkStart w:id="540" w:name="_Toc9279013"/>
      <w:bookmarkStart w:id="541" w:name="_Toc9279258"/>
      <w:bookmarkStart w:id="542" w:name="_Toc9279503"/>
      <w:bookmarkStart w:id="543" w:name="_Toc9279722"/>
      <w:bookmarkStart w:id="544" w:name="_Toc9279939"/>
      <w:bookmarkStart w:id="545" w:name="_Toc9280156"/>
      <w:bookmarkStart w:id="546" w:name="_Toc9280368"/>
      <w:bookmarkStart w:id="547" w:name="_Toc9280574"/>
      <w:bookmarkStart w:id="548" w:name="_Toc9295136"/>
      <w:bookmarkStart w:id="549" w:name="_Toc9295356"/>
      <w:bookmarkStart w:id="550" w:name="_Toc9295576"/>
      <w:bookmarkStart w:id="551" w:name="_Toc9348571"/>
      <w:bookmarkStart w:id="552" w:name="_Toc9279014"/>
      <w:bookmarkStart w:id="553" w:name="_Toc9279259"/>
      <w:bookmarkStart w:id="554" w:name="_Toc9279504"/>
      <w:bookmarkStart w:id="555" w:name="_Toc9279723"/>
      <w:bookmarkStart w:id="556" w:name="_Toc9279940"/>
      <w:bookmarkStart w:id="557" w:name="_Toc9280157"/>
      <w:bookmarkStart w:id="558" w:name="_Toc9280369"/>
      <w:bookmarkStart w:id="559" w:name="_Toc9280575"/>
      <w:bookmarkStart w:id="560" w:name="_Toc9295137"/>
      <w:bookmarkStart w:id="561" w:name="_Toc9295357"/>
      <w:bookmarkStart w:id="562" w:name="_Toc9295577"/>
      <w:bookmarkStart w:id="563" w:name="_Toc9348572"/>
      <w:bookmarkStart w:id="564" w:name="_Toc135780474"/>
      <w:bookmarkStart w:id="565" w:name="_Toc498075729"/>
      <w:bookmarkStart w:id="566" w:name="_Toc19527299"/>
      <w:bookmarkStart w:id="567" w:name="_Toc9275822"/>
      <w:bookmarkStart w:id="568" w:name="_Toc9276284"/>
      <w:bookmarkStart w:id="569" w:name="_Toc19527300"/>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Agendas</w:t>
      </w:r>
      <w:bookmarkEnd w:id="565"/>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rsidP="00F17B2D">
      <w:pPr>
        <w:numPr>
          <w:ilvl w:val="0"/>
          <w:numId w:val="37"/>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rsidP="00F17B2D">
      <w:pPr>
        <w:numPr>
          <w:ilvl w:val="0"/>
          <w:numId w:val="37"/>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rsidP="00F17B2D">
      <w:pPr>
        <w:numPr>
          <w:ilvl w:val="0"/>
          <w:numId w:val="38"/>
        </w:numPr>
      </w:pPr>
      <w:r>
        <w:t>A graphic showing overall use of time during the session.</w:t>
      </w:r>
    </w:p>
    <w:p w:rsidR="00E604DC" w:rsidRDefault="00E604DC" w:rsidP="00F17B2D">
      <w:pPr>
        <w:numPr>
          <w:ilvl w:val="0"/>
          <w:numId w:val="38"/>
        </w:numPr>
      </w:pPr>
      <w:r>
        <w:t>One or more tabs for the WG plenary meeting</w:t>
      </w:r>
      <w:r w:rsidR="00055B37">
        <w:t xml:space="preserve"> agenda</w:t>
      </w:r>
      <w:r>
        <w:t>s.</w:t>
      </w:r>
    </w:p>
    <w:p w:rsidR="00E604DC" w:rsidRDefault="00E604DC" w:rsidP="00F17B2D">
      <w:pPr>
        <w:numPr>
          <w:ilvl w:val="0"/>
          <w:numId w:val="38"/>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rsidP="00F17B2D">
      <w:pPr>
        <w:numPr>
          <w:ilvl w:val="0"/>
          <w:numId w:val="38"/>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CA5295" w:rsidRDefault="00CA5295"/>
    <w:p w:rsidR="00CA5295" w:rsidRDefault="00CA5295" w:rsidP="00CA5295">
      <w:pPr>
        <w:pStyle w:val="Heading3"/>
      </w:pPr>
      <w:bookmarkStart w:id="570" w:name="_Toc498075730"/>
      <w:r>
        <w:t>Approval of final subgroup minutes</w:t>
      </w:r>
      <w:bookmarkEnd w:id="570"/>
    </w:p>
    <w:p w:rsidR="00CA5295" w:rsidRDefault="00CA5295"/>
    <w:p w:rsidR="00CA5295" w:rsidRDefault="00CA5295" w:rsidP="00CA5295">
      <w:r>
        <w:t>If the minutes of the final meeting of a subgroup (TG, SG, SC, TIG or Ad-hoc Group) were not approved in the subgroup, the minutes shall be approved in the next WG meeting.</w:t>
      </w:r>
    </w:p>
    <w:p w:rsidR="00CA5295" w:rsidRPr="00924A48" w:rsidRDefault="00CA5295"/>
    <w:p w:rsidR="00440110" w:rsidRDefault="00440110">
      <w:pPr>
        <w:pStyle w:val="Heading2"/>
      </w:pPr>
      <w:bookmarkStart w:id="571" w:name="_Toc392914893"/>
      <w:bookmarkStart w:id="572" w:name="_Toc392915446"/>
      <w:bookmarkStart w:id="573" w:name="_Toc392917770"/>
      <w:bookmarkStart w:id="574" w:name="_Toc392940278"/>
      <w:bookmarkStart w:id="575" w:name="_Toc392941668"/>
      <w:bookmarkStart w:id="576" w:name="_Toc392941867"/>
      <w:bookmarkStart w:id="577" w:name="_Toc392942455"/>
      <w:bookmarkStart w:id="578" w:name="_Toc498075731"/>
      <w:bookmarkEnd w:id="571"/>
      <w:bookmarkEnd w:id="572"/>
      <w:bookmarkEnd w:id="573"/>
      <w:bookmarkEnd w:id="574"/>
      <w:bookmarkEnd w:id="575"/>
      <w:bookmarkEnd w:id="576"/>
      <w:bookmarkEnd w:id="577"/>
      <w:r>
        <w:t>Motions</w:t>
      </w:r>
      <w:bookmarkEnd w:id="566"/>
      <w:r>
        <w:t xml:space="preserve"> </w:t>
      </w:r>
      <w:r w:rsidR="00681BB7">
        <w:t xml:space="preserve">Modifying </w:t>
      </w:r>
      <w:r>
        <w:t>Drafts</w:t>
      </w:r>
      <w:bookmarkEnd w:id="578"/>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9" w:name="_Toc250617804"/>
      <w:bookmarkStart w:id="580" w:name="_Toc251533954"/>
      <w:bookmarkStart w:id="581" w:name="_Toc251538404"/>
      <w:bookmarkStart w:id="582" w:name="_Toc251538673"/>
      <w:bookmarkStart w:id="583" w:name="_Toc251563942"/>
      <w:bookmarkStart w:id="584" w:name="_Toc251591968"/>
      <w:bookmarkStart w:id="585" w:name="_Toc250617806"/>
      <w:bookmarkStart w:id="586" w:name="_Toc251533956"/>
      <w:bookmarkStart w:id="587" w:name="_Toc251538406"/>
      <w:bookmarkStart w:id="588" w:name="_Toc251538675"/>
      <w:bookmarkStart w:id="589" w:name="_Toc251563944"/>
      <w:bookmarkStart w:id="590" w:name="_Toc251591970"/>
      <w:bookmarkStart w:id="591" w:name="_Toc250617809"/>
      <w:bookmarkStart w:id="592" w:name="_Toc251533959"/>
      <w:bookmarkStart w:id="593" w:name="_Toc251538409"/>
      <w:bookmarkStart w:id="594" w:name="_Toc251538678"/>
      <w:bookmarkStart w:id="595" w:name="_Toc251563947"/>
      <w:bookmarkStart w:id="596" w:name="_Toc251591973"/>
      <w:bookmarkStart w:id="597" w:name="_Toc9276313"/>
      <w:bookmarkStart w:id="598" w:name="_Toc19527313"/>
      <w:bookmarkStart w:id="599" w:name="_Toc19527443"/>
      <w:bookmarkStart w:id="600" w:name="_Toc9275824"/>
      <w:bookmarkStart w:id="601" w:name="_Toc9276314"/>
      <w:bookmarkStart w:id="602" w:name="_Ref18903965"/>
      <w:bookmarkStart w:id="603" w:name="_Toc19527314"/>
      <w:bookmarkStart w:id="604" w:name="_Toc498075732"/>
      <w:bookmarkEnd w:id="567"/>
      <w:bookmarkEnd w:id="568"/>
      <w:bookmarkEnd w:id="56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t>Draft WG Balloting</w:t>
      </w:r>
      <w:bookmarkEnd w:id="600"/>
      <w:bookmarkEnd w:id="601"/>
      <w:bookmarkEnd w:id="602"/>
      <w:bookmarkEnd w:id="603"/>
      <w:bookmarkEnd w:id="604"/>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5"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5" w:name="_Toc19527315"/>
      <w:bookmarkStart w:id="606" w:name="_Toc498075733"/>
      <w:r>
        <w:rPr>
          <w:rFonts w:cs="Arial"/>
        </w:rPr>
        <w:t>Draft Standard Balloting Group</w:t>
      </w:r>
      <w:bookmarkEnd w:id="605"/>
      <w:bookmarkEnd w:id="606"/>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7" w:name="_Ref18904374"/>
      <w:bookmarkStart w:id="608" w:name="_Ref18905164"/>
      <w:bookmarkStart w:id="609" w:name="_Toc19527316"/>
      <w:bookmarkStart w:id="610" w:name="_Toc498075734"/>
      <w:r>
        <w:rPr>
          <w:rFonts w:cs="Arial"/>
        </w:rPr>
        <w:t>Draft Standard Balloting Requirements</w:t>
      </w:r>
      <w:bookmarkEnd w:id="607"/>
      <w:bookmarkEnd w:id="608"/>
      <w:bookmarkEnd w:id="609"/>
      <w:bookmarkEnd w:id="610"/>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lastRenderedPageBreak/>
        <w:t>There is a two-step approval process before a draft can be balloted:</w:t>
      </w:r>
    </w:p>
    <w:p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rsidR="00B30722" w:rsidRDefault="00B30722" w:rsidP="00F17B2D">
      <w:pPr>
        <w:numPr>
          <w:ilvl w:val="0"/>
          <w:numId w:val="29"/>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11" w:name="_Toc392914898"/>
      <w:bookmarkStart w:id="612" w:name="_Toc392915451"/>
      <w:bookmarkStart w:id="613" w:name="_Toc392917775"/>
      <w:bookmarkStart w:id="614" w:name="_Toc392940283"/>
      <w:bookmarkStart w:id="615" w:name="_Toc392941673"/>
      <w:bookmarkStart w:id="616" w:name="_Toc392941872"/>
      <w:bookmarkStart w:id="617" w:name="_Toc392942460"/>
      <w:bookmarkStart w:id="618" w:name="_Toc250617815"/>
      <w:bookmarkStart w:id="619" w:name="_Toc251533965"/>
      <w:bookmarkStart w:id="620" w:name="_Toc251538415"/>
      <w:bookmarkStart w:id="621" w:name="_Toc251538684"/>
      <w:bookmarkStart w:id="622" w:name="_Toc251563953"/>
      <w:bookmarkStart w:id="623" w:name="_Toc251591979"/>
      <w:bookmarkStart w:id="624" w:name="_Ref18905363"/>
      <w:bookmarkStart w:id="625" w:name="_Toc19527317"/>
      <w:bookmarkStart w:id="626" w:name="_Toc498075735"/>
      <w:bookmarkEnd w:id="611"/>
      <w:bookmarkEnd w:id="612"/>
      <w:bookmarkEnd w:id="613"/>
      <w:bookmarkEnd w:id="614"/>
      <w:bookmarkEnd w:id="615"/>
      <w:bookmarkEnd w:id="616"/>
      <w:bookmarkEnd w:id="617"/>
      <w:bookmarkEnd w:id="618"/>
      <w:bookmarkEnd w:id="619"/>
      <w:bookmarkEnd w:id="620"/>
      <w:bookmarkEnd w:id="621"/>
      <w:bookmarkEnd w:id="622"/>
      <w:bookmarkEnd w:id="623"/>
      <w:r>
        <w:rPr>
          <w:rFonts w:cs="Arial"/>
        </w:rPr>
        <w:t>Formatting Requirements for Draft Standard and Amendments</w:t>
      </w:r>
      <w:bookmarkEnd w:id="624"/>
      <w:bookmarkEnd w:id="625"/>
      <w:bookmarkEnd w:id="626"/>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7" w:name="_Toc392914900"/>
      <w:bookmarkStart w:id="628" w:name="_Toc392915453"/>
      <w:bookmarkStart w:id="629" w:name="_Toc392917777"/>
      <w:bookmarkStart w:id="630" w:name="_Toc392940285"/>
      <w:bookmarkStart w:id="631" w:name="_Toc392941675"/>
      <w:bookmarkStart w:id="632" w:name="_Toc392941874"/>
      <w:bookmarkStart w:id="633" w:name="_Toc392942462"/>
      <w:bookmarkStart w:id="634" w:name="_Ref263249174"/>
      <w:bookmarkStart w:id="635" w:name="_Toc498075736"/>
      <w:bookmarkEnd w:id="627"/>
      <w:bookmarkEnd w:id="628"/>
      <w:bookmarkEnd w:id="629"/>
      <w:bookmarkEnd w:id="630"/>
      <w:bookmarkEnd w:id="631"/>
      <w:bookmarkEnd w:id="632"/>
      <w:bookmarkEnd w:id="633"/>
      <w:r>
        <w:rPr>
          <w:rFonts w:cs="Arial"/>
        </w:rPr>
        <w:lastRenderedPageBreak/>
        <w:t>Accelerated process for completion of WG Letter Ballot</w:t>
      </w:r>
      <w:bookmarkEnd w:id="634"/>
      <w:bookmarkEnd w:id="635"/>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rsidP="00F17B2D">
      <w:pPr>
        <w:numPr>
          <w:ilvl w:val="1"/>
          <w:numId w:val="35"/>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rsidP="00F17B2D">
      <w:pPr>
        <w:numPr>
          <w:ilvl w:val="1"/>
          <w:numId w:val="35"/>
        </w:numPr>
        <w:rPr>
          <w:color w:val="000000"/>
          <w:szCs w:val="24"/>
        </w:rPr>
      </w:pPr>
      <w:r>
        <w:rPr>
          <w:color w:val="000000"/>
          <w:szCs w:val="24"/>
        </w:rPr>
        <w:t>The CRC will publish minutes of its meetings as 802.11 submissions.</w:t>
      </w:r>
    </w:p>
    <w:p w:rsidR="005369B3" w:rsidRDefault="005369B3" w:rsidP="00F17B2D">
      <w:pPr>
        <w:numPr>
          <w:ilvl w:val="1"/>
          <w:numId w:val="35"/>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rsidP="00F17B2D">
      <w:pPr>
        <w:numPr>
          <w:ilvl w:val="1"/>
          <w:numId w:val="35"/>
        </w:numPr>
        <w:rPr>
          <w:color w:val="000000"/>
          <w:szCs w:val="24"/>
        </w:rPr>
      </w:pPr>
      <w:r>
        <w:rPr>
          <w:color w:val="000000"/>
          <w:szCs w:val="24"/>
        </w:rPr>
        <w:t>Any 802.11 voting member may vote at any CRC meeting.</w:t>
      </w:r>
    </w:p>
    <w:p w:rsidR="005369B3" w:rsidRDefault="005369B3" w:rsidP="00F17B2D">
      <w:pPr>
        <w:numPr>
          <w:ilvl w:val="1"/>
          <w:numId w:val="35"/>
        </w:numPr>
        <w:rPr>
          <w:color w:val="000000"/>
          <w:szCs w:val="24"/>
        </w:rPr>
      </w:pPr>
      <w:r>
        <w:rPr>
          <w:color w:val="000000"/>
          <w:szCs w:val="24"/>
        </w:rPr>
        <w:t>Only voting members of 802.11 may vote in the CRC.</w:t>
      </w:r>
    </w:p>
    <w:p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6" w:name="_Toc498075737"/>
      <w:r w:rsidR="009030DA">
        <w:t>Mandatory Draft Review (MDR)</w:t>
      </w:r>
      <w:bookmarkEnd w:id="636"/>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7" w:name="_Toc387964864"/>
      <w:bookmarkStart w:id="638"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7"/>
    <w:bookmarkEnd w:id="638"/>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9" w:name="_Toc9279057"/>
      <w:bookmarkStart w:id="640" w:name="_Toc9279302"/>
      <w:bookmarkStart w:id="641" w:name="_Toc9279520"/>
      <w:bookmarkStart w:id="642" w:name="_Toc9279738"/>
      <w:bookmarkStart w:id="643" w:name="_Toc9279955"/>
      <w:bookmarkStart w:id="644" w:name="_Toc9280172"/>
      <w:bookmarkStart w:id="645" w:name="_Toc9280384"/>
      <w:bookmarkStart w:id="646" w:name="_Toc9280590"/>
      <w:bookmarkStart w:id="647" w:name="_Toc9295157"/>
      <w:bookmarkStart w:id="648" w:name="_Toc9295377"/>
      <w:bookmarkStart w:id="649" w:name="_Toc9295597"/>
      <w:bookmarkStart w:id="650" w:name="_Toc9348593"/>
      <w:bookmarkStart w:id="651" w:name="_Toc9279058"/>
      <w:bookmarkStart w:id="652" w:name="_Toc9279303"/>
      <w:bookmarkStart w:id="653" w:name="_Toc9279521"/>
      <w:bookmarkStart w:id="654" w:name="_Toc9279739"/>
      <w:bookmarkStart w:id="655" w:name="_Toc9279956"/>
      <w:bookmarkStart w:id="656" w:name="_Toc9280173"/>
      <w:bookmarkStart w:id="657" w:name="_Toc9280385"/>
      <w:bookmarkStart w:id="658" w:name="_Toc9280591"/>
      <w:bookmarkStart w:id="659" w:name="_Toc9295158"/>
      <w:bookmarkStart w:id="660" w:name="_Toc9295378"/>
      <w:bookmarkStart w:id="661" w:name="_Toc9295598"/>
      <w:bookmarkStart w:id="662" w:name="_Toc9348594"/>
      <w:bookmarkStart w:id="663" w:name="_Toc4980757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t xml:space="preserve">Summary of </w:t>
      </w:r>
      <w:r w:rsidR="00F81B0E">
        <w:t>Types of Balloting / Voting used in 802.11</w:t>
      </w:r>
      <w:bookmarkEnd w:id="663"/>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Motions Internal (MI) are all other motions.   MI may be made in the WG “on behalf of TG&lt;x&gt;” provided that the same motion passed in the TG.  In this case,  it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lastRenderedPageBreak/>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be forwarded to Sponsor Ballot&gt;”.  </w:t>
            </w:r>
          </w:p>
          <w:p w:rsidR="006B1000" w:rsidRDefault="006B1000" w:rsidP="00F81B0E"/>
          <w:p w:rsidR="00970C28" w:rsidRDefault="00970C28" w:rsidP="00F81B0E">
            <w:r>
              <w:t>Exceptionally ballots on other topics are conducted as determined by the WG chair.</w:t>
            </w:r>
          </w:p>
        </w:tc>
        <w:tc>
          <w:tcPr>
            <w:tcW w:w="2380" w:type="dxa"/>
          </w:tcPr>
          <w:p w:rsidR="00970C28" w:rsidRDefault="00970C28" w:rsidP="00F81B0E">
            <w:r>
              <w:t>802.11 voters</w:t>
            </w:r>
            <w:r w:rsidR="00C32E1E">
              <w:t xml:space="preserve"> (for a new ballot) or those in the ballot pool (for a recirculation ballot).</w:t>
            </w:r>
          </w:p>
          <w:p w:rsidR="00C32E1E" w:rsidRDefault="00C32E1E" w:rsidP="00F81B0E"/>
          <w:p w:rsidR="00C32E1E" w:rsidRDefault="00C32E1E" w:rsidP="00F81B0E">
            <w:r>
              <w:t>The ballot pool for a draft is frozen at the voting membership of 802.11 when the draft first reaches 75% approval.</w:t>
            </w:r>
          </w:p>
        </w:tc>
      </w:tr>
      <w:tr w:rsidR="00970C28" w:rsidTr="00676954">
        <w:tc>
          <w:tcPr>
            <w:tcW w:w="1472" w:type="dxa"/>
            <w:shd w:val="clear" w:color="auto" w:fill="auto"/>
          </w:tcPr>
          <w:p w:rsidR="00970C28" w:rsidRDefault="00970C28" w:rsidP="00F81B0E">
            <w:r>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 xml:space="preserve">When a TG breaks into “ad-hocs”, it is formally recessed.   When in </w:t>
            </w:r>
            <w:r w:rsidR="00C32E1E">
              <w:t xml:space="preserve">TG </w:t>
            </w:r>
            <w:r>
              <w:t>ad-hocs, no motions are in order.  Because straw polls have no formal effect, they can be used in</w:t>
            </w:r>
            <w:r w:rsidR="00C32E1E">
              <w:t xml:space="preserve"> TG</w:t>
            </w:r>
            <w:r>
              <w:t xml:space="preserve"> ad-hocs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4" w:name="_Toc304314321"/>
      <w:bookmarkStart w:id="665" w:name="_Toc304314322"/>
      <w:bookmarkStart w:id="666" w:name="_Toc135780497"/>
      <w:bookmarkStart w:id="667" w:name="_Toc135780498"/>
      <w:bookmarkStart w:id="668" w:name="_Task_Groups"/>
      <w:bookmarkStart w:id="669" w:name="_Toc599674"/>
      <w:bookmarkStart w:id="670" w:name="_Toc9275827"/>
      <w:bookmarkStart w:id="671" w:name="_Toc9276317"/>
      <w:bookmarkStart w:id="672" w:name="_Ref18904018"/>
      <w:bookmarkStart w:id="673" w:name="_Ref18904449"/>
      <w:bookmarkStart w:id="674" w:name="_Ref18904719"/>
      <w:bookmarkStart w:id="675" w:name="_Toc19527323"/>
      <w:bookmarkStart w:id="676" w:name="_Toc498075739"/>
      <w:bookmarkEnd w:id="664"/>
      <w:bookmarkEnd w:id="665"/>
      <w:bookmarkEnd w:id="666"/>
      <w:bookmarkEnd w:id="667"/>
      <w:bookmarkEnd w:id="668"/>
      <w:r>
        <w:lastRenderedPageBreak/>
        <w:t>Task Groups</w:t>
      </w:r>
      <w:bookmarkEnd w:id="669"/>
      <w:bookmarkEnd w:id="670"/>
      <w:bookmarkEnd w:id="671"/>
      <w:bookmarkEnd w:id="672"/>
      <w:bookmarkEnd w:id="673"/>
      <w:bookmarkEnd w:id="674"/>
      <w:bookmarkEnd w:id="675"/>
      <w:bookmarkEnd w:id="676"/>
    </w:p>
    <w:p w:rsidR="006C2386" w:rsidRDefault="006C2386">
      <w:pPr>
        <w:pStyle w:val="Heading2"/>
      </w:pPr>
      <w:bookmarkStart w:id="677" w:name="_Toc9275828"/>
      <w:bookmarkStart w:id="678" w:name="_Toc9276318"/>
      <w:bookmarkStart w:id="679" w:name="_Toc19527324"/>
      <w:bookmarkStart w:id="680" w:name="_Toc498075740"/>
      <w:r>
        <w:t>Function</w:t>
      </w:r>
      <w:bookmarkEnd w:id="677"/>
      <w:bookmarkEnd w:id="678"/>
      <w:bookmarkEnd w:id="679"/>
      <w:bookmarkEnd w:id="680"/>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81" w:name="_Toc9275829"/>
      <w:bookmarkStart w:id="682" w:name="_Toc9276319"/>
      <w:bookmarkStart w:id="683" w:name="_Toc19527325"/>
      <w:bookmarkStart w:id="684" w:name="_Toc498075741"/>
      <w:r>
        <w:t>Task Group Chair</w:t>
      </w:r>
      <w:bookmarkEnd w:id="681"/>
      <w:bookmarkEnd w:id="682"/>
      <w:bookmarkEnd w:id="683"/>
      <w:bookmarkEnd w:id="684"/>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5" w:name="_Toc9275830"/>
      <w:bookmarkStart w:id="686" w:name="_Toc9276320"/>
      <w:bookmarkStart w:id="687" w:name="_Toc19527326"/>
      <w:bookmarkStart w:id="688" w:name="_Toc498075742"/>
      <w:r>
        <w:t>Task Group Vice-Chair</w:t>
      </w:r>
      <w:bookmarkEnd w:id="685"/>
      <w:bookmarkEnd w:id="686"/>
      <w:bookmarkEnd w:id="687"/>
      <w:bookmarkEnd w:id="688"/>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9" w:name="_Toc9275831"/>
      <w:bookmarkStart w:id="690" w:name="_Toc9276321"/>
      <w:bookmarkStart w:id="691" w:name="_Toc19527327"/>
      <w:bookmarkStart w:id="692" w:name="_Toc498075743"/>
      <w:r>
        <w:t>Task Group Secretary</w:t>
      </w:r>
      <w:bookmarkEnd w:id="689"/>
      <w:bookmarkEnd w:id="690"/>
      <w:bookmarkEnd w:id="691"/>
      <w:bookmarkEnd w:id="692"/>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3" w:name="_Toc9275832"/>
      <w:bookmarkStart w:id="694" w:name="_Toc9276322"/>
      <w:bookmarkStart w:id="695" w:name="_Toc19527328"/>
      <w:bookmarkStart w:id="696" w:name="_Toc498075744"/>
      <w:r>
        <w:t>Task Group Technical Editor</w:t>
      </w:r>
      <w:bookmarkEnd w:id="693"/>
      <w:bookmarkEnd w:id="694"/>
      <w:bookmarkEnd w:id="695"/>
      <w:bookmarkEnd w:id="696"/>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7" w:name="_Toc9279074"/>
      <w:bookmarkStart w:id="698" w:name="_Toc9279319"/>
      <w:bookmarkStart w:id="699" w:name="_Toc9279537"/>
      <w:bookmarkStart w:id="700" w:name="_Toc9279755"/>
      <w:bookmarkStart w:id="701" w:name="_Toc9279972"/>
      <w:bookmarkStart w:id="702" w:name="_Toc9280189"/>
      <w:bookmarkStart w:id="703" w:name="_Toc9280401"/>
      <w:bookmarkStart w:id="704" w:name="_Toc9280607"/>
      <w:bookmarkStart w:id="705" w:name="_Toc9295174"/>
      <w:bookmarkStart w:id="706" w:name="_Toc9295394"/>
      <w:bookmarkStart w:id="707" w:name="_Toc9295614"/>
      <w:bookmarkStart w:id="708" w:name="_Toc9348610"/>
      <w:bookmarkStart w:id="709" w:name="_Toc9279075"/>
      <w:bookmarkStart w:id="710" w:name="_Toc9279320"/>
      <w:bookmarkStart w:id="711" w:name="_Toc9279538"/>
      <w:bookmarkStart w:id="712" w:name="_Toc9279756"/>
      <w:bookmarkStart w:id="713" w:name="_Toc9279973"/>
      <w:bookmarkStart w:id="714" w:name="_Toc9280190"/>
      <w:bookmarkStart w:id="715" w:name="_Toc9280402"/>
      <w:bookmarkStart w:id="716" w:name="_Toc9280608"/>
      <w:bookmarkStart w:id="717" w:name="_Toc9295175"/>
      <w:bookmarkStart w:id="718" w:name="_Toc9295395"/>
      <w:bookmarkStart w:id="719" w:name="_Toc9295615"/>
      <w:bookmarkStart w:id="720" w:name="_Toc9348611"/>
      <w:bookmarkStart w:id="721" w:name="_Toc9275833"/>
      <w:bookmarkStart w:id="722" w:name="_Toc9276323"/>
      <w:bookmarkStart w:id="723" w:name="_Ref18904983"/>
      <w:bookmarkStart w:id="724" w:name="_Toc19527329"/>
      <w:bookmarkStart w:id="725" w:name="_Toc498075745"/>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r>
        <w:lastRenderedPageBreak/>
        <w:t>Task Group Membership</w:t>
      </w:r>
      <w:bookmarkEnd w:id="721"/>
      <w:bookmarkEnd w:id="722"/>
      <w:bookmarkEnd w:id="723"/>
      <w:bookmarkEnd w:id="724"/>
      <w:bookmarkEnd w:id="725"/>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6" w:name="_Toc19527331"/>
      <w:bookmarkStart w:id="727" w:name="_Toc498075746"/>
      <w:r>
        <w:rPr>
          <w:rFonts w:cs="Arial"/>
        </w:rPr>
        <w:t>Rights</w:t>
      </w:r>
      <w:bookmarkEnd w:id="726"/>
      <w:bookmarkEnd w:id="727"/>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8" w:name="_Toc9276324"/>
      <w:r>
        <w:rPr>
          <w:rFonts w:cs="Arial"/>
        </w:rPr>
        <w:t xml:space="preserve">To </w:t>
      </w:r>
      <w:bookmarkEnd w:id="728"/>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9"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9"/>
    </w:p>
    <w:p w:rsidR="006C2386" w:rsidRDefault="006C2386" w:rsidP="00676954">
      <w:pPr>
        <w:numPr>
          <w:ilvl w:val="0"/>
          <w:numId w:val="13"/>
        </w:numPr>
        <w:tabs>
          <w:tab w:val="clear" w:pos="720"/>
          <w:tab w:val="num" w:pos="1440"/>
        </w:tabs>
        <w:ind w:left="1440"/>
        <w:rPr>
          <w:rFonts w:cs="Arial"/>
        </w:rPr>
      </w:pPr>
      <w:bookmarkStart w:id="730" w:name="_Toc9276327"/>
      <w:r>
        <w:rPr>
          <w:rFonts w:cs="Arial"/>
        </w:rPr>
        <w:t>To examine all working draft documents.</w:t>
      </w:r>
      <w:bookmarkEnd w:id="730"/>
    </w:p>
    <w:p w:rsidR="006C2386" w:rsidRDefault="006C2386" w:rsidP="00676954">
      <w:pPr>
        <w:numPr>
          <w:ilvl w:val="0"/>
          <w:numId w:val="13"/>
        </w:numPr>
        <w:tabs>
          <w:tab w:val="clear" w:pos="720"/>
          <w:tab w:val="num" w:pos="1440"/>
        </w:tabs>
        <w:ind w:left="1440"/>
        <w:rPr>
          <w:rFonts w:cs="Arial"/>
        </w:rPr>
      </w:pPr>
      <w:bookmarkStart w:id="731" w:name="_Toc9276328"/>
      <w:r>
        <w:rPr>
          <w:rFonts w:cs="Arial"/>
        </w:rPr>
        <w:t>To lodge complaints about TG operation with the WG Chair.</w:t>
      </w:r>
      <w:bookmarkEnd w:id="731"/>
    </w:p>
    <w:p w:rsidR="00C36C57" w:rsidRDefault="00C36C57">
      <w:pPr>
        <w:rPr>
          <w:rFonts w:cs="Arial"/>
        </w:rPr>
      </w:pPr>
    </w:p>
    <w:p w:rsidR="006C2386" w:rsidRDefault="006C2386">
      <w:pPr>
        <w:pStyle w:val="Heading3"/>
        <w:rPr>
          <w:rFonts w:cs="Arial"/>
        </w:rPr>
      </w:pPr>
      <w:bookmarkStart w:id="732" w:name="_Toc392914912"/>
      <w:bookmarkStart w:id="733" w:name="_Toc392915465"/>
      <w:bookmarkStart w:id="734" w:name="_Toc392917789"/>
      <w:bookmarkStart w:id="735" w:name="_Toc392940297"/>
      <w:bookmarkStart w:id="736" w:name="_Toc392941687"/>
      <w:bookmarkStart w:id="737" w:name="_Toc392941886"/>
      <w:bookmarkStart w:id="738" w:name="_Toc392942474"/>
      <w:bookmarkStart w:id="739" w:name="_Toc19527332"/>
      <w:bookmarkStart w:id="740" w:name="_Toc498075747"/>
      <w:bookmarkEnd w:id="732"/>
      <w:bookmarkEnd w:id="733"/>
      <w:bookmarkEnd w:id="734"/>
      <w:bookmarkEnd w:id="735"/>
      <w:bookmarkEnd w:id="736"/>
      <w:bookmarkEnd w:id="737"/>
      <w:bookmarkEnd w:id="738"/>
      <w:r>
        <w:rPr>
          <w:rFonts w:cs="Arial"/>
        </w:rPr>
        <w:t>Meetings and Participation</w:t>
      </w:r>
      <w:bookmarkEnd w:id="739"/>
      <w:bookmarkEnd w:id="740"/>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41" w:name="_Toc498075748"/>
      <w:r>
        <w:rPr>
          <w:rFonts w:cs="Arial"/>
        </w:rPr>
        <w:t>Tele</w:t>
      </w:r>
      <w:r w:rsidR="002A5BA4">
        <w:rPr>
          <w:rFonts w:cs="Arial"/>
        </w:rPr>
        <w:t>c</w:t>
      </w:r>
      <w:r>
        <w:rPr>
          <w:rFonts w:cs="Arial"/>
        </w:rPr>
        <w:t>onferences</w:t>
      </w:r>
      <w:bookmarkEnd w:id="741"/>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C33AE7">
        <w:t>.</w:t>
      </w:r>
      <w:r>
        <w:t xml:space="preserve"> </w:t>
      </w:r>
      <w:r w:rsidR="00C33AE7">
        <w:t xml:space="preserve"> M</w:t>
      </w:r>
      <w:r>
        <w:t>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2" w:name="_Toc9275834"/>
      <w:bookmarkStart w:id="743" w:name="_Toc9276329"/>
      <w:bookmarkStart w:id="744" w:name="_Toc19527333"/>
      <w:bookmarkStart w:id="745" w:name="_Toc498075749"/>
      <w:r>
        <w:t>Operation of the Task Group</w:t>
      </w:r>
      <w:bookmarkEnd w:id="742"/>
      <w:bookmarkEnd w:id="743"/>
      <w:bookmarkEnd w:id="744"/>
      <w:bookmarkEnd w:id="745"/>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6" w:name="_Toc250617828"/>
      <w:bookmarkStart w:id="747" w:name="_Toc251533978"/>
      <w:bookmarkStart w:id="748" w:name="_Toc251538428"/>
      <w:bookmarkStart w:id="749" w:name="_Toc251538697"/>
      <w:bookmarkStart w:id="750" w:name="_Toc251563966"/>
      <w:bookmarkStart w:id="751" w:name="_Toc251591992"/>
      <w:bookmarkStart w:id="752" w:name="_Toc19527334"/>
      <w:bookmarkStart w:id="753" w:name="_Toc498075750"/>
      <w:bookmarkEnd w:id="746"/>
      <w:bookmarkEnd w:id="747"/>
      <w:bookmarkEnd w:id="748"/>
      <w:bookmarkEnd w:id="749"/>
      <w:bookmarkEnd w:id="750"/>
      <w:bookmarkEnd w:id="751"/>
      <w:r>
        <w:t>Task Group Chair Functions</w:t>
      </w:r>
      <w:bookmarkEnd w:id="752"/>
      <w:bookmarkEnd w:id="753"/>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4" w:name="_Toc9279086"/>
      <w:bookmarkStart w:id="755" w:name="_Toc9279331"/>
      <w:bookmarkStart w:id="756" w:name="_Toc9279549"/>
      <w:bookmarkStart w:id="757" w:name="_Toc9279767"/>
      <w:bookmarkStart w:id="758" w:name="_Toc9279984"/>
      <w:bookmarkStart w:id="759" w:name="_Toc9280196"/>
      <w:bookmarkStart w:id="760" w:name="_Toc9280408"/>
      <w:bookmarkStart w:id="761" w:name="_Toc9280614"/>
      <w:bookmarkEnd w:id="754"/>
      <w:bookmarkEnd w:id="755"/>
      <w:bookmarkEnd w:id="756"/>
      <w:bookmarkEnd w:id="757"/>
      <w:bookmarkEnd w:id="758"/>
      <w:bookmarkEnd w:id="759"/>
      <w:bookmarkEnd w:id="760"/>
      <w:bookmarkEnd w:id="761"/>
      <w:r>
        <w:t xml:space="preserve"> </w:t>
      </w:r>
      <w:bookmarkStart w:id="762" w:name="_Toc9295181"/>
      <w:bookmarkStart w:id="763" w:name="_Toc9295401"/>
      <w:bookmarkStart w:id="764" w:name="_Toc9295621"/>
      <w:bookmarkStart w:id="765" w:name="_Toc9348617"/>
      <w:bookmarkStart w:id="766" w:name="_Toc19527335"/>
      <w:bookmarkStart w:id="767" w:name="_Toc498075751"/>
      <w:bookmarkEnd w:id="762"/>
      <w:bookmarkEnd w:id="763"/>
      <w:bookmarkEnd w:id="764"/>
      <w:bookmarkEnd w:id="765"/>
      <w:r>
        <w:t>Task Group Vice-Chair Functions</w:t>
      </w:r>
      <w:bookmarkEnd w:id="766"/>
      <w:bookmarkEnd w:id="767"/>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8" w:name="_Toc9279088"/>
      <w:bookmarkStart w:id="769" w:name="_Toc9279333"/>
      <w:bookmarkStart w:id="770" w:name="_Toc9279551"/>
      <w:bookmarkStart w:id="771" w:name="_Toc9279769"/>
      <w:bookmarkStart w:id="772" w:name="_Toc9279986"/>
      <w:bookmarkStart w:id="773" w:name="_Toc9280198"/>
      <w:bookmarkStart w:id="774" w:name="_Toc9280410"/>
      <w:bookmarkStart w:id="775" w:name="_Toc9280616"/>
      <w:bookmarkStart w:id="776" w:name="_Toc9295183"/>
      <w:bookmarkStart w:id="777" w:name="_Toc9295403"/>
      <w:bookmarkStart w:id="778" w:name="_Toc9295623"/>
      <w:bookmarkStart w:id="779" w:name="_Toc9348619"/>
      <w:bookmarkEnd w:id="768"/>
      <w:bookmarkEnd w:id="769"/>
      <w:bookmarkEnd w:id="770"/>
      <w:bookmarkEnd w:id="771"/>
      <w:bookmarkEnd w:id="772"/>
      <w:bookmarkEnd w:id="773"/>
      <w:bookmarkEnd w:id="774"/>
      <w:bookmarkEnd w:id="775"/>
      <w:bookmarkEnd w:id="776"/>
      <w:bookmarkEnd w:id="777"/>
      <w:bookmarkEnd w:id="778"/>
      <w:bookmarkEnd w:id="779"/>
      <w:r>
        <w:rPr>
          <w:rFonts w:cs="Arial"/>
          <w:b/>
        </w:rPr>
        <w:t xml:space="preserve"> </w:t>
      </w:r>
      <w:bookmarkStart w:id="780" w:name="_Toc19527336"/>
      <w:bookmarkStart w:id="781" w:name="_Toc498075752"/>
      <w:r>
        <w:rPr>
          <w:rFonts w:cs="Arial"/>
        </w:rPr>
        <w:t>Voting</w:t>
      </w:r>
      <w:bookmarkEnd w:id="780"/>
      <w:bookmarkEnd w:id="781"/>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2" w:name="_Toc9279091"/>
      <w:bookmarkStart w:id="783" w:name="_Toc9279336"/>
      <w:bookmarkStart w:id="784" w:name="_Toc9279554"/>
      <w:bookmarkStart w:id="785" w:name="_Toc9279772"/>
      <w:bookmarkStart w:id="786" w:name="_Toc9279989"/>
      <w:bookmarkStart w:id="787" w:name="_Toc9280201"/>
      <w:bookmarkStart w:id="788" w:name="_Toc9280413"/>
      <w:bookmarkStart w:id="789" w:name="_Toc9280619"/>
      <w:bookmarkStart w:id="790" w:name="_Toc9295186"/>
      <w:bookmarkStart w:id="791" w:name="_Toc9295406"/>
      <w:bookmarkStart w:id="792" w:name="_Toc9295626"/>
      <w:bookmarkStart w:id="793" w:name="_Toc9348622"/>
      <w:bookmarkStart w:id="794" w:name="_Ref18904831"/>
      <w:bookmarkStart w:id="795" w:name="_Toc19527337"/>
      <w:bookmarkStart w:id="796" w:name="_Toc498075753"/>
      <w:bookmarkEnd w:id="782"/>
      <w:bookmarkEnd w:id="783"/>
      <w:bookmarkEnd w:id="784"/>
      <w:bookmarkEnd w:id="785"/>
      <w:bookmarkEnd w:id="786"/>
      <w:bookmarkEnd w:id="787"/>
      <w:bookmarkEnd w:id="788"/>
      <w:bookmarkEnd w:id="789"/>
      <w:bookmarkEnd w:id="790"/>
      <w:bookmarkEnd w:id="791"/>
      <w:bookmarkEnd w:id="792"/>
      <w:bookmarkEnd w:id="793"/>
      <w:r>
        <w:rPr>
          <w:rFonts w:cs="Arial"/>
        </w:rPr>
        <w:t>Task Group Chair's Responsibilities</w:t>
      </w:r>
      <w:bookmarkEnd w:id="794"/>
      <w:bookmarkEnd w:id="795"/>
      <w:bookmarkEnd w:id="796"/>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7"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7"/>
    </w:p>
    <w:p w:rsidR="006C2386" w:rsidRDefault="006C2386" w:rsidP="00676954">
      <w:pPr>
        <w:numPr>
          <w:ilvl w:val="0"/>
          <w:numId w:val="14"/>
        </w:numPr>
        <w:tabs>
          <w:tab w:val="clear" w:pos="720"/>
          <w:tab w:val="num" w:pos="1440"/>
        </w:tabs>
        <w:ind w:left="1440"/>
        <w:rPr>
          <w:rFonts w:cs="Arial"/>
        </w:rPr>
      </w:pPr>
      <w:bookmarkStart w:id="798"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8"/>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9"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9"/>
    </w:p>
    <w:p w:rsidR="006C2386" w:rsidRDefault="006C2386" w:rsidP="00676954">
      <w:pPr>
        <w:numPr>
          <w:ilvl w:val="0"/>
          <w:numId w:val="16"/>
        </w:numPr>
        <w:tabs>
          <w:tab w:val="clear" w:pos="720"/>
          <w:tab w:val="num" w:pos="1440"/>
        </w:tabs>
        <w:ind w:left="1440"/>
        <w:rPr>
          <w:rFonts w:cs="Arial"/>
        </w:rPr>
      </w:pPr>
      <w:bookmarkStart w:id="800"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800"/>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01" w:name="_Toc19527338"/>
      <w:bookmarkStart w:id="802" w:name="_Toc498075754"/>
      <w:r>
        <w:rPr>
          <w:rFonts w:cs="Arial"/>
        </w:rPr>
        <w:t>Task Group Chair's Authority</w:t>
      </w:r>
      <w:bookmarkEnd w:id="801"/>
      <w:bookmarkEnd w:id="802"/>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3"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38"/>
      <w:r w:rsidRPr="00417FC5">
        <w:rPr>
          <w:rFonts w:cs="Arial"/>
        </w:rPr>
        <w:t xml:space="preserve">Assign and unassign subtasks and task leaders or executors, e.g. secretary, subgroup </w:t>
      </w:r>
      <w:r w:rsidR="000462CB" w:rsidRPr="00417FC5">
        <w:rPr>
          <w:rFonts w:cs="Arial"/>
        </w:rPr>
        <w:t>leader</w:t>
      </w:r>
      <w:r w:rsidRPr="00417FC5">
        <w:rPr>
          <w:rFonts w:cs="Arial"/>
        </w:rPr>
        <w:t>, etc.</w:t>
      </w:r>
      <w:bookmarkEnd w:id="804"/>
    </w:p>
    <w:p w:rsidR="006C2386" w:rsidRPr="00417FC5" w:rsidRDefault="006C2386" w:rsidP="00676954">
      <w:pPr>
        <w:numPr>
          <w:ilvl w:val="0"/>
          <w:numId w:val="17"/>
        </w:numPr>
        <w:tabs>
          <w:tab w:val="clear" w:pos="720"/>
          <w:tab w:val="num" w:pos="1440"/>
        </w:tabs>
        <w:ind w:left="1440"/>
        <w:rPr>
          <w:rFonts w:cs="Arial"/>
        </w:rPr>
      </w:pPr>
      <w:bookmarkStart w:id="805" w:name="_Toc9276339"/>
      <w:r w:rsidRPr="00417FC5">
        <w:rPr>
          <w:rFonts w:cs="Arial"/>
        </w:rPr>
        <w:t>Speak for the TG to the WG.</w:t>
      </w:r>
      <w:bookmarkEnd w:id="805"/>
    </w:p>
    <w:p w:rsidR="006C2386" w:rsidRPr="00417FC5" w:rsidRDefault="006C2386" w:rsidP="00676954">
      <w:pPr>
        <w:numPr>
          <w:ilvl w:val="0"/>
          <w:numId w:val="17"/>
        </w:numPr>
        <w:tabs>
          <w:tab w:val="clear" w:pos="720"/>
          <w:tab w:val="num" w:pos="1440"/>
        </w:tabs>
        <w:ind w:left="1440"/>
        <w:rPr>
          <w:rFonts w:cs="Arial"/>
        </w:rPr>
      </w:pPr>
      <w:bookmarkStart w:id="806"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6"/>
    </w:p>
    <w:p w:rsidR="006C2386" w:rsidRDefault="006C2386" w:rsidP="00676954">
      <w:pPr>
        <w:numPr>
          <w:ilvl w:val="0"/>
          <w:numId w:val="17"/>
        </w:numPr>
        <w:tabs>
          <w:tab w:val="clear" w:pos="720"/>
          <w:tab w:val="num" w:pos="1440"/>
        </w:tabs>
        <w:ind w:left="1440"/>
        <w:rPr>
          <w:rFonts w:cs="Arial"/>
        </w:rPr>
      </w:pPr>
      <w:bookmarkStart w:id="807"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7"/>
    </w:p>
    <w:p w:rsidR="006C2386" w:rsidRDefault="006C2386">
      <w:pPr>
        <w:pStyle w:val="Heading2"/>
      </w:pPr>
      <w:bookmarkStart w:id="808" w:name="_Toc9275835"/>
      <w:bookmarkStart w:id="809" w:name="_Toc9276344"/>
      <w:bookmarkStart w:id="810" w:name="_Ref18905140"/>
      <w:bookmarkStart w:id="811" w:name="_Toc19527340"/>
      <w:bookmarkStart w:id="812" w:name="_Toc498075755"/>
      <w:r>
        <w:t>Deactivation of a Task Group</w:t>
      </w:r>
      <w:bookmarkEnd w:id="808"/>
      <w:bookmarkEnd w:id="809"/>
      <w:bookmarkEnd w:id="810"/>
      <w:bookmarkEnd w:id="811"/>
      <w:bookmarkEnd w:id="812"/>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3" w:name="_Toc9275836"/>
      <w:bookmarkStart w:id="814" w:name="_Toc9276345"/>
      <w:bookmarkStart w:id="815" w:name="_Ref18904081"/>
      <w:bookmarkStart w:id="816" w:name="_Toc19527341"/>
      <w:bookmarkStart w:id="817" w:name="_Toc498075756"/>
      <w:r>
        <w:t>Study Groups</w:t>
      </w:r>
      <w:bookmarkEnd w:id="813"/>
      <w:bookmarkEnd w:id="814"/>
      <w:bookmarkEnd w:id="815"/>
      <w:bookmarkEnd w:id="816"/>
      <w:bookmarkEnd w:id="817"/>
    </w:p>
    <w:p w:rsidR="006C2386" w:rsidRDefault="006C2386">
      <w:pPr>
        <w:pStyle w:val="Heading2"/>
      </w:pPr>
      <w:bookmarkStart w:id="818" w:name="_Toc9275837"/>
      <w:bookmarkStart w:id="819" w:name="_Toc9276346"/>
      <w:bookmarkStart w:id="820" w:name="_Toc19527342"/>
      <w:bookmarkStart w:id="821" w:name="_Toc498075757"/>
      <w:r>
        <w:t>Function</w:t>
      </w:r>
      <w:bookmarkEnd w:id="818"/>
      <w:bookmarkEnd w:id="819"/>
      <w:bookmarkEnd w:id="820"/>
      <w:bookmarkEnd w:id="821"/>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2" w:name="_Toc9275838"/>
      <w:bookmarkStart w:id="823" w:name="_Toc9276347"/>
      <w:bookmarkStart w:id="824" w:name="_Ref18904147"/>
      <w:bookmarkStart w:id="825" w:name="_Toc19527343"/>
      <w:bookmarkStart w:id="826" w:name="_Toc498075758"/>
      <w:r>
        <w:t>Formation</w:t>
      </w:r>
      <w:bookmarkEnd w:id="822"/>
      <w:bookmarkEnd w:id="823"/>
      <w:bookmarkEnd w:id="824"/>
      <w:bookmarkEnd w:id="825"/>
      <w:bookmarkEnd w:id="826"/>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7" w:name="_Toc9275839"/>
      <w:bookmarkStart w:id="828" w:name="_Toc9276348"/>
      <w:bookmarkStart w:id="829" w:name="_Toc19527344"/>
      <w:bookmarkStart w:id="830" w:name="_Toc498075759"/>
      <w:r>
        <w:t>Continuation</w:t>
      </w:r>
      <w:bookmarkEnd w:id="827"/>
      <w:bookmarkEnd w:id="828"/>
      <w:bookmarkEnd w:id="829"/>
      <w:bookmarkEnd w:id="830"/>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31" w:name="_Toc9275840"/>
      <w:bookmarkStart w:id="832" w:name="_Toc9276349"/>
      <w:bookmarkStart w:id="833" w:name="_Toc19527345"/>
      <w:bookmarkStart w:id="834" w:name="_Toc498075760"/>
      <w:r>
        <w:lastRenderedPageBreak/>
        <w:t>Study Group Operation</w:t>
      </w:r>
      <w:bookmarkEnd w:id="831"/>
      <w:bookmarkEnd w:id="832"/>
      <w:bookmarkEnd w:id="833"/>
      <w:bookmarkEnd w:id="834"/>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5" w:name="_Toc19527346"/>
      <w:bookmarkStart w:id="836" w:name="_Toc498075761"/>
      <w:r>
        <w:rPr>
          <w:rFonts w:cs="Arial"/>
        </w:rPr>
        <w:t>Study Group Meetings</w:t>
      </w:r>
      <w:bookmarkEnd w:id="835"/>
      <w:bookmarkEnd w:id="836"/>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7" w:name="_Toc19527347"/>
      <w:bookmarkStart w:id="838" w:name="_Toc498075762"/>
      <w:r>
        <w:rPr>
          <w:rFonts w:cs="Arial"/>
        </w:rPr>
        <w:t>Voting at Study Group Meetings</w:t>
      </w:r>
      <w:bookmarkEnd w:id="837"/>
      <w:bookmarkEnd w:id="838"/>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9" w:name="_Toc251538442"/>
      <w:bookmarkStart w:id="840" w:name="_Toc251538711"/>
      <w:bookmarkStart w:id="841" w:name="_Toc251563980"/>
      <w:bookmarkStart w:id="842" w:name="_Toc251592006"/>
      <w:bookmarkStart w:id="843" w:name="_Toc498075763"/>
      <w:bookmarkEnd w:id="839"/>
      <w:bookmarkEnd w:id="840"/>
      <w:bookmarkEnd w:id="841"/>
      <w:bookmarkEnd w:id="842"/>
      <w:r>
        <w:t>Reporting</w:t>
      </w:r>
      <w:r w:rsidR="007D76EB">
        <w:t xml:space="preserve"> Study Group Status</w:t>
      </w:r>
      <w:bookmarkEnd w:id="843"/>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4" w:name="_Toc9275841"/>
      <w:bookmarkStart w:id="845" w:name="_Toc9276350"/>
      <w:bookmarkStart w:id="846" w:name="_Toc19527349"/>
      <w:bookmarkStart w:id="847" w:name="_Toc498075764"/>
      <w:r>
        <w:t>802.11 Standing Committee(s)</w:t>
      </w:r>
      <w:bookmarkEnd w:id="844"/>
      <w:bookmarkEnd w:id="845"/>
      <w:bookmarkEnd w:id="846"/>
      <w:bookmarkEnd w:id="847"/>
    </w:p>
    <w:p w:rsidR="006C2386" w:rsidRDefault="006C2386">
      <w:pPr>
        <w:pStyle w:val="Heading2"/>
      </w:pPr>
      <w:bookmarkStart w:id="848" w:name="_Toc9275842"/>
      <w:bookmarkStart w:id="849" w:name="_Toc9276351"/>
      <w:bookmarkStart w:id="850" w:name="_Toc19527350"/>
      <w:bookmarkStart w:id="851" w:name="_Toc498075765"/>
      <w:r>
        <w:t>Function</w:t>
      </w:r>
      <w:bookmarkEnd w:id="848"/>
      <w:bookmarkEnd w:id="849"/>
      <w:bookmarkEnd w:id="850"/>
      <w:bookmarkEnd w:id="851"/>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2" w:name="_Toc9275843"/>
      <w:bookmarkStart w:id="853" w:name="_Toc9276352"/>
      <w:bookmarkStart w:id="854" w:name="_Toc19527351"/>
      <w:bookmarkStart w:id="855" w:name="_Toc498075766"/>
      <w:r>
        <w:t>Membership</w:t>
      </w:r>
      <w:bookmarkEnd w:id="852"/>
      <w:bookmarkEnd w:id="853"/>
      <w:bookmarkEnd w:id="854"/>
      <w:bookmarkEnd w:id="855"/>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6" w:name="_Toc9279121"/>
      <w:bookmarkStart w:id="857" w:name="_Toc9279366"/>
      <w:bookmarkStart w:id="858" w:name="_Toc9279584"/>
      <w:bookmarkStart w:id="859" w:name="_Toc9279802"/>
      <w:bookmarkStart w:id="860" w:name="_Toc9280019"/>
      <w:bookmarkStart w:id="861" w:name="_Toc9280231"/>
      <w:bookmarkStart w:id="862" w:name="_Toc9280437"/>
      <w:bookmarkStart w:id="863" w:name="_Toc9280635"/>
      <w:bookmarkStart w:id="864" w:name="_Toc9295202"/>
      <w:bookmarkStart w:id="865" w:name="_Toc9295422"/>
      <w:bookmarkStart w:id="866" w:name="_Toc9295642"/>
      <w:bookmarkStart w:id="867" w:name="_Toc9348638"/>
      <w:bookmarkStart w:id="868" w:name="_Toc9275844"/>
      <w:bookmarkStart w:id="869" w:name="_Toc9276353"/>
      <w:bookmarkStart w:id="870" w:name="_Toc19527352"/>
      <w:bookmarkStart w:id="871" w:name="_Toc498075767"/>
      <w:bookmarkEnd w:id="856"/>
      <w:bookmarkEnd w:id="857"/>
      <w:bookmarkEnd w:id="858"/>
      <w:bookmarkEnd w:id="859"/>
      <w:bookmarkEnd w:id="860"/>
      <w:bookmarkEnd w:id="861"/>
      <w:bookmarkEnd w:id="862"/>
      <w:bookmarkEnd w:id="863"/>
      <w:bookmarkEnd w:id="864"/>
      <w:bookmarkEnd w:id="865"/>
      <w:bookmarkEnd w:id="866"/>
      <w:bookmarkEnd w:id="867"/>
      <w:r>
        <w:t>Formation</w:t>
      </w:r>
      <w:bookmarkEnd w:id="868"/>
      <w:bookmarkEnd w:id="869"/>
      <w:bookmarkEnd w:id="870"/>
      <w:bookmarkEnd w:id="871"/>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2" w:name="_Toc9275845"/>
      <w:bookmarkStart w:id="873" w:name="_Toc9276354"/>
      <w:bookmarkStart w:id="874" w:name="_Toc19527353"/>
      <w:bookmarkStart w:id="875" w:name="_Toc498075768"/>
      <w:r>
        <w:t>Continuation</w:t>
      </w:r>
      <w:bookmarkEnd w:id="872"/>
      <w:bookmarkEnd w:id="873"/>
      <w:bookmarkEnd w:id="874"/>
      <w:bookmarkEnd w:id="875"/>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6" w:name="_Toc9275846"/>
      <w:bookmarkStart w:id="877" w:name="_Toc9276355"/>
      <w:bookmarkStart w:id="878" w:name="_Toc19527354"/>
      <w:bookmarkStart w:id="879" w:name="_Toc498075769"/>
      <w:r>
        <w:t>Standing Committee Operation</w:t>
      </w:r>
      <w:bookmarkEnd w:id="876"/>
      <w:bookmarkEnd w:id="877"/>
      <w:bookmarkEnd w:id="878"/>
      <w:bookmarkEnd w:id="879"/>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80" w:name="_Toc9279125"/>
      <w:bookmarkStart w:id="881" w:name="_Toc9279370"/>
      <w:bookmarkStart w:id="882" w:name="_Toc9279588"/>
      <w:bookmarkStart w:id="883" w:name="_Toc9279806"/>
      <w:bookmarkStart w:id="884" w:name="_Toc9280023"/>
      <w:bookmarkStart w:id="885" w:name="_Toc9280235"/>
      <w:bookmarkStart w:id="886" w:name="_Toc9280441"/>
      <w:bookmarkStart w:id="887" w:name="_Toc9280639"/>
      <w:bookmarkStart w:id="888" w:name="_Toc9295206"/>
      <w:bookmarkStart w:id="889" w:name="_Toc9295426"/>
      <w:bookmarkStart w:id="890" w:name="_Toc9295646"/>
      <w:bookmarkStart w:id="891" w:name="_Toc9348642"/>
      <w:bookmarkStart w:id="892" w:name="_Toc9279126"/>
      <w:bookmarkStart w:id="893" w:name="_Toc9279371"/>
      <w:bookmarkStart w:id="894" w:name="_Toc9279589"/>
      <w:bookmarkStart w:id="895" w:name="_Toc9279807"/>
      <w:bookmarkStart w:id="896" w:name="_Toc9280024"/>
      <w:bookmarkStart w:id="897" w:name="_Toc9280236"/>
      <w:bookmarkStart w:id="898" w:name="_Toc9280442"/>
      <w:bookmarkStart w:id="899" w:name="_Toc9280640"/>
      <w:bookmarkStart w:id="900" w:name="_Toc9295207"/>
      <w:bookmarkStart w:id="901" w:name="_Toc9295427"/>
      <w:bookmarkStart w:id="902" w:name="_Toc9295647"/>
      <w:bookmarkStart w:id="903" w:name="_Toc9348643"/>
      <w:bookmarkStart w:id="904" w:name="_Toc19527355"/>
      <w:bookmarkStart w:id="905" w:name="_Toc498075770"/>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Pr>
          <w:rFonts w:cs="Arial"/>
        </w:rPr>
        <w:t>Standing Committee Meetings</w:t>
      </w:r>
      <w:bookmarkEnd w:id="904"/>
      <w:bookmarkEnd w:id="905"/>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6" w:name="_Toc19527356"/>
      <w:bookmarkStart w:id="907" w:name="_Toc498075771"/>
      <w:r>
        <w:rPr>
          <w:rFonts w:cs="Arial"/>
        </w:rPr>
        <w:t>Voting at Standing Committee Meetings</w:t>
      </w:r>
      <w:bookmarkEnd w:id="906"/>
      <w:bookmarkEnd w:id="907"/>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8" w:name="_Toc392940323"/>
      <w:bookmarkStart w:id="909" w:name="_Toc392941713"/>
      <w:bookmarkStart w:id="910" w:name="_Toc392941912"/>
      <w:bookmarkStart w:id="911" w:name="_Toc392942500"/>
      <w:bookmarkStart w:id="912" w:name="_Toc498075772"/>
      <w:bookmarkEnd w:id="908"/>
      <w:bookmarkEnd w:id="909"/>
      <w:bookmarkEnd w:id="910"/>
      <w:bookmarkEnd w:id="911"/>
      <w:r>
        <w:t>Standing Committee Chair</w:t>
      </w:r>
      <w:bookmarkEnd w:id="912"/>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3" w:name="_Toc498075773"/>
      <w:r>
        <w:t>Topic Interest Groups</w:t>
      </w:r>
      <w:bookmarkEnd w:id="913"/>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4" w:name="_Toc498075774"/>
      <w:r>
        <w:t>Ad-hoc Group</w:t>
      </w:r>
      <w:r w:rsidR="006B1000">
        <w:t>(</w:t>
      </w:r>
      <w:r>
        <w:t>s</w:t>
      </w:r>
      <w:r w:rsidR="006B1000">
        <w:t>)</w:t>
      </w:r>
      <w:bookmarkEnd w:id="914"/>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15" w:name="_Voting_Rights"/>
      <w:bookmarkStart w:id="916" w:name="_Toc9275847"/>
      <w:bookmarkStart w:id="917" w:name="_Toc9276356"/>
      <w:bookmarkStart w:id="918" w:name="_Ref18903688"/>
      <w:bookmarkStart w:id="919" w:name="_Ref18905511"/>
      <w:bookmarkStart w:id="920" w:name="_Toc19527357"/>
      <w:bookmarkStart w:id="921" w:name="_Toc498075775"/>
      <w:bookmarkEnd w:id="915"/>
      <w:r>
        <w:t>Voting Rights</w:t>
      </w:r>
      <w:bookmarkEnd w:id="916"/>
      <w:bookmarkEnd w:id="917"/>
      <w:bookmarkEnd w:id="918"/>
      <w:bookmarkEnd w:id="919"/>
      <w:bookmarkEnd w:id="920"/>
      <w:bookmarkEnd w:id="921"/>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2" w:name="_Toc19527358"/>
      <w:bookmarkStart w:id="923" w:name="_Toc498075776"/>
      <w:r>
        <w:t xml:space="preserve">Earning </w:t>
      </w:r>
      <w:r w:rsidR="00581CD6">
        <w:t>and Losing Voting Rights</w:t>
      </w:r>
      <w:bookmarkEnd w:id="922"/>
      <w:bookmarkEnd w:id="923"/>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rsidP="00F17B2D">
      <w:pPr>
        <w:numPr>
          <w:ilvl w:val="0"/>
          <w:numId w:val="31"/>
        </w:numPr>
        <w:rPr>
          <w:rFonts w:cs="Arial"/>
        </w:rPr>
      </w:pPr>
      <w:r>
        <w:rPr>
          <w:rFonts w:cs="Arial"/>
        </w:rPr>
        <w:t>Recorded their contact details and affiliation.</w:t>
      </w:r>
    </w:p>
    <w:p w:rsidR="00B64AF1" w:rsidRDefault="00B64AF1" w:rsidP="00F17B2D">
      <w:pPr>
        <w:numPr>
          <w:ilvl w:val="0"/>
          <w:numId w:val="31"/>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4" w:name="_Toc251534005"/>
      <w:bookmarkStart w:id="925" w:name="_Toc251538456"/>
      <w:bookmarkStart w:id="926" w:name="_Toc251538725"/>
      <w:bookmarkStart w:id="927" w:name="_Toc251563994"/>
      <w:bookmarkStart w:id="928" w:name="_Toc251592020"/>
      <w:bookmarkStart w:id="929" w:name="_New_Participant"/>
      <w:bookmarkStart w:id="930" w:name="_Ref18904582"/>
      <w:bookmarkStart w:id="931" w:name="_Toc19527359"/>
      <w:bookmarkStart w:id="932" w:name="_Toc498075777"/>
      <w:bookmarkEnd w:id="924"/>
      <w:bookmarkEnd w:id="925"/>
      <w:bookmarkEnd w:id="926"/>
      <w:bookmarkEnd w:id="927"/>
      <w:bookmarkEnd w:id="928"/>
      <w:bookmarkEnd w:id="929"/>
      <w:r>
        <w:rPr>
          <w:rFonts w:cs="Arial"/>
        </w:rPr>
        <w:t>N</w:t>
      </w:r>
      <w:r w:rsidR="00AF75C9">
        <w:rPr>
          <w:rFonts w:cs="Arial"/>
        </w:rPr>
        <w:t>on</w:t>
      </w:r>
      <w:r w:rsidR="00F75A5F">
        <w:rPr>
          <w:rFonts w:cs="Arial"/>
        </w:rPr>
        <w:t>-</w:t>
      </w:r>
      <w:r w:rsidR="00AF75C9">
        <w:rPr>
          <w:rFonts w:cs="Arial"/>
        </w:rPr>
        <w:t>Voter</w:t>
      </w:r>
      <w:bookmarkEnd w:id="930"/>
      <w:bookmarkEnd w:id="931"/>
      <w:bookmarkEnd w:id="932"/>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3" w:name="_Toc251534007"/>
      <w:bookmarkStart w:id="934" w:name="_Toc251538458"/>
      <w:bookmarkStart w:id="935" w:name="_Toc251538727"/>
      <w:bookmarkStart w:id="936" w:name="_Toc251563996"/>
      <w:bookmarkStart w:id="937" w:name="_Toc251592022"/>
      <w:bookmarkStart w:id="938" w:name="_Toc19527360"/>
      <w:bookmarkStart w:id="939" w:name="_Toc498075778"/>
      <w:bookmarkEnd w:id="933"/>
      <w:bookmarkEnd w:id="934"/>
      <w:bookmarkEnd w:id="935"/>
      <w:bookmarkEnd w:id="936"/>
      <w:bookmarkEnd w:id="937"/>
      <w:r w:rsidRPr="000C3085">
        <w:rPr>
          <w:rFonts w:cs="Arial"/>
        </w:rPr>
        <w:t>Aspirant</w:t>
      </w:r>
      <w:bookmarkEnd w:id="938"/>
      <w:bookmarkEnd w:id="939"/>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40" w:name="_Toc251534010"/>
      <w:bookmarkStart w:id="941" w:name="_Toc251538461"/>
      <w:bookmarkStart w:id="942" w:name="_Toc251538730"/>
      <w:bookmarkStart w:id="943" w:name="_Toc251563999"/>
      <w:bookmarkStart w:id="944" w:name="_Toc251592025"/>
      <w:bookmarkStart w:id="945" w:name="_Toc251534011"/>
      <w:bookmarkStart w:id="946" w:name="_Toc251538462"/>
      <w:bookmarkStart w:id="947" w:name="_Toc251538731"/>
      <w:bookmarkStart w:id="948" w:name="_Toc251564000"/>
      <w:bookmarkStart w:id="949" w:name="_Toc251592026"/>
      <w:bookmarkStart w:id="950" w:name="_Toc135780539"/>
      <w:bookmarkStart w:id="951" w:name="_Toc135780540"/>
      <w:bookmarkStart w:id="952" w:name="_Toc498075779"/>
      <w:bookmarkEnd w:id="940"/>
      <w:bookmarkEnd w:id="941"/>
      <w:bookmarkEnd w:id="942"/>
      <w:bookmarkEnd w:id="943"/>
      <w:bookmarkEnd w:id="944"/>
      <w:bookmarkEnd w:id="945"/>
      <w:bookmarkEnd w:id="946"/>
      <w:bookmarkEnd w:id="947"/>
      <w:bookmarkEnd w:id="948"/>
      <w:bookmarkEnd w:id="949"/>
      <w:bookmarkEnd w:id="950"/>
      <w:bookmarkEnd w:id="951"/>
      <w:r w:rsidRPr="000C3085">
        <w:t>Potential Voter</w:t>
      </w:r>
      <w:bookmarkEnd w:id="952"/>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 xml:space="preserve">NOTE – one common cause for complaint (“where’s my voting token, I had one at the last meeting”) is a potential voter who attends a plenary session (i.e., having a voting token on their </w:t>
      </w:r>
      <w:r>
        <w:rPr>
          <w:rFonts w:cs="Arial"/>
        </w:rPr>
        <w:lastRenderedPageBreak/>
        <w:t>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3" w:name="_Toc19527362"/>
      <w:bookmarkStart w:id="954" w:name="_Toc498075780"/>
      <w:r w:rsidRPr="000C3085">
        <w:rPr>
          <w:rFonts w:cs="Arial"/>
        </w:rPr>
        <w:t>Voter</w:t>
      </w:r>
      <w:bookmarkEnd w:id="953"/>
      <w:bookmarkEnd w:id="954"/>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out of </w:t>
      </w:r>
      <w:r w:rsidR="001B22A4">
        <w:rPr>
          <w:rFonts w:cs="Arial"/>
        </w:rPr>
        <w:t>3</w:t>
      </w:r>
      <w:r w:rsidR="00581CD6" w:rsidRPr="00581CD6">
        <w:rPr>
          <w:rFonts w:cs="Arial"/>
        </w:rPr>
        <w:t xml:space="preserve"> consecutive mandatory WG </w:t>
      </w:r>
      <w:r w:rsidR="00581CD6" w:rsidRPr="004D0C6A">
        <w:rPr>
          <w:rFonts w:cs="Arial"/>
        </w:rPr>
        <w:t>letter ballots</w:t>
      </w:r>
      <w:r w:rsidR="001B22A4" w:rsidRPr="004D0C6A">
        <w:rPr>
          <w:rFonts w:cs="Arial"/>
        </w:rPr>
        <w:t>,</w:t>
      </w:r>
      <w:r w:rsidR="004D0C6A" w:rsidRPr="004D0C6A">
        <w:rPr>
          <w:rFonts w:cs="Arial"/>
        </w:rPr>
        <w:t xml:space="preserve"> </w:t>
      </w:r>
      <w:r w:rsidR="00902275" w:rsidRPr="004D0C6A">
        <w:rPr>
          <w:rFonts w:cs="Arial"/>
        </w:rPr>
        <w:t xml:space="preserve">where a valid response is received in the initial mandatory WG letter ballot or any of its subsequent recirculation ballots. </w:t>
      </w:r>
    </w:p>
    <w:p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5" w:name="_Toc498075781"/>
      <w:r>
        <w:rPr>
          <w:rFonts w:cs="Arial"/>
        </w:rPr>
        <w:t>Former-</w:t>
      </w:r>
      <w:r w:rsidRPr="000C3085">
        <w:rPr>
          <w:rFonts w:cs="Arial"/>
        </w:rPr>
        <w:t>Voter</w:t>
      </w:r>
      <w:bookmarkEnd w:id="955"/>
    </w:p>
    <w:p w:rsidR="00243F2E" w:rsidRDefault="00243F2E" w:rsidP="00243F2E">
      <w:pPr>
        <w:ind w:left="720"/>
        <w:rPr>
          <w:rFonts w:cs="Arial"/>
        </w:rPr>
      </w:pPr>
      <w:r>
        <w:rPr>
          <w:rFonts w:cs="Arial"/>
        </w:rPr>
        <w:t>A former voter member of 802.11 continues to retain the following rights:</w:t>
      </w:r>
    </w:p>
    <w:p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F17B2D">
      <w:pPr>
        <w:numPr>
          <w:ilvl w:val="0"/>
          <w:numId w:val="39"/>
        </w:numPr>
        <w:rPr>
          <w:rFonts w:cs="Arial"/>
        </w:rPr>
      </w:pPr>
      <w:r>
        <w:t>To post documents on the 802.11 document server</w:t>
      </w:r>
    </w:p>
    <w:p w:rsidR="00A3497D" w:rsidRDefault="00A3497D" w:rsidP="00832572">
      <w:pPr>
        <w:ind w:firstLine="576"/>
      </w:pPr>
      <w:bookmarkStart w:id="956" w:name="_Toc251752841"/>
      <w:bookmarkStart w:id="957" w:name="_Toc251752843"/>
      <w:bookmarkStart w:id="958" w:name="_Toc251534018"/>
      <w:bookmarkStart w:id="959" w:name="_Toc251538469"/>
      <w:bookmarkStart w:id="960" w:name="_Toc251538738"/>
      <w:bookmarkStart w:id="961" w:name="_Toc251564007"/>
      <w:bookmarkStart w:id="962" w:name="_Toc251592033"/>
      <w:bookmarkStart w:id="963" w:name="_Toc251534019"/>
      <w:bookmarkStart w:id="964" w:name="_Toc251538470"/>
      <w:bookmarkStart w:id="965" w:name="_Toc251538739"/>
      <w:bookmarkStart w:id="966" w:name="_Toc251564008"/>
      <w:bookmarkStart w:id="967" w:name="_Toc251592034"/>
      <w:bookmarkStart w:id="968" w:name="_Toc251534020"/>
      <w:bookmarkStart w:id="969" w:name="_Toc251538471"/>
      <w:bookmarkStart w:id="970" w:name="_Toc251538740"/>
      <w:bookmarkStart w:id="971" w:name="_Toc251564009"/>
      <w:bookmarkStart w:id="972" w:name="_Toc251592035"/>
      <w:bookmarkStart w:id="973" w:name="_Toc9279136"/>
      <w:bookmarkStart w:id="974" w:name="_Toc9279381"/>
      <w:bookmarkStart w:id="975" w:name="_Toc9279599"/>
      <w:bookmarkStart w:id="976" w:name="_Toc9279817"/>
      <w:bookmarkStart w:id="977" w:name="_Toc9280034"/>
      <w:bookmarkStart w:id="978" w:name="_Toc9280246"/>
      <w:bookmarkStart w:id="979" w:name="_Toc9280452"/>
      <w:bookmarkStart w:id="980" w:name="_Toc9280650"/>
      <w:bookmarkStart w:id="981" w:name="_Toc9295217"/>
      <w:bookmarkStart w:id="982" w:name="_Toc9295437"/>
      <w:bookmarkStart w:id="983" w:name="_Toc9295657"/>
      <w:bookmarkStart w:id="984" w:name="_Toc9348653"/>
      <w:bookmarkStart w:id="985" w:name="_Number_of_Sessions_required_to_beco"/>
      <w:bookmarkStart w:id="986" w:name="_Ref18904640"/>
      <w:bookmarkStart w:id="987" w:name="_Toc19527364"/>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8" w:name="_Toc19527365"/>
      <w:bookmarkStart w:id="989" w:name="_Toc19527495"/>
      <w:bookmarkStart w:id="990" w:name="_Toc9279138"/>
      <w:bookmarkStart w:id="991" w:name="_Toc9279383"/>
      <w:bookmarkStart w:id="992" w:name="_Toc9279601"/>
      <w:bookmarkStart w:id="993" w:name="_Toc9279819"/>
      <w:bookmarkStart w:id="994" w:name="_Toc9280036"/>
      <w:bookmarkStart w:id="995" w:name="_Toc9280248"/>
      <w:bookmarkStart w:id="996" w:name="_Toc9280454"/>
      <w:bookmarkStart w:id="997" w:name="_Toc9280652"/>
      <w:bookmarkStart w:id="998" w:name="_Toc9295219"/>
      <w:bookmarkStart w:id="999" w:name="_Toc9295439"/>
      <w:bookmarkStart w:id="1000" w:name="_Toc9295659"/>
      <w:bookmarkStart w:id="1001" w:name="_Toc9348655"/>
      <w:bookmarkStart w:id="1002" w:name="_Toc9279139"/>
      <w:bookmarkStart w:id="1003" w:name="_Toc9279384"/>
      <w:bookmarkStart w:id="1004" w:name="_Toc9279602"/>
      <w:bookmarkStart w:id="1005" w:name="_Toc9279820"/>
      <w:bookmarkStart w:id="1006" w:name="_Toc9280037"/>
      <w:bookmarkStart w:id="1007" w:name="_Toc9280249"/>
      <w:bookmarkStart w:id="1008" w:name="_Toc9280455"/>
      <w:bookmarkStart w:id="1009" w:name="_Toc9280653"/>
      <w:bookmarkStart w:id="1010" w:name="_Toc9295220"/>
      <w:bookmarkStart w:id="1011" w:name="_Toc9295440"/>
      <w:bookmarkStart w:id="1012" w:name="_Toc9295660"/>
      <w:bookmarkStart w:id="1013" w:name="_Toc9348656"/>
      <w:bookmarkStart w:id="1014" w:name="_Toc9279146"/>
      <w:bookmarkStart w:id="1015" w:name="_Toc9279391"/>
      <w:bookmarkStart w:id="1016" w:name="_Toc9279609"/>
      <w:bookmarkStart w:id="1017" w:name="_Toc9279827"/>
      <w:bookmarkStart w:id="1018" w:name="_Toc9280044"/>
      <w:bookmarkStart w:id="1019" w:name="_Toc9280256"/>
      <w:bookmarkStart w:id="1020" w:name="_Toc9280462"/>
      <w:bookmarkStart w:id="1021" w:name="_Toc9280660"/>
      <w:bookmarkStart w:id="1022" w:name="_Toc9295227"/>
      <w:bookmarkStart w:id="1023" w:name="_Toc9295447"/>
      <w:bookmarkStart w:id="1024" w:name="_Toc9295667"/>
      <w:bookmarkStart w:id="1025" w:name="_Toc9348663"/>
      <w:bookmarkStart w:id="1026" w:name="_Toc9279149"/>
      <w:bookmarkStart w:id="1027" w:name="_Toc9279394"/>
      <w:bookmarkStart w:id="1028" w:name="_Toc9279612"/>
      <w:bookmarkStart w:id="1029" w:name="_Toc9279830"/>
      <w:bookmarkStart w:id="1030" w:name="_Toc9280047"/>
      <w:bookmarkStart w:id="1031" w:name="_Toc9280259"/>
      <w:bookmarkStart w:id="1032" w:name="_Toc9280465"/>
      <w:bookmarkStart w:id="1033" w:name="_Toc9280663"/>
      <w:bookmarkStart w:id="1034" w:name="_Toc9295230"/>
      <w:bookmarkStart w:id="1035" w:name="_Toc9295450"/>
      <w:bookmarkStart w:id="1036" w:name="_Toc9295670"/>
      <w:bookmarkStart w:id="1037" w:name="_Toc9348666"/>
      <w:bookmarkStart w:id="1038" w:name="_Toc19527366"/>
      <w:bookmarkStart w:id="1039" w:name="_Toc498075782"/>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t>Voting Tokens</w:t>
      </w:r>
      <w:bookmarkEnd w:id="1038"/>
      <w:bookmarkEnd w:id="1039"/>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organizers</w:t>
      </w:r>
      <w:r w:rsidR="006C2386">
        <w:t>.</w:t>
      </w:r>
      <w:bookmarkStart w:id="1040" w:name="_Voting_Rights_Dismissal"/>
      <w:bookmarkStart w:id="1041" w:name="_Toc251534025"/>
      <w:bookmarkStart w:id="1042" w:name="_Toc251538476"/>
      <w:bookmarkStart w:id="1043" w:name="_Toc251538745"/>
      <w:bookmarkStart w:id="1044" w:name="_Toc251564014"/>
      <w:bookmarkStart w:id="1045" w:name="_Toc251592040"/>
      <w:bookmarkStart w:id="1046" w:name="_Toc251534029"/>
      <w:bookmarkStart w:id="1047" w:name="_Toc251538480"/>
      <w:bookmarkStart w:id="1048" w:name="_Toc251538749"/>
      <w:bookmarkStart w:id="1049" w:name="_Toc251564018"/>
      <w:bookmarkStart w:id="1050" w:name="_Toc251592044"/>
      <w:bookmarkStart w:id="1051" w:name="_Toc251534033"/>
      <w:bookmarkStart w:id="1052" w:name="_Toc251538484"/>
      <w:bookmarkStart w:id="1053" w:name="_Toc251538753"/>
      <w:bookmarkStart w:id="1054" w:name="_Toc251564022"/>
      <w:bookmarkStart w:id="1055" w:name="_Toc251592048"/>
      <w:bookmarkStart w:id="1056" w:name="_Toc251534034"/>
      <w:bookmarkStart w:id="1057" w:name="_Toc251538485"/>
      <w:bookmarkStart w:id="1058" w:name="_Toc251538754"/>
      <w:bookmarkStart w:id="1059" w:name="_Toc251564023"/>
      <w:bookmarkStart w:id="1060" w:name="_Toc251592049"/>
      <w:bookmarkStart w:id="1061" w:name="_Toc9279152"/>
      <w:bookmarkStart w:id="1062" w:name="_Toc9279397"/>
      <w:bookmarkStart w:id="1063" w:name="_Toc9279615"/>
      <w:bookmarkStart w:id="1064" w:name="_Toc9279833"/>
      <w:bookmarkStart w:id="1065" w:name="_Toc9280050"/>
      <w:bookmarkStart w:id="1066" w:name="_Toc9280262"/>
      <w:bookmarkStart w:id="1067" w:name="_Toc9280468"/>
      <w:bookmarkStart w:id="1068" w:name="_Toc9280666"/>
      <w:bookmarkStart w:id="1069" w:name="_Toc9295233"/>
      <w:bookmarkStart w:id="1070" w:name="_Toc9295453"/>
      <w:bookmarkStart w:id="1071" w:name="_Toc9295673"/>
      <w:bookmarkStart w:id="1072" w:name="_Toc9348669"/>
      <w:bookmarkStart w:id="1073" w:name="_Toc9279153"/>
      <w:bookmarkStart w:id="1074" w:name="_Toc9279398"/>
      <w:bookmarkStart w:id="1075" w:name="_Toc9279616"/>
      <w:bookmarkStart w:id="1076" w:name="_Toc9279834"/>
      <w:bookmarkStart w:id="1077" w:name="_Toc9280051"/>
      <w:bookmarkStart w:id="1078" w:name="_Toc9280263"/>
      <w:bookmarkStart w:id="1079" w:name="_Toc9280469"/>
      <w:bookmarkStart w:id="1080" w:name="_Toc9280667"/>
      <w:bookmarkStart w:id="1081" w:name="_Toc9295234"/>
      <w:bookmarkStart w:id="1082" w:name="_Toc9295454"/>
      <w:bookmarkStart w:id="1083" w:name="_Toc9295674"/>
      <w:bookmarkStart w:id="1084" w:name="_Toc9348670"/>
      <w:bookmarkStart w:id="1085" w:name="_Toc9279154"/>
      <w:bookmarkStart w:id="1086" w:name="_Toc9279399"/>
      <w:bookmarkStart w:id="1087" w:name="_Toc9279617"/>
      <w:bookmarkStart w:id="1088" w:name="_Toc9279835"/>
      <w:bookmarkStart w:id="1089" w:name="_Toc9280052"/>
      <w:bookmarkStart w:id="1090" w:name="_Toc9280264"/>
      <w:bookmarkStart w:id="1091" w:name="_Toc9280470"/>
      <w:bookmarkStart w:id="1092" w:name="_Toc9280668"/>
      <w:bookmarkStart w:id="1093" w:name="_Toc9295235"/>
      <w:bookmarkStart w:id="1094" w:name="_Toc9295455"/>
      <w:bookmarkStart w:id="1095" w:name="_Toc9295675"/>
      <w:bookmarkStart w:id="1096" w:name="_Toc9348671"/>
      <w:bookmarkStart w:id="1097" w:name="_Toc9279171"/>
      <w:bookmarkStart w:id="1098" w:name="_Toc9279416"/>
      <w:bookmarkStart w:id="1099" w:name="_Toc9279634"/>
      <w:bookmarkStart w:id="1100" w:name="_Toc9279852"/>
      <w:bookmarkStart w:id="1101" w:name="_Toc9280069"/>
      <w:bookmarkStart w:id="1102" w:name="_Toc9280281"/>
      <w:bookmarkStart w:id="1103" w:name="_Toc9280487"/>
      <w:bookmarkStart w:id="1104" w:name="_Toc9280685"/>
      <w:bookmarkStart w:id="1105" w:name="_Toc9295252"/>
      <w:bookmarkStart w:id="1106" w:name="_Toc9295472"/>
      <w:bookmarkStart w:id="1107" w:name="_Toc9295692"/>
      <w:bookmarkStart w:id="1108" w:name="_Toc9348688"/>
      <w:bookmarkStart w:id="1109" w:name="_Toc9275848"/>
      <w:bookmarkStart w:id="1110" w:name="_Toc9276357"/>
      <w:bookmarkStart w:id="1111" w:name="_Ref18905125"/>
      <w:bookmarkStart w:id="1112" w:name="_Toc19527368"/>
      <w:bookmarkStart w:id="1113" w:name="_Toc599676"/>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0012612A">
        <w:t xml:space="preserve">Access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4" w:name="_Toc392917827"/>
      <w:bookmarkStart w:id="1115" w:name="_Toc392940336"/>
      <w:bookmarkStart w:id="1116" w:name="_Toc392941726"/>
      <w:bookmarkStart w:id="1117" w:name="_Toc392941925"/>
      <w:bookmarkStart w:id="1118" w:name="_Toc392942513"/>
      <w:bookmarkStart w:id="1119" w:name="_Toc392917828"/>
      <w:bookmarkStart w:id="1120" w:name="_Toc392940337"/>
      <w:bookmarkStart w:id="1121" w:name="_Toc392941727"/>
      <w:bookmarkStart w:id="1122" w:name="_Toc392941926"/>
      <w:bookmarkStart w:id="1123" w:name="_Toc392942514"/>
      <w:bookmarkStart w:id="1124" w:name="_Toc251534037"/>
      <w:bookmarkStart w:id="1125" w:name="_Toc251538488"/>
      <w:bookmarkStart w:id="1126" w:name="_Toc251538757"/>
      <w:bookmarkStart w:id="1127" w:name="_Toc251564026"/>
      <w:bookmarkStart w:id="1128" w:name="_Toc251592052"/>
      <w:bookmarkStart w:id="1129" w:name="_Toc49807578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t>Access to: Email lists, Teleconferences, Document server and the 802.11Drafts</w:t>
      </w:r>
      <w:bookmarkEnd w:id="1129"/>
    </w:p>
    <w:p w:rsidR="0012612A" w:rsidRDefault="0012612A">
      <w:pPr>
        <w:pStyle w:val="Heading2"/>
      </w:pPr>
      <w:bookmarkStart w:id="1130" w:name="_Toc498075784"/>
      <w:r>
        <w:t>Email lists</w:t>
      </w:r>
      <w:bookmarkEnd w:id="1130"/>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6" w:history="1">
        <w:r w:rsidR="00922E57" w:rsidRPr="00FF449C">
          <w:rPr>
            <w:rStyle w:val="Hyperlink"/>
          </w:rPr>
          <w:t>http://www.ieee802.org/11/Reflector.html</w:t>
        </w:r>
      </w:hyperlink>
      <w:r w:rsidRPr="00280D8B">
        <w:t>.</w:t>
      </w:r>
    </w:p>
    <w:p w:rsidR="0012612A" w:rsidRDefault="0012612A"/>
    <w:p w:rsidR="0012612A" w:rsidRDefault="0012612A">
      <w:r>
        <w:lastRenderedPageBreak/>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31" w:name="_Toc498075785"/>
      <w:r>
        <w:t>Telecon</w:t>
      </w:r>
      <w:r w:rsidR="00803AAA">
        <w:t>ference</w:t>
      </w:r>
      <w:r>
        <w:t>s</w:t>
      </w:r>
      <w:bookmarkEnd w:id="1131"/>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2" w:name="_Toc498075786"/>
      <w:r>
        <w:t xml:space="preserve">Public </w:t>
      </w:r>
      <w:r w:rsidR="00F23426">
        <w:t>Document Se</w:t>
      </w:r>
      <w:r w:rsidR="00B86193">
        <w:t>r</w:t>
      </w:r>
      <w:r w:rsidR="00F23426">
        <w:t>ver</w:t>
      </w:r>
      <w:bookmarkEnd w:id="1132"/>
    </w:p>
    <w:p w:rsidR="00F23426" w:rsidRDefault="00F23426">
      <w:r>
        <w:t>The 802.11 public documents are kept on the IEEE mentor system</w:t>
      </w:r>
      <w:r w:rsidR="00922E57">
        <w:t xml:space="preserve"> </w:t>
      </w:r>
      <w:hyperlink r:id="rId57"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3" w:name="_Toc498075787"/>
      <w:r>
        <w:t>Private Members-only Document Se</w:t>
      </w:r>
      <w:r w:rsidR="00B86193">
        <w:t>r</w:t>
      </w:r>
      <w:r>
        <w:t>ver</w:t>
      </w:r>
      <w:bookmarkEnd w:id="1133"/>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8"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4" w:name="_Toc498075788"/>
      <w:r w:rsidRPr="00EE349B">
        <w:lastRenderedPageBreak/>
        <w:t>Responsibilities of an 802.11 Sponsor Ballot CRC</w:t>
      </w:r>
      <w:bookmarkEnd w:id="1134"/>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5" w:name="_Toc251534044"/>
      <w:bookmarkStart w:id="1136" w:name="_Toc251538495"/>
      <w:bookmarkStart w:id="1137" w:name="_Toc251538764"/>
      <w:bookmarkStart w:id="1138" w:name="_Toc251564033"/>
      <w:bookmarkStart w:id="1139" w:name="_Toc251592059"/>
      <w:bookmarkStart w:id="1140" w:name="_Toc251534048"/>
      <w:bookmarkStart w:id="1141" w:name="_Toc251538499"/>
      <w:bookmarkStart w:id="1142" w:name="_Toc251538768"/>
      <w:bookmarkStart w:id="1143" w:name="_Toc251564037"/>
      <w:bookmarkStart w:id="1144" w:name="_Toc251592063"/>
      <w:bookmarkStart w:id="1145" w:name="_Toc251534050"/>
      <w:bookmarkStart w:id="1146" w:name="_Toc251538501"/>
      <w:bookmarkStart w:id="1147" w:name="_Toc251538770"/>
      <w:bookmarkStart w:id="1148" w:name="_Toc251564039"/>
      <w:bookmarkStart w:id="1149" w:name="_Toc251592065"/>
      <w:bookmarkStart w:id="1150" w:name="_Toc251534053"/>
      <w:bookmarkStart w:id="1151" w:name="_Toc251538504"/>
      <w:bookmarkStart w:id="1152" w:name="_Toc251538773"/>
      <w:bookmarkStart w:id="1153" w:name="_Toc251564042"/>
      <w:bookmarkStart w:id="1154" w:name="_Toc251592068"/>
      <w:bookmarkStart w:id="1155" w:name="_Toc498075789"/>
      <w:bookmarkEnd w:id="1109"/>
      <w:bookmarkEnd w:id="1110"/>
      <w:bookmarkEnd w:id="1111"/>
      <w:bookmarkEnd w:id="1112"/>
      <w:bookmarkEnd w:id="1113"/>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t>IEEE</w:t>
      </w:r>
      <w:r w:rsidR="008A5644">
        <w:t xml:space="preserve"> </w:t>
      </w:r>
      <w:r>
        <w:t>802.11</w:t>
      </w:r>
      <w:r w:rsidR="008A5644">
        <w:t xml:space="preserve"> WG Assigned Numbers Authority</w:t>
      </w:r>
      <w:bookmarkEnd w:id="1155"/>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6" w:name="_Toc498075790"/>
      <w:r>
        <w:rPr>
          <w:rFonts w:cs="Arial"/>
        </w:rPr>
        <w:t>WG ANA Lead</w:t>
      </w:r>
      <w:bookmarkEnd w:id="1156"/>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7" w:name="_Toc498075791"/>
      <w:r>
        <w:rPr>
          <w:rFonts w:cs="Arial"/>
        </w:rPr>
        <w:t>ANA Document</w:t>
      </w:r>
      <w:bookmarkEnd w:id="1157"/>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8" w:name="_Toc498075792"/>
      <w:r>
        <w:rPr>
          <w:rFonts w:cs="Arial"/>
        </w:rPr>
        <w:t>ANA Request Procedure</w:t>
      </w:r>
      <w:bookmarkEnd w:id="1158"/>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w:t>
      </w:r>
      <w:r w:rsidR="002E74F8" w:rsidRPr="002E74F8">
        <w:rPr>
          <w:rFonts w:cs="Arial"/>
          <w:bCs/>
          <w:lang w:val="en-GB"/>
        </w:rPr>
        <w:lastRenderedPageBreak/>
        <w:t xml:space="preserve">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59" w:name="_Toc251538510"/>
      <w:bookmarkStart w:id="1160" w:name="_Toc251538779"/>
      <w:bookmarkStart w:id="1161" w:name="_Toc251564048"/>
      <w:bookmarkStart w:id="1162" w:name="_Toc251592074"/>
      <w:bookmarkStart w:id="1163" w:name="_Toc251538511"/>
      <w:bookmarkStart w:id="1164" w:name="_Toc251538780"/>
      <w:bookmarkStart w:id="1165" w:name="_Toc251564049"/>
      <w:bookmarkStart w:id="1166" w:name="_Toc251592075"/>
      <w:bookmarkStart w:id="1167" w:name="_Toc251538512"/>
      <w:bookmarkStart w:id="1168" w:name="_Toc251538781"/>
      <w:bookmarkStart w:id="1169" w:name="_Toc251564050"/>
      <w:bookmarkStart w:id="1170" w:name="_Toc251592076"/>
      <w:bookmarkStart w:id="1171" w:name="_Toc251538513"/>
      <w:bookmarkStart w:id="1172" w:name="_Toc251538782"/>
      <w:bookmarkStart w:id="1173" w:name="_Toc251564051"/>
      <w:bookmarkStart w:id="1174" w:name="_Toc251592077"/>
      <w:bookmarkStart w:id="1175" w:name="_Toc251538514"/>
      <w:bookmarkStart w:id="1176" w:name="_Toc251538783"/>
      <w:bookmarkStart w:id="1177" w:name="_Toc251564052"/>
      <w:bookmarkStart w:id="1178" w:name="_Toc251592078"/>
      <w:bookmarkStart w:id="1179" w:name="_Toc251538516"/>
      <w:bookmarkStart w:id="1180" w:name="_Toc251538785"/>
      <w:bookmarkStart w:id="1181" w:name="_Toc251564054"/>
      <w:bookmarkStart w:id="1182" w:name="_Toc251592080"/>
      <w:bookmarkStart w:id="1183" w:name="_Toc498075793"/>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r>
        <w:rPr>
          <w:rFonts w:cs="Arial"/>
        </w:rPr>
        <w:t>ANA Revocation Procedure</w:t>
      </w:r>
      <w:bookmarkEnd w:id="1183"/>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4" w:name="_Toc498075794"/>
      <w:r>
        <w:rPr>
          <w:rFonts w:cs="Arial"/>
        </w:rPr>
        <w:t xml:space="preserve">ANA </w:t>
      </w:r>
      <w:r w:rsidR="00615DB3">
        <w:rPr>
          <w:rFonts w:cs="Arial"/>
        </w:rPr>
        <w:t>Appeals</w:t>
      </w:r>
      <w:r>
        <w:rPr>
          <w:rFonts w:cs="Arial"/>
        </w:rPr>
        <w:t xml:space="preserve"> Procedure</w:t>
      </w:r>
      <w:bookmarkEnd w:id="1184"/>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ind w:left="720"/>
        <w:rPr>
          <w:rFonts w:cs="Arial"/>
        </w:rPr>
      </w:pPr>
      <w:bookmarkStart w:id="1185" w:name="_Toc19527372"/>
      <w:bookmarkStart w:id="1186" w:name="_Toc19527502"/>
      <w:bookmarkStart w:id="1187" w:name="_Toc19527377"/>
      <w:bookmarkStart w:id="1188" w:name="_Toc19527507"/>
      <w:bookmarkStart w:id="1189" w:name="_Toc19527379"/>
      <w:bookmarkStart w:id="1190" w:name="_Toc19527509"/>
      <w:bookmarkStart w:id="1191" w:name="_Ref319492973"/>
      <w:bookmarkEnd w:id="1185"/>
      <w:bookmarkEnd w:id="1186"/>
      <w:bookmarkEnd w:id="1187"/>
      <w:bookmarkEnd w:id="1188"/>
      <w:bookmarkEnd w:id="1189"/>
      <w:bookmarkEnd w:id="1190"/>
    </w:p>
    <w:p w:rsidR="006C2386" w:rsidRDefault="004918DA">
      <w:pPr>
        <w:pStyle w:val="Heading1"/>
      </w:pPr>
      <w:bookmarkStart w:id="1192" w:name="_Toc498075795"/>
      <w:r>
        <w:t xml:space="preserve">Requirements and </w:t>
      </w:r>
      <w:r w:rsidR="006C2386">
        <w:t xml:space="preserve">Guidelines for </w:t>
      </w:r>
      <w:r w:rsidR="00A44BDF">
        <w:t xml:space="preserve">802.11 </w:t>
      </w:r>
      <w:r w:rsidR="00A065F1">
        <w:t>S</w:t>
      </w:r>
      <w:r w:rsidR="006C2386">
        <w:t>ecretaries</w:t>
      </w:r>
      <w:bookmarkEnd w:id="1191"/>
      <w:bookmarkEnd w:id="1192"/>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F17B2D">
      <w:pPr>
        <w:numPr>
          <w:ilvl w:val="0"/>
          <w:numId w:val="40"/>
        </w:numPr>
        <w:ind w:left="418"/>
        <w:rPr>
          <w:u w:val="single"/>
        </w:rPr>
      </w:pPr>
      <w:r w:rsidRPr="007B66DB">
        <w:rPr>
          <w:u w:val="single"/>
        </w:rPr>
        <w:t>Name of Group</w:t>
      </w:r>
    </w:p>
    <w:p w:rsidR="00AF008D" w:rsidRPr="007B66DB" w:rsidRDefault="00AF008D" w:rsidP="00F17B2D">
      <w:pPr>
        <w:numPr>
          <w:ilvl w:val="0"/>
          <w:numId w:val="40"/>
        </w:numPr>
        <w:ind w:left="418"/>
        <w:rPr>
          <w:u w:val="single"/>
        </w:rPr>
      </w:pPr>
      <w:r w:rsidRPr="007B66DB">
        <w:rPr>
          <w:u w:val="single"/>
        </w:rPr>
        <w:t>Date and location of meeting</w:t>
      </w:r>
    </w:p>
    <w:p w:rsidR="00AF008D" w:rsidRPr="007B66DB" w:rsidRDefault="00AF008D" w:rsidP="00F17B2D">
      <w:pPr>
        <w:numPr>
          <w:ilvl w:val="0"/>
          <w:numId w:val="40"/>
        </w:numPr>
        <w:ind w:left="418"/>
        <w:rPr>
          <w:u w:val="single"/>
        </w:rPr>
      </w:pPr>
      <w:r w:rsidRPr="007B66DB">
        <w:rPr>
          <w:u w:val="single"/>
        </w:rPr>
        <w:t>Officer presiding, including the name of the secretary who wrote the minutes</w:t>
      </w:r>
    </w:p>
    <w:p w:rsidR="00AF008D" w:rsidRPr="007B66DB" w:rsidRDefault="00AF008D" w:rsidP="00F17B2D">
      <w:pPr>
        <w:numPr>
          <w:ilvl w:val="0"/>
          <w:numId w:val="40"/>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F17B2D">
      <w:pPr>
        <w:numPr>
          <w:ilvl w:val="0"/>
          <w:numId w:val="40"/>
        </w:numPr>
        <w:ind w:left="418"/>
        <w:rPr>
          <w:u w:val="single"/>
        </w:rPr>
      </w:pPr>
      <w:r w:rsidRPr="002566B4">
        <w:rPr>
          <w:u w:val="single"/>
        </w:rPr>
        <w:t>Call to order, chair’s remarks</w:t>
      </w:r>
    </w:p>
    <w:p w:rsidR="00AF008D" w:rsidRPr="007B66DB" w:rsidRDefault="00AF008D" w:rsidP="00F17B2D">
      <w:pPr>
        <w:numPr>
          <w:ilvl w:val="0"/>
          <w:numId w:val="40"/>
        </w:numPr>
        <w:ind w:left="418"/>
        <w:rPr>
          <w:u w:val="single"/>
        </w:rPr>
      </w:pPr>
      <w:r w:rsidRPr="007B66DB">
        <w:rPr>
          <w:u w:val="single"/>
        </w:rPr>
        <w:t>Approval of minutes of previous meetings.</w:t>
      </w:r>
    </w:p>
    <w:p w:rsidR="00AF008D" w:rsidRPr="007B66DB" w:rsidRDefault="00AF008D" w:rsidP="00F17B2D">
      <w:pPr>
        <w:numPr>
          <w:ilvl w:val="0"/>
          <w:numId w:val="40"/>
        </w:numPr>
        <w:ind w:left="418"/>
        <w:rPr>
          <w:u w:val="single"/>
        </w:rPr>
      </w:pPr>
      <w:r w:rsidRPr="007B66DB">
        <w:rPr>
          <w:u w:val="single"/>
        </w:rPr>
        <w:t>Approval of agenda</w:t>
      </w:r>
    </w:p>
    <w:p w:rsidR="00AF008D" w:rsidRDefault="00AF008D" w:rsidP="00F17B2D">
      <w:pPr>
        <w:numPr>
          <w:ilvl w:val="0"/>
          <w:numId w:val="40"/>
        </w:numPr>
        <w:ind w:left="418"/>
        <w:rPr>
          <w:u w:val="single"/>
        </w:rPr>
      </w:pPr>
      <w:r w:rsidRPr="007B66DB">
        <w:rPr>
          <w:u w:val="single"/>
        </w:rPr>
        <w:t>Review of Policies and Procedures of IEEE</w:t>
      </w:r>
    </w:p>
    <w:p w:rsidR="002566B4" w:rsidRDefault="002566B4" w:rsidP="00F17B2D">
      <w:pPr>
        <w:numPr>
          <w:ilvl w:val="0"/>
          <w:numId w:val="40"/>
        </w:numPr>
        <w:ind w:left="418"/>
        <w:rPr>
          <w:u w:val="single"/>
        </w:rPr>
      </w:pPr>
      <w:r>
        <w:rPr>
          <w:u w:val="single"/>
        </w:rPr>
        <w:t>Motions</w:t>
      </w:r>
      <w:r w:rsidR="00757709">
        <w:rPr>
          <w:u w:val="single"/>
        </w:rPr>
        <w:t>, including mover, seconder and results</w:t>
      </w:r>
    </w:p>
    <w:p w:rsidR="00757709" w:rsidRPr="007B66DB" w:rsidRDefault="00757709" w:rsidP="00F17B2D">
      <w:pPr>
        <w:numPr>
          <w:ilvl w:val="0"/>
          <w:numId w:val="40"/>
        </w:numPr>
        <w:ind w:left="418"/>
        <w:rPr>
          <w:u w:val="single"/>
        </w:rPr>
      </w:pPr>
      <w:r>
        <w:rPr>
          <w:u w:val="single"/>
        </w:rPr>
        <w:t>Straw polls, including name of requestor, if applicable</w:t>
      </w:r>
    </w:p>
    <w:p w:rsidR="00757709" w:rsidRDefault="00757709" w:rsidP="00F17B2D">
      <w:pPr>
        <w:numPr>
          <w:ilvl w:val="0"/>
          <w:numId w:val="40"/>
        </w:numPr>
        <w:ind w:left="418"/>
        <w:rPr>
          <w:u w:val="single"/>
        </w:rPr>
      </w:pPr>
      <w:r>
        <w:rPr>
          <w:u w:val="single"/>
        </w:rPr>
        <w:t>Discussions</w:t>
      </w:r>
      <w:r w:rsidR="00A50267">
        <w:rPr>
          <w:u w:val="single"/>
        </w:rPr>
        <w:t xml:space="preserve">: </w:t>
      </w:r>
    </w:p>
    <w:p w:rsidR="00AF008D" w:rsidRPr="007B66DB" w:rsidRDefault="00A50267" w:rsidP="00F17B2D">
      <w:pPr>
        <w:numPr>
          <w:ilvl w:val="1"/>
          <w:numId w:val="40"/>
        </w:numPr>
        <w:rPr>
          <w:u w:val="single"/>
        </w:rPr>
      </w:pPr>
      <w:r>
        <w:rPr>
          <w:u w:val="single"/>
        </w:rPr>
        <w:t>Brief summary of discussion, pros and cons, and conclusions (optional, recommended)</w:t>
      </w:r>
    </w:p>
    <w:p w:rsidR="00957BBD" w:rsidRDefault="00CB6A83" w:rsidP="00F17B2D">
      <w:pPr>
        <w:numPr>
          <w:ilvl w:val="1"/>
          <w:numId w:val="40"/>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F17B2D">
      <w:pPr>
        <w:numPr>
          <w:ilvl w:val="1"/>
          <w:numId w:val="40"/>
        </w:numPr>
        <w:rPr>
          <w:u w:val="single"/>
        </w:rPr>
      </w:pPr>
      <w:r>
        <w:rPr>
          <w:u w:val="single"/>
        </w:rPr>
        <w:t>Do not include names of discussion participants</w:t>
      </w:r>
    </w:p>
    <w:p w:rsidR="00957BBD" w:rsidRDefault="00957BBD" w:rsidP="00F17B2D">
      <w:pPr>
        <w:numPr>
          <w:ilvl w:val="0"/>
          <w:numId w:val="40"/>
        </w:numPr>
        <w:ind w:left="418"/>
        <w:rPr>
          <w:u w:val="single"/>
        </w:rPr>
      </w:pPr>
      <w:r>
        <w:rPr>
          <w:u w:val="single"/>
        </w:rPr>
        <w:t>Action items, including assignee and date</w:t>
      </w:r>
    </w:p>
    <w:p w:rsidR="002566B4" w:rsidRDefault="002566B4" w:rsidP="00F17B2D">
      <w:pPr>
        <w:numPr>
          <w:ilvl w:val="0"/>
          <w:numId w:val="40"/>
        </w:numPr>
        <w:ind w:left="418"/>
        <w:rPr>
          <w:u w:val="single"/>
        </w:rPr>
      </w:pPr>
      <w:r>
        <w:rPr>
          <w:u w:val="single"/>
        </w:rPr>
        <w:t>References to submissions (optionally include links)</w:t>
      </w:r>
    </w:p>
    <w:p w:rsidR="00AF008D" w:rsidRPr="007B66DB" w:rsidRDefault="00000F0D" w:rsidP="00F17B2D">
      <w:pPr>
        <w:numPr>
          <w:ilvl w:val="0"/>
          <w:numId w:val="40"/>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F17B2D">
      <w:pPr>
        <w:numPr>
          <w:ilvl w:val="0"/>
          <w:numId w:val="40"/>
        </w:numPr>
        <w:ind w:left="418"/>
        <w:rPr>
          <w:u w:val="single"/>
        </w:rPr>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lastRenderedPageBreak/>
        <w:t xml:space="preserve"> </w:t>
      </w:r>
      <w:bookmarkStart w:id="1193" w:name="_Toc498075796"/>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3"/>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rsidP="00F17B2D">
      <w:pPr>
        <w:numPr>
          <w:ilvl w:val="0"/>
          <w:numId w:val="34"/>
        </w:numPr>
      </w:pPr>
      <w:r w:rsidRPr="0099380E">
        <w:t>Document: 11-06-07</w:t>
      </w:r>
      <w:r w:rsidR="00A45BD8">
        <w:t>86-00-0000-802-11-Editors-Guide</w:t>
      </w:r>
      <w:r w:rsidRPr="0099380E">
        <w:t>lines</w:t>
      </w:r>
    </w:p>
    <w:p w:rsidR="00803743" w:rsidRDefault="00803743" w:rsidP="00F17B2D">
      <w:pPr>
        <w:numPr>
          <w:ilvl w:val="0"/>
          <w:numId w:val="34"/>
        </w:numPr>
      </w:pPr>
      <w:r w:rsidRPr="0099380E">
        <w:t>Document: 11-09-1034-00-0000-WG11-Style-Guide.doc</w:t>
      </w:r>
    </w:p>
    <w:p w:rsidR="00A44BDF" w:rsidRPr="0099380E" w:rsidRDefault="00A44BDF">
      <w:pPr>
        <w:ind w:left="720"/>
      </w:pPr>
    </w:p>
    <w:p w:rsidR="00BF06E6" w:rsidRDefault="00BF06E6">
      <w:pPr>
        <w:pStyle w:val="Heading1"/>
      </w:pPr>
      <w:bookmarkStart w:id="1194" w:name="_Toc498075797"/>
      <w:r>
        <w:t>Guidelines for comment resolution</w:t>
      </w:r>
      <w:bookmarkEnd w:id="119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5" w:name="_Toc498075798"/>
      <w:r>
        <w:t>Appendix A: MDR Process Summary</w:t>
      </w:r>
      <w:bookmarkEnd w:id="119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rsidP="00F17B2D">
      <w:pPr>
        <w:numPr>
          <w:ilvl w:val="0"/>
          <w:numId w:val="36"/>
        </w:numPr>
      </w:pPr>
      <w:r>
        <w:t>The MDR should be performed when WG letter ballot is “almost done” – i.e., the last draft in which changes are anticipated to be made during WG letter ballot.</w:t>
      </w:r>
    </w:p>
    <w:p w:rsidR="00B56E09" w:rsidRDefault="00B56E09" w:rsidP="00F17B2D">
      <w:pPr>
        <w:numPr>
          <w:ilvl w:val="0"/>
          <w:numId w:val="36"/>
        </w:numPr>
      </w:pPr>
      <w:r>
        <w:t xml:space="preserve">There are three roles involved in the review: TG editor. WG editor and a TG nominee (usually another editor). </w:t>
      </w:r>
    </w:p>
    <w:p w:rsidR="00B56E09" w:rsidRDefault="00B56E09" w:rsidP="00F17B2D">
      <w:pPr>
        <w:numPr>
          <w:ilvl w:val="0"/>
          <w:numId w:val="36"/>
        </w:numPr>
      </w:pPr>
      <w:r>
        <w:t>Process</w:t>
      </w:r>
    </w:p>
    <w:p w:rsidR="00B56E09" w:rsidRDefault="00B56E09" w:rsidP="00F17B2D">
      <w:pPr>
        <w:numPr>
          <w:ilvl w:val="1"/>
          <w:numId w:val="36"/>
        </w:numPr>
      </w:pPr>
      <w:r>
        <w:t>WG editor and nominee review the draft for compliance with the review items.</w:t>
      </w:r>
    </w:p>
    <w:p w:rsidR="00B56E09" w:rsidRDefault="00B56E09" w:rsidP="00F17B2D">
      <w:pPr>
        <w:numPr>
          <w:ilvl w:val="1"/>
          <w:numId w:val="36"/>
        </w:numPr>
      </w:pPr>
      <w:r>
        <w:t>WG editor prepares a draft report that identifies any changes that are necessary to satisfy the MDR.</w:t>
      </w:r>
    </w:p>
    <w:p w:rsidR="00B56E09" w:rsidRDefault="00B56E09" w:rsidP="00F17B2D">
      <w:pPr>
        <w:numPr>
          <w:ilvl w:val="1"/>
          <w:numId w:val="36"/>
        </w:numPr>
      </w:pPr>
      <w:r>
        <w:t>The report is iterated with the TG editor to clarify the findings and achieve consensus on resolution of any required changes</w:t>
      </w:r>
      <w:r w:rsidR="00D46495">
        <w:t>.</w:t>
      </w:r>
    </w:p>
    <w:p w:rsidR="00B56E09" w:rsidRDefault="00B56E09" w:rsidP="00F17B2D">
      <w:pPr>
        <w:numPr>
          <w:ilvl w:val="1"/>
          <w:numId w:val="36"/>
        </w:numPr>
      </w:pPr>
      <w:r>
        <w:t>TG editor brings recommended changes before TG for approval</w:t>
      </w:r>
      <w:r w:rsidR="00D46495">
        <w:t>.</w:t>
      </w:r>
    </w:p>
    <w:p w:rsidR="00B56E09" w:rsidRDefault="00B56E09" w:rsidP="00F17B2D">
      <w:pPr>
        <w:numPr>
          <w:ilvl w:val="0"/>
          <w:numId w:val="36"/>
        </w:numPr>
      </w:pPr>
      <w:r>
        <w:t>Review Items</w:t>
      </w:r>
    </w:p>
    <w:p w:rsidR="00B56E09" w:rsidRDefault="00B56E09" w:rsidP="00F17B2D">
      <w:pPr>
        <w:numPr>
          <w:ilvl w:val="1"/>
          <w:numId w:val="36"/>
        </w:numPr>
      </w:pPr>
      <w:r>
        <w:t>Numbering of clauses, subclauses, figures, tables and equations</w:t>
      </w:r>
      <w:r w:rsidR="00D46495">
        <w:t>.</w:t>
      </w:r>
    </w:p>
    <w:p w:rsidR="00B56E09" w:rsidRDefault="00B56E09" w:rsidP="00F17B2D">
      <w:pPr>
        <w:numPr>
          <w:ilvl w:val="1"/>
          <w:numId w:val="36"/>
        </w:numPr>
      </w:pPr>
      <w:r>
        <w:t>Draft Number Alignment document (11-11/1149) revised to show correct numbering</w:t>
      </w:r>
    </w:p>
    <w:p w:rsidR="00B56E09" w:rsidRDefault="00B56E09" w:rsidP="00F17B2D">
      <w:pPr>
        <w:numPr>
          <w:ilvl w:val="1"/>
          <w:numId w:val="36"/>
        </w:numPr>
      </w:pPr>
      <w:r>
        <w:t>Numbering of ANA administered objects</w:t>
      </w:r>
      <w:r w:rsidR="00D46495">
        <w:t>.</w:t>
      </w:r>
    </w:p>
    <w:p w:rsidR="00B56E09" w:rsidRDefault="00B56E09" w:rsidP="00F17B2D">
      <w:pPr>
        <w:numPr>
          <w:ilvl w:val="1"/>
          <w:numId w:val="36"/>
        </w:numPr>
      </w:pPr>
      <w:r>
        <w:t>Description of MIB variables matches WG802.11 style in 11-09/1034.</w:t>
      </w:r>
    </w:p>
    <w:p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rsidR="00B56E09" w:rsidRDefault="00B56E09" w:rsidP="00F17B2D">
      <w:pPr>
        <w:numPr>
          <w:ilvl w:val="1"/>
          <w:numId w:val="36"/>
        </w:numPr>
      </w:pPr>
      <w:r>
        <w:t>Compliance to IEEE-SA style and WG style as described in 11-09/1034.</w:t>
      </w:r>
    </w:p>
    <w:p w:rsidR="00B56E09" w:rsidRDefault="00B56E09"/>
    <w:p w:rsidR="00B56E09" w:rsidRPr="009030DA" w:rsidRDefault="00B56E09"/>
    <w:p w:rsidR="004C6E71" w:rsidRDefault="004C6E71" w:rsidP="004C6E71">
      <w:bookmarkStart w:id="1196" w:name="_Appendix_B:_Guidelines"/>
      <w:bookmarkEnd w:id="1196"/>
    </w:p>
    <w:p w:rsidR="00B56E09" w:rsidRDefault="00B56E09" w:rsidP="00B56E09"/>
    <w:p w:rsidR="00626420" w:rsidRDefault="00626420" w:rsidP="00626420">
      <w:pPr>
        <w:pStyle w:val="Heading1"/>
      </w:pPr>
      <w:bookmarkStart w:id="1197" w:name="_Toc498075799"/>
      <w:r>
        <w:t xml:space="preserve">Appendix </w:t>
      </w:r>
      <w:r w:rsidR="00452569">
        <w:t>B</w:t>
      </w:r>
      <w:r>
        <w:t>: Number of Sessions required to become a Voter</w:t>
      </w:r>
      <w:bookmarkEnd w:id="119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r>
        <w:rPr>
          <w:rFonts w:cs="Arial"/>
        </w:rPr>
        <w:lastRenderedPageBreak/>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5921EE9B" wp14:editId="05CB971D">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pPr>
                              <w:pStyle w:val="Caption"/>
                            </w:pPr>
                            <w:bookmarkStart w:id="1198" w:name="_Toc393455422"/>
                            <w:r>
                              <w:t>Figure C.1 – New participant starting at a plenary session, attending plenary sessions</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1EE9B"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126B5B" w:rsidRDefault="00126B5B" w:rsidP="00626420">
                      <w:pPr>
                        <w:pStyle w:val="Caption"/>
                      </w:pPr>
                      <w:bookmarkStart w:id="1199" w:name="_Toc393455422"/>
                      <w:r>
                        <w:t>Figure C.1 – New participant starting at a plenary session, attending plenary sessions</w:t>
                      </w:r>
                      <w:bookmarkEnd w:id="11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6E70EF1A" wp14:editId="7D91A1CB">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E70EF1A"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126B5B" w:rsidRDefault="00126B5B"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126B5B" w:rsidRDefault="00126B5B"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126B5B" w:rsidRDefault="00126B5B"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126B5B" w:rsidRDefault="00126B5B"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126B5B" w:rsidRDefault="00126B5B"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126B5B" w:rsidRDefault="00126B5B"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126B5B" w:rsidRDefault="00126B5B"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126B5B" w:rsidRDefault="00126B5B"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126B5B" w:rsidRDefault="00126B5B"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126B5B" w:rsidRDefault="00126B5B"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126B5B" w:rsidRDefault="00126B5B"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126B5B" w:rsidRDefault="00126B5B"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126B5B" w:rsidRDefault="00126B5B"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126B5B" w:rsidRDefault="00126B5B"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126B5B" w:rsidRDefault="00126B5B"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126B5B" w:rsidRDefault="00126B5B"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126B5B" w:rsidRDefault="00126B5B"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126B5B" w:rsidRDefault="00126B5B"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126B5B" w:rsidRDefault="00126B5B"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126B5B" w:rsidRDefault="00126B5B"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126B5B" w:rsidRDefault="00126B5B"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56F8D16B" wp14:editId="2286ECA2">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2D30D8DF" wp14:editId="45FCAA91">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pPr>
                              <w:pStyle w:val="Caption"/>
                            </w:pPr>
                            <w:bookmarkStart w:id="12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0D8DF"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126B5B" w:rsidRDefault="00126B5B" w:rsidP="00626420">
                      <w:pPr>
                        <w:pStyle w:val="Caption"/>
                      </w:pPr>
                      <w:bookmarkStart w:id="1201"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0928686D" wp14:editId="6E3AD8B7">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28686D"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126B5B" w:rsidRDefault="00126B5B"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126B5B" w:rsidRDefault="00126B5B"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126B5B" w:rsidRDefault="00126B5B"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126B5B" w:rsidRDefault="00126B5B"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126B5B" w:rsidRDefault="00126B5B"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126B5B" w:rsidRDefault="00126B5B"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126B5B" w:rsidRDefault="00126B5B"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126B5B" w:rsidRDefault="00126B5B"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126B5B" w:rsidRDefault="00126B5B"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126B5B" w:rsidRDefault="00126B5B"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126B5B" w:rsidRDefault="00126B5B"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126B5B" w:rsidRDefault="00126B5B"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126B5B" w:rsidRDefault="00126B5B"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126B5B" w:rsidRDefault="00126B5B"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126B5B" w:rsidRDefault="00126B5B"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126B5B" w:rsidRDefault="00126B5B"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126B5B" w:rsidRDefault="00126B5B"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126B5B" w:rsidRDefault="00126B5B"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126B5B" w:rsidRDefault="00126B5B"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126B5B" w:rsidRDefault="00126B5B"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126B5B" w:rsidRDefault="00126B5B"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126B5B" w:rsidRDefault="00126B5B"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126B5B" w:rsidRDefault="00126B5B"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126B5B" w:rsidRDefault="00126B5B"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126B5B" w:rsidRDefault="00126B5B"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126B5B" w:rsidRDefault="00126B5B"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6298CA62" wp14:editId="1A98ECA4">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2" w:name="_Toc498075800"/>
      <w:r>
        <w:t xml:space="preserve">Appendix </w:t>
      </w:r>
      <w:r w:rsidR="00452569">
        <w:t>C</w:t>
      </w:r>
      <w:r>
        <w:t>: Membership Flow-Diagram</w:t>
      </w:r>
      <w:bookmarkEnd w:id="1202"/>
    </w:p>
    <w:p w:rsidR="00626420" w:rsidRDefault="00626420" w:rsidP="00B56E09"/>
    <w:p w:rsidR="00626420" w:rsidRPr="00CE3BBB" w:rsidRDefault="00626420" w:rsidP="00626420"/>
    <w:p w:rsidR="00626420" w:rsidRDefault="00C666B7" w:rsidP="00626420">
      <w:pPr>
        <w:rPr>
          <w:rFonts w:cs="Arial"/>
        </w:rPr>
      </w:pPr>
      <w:r>
        <w:rPr>
          <w:rFonts w:cs="Arial"/>
        </w:rPr>
        <w:object w:dxaOrig="9810" w:dyaOrig="8550">
          <v:shape id="_x0000_i1025" type="#_x0000_t75" style="width:456.65pt;height:398pt" o:ole="">
            <v:imagedata r:id="rId59" o:title=""/>
          </v:shape>
          <o:OLEObject Type="Embed" ProgID="Visio.Drawing.11" ShapeID="_x0000_i1025" DrawAspect="Content" ObjectID="_1592971786" r:id="rId60"/>
        </w:object>
      </w:r>
    </w:p>
    <w:p w:rsidR="00626420" w:rsidRDefault="00626420" w:rsidP="00626420"/>
    <w:p w:rsidR="00C666B7" w:rsidRDefault="00C666B7" w:rsidP="00C666B7">
      <w:pPr>
        <w:autoSpaceDE w:val="0"/>
        <w:autoSpaceDN w:val="0"/>
        <w:adjustRightInd w:val="0"/>
        <w:spacing w:line="288" w:lineRule="auto"/>
        <w:rPr>
          <w:rFonts w:cs="Arial"/>
          <w:color w:val="000000"/>
          <w:sz w:val="16"/>
          <w:szCs w:val="16"/>
          <w:lang w:eastAsia="en-GB"/>
        </w:rPr>
      </w:pPr>
      <w:bookmarkStart w:id="1203"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rsidR="00B70ADF" w:rsidRDefault="00B70ADF" w:rsidP="00B70ADF">
      <w:pPr>
        <w:pStyle w:val="Caption"/>
      </w:pPr>
      <w:r>
        <w:t>Figure D.1 – Membership Flow Diagram</w:t>
      </w:r>
      <w:bookmarkEnd w:id="1203"/>
    </w:p>
    <w:p w:rsidR="00626420" w:rsidRPr="00B56E09" w:rsidRDefault="00626420" w:rsidP="00B56E09"/>
    <w:p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25474A">
      <w:headerReference w:type="default" r:id="rId61"/>
      <w:footerReference w:type="default" r:id="rId62"/>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80" w:rsidRDefault="00774880">
      <w:r>
        <w:separator/>
      </w:r>
    </w:p>
  </w:endnote>
  <w:endnote w:type="continuationSeparator" w:id="0">
    <w:p w:rsidR="00774880" w:rsidRDefault="0077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Default="00126B5B">
    <w:pPr>
      <w:pStyle w:val="Footer"/>
      <w:pBdr>
        <w:top w:val="none" w:sz="0" w:space="0" w:color="auto"/>
      </w:pBdr>
      <w:tabs>
        <w:tab w:val="clear" w:pos="6480"/>
        <w:tab w:val="center" w:pos="4680"/>
        <w:tab w:val="right" w:pos="9360"/>
      </w:tabs>
      <w:rPr>
        <w:sz w:val="20"/>
      </w:rPr>
    </w:pPr>
  </w:p>
  <w:p w:rsidR="00126B5B" w:rsidRDefault="00126B5B">
    <w:pPr>
      <w:pStyle w:val="Footer"/>
      <w:tabs>
        <w:tab w:val="clear" w:pos="6480"/>
        <w:tab w:val="center" w:pos="4680"/>
        <w:tab w:val="right" w:pos="9360"/>
      </w:tabs>
      <w:rPr>
        <w:sz w:val="20"/>
      </w:rPr>
    </w:pPr>
  </w:p>
  <w:p w:rsidR="00126B5B" w:rsidRPr="007D1600" w:rsidRDefault="00126B5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30111">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3011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sidR="005C3932">
      <w:rPr>
        <w:rFonts w:ascii="Times New Roman" w:hAnsi="Times New Roman"/>
        <w:sz w:val="20"/>
      </w:rPr>
      <w:t>Dorothy Stanley</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80" w:rsidRDefault="00774880">
      <w:r>
        <w:separator/>
      </w:r>
    </w:p>
  </w:footnote>
  <w:footnote w:type="continuationSeparator" w:id="0">
    <w:p w:rsidR="00774880" w:rsidRDefault="00774880">
      <w:r>
        <w:continuationSeparator/>
      </w:r>
    </w:p>
  </w:footnote>
  <w:footnote w:id="1">
    <w:p w:rsidR="00126B5B" w:rsidRPr="007A5089" w:rsidRDefault="00126B5B">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126B5B" w:rsidRPr="00E35792" w:rsidRDefault="00126B5B">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B5B" w:rsidRPr="007D1600" w:rsidRDefault="005C3932"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2018</w:t>
    </w:r>
    <w:r w:rsidR="00126B5B" w:rsidRPr="007D1600">
      <w:rPr>
        <w:rFonts w:ascii="Times New Roman" w:hAnsi="Times New Roman"/>
        <w:b w:val="0"/>
        <w:sz w:val="20"/>
        <w:szCs w:val="24"/>
      </w:rPr>
      <w:tab/>
    </w:r>
    <w:r w:rsidR="00126B5B" w:rsidRPr="007D1600">
      <w:rPr>
        <w:rFonts w:ascii="Times New Roman" w:hAnsi="Times New Roman"/>
        <w:b w:val="0"/>
        <w:sz w:val="20"/>
        <w:szCs w:val="24"/>
      </w:rPr>
      <w:tab/>
    </w:r>
    <w:fldSimple w:instr=" TITLE   \* MERGEFORMAT ">
      <w:r w:rsidRPr="005C3932">
        <w:rPr>
          <w:rFonts w:ascii="Times New Roman" w:hAnsi="Times New Roman"/>
          <w:b w:val="0"/>
          <w:sz w:val="20"/>
          <w:szCs w:val="24"/>
        </w:rPr>
        <w:t>doc.: IEEE 802.11-14/0629r22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7"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8"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1"/>
  </w:num>
  <w:num w:numId="3">
    <w:abstractNumId w:val="38"/>
  </w:num>
  <w:num w:numId="4">
    <w:abstractNumId w:val="32"/>
  </w:num>
  <w:num w:numId="5">
    <w:abstractNumId w:val="10"/>
  </w:num>
  <w:num w:numId="6">
    <w:abstractNumId w:val="41"/>
  </w:num>
  <w:num w:numId="7">
    <w:abstractNumId w:val="26"/>
  </w:num>
  <w:num w:numId="8">
    <w:abstractNumId w:val="17"/>
  </w:num>
  <w:num w:numId="9">
    <w:abstractNumId w:val="35"/>
  </w:num>
  <w:num w:numId="10">
    <w:abstractNumId w:val="40"/>
  </w:num>
  <w:num w:numId="11">
    <w:abstractNumId w:val="24"/>
  </w:num>
  <w:num w:numId="12">
    <w:abstractNumId w:val="33"/>
  </w:num>
  <w:num w:numId="13">
    <w:abstractNumId w:val="11"/>
  </w:num>
  <w:num w:numId="14">
    <w:abstractNumId w:val="30"/>
  </w:num>
  <w:num w:numId="15">
    <w:abstractNumId w:val="31"/>
  </w:num>
  <w:num w:numId="16">
    <w:abstractNumId w:val="14"/>
  </w:num>
  <w:num w:numId="17">
    <w:abstractNumId w:val="29"/>
  </w:num>
  <w:num w:numId="18">
    <w:abstractNumId w:val="23"/>
  </w:num>
  <w:num w:numId="19">
    <w:abstractNumId w:val="1"/>
  </w:num>
  <w:num w:numId="20">
    <w:abstractNumId w:val="9"/>
  </w:num>
  <w:num w:numId="21">
    <w:abstractNumId w:val="13"/>
  </w:num>
  <w:num w:numId="22">
    <w:abstractNumId w:val="16"/>
  </w:num>
  <w:num w:numId="23">
    <w:abstractNumId w:val="0"/>
  </w:num>
  <w:num w:numId="24">
    <w:abstractNumId w:val="27"/>
  </w:num>
  <w:num w:numId="25">
    <w:abstractNumId w:val="12"/>
  </w:num>
  <w:num w:numId="26">
    <w:abstractNumId w:val="18"/>
  </w:num>
  <w:num w:numId="27">
    <w:abstractNumId w:val="8"/>
  </w:num>
  <w:num w:numId="28">
    <w:abstractNumId w:val="4"/>
  </w:num>
  <w:num w:numId="29">
    <w:abstractNumId w:val="6"/>
  </w:num>
  <w:num w:numId="30">
    <w:abstractNumId w:val="7"/>
  </w:num>
  <w:num w:numId="31">
    <w:abstractNumId w:val="25"/>
  </w:num>
  <w:num w:numId="32">
    <w:abstractNumId w:val="42"/>
  </w:num>
  <w:num w:numId="33">
    <w:abstractNumId w:val="20"/>
  </w:num>
  <w:num w:numId="34">
    <w:abstractNumId w:val="19"/>
  </w:num>
  <w:num w:numId="35">
    <w:abstractNumId w:val="15"/>
  </w:num>
  <w:num w:numId="36">
    <w:abstractNumId w:val="28"/>
  </w:num>
  <w:num w:numId="37">
    <w:abstractNumId w:val="22"/>
  </w:num>
  <w:num w:numId="38">
    <w:abstractNumId w:val="2"/>
  </w:num>
  <w:num w:numId="39">
    <w:abstractNumId w:val="5"/>
  </w:num>
  <w:num w:numId="40">
    <w:abstractNumId w:val="37"/>
  </w:num>
  <w:num w:numId="41">
    <w:abstractNumId w:val="39"/>
  </w:num>
  <w:num w:numId="42">
    <w:abstractNumId w:val="3"/>
  </w:num>
  <w:num w:numId="43">
    <w:abstractNumId w:val="34"/>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44"/>
    <w:rsid w:val="00000F0D"/>
    <w:rsid w:val="00005CE5"/>
    <w:rsid w:val="00010774"/>
    <w:rsid w:val="00011179"/>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26B5B"/>
    <w:rsid w:val="001376BF"/>
    <w:rsid w:val="00140DEB"/>
    <w:rsid w:val="001438B9"/>
    <w:rsid w:val="00143A9D"/>
    <w:rsid w:val="001443EA"/>
    <w:rsid w:val="00155FAB"/>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0EBD"/>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3932"/>
    <w:rsid w:val="005C4DC6"/>
    <w:rsid w:val="005C5155"/>
    <w:rsid w:val="005D3942"/>
    <w:rsid w:val="005D54FC"/>
    <w:rsid w:val="005E1B76"/>
    <w:rsid w:val="005E44AA"/>
    <w:rsid w:val="005F0BB6"/>
    <w:rsid w:val="005F0DA3"/>
    <w:rsid w:val="005F5520"/>
    <w:rsid w:val="005F5D9A"/>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947"/>
    <w:rsid w:val="007628CB"/>
    <w:rsid w:val="00764993"/>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5F51"/>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5A4A"/>
    <w:rsid w:val="0090689C"/>
    <w:rsid w:val="0091276F"/>
    <w:rsid w:val="00912DB7"/>
    <w:rsid w:val="00916618"/>
    <w:rsid w:val="00922E57"/>
    <w:rsid w:val="00925B30"/>
    <w:rsid w:val="00927AA3"/>
    <w:rsid w:val="00930D11"/>
    <w:rsid w:val="00933D88"/>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0111"/>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01C9"/>
    <w:rsid w:val="00FD43A9"/>
    <w:rsid w:val="00FE619F"/>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guides/bylaws/" TargetMode="External"/><Relationship Id="rId18" Type="http://schemas.openxmlformats.org/officeDocument/2006/relationships/hyperlink" Target="http://www.amazon.com/exec/obidos/Author=Robert,%20Henry%20M./103-9605712-7510225" TargetMode="External"/><Relationship Id="rId26" Type="http://schemas.openxmlformats.org/officeDocument/2006/relationships/hyperlink" Target="http://www.ieee.org/portal/cms_docs_iportals/iportals/aboutus/whatis/01-05-1993_Certificate_of_Incorporation.pdf" TargetMode="External"/><Relationship Id="rId39" Type="http://schemas.openxmlformats.org/officeDocument/2006/relationships/hyperlink" Target="http://standards.ieee.org/board/aud/LMSC.pdf" TargetMode="External"/><Relationship Id="rId21" Type="http://schemas.openxmlformats.org/officeDocument/2006/relationships/hyperlink" Target="http://standards.ieee.org/develop/" TargetMode="External"/><Relationship Id="rId34" Type="http://schemas.openxmlformats.org/officeDocument/2006/relationships/hyperlink" Target="http://standards.ieee.org/board/stdsbd/sasb-resolutions.html" TargetMode="External"/><Relationship Id="rId42" Type="http://schemas.openxmlformats.org/officeDocument/2006/relationships/hyperlink" Target="http://www.ieee802.org/devdocs.shtml" TargetMode="External"/><Relationship Id="rId47" Type="http://schemas.openxmlformats.org/officeDocument/2006/relationships/diagramLayout" Target="diagrams/layout1.xml"/><Relationship Id="rId50" Type="http://schemas.microsoft.com/office/2007/relationships/diagramDrawing" Target="diagrams/drawing1.xml"/><Relationship Id="rId55" Type="http://schemas.openxmlformats.org/officeDocument/2006/relationships/hyperlink" Target="http://www.ieee802.org/11/private/index.shtm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ee802.org/devdocs.shtml" TargetMode="External"/><Relationship Id="rId20" Type="http://schemas.openxmlformats.org/officeDocument/2006/relationships/hyperlink" Target="http://www.amazon.com/exec/obidos/Author=Evans,%20William%20J./103-9605712-7510225" TargetMode="External"/><Relationship Id="rId29" Type="http://schemas.openxmlformats.org/officeDocument/2006/relationships/hyperlink" Target="http://www.ieee.org/web/aboutus/corporate/board/action.html" TargetMode="External"/><Relationship Id="rId41" Type="http://schemas.openxmlformats.org/officeDocument/2006/relationships/hyperlink" Target="http://grouper.ieee.org/groups/802/PNP/approved/IEEE_802_WG_PandP_v15.pdf" TargetMode="External"/><Relationship Id="rId54" Type="http://schemas.openxmlformats.org/officeDocument/2006/relationships/hyperlink" Target="http://ieee802.org/11/Documents/format-rules.htm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hyperlink" Target="http://standards.ieee.org/guides/style/" TargetMode="External"/><Relationship Id="rId32" Type="http://schemas.openxmlformats.org/officeDocument/2006/relationships/hyperlink" Target="http://standards.ieee.org/guides/bylaws/index.html" TargetMode="External"/><Relationship Id="rId37" Type="http://schemas.openxmlformats.org/officeDocument/2006/relationships/hyperlink" Target="http://standards.ieee.org/about/bog/resolutions.html" TargetMode="External"/><Relationship Id="rId40" Type="http://schemas.openxmlformats.org/officeDocument/2006/relationships/hyperlink" Target="http://www.ieee802.org/PNP/approved/IEEE_802_OM_v14.pdf" TargetMode="External"/><Relationship Id="rId45" Type="http://schemas.openxmlformats.org/officeDocument/2006/relationships/image" Target="media/image1.wmf"/><Relationship Id="rId53" Type="http://schemas.openxmlformats.org/officeDocument/2006/relationships/image" Target="media/image3.emf"/><Relationship Id="rId58" Type="http://schemas.openxmlformats.org/officeDocument/2006/relationships/hyperlink" Target="http://www.ieee802.org/11/private/index.shtml" TargetMode="External"/><Relationship Id="rId5" Type="http://schemas.openxmlformats.org/officeDocument/2006/relationships/webSettings" Target="webSettings.xml"/><Relationship Id="rId15" Type="http://schemas.openxmlformats.org/officeDocument/2006/relationships/hyperlink" Target="http://www.ieee802.org/devdocs.shtml"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policies/index.html" TargetMode="External"/><Relationship Id="rId36" Type="http://schemas.openxmlformats.org/officeDocument/2006/relationships/hyperlink" Target="http://www2.computer.org/portal/web/volunteercenter/ppm10" TargetMode="External"/><Relationship Id="rId49" Type="http://schemas.openxmlformats.org/officeDocument/2006/relationships/diagramColors" Target="diagrams/colors1.xml"/><Relationship Id="rId57" Type="http://schemas.openxmlformats.org/officeDocument/2006/relationships/hyperlink" Target="https://mentor.ieee.org/802.11/documents" TargetMode="External"/><Relationship Id="rId61" Type="http://schemas.openxmlformats.org/officeDocument/2006/relationships/header" Target="header1.xml"/><Relationship Id="rId10" Type="http://schemas.openxmlformats.org/officeDocument/2006/relationships/hyperlink" Target="mailto:robert.stacey@intel.com" TargetMode="External"/><Relationship Id="rId19" Type="http://schemas.openxmlformats.org/officeDocument/2006/relationships/hyperlink" Target="http://www.amazon.com/exec/obidos/Author=Robert,%20Sarah%20Corbin/103-9605712-7510225" TargetMode="External"/><Relationship Id="rId31" Type="http://schemas.openxmlformats.org/officeDocument/2006/relationships/hyperlink" Target="http://http:/standards.ieee.org/sa/bog/resolutions.html" TargetMode="External"/><Relationship Id="rId44" Type="http://schemas.openxmlformats.org/officeDocument/2006/relationships/hyperlink" Target="http://www.ieee802.org/devdocs.shtml" TargetMode="External"/><Relationship Id="rId52" Type="http://schemas.openxmlformats.org/officeDocument/2006/relationships/image" Target="media/image2.emf"/><Relationship Id="rId6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tandards.ieee.org/guides/opman/" TargetMode="External"/><Relationship Id="rId22" Type="http://schemas.openxmlformats.org/officeDocument/2006/relationships/hyperlink" Target="http://standards.ieee.org/guides/bylaws/" TargetMode="External"/><Relationship Id="rId27" Type="http://schemas.openxmlformats.org/officeDocument/2006/relationships/hyperlink" Target="http://www.ieee.org/web/aboutus/whatis/bylaws/index.html" TargetMode="External"/><Relationship Id="rId30" Type="http://schemas.openxmlformats.org/officeDocument/2006/relationships/hyperlink" Target="http://standards.ieee.org/sa/sa-om-main.html" TargetMode="External"/><Relationship Id="rId35" Type="http://schemas.openxmlformats.org/officeDocument/2006/relationships/hyperlink" Target="http://www2.computer.org/portal/web/volunteercenter/constitution" TargetMode="External"/><Relationship Id="rId43" Type="http://schemas.openxmlformats.org/officeDocument/2006/relationships/hyperlink" Target="http://www.ieee802.org/devdocs.shtml" TargetMode="External"/><Relationship Id="rId48" Type="http://schemas.openxmlformats.org/officeDocument/2006/relationships/diagramQuickStyle" Target="diagrams/quickStyle1.xml"/><Relationship Id="rId56" Type="http://schemas.openxmlformats.org/officeDocument/2006/relationships/hyperlink" Target="http://www.ieee802.org/11/Reflector.html" TargetMode="External"/><Relationship Id="rId64" Type="http://schemas.openxmlformats.org/officeDocument/2006/relationships/theme" Target="theme/theme1.xml"/><Relationship Id="rId8" Type="http://schemas.openxmlformats.org/officeDocument/2006/relationships/hyperlink" Target="mailto:dstanley@ieee.org" TargetMode="External"/><Relationship Id="rId51" Type="http://schemas.openxmlformats.org/officeDocument/2006/relationships/hyperlink" Target="http://ieee-sa.centraldesktop.com/802liaisondb/&amp;num_165948=0" TargetMode="Externa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ieee802.org/devdocs.shtml" TargetMode="External"/><Relationship Id="rId25" Type="http://schemas.openxmlformats.org/officeDocument/2006/relationships/hyperlink" Target="http://law.justia.com/newyork/codes/not-for-profit-corporation/" TargetMode="External"/><Relationship Id="rId33" Type="http://schemas.openxmlformats.org/officeDocument/2006/relationships/hyperlink" Target="http://standards.ieee.org/guides/opman/index.html" TargetMode="External"/><Relationship Id="rId38" Type="http://schemas.openxmlformats.org/officeDocument/2006/relationships/hyperlink" Target="http://www.computer.org/portal/web/sab/policies" TargetMode="External"/><Relationship Id="rId46" Type="http://schemas.openxmlformats.org/officeDocument/2006/relationships/diagramData" Target="diagrams/data1.xml"/><Relationship Id="rId59"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C4A050FA-F043-4A80-BD82-0E45D93FFCF3}" type="presOf" srcId="{7073B339-11A8-466C-A41B-B564ED28442F}" destId="{1290EFA9-5EC4-4C52-ADF0-AA5AED42447D}"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95CFDAC4-96AE-4BF9-AF5D-B61F41363BA3}" type="presOf" srcId="{8C6F6C52-4BEA-4473-B8F1-DA07878F55DB}" destId="{EF510159-54AA-41DD-B9E8-FF5B3B66579C}" srcOrd="1"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32F69984-31F0-41AE-ACB0-2AC54729485C}" type="presOf" srcId="{439F1989-3378-4872-A7B1-74AA29E26E71}" destId="{57B27761-C721-440F-9BFA-D51F64795850}"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D45FF926-EDDA-4120-BEAA-17E2A718C5EF}" type="presOf" srcId="{D4DA3285-D604-4AC9-B37C-AE316E6DEF28}" destId="{567CA82D-9C50-4953-AE82-298989CF4508}" srcOrd="0" destOrd="0" presId="urn:microsoft.com/office/officeart/2005/8/layout/orgChart1"/>
    <dgm:cxn modelId="{872FE72C-09DF-4499-BAAC-E29A28D7C68D}" type="presOf" srcId="{39802FF2-E436-4292-870C-C9C77869BCE3}" destId="{BEF137A9-5FD2-4D31-94F0-3F4A7BC6DAF3}" srcOrd="0"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97D4E3FC-649F-4397-B3CC-A45D31C778C5}" type="presOf" srcId="{D2C850E1-65FB-4B8E-8F01-35BC760301F4}" destId="{7258CCA8-9F03-48E3-98E8-44F5BE387C10}"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3B3F027D-8197-4959-9A04-3BEA68B72DE2}" type="presOf" srcId="{58504BBE-E642-46BC-81FC-4D3AC988ECA0}" destId="{D3C2CAA6-E121-4ED7-8764-BDECD496341F}" srcOrd="0" destOrd="0" presId="urn:microsoft.com/office/officeart/2005/8/layout/orgChart1"/>
    <dgm:cxn modelId="{7445E911-EB09-4967-B2AB-310DFEE90F54}" type="presOf" srcId="{198FFB1B-76A1-4DDE-84FB-B1B93F25CCD2}" destId="{CE0C91C1-21F0-4F25-8DEC-FD2EAF791DFF}"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F9714BE7-5433-478A-B55D-CC3A3B350A8E}" type="presOf" srcId="{D4DA3285-D604-4AC9-B37C-AE316E6DEF28}" destId="{335CFDAB-C678-4C9D-8CFB-F55461575E4D}"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0ACB6FAF-58EE-4A97-A2E1-AF4A6C3379E2}" type="presOf" srcId="{7073B339-11A8-466C-A41B-B564ED28442F}" destId="{E0CC706D-3F96-482E-9689-29CF339C1C0E}" srcOrd="1"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B1F-CAEF-49FE-BA71-9B24F85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0</TotalTime>
  <Pages>1</Pages>
  <Words>13221</Words>
  <Characters>75364</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doc.: IEEE 802.11-14/0629r22</vt:lpstr>
    </vt:vector>
  </TitlesOfParts>
  <Company>Aruba Networks</Company>
  <LinksUpToDate>false</LinksUpToDate>
  <CharactersWithSpaces>88409</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802.11-14/0629r22</dc:title>
  <dc:subject>802.11 WG Operations Manual</dc:subject>
  <dc:creator>dorothy.stanley@hpe.com</dc:creator>
  <cp:keywords>July 2018</cp:keywords>
  <dc:description>Dorothy Stanley, WG Chair
Jon Rosdahl, WG 1st Vice Chair
Robert Stacey, WG 2nd Vice Chair</dc:description>
  <cp:lastModifiedBy>Stacey, Robert</cp:lastModifiedBy>
  <cp:revision>3</cp:revision>
  <cp:lastPrinted>2016-01-11T17:39:00Z</cp:lastPrinted>
  <dcterms:created xsi:type="dcterms:W3CDTF">2018-07-13T14:23:00Z</dcterms:created>
  <dcterms:modified xsi:type="dcterms:W3CDTF">2018-07-13T14:23:00Z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