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216BA4EA" w:rsidR="00CA09B2" w:rsidRDefault="00942078">
            <w:pPr>
              <w:pStyle w:val="T2"/>
            </w:pPr>
            <w:r>
              <w:t>Wireless Chairs Meeting Agenda 202</w:t>
            </w:r>
            <w:r w:rsidR="00241FDA">
              <w:t>5</w:t>
            </w:r>
            <w:r>
              <w:t>-</w:t>
            </w:r>
            <w:r w:rsidR="00241FDA">
              <w:t>0</w:t>
            </w:r>
            <w:r w:rsidR="000804B9">
              <w:t>8</w:t>
            </w:r>
            <w:r>
              <w:t>-</w:t>
            </w:r>
            <w:r w:rsidR="008A4047">
              <w:t>2</w:t>
            </w:r>
            <w:r w:rsidR="000804B9">
              <w:t>0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3AF1ECA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241FDA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241FDA">
              <w:rPr>
                <w:b w:val="0"/>
                <w:sz w:val="20"/>
              </w:rPr>
              <w:t>0</w:t>
            </w:r>
            <w:r w:rsidR="000804B9">
              <w:rPr>
                <w:b w:val="0"/>
                <w:sz w:val="20"/>
              </w:rPr>
              <w:t>8</w:t>
            </w:r>
            <w:r w:rsidR="00942078">
              <w:rPr>
                <w:b w:val="0"/>
                <w:sz w:val="20"/>
              </w:rPr>
              <w:t>-</w:t>
            </w:r>
            <w:r w:rsidR="00F64C4A">
              <w:rPr>
                <w:b w:val="0"/>
                <w:sz w:val="20"/>
              </w:rPr>
              <w:t>20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6280 America Center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25153190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241FDA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241FDA">
                              <w:rPr>
                                <w:szCs w:val="24"/>
                              </w:rPr>
                              <w:t>0</w:t>
                            </w:r>
                            <w:r w:rsidR="000804B9">
                              <w:rPr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8A4047">
                              <w:rPr>
                                <w:szCs w:val="24"/>
                              </w:rPr>
                              <w:t>2</w:t>
                            </w:r>
                            <w:r w:rsidR="000804B9">
                              <w:rPr>
                                <w:szCs w:val="24"/>
                              </w:rPr>
                              <w:t>0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A049F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921902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25153190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241FDA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241FDA">
                        <w:rPr>
                          <w:szCs w:val="24"/>
                        </w:rPr>
                        <w:t>0</w:t>
                      </w:r>
                      <w:r w:rsidR="000804B9">
                        <w:rPr>
                          <w:szCs w:val="24"/>
                        </w:rPr>
                        <w:t>8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8A4047">
                        <w:rPr>
                          <w:szCs w:val="24"/>
                        </w:rPr>
                        <w:t>2</w:t>
                      </w:r>
                      <w:r w:rsidR="000804B9">
                        <w:rPr>
                          <w:szCs w:val="24"/>
                        </w:rPr>
                        <w:t>0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A049F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921902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27E950DD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0A0BB9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0A0BB9">
        <w:rPr>
          <w:b/>
          <w:szCs w:val="22"/>
        </w:rPr>
        <w:t>0</w:t>
      </w:r>
      <w:r w:rsidR="000804B9">
        <w:rPr>
          <w:b/>
          <w:szCs w:val="22"/>
        </w:rPr>
        <w:t>8</w:t>
      </w:r>
      <w:r w:rsidRPr="006E5E81">
        <w:rPr>
          <w:b/>
          <w:szCs w:val="22"/>
        </w:rPr>
        <w:t>-</w:t>
      </w:r>
      <w:r w:rsidR="008A4047">
        <w:rPr>
          <w:b/>
          <w:szCs w:val="22"/>
        </w:rPr>
        <w:t>2</w:t>
      </w:r>
      <w:r w:rsidR="000804B9">
        <w:rPr>
          <w:b/>
          <w:szCs w:val="22"/>
        </w:rPr>
        <w:t>0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19537C7B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8A4047">
          <w:rPr>
            <w:rStyle w:val="Hyperlink"/>
            <w:b/>
            <w:bCs/>
            <w:szCs w:val="22"/>
            <w:shd w:val="clear" w:color="auto" w:fill="FFFFFF"/>
          </w:rPr>
          <w:t>1</w:t>
        </w:r>
        <w:r w:rsidR="000804B9">
          <w:rPr>
            <w:rStyle w:val="Hyperlink"/>
            <w:b/>
            <w:bCs/>
            <w:szCs w:val="22"/>
            <w:shd w:val="clear" w:color="auto" w:fill="FFFFFF"/>
          </w:rPr>
          <w:t>9</w:t>
        </w:r>
        <w:r w:rsidR="008A4047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284A17">
          <w:rPr>
            <w:rStyle w:val="Hyperlink"/>
            <w:b/>
            <w:bCs/>
            <w:szCs w:val="22"/>
            <w:shd w:val="clear" w:color="auto" w:fill="FFFFFF"/>
          </w:rPr>
          <w:t>1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57465C0F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3E26BE">
        <w:rPr>
          <w:b/>
          <w:szCs w:val="22"/>
        </w:rPr>
        <w:t>5</w:t>
      </w:r>
      <w:r>
        <w:rPr>
          <w:b/>
          <w:szCs w:val="22"/>
        </w:rPr>
        <w:t>-0</w:t>
      </w:r>
      <w:r w:rsidR="000804B9">
        <w:rPr>
          <w:b/>
          <w:szCs w:val="22"/>
        </w:rPr>
        <w:t>195</w:t>
      </w:r>
      <w:r>
        <w:rPr>
          <w:b/>
          <w:szCs w:val="22"/>
        </w:rPr>
        <w:t>r</w:t>
      </w:r>
      <w:r w:rsidR="00284A17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6FC6EF41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3E26BE">
        <w:rPr>
          <w:b/>
          <w:szCs w:val="22"/>
        </w:rPr>
        <w:t xml:space="preserve"> </w:t>
      </w:r>
      <w:r w:rsidR="00A71338">
        <w:rPr>
          <w:b/>
          <w:szCs w:val="22"/>
        </w:rPr>
        <w:t xml:space="preserve"> </w:t>
      </w:r>
      <w:r w:rsidR="00B06751">
        <w:rPr>
          <w:b/>
          <w:szCs w:val="22"/>
        </w:rPr>
        <w:t>Robert STACEY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  <w:r w:rsidR="00B06751">
        <w:rPr>
          <w:b/>
          <w:szCs w:val="22"/>
        </w:rPr>
        <w:t>Ann KRIEGER</w:t>
      </w:r>
    </w:p>
    <w:p w14:paraId="691BFC2F" w14:textId="2C4DBFD3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B06751">
        <w:rPr>
          <w:b/>
          <w:szCs w:val="22"/>
        </w:rPr>
        <w:t>Unanimous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BC7DE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 w:rsidRPr="00BC7DE8">
        <w:rPr>
          <w:szCs w:val="22"/>
        </w:rPr>
        <w:t xml:space="preserve">prior </w:t>
      </w:r>
      <w:r w:rsidR="0076588E" w:rsidRPr="00BC7DE8">
        <w:rPr>
          <w:szCs w:val="22"/>
        </w:rPr>
        <w:t>meeting</w:t>
      </w:r>
      <w:r w:rsidRPr="00BC7DE8">
        <w:rPr>
          <w:szCs w:val="22"/>
        </w:rPr>
        <w:t xml:space="preserve"> minutes</w:t>
      </w:r>
      <w:r w:rsidR="00BC1E23" w:rsidRPr="00BC7DE8">
        <w:rPr>
          <w:szCs w:val="22"/>
        </w:rPr>
        <w:t>:</w:t>
      </w:r>
    </w:p>
    <w:p w14:paraId="797B9400" w14:textId="09E40178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BC7DE8">
        <w:rPr>
          <w:szCs w:val="22"/>
        </w:rPr>
        <w:t xml:space="preserve">Actions arising out of the </w:t>
      </w:r>
      <w:r w:rsidR="00BC1E23" w:rsidRPr="00BC7DE8">
        <w:rPr>
          <w:szCs w:val="22"/>
        </w:rPr>
        <w:t>202</w:t>
      </w:r>
      <w:r w:rsidR="003C7CED" w:rsidRPr="00BC7DE8">
        <w:rPr>
          <w:szCs w:val="22"/>
        </w:rPr>
        <w:t>5</w:t>
      </w:r>
      <w:r w:rsidR="00BC1E23" w:rsidRPr="00BC7DE8">
        <w:rPr>
          <w:szCs w:val="22"/>
        </w:rPr>
        <w:t>-</w:t>
      </w:r>
      <w:r w:rsidR="003C7CED" w:rsidRPr="00BC7DE8">
        <w:rPr>
          <w:szCs w:val="22"/>
        </w:rPr>
        <w:t>0</w:t>
      </w:r>
      <w:r w:rsidR="00F42D76">
        <w:rPr>
          <w:szCs w:val="22"/>
        </w:rPr>
        <w:t>7</w:t>
      </w:r>
      <w:r w:rsidR="00BC1E23" w:rsidRPr="00BC7DE8">
        <w:rPr>
          <w:szCs w:val="22"/>
        </w:rPr>
        <w:t>-</w:t>
      </w:r>
      <w:r w:rsidR="00284A17">
        <w:rPr>
          <w:szCs w:val="22"/>
        </w:rPr>
        <w:t>27</w:t>
      </w:r>
      <w:r w:rsidR="00BC1E23" w:rsidRPr="00BC7DE8">
        <w:rPr>
          <w:szCs w:val="22"/>
        </w:rPr>
        <w:t xml:space="preserve"> meeting minutes, see</w:t>
      </w:r>
      <w:r w:rsidR="000804B9">
        <w:rPr>
          <w:szCs w:val="22"/>
        </w:rPr>
        <w:t xml:space="preserve"> </w:t>
      </w:r>
      <w:hyperlink r:id="rId16" w:history="1">
        <w:r w:rsidR="00284A17" w:rsidRPr="00720A60">
          <w:rPr>
            <w:rStyle w:val="Hyperlink"/>
            <w:szCs w:val="22"/>
          </w:rPr>
          <w:t>https://mentor.ieee.org/802-ec/dcn/25/ec-25-0198-01-WCSG-minutes-july-27-2025.docx</w:t>
        </w:r>
      </w:hyperlink>
      <w:r w:rsidR="00284A17">
        <w:rPr>
          <w:szCs w:val="22"/>
        </w:rPr>
        <w:t xml:space="preserve"> </w:t>
      </w:r>
      <w:r w:rsidR="000E6F75" w:rsidRPr="00AC7B1E">
        <w:rPr>
          <w:szCs w:val="22"/>
        </w:rPr>
        <w:t>.</w:t>
      </w:r>
    </w:p>
    <w:p w14:paraId="14E9CE8C" w14:textId="5E070268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F42D76">
        <w:rPr>
          <w:b/>
          <w:bCs/>
          <w:szCs w:val="22"/>
        </w:rPr>
        <w:t>Jul</w:t>
      </w:r>
      <w:r w:rsidR="008A4047">
        <w:rPr>
          <w:b/>
          <w:bCs/>
          <w:szCs w:val="22"/>
        </w:rPr>
        <w:t>y</w:t>
      </w:r>
      <w:r w:rsidRPr="00AC7B1E">
        <w:rPr>
          <w:b/>
          <w:bCs/>
          <w:szCs w:val="22"/>
        </w:rPr>
        <w:t xml:space="preserve"> 202</w:t>
      </w:r>
      <w:r w:rsidR="003C7CED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 xml:space="preserve"> WCSC meeting minutes in ec-2</w:t>
      </w:r>
      <w:r w:rsidR="00F10651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>-</w:t>
      </w:r>
      <w:proofErr w:type="gramStart"/>
      <w:r w:rsidRPr="00AC7B1E">
        <w:rPr>
          <w:b/>
          <w:bCs/>
          <w:szCs w:val="22"/>
        </w:rPr>
        <w:t>0</w:t>
      </w:r>
      <w:r w:rsidR="00284A17">
        <w:rPr>
          <w:b/>
          <w:bCs/>
          <w:szCs w:val="22"/>
        </w:rPr>
        <w:t>198</w:t>
      </w:r>
      <w:r w:rsidR="00341C6E" w:rsidRPr="00AC7B1E">
        <w:rPr>
          <w:b/>
          <w:bCs/>
          <w:szCs w:val="22"/>
        </w:rPr>
        <w:t>r</w:t>
      </w:r>
      <w:r w:rsidR="00284A17">
        <w:rPr>
          <w:b/>
          <w:bCs/>
          <w:szCs w:val="22"/>
        </w:rPr>
        <w:t>1</w:t>
      </w:r>
      <w:r w:rsidRPr="00AC7B1E">
        <w:rPr>
          <w:b/>
          <w:bCs/>
          <w:szCs w:val="22"/>
        </w:rPr>
        <w:t>;</w:t>
      </w:r>
      <w:proofErr w:type="gramEnd"/>
    </w:p>
    <w:p w14:paraId="68A57ECA" w14:textId="53E3A120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691E82">
        <w:rPr>
          <w:b/>
          <w:bCs/>
          <w:szCs w:val="24"/>
        </w:rPr>
        <w:t xml:space="preserve">Stephen </w:t>
      </w:r>
      <w:proofErr w:type="gramStart"/>
      <w:r w:rsidR="00691E82">
        <w:rPr>
          <w:b/>
          <w:bCs/>
          <w:szCs w:val="24"/>
        </w:rPr>
        <w:t>McCann</w:t>
      </w:r>
      <w:r w:rsidRPr="007A52E7">
        <w:rPr>
          <w:b/>
          <w:bCs/>
          <w:szCs w:val="24"/>
        </w:rPr>
        <w:t xml:space="preserve">  S</w:t>
      </w:r>
      <w:proofErr w:type="gramEnd"/>
      <w:r w:rsidRPr="007A52E7">
        <w:rPr>
          <w:b/>
          <w:bCs/>
          <w:szCs w:val="24"/>
        </w:rPr>
        <w:t>:</w:t>
      </w:r>
      <w:r w:rsidR="00691E82">
        <w:rPr>
          <w:b/>
          <w:bCs/>
          <w:szCs w:val="24"/>
        </w:rPr>
        <w:t xml:space="preserve"> </w:t>
      </w:r>
      <w:r w:rsidR="00B06751">
        <w:rPr>
          <w:b/>
          <w:bCs/>
          <w:szCs w:val="24"/>
        </w:rPr>
        <w:t>Jon ROSDAHL</w:t>
      </w:r>
    </w:p>
    <w:p w14:paraId="28FC85EC" w14:textId="4EDB6A1C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B06751">
        <w:rPr>
          <w:b/>
          <w:bCs/>
          <w:szCs w:val="24"/>
        </w:rPr>
        <w:t>Unanimous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5B54D5B9" w14:textId="797AD13E" w:rsidR="000804B9" w:rsidRPr="000804B9" w:rsidRDefault="001959B1">
      <w:pPr>
        <w:numPr>
          <w:ilvl w:val="0"/>
          <w:numId w:val="1"/>
        </w:numPr>
        <w:rPr>
          <w:szCs w:val="24"/>
        </w:rPr>
      </w:pPr>
      <w:r w:rsidRPr="000804B9">
        <w:rPr>
          <w:szCs w:val="24"/>
        </w:rPr>
        <w:t>Announcements</w:t>
      </w:r>
    </w:p>
    <w:p w14:paraId="5923DDD0" w14:textId="11B8F7ED" w:rsidR="0096075C" w:rsidRPr="00BA3D44" w:rsidRDefault="0096075C" w:rsidP="00BA3D44">
      <w:pPr>
        <w:ind w:left="1440"/>
        <w:rPr>
          <w:b/>
          <w:bCs/>
          <w:szCs w:val="22"/>
        </w:rPr>
      </w:pPr>
    </w:p>
    <w:p w14:paraId="7635BBB7" w14:textId="2B61077E" w:rsidR="00D358A1" w:rsidRPr="002A4358" w:rsidRDefault="000804B9" w:rsidP="00B81D14">
      <w:pPr>
        <w:numPr>
          <w:ilvl w:val="0"/>
          <w:numId w:val="1"/>
        </w:numPr>
        <w:rPr>
          <w:szCs w:val="22"/>
        </w:rPr>
      </w:pPr>
      <w:r w:rsidRPr="002A4358">
        <w:rPr>
          <w:szCs w:val="24"/>
        </w:rPr>
        <w:t>Consider Motion for 2026 interim session fees; 2026 interim sessions are highlighted</w:t>
      </w:r>
      <w:r w:rsidR="002A027B" w:rsidRPr="002A4358">
        <w:rPr>
          <w:szCs w:val="24"/>
        </w:rPr>
        <w:t xml:space="preserve"> in </w:t>
      </w:r>
      <w:r w:rsidR="002A4358" w:rsidRPr="002A4358">
        <w:rPr>
          <w:szCs w:val="24"/>
        </w:rPr>
        <w:t>green</w:t>
      </w:r>
      <w:r w:rsidRPr="002A4358">
        <w:rPr>
          <w:szCs w:val="24"/>
        </w:rPr>
        <w:t xml:space="preserve"> in the list below.</w:t>
      </w:r>
      <w:r w:rsidR="002A4358" w:rsidRPr="002A4358">
        <w:rPr>
          <w:szCs w:val="24"/>
        </w:rPr>
        <w:t xml:space="preserve"> </w:t>
      </w:r>
      <w:r w:rsidR="00DD216A">
        <w:rPr>
          <w:szCs w:val="24"/>
        </w:rPr>
        <w:t>Please see the f</w:t>
      </w:r>
      <w:r w:rsidR="00942078" w:rsidRPr="002A4358">
        <w:rPr>
          <w:szCs w:val="24"/>
        </w:rPr>
        <w:t xml:space="preserve">uture </w:t>
      </w:r>
      <w:r w:rsidR="00DD216A">
        <w:rPr>
          <w:szCs w:val="24"/>
        </w:rPr>
        <w:t>w</w:t>
      </w:r>
      <w:r w:rsidR="00942078" w:rsidRPr="002A4358">
        <w:rPr>
          <w:szCs w:val="24"/>
        </w:rPr>
        <w:t xml:space="preserve">ireless </w:t>
      </w:r>
      <w:r w:rsidR="00DD216A">
        <w:rPr>
          <w:szCs w:val="24"/>
        </w:rPr>
        <w:t>i</w:t>
      </w:r>
      <w:r w:rsidR="00942078" w:rsidRPr="002A4358">
        <w:rPr>
          <w:szCs w:val="24"/>
        </w:rPr>
        <w:t xml:space="preserve">nterim </w:t>
      </w:r>
      <w:r w:rsidR="00DD216A">
        <w:rPr>
          <w:szCs w:val="24"/>
        </w:rPr>
        <w:t>s</w:t>
      </w:r>
      <w:r w:rsidR="00942078" w:rsidRPr="002A4358">
        <w:rPr>
          <w:szCs w:val="24"/>
        </w:rPr>
        <w:t>essions</w:t>
      </w:r>
      <w:r w:rsidR="00DD216A">
        <w:rPr>
          <w:szCs w:val="24"/>
        </w:rPr>
        <w:t xml:space="preserve"> document,</w:t>
      </w:r>
      <w:r w:rsidR="00022AF5" w:rsidRPr="002A4358">
        <w:rPr>
          <w:szCs w:val="24"/>
        </w:rPr>
        <w:t xml:space="preserve"> </w:t>
      </w:r>
      <w:hyperlink r:id="rId17" w:history="1">
        <w:r w:rsidR="00022AF5" w:rsidRPr="00362195">
          <w:rPr>
            <w:rStyle w:val="Hyperlink"/>
          </w:rPr>
          <w:t>https://mentor.ieee.org/802-ec/dcn/25/ec-25-0002</w:t>
        </w:r>
      </w:hyperlink>
      <w:r w:rsidR="00D06469">
        <w:t xml:space="preserve"> </w:t>
      </w:r>
      <w:r w:rsidR="00DD216A">
        <w:t xml:space="preserve">and the treasury report, </w:t>
      </w:r>
      <w:hyperlink r:id="rId18" w:history="1">
        <w:r w:rsidR="00DD216A" w:rsidRPr="00BC7DE8">
          <w:rPr>
            <w:rStyle w:val="Hyperlink"/>
            <w:szCs w:val="24"/>
          </w:rPr>
          <w:t>https://mentor.ieee.org/802-ec/dcn/25/ec-25-0001</w:t>
        </w:r>
      </w:hyperlink>
      <w:r w:rsidR="00DD216A">
        <w:t xml:space="preserve"> </w:t>
      </w:r>
      <w:r w:rsidR="00942078" w:rsidRPr="002A4358">
        <w:rPr>
          <w:szCs w:val="24"/>
        </w:rPr>
        <w:t xml:space="preserve">. </w:t>
      </w:r>
      <w:r w:rsidR="00DD216A">
        <w:rPr>
          <w:szCs w:val="24"/>
        </w:rPr>
        <w:br/>
      </w:r>
    </w:p>
    <w:p w14:paraId="3B043EC8" w14:textId="00D89C05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 xml:space="preserve">Hilton Waikoloa Village </w:t>
      </w:r>
    </w:p>
    <w:p w14:paraId="2CE96157" w14:textId="7A032ABD" w:rsidR="00942078" w:rsidRPr="005B4E82" w:rsidRDefault="00942078" w:rsidP="00942078">
      <w:pPr>
        <w:numPr>
          <w:ilvl w:val="1"/>
          <w:numId w:val="1"/>
        </w:numPr>
        <w:rPr>
          <w:szCs w:val="22"/>
          <w:highlight w:val="green"/>
        </w:rPr>
      </w:pPr>
      <w:r w:rsidRPr="005B4E82">
        <w:rPr>
          <w:szCs w:val="22"/>
          <w:highlight w:val="green"/>
        </w:rPr>
        <w:t xml:space="preserve">January </w:t>
      </w:r>
      <w:r w:rsidR="00A539D9" w:rsidRPr="005B4E82">
        <w:rPr>
          <w:szCs w:val="22"/>
          <w:highlight w:val="green"/>
        </w:rPr>
        <w:t xml:space="preserve">11-16, </w:t>
      </w:r>
      <w:r w:rsidRPr="005B4E82">
        <w:rPr>
          <w:szCs w:val="22"/>
          <w:highlight w:val="green"/>
        </w:rPr>
        <w:t xml:space="preserve">2026 </w:t>
      </w:r>
      <w:r w:rsidR="00F92135" w:rsidRPr="005B4E82">
        <w:rPr>
          <w:szCs w:val="22"/>
          <w:highlight w:val="green"/>
        </w:rPr>
        <w:t>–</w:t>
      </w:r>
      <w:r w:rsidRPr="005B4E82">
        <w:rPr>
          <w:szCs w:val="22"/>
          <w:highlight w:val="green"/>
        </w:rPr>
        <w:t xml:space="preserve"> </w:t>
      </w:r>
      <w:r w:rsidR="00D54BDE" w:rsidRPr="005B4E82">
        <w:rPr>
          <w:highlight w:val="green"/>
        </w:rPr>
        <w:t>Victoria Conference Centre and Fairmont Empress, Victoria, British Columbia, Canada</w:t>
      </w:r>
      <w:r w:rsidR="00A27922" w:rsidRPr="005B4E82">
        <w:rPr>
          <w:highlight w:val="green"/>
        </w:rPr>
        <w:t>.</w:t>
      </w:r>
      <w:r w:rsidR="00D54BDE" w:rsidRPr="005B4E82">
        <w:rPr>
          <w:highlight w:val="green"/>
        </w:rPr>
        <w:t xml:space="preserve"> </w:t>
      </w:r>
    </w:p>
    <w:p w14:paraId="1048028D" w14:textId="6B619B62" w:rsidR="00942078" w:rsidRPr="005B4E82" w:rsidRDefault="00942078" w:rsidP="00942078">
      <w:pPr>
        <w:numPr>
          <w:ilvl w:val="1"/>
          <w:numId w:val="1"/>
        </w:numPr>
        <w:rPr>
          <w:szCs w:val="22"/>
          <w:highlight w:val="green"/>
        </w:rPr>
      </w:pPr>
      <w:r w:rsidRPr="005B4E82">
        <w:rPr>
          <w:szCs w:val="22"/>
          <w:highlight w:val="green"/>
        </w:rPr>
        <w:t xml:space="preserve">May </w:t>
      </w:r>
      <w:r w:rsidR="00845FB5" w:rsidRPr="005B4E82">
        <w:rPr>
          <w:szCs w:val="22"/>
          <w:highlight w:val="green"/>
        </w:rPr>
        <w:t xml:space="preserve">10-15, </w:t>
      </w:r>
      <w:r w:rsidRPr="005B4E82">
        <w:rPr>
          <w:szCs w:val="22"/>
          <w:highlight w:val="green"/>
        </w:rPr>
        <w:t xml:space="preserve">2026 </w:t>
      </w:r>
      <w:r w:rsidR="00F92135" w:rsidRPr="005B4E82">
        <w:rPr>
          <w:szCs w:val="22"/>
          <w:highlight w:val="green"/>
        </w:rPr>
        <w:t>–</w:t>
      </w:r>
      <w:r w:rsidRPr="005B4E82">
        <w:rPr>
          <w:szCs w:val="22"/>
          <w:highlight w:val="green"/>
        </w:rPr>
        <w:t xml:space="preserve"> </w:t>
      </w:r>
      <w:r w:rsidR="00845FB5" w:rsidRPr="005B4E82">
        <w:rPr>
          <w:szCs w:val="22"/>
          <w:highlight w:val="green"/>
        </w:rPr>
        <w:t>Antwerp, Belgium</w:t>
      </w:r>
      <w:r w:rsidR="002A4358">
        <w:rPr>
          <w:szCs w:val="22"/>
          <w:highlight w:val="green"/>
        </w:rPr>
        <w:t xml:space="preserve"> </w:t>
      </w:r>
    </w:p>
    <w:p w14:paraId="185614A1" w14:textId="0260A157" w:rsidR="00330D16" w:rsidRPr="005B4E82" w:rsidRDefault="00942078" w:rsidP="00D358A1">
      <w:pPr>
        <w:numPr>
          <w:ilvl w:val="1"/>
          <w:numId w:val="1"/>
        </w:numPr>
        <w:rPr>
          <w:szCs w:val="22"/>
          <w:highlight w:val="green"/>
        </w:rPr>
      </w:pPr>
      <w:r w:rsidRPr="005B4E82">
        <w:rPr>
          <w:szCs w:val="22"/>
          <w:highlight w:val="green"/>
        </w:rPr>
        <w:t xml:space="preserve">Sept 13-18, </w:t>
      </w:r>
      <w:r w:rsidR="00D358A1" w:rsidRPr="005B4E82">
        <w:rPr>
          <w:szCs w:val="22"/>
          <w:highlight w:val="green"/>
        </w:rPr>
        <w:t>2026</w:t>
      </w:r>
      <w:r w:rsidR="007E7D3D" w:rsidRPr="005B4E82">
        <w:rPr>
          <w:szCs w:val="22"/>
          <w:highlight w:val="green"/>
        </w:rPr>
        <w:t xml:space="preserve"> – </w:t>
      </w:r>
      <w:r w:rsidRPr="005B4E82">
        <w:rPr>
          <w:szCs w:val="22"/>
          <w:highlight w:val="green"/>
        </w:rPr>
        <w:t>Hilton Waikoloa Village</w:t>
      </w:r>
    </w:p>
    <w:p w14:paraId="6006D4FD" w14:textId="1045BD37" w:rsidR="00330D16" w:rsidRPr="002A4358" w:rsidRDefault="00330D16" w:rsidP="00330D16">
      <w:pPr>
        <w:numPr>
          <w:ilvl w:val="1"/>
          <w:numId w:val="1"/>
        </w:numPr>
        <w:rPr>
          <w:szCs w:val="22"/>
        </w:rPr>
      </w:pPr>
      <w:r w:rsidRPr="002A4358">
        <w:rPr>
          <w:szCs w:val="22"/>
        </w:rPr>
        <w:t xml:space="preserve">January </w:t>
      </w:r>
      <w:r w:rsidR="00A539D9" w:rsidRPr="002A4358">
        <w:rPr>
          <w:szCs w:val="22"/>
        </w:rPr>
        <w:t xml:space="preserve">10-15, </w:t>
      </w:r>
      <w:r w:rsidRPr="002A4358">
        <w:rPr>
          <w:szCs w:val="22"/>
        </w:rPr>
        <w:t xml:space="preserve">2027 – </w:t>
      </w:r>
      <w:r w:rsidR="00D54BDE" w:rsidRPr="002A4358">
        <w:t>Hyatt Regency Irvine, Irvine, CA, USA</w:t>
      </w:r>
      <w:r w:rsidR="00A27922" w:rsidRPr="002A4358">
        <w:t>.</w:t>
      </w:r>
    </w:p>
    <w:p w14:paraId="0125C9ED" w14:textId="1C5B733F" w:rsidR="00330D16" w:rsidRPr="002A4358" w:rsidRDefault="00330D16" w:rsidP="00330D16">
      <w:pPr>
        <w:numPr>
          <w:ilvl w:val="1"/>
          <w:numId w:val="1"/>
        </w:numPr>
        <w:rPr>
          <w:szCs w:val="22"/>
        </w:rPr>
      </w:pPr>
      <w:r w:rsidRPr="002A4358">
        <w:rPr>
          <w:szCs w:val="22"/>
        </w:rPr>
        <w:t xml:space="preserve">May </w:t>
      </w:r>
      <w:r w:rsidR="00AE7E92" w:rsidRPr="002A4358">
        <w:rPr>
          <w:szCs w:val="22"/>
        </w:rPr>
        <w:t xml:space="preserve">9-14, </w:t>
      </w:r>
      <w:r w:rsidRPr="002A4358">
        <w:rPr>
          <w:szCs w:val="22"/>
        </w:rPr>
        <w:t xml:space="preserve">2027 </w:t>
      </w:r>
      <w:r w:rsidR="002114EE" w:rsidRPr="002A4358">
        <w:rPr>
          <w:szCs w:val="22"/>
        </w:rPr>
        <w:t xml:space="preserve">– </w:t>
      </w:r>
      <w:r w:rsidR="00D54BDE" w:rsidRPr="002A4358">
        <w:t>Cordis Hotel, Aukland, New Zealand</w:t>
      </w:r>
      <w:r w:rsidR="002A4358">
        <w:t xml:space="preserve"> (contract to be completed)</w:t>
      </w:r>
    </w:p>
    <w:p w14:paraId="52741FD5" w14:textId="5542DB3C" w:rsidR="006528E8" w:rsidRPr="002A4358" w:rsidRDefault="00330D16" w:rsidP="006528E8">
      <w:pPr>
        <w:numPr>
          <w:ilvl w:val="1"/>
          <w:numId w:val="1"/>
        </w:numPr>
        <w:rPr>
          <w:szCs w:val="22"/>
        </w:rPr>
      </w:pPr>
      <w:r w:rsidRPr="002A4358">
        <w:rPr>
          <w:szCs w:val="22"/>
        </w:rPr>
        <w:t>Sept 12-17, 2027</w:t>
      </w:r>
      <w:r w:rsidR="007E7D3D" w:rsidRPr="002A4358">
        <w:rPr>
          <w:szCs w:val="22"/>
        </w:rPr>
        <w:t xml:space="preserve"> – </w:t>
      </w:r>
      <w:r w:rsidRPr="002A4358">
        <w:rPr>
          <w:szCs w:val="22"/>
        </w:rPr>
        <w:t>Grand Hyatt Atlanta Buckhead, Atlanta Georgia</w:t>
      </w:r>
      <w:r w:rsidR="00A27922" w:rsidRPr="002A4358">
        <w:rPr>
          <w:szCs w:val="22"/>
        </w:rPr>
        <w:t>.</w:t>
      </w:r>
    </w:p>
    <w:p w14:paraId="2A8AB449" w14:textId="77777777" w:rsidR="00BC7DE8" w:rsidRPr="002A4358" w:rsidRDefault="006528E8" w:rsidP="006528E8">
      <w:pPr>
        <w:numPr>
          <w:ilvl w:val="1"/>
          <w:numId w:val="1"/>
        </w:numPr>
        <w:rPr>
          <w:szCs w:val="22"/>
        </w:rPr>
      </w:pPr>
      <w:r w:rsidRPr="002A4358">
        <w:rPr>
          <w:szCs w:val="22"/>
        </w:rPr>
        <w:t>January 16-21, 2028 – Panama Hilton</w:t>
      </w:r>
      <w:r w:rsidR="00AE7E92" w:rsidRPr="002A4358">
        <w:rPr>
          <w:szCs w:val="22"/>
        </w:rPr>
        <w:t>, Panama City, Panama</w:t>
      </w:r>
      <w:r w:rsidR="00A27922" w:rsidRPr="002A4358">
        <w:rPr>
          <w:szCs w:val="22"/>
        </w:rPr>
        <w:t>.</w:t>
      </w:r>
    </w:p>
    <w:p w14:paraId="32E149B7" w14:textId="1808E9D1" w:rsidR="00BC7DE8" w:rsidRPr="002A4358" w:rsidRDefault="00BC7DE8" w:rsidP="006528E8">
      <w:pPr>
        <w:numPr>
          <w:ilvl w:val="1"/>
          <w:numId w:val="1"/>
        </w:numPr>
        <w:rPr>
          <w:szCs w:val="22"/>
        </w:rPr>
      </w:pPr>
      <w:r w:rsidRPr="002A4358">
        <w:rPr>
          <w:szCs w:val="22"/>
        </w:rPr>
        <w:t xml:space="preserve">May </w:t>
      </w:r>
      <w:r w:rsidR="00820515" w:rsidRPr="002A4358">
        <w:rPr>
          <w:szCs w:val="22"/>
        </w:rPr>
        <w:t xml:space="preserve">14-19, </w:t>
      </w:r>
      <w:r w:rsidRPr="002A4358">
        <w:rPr>
          <w:szCs w:val="22"/>
        </w:rPr>
        <w:t xml:space="preserve">2028 – </w:t>
      </w:r>
      <w:r w:rsidR="00820515" w:rsidRPr="002A4358">
        <w:rPr>
          <w:szCs w:val="22"/>
        </w:rPr>
        <w:t>Presidential Hotel, Warsaw, Poland</w:t>
      </w:r>
      <w:r w:rsidR="002A4358">
        <w:rPr>
          <w:szCs w:val="22"/>
        </w:rPr>
        <w:t xml:space="preserve"> (contract to be completed)</w:t>
      </w:r>
    </w:p>
    <w:p w14:paraId="6897CFE4" w14:textId="1AB7D0EB" w:rsidR="002A4358" w:rsidRDefault="00BC7DE8" w:rsidP="00BC7DE8">
      <w:pPr>
        <w:numPr>
          <w:ilvl w:val="1"/>
          <w:numId w:val="1"/>
        </w:numPr>
        <w:rPr>
          <w:szCs w:val="22"/>
        </w:rPr>
      </w:pPr>
      <w:r w:rsidRPr="002A4358">
        <w:rPr>
          <w:szCs w:val="22"/>
        </w:rPr>
        <w:t>Sept 10-15, 2028 – Hilton Waikoloa Village</w:t>
      </w:r>
      <w:r w:rsidR="002A4358">
        <w:rPr>
          <w:szCs w:val="22"/>
        </w:rPr>
        <w:t xml:space="preserve"> (contract to be completed)</w:t>
      </w:r>
    </w:p>
    <w:p w14:paraId="734E6A09" w14:textId="331D4C03" w:rsidR="00D4657A" w:rsidRPr="00DD216A" w:rsidRDefault="002A4358" w:rsidP="00DD216A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Sept 9-14, 2029</w:t>
      </w:r>
      <w:r w:rsidRPr="002A4358">
        <w:rPr>
          <w:szCs w:val="22"/>
        </w:rPr>
        <w:t xml:space="preserve"> – Hilton Waikoloa Village</w:t>
      </w:r>
      <w:r>
        <w:rPr>
          <w:szCs w:val="22"/>
        </w:rPr>
        <w:t xml:space="preserve"> (contract to be completed)</w:t>
      </w:r>
      <w:r w:rsidR="00942078" w:rsidRPr="00BC7DE8">
        <w:rPr>
          <w:b/>
          <w:bCs/>
          <w:szCs w:val="22"/>
        </w:rPr>
        <w:br/>
      </w:r>
    </w:p>
    <w:p w14:paraId="4CF5E844" w14:textId="65BC459B" w:rsidR="000804B9" w:rsidRDefault="000804B9" w:rsidP="000804B9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>
        <w:rPr>
          <w:szCs w:val="24"/>
        </w:rPr>
        <w:t>P</w:t>
      </w:r>
      <w:r w:rsidRPr="009656A2">
        <w:rPr>
          <w:szCs w:val="24"/>
        </w:rPr>
        <w:t>ublicity topics – Tuncer Baykas</w:t>
      </w:r>
    </w:p>
    <w:p w14:paraId="10DC5744" w14:textId="77777777" w:rsidR="000804B9" w:rsidRPr="002A4358" w:rsidRDefault="000804B9" w:rsidP="000804B9">
      <w:pPr>
        <w:numPr>
          <w:ilvl w:val="0"/>
          <w:numId w:val="1"/>
        </w:numPr>
        <w:rPr>
          <w:szCs w:val="24"/>
        </w:rPr>
      </w:pPr>
      <w:r w:rsidRPr="002A4358">
        <w:rPr>
          <w:szCs w:val="24"/>
        </w:rPr>
        <w:t>802.24 report – Tim Godfrey</w:t>
      </w:r>
    </w:p>
    <w:p w14:paraId="700C8805" w14:textId="752D9C26" w:rsidR="000804B9" w:rsidRPr="002A4358" w:rsidRDefault="000804B9" w:rsidP="000804B9">
      <w:pPr>
        <w:numPr>
          <w:ilvl w:val="0"/>
          <w:numId w:val="1"/>
        </w:numPr>
        <w:rPr>
          <w:szCs w:val="24"/>
        </w:rPr>
      </w:pPr>
      <w:r w:rsidRPr="002A4358">
        <w:rPr>
          <w:szCs w:val="24"/>
        </w:rPr>
        <w:t>802.19 report – Tuncer Baykas</w:t>
      </w:r>
    </w:p>
    <w:p w14:paraId="2BCB0A20" w14:textId="77777777" w:rsidR="000804B9" w:rsidRPr="002A4358" w:rsidRDefault="000804B9" w:rsidP="000804B9">
      <w:pPr>
        <w:numPr>
          <w:ilvl w:val="0"/>
          <w:numId w:val="1"/>
        </w:numPr>
        <w:rPr>
          <w:szCs w:val="24"/>
        </w:rPr>
      </w:pPr>
      <w:r w:rsidRPr="002A4358">
        <w:rPr>
          <w:szCs w:val="24"/>
        </w:rPr>
        <w:t>802.18 report – Edward Au</w:t>
      </w:r>
    </w:p>
    <w:p w14:paraId="27502D17" w14:textId="4727AC7D" w:rsidR="000804B9" w:rsidRPr="002A4358" w:rsidRDefault="000804B9" w:rsidP="000804B9">
      <w:pPr>
        <w:numPr>
          <w:ilvl w:val="0"/>
          <w:numId w:val="1"/>
        </w:numPr>
        <w:rPr>
          <w:szCs w:val="24"/>
        </w:rPr>
      </w:pPr>
      <w:r w:rsidRPr="002A4358">
        <w:rPr>
          <w:szCs w:val="24"/>
        </w:rPr>
        <w:t>802.15 report – Clint Powell</w:t>
      </w:r>
      <w:r w:rsidR="00E819B9">
        <w:rPr>
          <w:szCs w:val="24"/>
        </w:rPr>
        <w:t>/Ann Krieger</w:t>
      </w:r>
    </w:p>
    <w:p w14:paraId="49DE9F6D" w14:textId="77777777" w:rsidR="000804B9" w:rsidRPr="00BC1E23" w:rsidRDefault="000804B9" w:rsidP="000804B9">
      <w:pPr>
        <w:numPr>
          <w:ilvl w:val="0"/>
          <w:numId w:val="1"/>
        </w:numPr>
        <w:rPr>
          <w:szCs w:val="24"/>
        </w:rPr>
      </w:pPr>
      <w:r w:rsidRPr="002A4358">
        <w:rPr>
          <w:szCs w:val="24"/>
        </w:rPr>
        <w:t>802.11 report – Robert Stacey</w:t>
      </w:r>
      <w:r w:rsidRPr="00BC1E23">
        <w:rPr>
          <w:color w:val="0070C0"/>
          <w:szCs w:val="24"/>
        </w:rPr>
        <w:br/>
      </w:r>
    </w:p>
    <w:p w14:paraId="29669F83" w14:textId="29339042" w:rsidR="00942078" w:rsidRDefault="00BC7DE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42078">
        <w:rPr>
          <w:szCs w:val="24"/>
        </w:rPr>
        <w:t xml:space="preserve"> 202</w:t>
      </w:r>
      <w:r w:rsidR="00432AD1">
        <w:rPr>
          <w:szCs w:val="24"/>
        </w:rPr>
        <w:t>5</w:t>
      </w:r>
      <w:r w:rsidR="00942078">
        <w:rPr>
          <w:szCs w:val="24"/>
        </w:rPr>
        <w:t xml:space="preserve"> session </w:t>
      </w:r>
      <w:r w:rsidR="00706934">
        <w:rPr>
          <w:szCs w:val="24"/>
        </w:rPr>
        <w:t>– Wa</w:t>
      </w:r>
      <w:r>
        <w:rPr>
          <w:szCs w:val="24"/>
        </w:rPr>
        <w:t>ikoloa, Hawaii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71402013" w:rsidR="00942078" w:rsidRDefault="00E819B9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Session</w:t>
      </w:r>
      <w:r w:rsidR="00942078">
        <w:rPr>
          <w:szCs w:val="24"/>
        </w:rPr>
        <w:t xml:space="preserve">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20E80F8F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936A83">
        <w:rPr>
          <w:szCs w:val="24"/>
        </w:rPr>
        <w:t>September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</w:t>
      </w:r>
      <w:r w:rsidR="00936A83">
        <w:rPr>
          <w:szCs w:val="24"/>
        </w:rPr>
        <w:t>4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BC7DE8">
        <w:rPr>
          <w:szCs w:val="24"/>
        </w:rPr>
        <w:t>Hawaii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50C5FA9D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lastRenderedPageBreak/>
        <w:t>Any other items</w:t>
      </w:r>
      <w:r>
        <w:rPr>
          <w:szCs w:val="24"/>
        </w:rPr>
        <w:t xml:space="preserve"> re: </w:t>
      </w:r>
      <w:r w:rsidR="00BC7DE8">
        <w:rPr>
          <w:szCs w:val="24"/>
        </w:rPr>
        <w:t>September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7A1C219F" w14:textId="1FA9B417" w:rsidR="0090296C" w:rsidRDefault="0090296C" w:rsidP="0070693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2025-09-14– </w:t>
      </w:r>
      <w:r w:rsidRPr="00196246">
        <w:rPr>
          <w:szCs w:val="24"/>
        </w:rPr>
        <w:t xml:space="preserve">Sunday 4PM in </w:t>
      </w:r>
      <w:r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18B96989" w14:textId="2E33F3FC" w:rsidR="00701CB0" w:rsidRDefault="00701CB0" w:rsidP="00701CB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2025-</w:t>
      </w:r>
      <w:r>
        <w:rPr>
          <w:szCs w:val="24"/>
        </w:rPr>
        <w:t>10</w:t>
      </w:r>
      <w:r>
        <w:rPr>
          <w:szCs w:val="24"/>
        </w:rPr>
        <w:t>-</w:t>
      </w:r>
      <w:r>
        <w:rPr>
          <w:szCs w:val="24"/>
        </w:rPr>
        <w:t>15</w:t>
      </w:r>
      <w:r>
        <w:rPr>
          <w:szCs w:val="24"/>
        </w:rPr>
        <w:t xml:space="preserve"> – Wednesday 3PM Eastern 1.5 hours</w:t>
      </w:r>
    </w:p>
    <w:p w14:paraId="3697DB53" w14:textId="4BDA8C9B" w:rsidR="00BC7DE8" w:rsidRDefault="00BC7DE8" w:rsidP="00BC7DE8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11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Thailand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41F2" w14:textId="77777777" w:rsidR="00AC7806" w:rsidRDefault="00AC7806">
      <w:r>
        <w:separator/>
      </w:r>
    </w:p>
  </w:endnote>
  <w:endnote w:type="continuationSeparator" w:id="0">
    <w:p w14:paraId="3E2D30A2" w14:textId="77777777" w:rsidR="00AC7806" w:rsidRDefault="00AC7806">
      <w:r>
        <w:continuationSeparator/>
      </w:r>
    </w:p>
  </w:endnote>
  <w:endnote w:type="continuationNotice" w:id="1">
    <w:p w14:paraId="79E115DD" w14:textId="77777777" w:rsidR="00AC7806" w:rsidRDefault="00AC7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7B192" w14:textId="77777777" w:rsidR="00AC7806" w:rsidRDefault="00AC7806">
      <w:r>
        <w:separator/>
      </w:r>
    </w:p>
  </w:footnote>
  <w:footnote w:type="continuationSeparator" w:id="0">
    <w:p w14:paraId="0AC28B9F" w14:textId="77777777" w:rsidR="00AC7806" w:rsidRDefault="00AC7806">
      <w:r>
        <w:continuationSeparator/>
      </w:r>
    </w:p>
  </w:footnote>
  <w:footnote w:type="continuationNotice" w:id="1">
    <w:p w14:paraId="29F178C9" w14:textId="77777777" w:rsidR="00AC7806" w:rsidRDefault="00AC78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F86B" w14:textId="14D66163" w:rsidR="0029020B" w:rsidRDefault="000804B9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August</w:t>
      </w:r>
      <w:r w:rsidR="0090296C">
        <w:t xml:space="preserve"> </w:t>
      </w:r>
      <w:r w:rsidR="003C7CED">
        <w:t>2025</w:t>
      </w:r>
    </w:fldSimple>
    <w:r w:rsidR="0029020B">
      <w:tab/>
    </w:r>
    <w:r w:rsidR="0029020B">
      <w:tab/>
    </w:r>
    <w:fldSimple w:instr=" TITLE  \* MERGEFORMAT ">
      <w:r w:rsidR="00BC0E1C">
        <w:t>doc.: ec-25/0</w:t>
      </w:r>
      <w:r w:rsidR="008A4047">
        <w:t>1</w:t>
      </w:r>
      <w:r>
        <w:t>9</w:t>
      </w:r>
      <w:r w:rsidR="008A4047">
        <w:t>5</w:t>
      </w:r>
      <w:r w:rsidR="00BC0E1C">
        <w:t>r</w:t>
      </w:r>
    </w:fldSimple>
    <w:r w:rsidR="00F64C4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22AF5"/>
    <w:rsid w:val="00027705"/>
    <w:rsid w:val="00027841"/>
    <w:rsid w:val="00036556"/>
    <w:rsid w:val="0004018F"/>
    <w:rsid w:val="00041EC9"/>
    <w:rsid w:val="00053EBC"/>
    <w:rsid w:val="00063407"/>
    <w:rsid w:val="0007767A"/>
    <w:rsid w:val="000804B9"/>
    <w:rsid w:val="00080622"/>
    <w:rsid w:val="000962F1"/>
    <w:rsid w:val="000A0BB9"/>
    <w:rsid w:val="000B033B"/>
    <w:rsid w:val="000B14FA"/>
    <w:rsid w:val="000B6DB1"/>
    <w:rsid w:val="000B7C73"/>
    <w:rsid w:val="000D5263"/>
    <w:rsid w:val="000E6F75"/>
    <w:rsid w:val="000F37A4"/>
    <w:rsid w:val="00107387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1A0D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1FDA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4A17"/>
    <w:rsid w:val="00285645"/>
    <w:rsid w:val="0029020B"/>
    <w:rsid w:val="002967C2"/>
    <w:rsid w:val="002A027B"/>
    <w:rsid w:val="002A4358"/>
    <w:rsid w:val="002B0464"/>
    <w:rsid w:val="002B25C8"/>
    <w:rsid w:val="002B49CC"/>
    <w:rsid w:val="002D44BE"/>
    <w:rsid w:val="002D4A37"/>
    <w:rsid w:val="002E2272"/>
    <w:rsid w:val="002F13FD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3066"/>
    <w:rsid w:val="00364ED7"/>
    <w:rsid w:val="0036736A"/>
    <w:rsid w:val="0037406A"/>
    <w:rsid w:val="00374F1A"/>
    <w:rsid w:val="00376EB6"/>
    <w:rsid w:val="00377ACE"/>
    <w:rsid w:val="00382812"/>
    <w:rsid w:val="00384992"/>
    <w:rsid w:val="003A21C6"/>
    <w:rsid w:val="003A7D23"/>
    <w:rsid w:val="003C7CED"/>
    <w:rsid w:val="003D2773"/>
    <w:rsid w:val="003D6A1A"/>
    <w:rsid w:val="003E2493"/>
    <w:rsid w:val="003E26BE"/>
    <w:rsid w:val="003F2CE3"/>
    <w:rsid w:val="00410E12"/>
    <w:rsid w:val="0041152E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B18ED"/>
    <w:rsid w:val="004C0B9C"/>
    <w:rsid w:val="004C366C"/>
    <w:rsid w:val="004D11A8"/>
    <w:rsid w:val="004D27C6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B4E82"/>
    <w:rsid w:val="005B7D6E"/>
    <w:rsid w:val="005B7ED9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254E5"/>
    <w:rsid w:val="00630406"/>
    <w:rsid w:val="006335E6"/>
    <w:rsid w:val="006351F2"/>
    <w:rsid w:val="00637B52"/>
    <w:rsid w:val="00646330"/>
    <w:rsid w:val="006528E8"/>
    <w:rsid w:val="0065632F"/>
    <w:rsid w:val="00662933"/>
    <w:rsid w:val="00673CF5"/>
    <w:rsid w:val="006817D0"/>
    <w:rsid w:val="00691E82"/>
    <w:rsid w:val="006B09C9"/>
    <w:rsid w:val="006C0727"/>
    <w:rsid w:val="006C0D58"/>
    <w:rsid w:val="006C1EF7"/>
    <w:rsid w:val="006C43A2"/>
    <w:rsid w:val="006D22D7"/>
    <w:rsid w:val="006E145F"/>
    <w:rsid w:val="006E430D"/>
    <w:rsid w:val="006E75DB"/>
    <w:rsid w:val="006F1BDB"/>
    <w:rsid w:val="006F470E"/>
    <w:rsid w:val="006F67F0"/>
    <w:rsid w:val="006F6CD8"/>
    <w:rsid w:val="00701CB0"/>
    <w:rsid w:val="00706934"/>
    <w:rsid w:val="00713AD7"/>
    <w:rsid w:val="00721736"/>
    <w:rsid w:val="00724300"/>
    <w:rsid w:val="00732034"/>
    <w:rsid w:val="00732F05"/>
    <w:rsid w:val="00737D81"/>
    <w:rsid w:val="00741F5E"/>
    <w:rsid w:val="00742F7B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0912"/>
    <w:rsid w:val="008036FC"/>
    <w:rsid w:val="00804A99"/>
    <w:rsid w:val="00807797"/>
    <w:rsid w:val="00812FE6"/>
    <w:rsid w:val="0081591E"/>
    <w:rsid w:val="00820515"/>
    <w:rsid w:val="008218AD"/>
    <w:rsid w:val="00835E46"/>
    <w:rsid w:val="00836FB4"/>
    <w:rsid w:val="00841C94"/>
    <w:rsid w:val="00845FB5"/>
    <w:rsid w:val="00846AF5"/>
    <w:rsid w:val="008470FD"/>
    <w:rsid w:val="0085130D"/>
    <w:rsid w:val="008522D4"/>
    <w:rsid w:val="00865B7A"/>
    <w:rsid w:val="00880D83"/>
    <w:rsid w:val="00880E3E"/>
    <w:rsid w:val="0088746E"/>
    <w:rsid w:val="00892716"/>
    <w:rsid w:val="00896E67"/>
    <w:rsid w:val="008A1306"/>
    <w:rsid w:val="008A4047"/>
    <w:rsid w:val="008A5EAC"/>
    <w:rsid w:val="008B697F"/>
    <w:rsid w:val="008C3250"/>
    <w:rsid w:val="008D1BA9"/>
    <w:rsid w:val="008D5345"/>
    <w:rsid w:val="008E392C"/>
    <w:rsid w:val="008E4DD6"/>
    <w:rsid w:val="008E63BF"/>
    <w:rsid w:val="008F6372"/>
    <w:rsid w:val="008F63B2"/>
    <w:rsid w:val="0090296C"/>
    <w:rsid w:val="00906C1B"/>
    <w:rsid w:val="00907110"/>
    <w:rsid w:val="00911A45"/>
    <w:rsid w:val="00921902"/>
    <w:rsid w:val="009273F6"/>
    <w:rsid w:val="00931A3D"/>
    <w:rsid w:val="00932681"/>
    <w:rsid w:val="00933229"/>
    <w:rsid w:val="009358F9"/>
    <w:rsid w:val="00936A83"/>
    <w:rsid w:val="0094078A"/>
    <w:rsid w:val="00942078"/>
    <w:rsid w:val="00944E42"/>
    <w:rsid w:val="00945B10"/>
    <w:rsid w:val="009476EF"/>
    <w:rsid w:val="00952872"/>
    <w:rsid w:val="009532F4"/>
    <w:rsid w:val="0096075C"/>
    <w:rsid w:val="00961755"/>
    <w:rsid w:val="009656A2"/>
    <w:rsid w:val="00970BC7"/>
    <w:rsid w:val="0097229A"/>
    <w:rsid w:val="009806EA"/>
    <w:rsid w:val="0098733D"/>
    <w:rsid w:val="00987612"/>
    <w:rsid w:val="009916E8"/>
    <w:rsid w:val="009A0F5D"/>
    <w:rsid w:val="009A64BF"/>
    <w:rsid w:val="009A77CF"/>
    <w:rsid w:val="009B1046"/>
    <w:rsid w:val="009B1072"/>
    <w:rsid w:val="009C1C17"/>
    <w:rsid w:val="009C2A19"/>
    <w:rsid w:val="009D2F0D"/>
    <w:rsid w:val="009D3B9C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5527"/>
    <w:rsid w:val="00A4688D"/>
    <w:rsid w:val="00A470D8"/>
    <w:rsid w:val="00A539D9"/>
    <w:rsid w:val="00A65F97"/>
    <w:rsid w:val="00A70322"/>
    <w:rsid w:val="00A71338"/>
    <w:rsid w:val="00A7796C"/>
    <w:rsid w:val="00A83810"/>
    <w:rsid w:val="00A868E1"/>
    <w:rsid w:val="00A86C19"/>
    <w:rsid w:val="00AA3351"/>
    <w:rsid w:val="00AA427C"/>
    <w:rsid w:val="00AA572E"/>
    <w:rsid w:val="00AA700F"/>
    <w:rsid w:val="00AA7AFF"/>
    <w:rsid w:val="00AB12E8"/>
    <w:rsid w:val="00AB519F"/>
    <w:rsid w:val="00AB7D7B"/>
    <w:rsid w:val="00AC2536"/>
    <w:rsid w:val="00AC4480"/>
    <w:rsid w:val="00AC7806"/>
    <w:rsid w:val="00AC7B1E"/>
    <w:rsid w:val="00AD0BAB"/>
    <w:rsid w:val="00AD0D8C"/>
    <w:rsid w:val="00AD47C8"/>
    <w:rsid w:val="00AE7E92"/>
    <w:rsid w:val="00B06751"/>
    <w:rsid w:val="00B14897"/>
    <w:rsid w:val="00B1609E"/>
    <w:rsid w:val="00B26F39"/>
    <w:rsid w:val="00B326BB"/>
    <w:rsid w:val="00B37A93"/>
    <w:rsid w:val="00B4695F"/>
    <w:rsid w:val="00B470BC"/>
    <w:rsid w:val="00B509E7"/>
    <w:rsid w:val="00B54195"/>
    <w:rsid w:val="00B578BA"/>
    <w:rsid w:val="00B60320"/>
    <w:rsid w:val="00B64F7F"/>
    <w:rsid w:val="00B656CB"/>
    <w:rsid w:val="00B778B0"/>
    <w:rsid w:val="00B77DA6"/>
    <w:rsid w:val="00B77FFE"/>
    <w:rsid w:val="00B87638"/>
    <w:rsid w:val="00BA25F5"/>
    <w:rsid w:val="00BA3D44"/>
    <w:rsid w:val="00BA7F07"/>
    <w:rsid w:val="00BB4D01"/>
    <w:rsid w:val="00BC0E1C"/>
    <w:rsid w:val="00BC1E23"/>
    <w:rsid w:val="00BC7DE8"/>
    <w:rsid w:val="00BD79FF"/>
    <w:rsid w:val="00BE68C2"/>
    <w:rsid w:val="00BE6F49"/>
    <w:rsid w:val="00BF00CA"/>
    <w:rsid w:val="00C03656"/>
    <w:rsid w:val="00C3045A"/>
    <w:rsid w:val="00C31319"/>
    <w:rsid w:val="00C43BFE"/>
    <w:rsid w:val="00C50CF5"/>
    <w:rsid w:val="00C55E30"/>
    <w:rsid w:val="00C63673"/>
    <w:rsid w:val="00C73EEC"/>
    <w:rsid w:val="00C76B20"/>
    <w:rsid w:val="00C874D8"/>
    <w:rsid w:val="00C95749"/>
    <w:rsid w:val="00CA09B2"/>
    <w:rsid w:val="00CA3E79"/>
    <w:rsid w:val="00CB3EDB"/>
    <w:rsid w:val="00CC0287"/>
    <w:rsid w:val="00CD3797"/>
    <w:rsid w:val="00CD477E"/>
    <w:rsid w:val="00CE2124"/>
    <w:rsid w:val="00CF772E"/>
    <w:rsid w:val="00D06469"/>
    <w:rsid w:val="00D06502"/>
    <w:rsid w:val="00D14A57"/>
    <w:rsid w:val="00D17890"/>
    <w:rsid w:val="00D22F4A"/>
    <w:rsid w:val="00D26B82"/>
    <w:rsid w:val="00D358A1"/>
    <w:rsid w:val="00D4657A"/>
    <w:rsid w:val="00D50675"/>
    <w:rsid w:val="00D54BDE"/>
    <w:rsid w:val="00D5641A"/>
    <w:rsid w:val="00D85C5F"/>
    <w:rsid w:val="00DC2AB9"/>
    <w:rsid w:val="00DC5A7B"/>
    <w:rsid w:val="00DD216A"/>
    <w:rsid w:val="00DD4391"/>
    <w:rsid w:val="00DD44FB"/>
    <w:rsid w:val="00DE1DF3"/>
    <w:rsid w:val="00DF558B"/>
    <w:rsid w:val="00E04810"/>
    <w:rsid w:val="00E35F53"/>
    <w:rsid w:val="00E361F2"/>
    <w:rsid w:val="00E427C0"/>
    <w:rsid w:val="00E51F1B"/>
    <w:rsid w:val="00E60796"/>
    <w:rsid w:val="00E632E5"/>
    <w:rsid w:val="00E63BC4"/>
    <w:rsid w:val="00E802EA"/>
    <w:rsid w:val="00E819B9"/>
    <w:rsid w:val="00E85C7B"/>
    <w:rsid w:val="00E85FC2"/>
    <w:rsid w:val="00E877B7"/>
    <w:rsid w:val="00E90272"/>
    <w:rsid w:val="00E92E20"/>
    <w:rsid w:val="00EA265E"/>
    <w:rsid w:val="00EA3F4E"/>
    <w:rsid w:val="00EB3CD0"/>
    <w:rsid w:val="00EB5F2D"/>
    <w:rsid w:val="00EC26C4"/>
    <w:rsid w:val="00EC4056"/>
    <w:rsid w:val="00EC437E"/>
    <w:rsid w:val="00ED05A3"/>
    <w:rsid w:val="00EF08D1"/>
    <w:rsid w:val="00EF6024"/>
    <w:rsid w:val="00EF7BDE"/>
    <w:rsid w:val="00F00517"/>
    <w:rsid w:val="00F01DDF"/>
    <w:rsid w:val="00F10651"/>
    <w:rsid w:val="00F113EF"/>
    <w:rsid w:val="00F13784"/>
    <w:rsid w:val="00F21174"/>
    <w:rsid w:val="00F25D68"/>
    <w:rsid w:val="00F31399"/>
    <w:rsid w:val="00F33CF1"/>
    <w:rsid w:val="00F365EF"/>
    <w:rsid w:val="00F42D76"/>
    <w:rsid w:val="00F43D9D"/>
    <w:rsid w:val="00F4463F"/>
    <w:rsid w:val="00F60C22"/>
    <w:rsid w:val="00F64C4A"/>
    <w:rsid w:val="00F807CA"/>
    <w:rsid w:val="00F92135"/>
    <w:rsid w:val="00F92E25"/>
    <w:rsid w:val="00F954B0"/>
    <w:rsid w:val="00FA049F"/>
    <w:rsid w:val="00FA341B"/>
    <w:rsid w:val="00FB0245"/>
    <w:rsid w:val="00FB260B"/>
    <w:rsid w:val="00FB6925"/>
    <w:rsid w:val="00FB7EFF"/>
    <w:rsid w:val="00FC20EF"/>
    <w:rsid w:val="00FC39B1"/>
    <w:rsid w:val="00FD26FE"/>
    <w:rsid w:val="00FD7FBC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A3444A79-2F3E-4C6E-B75A-857BE15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5/ec-25-00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5/ec-25-0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5/ec-25-0198-01-WCSG-minutes-july-27-2025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5/ec-25-0195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59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ec-25/0195r0</vt:lpstr>
    </vt:vector>
  </TitlesOfParts>
  <Company>HP Enterprise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ec-25/0195r1</dc:title>
  <dc:subject>Submission</dc:subject>
  <dc:creator>Dorothy Stanley</dc:creator>
  <cp:keywords>August 2025</cp:keywords>
  <dc:description/>
  <cp:lastModifiedBy>Stanley, Dorothy</cp:lastModifiedBy>
  <cp:revision>5</cp:revision>
  <cp:lastPrinted>2024-11-04T22:52:00Z</cp:lastPrinted>
  <dcterms:created xsi:type="dcterms:W3CDTF">2025-08-20T18:52:00Z</dcterms:created>
  <dcterms:modified xsi:type="dcterms:W3CDTF">2025-08-20T19:50:00Z</dcterms:modified>
</cp:coreProperties>
</file>