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5F2D2D83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</w:t>
            </w:r>
            <w:r w:rsidR="008A4047">
              <w:t>7</w:t>
            </w:r>
            <w:r>
              <w:t>-</w:t>
            </w:r>
            <w:r w:rsidR="008A4047">
              <w:t>27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6B6CF78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</w:t>
            </w:r>
            <w:r w:rsidR="00936A83">
              <w:rPr>
                <w:b w:val="0"/>
                <w:sz w:val="20"/>
              </w:rPr>
              <w:t>7</w:t>
            </w:r>
            <w:r w:rsidR="00942078">
              <w:rPr>
                <w:b w:val="0"/>
                <w:sz w:val="20"/>
              </w:rPr>
              <w:t>-</w:t>
            </w:r>
            <w:r w:rsidR="00CF772E">
              <w:rPr>
                <w:b w:val="0"/>
                <w:sz w:val="20"/>
              </w:rPr>
              <w:t>27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2E63A46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</w:t>
                            </w:r>
                            <w:r w:rsidR="008A4047">
                              <w:rPr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8A4047">
                              <w:rPr>
                                <w:szCs w:val="24"/>
                              </w:rPr>
                              <w:t>27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921902">
                              <w:rPr>
                                <w:szCs w:val="24"/>
                              </w:rPr>
                              <w:t xml:space="preserve">in person </w:t>
                            </w:r>
                            <w:r w:rsidR="008A4047">
                              <w:rPr>
                                <w:szCs w:val="24"/>
                              </w:rPr>
                              <w:t xml:space="preserve">in Madrid, Spain </w:t>
                            </w:r>
                            <w:r w:rsidR="00921902">
                              <w:rPr>
                                <w:szCs w:val="24"/>
                              </w:rPr>
                              <w:t xml:space="preserve">and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921902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2E63A467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</w:t>
                      </w:r>
                      <w:r w:rsidR="008A4047">
                        <w:rPr>
                          <w:szCs w:val="24"/>
                        </w:rPr>
                        <w:t>7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8A4047">
                        <w:rPr>
                          <w:szCs w:val="24"/>
                        </w:rPr>
                        <w:t>27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921902">
                        <w:rPr>
                          <w:szCs w:val="24"/>
                        </w:rPr>
                        <w:t xml:space="preserve">in person </w:t>
                      </w:r>
                      <w:r w:rsidR="008A4047">
                        <w:rPr>
                          <w:szCs w:val="24"/>
                        </w:rPr>
                        <w:t xml:space="preserve">in Madrid, Spain </w:t>
                      </w:r>
                      <w:r w:rsidR="00921902">
                        <w:rPr>
                          <w:szCs w:val="24"/>
                        </w:rPr>
                        <w:t xml:space="preserve">and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921902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27570959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</w:t>
      </w:r>
      <w:r w:rsidR="008A4047">
        <w:rPr>
          <w:b/>
          <w:szCs w:val="22"/>
        </w:rPr>
        <w:t>7</w:t>
      </w:r>
      <w:r w:rsidRPr="006E5E81">
        <w:rPr>
          <w:b/>
          <w:szCs w:val="22"/>
        </w:rPr>
        <w:t>-</w:t>
      </w:r>
      <w:r w:rsidR="008A4047">
        <w:rPr>
          <w:b/>
          <w:szCs w:val="22"/>
        </w:rPr>
        <w:t>27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1C39A56B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8A4047">
          <w:rPr>
            <w:rStyle w:val="Hyperlink"/>
            <w:b/>
            <w:bCs/>
            <w:szCs w:val="22"/>
            <w:shd w:val="clear" w:color="auto" w:fill="FFFFFF"/>
          </w:rPr>
          <w:t>135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B778B0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200AFBF9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8A4047">
        <w:rPr>
          <w:b/>
          <w:szCs w:val="22"/>
        </w:rPr>
        <w:t>135</w:t>
      </w:r>
      <w:r>
        <w:rPr>
          <w:b/>
          <w:szCs w:val="22"/>
        </w:rPr>
        <w:t>r</w:t>
      </w:r>
      <w:r w:rsidR="00B778B0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8EB3911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</w:t>
      </w:r>
      <w:r w:rsidR="00B778B0">
        <w:rPr>
          <w:b/>
          <w:szCs w:val="22"/>
        </w:rPr>
        <w:t>Robert Stacey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  <w:r w:rsidR="00B778B0">
        <w:rPr>
          <w:b/>
          <w:szCs w:val="22"/>
        </w:rPr>
        <w:t>Clint Powell</w:t>
      </w:r>
    </w:p>
    <w:p w14:paraId="691BFC2F" w14:textId="11FF356A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  <w:r w:rsidR="00AB7D7B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BC7DE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 w:rsidRPr="00BC7DE8">
        <w:rPr>
          <w:szCs w:val="22"/>
        </w:rPr>
        <w:t xml:space="preserve">prior </w:t>
      </w:r>
      <w:r w:rsidR="0076588E" w:rsidRPr="00BC7DE8">
        <w:rPr>
          <w:szCs w:val="22"/>
        </w:rPr>
        <w:t>meeting</w:t>
      </w:r>
      <w:r w:rsidRPr="00BC7DE8">
        <w:rPr>
          <w:szCs w:val="22"/>
        </w:rPr>
        <w:t xml:space="preserve"> minutes</w:t>
      </w:r>
      <w:r w:rsidR="00BC1E23" w:rsidRPr="00BC7DE8">
        <w:rPr>
          <w:szCs w:val="22"/>
        </w:rPr>
        <w:t>:</w:t>
      </w:r>
    </w:p>
    <w:p w14:paraId="797B9400" w14:textId="16D77870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BC7DE8">
        <w:rPr>
          <w:szCs w:val="22"/>
        </w:rPr>
        <w:t xml:space="preserve">Actions arising out of the </w:t>
      </w:r>
      <w:r w:rsidR="00BC1E23" w:rsidRPr="00BC7DE8">
        <w:rPr>
          <w:szCs w:val="22"/>
        </w:rPr>
        <w:t>202</w:t>
      </w:r>
      <w:r w:rsidR="003C7CED" w:rsidRPr="00BC7DE8">
        <w:rPr>
          <w:szCs w:val="22"/>
        </w:rPr>
        <w:t>5</w:t>
      </w:r>
      <w:r w:rsidR="00BC1E23" w:rsidRPr="00BC7DE8">
        <w:rPr>
          <w:szCs w:val="22"/>
        </w:rPr>
        <w:t>-</w:t>
      </w:r>
      <w:r w:rsidR="003C7CED" w:rsidRPr="00BC7DE8">
        <w:rPr>
          <w:szCs w:val="22"/>
        </w:rPr>
        <w:t>0</w:t>
      </w:r>
      <w:r w:rsidR="008A4047" w:rsidRPr="00BC7DE8">
        <w:rPr>
          <w:szCs w:val="22"/>
        </w:rPr>
        <w:t>5</w:t>
      </w:r>
      <w:r w:rsidR="00BC1E23" w:rsidRPr="00BC7DE8">
        <w:rPr>
          <w:szCs w:val="22"/>
        </w:rPr>
        <w:t>-</w:t>
      </w:r>
      <w:r w:rsidR="008A4047" w:rsidRPr="00BC7DE8">
        <w:rPr>
          <w:szCs w:val="22"/>
        </w:rPr>
        <w:t>11</w:t>
      </w:r>
      <w:r w:rsidR="00BC1E23" w:rsidRPr="00BC7DE8">
        <w:rPr>
          <w:szCs w:val="22"/>
        </w:rPr>
        <w:t xml:space="preserve"> meeting minutes, see </w:t>
      </w:r>
      <w:hyperlink r:id="rId16" w:history="1">
        <w:r w:rsidR="00363066" w:rsidRPr="007144F0">
          <w:rPr>
            <w:rStyle w:val="Hyperlink"/>
            <w:szCs w:val="22"/>
          </w:rPr>
          <w:t>https://mentor.ieee.org/802-ec/dcn/25/ec-25-0104-01-WCSG-minutes-may-11-2025.docx</w:t>
        </w:r>
      </w:hyperlink>
      <w:r w:rsidR="00BC7DE8">
        <w:t xml:space="preserve"> </w:t>
      </w:r>
      <w:r w:rsidR="000E6F75" w:rsidRPr="00AC7B1E">
        <w:rPr>
          <w:szCs w:val="22"/>
        </w:rPr>
        <w:t>.</w:t>
      </w:r>
    </w:p>
    <w:p w14:paraId="14E9CE8C" w14:textId="5B1EED19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410E12">
        <w:rPr>
          <w:b/>
          <w:bCs/>
          <w:szCs w:val="22"/>
        </w:rPr>
        <w:t>Ma</w:t>
      </w:r>
      <w:r w:rsidR="008A4047">
        <w:rPr>
          <w:b/>
          <w:bCs/>
          <w:szCs w:val="22"/>
        </w:rPr>
        <w:t>y</w:t>
      </w:r>
      <w:r w:rsidRPr="00AC7B1E">
        <w:rPr>
          <w:b/>
          <w:bCs/>
          <w:szCs w:val="22"/>
        </w:rPr>
        <w:t xml:space="preserve"> 202</w:t>
      </w:r>
      <w:r w:rsidR="003C7CED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 xml:space="preserve"> WCSC meeting minutes in ec-2</w:t>
      </w:r>
      <w:r w:rsidR="00F10651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>-0</w:t>
      </w:r>
      <w:r w:rsidR="00BC7DE8">
        <w:rPr>
          <w:b/>
          <w:bCs/>
          <w:szCs w:val="22"/>
        </w:rPr>
        <w:t>10</w:t>
      </w:r>
      <w:r w:rsidR="00A868E1">
        <w:rPr>
          <w:b/>
          <w:bCs/>
          <w:szCs w:val="22"/>
        </w:rPr>
        <w:t>4</w:t>
      </w:r>
      <w:r w:rsidR="00341C6E" w:rsidRPr="00AC7B1E">
        <w:rPr>
          <w:b/>
          <w:bCs/>
          <w:szCs w:val="22"/>
        </w:rPr>
        <w:t>r</w:t>
      </w:r>
      <w:r w:rsidR="00363066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</w:p>
    <w:p w14:paraId="68A57ECA" w14:textId="66485CF9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691E82">
        <w:rPr>
          <w:b/>
          <w:bCs/>
          <w:szCs w:val="24"/>
        </w:rPr>
        <w:t>Stephen McCann</w:t>
      </w:r>
      <w:r w:rsidRPr="007A52E7">
        <w:rPr>
          <w:b/>
          <w:bCs/>
          <w:szCs w:val="24"/>
        </w:rPr>
        <w:t xml:space="preserve">  S:</w:t>
      </w:r>
      <w:r w:rsidR="00691E82">
        <w:rPr>
          <w:b/>
          <w:bCs/>
          <w:szCs w:val="24"/>
        </w:rPr>
        <w:t xml:space="preserve"> </w:t>
      </w:r>
      <w:r w:rsidR="00906C1B">
        <w:rPr>
          <w:b/>
          <w:bCs/>
          <w:szCs w:val="24"/>
        </w:rPr>
        <w:t>Clint Powell</w:t>
      </w:r>
    </w:p>
    <w:p w14:paraId="28FC85EC" w14:textId="0244817C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E92E20">
        <w:rPr>
          <w:b/>
          <w:bCs/>
          <w:szCs w:val="24"/>
        </w:rPr>
        <w:t>Unanimous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445CCEF2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  <w:r w:rsidR="008036FC">
        <w:rPr>
          <w:szCs w:val="24"/>
        </w:rPr>
        <w:t xml:space="preserve">, see </w:t>
      </w:r>
      <w:hyperlink r:id="rId17" w:history="1">
        <w:r w:rsidR="008036FC" w:rsidRPr="00B91B37">
          <w:rPr>
            <w:rStyle w:val="Hyperlink"/>
            <w:szCs w:val="24"/>
          </w:rPr>
          <w:t>https://mentor.ieee.org/802-ec/dcn/25/ec-25-0145-00-PVIS-ieee-802-july-2025-public-visibility-standing-committee-updates.pptx</w:t>
        </w:r>
      </w:hyperlink>
      <w:r w:rsidR="008036FC">
        <w:rPr>
          <w:szCs w:val="24"/>
        </w:rPr>
        <w:t xml:space="preserve"> </w:t>
      </w:r>
    </w:p>
    <w:p w14:paraId="64A17F30" w14:textId="234C40B3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ED9657A" w14:textId="3574DDB5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8036FC">
        <w:rPr>
          <w:szCs w:val="24"/>
        </w:rPr>
        <w:t>/Ben Rolfe</w:t>
      </w:r>
    </w:p>
    <w:p w14:paraId="73B074E9" w14:textId="52C2F2E6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="00D4657A">
        <w:rPr>
          <w:szCs w:val="24"/>
        </w:rPr>
        <w:t>Edward Au</w:t>
      </w:r>
    </w:p>
    <w:p w14:paraId="24557755" w14:textId="15BA1AE9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 xml:space="preserve">eport </w:t>
      </w:r>
      <w:r w:rsidR="00D4657A">
        <w:rPr>
          <w:szCs w:val="24"/>
        </w:rPr>
        <w:t>–</w:t>
      </w:r>
      <w:r>
        <w:rPr>
          <w:szCs w:val="24"/>
        </w:rPr>
        <w:t xml:space="preserve"> </w:t>
      </w:r>
      <w:r w:rsidR="00CD3797">
        <w:rPr>
          <w:szCs w:val="24"/>
        </w:rPr>
        <w:t>Clint Powell</w:t>
      </w:r>
      <w:r w:rsidR="008036FC">
        <w:rPr>
          <w:szCs w:val="24"/>
        </w:rPr>
        <w:t>, motion re: website development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0ECE2071" w:rsidR="00EF6024" w:rsidRPr="0096075C" w:rsidRDefault="00BC7DE8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>July</w:t>
      </w:r>
      <w:r w:rsidR="00432AD1">
        <w:rPr>
          <w:szCs w:val="22"/>
        </w:rPr>
        <w:t xml:space="preserve">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4573B2DE" w14:textId="312E67F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>Future Wireless Interim Sessions: review and update status, see</w:t>
      </w:r>
      <w:r w:rsidR="00022AF5">
        <w:rPr>
          <w:szCs w:val="24"/>
        </w:rPr>
        <w:t xml:space="preserve"> </w:t>
      </w:r>
      <w:hyperlink r:id="rId18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Pr="007F68C9">
        <w:rPr>
          <w:szCs w:val="24"/>
        </w:rPr>
        <w:t xml:space="preserve">. </w:t>
      </w:r>
      <w:r w:rsidR="00AD0BAB">
        <w:rPr>
          <w:szCs w:val="24"/>
        </w:rPr>
        <w:t>Consider Motion</w:t>
      </w:r>
      <w:r w:rsidR="00FB6925">
        <w:rPr>
          <w:szCs w:val="24"/>
        </w:rPr>
        <w:t xml:space="preserve"> for 2026 interim session fees</w:t>
      </w:r>
      <w:r w:rsidR="00AD0BAB">
        <w:rPr>
          <w:szCs w:val="24"/>
        </w:rPr>
        <w:t xml:space="preserve">. </w:t>
      </w:r>
      <w:r w:rsidRPr="007F68C9">
        <w:rPr>
          <w:szCs w:val="24"/>
        </w:rPr>
        <w:t>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7635BBB7" w14:textId="5573E60C" w:rsidR="00D358A1" w:rsidRDefault="00D358A1" w:rsidP="006B09C9">
      <w:pPr>
        <w:rPr>
          <w:szCs w:val="22"/>
        </w:rPr>
      </w:pP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2A8AB449" w14:textId="77777777" w:rsidR="00BC7D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</w:p>
    <w:p w14:paraId="32E149B7" w14:textId="0A296EEE" w:rsidR="00BC7DE8" w:rsidRDefault="00BC7D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20515">
        <w:rPr>
          <w:szCs w:val="22"/>
        </w:rPr>
        <w:t xml:space="preserve">14-19, </w:t>
      </w:r>
      <w:r w:rsidRPr="00C61A1C">
        <w:rPr>
          <w:szCs w:val="22"/>
        </w:rPr>
        <w:t>202</w:t>
      </w:r>
      <w:r>
        <w:rPr>
          <w:szCs w:val="22"/>
        </w:rPr>
        <w:t>8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820515">
        <w:rPr>
          <w:szCs w:val="22"/>
        </w:rPr>
        <w:t>Presidential Hotel, Warsaw, Poland</w:t>
      </w:r>
    </w:p>
    <w:p w14:paraId="6DB92601" w14:textId="62233F10" w:rsidR="00942078" w:rsidRPr="00BC7DE8" w:rsidRDefault="00BC7DE8" w:rsidP="00BC7D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0</w:t>
      </w:r>
      <w:r w:rsidRPr="00C61A1C">
        <w:rPr>
          <w:szCs w:val="22"/>
        </w:rPr>
        <w:t>-1</w:t>
      </w:r>
      <w:r>
        <w:rPr>
          <w:szCs w:val="22"/>
        </w:rPr>
        <w:t>5</w:t>
      </w:r>
      <w:r w:rsidRPr="00C61A1C">
        <w:rPr>
          <w:szCs w:val="22"/>
        </w:rPr>
        <w:t>, 202</w:t>
      </w:r>
      <w:r>
        <w:rPr>
          <w:szCs w:val="22"/>
        </w:rPr>
        <w:t xml:space="preserve">8 – </w:t>
      </w:r>
      <w:r w:rsidRPr="00C61A1C">
        <w:rPr>
          <w:szCs w:val="22"/>
        </w:rPr>
        <w:t>Hilton Waikoloa Village – Contract in repository</w:t>
      </w:r>
      <w:r>
        <w:rPr>
          <w:szCs w:val="22"/>
        </w:rPr>
        <w:t>.</w:t>
      </w:r>
      <w:r w:rsidR="00942078" w:rsidRPr="00BC7DE8">
        <w:rPr>
          <w:b/>
          <w:bCs/>
          <w:szCs w:val="22"/>
        </w:rPr>
        <w:br/>
      </w:r>
    </w:p>
    <w:p w14:paraId="0C44D4F0" w14:textId="77777777" w:rsidR="00BC7DE8" w:rsidRDefault="00942078" w:rsidP="00BC7DE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0124ED3" w14:textId="75139B97" w:rsidR="00942078" w:rsidRPr="00BC7DE8" w:rsidRDefault="00942078" w:rsidP="00BC7DE8">
      <w:pPr>
        <w:numPr>
          <w:ilvl w:val="1"/>
          <w:numId w:val="1"/>
        </w:numPr>
        <w:rPr>
          <w:szCs w:val="24"/>
        </w:rPr>
      </w:pPr>
      <w:r w:rsidRPr="00BC7DE8">
        <w:rPr>
          <w:szCs w:val="24"/>
        </w:rPr>
        <w:t>Treasury report from Ben Rolfe/Jon Rosdahl,</w:t>
      </w:r>
      <w:r w:rsidR="001575CD" w:rsidRPr="00BC7DE8">
        <w:rPr>
          <w:szCs w:val="24"/>
        </w:rPr>
        <w:t xml:space="preserve"> see</w:t>
      </w:r>
      <w:r w:rsidRPr="00BC7DE8">
        <w:rPr>
          <w:szCs w:val="24"/>
        </w:rPr>
        <w:t xml:space="preserve"> </w:t>
      </w:r>
      <w:hyperlink r:id="rId19" w:history="1">
        <w:r w:rsidR="00706934" w:rsidRPr="00BC7DE8">
          <w:rPr>
            <w:rStyle w:val="Hyperlink"/>
            <w:szCs w:val="24"/>
          </w:rPr>
          <w:t>https://mentor.ieee.org/802-ec/dcn/25/ec-25-0001</w:t>
        </w:r>
      </w:hyperlink>
      <w:r w:rsidR="00706934" w:rsidRPr="00BC7DE8">
        <w:rPr>
          <w:szCs w:val="24"/>
        </w:rPr>
        <w:t xml:space="preserve"> .</w:t>
      </w:r>
    </w:p>
    <w:p w14:paraId="734E6A09" w14:textId="77777777" w:rsidR="00D4657A" w:rsidRPr="00D4657A" w:rsidRDefault="00D4657A" w:rsidP="00D4657A">
      <w:pPr>
        <w:ind w:left="720"/>
        <w:rPr>
          <w:szCs w:val="24"/>
        </w:rPr>
      </w:pPr>
    </w:p>
    <w:p w14:paraId="29669F83" w14:textId="29339042" w:rsidR="00942078" w:rsidRDefault="00BC7DE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42078">
        <w:rPr>
          <w:szCs w:val="24"/>
        </w:rPr>
        <w:t xml:space="preserve"> 202</w:t>
      </w:r>
      <w:r w:rsidR="00432AD1">
        <w:rPr>
          <w:szCs w:val="24"/>
        </w:rPr>
        <w:t>5</w:t>
      </w:r>
      <w:r w:rsidR="00942078">
        <w:rPr>
          <w:szCs w:val="24"/>
        </w:rPr>
        <w:t xml:space="preserve"> session </w:t>
      </w:r>
      <w:r w:rsidR="00706934">
        <w:rPr>
          <w:szCs w:val="24"/>
        </w:rPr>
        <w:t>– Wa</w:t>
      </w:r>
      <w:r>
        <w:rPr>
          <w:szCs w:val="24"/>
        </w:rPr>
        <w:t>ikoloa, Hawaii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lastRenderedPageBreak/>
        <w:t xml:space="preserve">Name, </w:t>
      </w:r>
      <w:r w:rsidR="00B326BB">
        <w:rPr>
          <w:szCs w:val="24"/>
        </w:rPr>
        <w:t>affiliation.</w:t>
      </w:r>
    </w:p>
    <w:p w14:paraId="047A8879" w14:textId="20E80F8F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936A83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</w:t>
      </w:r>
      <w:r w:rsidR="00936A83">
        <w:rPr>
          <w:szCs w:val="24"/>
        </w:rPr>
        <w:t>4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BC7DE8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50C5FA9D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BC7DE8">
        <w:rPr>
          <w:szCs w:val="24"/>
        </w:rPr>
        <w:t>September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2325FCFD" w14:textId="7C80EB42" w:rsidR="00706934" w:rsidRDefault="00706934" w:rsidP="00706934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07</w:t>
      </w:r>
      <w:r w:rsidRPr="000E6F75">
        <w:rPr>
          <w:szCs w:val="24"/>
        </w:rPr>
        <w:t>-</w:t>
      </w:r>
      <w:r>
        <w:rPr>
          <w:szCs w:val="24"/>
        </w:rPr>
        <w:t xml:space="preserve">27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41285D72" w14:textId="78F7B516" w:rsidR="001B1A0D" w:rsidRDefault="001B1A0D" w:rsidP="0070693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2025-08-20 – Wednesday 3PM</w:t>
      </w:r>
      <w:r w:rsidR="00E92E20">
        <w:rPr>
          <w:szCs w:val="24"/>
        </w:rPr>
        <w:t xml:space="preserve"> Eastern</w:t>
      </w:r>
      <w:r>
        <w:rPr>
          <w:szCs w:val="24"/>
        </w:rPr>
        <w:t xml:space="preserve"> 1.5 hours</w:t>
      </w:r>
    </w:p>
    <w:p w14:paraId="7A1C219F" w14:textId="1FA9B417" w:rsidR="0090296C" w:rsidRDefault="0090296C" w:rsidP="0070693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2025-09-14–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697DB53" w14:textId="4BDA8C9B" w:rsidR="00BC7DE8" w:rsidRDefault="00BC7DE8" w:rsidP="00BC7DE8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11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Thailand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9694B" w14:textId="77777777" w:rsidR="002F13FD" w:rsidRDefault="002F13FD">
      <w:r>
        <w:separator/>
      </w:r>
    </w:p>
  </w:endnote>
  <w:endnote w:type="continuationSeparator" w:id="0">
    <w:p w14:paraId="34723139" w14:textId="77777777" w:rsidR="002F13FD" w:rsidRDefault="002F13FD">
      <w:r>
        <w:continuationSeparator/>
      </w:r>
    </w:p>
  </w:endnote>
  <w:endnote w:type="continuationNotice" w:id="1">
    <w:p w14:paraId="27C5CE5B" w14:textId="77777777" w:rsidR="002F13FD" w:rsidRDefault="002F1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1889" w14:textId="77777777" w:rsidR="002F13FD" w:rsidRDefault="002F13FD">
      <w:r>
        <w:separator/>
      </w:r>
    </w:p>
  </w:footnote>
  <w:footnote w:type="continuationSeparator" w:id="0">
    <w:p w14:paraId="317B6222" w14:textId="77777777" w:rsidR="002F13FD" w:rsidRDefault="002F13FD">
      <w:r>
        <w:continuationSeparator/>
      </w:r>
    </w:p>
  </w:footnote>
  <w:footnote w:type="continuationNotice" w:id="1">
    <w:p w14:paraId="2802E975" w14:textId="77777777" w:rsidR="002F13FD" w:rsidRDefault="002F1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7C649BE6" w:rsidR="0029020B" w:rsidRDefault="008A4047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Jul</w:t>
      </w:r>
      <w:r w:rsidR="0090296C">
        <w:t xml:space="preserve">y </w:t>
      </w:r>
      <w:r w:rsidR="003C7CED">
        <w:t>2025</w:t>
      </w:r>
    </w:fldSimple>
    <w:r w:rsidR="0029020B">
      <w:tab/>
    </w:r>
    <w:r w:rsidR="0029020B">
      <w:tab/>
    </w:r>
    <w:fldSimple w:instr=" TITLE  \* MERGEFORMAT ">
      <w:r w:rsidR="00BC0E1C">
        <w:t>doc.: ec-25/0</w:t>
      </w:r>
      <w:r>
        <w:t>135</w:t>
      </w:r>
      <w:r w:rsidR="00BC0E1C">
        <w:t>r</w:t>
      </w:r>
      <w:r w:rsidR="00BE6F49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27841"/>
    <w:rsid w:val="00036556"/>
    <w:rsid w:val="0004018F"/>
    <w:rsid w:val="00053EBC"/>
    <w:rsid w:val="00063407"/>
    <w:rsid w:val="0007767A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387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1A0D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2F13FD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306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C7CED"/>
    <w:rsid w:val="003D2773"/>
    <w:rsid w:val="003D6A1A"/>
    <w:rsid w:val="003E2493"/>
    <w:rsid w:val="003E26BE"/>
    <w:rsid w:val="003F2CE3"/>
    <w:rsid w:val="00410E12"/>
    <w:rsid w:val="0041152E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B7D6E"/>
    <w:rsid w:val="005B7ED9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37B52"/>
    <w:rsid w:val="00646330"/>
    <w:rsid w:val="006528E8"/>
    <w:rsid w:val="0065632F"/>
    <w:rsid w:val="00662933"/>
    <w:rsid w:val="00673CF5"/>
    <w:rsid w:val="00691E82"/>
    <w:rsid w:val="006B09C9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06934"/>
    <w:rsid w:val="00713AD7"/>
    <w:rsid w:val="00724300"/>
    <w:rsid w:val="00732034"/>
    <w:rsid w:val="00732F05"/>
    <w:rsid w:val="00737D81"/>
    <w:rsid w:val="00741F5E"/>
    <w:rsid w:val="00742F7B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0912"/>
    <w:rsid w:val="008036FC"/>
    <w:rsid w:val="00804A99"/>
    <w:rsid w:val="00807797"/>
    <w:rsid w:val="00812FE6"/>
    <w:rsid w:val="0081591E"/>
    <w:rsid w:val="00820515"/>
    <w:rsid w:val="008218AD"/>
    <w:rsid w:val="00835E46"/>
    <w:rsid w:val="00836FB4"/>
    <w:rsid w:val="00841C94"/>
    <w:rsid w:val="00845FB5"/>
    <w:rsid w:val="00846AF5"/>
    <w:rsid w:val="008470FD"/>
    <w:rsid w:val="0085130D"/>
    <w:rsid w:val="008522D4"/>
    <w:rsid w:val="00865B7A"/>
    <w:rsid w:val="00880D83"/>
    <w:rsid w:val="00880E3E"/>
    <w:rsid w:val="0088746E"/>
    <w:rsid w:val="00892716"/>
    <w:rsid w:val="00896E67"/>
    <w:rsid w:val="008A4047"/>
    <w:rsid w:val="008A5EAC"/>
    <w:rsid w:val="008B697F"/>
    <w:rsid w:val="008C3250"/>
    <w:rsid w:val="008D1BA9"/>
    <w:rsid w:val="008D5345"/>
    <w:rsid w:val="008E392C"/>
    <w:rsid w:val="008E4DD6"/>
    <w:rsid w:val="008E63BF"/>
    <w:rsid w:val="008F6372"/>
    <w:rsid w:val="0090296C"/>
    <w:rsid w:val="00906C1B"/>
    <w:rsid w:val="00907110"/>
    <w:rsid w:val="00911A45"/>
    <w:rsid w:val="00921902"/>
    <w:rsid w:val="009273F6"/>
    <w:rsid w:val="00931A3D"/>
    <w:rsid w:val="00932681"/>
    <w:rsid w:val="00933229"/>
    <w:rsid w:val="009358F9"/>
    <w:rsid w:val="00936A83"/>
    <w:rsid w:val="0094078A"/>
    <w:rsid w:val="00942078"/>
    <w:rsid w:val="00944E42"/>
    <w:rsid w:val="00945B10"/>
    <w:rsid w:val="009476EF"/>
    <w:rsid w:val="00952872"/>
    <w:rsid w:val="009532F4"/>
    <w:rsid w:val="0096075C"/>
    <w:rsid w:val="00961755"/>
    <w:rsid w:val="009656A2"/>
    <w:rsid w:val="00970BC7"/>
    <w:rsid w:val="0097229A"/>
    <w:rsid w:val="009806EA"/>
    <w:rsid w:val="0098733D"/>
    <w:rsid w:val="00987612"/>
    <w:rsid w:val="009916E8"/>
    <w:rsid w:val="009A0F5D"/>
    <w:rsid w:val="009A64BF"/>
    <w:rsid w:val="009A77CF"/>
    <w:rsid w:val="009B1046"/>
    <w:rsid w:val="009B1072"/>
    <w:rsid w:val="009C1C17"/>
    <w:rsid w:val="009C2A19"/>
    <w:rsid w:val="009D2F0D"/>
    <w:rsid w:val="009D3B9C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5527"/>
    <w:rsid w:val="00A4688D"/>
    <w:rsid w:val="00A470D8"/>
    <w:rsid w:val="00A539D9"/>
    <w:rsid w:val="00A65F97"/>
    <w:rsid w:val="00A70322"/>
    <w:rsid w:val="00A71338"/>
    <w:rsid w:val="00A7796C"/>
    <w:rsid w:val="00A83810"/>
    <w:rsid w:val="00A868E1"/>
    <w:rsid w:val="00A86C19"/>
    <w:rsid w:val="00AA3351"/>
    <w:rsid w:val="00AA427C"/>
    <w:rsid w:val="00AA572E"/>
    <w:rsid w:val="00AA700F"/>
    <w:rsid w:val="00AA7AFF"/>
    <w:rsid w:val="00AB12E8"/>
    <w:rsid w:val="00AB519F"/>
    <w:rsid w:val="00AB7D7B"/>
    <w:rsid w:val="00AC2536"/>
    <w:rsid w:val="00AC4480"/>
    <w:rsid w:val="00AC7B1E"/>
    <w:rsid w:val="00AD0BAB"/>
    <w:rsid w:val="00AD0D8C"/>
    <w:rsid w:val="00AD47C8"/>
    <w:rsid w:val="00AE7E92"/>
    <w:rsid w:val="00B14897"/>
    <w:rsid w:val="00B1609E"/>
    <w:rsid w:val="00B26F39"/>
    <w:rsid w:val="00B326BB"/>
    <w:rsid w:val="00B37A93"/>
    <w:rsid w:val="00B4695F"/>
    <w:rsid w:val="00B470BC"/>
    <w:rsid w:val="00B509E7"/>
    <w:rsid w:val="00B54195"/>
    <w:rsid w:val="00B578BA"/>
    <w:rsid w:val="00B60320"/>
    <w:rsid w:val="00B64F7F"/>
    <w:rsid w:val="00B656CB"/>
    <w:rsid w:val="00B778B0"/>
    <w:rsid w:val="00B77DA6"/>
    <w:rsid w:val="00B77FFE"/>
    <w:rsid w:val="00B87638"/>
    <w:rsid w:val="00BA25F5"/>
    <w:rsid w:val="00BA3D44"/>
    <w:rsid w:val="00BA7F07"/>
    <w:rsid w:val="00BB4D01"/>
    <w:rsid w:val="00BC0E1C"/>
    <w:rsid w:val="00BC1E23"/>
    <w:rsid w:val="00BC7DE8"/>
    <w:rsid w:val="00BD79FF"/>
    <w:rsid w:val="00BE68C2"/>
    <w:rsid w:val="00BE6F49"/>
    <w:rsid w:val="00BF00CA"/>
    <w:rsid w:val="00C03656"/>
    <w:rsid w:val="00C3045A"/>
    <w:rsid w:val="00C31319"/>
    <w:rsid w:val="00C43BFE"/>
    <w:rsid w:val="00C50CF5"/>
    <w:rsid w:val="00C55E30"/>
    <w:rsid w:val="00C63673"/>
    <w:rsid w:val="00C73EEC"/>
    <w:rsid w:val="00C76B20"/>
    <w:rsid w:val="00C874D8"/>
    <w:rsid w:val="00C95749"/>
    <w:rsid w:val="00CA09B2"/>
    <w:rsid w:val="00CA3E79"/>
    <w:rsid w:val="00CB3EDB"/>
    <w:rsid w:val="00CC0287"/>
    <w:rsid w:val="00CD3797"/>
    <w:rsid w:val="00CD477E"/>
    <w:rsid w:val="00CE2124"/>
    <w:rsid w:val="00CF772E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04810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92E20"/>
    <w:rsid w:val="00EA265E"/>
    <w:rsid w:val="00EA3F4E"/>
    <w:rsid w:val="00EB3CD0"/>
    <w:rsid w:val="00EB5F2D"/>
    <w:rsid w:val="00EC26C4"/>
    <w:rsid w:val="00EC4056"/>
    <w:rsid w:val="00EC437E"/>
    <w:rsid w:val="00ED05A3"/>
    <w:rsid w:val="00EF08D1"/>
    <w:rsid w:val="00EF6024"/>
    <w:rsid w:val="00EF7BDE"/>
    <w:rsid w:val="00F00517"/>
    <w:rsid w:val="00F01DDF"/>
    <w:rsid w:val="00F10651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6925"/>
    <w:rsid w:val="00FB7EFF"/>
    <w:rsid w:val="00FC20EF"/>
    <w:rsid w:val="00FC39B1"/>
    <w:rsid w:val="00FD26FE"/>
    <w:rsid w:val="00FD7FBC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2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5/ec-25-0145-00-PVIS-ieee-802-july-2025-public-visibility-standing-committee-updates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104-01-WCSG-minutes-may-11-2025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1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5/ec-25-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129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ec-25/0135r0</vt:lpstr>
    </vt:vector>
  </TitlesOfParts>
  <Company>HP Enterprise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ec-25/0135r1</dc:title>
  <dc:subject>Submission</dc:subject>
  <dc:creator>Dorothy Stanley</dc:creator>
  <cp:keywords>July 2025</cp:keywords>
  <dc:description>Dorothy Stanley, HP Enterprise</dc:description>
  <cp:lastModifiedBy>Stanley, Dorothy</cp:lastModifiedBy>
  <cp:revision>9</cp:revision>
  <cp:lastPrinted>2024-11-04T22:52:00Z</cp:lastPrinted>
  <dcterms:created xsi:type="dcterms:W3CDTF">2025-07-27T13:47:00Z</dcterms:created>
  <dcterms:modified xsi:type="dcterms:W3CDTF">2025-07-27T15:46:00Z</dcterms:modified>
</cp:coreProperties>
</file>