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1747A6D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921902">
              <w:t>5</w:t>
            </w:r>
            <w:r>
              <w:t>-</w:t>
            </w:r>
            <w:r w:rsidR="00921902">
              <w:t>11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5F2DC4E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921902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9532F4">
              <w:rPr>
                <w:b w:val="0"/>
                <w:sz w:val="20"/>
              </w:rPr>
              <w:t>0</w:t>
            </w:r>
            <w:r w:rsidR="0090296C">
              <w:rPr>
                <w:b w:val="0"/>
                <w:sz w:val="20"/>
              </w:rPr>
              <w:t>6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04EC5CD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921902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21902">
                              <w:rPr>
                                <w:szCs w:val="24"/>
                              </w:rPr>
                              <w:t>11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921902">
                              <w:rPr>
                                <w:szCs w:val="24"/>
                              </w:rPr>
                              <w:t xml:space="preserve">in person and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921902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04EC5CD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921902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21902">
                        <w:rPr>
                          <w:szCs w:val="24"/>
                        </w:rPr>
                        <w:t>11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921902">
                        <w:rPr>
                          <w:szCs w:val="24"/>
                        </w:rPr>
                        <w:t xml:space="preserve">in person and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921902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8913F79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90296C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90296C">
        <w:rPr>
          <w:b/>
          <w:szCs w:val="22"/>
        </w:rPr>
        <w:t>11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4A06096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A868E1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90296C">
          <w:rPr>
            <w:rStyle w:val="Hyperlink"/>
            <w:b/>
            <w:bCs/>
            <w:szCs w:val="22"/>
            <w:shd w:val="clear" w:color="auto" w:fill="FFFFFF"/>
          </w:rPr>
          <w:t>98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10E12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3D15550B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A868E1">
        <w:rPr>
          <w:b/>
          <w:szCs w:val="22"/>
        </w:rPr>
        <w:t>0</w:t>
      </w:r>
      <w:r w:rsidR="0090296C">
        <w:rPr>
          <w:b/>
          <w:szCs w:val="22"/>
        </w:rPr>
        <w:t>98</w:t>
      </w:r>
      <w:r>
        <w:rPr>
          <w:b/>
          <w:szCs w:val="22"/>
        </w:rPr>
        <w:t>r</w:t>
      </w:r>
      <w:r w:rsidR="00410E12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DD97776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383E9D10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4A89FA7E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</w:t>
      </w:r>
      <w:r w:rsidR="003C7CED">
        <w:rPr>
          <w:szCs w:val="22"/>
        </w:rPr>
        <w:t>5</w:t>
      </w:r>
      <w:r w:rsidR="00BC1E23" w:rsidRPr="00AC7B1E">
        <w:rPr>
          <w:szCs w:val="22"/>
        </w:rPr>
        <w:t>-</w:t>
      </w:r>
      <w:r w:rsidR="003C7CED">
        <w:rPr>
          <w:szCs w:val="22"/>
        </w:rPr>
        <w:t>0</w:t>
      </w:r>
      <w:r w:rsidR="00410E12">
        <w:rPr>
          <w:szCs w:val="22"/>
        </w:rPr>
        <w:t>3</w:t>
      </w:r>
      <w:r w:rsidR="00BC1E23" w:rsidRPr="00AC7B1E">
        <w:rPr>
          <w:szCs w:val="22"/>
        </w:rPr>
        <w:t>-</w:t>
      </w:r>
      <w:r w:rsidR="00410E12">
        <w:rPr>
          <w:szCs w:val="22"/>
        </w:rPr>
        <w:t>09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A868E1" w:rsidRPr="008B34A8">
          <w:rPr>
            <w:rStyle w:val="Hyperlink"/>
          </w:rPr>
          <w:t>https://mentor.ieee.org/802-ec/dcn/25/ec-25-0084-00-WCSG-minutes-march-9-2025.docx</w:t>
        </w:r>
      </w:hyperlink>
      <w:r w:rsidR="00A868E1">
        <w:t xml:space="preserve"> </w:t>
      </w:r>
      <w:r w:rsidR="00F10651">
        <w:t xml:space="preserve"> </w:t>
      </w:r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7705068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410E12">
        <w:rPr>
          <w:b/>
          <w:bCs/>
          <w:szCs w:val="22"/>
        </w:rPr>
        <w:t>March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</w:t>
      </w:r>
      <w:proofErr w:type="gramStart"/>
      <w:r w:rsidRPr="00AC7B1E">
        <w:rPr>
          <w:b/>
          <w:bCs/>
          <w:szCs w:val="22"/>
        </w:rPr>
        <w:t>0</w:t>
      </w:r>
      <w:r w:rsidR="00A868E1">
        <w:rPr>
          <w:b/>
          <w:bCs/>
          <w:szCs w:val="22"/>
        </w:rPr>
        <w:t>084</w:t>
      </w:r>
      <w:r w:rsidR="00341C6E" w:rsidRPr="00AC7B1E">
        <w:rPr>
          <w:b/>
          <w:bCs/>
          <w:szCs w:val="22"/>
        </w:rPr>
        <w:t>r</w:t>
      </w:r>
      <w:r w:rsidR="00A868E1">
        <w:rPr>
          <w:b/>
          <w:bCs/>
          <w:szCs w:val="22"/>
        </w:rPr>
        <w:t>0</w:t>
      </w:r>
      <w:r w:rsidRPr="00AC7B1E">
        <w:rPr>
          <w:b/>
          <w:bCs/>
          <w:szCs w:val="22"/>
        </w:rPr>
        <w:t>;</w:t>
      </w:r>
      <w:proofErr w:type="gramEnd"/>
    </w:p>
    <w:p w14:paraId="68A57ECA" w14:textId="6A89955A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 S: </w:t>
      </w:r>
    </w:p>
    <w:p w14:paraId="28FC85EC" w14:textId="7715B085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4872CFD6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320FC255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  <w:r w:rsidR="00410E12">
        <w:rPr>
          <w:szCs w:val="24"/>
        </w:rPr>
        <w:t xml:space="preserve">, include </w:t>
      </w:r>
      <w:proofErr w:type="spellStart"/>
      <w:r w:rsidR="00410E12">
        <w:rPr>
          <w:szCs w:val="24"/>
        </w:rPr>
        <w:t>NextNav</w:t>
      </w:r>
      <w:proofErr w:type="spellEnd"/>
      <w:r w:rsidR="00410E12">
        <w:rPr>
          <w:szCs w:val="24"/>
        </w:rPr>
        <w:t xml:space="preserve"> topic</w:t>
      </w:r>
    </w:p>
    <w:p w14:paraId="73B074E9" w14:textId="5AAADE1D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  <w:r w:rsidR="003E26BE">
        <w:rPr>
          <w:szCs w:val="24"/>
        </w:rPr>
        <w:t>/Al Petrick</w:t>
      </w:r>
      <w:r w:rsidR="00410E12">
        <w:rPr>
          <w:szCs w:val="24"/>
        </w:rPr>
        <w:t xml:space="preserve">, include </w:t>
      </w:r>
      <w:proofErr w:type="spellStart"/>
      <w:r w:rsidR="00410E12">
        <w:rPr>
          <w:szCs w:val="24"/>
        </w:rPr>
        <w:t>NextNav</w:t>
      </w:r>
      <w:proofErr w:type="spellEnd"/>
      <w:r w:rsidR="00410E12">
        <w:rPr>
          <w:szCs w:val="24"/>
        </w:rPr>
        <w:t xml:space="preserve"> topic</w:t>
      </w:r>
    </w:p>
    <w:p w14:paraId="24557755" w14:textId="0425FA05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CD3797">
        <w:rPr>
          <w:szCs w:val="24"/>
        </w:rPr>
        <w:t>Phil Beecher (for Clint Powell)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371C58EE" w:rsidR="00EF6024" w:rsidRPr="0096075C" w:rsidRDefault="003C7CED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Ma</w:t>
      </w:r>
      <w:r w:rsidR="00410E12">
        <w:rPr>
          <w:szCs w:val="22"/>
        </w:rPr>
        <w:t>y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6D143A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7635BBB7" w14:textId="5573E60C" w:rsidR="00D358A1" w:rsidRDefault="00D358A1" w:rsidP="006B09C9">
      <w:pPr>
        <w:rPr>
          <w:szCs w:val="22"/>
        </w:rPr>
      </w:pP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6762C38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8" w:history="1">
        <w:r w:rsidR="00706934" w:rsidRPr="00CD2F75">
          <w:rPr>
            <w:rStyle w:val="Hyperlink"/>
            <w:szCs w:val="24"/>
          </w:rPr>
          <w:t>https://mentor.ieee.org/802-ec/dcn/25/ec-25-0001</w:t>
        </w:r>
      </w:hyperlink>
      <w:r w:rsidR="00706934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0D557D14" w:rsidR="00942078" w:rsidRDefault="003C7CED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Warsaw, Poland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3AC7F1B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706934">
        <w:rPr>
          <w:szCs w:val="24"/>
        </w:rPr>
        <w:t>May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706934">
        <w:rPr>
          <w:szCs w:val="24"/>
        </w:rPr>
        <w:t>2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C7CED">
        <w:rPr>
          <w:szCs w:val="24"/>
        </w:rPr>
        <w:t>CET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AC8203B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C7CED">
        <w:rPr>
          <w:szCs w:val="24"/>
        </w:rPr>
        <w:t>May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0841F199" w14:textId="42AA1B58" w:rsidR="003C7CED" w:rsidRDefault="003C7CED" w:rsidP="003C7CED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05</w:t>
      </w:r>
      <w:r w:rsidRPr="000E6F75">
        <w:rPr>
          <w:szCs w:val="24"/>
        </w:rPr>
        <w:t>-</w:t>
      </w:r>
      <w:r>
        <w:rPr>
          <w:szCs w:val="24"/>
        </w:rPr>
        <w:t xml:space="preserve">11 – </w:t>
      </w:r>
      <w:r w:rsidRPr="00196246">
        <w:rPr>
          <w:szCs w:val="24"/>
        </w:rPr>
        <w:t xml:space="preserve">Sunday 4PM in </w:t>
      </w:r>
      <w:r w:rsidR="009C2A19">
        <w:rPr>
          <w:szCs w:val="24"/>
        </w:rPr>
        <w:t>Warsaw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43C4E49" w14:textId="67EA2A89" w:rsidR="00706934" w:rsidRDefault="00706934" w:rsidP="003C7CE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2025-06-</w:t>
      </w:r>
      <w:r w:rsidR="009532F4">
        <w:rPr>
          <w:szCs w:val="24"/>
        </w:rPr>
        <w:t>11</w:t>
      </w:r>
      <w:r w:rsidRPr="00B509E7">
        <w:rPr>
          <w:szCs w:val="24"/>
        </w:rPr>
        <w:t xml:space="preserve"> – Wednesday </w:t>
      </w:r>
      <w:r>
        <w:rPr>
          <w:szCs w:val="24"/>
        </w:rPr>
        <w:t>June</w:t>
      </w:r>
      <w:r w:rsidR="009532F4">
        <w:rPr>
          <w:szCs w:val="24"/>
        </w:rPr>
        <w:t xml:space="preserve"> 11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325FCFD" w14:textId="7C80EB42" w:rsid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7A1C219F" w14:textId="1FA9B417" w:rsidR="0090296C" w:rsidRPr="00706934" w:rsidRDefault="0090296C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2025-09-14</w:t>
      </w:r>
      <w:r>
        <w:rPr>
          <w:szCs w:val="24"/>
        </w:rPr>
        <w:t xml:space="preserve">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30C5" w14:textId="77777777" w:rsidR="008218AD" w:rsidRDefault="008218AD">
      <w:r>
        <w:separator/>
      </w:r>
    </w:p>
  </w:endnote>
  <w:endnote w:type="continuationSeparator" w:id="0">
    <w:p w14:paraId="7BC36FF9" w14:textId="77777777" w:rsidR="008218AD" w:rsidRDefault="008218AD">
      <w:r>
        <w:continuationSeparator/>
      </w:r>
    </w:p>
  </w:endnote>
  <w:endnote w:type="continuationNotice" w:id="1">
    <w:p w14:paraId="3C58E935" w14:textId="77777777" w:rsidR="008218AD" w:rsidRDefault="00821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9F12" w14:textId="77777777" w:rsidR="008218AD" w:rsidRDefault="008218AD">
      <w:r>
        <w:separator/>
      </w:r>
    </w:p>
  </w:footnote>
  <w:footnote w:type="continuationSeparator" w:id="0">
    <w:p w14:paraId="7664B09F" w14:textId="77777777" w:rsidR="008218AD" w:rsidRDefault="008218AD">
      <w:r>
        <w:continuationSeparator/>
      </w:r>
    </w:p>
  </w:footnote>
  <w:footnote w:type="continuationNotice" w:id="1">
    <w:p w14:paraId="0B49FC3D" w14:textId="77777777" w:rsidR="008218AD" w:rsidRDefault="00821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282FC14B" w:rsidR="0029020B" w:rsidRDefault="006B09C9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0296C">
        <w:t xml:space="preserve">May </w:t>
      </w:r>
      <w:r w:rsidR="003C7CED">
        <w:t>2025</w:t>
      </w:r>
    </w:fldSimple>
    <w:r w:rsidR="0029020B">
      <w:tab/>
    </w:r>
    <w:r w:rsidR="0029020B">
      <w:tab/>
    </w:r>
    <w:fldSimple w:instr=" TITLE  \* MERGEFORMAT ">
      <w:r w:rsidR="00BC0E1C">
        <w:t>doc.: ec-25/00</w:t>
      </w:r>
      <w:r w:rsidR="0090296C">
        <w:t>98</w:t>
      </w:r>
      <w:r w:rsidR="00BC0E1C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218AD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96E6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90296C"/>
    <w:rsid w:val="00907110"/>
    <w:rsid w:val="00911A45"/>
    <w:rsid w:val="00921902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A7AFF"/>
    <w:rsid w:val="00AB12E8"/>
    <w:rsid w:val="00AB519F"/>
    <w:rsid w:val="00AC2536"/>
    <w:rsid w:val="00AC4480"/>
    <w:rsid w:val="00AC7B1E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D79FF"/>
    <w:rsid w:val="00BE68C2"/>
    <w:rsid w:val="00BF00CA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379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84-00-WCSG-minutes-march-9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98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ec-25/0089r0</vt:lpstr>
    </vt:vector>
  </TitlesOfParts>
  <Company>HP Enterprise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ec-25/0098r0</dc:title>
  <dc:subject>Submission</dc:subject>
  <dc:creator>Dorothy Stanley</dc:creator>
  <cp:keywords>May 2025</cp:keywords>
  <dc:description>Dorothy Stanley, HP Enterprise</dc:description>
  <cp:lastModifiedBy>Stanley, Dorothy</cp:lastModifiedBy>
  <cp:revision>4</cp:revision>
  <cp:lastPrinted>2024-11-04T22:52:00Z</cp:lastPrinted>
  <dcterms:created xsi:type="dcterms:W3CDTF">2025-05-05T16:05:00Z</dcterms:created>
  <dcterms:modified xsi:type="dcterms:W3CDTF">2025-05-06T15:39:00Z</dcterms:modified>
</cp:coreProperties>
</file>