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30BB4244" w:rsidR="00CA09B2" w:rsidRDefault="00942078">
            <w:pPr>
              <w:pStyle w:val="T2"/>
            </w:pPr>
            <w:r>
              <w:t>Wireless Chairs Meeting Agenda 202</w:t>
            </w:r>
            <w:r w:rsidR="00241FDA">
              <w:t>5</w:t>
            </w:r>
            <w:r>
              <w:t>-</w:t>
            </w:r>
            <w:r w:rsidR="00241FDA">
              <w:t>0</w:t>
            </w:r>
            <w:r w:rsidR="00A868E1">
              <w:t>4</w:t>
            </w:r>
            <w:r>
              <w:t>-</w:t>
            </w:r>
            <w:r w:rsidR="003C7CED">
              <w:t>09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1BAC5D7A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241FDA">
              <w:rPr>
                <w:b w:val="0"/>
                <w:sz w:val="20"/>
              </w:rPr>
              <w:t>5</w:t>
            </w:r>
            <w:r w:rsidR="00942078">
              <w:rPr>
                <w:b w:val="0"/>
                <w:sz w:val="20"/>
              </w:rPr>
              <w:t>-</w:t>
            </w:r>
            <w:r w:rsidR="00241FDA">
              <w:rPr>
                <w:b w:val="0"/>
                <w:sz w:val="20"/>
              </w:rPr>
              <w:t>0</w:t>
            </w:r>
            <w:r w:rsidR="009A64BF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9532F4">
              <w:rPr>
                <w:b w:val="0"/>
                <w:sz w:val="20"/>
              </w:rPr>
              <w:t>0</w:t>
            </w:r>
            <w:r w:rsidR="00A868E1">
              <w:rPr>
                <w:b w:val="0"/>
                <w:sz w:val="20"/>
              </w:rPr>
              <w:t>1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7B401C50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241FDA">
                              <w:rPr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241FDA">
                              <w:rPr>
                                <w:szCs w:val="24"/>
                              </w:rPr>
                              <w:t>0</w:t>
                            </w:r>
                            <w:r w:rsidR="009A64BF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3C7CED">
                              <w:rPr>
                                <w:szCs w:val="24"/>
                              </w:rPr>
                              <w:t>09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F807CA">
                              <w:rPr>
                                <w:szCs w:val="24"/>
                              </w:rPr>
                              <w:t xml:space="preserve"> a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t </w:t>
                            </w:r>
                            <w:r w:rsidR="009A64BF">
                              <w:rPr>
                                <w:szCs w:val="24"/>
                              </w:rPr>
                              <w:t>3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PM </w:t>
                            </w:r>
                            <w:r w:rsidR="009A64BF">
                              <w:rPr>
                                <w:szCs w:val="24"/>
                              </w:rPr>
                              <w:t>Eastern</w:t>
                            </w:r>
                            <w:r w:rsidR="00961755">
                              <w:rPr>
                                <w:szCs w:val="24"/>
                              </w:rPr>
                              <w:t xml:space="preserve"> time</w:t>
                            </w:r>
                            <w:r w:rsidR="000E6F7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7B401C50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241FDA">
                        <w:rPr>
                          <w:szCs w:val="24"/>
                        </w:rPr>
                        <w:t>5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241FDA">
                        <w:rPr>
                          <w:szCs w:val="24"/>
                        </w:rPr>
                        <w:t>0</w:t>
                      </w:r>
                      <w:r w:rsidR="009A64BF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3C7CED">
                        <w:rPr>
                          <w:szCs w:val="24"/>
                        </w:rPr>
                        <w:t>09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F807CA">
                        <w:rPr>
                          <w:szCs w:val="24"/>
                        </w:rPr>
                        <w:t xml:space="preserve"> a</w:t>
                      </w:r>
                      <w:r w:rsidR="00961755">
                        <w:rPr>
                          <w:szCs w:val="24"/>
                        </w:rPr>
                        <w:t xml:space="preserve">t </w:t>
                      </w:r>
                      <w:r w:rsidR="009A64BF">
                        <w:rPr>
                          <w:szCs w:val="24"/>
                        </w:rPr>
                        <w:t>3</w:t>
                      </w:r>
                      <w:r w:rsidR="00961755">
                        <w:rPr>
                          <w:szCs w:val="24"/>
                        </w:rPr>
                        <w:t xml:space="preserve">PM </w:t>
                      </w:r>
                      <w:r w:rsidR="009A64BF">
                        <w:rPr>
                          <w:szCs w:val="24"/>
                        </w:rPr>
                        <w:t>Eastern</w:t>
                      </w:r>
                      <w:r w:rsidR="00961755">
                        <w:rPr>
                          <w:szCs w:val="24"/>
                        </w:rPr>
                        <w:t xml:space="preserve"> time</w:t>
                      </w:r>
                      <w:r w:rsidR="000E6F75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67B16B58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0A0BB9">
        <w:rPr>
          <w:b/>
          <w:szCs w:val="22"/>
        </w:rPr>
        <w:t>5</w:t>
      </w:r>
      <w:r w:rsidRPr="006E5E81">
        <w:rPr>
          <w:b/>
          <w:szCs w:val="22"/>
        </w:rPr>
        <w:t>-</w:t>
      </w:r>
      <w:r w:rsidR="000A0BB9">
        <w:rPr>
          <w:b/>
          <w:szCs w:val="22"/>
        </w:rPr>
        <w:t>0</w:t>
      </w:r>
      <w:r w:rsidR="00410E12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3C7CED">
        <w:rPr>
          <w:b/>
          <w:szCs w:val="22"/>
        </w:rPr>
        <w:t>09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5EB30F1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605FCA6B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0A0BB9">
          <w:rPr>
            <w:rStyle w:val="Hyperlink"/>
            <w:b/>
            <w:bCs/>
            <w:szCs w:val="22"/>
            <w:shd w:val="clear" w:color="auto" w:fill="FFFFFF"/>
          </w:rPr>
          <w:t>5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A868E1">
          <w:rPr>
            <w:rStyle w:val="Hyperlink"/>
            <w:b/>
            <w:bCs/>
            <w:szCs w:val="22"/>
            <w:shd w:val="clear" w:color="auto" w:fill="FFFFFF"/>
          </w:rPr>
          <w:t>089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10E12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5FC1D882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3E26BE">
        <w:rPr>
          <w:b/>
          <w:szCs w:val="22"/>
        </w:rPr>
        <w:t>5</w:t>
      </w:r>
      <w:r>
        <w:rPr>
          <w:b/>
          <w:szCs w:val="22"/>
        </w:rPr>
        <w:t>-0</w:t>
      </w:r>
      <w:r w:rsidR="00A868E1">
        <w:rPr>
          <w:b/>
          <w:szCs w:val="22"/>
        </w:rPr>
        <w:t>089</w:t>
      </w:r>
      <w:r>
        <w:rPr>
          <w:b/>
          <w:szCs w:val="22"/>
        </w:rPr>
        <w:t>r</w:t>
      </w:r>
      <w:r w:rsidR="00410E12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5DD97776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3E26BE">
        <w:rPr>
          <w:b/>
          <w:szCs w:val="22"/>
        </w:rPr>
        <w:t xml:space="preserve"> 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6C43A2">
        <w:rPr>
          <w:b/>
          <w:szCs w:val="22"/>
        </w:rPr>
        <w:t xml:space="preserve"> </w:t>
      </w:r>
    </w:p>
    <w:p w14:paraId="691BFC2F" w14:textId="383E9D10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4A89FA7E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</w:t>
      </w:r>
      <w:r w:rsidR="003C7CED">
        <w:rPr>
          <w:szCs w:val="22"/>
        </w:rPr>
        <w:t>5</w:t>
      </w:r>
      <w:r w:rsidR="00BC1E23" w:rsidRPr="00AC7B1E">
        <w:rPr>
          <w:szCs w:val="22"/>
        </w:rPr>
        <w:t>-</w:t>
      </w:r>
      <w:r w:rsidR="003C7CED">
        <w:rPr>
          <w:szCs w:val="22"/>
        </w:rPr>
        <w:t>0</w:t>
      </w:r>
      <w:r w:rsidR="00410E12">
        <w:rPr>
          <w:szCs w:val="22"/>
        </w:rPr>
        <w:t>3</w:t>
      </w:r>
      <w:r w:rsidR="00BC1E23" w:rsidRPr="00AC7B1E">
        <w:rPr>
          <w:szCs w:val="22"/>
        </w:rPr>
        <w:t>-</w:t>
      </w:r>
      <w:r w:rsidR="00410E12">
        <w:rPr>
          <w:szCs w:val="22"/>
        </w:rPr>
        <w:t>09</w:t>
      </w:r>
      <w:r w:rsidR="00BC1E23" w:rsidRPr="00AC7B1E">
        <w:rPr>
          <w:szCs w:val="22"/>
        </w:rPr>
        <w:t xml:space="preserve"> meeting minutes, see </w:t>
      </w:r>
      <w:hyperlink r:id="rId16" w:history="1">
        <w:r w:rsidR="00A868E1" w:rsidRPr="008B34A8">
          <w:rPr>
            <w:rStyle w:val="Hyperlink"/>
          </w:rPr>
          <w:t>https://mentor.ieee.org/802-ec/dcn/25/ec-25-0084-00-WCSG-minutes-march-9-2025.docx</w:t>
        </w:r>
      </w:hyperlink>
      <w:r w:rsidR="00A868E1">
        <w:t xml:space="preserve"> </w:t>
      </w:r>
      <w:r w:rsidR="00F10651">
        <w:t xml:space="preserve"> </w:t>
      </w:r>
      <w:r w:rsidR="00D4657A">
        <w:t xml:space="preserve"> </w:t>
      </w:r>
      <w:r w:rsidR="0096075C">
        <w:t xml:space="preserve"> </w:t>
      </w:r>
      <w:r w:rsidR="000E6F75" w:rsidRPr="00AC7B1E">
        <w:rPr>
          <w:szCs w:val="22"/>
        </w:rPr>
        <w:t>.</w:t>
      </w:r>
    </w:p>
    <w:p w14:paraId="14E9CE8C" w14:textId="57705068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410E12">
        <w:rPr>
          <w:b/>
          <w:bCs/>
          <w:szCs w:val="22"/>
        </w:rPr>
        <w:t>March</w:t>
      </w:r>
      <w:r w:rsidRPr="00AC7B1E">
        <w:rPr>
          <w:b/>
          <w:bCs/>
          <w:szCs w:val="22"/>
        </w:rPr>
        <w:t xml:space="preserve"> 202</w:t>
      </w:r>
      <w:r w:rsidR="003C7CED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 xml:space="preserve"> WCSC meeting minutes in ec-2</w:t>
      </w:r>
      <w:r w:rsidR="00F10651">
        <w:rPr>
          <w:b/>
          <w:bCs/>
          <w:szCs w:val="22"/>
        </w:rPr>
        <w:t>5</w:t>
      </w:r>
      <w:r w:rsidRPr="00AC7B1E">
        <w:rPr>
          <w:b/>
          <w:bCs/>
          <w:szCs w:val="22"/>
        </w:rPr>
        <w:t>-0</w:t>
      </w:r>
      <w:r w:rsidR="00A868E1">
        <w:rPr>
          <w:b/>
          <w:bCs/>
          <w:szCs w:val="22"/>
        </w:rPr>
        <w:t>084</w:t>
      </w:r>
      <w:r w:rsidR="00341C6E" w:rsidRPr="00AC7B1E">
        <w:rPr>
          <w:b/>
          <w:bCs/>
          <w:szCs w:val="22"/>
        </w:rPr>
        <w:t>r</w:t>
      </w:r>
      <w:r w:rsidR="00A868E1">
        <w:rPr>
          <w:b/>
          <w:bCs/>
          <w:szCs w:val="22"/>
        </w:rPr>
        <w:t>0</w:t>
      </w:r>
      <w:r w:rsidRPr="00AC7B1E">
        <w:rPr>
          <w:b/>
          <w:bCs/>
          <w:szCs w:val="22"/>
        </w:rPr>
        <w:t>;</w:t>
      </w:r>
    </w:p>
    <w:p w14:paraId="68A57ECA" w14:textId="6A89955A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  S: </w:t>
      </w:r>
    </w:p>
    <w:p w14:paraId="28FC85EC" w14:textId="7715B085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4872CFD6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</w:t>
      </w:r>
    </w:p>
    <w:p w14:paraId="3ED9657A" w14:textId="320FC255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364ED7">
        <w:rPr>
          <w:szCs w:val="24"/>
        </w:rPr>
        <w:t>/Steve Shellhammer</w:t>
      </w:r>
      <w:r w:rsidR="00410E12">
        <w:rPr>
          <w:szCs w:val="24"/>
        </w:rPr>
        <w:t xml:space="preserve">, include </w:t>
      </w:r>
      <w:proofErr w:type="spellStart"/>
      <w:r w:rsidR="00410E12">
        <w:rPr>
          <w:szCs w:val="24"/>
        </w:rPr>
        <w:t>NextNav</w:t>
      </w:r>
      <w:proofErr w:type="spellEnd"/>
      <w:r w:rsidR="00410E12">
        <w:rPr>
          <w:szCs w:val="24"/>
        </w:rPr>
        <w:t xml:space="preserve"> topic</w:t>
      </w:r>
    </w:p>
    <w:p w14:paraId="73B074E9" w14:textId="5AAADE1D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="00D4657A">
        <w:rPr>
          <w:szCs w:val="24"/>
        </w:rPr>
        <w:t>Edward Au</w:t>
      </w:r>
      <w:r w:rsidR="003E26BE">
        <w:rPr>
          <w:szCs w:val="24"/>
        </w:rPr>
        <w:t>/Al Petrick</w:t>
      </w:r>
      <w:r w:rsidR="00410E12">
        <w:rPr>
          <w:szCs w:val="24"/>
        </w:rPr>
        <w:t xml:space="preserve">, include </w:t>
      </w:r>
      <w:proofErr w:type="spellStart"/>
      <w:r w:rsidR="00410E12">
        <w:rPr>
          <w:szCs w:val="24"/>
        </w:rPr>
        <w:t>NextNav</w:t>
      </w:r>
      <w:proofErr w:type="spellEnd"/>
      <w:r w:rsidR="00410E12">
        <w:rPr>
          <w:szCs w:val="24"/>
        </w:rPr>
        <w:t xml:space="preserve"> topic</w:t>
      </w:r>
    </w:p>
    <w:p w14:paraId="24557755" w14:textId="0425FA05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 xml:space="preserve">eport </w:t>
      </w:r>
      <w:r w:rsidR="00D4657A">
        <w:rPr>
          <w:szCs w:val="24"/>
        </w:rPr>
        <w:t>–</w:t>
      </w:r>
      <w:r>
        <w:rPr>
          <w:szCs w:val="24"/>
        </w:rPr>
        <w:t xml:space="preserve"> </w:t>
      </w:r>
      <w:r w:rsidR="00CD3797">
        <w:rPr>
          <w:szCs w:val="24"/>
        </w:rPr>
        <w:t>Phil Beecher (for Clint Powell)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371C58EE" w:rsidR="00EF6024" w:rsidRPr="0096075C" w:rsidRDefault="003C7CED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>Ma</w:t>
      </w:r>
      <w:r w:rsidR="00410E12">
        <w:rPr>
          <w:szCs w:val="22"/>
        </w:rPr>
        <w:t>y</w:t>
      </w:r>
      <w:r w:rsidR="00432AD1">
        <w:rPr>
          <w:szCs w:val="22"/>
        </w:rPr>
        <w:t xml:space="preserve">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5923DDD0" w14:textId="11B8F7ED" w:rsidR="0096075C" w:rsidRPr="00BA3D44" w:rsidRDefault="0096075C" w:rsidP="00BA3D44">
      <w:pPr>
        <w:ind w:left="1440"/>
        <w:rPr>
          <w:b/>
          <w:bCs/>
          <w:szCs w:val="22"/>
        </w:rPr>
      </w:pPr>
    </w:p>
    <w:p w14:paraId="4573B2DE" w14:textId="6D143ACA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>Future Wireless Interim Sessions: review and update status, see</w:t>
      </w:r>
      <w:r w:rsidR="00022AF5">
        <w:rPr>
          <w:szCs w:val="24"/>
        </w:rPr>
        <w:t xml:space="preserve"> </w:t>
      </w:r>
      <w:hyperlink r:id="rId17" w:history="1">
        <w:r w:rsidR="00022AF5" w:rsidRPr="00362195">
          <w:rPr>
            <w:rStyle w:val="Hyperlink"/>
          </w:rPr>
          <w:t>https://mentor.ieee.org/802-ec/dcn/25/ec-25-0002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7635BBB7" w14:textId="5573E60C" w:rsidR="00D358A1" w:rsidRDefault="00D358A1" w:rsidP="006B09C9">
      <w:pPr>
        <w:rPr>
          <w:szCs w:val="22"/>
        </w:rPr>
      </w:pPr>
    </w:p>
    <w:p w14:paraId="32E94B8D" w14:textId="093EF09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Warsaw</w:t>
      </w:r>
      <w:r w:rsidR="00F4463F">
        <w:rPr>
          <w:szCs w:val="22"/>
        </w:rPr>
        <w:t xml:space="preserve"> Presidential Hotel (former Marriott)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0124ED3" w14:textId="76762C38" w:rsidR="00942078" w:rsidRPr="00D4657A" w:rsidRDefault="00942078" w:rsidP="0051335C">
      <w:pPr>
        <w:numPr>
          <w:ilvl w:val="1"/>
          <w:numId w:val="1"/>
        </w:numPr>
        <w:ind w:left="720"/>
        <w:rPr>
          <w:szCs w:val="24"/>
        </w:rPr>
      </w:pPr>
      <w:r w:rsidRPr="00D4657A">
        <w:rPr>
          <w:szCs w:val="24"/>
        </w:rPr>
        <w:t>Treasury report from Ben Rolfe/Jon Rosdahl,</w:t>
      </w:r>
      <w:r w:rsidR="001575CD" w:rsidRPr="00D4657A">
        <w:rPr>
          <w:szCs w:val="24"/>
        </w:rPr>
        <w:t xml:space="preserve"> see</w:t>
      </w:r>
      <w:r w:rsidRPr="00D4657A">
        <w:rPr>
          <w:szCs w:val="24"/>
        </w:rPr>
        <w:t xml:space="preserve"> </w:t>
      </w:r>
      <w:hyperlink r:id="rId18" w:history="1">
        <w:r w:rsidR="00706934" w:rsidRPr="00CD2F75">
          <w:rPr>
            <w:rStyle w:val="Hyperlink"/>
            <w:szCs w:val="24"/>
          </w:rPr>
          <w:t>https://mentor.ieee.org/802-ec/dcn/25/ec-25-0001</w:t>
        </w:r>
      </w:hyperlink>
      <w:r w:rsidR="00706934">
        <w:rPr>
          <w:szCs w:val="24"/>
        </w:rPr>
        <w:t xml:space="preserve"> .</w:t>
      </w:r>
    </w:p>
    <w:p w14:paraId="734E6A09" w14:textId="77777777" w:rsidR="00D4657A" w:rsidRPr="00D4657A" w:rsidRDefault="00D4657A" w:rsidP="00D4657A">
      <w:pPr>
        <w:ind w:left="720"/>
        <w:rPr>
          <w:szCs w:val="24"/>
        </w:rPr>
      </w:pPr>
    </w:p>
    <w:p w14:paraId="29669F83" w14:textId="0D557D14" w:rsidR="00942078" w:rsidRDefault="003C7CED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May</w:t>
      </w:r>
      <w:r w:rsidR="00942078">
        <w:rPr>
          <w:szCs w:val="24"/>
        </w:rPr>
        <w:t xml:space="preserve"> 202</w:t>
      </w:r>
      <w:r w:rsidR="00432AD1">
        <w:rPr>
          <w:szCs w:val="24"/>
        </w:rPr>
        <w:t>5</w:t>
      </w:r>
      <w:r w:rsidR="00942078">
        <w:rPr>
          <w:szCs w:val="24"/>
        </w:rPr>
        <w:t xml:space="preserve"> session </w:t>
      </w:r>
      <w:r w:rsidR="00706934">
        <w:rPr>
          <w:szCs w:val="24"/>
        </w:rPr>
        <w:t>– Warsaw, Poland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3AC7F1BF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 xml:space="preserve">Wireless Interim Opening meeting </w:t>
      </w:r>
      <w:r w:rsidR="00706934">
        <w:rPr>
          <w:szCs w:val="24"/>
        </w:rPr>
        <w:t>May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</w:t>
      </w:r>
      <w:r w:rsidR="00706934">
        <w:rPr>
          <w:szCs w:val="24"/>
        </w:rPr>
        <w:t>2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3C7CED">
        <w:rPr>
          <w:szCs w:val="24"/>
        </w:rPr>
        <w:t>CET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6AC8203B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3C7CED">
        <w:rPr>
          <w:szCs w:val="24"/>
        </w:rPr>
        <w:t>May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2E24CAE4" w14:textId="64E5EFD5" w:rsidR="0096075C" w:rsidRDefault="0096075C" w:rsidP="0096075C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</w:t>
      </w:r>
      <w:r>
        <w:rPr>
          <w:szCs w:val="24"/>
        </w:rPr>
        <w:t>4</w:t>
      </w:r>
      <w:r w:rsidRPr="00B509E7">
        <w:rPr>
          <w:szCs w:val="24"/>
        </w:rPr>
        <w:t>-</w:t>
      </w:r>
      <w:r>
        <w:rPr>
          <w:szCs w:val="24"/>
        </w:rPr>
        <w:t>09</w:t>
      </w:r>
      <w:r w:rsidRPr="00B509E7">
        <w:rPr>
          <w:szCs w:val="24"/>
        </w:rPr>
        <w:t xml:space="preserve"> – Wednesday </w:t>
      </w:r>
      <w:r>
        <w:rPr>
          <w:szCs w:val="24"/>
        </w:rPr>
        <w:t>April</w:t>
      </w:r>
      <w:r w:rsidRPr="00B509E7">
        <w:rPr>
          <w:szCs w:val="24"/>
        </w:rPr>
        <w:t xml:space="preserve"> </w:t>
      </w:r>
      <w:r>
        <w:rPr>
          <w:szCs w:val="24"/>
        </w:rPr>
        <w:t>9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0841F199" w14:textId="42AA1B58" w:rsidR="003C7CED" w:rsidRDefault="003C7CED" w:rsidP="003C7CED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05</w:t>
      </w:r>
      <w:r w:rsidRPr="000E6F75">
        <w:rPr>
          <w:szCs w:val="24"/>
        </w:rPr>
        <w:t>-</w:t>
      </w:r>
      <w:r>
        <w:rPr>
          <w:szCs w:val="24"/>
        </w:rPr>
        <w:t xml:space="preserve">11 – </w:t>
      </w:r>
      <w:r w:rsidRPr="00196246">
        <w:rPr>
          <w:szCs w:val="24"/>
        </w:rPr>
        <w:t xml:space="preserve">Sunday 4PM in </w:t>
      </w:r>
      <w:r w:rsidR="009C2A19">
        <w:rPr>
          <w:szCs w:val="24"/>
        </w:rPr>
        <w:t>Warsaw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343C4E49" w14:textId="67EA2A89" w:rsidR="00706934" w:rsidRDefault="00706934" w:rsidP="003C7CE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2025-06-</w:t>
      </w:r>
      <w:r w:rsidR="009532F4">
        <w:rPr>
          <w:szCs w:val="24"/>
        </w:rPr>
        <w:t>11</w:t>
      </w:r>
      <w:r w:rsidRPr="00B509E7">
        <w:rPr>
          <w:szCs w:val="24"/>
        </w:rPr>
        <w:t xml:space="preserve"> – Wednesday </w:t>
      </w:r>
      <w:r>
        <w:rPr>
          <w:szCs w:val="24"/>
        </w:rPr>
        <w:t>June</w:t>
      </w:r>
      <w:r w:rsidR="009532F4">
        <w:rPr>
          <w:szCs w:val="24"/>
        </w:rPr>
        <w:t xml:space="preserve"> 11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96075C">
        <w:rPr>
          <w:szCs w:val="24"/>
        </w:rPr>
        <w:t>Eastern 2 hours if needed</w:t>
      </w:r>
    </w:p>
    <w:p w14:paraId="2325FCFD" w14:textId="7C80EB42" w:rsidR="00706934" w:rsidRPr="00706934" w:rsidRDefault="00706934" w:rsidP="00706934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07</w:t>
      </w:r>
      <w:r w:rsidRPr="000E6F75">
        <w:rPr>
          <w:szCs w:val="24"/>
        </w:rPr>
        <w:t>-</w:t>
      </w:r>
      <w:r>
        <w:rPr>
          <w:szCs w:val="24"/>
        </w:rPr>
        <w:t xml:space="preserve">27 – </w:t>
      </w:r>
      <w:r w:rsidRPr="00196246">
        <w:rPr>
          <w:szCs w:val="24"/>
        </w:rPr>
        <w:t xml:space="preserve">Sunday 4PM in </w:t>
      </w:r>
      <w:r>
        <w:rPr>
          <w:szCs w:val="24"/>
        </w:rPr>
        <w:t>Madrid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9A6AA" w14:textId="77777777" w:rsidR="00E04810" w:rsidRDefault="00E04810">
      <w:r>
        <w:separator/>
      </w:r>
    </w:p>
  </w:endnote>
  <w:endnote w:type="continuationSeparator" w:id="0">
    <w:p w14:paraId="6613A9FA" w14:textId="77777777" w:rsidR="00E04810" w:rsidRDefault="00E04810">
      <w:r>
        <w:continuationSeparator/>
      </w:r>
    </w:p>
  </w:endnote>
  <w:endnote w:type="continuationNotice" w:id="1">
    <w:p w14:paraId="37A9A1BA" w14:textId="77777777" w:rsidR="00E04810" w:rsidRDefault="00E048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D79B" w14:textId="23DF3E3F" w:rsidR="0029020B" w:rsidRDefault="00B509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ECE0C" w14:textId="77777777" w:rsidR="00E04810" w:rsidRDefault="00E04810">
      <w:r>
        <w:separator/>
      </w:r>
    </w:p>
  </w:footnote>
  <w:footnote w:type="continuationSeparator" w:id="0">
    <w:p w14:paraId="686D4B4E" w14:textId="77777777" w:rsidR="00E04810" w:rsidRDefault="00E04810">
      <w:r>
        <w:continuationSeparator/>
      </w:r>
    </w:p>
  </w:footnote>
  <w:footnote w:type="continuationNotice" w:id="1">
    <w:p w14:paraId="4042F47C" w14:textId="77777777" w:rsidR="00E04810" w:rsidRDefault="00E048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F86B" w14:textId="05D19CAA" w:rsidR="0029020B" w:rsidRDefault="003C7CED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6B09C9">
        <w:t>April</w:t>
      </w:r>
      <w:r>
        <w:t xml:space="preserve"> 2025</w:t>
      </w:r>
    </w:fldSimple>
    <w:r w:rsidR="0029020B">
      <w:tab/>
    </w:r>
    <w:r w:rsidR="0029020B">
      <w:tab/>
    </w:r>
    <w:fldSimple w:instr=" TITLE  \* MERGEFORMAT ">
      <w:r w:rsidR="00BC0E1C">
        <w:t>doc.: ec-25/00</w:t>
      </w:r>
      <w:r w:rsidR="006B09C9">
        <w:t>89</w:t>
      </w:r>
      <w:r w:rsidR="00BC0E1C">
        <w:t>r</w:t>
      </w:r>
      <w:r w:rsidR="006B09C9"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22AF5"/>
    <w:rsid w:val="00027705"/>
    <w:rsid w:val="00027841"/>
    <w:rsid w:val="00036556"/>
    <w:rsid w:val="0004018F"/>
    <w:rsid w:val="00053EBC"/>
    <w:rsid w:val="00063407"/>
    <w:rsid w:val="0007767A"/>
    <w:rsid w:val="00080622"/>
    <w:rsid w:val="000962F1"/>
    <w:rsid w:val="000A0BB9"/>
    <w:rsid w:val="000B033B"/>
    <w:rsid w:val="000B14FA"/>
    <w:rsid w:val="000B6DB1"/>
    <w:rsid w:val="000B7C73"/>
    <w:rsid w:val="000D5263"/>
    <w:rsid w:val="000E6F75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1FDA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77B15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4ED7"/>
    <w:rsid w:val="0036736A"/>
    <w:rsid w:val="0037406A"/>
    <w:rsid w:val="00374F1A"/>
    <w:rsid w:val="00376EB6"/>
    <w:rsid w:val="00377ACE"/>
    <w:rsid w:val="00382812"/>
    <w:rsid w:val="00384992"/>
    <w:rsid w:val="003A21C6"/>
    <w:rsid w:val="003A7D23"/>
    <w:rsid w:val="003C7CED"/>
    <w:rsid w:val="003D2773"/>
    <w:rsid w:val="003D6A1A"/>
    <w:rsid w:val="003E2493"/>
    <w:rsid w:val="003E26BE"/>
    <w:rsid w:val="003F2CE3"/>
    <w:rsid w:val="00410E12"/>
    <w:rsid w:val="0041152E"/>
    <w:rsid w:val="0042557A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27C6"/>
    <w:rsid w:val="004D3F6F"/>
    <w:rsid w:val="004E1463"/>
    <w:rsid w:val="004F08CA"/>
    <w:rsid w:val="004F210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B4433"/>
    <w:rsid w:val="005B7D6E"/>
    <w:rsid w:val="005B7ED9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254E5"/>
    <w:rsid w:val="00630406"/>
    <w:rsid w:val="006335E6"/>
    <w:rsid w:val="006351F2"/>
    <w:rsid w:val="00646330"/>
    <w:rsid w:val="006528E8"/>
    <w:rsid w:val="0065632F"/>
    <w:rsid w:val="00662933"/>
    <w:rsid w:val="00673CF5"/>
    <w:rsid w:val="006B09C9"/>
    <w:rsid w:val="006C0727"/>
    <w:rsid w:val="006C0D58"/>
    <w:rsid w:val="006C1EF7"/>
    <w:rsid w:val="006C43A2"/>
    <w:rsid w:val="006D22D7"/>
    <w:rsid w:val="006E145F"/>
    <w:rsid w:val="006E430D"/>
    <w:rsid w:val="006E75DB"/>
    <w:rsid w:val="006F1BDB"/>
    <w:rsid w:val="006F470E"/>
    <w:rsid w:val="006F67F0"/>
    <w:rsid w:val="006F6CD8"/>
    <w:rsid w:val="00706934"/>
    <w:rsid w:val="00713AD7"/>
    <w:rsid w:val="00724300"/>
    <w:rsid w:val="00732034"/>
    <w:rsid w:val="00732F05"/>
    <w:rsid w:val="00737D81"/>
    <w:rsid w:val="00741F5E"/>
    <w:rsid w:val="0074773B"/>
    <w:rsid w:val="007542A7"/>
    <w:rsid w:val="00754F61"/>
    <w:rsid w:val="00763059"/>
    <w:rsid w:val="0076336F"/>
    <w:rsid w:val="0076588E"/>
    <w:rsid w:val="00767C06"/>
    <w:rsid w:val="00770572"/>
    <w:rsid w:val="00774DBA"/>
    <w:rsid w:val="00786C8F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35E46"/>
    <w:rsid w:val="00836FB4"/>
    <w:rsid w:val="00841C94"/>
    <w:rsid w:val="00845FB5"/>
    <w:rsid w:val="00846AF5"/>
    <w:rsid w:val="008470FD"/>
    <w:rsid w:val="0085130D"/>
    <w:rsid w:val="00865B7A"/>
    <w:rsid w:val="00880D83"/>
    <w:rsid w:val="00880E3E"/>
    <w:rsid w:val="0088746E"/>
    <w:rsid w:val="00892716"/>
    <w:rsid w:val="00896E67"/>
    <w:rsid w:val="008A5EAC"/>
    <w:rsid w:val="008B697F"/>
    <w:rsid w:val="008C3250"/>
    <w:rsid w:val="008D1BA9"/>
    <w:rsid w:val="008D5345"/>
    <w:rsid w:val="008E392C"/>
    <w:rsid w:val="008E4DD6"/>
    <w:rsid w:val="008E63BF"/>
    <w:rsid w:val="008F6372"/>
    <w:rsid w:val="00907110"/>
    <w:rsid w:val="00911A45"/>
    <w:rsid w:val="009273F6"/>
    <w:rsid w:val="00931A3D"/>
    <w:rsid w:val="00932681"/>
    <w:rsid w:val="00933229"/>
    <w:rsid w:val="009358F9"/>
    <w:rsid w:val="0094078A"/>
    <w:rsid w:val="00942078"/>
    <w:rsid w:val="00944E42"/>
    <w:rsid w:val="00945B10"/>
    <w:rsid w:val="009476EF"/>
    <w:rsid w:val="00952872"/>
    <w:rsid w:val="009532F4"/>
    <w:rsid w:val="0096075C"/>
    <w:rsid w:val="00961755"/>
    <w:rsid w:val="009656A2"/>
    <w:rsid w:val="00970BC7"/>
    <w:rsid w:val="0097229A"/>
    <w:rsid w:val="009806EA"/>
    <w:rsid w:val="00987612"/>
    <w:rsid w:val="009916E8"/>
    <w:rsid w:val="009A0F5D"/>
    <w:rsid w:val="009A64BF"/>
    <w:rsid w:val="009A77CF"/>
    <w:rsid w:val="009B1046"/>
    <w:rsid w:val="009B1072"/>
    <w:rsid w:val="009C1C17"/>
    <w:rsid w:val="009C2A19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32416"/>
    <w:rsid w:val="00A45527"/>
    <w:rsid w:val="00A4688D"/>
    <w:rsid w:val="00A470D8"/>
    <w:rsid w:val="00A539D9"/>
    <w:rsid w:val="00A70322"/>
    <w:rsid w:val="00A71338"/>
    <w:rsid w:val="00A7796C"/>
    <w:rsid w:val="00A83810"/>
    <w:rsid w:val="00A868E1"/>
    <w:rsid w:val="00A86C19"/>
    <w:rsid w:val="00AA3351"/>
    <w:rsid w:val="00AA427C"/>
    <w:rsid w:val="00AA572E"/>
    <w:rsid w:val="00AA700F"/>
    <w:rsid w:val="00AB12E8"/>
    <w:rsid w:val="00AB519F"/>
    <w:rsid w:val="00AC2536"/>
    <w:rsid w:val="00AC7B1E"/>
    <w:rsid w:val="00AD0D8C"/>
    <w:rsid w:val="00AD47C8"/>
    <w:rsid w:val="00AE7E92"/>
    <w:rsid w:val="00B14897"/>
    <w:rsid w:val="00B1609E"/>
    <w:rsid w:val="00B26F39"/>
    <w:rsid w:val="00B326BB"/>
    <w:rsid w:val="00B37A93"/>
    <w:rsid w:val="00B4695F"/>
    <w:rsid w:val="00B470BC"/>
    <w:rsid w:val="00B509E7"/>
    <w:rsid w:val="00B54195"/>
    <w:rsid w:val="00B578BA"/>
    <w:rsid w:val="00B60320"/>
    <w:rsid w:val="00B64F7F"/>
    <w:rsid w:val="00B656CB"/>
    <w:rsid w:val="00B77DA6"/>
    <w:rsid w:val="00B77FFE"/>
    <w:rsid w:val="00B87638"/>
    <w:rsid w:val="00BA25F5"/>
    <w:rsid w:val="00BA3D44"/>
    <w:rsid w:val="00BA7F07"/>
    <w:rsid w:val="00BB4D01"/>
    <w:rsid w:val="00BC0E1C"/>
    <w:rsid w:val="00BC1E23"/>
    <w:rsid w:val="00BD79FF"/>
    <w:rsid w:val="00BE68C2"/>
    <w:rsid w:val="00BF00CA"/>
    <w:rsid w:val="00C03656"/>
    <w:rsid w:val="00C3045A"/>
    <w:rsid w:val="00C31319"/>
    <w:rsid w:val="00C43BFE"/>
    <w:rsid w:val="00C50CF5"/>
    <w:rsid w:val="00C63673"/>
    <w:rsid w:val="00C73EEC"/>
    <w:rsid w:val="00C76B20"/>
    <w:rsid w:val="00C874D8"/>
    <w:rsid w:val="00CA09B2"/>
    <w:rsid w:val="00CA3E79"/>
    <w:rsid w:val="00CB3EDB"/>
    <w:rsid w:val="00CC0287"/>
    <w:rsid w:val="00CD379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4657A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04810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5FC2"/>
    <w:rsid w:val="00E877B7"/>
    <w:rsid w:val="00E90272"/>
    <w:rsid w:val="00EA265E"/>
    <w:rsid w:val="00EA3F4E"/>
    <w:rsid w:val="00EB3CD0"/>
    <w:rsid w:val="00EB5F2D"/>
    <w:rsid w:val="00EC4056"/>
    <w:rsid w:val="00EC437E"/>
    <w:rsid w:val="00ED05A3"/>
    <w:rsid w:val="00EF08D1"/>
    <w:rsid w:val="00EF6024"/>
    <w:rsid w:val="00EF7BDE"/>
    <w:rsid w:val="00F00517"/>
    <w:rsid w:val="00F01DDF"/>
    <w:rsid w:val="00F10651"/>
    <w:rsid w:val="00F113E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0245"/>
    <w:rsid w:val="00FB260B"/>
    <w:rsid w:val="00FB7EFF"/>
    <w:rsid w:val="00FC20EF"/>
    <w:rsid w:val="00FC39B1"/>
    <w:rsid w:val="00FD26FE"/>
    <w:rsid w:val="00FD7FBC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5/ec-25-00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5/ec-25-0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5/ec-25-0084-00-WCSG-minutes-march-9-2025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5/ec-25-0089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1732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ec-25/0041r1</vt:lpstr>
    </vt:vector>
  </TitlesOfParts>
  <Company>HP Enterprise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ec-25/0089r0</dc:title>
  <dc:subject>Submission</dc:subject>
  <dc:creator>Dorothy Stanley</dc:creator>
  <cp:keywords>April 2025</cp:keywords>
  <dc:description>Dorothy Stanley, HP Enterprise</dc:description>
  <cp:lastModifiedBy>Stanley, Dorothy</cp:lastModifiedBy>
  <cp:revision>7</cp:revision>
  <cp:lastPrinted>2024-11-04T22:52:00Z</cp:lastPrinted>
  <dcterms:created xsi:type="dcterms:W3CDTF">2025-03-14T14:02:00Z</dcterms:created>
  <dcterms:modified xsi:type="dcterms:W3CDTF">2025-04-01T17:44:00Z</dcterms:modified>
</cp:coreProperties>
</file>