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05C68C8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3C7CED">
              <w:t>3</w:t>
            </w:r>
            <w:r>
              <w:t>-</w:t>
            </w:r>
            <w:r w:rsidR="003C7CED">
              <w:t>09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58111EE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9532F4">
              <w:rPr>
                <w:b w:val="0"/>
                <w:sz w:val="20"/>
              </w:rPr>
              <w:t>3</w:t>
            </w:r>
            <w:r w:rsidR="00942078">
              <w:rPr>
                <w:b w:val="0"/>
                <w:sz w:val="20"/>
              </w:rPr>
              <w:t>-</w:t>
            </w:r>
            <w:r w:rsidR="009532F4">
              <w:rPr>
                <w:b w:val="0"/>
                <w:sz w:val="20"/>
              </w:rPr>
              <w:t>09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0A0C489D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3C7CED">
                              <w:rPr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3C7CED">
                              <w:rPr>
                                <w:szCs w:val="24"/>
                              </w:rPr>
                              <w:t>09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241FDA">
                              <w:rPr>
                                <w:szCs w:val="24"/>
                              </w:rPr>
                              <w:t xml:space="preserve"> and in person in </w:t>
                            </w:r>
                            <w:r w:rsidR="003C7CED">
                              <w:rPr>
                                <w:szCs w:val="24"/>
                              </w:rPr>
                              <w:t>Atlanta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t </w:t>
                            </w:r>
                            <w:r w:rsidR="00241FDA">
                              <w:rPr>
                                <w:szCs w:val="24"/>
                              </w:rPr>
                              <w:t>4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PM </w:t>
                            </w:r>
                            <w:r w:rsidR="00241FDA">
                              <w:rPr>
                                <w:szCs w:val="24"/>
                              </w:rPr>
                              <w:t>local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0A0C489D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3C7CED">
                        <w:rPr>
                          <w:szCs w:val="24"/>
                        </w:rPr>
                        <w:t>3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3C7CED">
                        <w:rPr>
                          <w:szCs w:val="24"/>
                        </w:rPr>
                        <w:t>09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241FDA">
                        <w:rPr>
                          <w:szCs w:val="24"/>
                        </w:rPr>
                        <w:t xml:space="preserve"> and in person in </w:t>
                      </w:r>
                      <w:r w:rsidR="003C7CED">
                        <w:rPr>
                          <w:szCs w:val="24"/>
                        </w:rPr>
                        <w:t>Atlanta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 xml:space="preserve">t </w:t>
                      </w:r>
                      <w:r w:rsidR="00241FDA">
                        <w:rPr>
                          <w:szCs w:val="24"/>
                        </w:rPr>
                        <w:t>4</w:t>
                      </w:r>
                      <w:r w:rsidR="00961755">
                        <w:rPr>
                          <w:szCs w:val="24"/>
                        </w:rPr>
                        <w:t xml:space="preserve">PM </w:t>
                      </w:r>
                      <w:r w:rsidR="00241FDA">
                        <w:rPr>
                          <w:szCs w:val="24"/>
                        </w:rPr>
                        <w:t>local</w:t>
                      </w:r>
                      <w:r w:rsidR="00961755">
                        <w:rPr>
                          <w:szCs w:val="24"/>
                        </w:rPr>
                        <w:t xml:space="preserve">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6930ABE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3C7CED">
        <w:rPr>
          <w:b/>
          <w:szCs w:val="22"/>
        </w:rPr>
        <w:t>3</w:t>
      </w:r>
      <w:r w:rsidRPr="006E5E81">
        <w:rPr>
          <w:b/>
          <w:szCs w:val="22"/>
        </w:rPr>
        <w:t>-</w:t>
      </w:r>
      <w:r w:rsidR="003C7CED">
        <w:rPr>
          <w:b/>
          <w:szCs w:val="22"/>
        </w:rPr>
        <w:t>09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6D22B2AB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3C7CED">
          <w:rPr>
            <w:rStyle w:val="Hyperlink"/>
            <w:b/>
            <w:bCs/>
            <w:szCs w:val="22"/>
            <w:shd w:val="clear" w:color="auto" w:fill="FFFFFF"/>
          </w:rPr>
          <w:t>41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B1072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171CB215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3E26BE">
        <w:rPr>
          <w:b/>
          <w:szCs w:val="22"/>
        </w:rPr>
        <w:t>0</w:t>
      </w:r>
      <w:r w:rsidR="003C7CED">
        <w:rPr>
          <w:b/>
          <w:szCs w:val="22"/>
        </w:rPr>
        <w:t>41</w:t>
      </w:r>
      <w:r>
        <w:rPr>
          <w:b/>
          <w:szCs w:val="22"/>
        </w:rPr>
        <w:t>r</w:t>
      </w:r>
      <w:r w:rsidR="009B1072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29161006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9B1072">
        <w:rPr>
          <w:b/>
          <w:szCs w:val="22"/>
        </w:rPr>
        <w:t>Jon Rosdahl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  <w:r w:rsidR="009B1072">
        <w:rPr>
          <w:b/>
          <w:szCs w:val="22"/>
        </w:rPr>
        <w:t>Ben Rolfe</w:t>
      </w:r>
    </w:p>
    <w:p w14:paraId="691BFC2F" w14:textId="795943EC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  <w:r w:rsidR="009B1072">
        <w:rPr>
          <w:b/>
          <w:szCs w:val="22"/>
        </w:rPr>
        <w:t xml:space="preserve">Unanimous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5B492DA7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</w:t>
      </w:r>
      <w:r w:rsidR="003C7CED">
        <w:rPr>
          <w:szCs w:val="22"/>
        </w:rPr>
        <w:t>5</w:t>
      </w:r>
      <w:r w:rsidR="00BC1E23" w:rsidRPr="00AC7B1E">
        <w:rPr>
          <w:szCs w:val="22"/>
        </w:rPr>
        <w:t>-</w:t>
      </w:r>
      <w:r w:rsidR="003C7CED">
        <w:rPr>
          <w:szCs w:val="22"/>
        </w:rPr>
        <w:t>01</w:t>
      </w:r>
      <w:r w:rsidR="00BC1E23" w:rsidRPr="00AC7B1E">
        <w:rPr>
          <w:szCs w:val="22"/>
        </w:rPr>
        <w:t>-</w:t>
      </w:r>
      <w:r w:rsidR="00961755">
        <w:rPr>
          <w:szCs w:val="22"/>
        </w:rPr>
        <w:t>1</w:t>
      </w:r>
      <w:r w:rsidR="003C7CED">
        <w:rPr>
          <w:szCs w:val="22"/>
        </w:rPr>
        <w:t>2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F10651" w:rsidRPr="00CD2F75">
          <w:rPr>
            <w:rStyle w:val="Hyperlink"/>
          </w:rPr>
          <w:t>https://mentor.ieee.org/802-ec/dcn/25/ec-25-0008-01-WCSG-minutes-january-12-2025.docx</w:t>
        </w:r>
      </w:hyperlink>
      <w:r w:rsidR="00F10651">
        <w:t xml:space="preserve"> </w:t>
      </w:r>
      <w:r w:rsidR="00D4657A">
        <w:t xml:space="preserve"> </w:t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B2E942D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3C7CED">
        <w:rPr>
          <w:b/>
          <w:bCs/>
          <w:szCs w:val="22"/>
        </w:rPr>
        <w:t>January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</w:t>
      </w:r>
      <w:proofErr w:type="gramStart"/>
      <w:r w:rsidRPr="00AC7B1E">
        <w:rPr>
          <w:b/>
          <w:bCs/>
          <w:szCs w:val="22"/>
        </w:rPr>
        <w:t>0</w:t>
      </w:r>
      <w:r w:rsidR="00F10651">
        <w:rPr>
          <w:b/>
          <w:bCs/>
          <w:szCs w:val="22"/>
        </w:rPr>
        <w:t>008</w:t>
      </w:r>
      <w:r w:rsidR="00341C6E" w:rsidRPr="00AC7B1E">
        <w:rPr>
          <w:b/>
          <w:bCs/>
          <w:szCs w:val="22"/>
        </w:rPr>
        <w:t>r</w:t>
      </w:r>
      <w:r w:rsidR="0096075C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  <w:proofErr w:type="gramEnd"/>
    </w:p>
    <w:p w14:paraId="68A57ECA" w14:textId="779A90CD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 xml:space="preserve">Stephen </w:t>
      </w:r>
      <w:proofErr w:type="gramStart"/>
      <w:r w:rsidR="005B01F3">
        <w:rPr>
          <w:b/>
          <w:bCs/>
          <w:szCs w:val="24"/>
        </w:rPr>
        <w:t>MCCANN</w:t>
      </w:r>
      <w:r w:rsidRPr="007A52E7">
        <w:rPr>
          <w:b/>
          <w:bCs/>
          <w:szCs w:val="24"/>
        </w:rPr>
        <w:t xml:space="preserve">  S</w:t>
      </w:r>
      <w:proofErr w:type="gramEnd"/>
      <w:r w:rsidRPr="007A52E7">
        <w:rPr>
          <w:b/>
          <w:bCs/>
          <w:szCs w:val="24"/>
        </w:rPr>
        <w:t xml:space="preserve">: </w:t>
      </w:r>
      <w:r w:rsidR="009B1072">
        <w:rPr>
          <w:b/>
          <w:bCs/>
          <w:szCs w:val="24"/>
        </w:rPr>
        <w:t>Robert Stacey</w:t>
      </w:r>
    </w:p>
    <w:p w14:paraId="28FC85EC" w14:textId="701A28EA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9B1072">
        <w:rPr>
          <w:b/>
          <w:bCs/>
          <w:szCs w:val="24"/>
        </w:rPr>
        <w:t xml:space="preserve">Unanimous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626253BD" w14:textId="5C9F3F1F" w:rsidR="009B1072" w:rsidRDefault="009B1072" w:rsidP="009B1072">
      <w:pPr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NextNav</w:t>
      </w:r>
      <w:proofErr w:type="spellEnd"/>
      <w:r>
        <w:rPr>
          <w:szCs w:val="24"/>
        </w:rPr>
        <w:t xml:space="preserve"> – Dave Halasz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4872CFD6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ED9657A" w14:textId="19D34DE0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</w:p>
    <w:p w14:paraId="73B074E9" w14:textId="3B6BD7F3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  <w:r w:rsidR="003E26BE">
        <w:rPr>
          <w:szCs w:val="24"/>
        </w:rPr>
        <w:t>/Al Petrick</w:t>
      </w:r>
    </w:p>
    <w:p w14:paraId="24557755" w14:textId="5D5039FD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41152E">
        <w:rPr>
          <w:szCs w:val="24"/>
        </w:rPr>
        <w:t>Clint Powell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41430B34" w:rsidR="00EF6024" w:rsidRPr="0096075C" w:rsidRDefault="003C7CED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>March</w:t>
      </w:r>
      <w:r w:rsidR="00432AD1">
        <w:rPr>
          <w:szCs w:val="22"/>
        </w:rPr>
        <w:t xml:space="preserve">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6D143A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7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76762C38" w:rsidR="00942078" w:rsidRPr="00D4657A" w:rsidRDefault="00942078" w:rsidP="0051335C">
      <w:pPr>
        <w:numPr>
          <w:ilvl w:val="1"/>
          <w:numId w:val="1"/>
        </w:numPr>
        <w:ind w:left="720"/>
        <w:rPr>
          <w:szCs w:val="24"/>
        </w:rPr>
      </w:pPr>
      <w:r w:rsidRPr="00D4657A">
        <w:rPr>
          <w:szCs w:val="24"/>
        </w:rPr>
        <w:t>Treasury report from Ben Rolfe/Jon Rosdahl,</w:t>
      </w:r>
      <w:r w:rsidR="001575CD" w:rsidRPr="00D4657A">
        <w:rPr>
          <w:szCs w:val="24"/>
        </w:rPr>
        <w:t xml:space="preserve"> see</w:t>
      </w:r>
      <w:r w:rsidRPr="00D4657A">
        <w:rPr>
          <w:szCs w:val="24"/>
        </w:rPr>
        <w:t xml:space="preserve"> </w:t>
      </w:r>
      <w:hyperlink r:id="rId18" w:history="1">
        <w:r w:rsidR="00706934" w:rsidRPr="00CD2F75">
          <w:rPr>
            <w:rStyle w:val="Hyperlink"/>
            <w:szCs w:val="24"/>
          </w:rPr>
          <w:t>https://mentor.ieee.org/802-ec/dcn/25/ec-25-0001</w:t>
        </w:r>
      </w:hyperlink>
      <w:r w:rsidR="00706934">
        <w:rPr>
          <w:szCs w:val="24"/>
        </w:rPr>
        <w:t xml:space="preserve"> .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0D557D14" w:rsidR="00942078" w:rsidRDefault="003C7CED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Warsaw, Poland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3AC7F1B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lastRenderedPageBreak/>
        <w:t xml:space="preserve">Wireless Interim Opening meeting </w:t>
      </w:r>
      <w:r w:rsidR="00706934">
        <w:rPr>
          <w:szCs w:val="24"/>
        </w:rPr>
        <w:t>May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706934">
        <w:rPr>
          <w:szCs w:val="24"/>
        </w:rPr>
        <w:t>2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C7CED">
        <w:rPr>
          <w:szCs w:val="24"/>
        </w:rPr>
        <w:t>CET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AC8203B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C7CED">
        <w:rPr>
          <w:szCs w:val="24"/>
        </w:rPr>
        <w:t>May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76837BEA" w14:textId="56C4EBCC" w:rsid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24CAE4" w14:textId="64E5EFD5" w:rsidR="0096075C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0841F199" w14:textId="42AA1B58" w:rsidR="003C7CED" w:rsidRDefault="003C7CED" w:rsidP="003C7CED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05</w:t>
      </w:r>
      <w:r w:rsidRPr="000E6F75">
        <w:rPr>
          <w:szCs w:val="24"/>
        </w:rPr>
        <w:t>-</w:t>
      </w:r>
      <w:r>
        <w:rPr>
          <w:szCs w:val="24"/>
        </w:rPr>
        <w:t xml:space="preserve">11 – </w:t>
      </w:r>
      <w:r w:rsidRPr="00196246">
        <w:rPr>
          <w:szCs w:val="24"/>
        </w:rPr>
        <w:t xml:space="preserve">Sunday 4PM in </w:t>
      </w:r>
      <w:r w:rsidR="009C2A19">
        <w:rPr>
          <w:szCs w:val="24"/>
        </w:rPr>
        <w:t>Warsaw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43C4E49" w14:textId="67EA2A89" w:rsidR="00706934" w:rsidRDefault="00706934" w:rsidP="003C7CE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2025-06-</w:t>
      </w:r>
      <w:r w:rsidR="009532F4">
        <w:rPr>
          <w:szCs w:val="24"/>
        </w:rPr>
        <w:t>11</w:t>
      </w:r>
      <w:r w:rsidRPr="00B509E7">
        <w:rPr>
          <w:szCs w:val="24"/>
        </w:rPr>
        <w:t xml:space="preserve"> – Wednesday </w:t>
      </w:r>
      <w:r>
        <w:rPr>
          <w:szCs w:val="24"/>
        </w:rPr>
        <w:t>June</w:t>
      </w:r>
      <w:r w:rsidR="009532F4">
        <w:rPr>
          <w:szCs w:val="24"/>
        </w:rPr>
        <w:t xml:space="preserve"> 11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325FCFD" w14:textId="7C80EB42" w:rsidR="00706934" w:rsidRPr="00706934" w:rsidRDefault="00706934" w:rsidP="00706934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FD41D" w14:textId="77777777" w:rsidR="005B7D6E" w:rsidRDefault="005B7D6E">
      <w:r>
        <w:separator/>
      </w:r>
    </w:p>
  </w:endnote>
  <w:endnote w:type="continuationSeparator" w:id="0">
    <w:p w14:paraId="003E3E6F" w14:textId="77777777" w:rsidR="005B7D6E" w:rsidRDefault="005B7D6E">
      <w:r>
        <w:continuationSeparator/>
      </w:r>
    </w:p>
  </w:endnote>
  <w:endnote w:type="continuationNotice" w:id="1">
    <w:p w14:paraId="34588D31" w14:textId="77777777" w:rsidR="005B7D6E" w:rsidRDefault="005B7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F9D0" w14:textId="77777777" w:rsidR="005B7D6E" w:rsidRDefault="005B7D6E">
      <w:r>
        <w:separator/>
      </w:r>
    </w:p>
  </w:footnote>
  <w:footnote w:type="continuationSeparator" w:id="0">
    <w:p w14:paraId="6194C1A5" w14:textId="77777777" w:rsidR="005B7D6E" w:rsidRDefault="005B7D6E">
      <w:r>
        <w:continuationSeparator/>
      </w:r>
    </w:p>
  </w:footnote>
  <w:footnote w:type="continuationNotice" w:id="1">
    <w:p w14:paraId="7EB74E9D" w14:textId="77777777" w:rsidR="005B7D6E" w:rsidRDefault="005B7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0462F552" w:rsidR="0029020B" w:rsidRDefault="003C7CED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March 2025</w:t>
      </w:r>
    </w:fldSimple>
    <w:r w:rsidR="0029020B">
      <w:tab/>
    </w:r>
    <w:r w:rsidR="0029020B">
      <w:tab/>
    </w:r>
    <w:fldSimple w:instr=" TITLE  \* MERGEFORMAT ">
      <w:r w:rsidR="00BC0E1C">
        <w:t>doc.: ec-25/0041r1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46330"/>
    <w:rsid w:val="006528E8"/>
    <w:rsid w:val="0065632F"/>
    <w:rsid w:val="00662933"/>
    <w:rsid w:val="00673CF5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96E6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612"/>
    <w:rsid w:val="009916E8"/>
    <w:rsid w:val="009A0F5D"/>
    <w:rsid w:val="009A77CF"/>
    <w:rsid w:val="009B1046"/>
    <w:rsid w:val="009B1072"/>
    <w:rsid w:val="009C1C17"/>
    <w:rsid w:val="009C2A19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688D"/>
    <w:rsid w:val="00A470D8"/>
    <w:rsid w:val="00A539D9"/>
    <w:rsid w:val="00A70322"/>
    <w:rsid w:val="00A71338"/>
    <w:rsid w:val="00A7796C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0D8C"/>
    <w:rsid w:val="00AD47C8"/>
    <w:rsid w:val="00AE7E92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D79FF"/>
    <w:rsid w:val="00BE68C2"/>
    <w:rsid w:val="00BF00CA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008-01-WCSG-minutes-january-12-202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41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1156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ec-25/0041r1</vt:lpstr>
    </vt:vector>
  </TitlesOfParts>
  <Company>HP Enterprise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ec-25/0041r1</dc:title>
  <dc:subject>Submission</dc:subject>
  <dc:creator>Dorothy Stanley</dc:creator>
  <cp:keywords>March 2025</cp:keywords>
  <dc:description>Dorothy Stanley, HP Enterprise</dc:description>
  <cp:lastModifiedBy>Stanley, Dorothy</cp:lastModifiedBy>
  <cp:revision>5</cp:revision>
  <cp:lastPrinted>2024-11-04T22:52:00Z</cp:lastPrinted>
  <dcterms:created xsi:type="dcterms:W3CDTF">2025-03-09T19:53:00Z</dcterms:created>
  <dcterms:modified xsi:type="dcterms:W3CDTF">2025-03-10T14:49:00Z</dcterms:modified>
</cp:coreProperties>
</file>