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0873CAC3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01</w:t>
            </w:r>
            <w:r>
              <w:t>-</w:t>
            </w:r>
            <w:r w:rsidR="00432AD1">
              <w:t>1</w:t>
            </w:r>
            <w:r w:rsidR="00241FDA">
              <w:t>2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67D173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01</w:t>
            </w:r>
            <w:r w:rsidR="00942078">
              <w:rPr>
                <w:b w:val="0"/>
                <w:sz w:val="20"/>
              </w:rPr>
              <w:t>-</w:t>
            </w:r>
            <w:r w:rsidR="00384992">
              <w:rPr>
                <w:b w:val="0"/>
                <w:sz w:val="20"/>
              </w:rPr>
              <w:t>1</w:t>
            </w:r>
            <w:r w:rsidR="00241FDA">
              <w:rPr>
                <w:b w:val="0"/>
                <w:sz w:val="20"/>
              </w:rPr>
              <w:t>2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08B455A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241FDA">
                              <w:rPr>
                                <w:szCs w:val="24"/>
                              </w:rPr>
                              <w:t>2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241FDA">
                              <w:rPr>
                                <w:szCs w:val="24"/>
                              </w:rPr>
                              <w:t xml:space="preserve"> and in person in Kobe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t </w:t>
                            </w:r>
                            <w:r w:rsidR="00241FDA">
                              <w:rPr>
                                <w:szCs w:val="24"/>
                              </w:rPr>
                              <w:t>4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PM </w:t>
                            </w:r>
                            <w:r w:rsidR="00241FDA">
                              <w:rPr>
                                <w:szCs w:val="24"/>
                              </w:rPr>
                              <w:t>local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08B455A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241FDA">
                        <w:rPr>
                          <w:szCs w:val="24"/>
                        </w:rPr>
                        <w:t>2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241FDA">
                        <w:rPr>
                          <w:szCs w:val="24"/>
                        </w:rPr>
                        <w:t xml:space="preserve"> and in person in Kobe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 xml:space="preserve">t </w:t>
                      </w:r>
                      <w:r w:rsidR="00241FDA">
                        <w:rPr>
                          <w:szCs w:val="24"/>
                        </w:rPr>
                        <w:t>4</w:t>
                      </w:r>
                      <w:r w:rsidR="00961755">
                        <w:rPr>
                          <w:szCs w:val="24"/>
                        </w:rPr>
                        <w:t xml:space="preserve">PM </w:t>
                      </w:r>
                      <w:r w:rsidR="00241FDA">
                        <w:rPr>
                          <w:szCs w:val="24"/>
                        </w:rPr>
                        <w:t>local</w:t>
                      </w:r>
                      <w:r w:rsidR="00961755">
                        <w:rPr>
                          <w:szCs w:val="24"/>
                        </w:rPr>
                        <w:t xml:space="preserve">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56127EFF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01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0A0BB9">
        <w:rPr>
          <w:b/>
          <w:szCs w:val="22"/>
        </w:rPr>
        <w:t>2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7867CB3C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010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3E26BE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5313323B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3E26BE">
        <w:rPr>
          <w:b/>
          <w:szCs w:val="22"/>
        </w:rPr>
        <w:t>010</w:t>
      </w:r>
      <w:r>
        <w:rPr>
          <w:b/>
          <w:szCs w:val="22"/>
        </w:rPr>
        <w:t>r</w:t>
      </w:r>
      <w:r w:rsidR="003E26BE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46475CAD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Ann </w:t>
      </w:r>
      <w:proofErr w:type="gramStart"/>
      <w:r w:rsidR="003E26BE">
        <w:rPr>
          <w:b/>
          <w:szCs w:val="22"/>
        </w:rPr>
        <w:t>Krieger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</w:t>
      </w:r>
      <w:proofErr w:type="gramEnd"/>
      <w:r w:rsidRPr="00BC1E23">
        <w:rPr>
          <w:b/>
          <w:szCs w:val="22"/>
        </w:rPr>
        <w:t>:</w:t>
      </w:r>
      <w:r w:rsidR="006C43A2">
        <w:rPr>
          <w:b/>
          <w:szCs w:val="22"/>
        </w:rPr>
        <w:t xml:space="preserve"> </w:t>
      </w:r>
      <w:r w:rsidR="003E26BE">
        <w:rPr>
          <w:b/>
          <w:szCs w:val="22"/>
        </w:rPr>
        <w:t>Tuncer Baykas</w:t>
      </w:r>
    </w:p>
    <w:p w14:paraId="691BFC2F" w14:textId="7E74AEDD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  <w:r w:rsidR="003E26BE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769A00E2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</w:t>
      </w:r>
      <w:r w:rsidR="00961755">
        <w:rPr>
          <w:szCs w:val="22"/>
        </w:rPr>
        <w:t>1</w:t>
      </w:r>
      <w:r w:rsidR="000A0BB9">
        <w:rPr>
          <w:szCs w:val="22"/>
        </w:rPr>
        <w:t>2</w:t>
      </w:r>
      <w:r w:rsidR="00BC1E23" w:rsidRPr="00AC7B1E">
        <w:rPr>
          <w:szCs w:val="22"/>
        </w:rPr>
        <w:t>-</w:t>
      </w:r>
      <w:r w:rsidR="00961755">
        <w:rPr>
          <w:szCs w:val="22"/>
        </w:rPr>
        <w:t>1</w:t>
      </w:r>
      <w:r w:rsidR="00D4657A">
        <w:rPr>
          <w:szCs w:val="22"/>
        </w:rPr>
        <w:t>8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D4657A" w:rsidRPr="00362195">
          <w:rPr>
            <w:rStyle w:val="Hyperlink"/>
          </w:rPr>
          <w:t>https://mentor.ieee.org/802-ec/dcn/24/ec-24-0315-01-WCSG-minutes-december-18-2024.docx</w:t>
        </w:r>
      </w:hyperlink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D655A1B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0A0BB9">
        <w:rPr>
          <w:b/>
          <w:bCs/>
          <w:szCs w:val="22"/>
        </w:rPr>
        <w:t>December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96075C">
        <w:rPr>
          <w:b/>
          <w:bCs/>
          <w:szCs w:val="22"/>
        </w:rPr>
        <w:t>3</w:t>
      </w:r>
      <w:r w:rsidR="00D4657A">
        <w:rPr>
          <w:b/>
          <w:bCs/>
          <w:szCs w:val="22"/>
        </w:rPr>
        <w:t>15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  <w:proofErr w:type="gramEnd"/>
    </w:p>
    <w:p w14:paraId="68A57ECA" w14:textId="3F0BB55F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 xml:space="preserve">Stephen </w:t>
      </w:r>
      <w:proofErr w:type="gramStart"/>
      <w:r w:rsidR="005B01F3">
        <w:rPr>
          <w:b/>
          <w:bCs/>
          <w:szCs w:val="24"/>
        </w:rPr>
        <w:t>MCCANN</w:t>
      </w:r>
      <w:r w:rsidRPr="007A52E7">
        <w:rPr>
          <w:b/>
          <w:bCs/>
          <w:szCs w:val="24"/>
        </w:rPr>
        <w:t xml:space="preserve">  S</w:t>
      </w:r>
      <w:proofErr w:type="gramEnd"/>
      <w:r w:rsidRPr="007A52E7">
        <w:rPr>
          <w:b/>
          <w:bCs/>
          <w:szCs w:val="24"/>
        </w:rPr>
        <w:t xml:space="preserve">: </w:t>
      </w:r>
      <w:r w:rsidR="003E26BE">
        <w:rPr>
          <w:b/>
          <w:bCs/>
          <w:szCs w:val="24"/>
        </w:rPr>
        <w:t>Jon Rosdahl</w:t>
      </w:r>
    </w:p>
    <w:p w14:paraId="28FC85EC" w14:textId="67006D07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3E26BE">
        <w:rPr>
          <w:b/>
          <w:bCs/>
          <w:szCs w:val="24"/>
        </w:rPr>
        <w:t>Unanimous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3168FF01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364ED7">
        <w:rPr>
          <w:szCs w:val="24"/>
        </w:rPr>
        <w:t>/</w:t>
      </w:r>
      <w:r w:rsidR="003E26BE">
        <w:rPr>
          <w:szCs w:val="24"/>
        </w:rPr>
        <w:t>Ben Rolfe</w:t>
      </w:r>
    </w:p>
    <w:p w14:paraId="3ED9657A" w14:textId="19D34DE0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</w:p>
    <w:p w14:paraId="73B074E9" w14:textId="3B6BD7F3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</w:p>
    <w:p w14:paraId="24557755" w14:textId="398C362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3E26BE">
        <w:rPr>
          <w:szCs w:val="24"/>
        </w:rPr>
        <w:t>Phil Beecher</w:t>
      </w:r>
      <w:r w:rsidR="00835E46">
        <w:rPr>
          <w:szCs w:val="24"/>
        </w:rPr>
        <w:t xml:space="preserve">; reference document for technology demos: </w:t>
      </w:r>
      <w:hyperlink r:id="rId17" w:history="1">
        <w:r w:rsidR="00D4657A" w:rsidRPr="00362195">
          <w:rPr>
            <w:rStyle w:val="Hyperlink"/>
            <w:szCs w:val="24"/>
          </w:rPr>
          <w:t>https://mentor.ieee.org/802.15/dcn/24/15-24-0680-02-0000-kobe-802-15-wng-technology-focus-info-pkg.pptx</w:t>
        </w:r>
      </w:hyperlink>
      <w:r w:rsidR="00835E46">
        <w:rPr>
          <w:szCs w:val="24"/>
        </w:rPr>
        <w:t xml:space="preserve">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353C21E" w:rsidR="00EF6024" w:rsidRPr="0096075C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8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6C146461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9" w:history="1">
        <w:r w:rsidR="00D4657A" w:rsidRPr="00362195">
          <w:rPr>
            <w:rStyle w:val="Hyperlink"/>
          </w:rPr>
          <w:t>https://mentor.ieee.org/802-ec/dcn/25/ec-25-0001-00-WCSG-wireless-treasurer-report-2025.pptx</w:t>
        </w:r>
      </w:hyperlink>
      <w:r w:rsidR="00D4657A">
        <w:t xml:space="preserve"> 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 xml:space="preserve">12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Pr="00B509E7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A94EBBF" w14:textId="77777777" w:rsidR="0096075C" w:rsidRPr="00B509E7" w:rsidRDefault="0096075C" w:rsidP="0096075C">
      <w:pPr>
        <w:ind w:left="1440"/>
        <w:rPr>
          <w:szCs w:val="24"/>
        </w:rPr>
      </w:pP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461F" w14:textId="77777777" w:rsidR="004D27C6" w:rsidRDefault="004D27C6">
      <w:r>
        <w:separator/>
      </w:r>
    </w:p>
  </w:endnote>
  <w:endnote w:type="continuationSeparator" w:id="0">
    <w:p w14:paraId="7EBBA99B" w14:textId="77777777" w:rsidR="004D27C6" w:rsidRDefault="004D27C6">
      <w:r>
        <w:continuationSeparator/>
      </w:r>
    </w:p>
  </w:endnote>
  <w:endnote w:type="continuationNotice" w:id="1">
    <w:p w14:paraId="7DDF60DD" w14:textId="77777777" w:rsidR="004D27C6" w:rsidRDefault="004D2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F4E1" w14:textId="77777777" w:rsidR="004D27C6" w:rsidRDefault="004D27C6">
      <w:r>
        <w:separator/>
      </w:r>
    </w:p>
  </w:footnote>
  <w:footnote w:type="continuationSeparator" w:id="0">
    <w:p w14:paraId="25BCBEC6" w14:textId="77777777" w:rsidR="004D27C6" w:rsidRDefault="004D27C6">
      <w:r>
        <w:continuationSeparator/>
      </w:r>
    </w:p>
  </w:footnote>
  <w:footnote w:type="continuationNotice" w:id="1">
    <w:p w14:paraId="0378E5C3" w14:textId="77777777" w:rsidR="004D27C6" w:rsidRDefault="004D2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11290CE4" w:rsidR="0029020B" w:rsidRDefault="0096175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241FDA">
        <w:t>January</w:t>
      </w:r>
      <w:r w:rsidR="00B509E7">
        <w:t xml:space="preserve"> 202</w:t>
      </w:r>
      <w:r w:rsidR="00241FDA">
        <w:t>5</w:t>
      </w:r>
    </w:fldSimple>
    <w:r w:rsidR="0029020B">
      <w:tab/>
    </w:r>
    <w:r w:rsidR="0029020B">
      <w:tab/>
    </w:r>
    <w:fldSimple w:instr=" TITLE  \* MERGEFORMAT ">
      <w:r w:rsidR="00B509E7">
        <w:t>doc.: ec-2</w:t>
      </w:r>
      <w:r w:rsidR="00241FDA">
        <w:t>5</w:t>
      </w:r>
      <w:r w:rsidR="00B509E7">
        <w:t>/0</w:t>
      </w:r>
      <w:r w:rsidR="00241FDA">
        <w:t>010</w:t>
      </w:r>
      <w:r w:rsidR="00B509E7">
        <w:t>r</w:t>
      </w:r>
      <w:r w:rsidR="006254E5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D2773"/>
    <w:rsid w:val="003D6A1A"/>
    <w:rsid w:val="003E2493"/>
    <w:rsid w:val="003E26BE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E63BF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7796C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37A93"/>
    <w:rsid w:val="00B4695F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2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.15/dcn/24/15-24-0680-02-0000-kobe-802-15-wng-technology-focus-info-pkg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315-01-WCSG-minutes-december-18-2024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5/ec-25-0001-00-WCSG-wireless-treasurer-report-202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271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ec-24/0313r2</vt:lpstr>
    </vt:vector>
  </TitlesOfParts>
  <Company>HP Enterprise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ec-25/0010r0</dc:title>
  <dc:subject>Submission</dc:subject>
  <dc:creator>Dorothy Stanley</dc:creator>
  <cp:keywords>January 2025</cp:keywords>
  <dc:description>Dorothy Stanley, HP Enterprise</dc:description>
  <cp:lastModifiedBy>Stanley, Dorothy</cp:lastModifiedBy>
  <cp:revision>5</cp:revision>
  <cp:lastPrinted>2024-11-04T22:52:00Z</cp:lastPrinted>
  <dcterms:created xsi:type="dcterms:W3CDTF">2025-01-12T07:24:00Z</dcterms:created>
  <dcterms:modified xsi:type="dcterms:W3CDTF">2025-01-12T11:48:00Z</dcterms:modified>
</cp:coreProperties>
</file>