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0873CAC3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01</w:t>
            </w:r>
            <w:r>
              <w:t>-</w:t>
            </w:r>
            <w:r w:rsidR="00432AD1">
              <w:t>1</w:t>
            </w:r>
            <w:r w:rsidR="00241FDA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67D173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01</w:t>
            </w:r>
            <w:r w:rsidR="00942078">
              <w:rPr>
                <w:b w:val="0"/>
                <w:sz w:val="20"/>
              </w:rPr>
              <w:t>-</w:t>
            </w:r>
            <w:r w:rsidR="00384992">
              <w:rPr>
                <w:b w:val="0"/>
                <w:sz w:val="20"/>
              </w:rPr>
              <w:t>1</w:t>
            </w:r>
            <w:r w:rsidR="00241FDA">
              <w:rPr>
                <w:b w:val="0"/>
                <w:sz w:val="20"/>
              </w:rPr>
              <w:t>2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08B455A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241FDA">
                              <w:rPr>
                                <w:szCs w:val="24"/>
                              </w:rPr>
                              <w:t>2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241FDA">
                              <w:rPr>
                                <w:szCs w:val="24"/>
                              </w:rPr>
                              <w:t xml:space="preserve"> and in person in Kobe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t </w:t>
                            </w:r>
                            <w:r w:rsidR="00241FDA">
                              <w:rPr>
                                <w:szCs w:val="24"/>
                              </w:rPr>
                              <w:t>4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PM </w:t>
                            </w:r>
                            <w:r w:rsidR="00241FDA">
                              <w:rPr>
                                <w:szCs w:val="24"/>
                              </w:rPr>
                              <w:t>local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08B455A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241FDA">
                        <w:rPr>
                          <w:szCs w:val="24"/>
                        </w:rPr>
                        <w:t>2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241FDA">
                        <w:rPr>
                          <w:szCs w:val="24"/>
                        </w:rPr>
                        <w:t xml:space="preserve"> and in person in Kobe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 xml:space="preserve">t </w:t>
                      </w:r>
                      <w:r w:rsidR="00241FDA">
                        <w:rPr>
                          <w:szCs w:val="24"/>
                        </w:rPr>
                        <w:t>4</w:t>
                      </w:r>
                      <w:r w:rsidR="00961755">
                        <w:rPr>
                          <w:szCs w:val="24"/>
                        </w:rPr>
                        <w:t xml:space="preserve">PM </w:t>
                      </w:r>
                      <w:r w:rsidR="00241FDA">
                        <w:rPr>
                          <w:szCs w:val="24"/>
                        </w:rPr>
                        <w:t>local</w:t>
                      </w:r>
                      <w:r w:rsidR="00961755">
                        <w:rPr>
                          <w:szCs w:val="24"/>
                        </w:rPr>
                        <w:t xml:space="preserve">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56127EFF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01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0A0BB9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598B31DA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010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60D3793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61755">
        <w:rPr>
          <w:b/>
          <w:szCs w:val="22"/>
        </w:rPr>
        <w:t>313</w:t>
      </w:r>
      <w:r>
        <w:rPr>
          <w:b/>
          <w:szCs w:val="22"/>
        </w:rPr>
        <w:t>r</w:t>
      </w:r>
      <w:r w:rsidR="00835E46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028820DF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2CF8CA03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769A00E2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</w:t>
      </w:r>
      <w:r w:rsidR="00961755">
        <w:rPr>
          <w:szCs w:val="22"/>
        </w:rPr>
        <w:t>1</w:t>
      </w:r>
      <w:r w:rsidR="000A0BB9">
        <w:rPr>
          <w:szCs w:val="22"/>
        </w:rPr>
        <w:t>2</w:t>
      </w:r>
      <w:r w:rsidR="00BC1E23" w:rsidRPr="00AC7B1E">
        <w:rPr>
          <w:szCs w:val="22"/>
        </w:rPr>
        <w:t>-</w:t>
      </w:r>
      <w:r w:rsidR="00961755">
        <w:rPr>
          <w:szCs w:val="22"/>
        </w:rPr>
        <w:t>1</w:t>
      </w:r>
      <w:r w:rsidR="00D4657A">
        <w:rPr>
          <w:szCs w:val="22"/>
        </w:rPr>
        <w:t>8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D4657A" w:rsidRPr="00362195">
          <w:rPr>
            <w:rStyle w:val="Hyperlink"/>
          </w:rPr>
          <w:t>https://mentor.ieee.org/802-ec/dcn/24/ec-24-0315-01-WCSG-minutes-december-18-2024.docx</w:t>
        </w:r>
      </w:hyperlink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4E4425A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proofErr w:type="spellStart"/>
      <w:r w:rsidR="000A0BB9">
        <w:rPr>
          <w:b/>
          <w:bCs/>
          <w:szCs w:val="22"/>
        </w:rPr>
        <w:t>Ddecember</w:t>
      </w:r>
      <w:proofErr w:type="spellEnd"/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-0</w:t>
      </w:r>
      <w:r w:rsidR="0096075C">
        <w:rPr>
          <w:b/>
          <w:bCs/>
          <w:szCs w:val="22"/>
        </w:rPr>
        <w:t>3</w:t>
      </w:r>
      <w:r w:rsidR="00D4657A">
        <w:rPr>
          <w:b/>
          <w:bCs/>
          <w:szCs w:val="22"/>
        </w:rPr>
        <w:t>15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</w:p>
    <w:p w14:paraId="68A57ECA" w14:textId="078FDE74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 </w:t>
      </w:r>
    </w:p>
    <w:p w14:paraId="28FC85EC" w14:textId="779F1FC3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D0E8D61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364ED7">
        <w:rPr>
          <w:szCs w:val="24"/>
        </w:rPr>
        <w:t>/Ann Krieger</w:t>
      </w:r>
    </w:p>
    <w:p w14:paraId="3ED9657A" w14:textId="19D34DE0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</w:p>
    <w:p w14:paraId="73B074E9" w14:textId="773C11DA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Dorothy Stanley for Edward Au</w:t>
      </w:r>
    </w:p>
    <w:p w14:paraId="24557755" w14:textId="0DCFF9F3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D4657A">
        <w:rPr>
          <w:szCs w:val="24"/>
        </w:rPr>
        <w:t>Ann Krieger</w:t>
      </w:r>
      <w:r w:rsidR="00835E46">
        <w:rPr>
          <w:szCs w:val="24"/>
        </w:rPr>
        <w:t xml:space="preserve">; reference document for technology demos: </w:t>
      </w:r>
      <w:hyperlink r:id="rId17" w:history="1">
        <w:r w:rsidR="00D4657A" w:rsidRPr="00362195">
          <w:rPr>
            <w:rStyle w:val="Hyperlink"/>
            <w:szCs w:val="24"/>
          </w:rPr>
          <w:t>https://mentor.ieee.org/802.15/dcn/24/15-24-0680-02-0000-kobe-802-15-wng-technology-focus-info-pkg.pptx</w:t>
        </w:r>
      </w:hyperlink>
      <w:r w:rsidR="00835E46">
        <w:rPr>
          <w:szCs w:val="24"/>
        </w:rPr>
        <w:t xml:space="preserve">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353C21E" w:rsidR="00EF6024" w:rsidRPr="0096075C" w:rsidRDefault="00432AD1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 xml:space="preserve">January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6D143A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8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6C146461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9" w:history="1">
        <w:r w:rsidR="00D4657A" w:rsidRPr="00362195">
          <w:rPr>
            <w:rStyle w:val="Hyperlink"/>
          </w:rPr>
          <w:t>https://mentor.ieee.org/802-ec/dcn/25/ec-25-0001-00-WCSG-wireless-treasurer-report-2025.pptx</w:t>
        </w:r>
      </w:hyperlink>
      <w:r w:rsidR="00D4657A">
        <w:t xml:space="preserve"> 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7D4B3A4D" w:rsidR="00942078" w:rsidRDefault="00432AD1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5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44D30674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432AD1">
        <w:rPr>
          <w:szCs w:val="24"/>
        </w:rPr>
        <w:t>January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432AD1">
        <w:rPr>
          <w:szCs w:val="24"/>
        </w:rPr>
        <w:t>Japan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4FE91295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432AD1">
        <w:rPr>
          <w:szCs w:val="24"/>
        </w:rPr>
        <w:t>January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ED86497" w14:textId="3E280373" w:rsidR="00432AD1" w:rsidRDefault="00432AD1" w:rsidP="00F807CA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01</w:t>
      </w:r>
      <w:r w:rsidRPr="000E6F75">
        <w:rPr>
          <w:szCs w:val="24"/>
        </w:rPr>
        <w:t>-</w:t>
      </w:r>
      <w:r>
        <w:rPr>
          <w:szCs w:val="24"/>
        </w:rPr>
        <w:t xml:space="preserve">12 – </w:t>
      </w:r>
      <w:r w:rsidRPr="00196246">
        <w:rPr>
          <w:szCs w:val="24"/>
        </w:rPr>
        <w:t xml:space="preserve">Sunday 4PM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0DCAC6D" w14:textId="2FBD2E0E" w:rsidR="00B509E7" w:rsidRPr="00B509E7" w:rsidRDefault="00B509E7" w:rsidP="005D342F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Pr="00B509E7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A94EBBF" w14:textId="77777777" w:rsidR="0096075C" w:rsidRPr="00B509E7" w:rsidRDefault="0096075C" w:rsidP="0096075C">
      <w:pPr>
        <w:ind w:left="1440"/>
        <w:rPr>
          <w:szCs w:val="24"/>
        </w:rPr>
      </w:pP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347D" w14:textId="77777777" w:rsidR="00116992" w:rsidRDefault="00116992">
      <w:r>
        <w:separator/>
      </w:r>
    </w:p>
  </w:endnote>
  <w:endnote w:type="continuationSeparator" w:id="0">
    <w:p w14:paraId="1FA73BAB" w14:textId="77777777" w:rsidR="00116992" w:rsidRDefault="00116992">
      <w:r>
        <w:continuationSeparator/>
      </w:r>
    </w:p>
  </w:endnote>
  <w:endnote w:type="continuationNotice" w:id="1">
    <w:p w14:paraId="023D8B38" w14:textId="77777777" w:rsidR="00116992" w:rsidRDefault="00116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7C2BE" w14:textId="77777777" w:rsidR="00116992" w:rsidRDefault="00116992">
      <w:r>
        <w:separator/>
      </w:r>
    </w:p>
  </w:footnote>
  <w:footnote w:type="continuationSeparator" w:id="0">
    <w:p w14:paraId="36518D91" w14:textId="77777777" w:rsidR="00116992" w:rsidRDefault="00116992">
      <w:r>
        <w:continuationSeparator/>
      </w:r>
    </w:p>
  </w:footnote>
  <w:footnote w:type="continuationNotice" w:id="1">
    <w:p w14:paraId="25508392" w14:textId="77777777" w:rsidR="00116992" w:rsidRDefault="00116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5F4DF4D9" w:rsidR="0029020B" w:rsidRDefault="0096175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241FDA">
        <w:t>January</w:t>
      </w:r>
      <w:r w:rsidR="00B509E7">
        <w:t xml:space="preserve"> 202</w:t>
      </w:r>
      <w:r w:rsidR="00241FDA">
        <w:t>5</w:t>
      </w:r>
    </w:fldSimple>
    <w:r w:rsidR="0029020B">
      <w:tab/>
    </w:r>
    <w:r w:rsidR="0029020B">
      <w:tab/>
    </w:r>
    <w:fldSimple w:instr=" TITLE  \* MERGEFORMAT ">
      <w:r w:rsidR="00B509E7">
        <w:t>doc.: ec-2</w:t>
      </w:r>
      <w:r w:rsidR="00241FDA">
        <w:t>5</w:t>
      </w:r>
      <w:r w:rsidR="00B509E7">
        <w:t>/0</w:t>
      </w:r>
      <w:r w:rsidR="00241FDA">
        <w:t>010</w:t>
      </w:r>
      <w:r w:rsidR="00B509E7">
        <w:t>r</w:t>
      </w:r>
      <w:r w:rsidR="00241FDA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16992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D2773"/>
    <w:rsid w:val="003D6A1A"/>
    <w:rsid w:val="003E2493"/>
    <w:rsid w:val="003F2CE3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A5EAC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075C"/>
    <w:rsid w:val="00961755"/>
    <w:rsid w:val="009656A2"/>
    <w:rsid w:val="00970BC7"/>
    <w:rsid w:val="0097229A"/>
    <w:rsid w:val="009806EA"/>
    <w:rsid w:val="009916E8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7796C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37A93"/>
    <w:rsid w:val="00B4695F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.15/dcn/24/15-24-0680-02-0000-kobe-802-15-wng-technology-focus-info-pkg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315-01-WCSG-minutes-december-18-2024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5/ec-25-0001-00-WCSG-wireless-treasurer-report-2025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13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ec-24/0313r2</vt:lpstr>
    </vt:vector>
  </TitlesOfParts>
  <Company>HP Enterprise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ec-25/0010r0</dc:title>
  <dc:subject>Submission</dc:subject>
  <dc:creator>Dorothy Stanley</dc:creator>
  <cp:keywords>January 2025</cp:keywords>
  <dc:description>Dorothy Stanley, HP Enterprise</dc:description>
  <cp:lastModifiedBy>Stanley, Dorothy</cp:lastModifiedBy>
  <cp:revision>6</cp:revision>
  <cp:lastPrinted>2024-11-04T22:52:00Z</cp:lastPrinted>
  <dcterms:created xsi:type="dcterms:W3CDTF">2025-01-12T06:50:00Z</dcterms:created>
  <dcterms:modified xsi:type="dcterms:W3CDTF">2025-01-12T07:03:00Z</dcterms:modified>
</cp:coreProperties>
</file>